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4C37" w14:textId="77777777" w:rsidR="007B4333" w:rsidRPr="0045788A" w:rsidRDefault="006B3AE1" w:rsidP="0045788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hd w:val="clear" w:color="auto" w:fill="0070C0"/>
        <w:spacing w:before="59" w:after="0" w:line="240" w:lineRule="auto"/>
        <w:ind w:right="120"/>
        <w:jc w:val="center"/>
        <w:rPr>
          <w:rFonts w:ascii="Segoe UI Black" w:eastAsia="Times New Roman" w:hAnsi="Segoe UI Black" w:cs="Segoe UI"/>
          <w:color w:val="FFFFFF" w:themeColor="background1"/>
          <w:spacing w:val="1"/>
          <w:w w:val="101"/>
          <w:sz w:val="36"/>
          <w:szCs w:val="36"/>
        </w:rPr>
      </w:pPr>
      <w:r>
        <w:rPr>
          <w:rFonts w:ascii="Segoe UI Black" w:eastAsia="Times New Roman" w:hAnsi="Segoe UI Black" w:cs="Segoe UI"/>
          <w:noProof/>
          <w:color w:val="FFFFFF" w:themeColor="background1"/>
          <w:spacing w:val="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D694" wp14:editId="546F9606">
                <wp:simplePos x="0" y="0"/>
                <wp:positionH relativeFrom="margin">
                  <wp:align>center</wp:align>
                </wp:positionH>
                <wp:positionV relativeFrom="paragraph">
                  <wp:posOffset>53231</wp:posOffset>
                </wp:positionV>
                <wp:extent cx="4891760" cy="3253694"/>
                <wp:effectExtent l="0" t="0" r="23495" b="23495"/>
                <wp:wrapNone/>
                <wp:docPr id="792368058" name="Explosion: 1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760" cy="3253694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A8A74" w14:textId="77777777" w:rsidR="006B3AE1" w:rsidRPr="00B076D4" w:rsidRDefault="006B3AE1" w:rsidP="00B076D4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B3AE1">
                              <w:rPr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The following Waiver Template does not assume any risk on the part of Scott Milewski, or his associates. </w:t>
                            </w:r>
                            <w:r w:rsidRPr="006B3AE1">
                              <w:rPr>
                                <w:b/>
                                <w:bCs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It is to be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employed</w:t>
                            </w:r>
                            <w:r w:rsidRPr="006B3AE1">
                              <w:rPr>
                                <w:b/>
                                <w:bCs/>
                                <w:color w:val="C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at the user's own risk!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D694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" o:spid="_x0000_s1026" type="#_x0000_t72" style="position:absolute;left:0;text-align:left;margin-left:0;margin-top:4.2pt;width:385.2pt;height:25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" fillcolor="yellow" strokecolor="#c00000" strokeweight="2pt">
                <v:textbox inset="0,0,0,0">
                  <w:txbxContent>
                    <w:p w14:paraId="1CDA8A74" w14:textId="77777777" w:rsidR="006B3AE1" w:rsidRPr="00B076D4" w:rsidRDefault="006B3AE1" w:rsidP="00B076D4">
                      <w:pPr>
                        <w:spacing w:before="240"/>
                        <w:jc w:val="center"/>
                        <w:rPr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B3AE1">
                        <w:rPr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The following Waiver Template does not assume any risk on the part of Scott Milewski, or his associates. </w:t>
                      </w:r>
                      <w:r w:rsidRPr="006B3AE1">
                        <w:rPr>
                          <w:b/>
                          <w:bCs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It is to be </w:t>
                      </w:r>
                      <w:r>
                        <w:rPr>
                          <w:b/>
                          <w:bCs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employed</w:t>
                      </w:r>
                      <w:r w:rsidRPr="006B3AE1">
                        <w:rPr>
                          <w:b/>
                          <w:bCs/>
                          <w:color w:val="C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at the user's own risk!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0BA" w:rsidRPr="0045788A">
        <w:rPr>
          <w:rFonts w:ascii="Segoe UI Black" w:eastAsia="Times New Roman" w:hAnsi="Segoe UI Black" w:cs="Segoe UI"/>
          <w:color w:val="FFFFFF" w:themeColor="background1"/>
          <w:spacing w:val="1"/>
          <w:w w:val="101"/>
          <w:sz w:val="36"/>
          <w:szCs w:val="36"/>
        </w:rPr>
        <w:t>WAIVER AND RELEASE</w:t>
      </w:r>
      <w:r w:rsidR="00CF3E9A" w:rsidRPr="0045788A">
        <w:rPr>
          <w:rFonts w:ascii="Segoe UI Black" w:eastAsia="Times New Roman" w:hAnsi="Segoe UI Black" w:cs="Segoe UI"/>
          <w:color w:val="FFFFFF" w:themeColor="background1"/>
          <w:spacing w:val="1"/>
          <w:w w:val="101"/>
          <w:sz w:val="36"/>
          <w:szCs w:val="36"/>
        </w:rPr>
        <w:t xml:space="preserve"> </w:t>
      </w:r>
      <w:r w:rsidR="003A40BA" w:rsidRPr="0045788A">
        <w:rPr>
          <w:rFonts w:ascii="Segoe UI Black" w:eastAsia="Times New Roman" w:hAnsi="Segoe UI Black" w:cs="Segoe UI"/>
          <w:color w:val="FFFFFF" w:themeColor="background1"/>
          <w:spacing w:val="1"/>
          <w:w w:val="101"/>
          <w:sz w:val="36"/>
          <w:szCs w:val="36"/>
        </w:rPr>
        <w:t>OF LIABILITY</w:t>
      </w:r>
    </w:p>
    <w:p w14:paraId="2458C475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7C75743F" w14:textId="77777777" w:rsidR="007B4333" w:rsidRPr="0045788A" w:rsidRDefault="003A40BA" w:rsidP="0045788A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IN</w:t>
      </w:r>
      <w:r w:rsidR="00CF3E9A"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CONSIDERATION</w:t>
      </w:r>
      <w:r w:rsidR="00CF3E9A"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risk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injury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that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exists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while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participatin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PLAYING PICKLEBALL (hereinafter the "Activity");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</w:p>
    <w:p w14:paraId="40F99A7C" w14:textId="77777777" w:rsidR="007B4333" w:rsidRPr="007B2345" w:rsidRDefault="007B4333" w:rsidP="007B2345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42A85BCA" w14:textId="77777777" w:rsidR="007B4333" w:rsidRPr="0045788A" w:rsidRDefault="003A40BA" w:rsidP="0045788A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IN CONSIDERATION OF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my desire to participate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sai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Activity and bein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give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right 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o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participate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same;</w:t>
      </w:r>
    </w:p>
    <w:p w14:paraId="4FD63EEE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69391589" w14:textId="77777777" w:rsidR="007B4333" w:rsidRPr="0045788A" w:rsidRDefault="003A40BA" w:rsidP="000B7BE4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I HEREBY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, for myself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my heirs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executors, administrators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assigns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or personal representatives (hereinafter collectively, "Releasor," "I" or "me", which terms shall also include Releasor's parents or 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guardian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if Releasor is under 16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years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age),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knowingly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voluntarily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enter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into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 WAIVER AND RELEASE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LIABILITY and hereby waive any and all rights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claims or causes of actio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of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kin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arisin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out of my participatio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Activity;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</w:p>
    <w:p w14:paraId="4DFC2A3F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5DED87EE" w14:textId="77777777" w:rsidR="007B4333" w:rsidRPr="00C4281D" w:rsidRDefault="003A40BA" w:rsidP="00CF3E9A">
      <w:pPr>
        <w:spacing w:after="0" w:line="240" w:lineRule="auto"/>
        <w:ind w:left="103" w:right="61"/>
        <w:jc w:val="both"/>
        <w:rPr>
          <w:rFonts w:ascii="Segoe UI" w:eastAsia="Times New Roman" w:hAnsi="Segoe UI" w:cs="Segoe UI"/>
          <w:sz w:val="24"/>
          <w:szCs w:val="24"/>
        </w:rPr>
      </w:pP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I</w:t>
      </w:r>
      <w:r w:rsidR="00CF3E9A"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b/>
          <w:bCs/>
          <w:w w:val="113"/>
          <w:sz w:val="24"/>
          <w:szCs w:val="24"/>
        </w:rPr>
        <w:t>HEREBY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release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forever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discharge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FULL NAME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locate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at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 xml:space="preserve">FULL </w:t>
      </w:r>
      <w:r w:rsid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 xml:space="preserve">PERSONAL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ADDRESS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his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affiliates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managers,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members,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agents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,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attorneys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staff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volunteers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heirs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representatives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predecessors, successors and assigns (collectively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"Releasees")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from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physical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or psychological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injury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that I may suffer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as a direct result of my participatio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aforementione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Activity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7C849584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0568E3EA" w14:textId="77777777" w:rsidR="007B4333" w:rsidRPr="00C4281D" w:rsidRDefault="003A40BA" w:rsidP="00A056D8">
      <w:pPr>
        <w:tabs>
          <w:tab w:val="left" w:pos="1880"/>
          <w:tab w:val="left" w:pos="3260"/>
          <w:tab w:val="left" w:pos="3820"/>
          <w:tab w:val="left" w:pos="5060"/>
          <w:tab w:val="left" w:pos="5620"/>
          <w:tab w:val="left" w:pos="6380"/>
          <w:tab w:val="left" w:pos="7340"/>
          <w:tab w:val="left" w:pos="8040"/>
          <w:tab w:val="left" w:pos="9640"/>
        </w:tabs>
        <w:spacing w:after="0" w:line="240" w:lineRule="auto"/>
        <w:ind w:left="103" w:right="48"/>
        <w:jc w:val="both"/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AM VOLUNTARILY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PARTICIPATING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IN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THE AFOREMENTIONED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ACTIVITY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AM PARTICIPATING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IN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THE ACTIVITY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ENTIRELY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AT MY OWN RISK.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AM AWARE OF THE RISKS ASSOCIATED WITH PARTICIPATING IN THIS ACTIVITY, WHICH MAY INCLUDE, BUT ARE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NOT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LIMITED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TO: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PHYSICAL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OR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PSYCHOLOGICAL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INJURY,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PAIN,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SUFFERING, ILLNESS,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DISFIGUREMENT,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TEMPORARY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OR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PERMANENT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DISABILITY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(INCLUDING PARALYSIS),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ECONOMIC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OR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EMOTIONAL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LOSS,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DEATH.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UNDERSTAND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THAT THESE INJURIES OR OUTCOMES MAY ARISE FROM MY OWN OR OTHERS' NEGLIGENCE, CONDITIONS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RELATED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TO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TRAVEL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TO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AND FROM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THE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ACTIVITY,</w:t>
      </w:r>
      <w:r w:rsidR="00A056D8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OR FROM CONDITIONS AT THE ACTIVITY LOCATION(S). NONETHELESS,</w:t>
      </w:r>
      <w:r w:rsidR="00CF3E9A"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I ASSUME ALL RELATED RISKS, BOTH KNOWN AND UNKNOWN TO ME, OF MY PARTICIPATION IN THIS ACTIVITY.</w:t>
      </w:r>
    </w:p>
    <w:p w14:paraId="23FC3E55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1EF010CF" w14:textId="77777777" w:rsidR="007B4333" w:rsidRPr="00C4281D" w:rsidRDefault="003A40BA">
      <w:pPr>
        <w:spacing w:after="0" w:line="240" w:lineRule="auto"/>
        <w:ind w:left="103" w:right="79"/>
        <w:jc w:val="both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41"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UR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-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AGR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1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 indemnify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defen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hol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harmless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Releasees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against any and all claims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suits or actions of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kin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whatsoeve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r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for liability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damages, compensatio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or otherwise brought by me or anyone on my behalf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includin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attorney'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s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fees and any relate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costs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7AC18513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6D1B2CBA" w14:textId="77777777" w:rsidR="007B4333" w:rsidRPr="00C4281D" w:rsidRDefault="003A40BA" w:rsidP="0045788A">
      <w:pPr>
        <w:spacing w:after="0" w:line="240" w:lineRule="auto"/>
        <w:ind w:left="103" w:right="53"/>
        <w:jc w:val="both"/>
        <w:rPr>
          <w:rFonts w:ascii="Segoe UI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41"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UR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-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ACKNO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LE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DG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that Releasees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are not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responsible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for errors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omissions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acts or failures to act of any party or entity conductin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 specific event or activity on behalf of Releasees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.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 th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e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even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tha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 shoul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require medical care or treatment, I authorize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Full Name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 provide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all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emergenc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medical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care deemed necessary, includin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but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not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limite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to, first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aid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,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CPR,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use of AEDs, emergency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medical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transport, and sharin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medical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informatio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wit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h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medical personnel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 further agree to assume all costs involve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and agree to be financially responsible for any costs incurre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as a result of such treatment. I am aware and understand that I shoul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carry my own healt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insurance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468FBB1B" w14:textId="77777777" w:rsidR="007B4333" w:rsidRPr="00C4281D" w:rsidRDefault="003A40BA">
      <w:pPr>
        <w:spacing w:after="0" w:line="240" w:lineRule="auto"/>
        <w:ind w:left="103" w:right="61"/>
        <w:jc w:val="both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lastRenderedPageBreak/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UR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ACKNO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LE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DG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2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that 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Activity may involve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 test of a person's physical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d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mental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limits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may carry wit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potential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for death, serious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injury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propert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loss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 agree not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participate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Activity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unless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 am medically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able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properly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trained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I agree to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abide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by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decisio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of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Full Name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, regardin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my approval to participate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Activity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1309C511" w14:textId="77777777" w:rsidR="0045788A" w:rsidRPr="0045788A" w:rsidRDefault="0045788A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78D9D0E0" w14:textId="77777777" w:rsidR="007B4333" w:rsidRPr="00C4281D" w:rsidRDefault="003A40BA" w:rsidP="00CF3E9A">
      <w:pPr>
        <w:tabs>
          <w:tab w:val="left" w:pos="720"/>
          <w:tab w:val="left" w:pos="1180"/>
          <w:tab w:val="left" w:pos="1380"/>
          <w:tab w:val="left" w:pos="2080"/>
          <w:tab w:val="left" w:pos="2280"/>
          <w:tab w:val="left" w:pos="3140"/>
          <w:tab w:val="left" w:pos="3260"/>
          <w:tab w:val="left" w:pos="4940"/>
          <w:tab w:val="left" w:pos="5160"/>
          <w:tab w:val="left" w:pos="5820"/>
          <w:tab w:val="left" w:pos="6000"/>
          <w:tab w:val="left" w:pos="6420"/>
          <w:tab w:val="left" w:pos="7680"/>
          <w:tab w:val="left" w:pos="7920"/>
          <w:tab w:val="left" w:pos="8180"/>
          <w:tab w:val="left" w:pos="8560"/>
          <w:tab w:val="left" w:pos="9100"/>
          <w:tab w:val="left" w:pos="9240"/>
          <w:tab w:val="left" w:pos="9780"/>
          <w:tab w:val="left" w:pos="10120"/>
          <w:tab w:val="left" w:pos="10320"/>
          <w:tab w:val="left" w:pos="10520"/>
        </w:tabs>
        <w:spacing w:before="77" w:after="0" w:line="240" w:lineRule="auto"/>
        <w:ind w:left="103" w:right="69"/>
        <w:jc w:val="both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HEREBY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ACKNOWLEDGE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THAT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HAVE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CAREFULLY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READ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THIS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"WAIVER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AND RELEASE"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FULLY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UNDERSTAND THAT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IT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IS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RELEASE OF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LIABILITY.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 EXPRESSLY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AGREE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TO RELEASE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DISCHARGE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="000B7BE4" w:rsidRPr="000B7BE4">
        <w:rPr>
          <w:rFonts w:ascii="Segoe UI" w:eastAsia="Times New Roman" w:hAnsi="Segoe UI" w:cs="Segoe UI"/>
          <w:b/>
          <w:bCs/>
          <w:spacing w:val="1"/>
          <w:sz w:val="24"/>
          <w:szCs w:val="24"/>
          <w:highlight w:val="yellow"/>
        </w:rPr>
        <w:t>FULL NAME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ALL OF 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HIS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AFFILIATES, MANAGERS, MEMBERS, AGENTS, ATTORNEYS, STAFF, VOLUNTEERS, HEIRS,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REPRESENTATIVES,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PREDECESSORS, SUCCESSORS AND ASSIGNS,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FROM ANY AND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ALL CLAIMS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OR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CAUSES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OF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ACTION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AND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AGREE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TO VOLUNTARILY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GIVE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UP OR WAIVE ANY RIGHT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THAT I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OTHERWISE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HAVE TO BRING A LEGAL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ACTION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AGAINST</w:t>
      </w:r>
      <w:r w:rsidR="00CF3E9A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="000B7BE4" w:rsidRPr="000B7BE4">
        <w:rPr>
          <w:rFonts w:ascii="Segoe UI" w:eastAsia="Times New Roman" w:hAnsi="Segoe UI" w:cs="Segoe UI"/>
          <w:b/>
          <w:bCs/>
          <w:spacing w:val="1"/>
          <w:sz w:val="24"/>
          <w:szCs w:val="24"/>
          <w:highlight w:val="yellow"/>
        </w:rPr>
        <w:t>FULL NAME</w:t>
      </w:r>
      <w:r w:rsidR="000B7BE4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FOR PERSONAL INJURY</w:t>
      </w:r>
      <w:r w:rsidR="000908BB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OR PROPERTY DAMAGE.</w:t>
      </w:r>
    </w:p>
    <w:p w14:paraId="572F07F3" w14:textId="77777777" w:rsidR="007B4333" w:rsidRPr="00C4281D" w:rsidRDefault="007B4333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4250E8BE" w14:textId="77777777" w:rsidR="007B4333" w:rsidRPr="0045788A" w:rsidRDefault="003A40BA" w:rsidP="0045788A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>To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extent that statute 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case law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does not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prohibit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releases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for ordinary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negligence,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 release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also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such negligence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part of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Full Name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="000908BB" w:rsidRPr="0045788A">
        <w:rPr>
          <w:rFonts w:ascii="Segoe UI" w:eastAsia="Times New Roman" w:hAnsi="Segoe UI" w:cs="Segoe UI"/>
          <w:w w:val="113"/>
          <w:sz w:val="24"/>
          <w:szCs w:val="24"/>
        </w:rPr>
        <w:t>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agents, and employees.</w:t>
      </w:r>
    </w:p>
    <w:p w14:paraId="34FD9758" w14:textId="77777777" w:rsidR="007B4333" w:rsidRPr="0045788A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7FA3C808" w14:textId="77777777" w:rsidR="007B4333" w:rsidRPr="0045788A" w:rsidRDefault="003A40BA" w:rsidP="0045788A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>I agree that this Release shall be governed for all purposes by Indiana law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without regard to any conflict of law principles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This Release supersedes any and all previous oral or writte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promises or other agreements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493DDC88" w14:textId="77777777" w:rsidR="007B4333" w:rsidRPr="0045788A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65423089" w14:textId="77777777" w:rsidR="007B4333" w:rsidRPr="0045788A" w:rsidRDefault="003A40BA" w:rsidP="0045788A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>In the event that any damage to equipment or facilities occurs as a result of my or my family's or my agent's willful actions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neglect or recklessness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 acknowledge and agree to be hel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liable for any and all costs associate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wit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any such actions of neglect or recklessness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374CDD86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1ADB2AC9" w14:textId="77777777" w:rsidR="007B4333" w:rsidRPr="0045788A" w:rsidRDefault="003A40BA" w:rsidP="00C4281D">
      <w:pPr>
        <w:spacing w:after="0" w:line="240" w:lineRule="auto"/>
        <w:ind w:left="103" w:right="106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WAIVER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RELEASE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LIABILITY SHALL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REMAIN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EFFECT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DURATION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MY PARTICIPATION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ACTIVITY, DURING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INITIAL AND ALL SUBSEQUENT EVENTS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PARTICIPATION.</w:t>
      </w:r>
    </w:p>
    <w:p w14:paraId="650510F9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0E6903E4" w14:textId="77777777" w:rsidR="007B4333" w:rsidRPr="0045788A" w:rsidRDefault="003A40BA" w:rsidP="000908BB">
      <w:pPr>
        <w:spacing w:after="0" w:line="240" w:lineRule="auto"/>
        <w:ind w:left="103" w:right="49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9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2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AGREE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EN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9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was entered int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at arm's-length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without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duress or coercion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 be interprete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as an agreement between two parties of equal bargainin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reng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Both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Participant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and </w:t>
      </w:r>
      <w:r w:rsidR="000B7BE4" w:rsidRPr="000B7BE4">
        <w:rPr>
          <w:rFonts w:ascii="Segoe UI" w:eastAsia="Times New Roman" w:hAnsi="Segoe UI" w:cs="Segoe UI"/>
          <w:w w:val="113"/>
          <w:sz w:val="24"/>
          <w:szCs w:val="24"/>
          <w:highlight w:val="yellow"/>
        </w:rPr>
        <w:t>Full Name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agree that 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agreement 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clear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unambiguous as to its terms, and that no other evidence shall be used or admitte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to alter or explai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terms of this agreement, but that it will be interprete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based on the language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n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accordance wit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the purposes for whic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it is entered into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6DC6F6BA" w14:textId="77777777" w:rsidR="007B4333" w:rsidRPr="00C4281D" w:rsidRDefault="007B4333" w:rsidP="0045788A">
      <w:pPr>
        <w:spacing w:before="10" w:after="0" w:line="190" w:lineRule="exact"/>
        <w:rPr>
          <w:rFonts w:ascii="Segoe UI" w:hAnsi="Segoe UI" w:cs="Segoe UI"/>
          <w:sz w:val="24"/>
          <w:szCs w:val="24"/>
        </w:rPr>
      </w:pPr>
    </w:p>
    <w:p w14:paraId="04F4208E" w14:textId="77777777" w:rsidR="007B4333" w:rsidRPr="0045788A" w:rsidRDefault="003A40BA">
      <w:pPr>
        <w:spacing w:after="0" w:line="253" w:lineRule="auto"/>
        <w:ind w:left="103" w:right="49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In 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e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even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ha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provisio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containe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withi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Release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Liability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shall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be deemed to be severable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invalid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any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term, condition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phrase 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portio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agreement shall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be determine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to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be unlawful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otherwise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unenforceable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 remainder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agreement shall remai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full force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and effect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If a court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shoul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fin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that any provisio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of this</w:t>
      </w:r>
      <w:r w:rsidR="00CF3E9A"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agreement to be invali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or unenforceable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but that by limitin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sai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provisio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it woul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become vali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and enforceable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, 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then sai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provisio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shall be deemed to be written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construed and enforce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as so limited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2491991E" w14:textId="77777777" w:rsidR="00DC7CAA" w:rsidRDefault="00DC7CAA">
      <w:pPr>
        <w:rPr>
          <w:rFonts w:ascii="Segoe UI" w:eastAsia="Times New Roman" w:hAnsi="Segoe UI" w:cs="Segoe UI"/>
          <w:w w:val="113"/>
          <w:sz w:val="24"/>
          <w:szCs w:val="24"/>
        </w:rPr>
      </w:pPr>
      <w:r>
        <w:rPr>
          <w:rFonts w:ascii="Segoe UI" w:eastAsia="Times New Roman" w:hAnsi="Segoe UI" w:cs="Segoe UI"/>
          <w:w w:val="113"/>
          <w:sz w:val="24"/>
          <w:szCs w:val="24"/>
        </w:rPr>
        <w:br w:type="page"/>
      </w:r>
    </w:p>
    <w:p w14:paraId="00ABC9DA" w14:textId="77777777" w:rsidR="007B4333" w:rsidRPr="0045788A" w:rsidRDefault="003A40BA">
      <w:pPr>
        <w:spacing w:after="0" w:line="240" w:lineRule="auto"/>
        <w:ind w:left="103" w:right="692"/>
        <w:jc w:val="both"/>
        <w:rPr>
          <w:rFonts w:ascii="Segoe UI" w:eastAsia="Times New Roman" w:hAnsi="Segoe UI" w:cs="Segoe UI"/>
          <w:w w:val="113"/>
          <w:sz w:val="24"/>
          <w:szCs w:val="24"/>
        </w:rPr>
      </w:pPr>
      <w:r w:rsidRPr="0045788A">
        <w:rPr>
          <w:rFonts w:ascii="Segoe UI" w:eastAsia="Times New Roman" w:hAnsi="Segoe UI" w:cs="Segoe UI"/>
          <w:w w:val="113"/>
          <w:sz w:val="24"/>
          <w:szCs w:val="24"/>
        </w:rPr>
        <w:t>In the event of an emergency, please contact the followin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person(s) i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t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e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orde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r</w:t>
      </w:r>
      <w:r w:rsidRPr="0045788A">
        <w:rPr>
          <w:rFonts w:ascii="Segoe UI" w:eastAsia="Times New Roman" w:hAnsi="Segoe UI" w:cs="Segoe UI"/>
          <w:w w:val="113"/>
          <w:sz w:val="24"/>
          <w:szCs w:val="24"/>
        </w:rPr>
        <w:t xml:space="preserve"> presented:</w:t>
      </w:r>
    </w:p>
    <w:p w14:paraId="596B5B47" w14:textId="77777777" w:rsidR="007B4333" w:rsidRPr="0045788A" w:rsidRDefault="007B4333">
      <w:pPr>
        <w:spacing w:before="8" w:after="0" w:line="100" w:lineRule="exact"/>
        <w:rPr>
          <w:rFonts w:ascii="Segoe UI" w:eastAsia="Times New Roman" w:hAnsi="Segoe UI" w:cs="Segoe UI"/>
          <w:w w:val="113"/>
          <w:sz w:val="24"/>
          <w:szCs w:val="24"/>
        </w:rPr>
      </w:pPr>
    </w:p>
    <w:p w14:paraId="06999DA5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4E4182A1" w14:textId="77777777" w:rsidR="007B4333" w:rsidRPr="00C4281D" w:rsidRDefault="00463344" w:rsidP="00463344">
      <w:pPr>
        <w:tabs>
          <w:tab w:val="center" w:pos="1620"/>
          <w:tab w:val="bar" w:pos="3600"/>
          <w:tab w:val="center" w:pos="5400"/>
          <w:tab w:val="bar" w:pos="7200"/>
          <w:tab w:val="center" w:pos="9000"/>
        </w:tabs>
        <w:spacing w:after="0" w:line="240" w:lineRule="auto"/>
        <w:ind w:left="90" w:right="4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  <w:u w:val="single"/>
        </w:rPr>
        <w:t>Emergency Contact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  <w:r w:rsidR="000908BB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  <w:u w:val="single"/>
        </w:rPr>
        <w:t>Contact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  <w:u w:val="single"/>
        </w:rPr>
        <w:t>’s</w:t>
      </w:r>
      <w:r w:rsidR="000908BB"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  <w:u w:val="single"/>
        </w:rPr>
        <w:t xml:space="preserve"> Relationship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  <w:u w:val="single"/>
        </w:rPr>
        <w:t>Contact’s Telephone</w:t>
      </w:r>
    </w:p>
    <w:p w14:paraId="423D4377" w14:textId="77777777" w:rsidR="000908BB" w:rsidRPr="00C4281D" w:rsidRDefault="000908BB" w:rsidP="00463344">
      <w:pPr>
        <w:tabs>
          <w:tab w:val="bar" w:pos="3600"/>
          <w:tab w:val="bar" w:pos="72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4351F210" w14:textId="77777777" w:rsidR="00463344" w:rsidRPr="00C4281D" w:rsidRDefault="00463344" w:rsidP="00463344">
      <w:pPr>
        <w:tabs>
          <w:tab w:val="bar" w:pos="3600"/>
          <w:tab w:val="bar" w:pos="72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39C034BE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</w:p>
    <w:p w14:paraId="1DB42A34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23C3C3D1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283BE1E0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</w:p>
    <w:p w14:paraId="1C5503A7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0479D6C4" w14:textId="77777777" w:rsidR="000908BB" w:rsidRPr="00C4281D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5130E06A" w14:textId="77777777" w:rsidR="000908BB" w:rsidRDefault="000908BB" w:rsidP="00463344">
      <w:pPr>
        <w:tabs>
          <w:tab w:val="bar" w:pos="3600"/>
          <w:tab w:val="bar" w:pos="7200"/>
          <w:tab w:val="right" w:leader="underscore" w:pos="10800"/>
        </w:tabs>
        <w:spacing w:after="0"/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ab/>
      </w:r>
    </w:p>
    <w:p w14:paraId="5B1E19B9" w14:textId="77777777" w:rsidR="0045788A" w:rsidRDefault="0045788A" w:rsidP="0045788A">
      <w:pPr>
        <w:rPr>
          <w:rFonts w:ascii="Segoe UI" w:eastAsia="Times New Roman" w:hAnsi="Segoe UI" w:cs="Segoe UI"/>
          <w:b/>
          <w:bCs/>
          <w:spacing w:val="1"/>
          <w:sz w:val="24"/>
          <w:szCs w:val="24"/>
        </w:rPr>
      </w:pPr>
    </w:p>
    <w:p w14:paraId="2CCDB888" w14:textId="77777777" w:rsidR="007B4333" w:rsidRPr="00C4281D" w:rsidRDefault="003A40BA">
      <w:pPr>
        <w:spacing w:before="84" w:after="0" w:line="276" w:lineRule="exact"/>
        <w:ind w:left="103" w:right="48"/>
        <w:jc w:val="both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I,</w:t>
      </w:r>
      <w:r w:rsidRPr="00C4281D">
        <w:rPr>
          <w:rFonts w:ascii="Segoe UI" w:eastAsia="Times New Roman" w:hAnsi="Segoe UI" w:cs="Segoe UI"/>
          <w:b/>
          <w:bCs/>
          <w:spacing w:val="1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THE</w:t>
      </w:r>
      <w:r w:rsidRPr="00C4281D">
        <w:rPr>
          <w:rFonts w:ascii="Segoe UI" w:eastAsia="Times New Roman" w:hAnsi="Segoe UI" w:cs="Segoe UI"/>
          <w:b/>
          <w:bCs/>
          <w:spacing w:val="1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UNDERSIGNED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ARTICI</w:t>
      </w:r>
      <w:r w:rsidRPr="00C4281D">
        <w:rPr>
          <w:rFonts w:ascii="Segoe UI" w:eastAsia="Times New Roman" w:hAnsi="Segoe UI" w:cs="Segoe UI"/>
          <w:b/>
          <w:bCs/>
          <w:spacing w:val="-8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pacing w:val="-27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,</w:t>
      </w:r>
      <w:r w:rsidRPr="00C4281D">
        <w:rPr>
          <w:rFonts w:ascii="Segoe UI" w:eastAsia="Times New Roman" w:hAnsi="Segoe UI" w:cs="Segoe UI"/>
          <w:b/>
          <w:bCs/>
          <w:spacing w:val="-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AFFIRM</w:t>
      </w:r>
      <w:r w:rsidRPr="00C4281D">
        <w:rPr>
          <w:rFonts w:ascii="Segoe UI" w:eastAsia="Times New Roman" w:hAnsi="Segoe UI" w:cs="Segoe UI"/>
          <w:b/>
          <w:bCs/>
          <w:spacing w:val="-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TH</w:t>
      </w:r>
      <w:r w:rsidRPr="00C4281D">
        <w:rPr>
          <w:rFonts w:ascii="Segoe UI" w:eastAsia="Times New Roman" w:hAnsi="Segoe UI" w:cs="Segoe UI"/>
          <w:b/>
          <w:bCs/>
          <w:spacing w:val="-11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3"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AM</w:t>
      </w:r>
      <w:r w:rsidRPr="00C4281D">
        <w:rPr>
          <w:rFonts w:ascii="Segoe UI" w:eastAsia="Times New Roman" w:hAnsi="Segoe UI" w:cs="Segoe UI"/>
          <w:b/>
          <w:bCs/>
          <w:spacing w:val="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OF</w:t>
      </w:r>
      <w:r w:rsidRPr="00C4281D">
        <w:rPr>
          <w:rFonts w:ascii="Segoe UI" w:eastAsia="Times New Roman" w:hAnsi="Segoe UI" w:cs="Segoe UI"/>
          <w:b/>
          <w:bCs/>
          <w:spacing w:val="4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THE AGE</w:t>
      </w:r>
      <w:r w:rsidRPr="00C4281D">
        <w:rPr>
          <w:rFonts w:ascii="Segoe UI" w:eastAsia="Times New Roman" w:hAnsi="Segoe UI" w:cs="Segoe UI"/>
          <w:b/>
          <w:bCs/>
          <w:spacing w:val="4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OF</w:t>
      </w:r>
      <w:r w:rsidRPr="00C4281D">
        <w:rPr>
          <w:rFonts w:ascii="Segoe UI" w:eastAsia="Times New Roman" w:hAnsi="Segoe UI" w:cs="Segoe UI"/>
          <w:b/>
          <w:bCs/>
          <w:spacing w:val="41"/>
          <w:sz w:val="24"/>
          <w:szCs w:val="24"/>
        </w:rPr>
        <w:t xml:space="preserve"> </w:t>
      </w:r>
      <w:r w:rsidRPr="00C4281D">
        <w:rPr>
          <w:rFonts w:ascii="Segoe UI" w:eastAsia="Minion Pro" w:hAnsi="Segoe UI" w:cs="Segoe UI"/>
          <w:b/>
          <w:bCs/>
          <w:sz w:val="24"/>
          <w:szCs w:val="24"/>
        </w:rPr>
        <w:t>16</w:t>
      </w:r>
      <w:r w:rsidRPr="00C4281D">
        <w:rPr>
          <w:rFonts w:ascii="Segoe UI" w:eastAsia="Minion Pro" w:hAnsi="Segoe UI" w:cs="Segoe UI"/>
          <w:b/>
          <w:bCs/>
          <w:spacing w:val="4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YEARS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 xml:space="preserve">OR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,</w:t>
      </w:r>
      <w:r w:rsidRPr="00C4281D">
        <w:rPr>
          <w:rFonts w:ascii="Segoe UI" w:eastAsia="Times New Roman" w:hAnsi="Segoe UI" w:cs="Segoe UI"/>
          <w:b/>
          <w:bCs/>
          <w:spacing w:val="3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4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2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EE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b/>
          <w:bCs/>
          <w:spacing w:val="2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GN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G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w w:val="9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2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AGR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-30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.</w:t>
      </w:r>
      <w:r w:rsidRPr="00C4281D">
        <w:rPr>
          <w:rFonts w:ascii="Segoe UI" w:eastAsia="Times New Roman" w:hAnsi="Segoe UI" w:cs="Segoe UI"/>
          <w:b/>
          <w:bCs/>
          <w:spacing w:val="2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C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w w:val="93"/>
          <w:sz w:val="24"/>
          <w:szCs w:val="24"/>
        </w:rPr>
        <w:t>Y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V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E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5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w w:val="9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AGR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-30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,</w:t>
      </w:r>
      <w:r w:rsidRPr="00C4281D">
        <w:rPr>
          <w:rFonts w:ascii="Segoe UI" w:eastAsia="Times New Roman" w:hAnsi="Segoe UI" w:cs="Segoe UI"/>
          <w:b/>
          <w:bCs/>
          <w:spacing w:val="3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U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b/>
          <w:bCs/>
          <w:spacing w:val="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UND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CON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5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w w:val="9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 xml:space="preserve">S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ELE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CANNO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5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89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OD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D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ORA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-30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.</w:t>
      </w:r>
      <w:r w:rsidRPr="00C4281D">
        <w:rPr>
          <w:rFonts w:ascii="Segoe UI" w:eastAsia="Times New Roman" w:hAnsi="Segoe UI" w:cs="Segoe UI"/>
          <w:b/>
          <w:bCs/>
          <w:spacing w:val="1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41"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-12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AR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-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w w:val="9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2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ELE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 xml:space="preserve">F 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3"/>
          <w:w w:val="110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93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b/>
          <w:bCs/>
          <w:spacing w:val="1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CON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RAC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-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-2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6"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-1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GN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G</w:t>
      </w:r>
      <w:r w:rsidRPr="00C4281D">
        <w:rPr>
          <w:rFonts w:ascii="Segoe UI" w:eastAsia="Times New Roman" w:hAnsi="Segoe UI" w:cs="Segoe UI"/>
          <w:b/>
          <w:bCs/>
          <w:spacing w:val="1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85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85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21"/>
          <w:w w:val="8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90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w w:val="90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b/>
          <w:bCs/>
          <w:spacing w:val="20"/>
          <w:w w:val="9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4"/>
          <w:w w:val="95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LL</w:t>
      </w:r>
      <w:r w:rsidRPr="00C4281D">
        <w:rPr>
          <w:rFonts w:ascii="Segoe UI" w:eastAsia="Times New Roman" w:hAnsi="Segoe UI" w:cs="Segoe UI"/>
          <w:b/>
          <w:bCs/>
          <w:w w:val="113"/>
          <w:sz w:val="24"/>
          <w:szCs w:val="24"/>
        </w:rPr>
        <w:t>.</w:t>
      </w:r>
    </w:p>
    <w:p w14:paraId="6B2D0994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39D55A3E" w14:textId="77777777" w:rsidR="007B4333" w:rsidRPr="00C4281D" w:rsidRDefault="007B4333">
      <w:pPr>
        <w:spacing w:before="9" w:after="0" w:line="280" w:lineRule="exact"/>
        <w:rPr>
          <w:rFonts w:ascii="Segoe UI" w:hAnsi="Segoe UI" w:cs="Segoe UI"/>
          <w:sz w:val="24"/>
          <w:szCs w:val="24"/>
        </w:rPr>
      </w:pPr>
    </w:p>
    <w:p w14:paraId="48F3D085" w14:textId="77777777" w:rsidR="007B4333" w:rsidRPr="00C4281D" w:rsidRDefault="003A40BA" w:rsidP="00C4281D">
      <w:pPr>
        <w:tabs>
          <w:tab w:val="left" w:pos="3240"/>
          <w:tab w:val="left" w:leader="underscore" w:pos="10080"/>
        </w:tabs>
        <w:spacing w:after="0" w:line="507" w:lineRule="auto"/>
        <w:ind w:left="211" w:right="624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c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86"/>
          <w:sz w:val="24"/>
          <w:szCs w:val="24"/>
        </w:rPr>
        <w:t>'</w:t>
      </w:r>
      <w:r w:rsidRPr="00C4281D">
        <w:rPr>
          <w:rFonts w:ascii="Segoe UI" w:eastAsia="Times New Roman" w:hAnsi="Segoe UI" w:cs="Segoe UI"/>
          <w:b/>
          <w:bCs/>
          <w:w w:val="145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13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"/>
          <w:w w:val="108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sz w:val="24"/>
          <w:szCs w:val="24"/>
          <w:u w:val="single" w:color="000000"/>
        </w:rPr>
        <w:tab/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c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86"/>
          <w:sz w:val="24"/>
          <w:szCs w:val="24"/>
        </w:rPr>
        <w:t>'</w:t>
      </w:r>
      <w:r w:rsidRPr="00C4281D">
        <w:rPr>
          <w:rFonts w:ascii="Segoe UI" w:eastAsia="Times New Roman" w:hAnsi="Segoe UI" w:cs="Segoe UI"/>
          <w:b/>
          <w:bCs/>
          <w:w w:val="145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13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dd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1"/>
          <w:w w:val="145"/>
          <w:sz w:val="24"/>
          <w:szCs w:val="24"/>
        </w:rPr>
        <w:t>ss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sz w:val="24"/>
          <w:szCs w:val="24"/>
          <w:u w:val="single" w:color="000000"/>
        </w:rPr>
        <w:tab/>
      </w:r>
      <w:r w:rsidR="00C4281D">
        <w:rPr>
          <w:rFonts w:ascii="Segoe UI" w:eastAsia="Times New Roman" w:hAnsi="Segoe UI" w:cs="Segoe UI"/>
          <w:b/>
          <w:bCs/>
          <w:sz w:val="24"/>
          <w:szCs w:val="24"/>
          <w:u w:val="single" w:color="000000"/>
        </w:rPr>
        <w:br/>
      </w:r>
      <w:r w:rsidR="00C4281D"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C4281D"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</w:p>
    <w:p w14:paraId="4C93498B" w14:textId="77777777" w:rsidR="007B4333" w:rsidRPr="00C4281D" w:rsidRDefault="007B4333">
      <w:pPr>
        <w:spacing w:before="4" w:after="0" w:line="160" w:lineRule="exact"/>
        <w:rPr>
          <w:rFonts w:ascii="Segoe UI" w:hAnsi="Segoe UI" w:cs="Segoe UI"/>
          <w:sz w:val="24"/>
          <w:szCs w:val="24"/>
        </w:rPr>
      </w:pPr>
    </w:p>
    <w:p w14:paraId="4979416C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4BCFA39A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77C41CD7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39935267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63CCFB47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49D0C608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694A08AE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583BEB01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0DB35F81" w14:textId="77777777" w:rsidR="007B4333" w:rsidRPr="00C4281D" w:rsidRDefault="003A40BA" w:rsidP="00C4281D">
      <w:pPr>
        <w:tabs>
          <w:tab w:val="left" w:pos="1710"/>
          <w:tab w:val="right" w:leader="underscore" w:pos="8640"/>
        </w:tabs>
        <w:spacing w:after="0" w:line="507" w:lineRule="auto"/>
        <w:ind w:left="211" w:right="-20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24"/>
          <w:sz w:val="24"/>
          <w:szCs w:val="24"/>
        </w:rPr>
        <w:t>g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u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:</w:t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br/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ab/>
      </w:r>
    </w:p>
    <w:p w14:paraId="35639F0C" w14:textId="77777777" w:rsidR="007B4333" w:rsidRPr="00C4281D" w:rsidRDefault="00C4281D">
      <w:pPr>
        <w:spacing w:after="0"/>
        <w:rPr>
          <w:rFonts w:ascii="Segoe UI" w:hAnsi="Segoe UI" w:cs="Segoe UI"/>
          <w:sz w:val="24"/>
          <w:szCs w:val="24"/>
        </w:rPr>
        <w:sectPr w:rsidR="007B4333" w:rsidRPr="00C4281D" w:rsidSect="00020BFA">
          <w:footerReference w:type="default" r:id="rId6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Segoe UI" w:hAnsi="Segoe UI" w:cs="Segoe UI"/>
          <w:sz w:val="24"/>
          <w:szCs w:val="24"/>
        </w:rPr>
        <w:tab/>
      </w:r>
    </w:p>
    <w:p w14:paraId="49D95844" w14:textId="77777777" w:rsidR="007B4333" w:rsidRPr="00C4281D" w:rsidRDefault="003A40BA" w:rsidP="007B2345">
      <w:pPr>
        <w:pStyle w:val="Heading2"/>
        <w:ind w:left="0"/>
        <w:jc w:val="center"/>
        <w:rPr>
          <w:sz w:val="24"/>
          <w:szCs w:val="24"/>
        </w:rPr>
      </w:pPr>
      <w:r w:rsidRPr="00C4281D">
        <w:t>PARENT</w:t>
      </w:r>
      <w:r w:rsidR="00CF3E9A" w:rsidRPr="00C4281D">
        <w:t xml:space="preserve"> </w:t>
      </w:r>
      <w:r w:rsidRPr="00C4281D">
        <w:t>/ GUARDIAN WAIVER FOR</w:t>
      </w:r>
      <w:r w:rsidR="00CF3E9A" w:rsidRPr="00C4281D">
        <w:t xml:space="preserve"> </w:t>
      </w:r>
      <w:r w:rsidRPr="00C4281D">
        <w:t>MINORS</w:t>
      </w:r>
    </w:p>
    <w:p w14:paraId="321BF86E" w14:textId="77777777" w:rsidR="007B4333" w:rsidRPr="00C4281D" w:rsidRDefault="003A40BA" w:rsidP="007B2345">
      <w:pPr>
        <w:spacing w:before="240" w:after="0" w:line="292" w:lineRule="exact"/>
        <w:ind w:left="101" w:right="130"/>
        <w:jc w:val="both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sz w:val="24"/>
          <w:szCs w:val="24"/>
        </w:rPr>
        <w:t>In</w:t>
      </w:r>
      <w:r w:rsidRPr="00C4281D">
        <w:rPr>
          <w:rFonts w:ascii="Segoe UI" w:eastAsia="Times New Roman" w:hAnsi="Segoe UI" w:cs="Segoe UI"/>
          <w:spacing w:val="3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the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4"/>
          <w:sz w:val="24"/>
          <w:szCs w:val="24"/>
        </w:rPr>
        <w:t>event</w:t>
      </w:r>
      <w:r w:rsidRPr="00C4281D">
        <w:rPr>
          <w:rFonts w:ascii="Segoe UI" w:eastAsia="Times New Roman" w:hAnsi="Segoe UI" w:cs="Segoe UI"/>
          <w:spacing w:val="25"/>
          <w:w w:val="1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that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the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09"/>
          <w:sz w:val="24"/>
          <w:szCs w:val="24"/>
        </w:rPr>
        <w:t>participant</w:t>
      </w:r>
      <w:r w:rsidRPr="00C4281D">
        <w:rPr>
          <w:rFonts w:ascii="Segoe UI" w:eastAsia="Times New Roman" w:hAnsi="Segoe UI" w:cs="Segoe UI"/>
          <w:spacing w:val="32"/>
          <w:w w:val="10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is</w:t>
      </w:r>
      <w:r w:rsidRPr="00C4281D">
        <w:rPr>
          <w:rFonts w:ascii="Segoe UI" w:eastAsia="Times New Roman" w:hAnsi="Segoe UI" w:cs="Segoe UI"/>
          <w:spacing w:val="4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4"/>
          <w:sz w:val="24"/>
          <w:szCs w:val="24"/>
        </w:rPr>
        <w:t>under</w:t>
      </w:r>
      <w:r w:rsidRPr="00C4281D">
        <w:rPr>
          <w:rFonts w:ascii="Segoe UI" w:eastAsia="Times New Roman" w:hAnsi="Segoe UI" w:cs="Segoe UI"/>
          <w:spacing w:val="26"/>
          <w:w w:val="1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the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22"/>
          <w:sz w:val="24"/>
          <w:szCs w:val="24"/>
        </w:rPr>
        <w:t>age</w:t>
      </w:r>
      <w:r w:rsidRPr="00C4281D">
        <w:rPr>
          <w:rFonts w:ascii="Segoe UI" w:eastAsia="Times New Roman" w:hAnsi="Segoe UI" w:cs="Segoe UI"/>
          <w:spacing w:val="19"/>
          <w:w w:val="12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of</w:t>
      </w:r>
      <w:r w:rsidRPr="00C4281D">
        <w:rPr>
          <w:rFonts w:ascii="Segoe UI" w:eastAsia="Times New Roman" w:hAnsi="Segoe UI" w:cs="Segoe UI"/>
          <w:spacing w:val="3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6"/>
          <w:sz w:val="24"/>
          <w:szCs w:val="24"/>
        </w:rPr>
        <w:t>consent</w:t>
      </w:r>
      <w:r w:rsidRPr="00C4281D">
        <w:rPr>
          <w:rFonts w:ascii="Segoe UI" w:eastAsia="Times New Roman" w:hAnsi="Segoe UI" w:cs="Segoe UI"/>
          <w:spacing w:val="25"/>
          <w:w w:val="11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sz w:val="24"/>
          <w:szCs w:val="24"/>
        </w:rPr>
        <w:t>(</w:t>
      </w:r>
      <w:r w:rsidRPr="00C4281D">
        <w:rPr>
          <w:rFonts w:ascii="Segoe UI" w:eastAsia="Minion Pro" w:hAnsi="Segoe UI" w:cs="Segoe UI"/>
          <w:sz w:val="24"/>
          <w:szCs w:val="24"/>
        </w:rPr>
        <w:t>16</w:t>
      </w:r>
      <w:r w:rsidRPr="00C4281D">
        <w:rPr>
          <w:rFonts w:ascii="Segoe UI" w:eastAsia="Minion Pro" w:hAnsi="Segoe UI" w:cs="Segoe UI"/>
          <w:spacing w:val="4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7"/>
          <w:sz w:val="24"/>
          <w:szCs w:val="24"/>
        </w:rPr>
        <w:t>years</w:t>
      </w:r>
      <w:r w:rsidRPr="00C4281D">
        <w:rPr>
          <w:rFonts w:ascii="Segoe UI" w:eastAsia="Times New Roman" w:hAnsi="Segoe UI" w:cs="Segoe UI"/>
          <w:spacing w:val="24"/>
          <w:w w:val="1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of</w:t>
      </w:r>
      <w:r w:rsidRPr="00C4281D">
        <w:rPr>
          <w:rFonts w:ascii="Segoe UI" w:eastAsia="Times New Roman" w:hAnsi="Segoe UI" w:cs="Segoe UI"/>
          <w:spacing w:val="3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17"/>
          <w:sz w:val="24"/>
          <w:szCs w:val="24"/>
        </w:rPr>
        <w:t>age),</w:t>
      </w:r>
      <w:r w:rsidRPr="00C4281D">
        <w:rPr>
          <w:rFonts w:ascii="Segoe UI" w:eastAsia="Times New Roman" w:hAnsi="Segoe UI" w:cs="Segoe UI"/>
          <w:spacing w:val="23"/>
          <w:w w:val="117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then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this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20"/>
          <w:sz w:val="24"/>
          <w:szCs w:val="24"/>
        </w:rPr>
        <w:t xml:space="preserve">release </w:t>
      </w:r>
      <w:r w:rsidRPr="00C4281D">
        <w:rPr>
          <w:rFonts w:ascii="Segoe UI" w:eastAsia="Times New Roman" w:hAnsi="Segoe UI" w:cs="Segoe UI"/>
          <w:spacing w:val="3"/>
          <w:w w:val="115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us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-12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12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30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gn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pacing w:val="1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spacing w:val="2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w w:val="120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6"/>
          <w:w w:val="12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20"/>
          <w:sz w:val="24"/>
          <w:szCs w:val="24"/>
        </w:rPr>
        <w:t>pa</w:t>
      </w:r>
      <w:r w:rsidRPr="00C4281D">
        <w:rPr>
          <w:rFonts w:ascii="Segoe UI" w:eastAsia="Times New Roman" w:hAnsi="Segoe UI" w:cs="Segoe UI"/>
          <w:spacing w:val="1"/>
          <w:w w:val="120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20"/>
          <w:sz w:val="24"/>
          <w:szCs w:val="24"/>
        </w:rPr>
        <w:t>en</w:t>
      </w:r>
      <w:r w:rsidRPr="00C4281D">
        <w:rPr>
          <w:rFonts w:ascii="Segoe UI" w:eastAsia="Times New Roman" w:hAnsi="Segoe UI" w:cs="Segoe UI"/>
          <w:w w:val="120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-35"/>
          <w:w w:val="12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gu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,</w:t>
      </w:r>
      <w:r w:rsidRPr="00C4281D">
        <w:rPr>
          <w:rFonts w:ascii="Segoe UI" w:eastAsia="Times New Roman" w:hAnsi="Segoe UI" w:cs="Segoe UI"/>
          <w:spacing w:val="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3"/>
          <w:w w:val="128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w w:val="128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spacing w:val="-6"/>
          <w:w w:val="12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84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ll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pacing w:val="3"/>
          <w:w w:val="101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spacing w:val="2"/>
          <w:w w:val="130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w w:val="101"/>
          <w:sz w:val="24"/>
          <w:szCs w:val="24"/>
        </w:rPr>
        <w:t>:</w:t>
      </w:r>
    </w:p>
    <w:p w14:paraId="761651A0" w14:textId="77777777" w:rsidR="007B4333" w:rsidRPr="00C4281D" w:rsidRDefault="007B4333">
      <w:pPr>
        <w:spacing w:before="2" w:after="0" w:line="100" w:lineRule="exact"/>
        <w:rPr>
          <w:rFonts w:ascii="Segoe UI" w:hAnsi="Segoe UI" w:cs="Segoe UI"/>
          <w:sz w:val="24"/>
          <w:szCs w:val="24"/>
        </w:rPr>
      </w:pPr>
    </w:p>
    <w:p w14:paraId="514653C5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12089518" w14:textId="77777777" w:rsidR="007B4333" w:rsidRPr="00C4281D" w:rsidRDefault="003A40BA">
      <w:pPr>
        <w:spacing w:after="0" w:line="253" w:lineRule="auto"/>
        <w:ind w:left="103" w:right="43"/>
        <w:jc w:val="both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>I</w:t>
      </w:r>
      <w:r w:rsidR="00CF3E9A" w:rsidRPr="00C4281D">
        <w:rPr>
          <w:rFonts w:ascii="Segoe UI" w:eastAsia="Times New Roman" w:hAnsi="Segoe UI" w:cs="Segoe UI"/>
          <w:b/>
          <w:bCs/>
          <w:w w:val="7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Y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C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3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2"/>
          <w:w w:val="93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72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2"/>
          <w:w w:val="101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b/>
          <w:bCs/>
          <w:w w:val="93"/>
          <w:sz w:val="24"/>
          <w:szCs w:val="24"/>
        </w:rPr>
        <w:t>Y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11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"/>
          <w:w w:val="112"/>
          <w:sz w:val="24"/>
          <w:szCs w:val="24"/>
        </w:rPr>
        <w:t>ha</w:t>
      </w:r>
      <w:r w:rsidRPr="00C4281D">
        <w:rPr>
          <w:rFonts w:ascii="Segoe UI" w:eastAsia="Times New Roman" w:hAnsi="Segoe UI" w:cs="Segoe UI"/>
          <w:w w:val="112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60"/>
          <w:w w:val="11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52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4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w w:val="114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spacing w:val="62"/>
          <w:w w:val="1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114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"/>
          <w:w w:val="114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w w:val="114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62"/>
          <w:w w:val="1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4"/>
          <w:sz w:val="24"/>
          <w:szCs w:val="24"/>
        </w:rPr>
        <w:t>pa</w:t>
      </w:r>
      <w:r w:rsidRPr="00C4281D">
        <w:rPr>
          <w:rFonts w:ascii="Segoe UI" w:eastAsia="Times New Roman" w:hAnsi="Segoe UI" w:cs="Segoe UI"/>
          <w:spacing w:val="1"/>
          <w:w w:val="114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14"/>
          <w:sz w:val="24"/>
          <w:szCs w:val="24"/>
        </w:rPr>
        <w:t>en</w:t>
      </w:r>
      <w:r w:rsidRPr="00C4281D">
        <w:rPr>
          <w:rFonts w:ascii="Segoe UI" w:eastAsia="Times New Roman" w:hAnsi="Segoe UI" w:cs="Segoe UI"/>
          <w:w w:val="114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62"/>
          <w:w w:val="11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z w:val="24"/>
          <w:szCs w:val="24"/>
        </w:rPr>
        <w:t>r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gu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 xml:space="preserve">, 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na</w:t>
      </w:r>
      <w:r w:rsidRPr="00C4281D">
        <w:rPr>
          <w:rFonts w:ascii="Segoe UI" w:eastAsia="Times New Roman" w:hAnsi="Segoe UI" w:cs="Segoe UI"/>
          <w:spacing w:val="3"/>
          <w:w w:val="115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pacing w:val="29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above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,</w:t>
      </w:r>
      <w:r w:rsidRPr="00C4281D">
        <w:rPr>
          <w:rFonts w:ascii="Segoe UI" w:eastAsia="Times New Roman" w:hAnsi="Segoe UI" w:cs="Segoe UI"/>
          <w:spacing w:val="22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an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pacing w:val="30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sz w:val="24"/>
          <w:szCs w:val="24"/>
        </w:rPr>
        <w:t>o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he</w:t>
      </w:r>
      <w:r w:rsidRPr="00C4281D">
        <w:rPr>
          <w:rFonts w:ascii="Segoe UI" w:eastAsia="Times New Roman" w:hAnsi="Segoe UI" w:cs="Segoe UI"/>
          <w:spacing w:val="1"/>
          <w:w w:val="113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eb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spacing w:val="29"/>
          <w:w w:val="113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g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01"/>
          <w:sz w:val="24"/>
          <w:szCs w:val="24"/>
        </w:rPr>
        <w:t>v</w:t>
      </w:r>
      <w:r w:rsidRPr="00C4281D">
        <w:rPr>
          <w:rFonts w:ascii="Segoe UI" w:eastAsia="Times New Roman" w:hAnsi="Segoe UI" w:cs="Segoe UI"/>
          <w:w w:val="127"/>
          <w:sz w:val="24"/>
          <w:szCs w:val="24"/>
        </w:rPr>
        <w:t>e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3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sz w:val="24"/>
          <w:szCs w:val="24"/>
        </w:rPr>
        <w:t>y</w:t>
      </w:r>
      <w:r w:rsidRPr="00C4281D">
        <w:rPr>
          <w:rFonts w:ascii="Segoe UI" w:eastAsia="Times New Roman" w:hAnsi="Segoe UI" w:cs="Segoe UI"/>
          <w:spacing w:val="4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6"/>
          <w:sz w:val="24"/>
          <w:szCs w:val="24"/>
        </w:rPr>
        <w:t>consen</w:t>
      </w:r>
      <w:r w:rsidRPr="00C4281D">
        <w:rPr>
          <w:rFonts w:ascii="Segoe UI" w:eastAsia="Times New Roman" w:hAnsi="Segoe UI" w:cs="Segoe UI"/>
          <w:w w:val="116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1"/>
          <w:w w:val="11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3"/>
          <w:w w:val="101"/>
          <w:sz w:val="24"/>
          <w:szCs w:val="24"/>
        </w:rPr>
        <w:t>w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hou</w:t>
      </w:r>
      <w:r w:rsidRPr="00C4281D">
        <w:rPr>
          <w:rFonts w:ascii="Segoe UI" w:eastAsia="Times New Roman" w:hAnsi="Segoe UI" w:cs="Segoe UI"/>
          <w:w w:val="101"/>
          <w:sz w:val="24"/>
          <w:szCs w:val="24"/>
        </w:rPr>
        <w:t>t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2"/>
          <w:w w:val="130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01"/>
          <w:sz w:val="24"/>
          <w:szCs w:val="24"/>
        </w:rPr>
        <w:t>v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n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pacing w:val="48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115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"/>
          <w:w w:val="115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w w:val="115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24"/>
          <w:w w:val="115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84"/>
          <w:sz w:val="24"/>
          <w:szCs w:val="24"/>
        </w:rPr>
        <w:t>f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go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g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sz w:val="24"/>
          <w:szCs w:val="24"/>
        </w:rPr>
        <w:t>n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b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w w:val="84"/>
          <w:sz w:val="24"/>
          <w:szCs w:val="24"/>
        </w:rPr>
        <w:t>f</w:t>
      </w:r>
      <w:r w:rsidR="00CF3E9A" w:rsidRPr="00C4281D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w w:val="84"/>
          <w:sz w:val="24"/>
          <w:szCs w:val="24"/>
        </w:rPr>
        <w:t xml:space="preserve">f </w:t>
      </w:r>
      <w:r w:rsidRPr="00C4281D">
        <w:rPr>
          <w:rFonts w:ascii="Segoe UI" w:eastAsia="Times New Roman" w:hAnsi="Segoe UI" w:cs="Segoe UI"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w w:val="130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spacing w:val="11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nd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01"/>
          <w:sz w:val="24"/>
          <w:szCs w:val="24"/>
        </w:rPr>
        <w:t>v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spacing w:val="2"/>
          <w:w w:val="113"/>
          <w:sz w:val="24"/>
          <w:szCs w:val="24"/>
        </w:rPr>
        <w:t>du</w:t>
      </w:r>
      <w:r w:rsidRPr="00C4281D">
        <w:rPr>
          <w:rFonts w:ascii="Segoe UI" w:eastAsia="Times New Roman" w:hAnsi="Segoe UI" w:cs="Segoe UI"/>
          <w:spacing w:val="2"/>
          <w:w w:val="127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spacing w:val="1"/>
          <w:w w:val="81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w w:val="113"/>
          <w:sz w:val="24"/>
          <w:szCs w:val="24"/>
        </w:rPr>
        <w:t>.</w:t>
      </w:r>
    </w:p>
    <w:p w14:paraId="6E4C7C1A" w14:textId="77777777" w:rsidR="007B4333" w:rsidRPr="00C4281D" w:rsidRDefault="007B4333">
      <w:pPr>
        <w:spacing w:before="5" w:after="0" w:line="180" w:lineRule="exact"/>
        <w:rPr>
          <w:rFonts w:ascii="Segoe UI" w:hAnsi="Segoe UI" w:cs="Segoe UI"/>
          <w:sz w:val="24"/>
          <w:szCs w:val="24"/>
        </w:rPr>
      </w:pPr>
    </w:p>
    <w:p w14:paraId="0741EF1B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077E8374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1B85A5CD" w14:textId="77777777" w:rsidR="007B4333" w:rsidRPr="00C4281D" w:rsidRDefault="003A40BA">
      <w:pPr>
        <w:tabs>
          <w:tab w:val="left" w:pos="3520"/>
          <w:tab w:val="left" w:pos="10080"/>
        </w:tabs>
        <w:spacing w:after="0" w:line="507" w:lineRule="auto"/>
        <w:ind w:left="211" w:right="744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6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/</w:t>
      </w:r>
      <w:r w:rsidRPr="00C4281D">
        <w:rPr>
          <w:rFonts w:ascii="Segoe UI" w:eastAsia="Times New Roman" w:hAnsi="Segoe UI" w:cs="Segoe UI"/>
          <w:b/>
          <w:bCs/>
          <w:spacing w:val="10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Guard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>n</w:t>
      </w:r>
      <w:r w:rsidR="00CF3E9A"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2"/>
          <w:w w:val="108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w w:val="93"/>
          <w:sz w:val="24"/>
          <w:szCs w:val="24"/>
          <w:u w:val="single" w:color="000000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  <w:u w:val="single" w:color="000000"/>
        </w:rPr>
        <w:tab/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l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24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45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h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w w:val="111"/>
          <w:sz w:val="24"/>
          <w:szCs w:val="24"/>
        </w:rPr>
        <w:t>p</w:t>
      </w:r>
      <w:r w:rsidRPr="00C4281D">
        <w:rPr>
          <w:rFonts w:ascii="Segoe UI" w:eastAsia="Times New Roman" w:hAnsi="Segoe UI" w:cs="Segoe UI"/>
          <w:b/>
          <w:bCs/>
          <w:spacing w:val="4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w w:val="124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pacing w:val="9"/>
          <w:sz w:val="24"/>
          <w:szCs w:val="24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pacing w:val="2"/>
          <w:w w:val="89"/>
          <w:sz w:val="24"/>
          <w:szCs w:val="24"/>
        </w:rPr>
        <w:t>M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24"/>
          <w:sz w:val="24"/>
          <w:szCs w:val="24"/>
        </w:rPr>
        <w:t>o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Pr="00C4281D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Pr="00C4281D">
        <w:rPr>
          <w:rFonts w:ascii="Segoe UI" w:eastAsia="Times New Roman" w:hAnsi="Segoe UI" w:cs="Segoe UI"/>
          <w:b/>
          <w:bCs/>
          <w:w w:val="93"/>
          <w:sz w:val="24"/>
          <w:szCs w:val="24"/>
          <w:u w:val="single" w:color="000000"/>
        </w:rPr>
        <w:t xml:space="preserve"> </w:t>
      </w:r>
      <w:r w:rsidRPr="00C4281D">
        <w:rPr>
          <w:rFonts w:ascii="Segoe UI" w:eastAsia="Times New Roman" w:hAnsi="Segoe UI" w:cs="Segoe UI"/>
          <w:b/>
          <w:bCs/>
          <w:sz w:val="24"/>
          <w:szCs w:val="24"/>
          <w:u w:val="single" w:color="000000"/>
        </w:rPr>
        <w:tab/>
      </w:r>
    </w:p>
    <w:p w14:paraId="713666D6" w14:textId="77777777" w:rsidR="007B4333" w:rsidRPr="00C4281D" w:rsidRDefault="007B4333">
      <w:pPr>
        <w:spacing w:before="6" w:after="0" w:line="190" w:lineRule="exact"/>
        <w:rPr>
          <w:rFonts w:ascii="Segoe UI" w:hAnsi="Segoe UI" w:cs="Segoe UI"/>
          <w:sz w:val="24"/>
          <w:szCs w:val="24"/>
        </w:rPr>
      </w:pPr>
    </w:p>
    <w:p w14:paraId="4F1416E1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50BE8862" w14:textId="77777777" w:rsidR="007B4333" w:rsidRPr="00C4281D" w:rsidRDefault="007B4333">
      <w:pPr>
        <w:spacing w:after="0" w:line="200" w:lineRule="exact"/>
        <w:rPr>
          <w:rFonts w:ascii="Segoe UI" w:hAnsi="Segoe UI" w:cs="Segoe UI"/>
          <w:sz w:val="24"/>
          <w:szCs w:val="24"/>
        </w:rPr>
      </w:pPr>
    </w:p>
    <w:p w14:paraId="3882FEDB" w14:textId="77777777" w:rsidR="007B4333" w:rsidRPr="00C4281D" w:rsidRDefault="003A40BA" w:rsidP="00C4281D">
      <w:pPr>
        <w:tabs>
          <w:tab w:val="left" w:pos="1800"/>
          <w:tab w:val="right" w:leader="underscore" w:pos="10080"/>
        </w:tabs>
        <w:spacing w:after="0" w:line="507" w:lineRule="auto"/>
        <w:ind w:left="211" w:right="820"/>
        <w:rPr>
          <w:rFonts w:ascii="Segoe UI" w:eastAsia="Times New Roman" w:hAnsi="Segoe UI" w:cs="Segoe UI"/>
          <w:sz w:val="24"/>
          <w:szCs w:val="24"/>
        </w:rPr>
      </w:pPr>
      <w:r w:rsidRPr="00C4281D">
        <w:rPr>
          <w:rFonts w:ascii="Segoe UI" w:eastAsia="Times New Roman" w:hAnsi="Segoe UI" w:cs="Segoe UI"/>
          <w:b/>
          <w:bCs/>
          <w:spacing w:val="1"/>
          <w:w w:val="122"/>
          <w:sz w:val="24"/>
          <w:szCs w:val="24"/>
        </w:rPr>
        <w:t>S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i</w:t>
      </w:r>
      <w:r w:rsidRPr="00C4281D">
        <w:rPr>
          <w:rFonts w:ascii="Segoe UI" w:eastAsia="Times New Roman" w:hAnsi="Segoe UI" w:cs="Segoe UI"/>
          <w:b/>
          <w:bCs/>
          <w:spacing w:val="1"/>
          <w:w w:val="124"/>
          <w:sz w:val="24"/>
          <w:szCs w:val="24"/>
        </w:rPr>
        <w:t>g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n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111"/>
          <w:sz w:val="24"/>
          <w:szCs w:val="24"/>
        </w:rPr>
        <w:t>u</w:t>
      </w:r>
      <w:r w:rsidRPr="00C4281D">
        <w:rPr>
          <w:rFonts w:ascii="Segoe UI" w:eastAsia="Times New Roman" w:hAnsi="Segoe UI" w:cs="Segoe UI"/>
          <w:b/>
          <w:bCs/>
          <w:spacing w:val="1"/>
          <w:w w:val="89"/>
          <w:sz w:val="24"/>
          <w:szCs w:val="24"/>
        </w:rPr>
        <w:t>r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:</w:t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br/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D</w:t>
      </w:r>
      <w:r w:rsidRPr="00C4281D">
        <w:rPr>
          <w:rFonts w:ascii="Segoe UI" w:eastAsia="Times New Roman" w:hAnsi="Segoe UI" w:cs="Segoe UI"/>
          <w:b/>
          <w:bCs/>
          <w:spacing w:val="1"/>
          <w:w w:val="113"/>
          <w:sz w:val="24"/>
          <w:szCs w:val="24"/>
        </w:rPr>
        <w:t>a</w:t>
      </w:r>
      <w:r w:rsidRPr="00C4281D">
        <w:rPr>
          <w:rFonts w:ascii="Segoe UI" w:eastAsia="Times New Roman" w:hAnsi="Segoe UI" w:cs="Segoe UI"/>
          <w:b/>
          <w:bCs/>
          <w:spacing w:val="1"/>
          <w:w w:val="101"/>
          <w:sz w:val="24"/>
          <w:szCs w:val="24"/>
        </w:rPr>
        <w:t>t</w:t>
      </w:r>
      <w:r w:rsidRPr="00C4281D">
        <w:rPr>
          <w:rFonts w:ascii="Segoe UI" w:eastAsia="Times New Roman" w:hAnsi="Segoe UI" w:cs="Segoe UI"/>
          <w:b/>
          <w:bCs/>
          <w:spacing w:val="1"/>
          <w:w w:val="127"/>
          <w:sz w:val="24"/>
          <w:szCs w:val="24"/>
        </w:rPr>
        <w:t>e</w:t>
      </w:r>
      <w:r w:rsidRP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>:</w:t>
      </w:r>
      <w:r w:rsid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ab/>
      </w:r>
      <w:r w:rsidR="00C4281D">
        <w:rPr>
          <w:rFonts w:ascii="Segoe UI" w:eastAsia="Times New Roman" w:hAnsi="Segoe UI" w:cs="Segoe UI"/>
          <w:b/>
          <w:bCs/>
          <w:w w:val="101"/>
          <w:sz w:val="24"/>
          <w:szCs w:val="24"/>
        </w:rPr>
        <w:tab/>
      </w:r>
    </w:p>
    <w:sectPr w:rsidR="007B4333" w:rsidRPr="00C4281D" w:rsidSect="00020BF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C91F" w14:textId="77777777" w:rsidR="00BF49E3" w:rsidRDefault="00BF49E3" w:rsidP="00020BFA">
      <w:pPr>
        <w:spacing w:after="0" w:line="240" w:lineRule="auto"/>
      </w:pPr>
      <w:r>
        <w:separator/>
      </w:r>
    </w:p>
  </w:endnote>
  <w:endnote w:type="continuationSeparator" w:id="0">
    <w:p w14:paraId="30FB8AE0" w14:textId="77777777" w:rsidR="00BF49E3" w:rsidRDefault="00BF49E3" w:rsidP="0002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182" w14:textId="77777777" w:rsidR="00020BFA" w:rsidRPr="00020BFA" w:rsidRDefault="00020BFA" w:rsidP="00020BFA">
    <w:pPr>
      <w:pBdr>
        <w:top w:val="single" w:sz="8" w:space="1" w:color="0070C0"/>
      </w:pBdr>
      <w:tabs>
        <w:tab w:val="right" w:pos="10890"/>
      </w:tabs>
      <w:spacing w:after="0"/>
      <w:rPr>
        <w:w w:val="101"/>
        <w:sz w:val="20"/>
        <w:szCs w:val="20"/>
      </w:rPr>
    </w:pPr>
    <w:r w:rsidRPr="00020BFA">
      <w:rPr>
        <w:w w:val="101"/>
        <w:sz w:val="20"/>
        <w:szCs w:val="20"/>
      </w:rPr>
      <w:t>Waiver and Release of Liability</w:t>
    </w:r>
    <w:r w:rsidRPr="00020BFA">
      <w:rPr>
        <w:w w:val="101"/>
        <w:sz w:val="20"/>
        <w:szCs w:val="20"/>
      </w:rPr>
      <w:tab/>
      <w:t xml:space="preserve">Page </w:t>
    </w:r>
    <w:r w:rsidRPr="00020BFA">
      <w:rPr>
        <w:w w:val="101"/>
        <w:sz w:val="20"/>
        <w:szCs w:val="20"/>
      </w:rPr>
      <w:fldChar w:fldCharType="begin"/>
    </w:r>
    <w:r w:rsidRPr="00020BFA">
      <w:rPr>
        <w:w w:val="101"/>
        <w:sz w:val="20"/>
        <w:szCs w:val="20"/>
      </w:rPr>
      <w:instrText xml:space="preserve"> PAGE   \* MERGEFORMAT </w:instrText>
    </w:r>
    <w:r w:rsidRPr="00020BFA">
      <w:rPr>
        <w:w w:val="101"/>
        <w:sz w:val="20"/>
        <w:szCs w:val="20"/>
      </w:rPr>
      <w:fldChar w:fldCharType="separate"/>
    </w:r>
    <w:r w:rsidRPr="00020BFA">
      <w:rPr>
        <w:noProof/>
        <w:w w:val="101"/>
        <w:sz w:val="20"/>
        <w:szCs w:val="20"/>
      </w:rPr>
      <w:t>1</w:t>
    </w:r>
    <w:r w:rsidRPr="00020BFA">
      <w:rPr>
        <w:w w:val="101"/>
        <w:sz w:val="20"/>
        <w:szCs w:val="20"/>
      </w:rPr>
      <w:fldChar w:fldCharType="end"/>
    </w:r>
    <w:r w:rsidRPr="00020BFA">
      <w:rPr>
        <w:w w:val="101"/>
        <w:sz w:val="20"/>
        <w:szCs w:val="20"/>
      </w:rPr>
      <w:t xml:space="preserve"> of </w:t>
    </w:r>
    <w:r w:rsidRPr="00020BFA">
      <w:rPr>
        <w:w w:val="101"/>
        <w:sz w:val="20"/>
        <w:szCs w:val="20"/>
      </w:rPr>
      <w:fldChar w:fldCharType="begin"/>
    </w:r>
    <w:r w:rsidRPr="00020BFA">
      <w:rPr>
        <w:w w:val="101"/>
        <w:sz w:val="20"/>
        <w:szCs w:val="20"/>
      </w:rPr>
      <w:instrText xml:space="preserve"> NUMPAGES   \* MERGEFORMAT </w:instrText>
    </w:r>
    <w:r w:rsidRPr="00020BFA">
      <w:rPr>
        <w:w w:val="101"/>
        <w:sz w:val="20"/>
        <w:szCs w:val="20"/>
      </w:rPr>
      <w:fldChar w:fldCharType="separate"/>
    </w:r>
    <w:r w:rsidRPr="00020BFA">
      <w:rPr>
        <w:noProof/>
        <w:w w:val="101"/>
        <w:sz w:val="20"/>
        <w:szCs w:val="20"/>
      </w:rPr>
      <w:t>6</w:t>
    </w:r>
    <w:r w:rsidRPr="00020BFA">
      <w:rPr>
        <w:w w:val="10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9BD4" w14:textId="77777777" w:rsidR="00BF49E3" w:rsidRDefault="00BF49E3" w:rsidP="00020BFA">
      <w:pPr>
        <w:spacing w:after="0" w:line="240" w:lineRule="auto"/>
      </w:pPr>
      <w:r>
        <w:separator/>
      </w:r>
    </w:p>
  </w:footnote>
  <w:footnote w:type="continuationSeparator" w:id="0">
    <w:p w14:paraId="72E3C7AA" w14:textId="77777777" w:rsidR="00BF49E3" w:rsidRDefault="00BF49E3" w:rsidP="00020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3"/>
    <w:rsid w:val="00020BFA"/>
    <w:rsid w:val="000908BB"/>
    <w:rsid w:val="000B7BE4"/>
    <w:rsid w:val="003A40BA"/>
    <w:rsid w:val="0045788A"/>
    <w:rsid w:val="00463344"/>
    <w:rsid w:val="004E7729"/>
    <w:rsid w:val="00511A36"/>
    <w:rsid w:val="00531B36"/>
    <w:rsid w:val="006B3AE1"/>
    <w:rsid w:val="006B7F90"/>
    <w:rsid w:val="007B2345"/>
    <w:rsid w:val="007B4333"/>
    <w:rsid w:val="00A056D8"/>
    <w:rsid w:val="00A2521D"/>
    <w:rsid w:val="00B076D4"/>
    <w:rsid w:val="00BF49E3"/>
    <w:rsid w:val="00C4281D"/>
    <w:rsid w:val="00CF2D37"/>
    <w:rsid w:val="00CF3E9A"/>
    <w:rsid w:val="00DB0EF4"/>
    <w:rsid w:val="00DC7CAA"/>
    <w:rsid w:val="00E2633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AB0C"/>
  <w15:docId w15:val="{73FD2BB6-B6F4-47D7-AEBA-099E1CB1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88A"/>
    <w:pPr>
      <w:pBdr>
        <w:bottom w:val="single" w:sz="12" w:space="1" w:color="0070C0"/>
      </w:pBdr>
      <w:spacing w:before="77" w:after="0" w:line="240" w:lineRule="auto"/>
      <w:ind w:left="2856" w:right="-20"/>
      <w:outlineLvl w:val="1"/>
    </w:pPr>
    <w:rPr>
      <w:rFonts w:ascii="Segoe UI" w:eastAsia="Times New Roman" w:hAnsi="Segoe UI" w:cs="Segoe UI"/>
      <w:b/>
      <w:bCs/>
      <w:color w:val="0070C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88A"/>
    <w:rPr>
      <w:rFonts w:ascii="Segoe UI" w:eastAsia="Times New Roman" w:hAnsi="Segoe UI" w:cs="Segoe UI"/>
      <w:b/>
      <w:bCs/>
      <w:color w:val="0070C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FA"/>
  </w:style>
  <w:style w:type="paragraph" w:styleId="Footer">
    <w:name w:val="footer"/>
    <w:basedOn w:val="Normal"/>
    <w:link w:val="FooterChar"/>
    <w:uiPriority w:val="99"/>
    <w:unhideWhenUsed/>
    <w:rsid w:val="0002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tt's%20Root\Documents\%23%20Pickleball%20%23\_Pickleball%20Advocacy\Templates\Files\WAIVER%20AND%20RELEASE%20OF%20LIA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WAIVER AND RELEASE OF LIABILITY Template.dotx</Template>
  <TotalTime>1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PARENT / GUARDIAN WAIVER FOR MINORS</vt:lpstr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scott disk1.com</cp:lastModifiedBy>
  <cp:revision>1</cp:revision>
  <dcterms:created xsi:type="dcterms:W3CDTF">2025-12-20T10:58:00Z</dcterms:created>
  <dcterms:modified xsi:type="dcterms:W3CDTF">2025-12-20T10:59:00Z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2025-04-03T00:00:00Z</vt:filetime>
  </property>
</Properties>
</file>