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4097F" w14:textId="778E8E3B" w:rsidR="00DD3EBA" w:rsidRPr="009E69F4" w:rsidRDefault="00142BA3" w:rsidP="00142BA3">
      <w:pPr>
        <w:jc w:val="center"/>
        <w:rPr>
          <w:rFonts w:ascii="Times New Roman" w:hAnsi="Times New Roman" w:cs="Times New Roman"/>
          <w:b/>
          <w:bCs/>
          <w:color w:val="auto"/>
          <w:sz w:val="32"/>
          <w:szCs w:val="36"/>
        </w:rPr>
      </w:pPr>
      <w:r w:rsidRPr="009E69F4">
        <w:rPr>
          <w:rFonts w:ascii="Times New Roman" w:hAnsi="Times New Roman" w:cs="Times New Roman"/>
          <w:b/>
          <w:bCs/>
          <w:color w:val="auto"/>
          <w:sz w:val="32"/>
          <w:szCs w:val="36"/>
        </w:rPr>
        <w:t>L</w:t>
      </w:r>
      <w:r w:rsidR="00EC0C86" w:rsidRPr="009E69F4">
        <w:rPr>
          <w:rFonts w:ascii="Times New Roman" w:hAnsi="Times New Roman" w:cs="Times New Roman"/>
          <w:b/>
          <w:bCs/>
          <w:color w:val="auto"/>
          <w:sz w:val="32"/>
          <w:szCs w:val="36"/>
        </w:rPr>
        <w:t>AUREN WADIE</w:t>
      </w:r>
    </w:p>
    <w:p w14:paraId="73CEA836" w14:textId="25235260" w:rsidR="00840BB2" w:rsidRPr="009E69F4" w:rsidRDefault="00CD648C" w:rsidP="009E69F4">
      <w:pPr>
        <w:jc w:val="center"/>
        <w:rPr>
          <w:rFonts w:ascii="Times New Roman" w:hAnsi="Times New Roman" w:cs="Times New Roman"/>
          <w:color w:val="auto"/>
          <w:sz w:val="24"/>
          <w:szCs w:val="28"/>
        </w:rPr>
      </w:pPr>
      <w:hyperlink r:id="rId12" w:history="1">
        <w:r w:rsidRPr="00092F7B">
          <w:rPr>
            <w:rStyle w:val="Hyperlink"/>
            <w:rFonts w:ascii="Times New Roman" w:hAnsi="Times New Roman" w:cs="Times New Roman"/>
            <w:color w:val="auto"/>
            <w:sz w:val="24"/>
            <w:szCs w:val="28"/>
          </w:rPr>
          <w:t>laurenawadie@gmail.com</w:t>
        </w:r>
      </w:hyperlink>
      <w:r w:rsidRPr="00092F7B">
        <w:rPr>
          <w:rFonts w:ascii="Times New Roman" w:hAnsi="Times New Roman" w:cs="Times New Roman"/>
          <w:color w:val="auto"/>
          <w:sz w:val="24"/>
          <w:szCs w:val="28"/>
        </w:rPr>
        <w:t xml:space="preserve"> </w:t>
      </w:r>
      <w:r w:rsidR="00C53F42" w:rsidRPr="00092F7B">
        <w:rPr>
          <w:rFonts w:ascii="Times New Roman" w:hAnsi="Times New Roman" w:cs="Times New Roman"/>
          <w:color w:val="auto"/>
          <w:sz w:val="24"/>
          <w:szCs w:val="28"/>
        </w:rPr>
        <w:t xml:space="preserve">| 586-569-9729 | </w:t>
      </w:r>
      <w:hyperlink r:id="rId13" w:history="1">
        <w:r w:rsidR="004A35B8" w:rsidRPr="00092F7B">
          <w:rPr>
            <w:rStyle w:val="Hyperlink"/>
            <w:rFonts w:ascii="Times New Roman" w:hAnsi="Times New Roman" w:cs="Times New Roman"/>
            <w:color w:val="auto"/>
            <w:sz w:val="24"/>
            <w:szCs w:val="28"/>
          </w:rPr>
          <w:t>https://www.linkedin.com/in/lauren-wadie-/</w:t>
        </w:r>
      </w:hyperlink>
      <w:r w:rsidR="00DA7D72">
        <w:rPr>
          <w:rFonts w:ascii="Times New Roman" w:hAnsi="Times New Roman" w:cs="Times New Roman"/>
          <w:color w:val="auto"/>
          <w:sz w:val="24"/>
          <w:szCs w:val="28"/>
        </w:rPr>
        <w:t xml:space="preserve"> </w:t>
      </w:r>
      <w:r w:rsidR="00DA7D72">
        <w:rPr>
          <w:rFonts w:ascii="Times New Roman" w:hAnsi="Times New Roman" w:cs="Times New Roman"/>
          <w:color w:val="auto"/>
          <w:sz w:val="28"/>
          <w:szCs w:val="32"/>
          <w:u w:val="single"/>
        </w:rPr>
        <w:t xml:space="preserve"> </w:t>
      </w:r>
    </w:p>
    <w:p w14:paraId="682F182D" w14:textId="77777777" w:rsidR="009E69F4" w:rsidRDefault="009E69F4" w:rsidP="00035F92">
      <w:pPr>
        <w:rPr>
          <w:rFonts w:ascii="Times New Roman" w:hAnsi="Times New Roman" w:cs="Times New Roman"/>
          <w:b/>
          <w:bCs/>
          <w:color w:val="auto"/>
          <w:sz w:val="24"/>
          <w:szCs w:val="28"/>
          <w:u w:val="single"/>
        </w:rPr>
      </w:pPr>
    </w:p>
    <w:p w14:paraId="482EBBE3" w14:textId="571BFFBF" w:rsidR="006E706D" w:rsidRPr="00561ED1" w:rsidRDefault="004857D7" w:rsidP="00035F92">
      <w:pPr>
        <w:rPr>
          <w:rFonts w:ascii="Times New Roman" w:hAnsi="Times New Roman" w:cs="Times New Roman"/>
          <w:b/>
          <w:bCs/>
          <w:color w:val="auto"/>
          <w:sz w:val="24"/>
          <w:szCs w:val="28"/>
          <w:u w:val="single"/>
        </w:rPr>
      </w:pPr>
      <w:r w:rsidRPr="00561ED1">
        <w:rPr>
          <w:rFonts w:ascii="Times New Roman" w:hAnsi="Times New Roman" w:cs="Times New Roman"/>
          <w:b/>
          <w:bCs/>
          <w:color w:val="auto"/>
          <w:sz w:val="24"/>
          <w:szCs w:val="28"/>
          <w:u w:val="single"/>
        </w:rPr>
        <w:t>EDUCATION</w:t>
      </w:r>
    </w:p>
    <w:p w14:paraId="32973800" w14:textId="4F56E050" w:rsidR="009B1C20" w:rsidRPr="00C7306C" w:rsidRDefault="00EE7F80" w:rsidP="00DA2132">
      <w:pPr>
        <w:rPr>
          <w:rFonts w:ascii="Times New Roman" w:hAnsi="Times New Roman" w:cs="Times New Roman"/>
          <w:color w:val="auto"/>
          <w:sz w:val="24"/>
          <w:szCs w:val="28"/>
        </w:rPr>
      </w:pPr>
      <w:r w:rsidRPr="00C7306C">
        <w:rPr>
          <w:rFonts w:ascii="Times New Roman" w:hAnsi="Times New Roman" w:cs="Times New Roman"/>
          <w:color w:val="auto"/>
          <w:sz w:val="24"/>
          <w:szCs w:val="28"/>
        </w:rPr>
        <w:t>Michigan State University</w:t>
      </w:r>
      <w:r w:rsidR="00895220" w:rsidRPr="00C7306C">
        <w:rPr>
          <w:rFonts w:ascii="Times New Roman" w:hAnsi="Times New Roman" w:cs="Times New Roman"/>
          <w:color w:val="auto"/>
          <w:sz w:val="24"/>
          <w:szCs w:val="28"/>
        </w:rPr>
        <w:t xml:space="preserve"> | </w:t>
      </w:r>
      <w:r w:rsidRPr="00C7306C">
        <w:rPr>
          <w:rFonts w:ascii="Times New Roman" w:hAnsi="Times New Roman" w:cs="Times New Roman"/>
          <w:color w:val="auto"/>
          <w:sz w:val="24"/>
          <w:szCs w:val="28"/>
        </w:rPr>
        <w:t>East Lansing, MI</w:t>
      </w:r>
      <w:r w:rsidR="006D48E2" w:rsidRPr="00C7306C">
        <w:rPr>
          <w:rFonts w:ascii="Times New Roman" w:hAnsi="Times New Roman" w:cs="Times New Roman"/>
          <w:color w:val="auto"/>
          <w:sz w:val="24"/>
          <w:szCs w:val="28"/>
        </w:rPr>
        <w:t xml:space="preserve">  </w:t>
      </w:r>
      <w:r w:rsidR="00BC5CF2" w:rsidRPr="00C7306C">
        <w:rPr>
          <w:rFonts w:ascii="Times New Roman" w:hAnsi="Times New Roman" w:cs="Times New Roman"/>
          <w:color w:val="auto"/>
          <w:sz w:val="24"/>
          <w:szCs w:val="28"/>
        </w:rPr>
        <w:t xml:space="preserve">    </w:t>
      </w:r>
      <w:r w:rsidR="00F83F0B">
        <w:rPr>
          <w:rFonts w:ascii="Times New Roman" w:hAnsi="Times New Roman" w:cs="Times New Roman"/>
          <w:color w:val="auto"/>
          <w:sz w:val="24"/>
          <w:szCs w:val="28"/>
        </w:rPr>
        <w:t xml:space="preserve">                                                                  </w:t>
      </w:r>
      <w:r w:rsidR="00BC5CF2" w:rsidRPr="00C7306C">
        <w:rPr>
          <w:rFonts w:ascii="Times New Roman" w:hAnsi="Times New Roman" w:cs="Times New Roman"/>
          <w:color w:val="auto"/>
          <w:sz w:val="24"/>
          <w:szCs w:val="28"/>
        </w:rPr>
        <w:t xml:space="preserve">      </w:t>
      </w:r>
      <w:r w:rsidR="009E69F4">
        <w:rPr>
          <w:rFonts w:ascii="Times New Roman" w:hAnsi="Times New Roman" w:cs="Times New Roman"/>
          <w:color w:val="auto"/>
          <w:sz w:val="24"/>
          <w:szCs w:val="28"/>
        </w:rPr>
        <w:t xml:space="preserve">            </w:t>
      </w:r>
      <w:r w:rsidR="00F83F0B">
        <w:rPr>
          <w:rFonts w:ascii="Times New Roman" w:hAnsi="Times New Roman" w:cs="Times New Roman"/>
          <w:color w:val="auto"/>
          <w:sz w:val="24"/>
          <w:szCs w:val="28"/>
        </w:rPr>
        <w:t>May 2027</w:t>
      </w:r>
      <w:r w:rsidR="00BC5CF2" w:rsidRPr="00C7306C">
        <w:rPr>
          <w:rFonts w:ascii="Times New Roman" w:hAnsi="Times New Roman" w:cs="Times New Roman"/>
          <w:color w:val="auto"/>
          <w:sz w:val="24"/>
          <w:szCs w:val="28"/>
        </w:rPr>
        <w:t xml:space="preserve">                                    </w:t>
      </w:r>
      <w:r w:rsidR="00C30595" w:rsidRPr="00C7306C">
        <w:rPr>
          <w:rFonts w:ascii="Times New Roman" w:hAnsi="Times New Roman" w:cs="Times New Roman"/>
          <w:color w:val="auto"/>
          <w:sz w:val="24"/>
          <w:szCs w:val="28"/>
        </w:rPr>
        <w:t xml:space="preserve"> </w:t>
      </w:r>
      <w:r w:rsidR="00BC5CF2" w:rsidRPr="00C7306C">
        <w:rPr>
          <w:rFonts w:ascii="Times New Roman" w:hAnsi="Times New Roman" w:cs="Times New Roman"/>
          <w:color w:val="auto"/>
          <w:sz w:val="24"/>
          <w:szCs w:val="28"/>
        </w:rPr>
        <w:t xml:space="preserve"> </w:t>
      </w:r>
      <w:r w:rsidR="00C04D33" w:rsidRPr="00C7306C">
        <w:rPr>
          <w:rFonts w:ascii="Times New Roman" w:hAnsi="Times New Roman" w:cs="Times New Roman"/>
          <w:color w:val="auto"/>
          <w:sz w:val="24"/>
          <w:szCs w:val="28"/>
        </w:rPr>
        <w:t xml:space="preserve">                        </w:t>
      </w:r>
    </w:p>
    <w:p w14:paraId="479A0427" w14:textId="3E472242" w:rsidR="001C5AE3" w:rsidRPr="00EC0C86" w:rsidRDefault="009B1C20" w:rsidP="00035F92">
      <w:pPr>
        <w:rPr>
          <w:rFonts w:ascii="Times New Roman" w:hAnsi="Times New Roman" w:cs="Times New Roman"/>
          <w:i/>
          <w:iCs/>
          <w:color w:val="auto"/>
          <w:sz w:val="24"/>
          <w:szCs w:val="28"/>
        </w:rPr>
      </w:pPr>
      <w:r w:rsidRPr="00EC0C86">
        <w:rPr>
          <w:rFonts w:ascii="Times New Roman" w:hAnsi="Times New Roman" w:cs="Times New Roman"/>
          <w:i/>
          <w:iCs/>
          <w:color w:val="auto"/>
          <w:sz w:val="24"/>
          <w:szCs w:val="28"/>
        </w:rPr>
        <w:t>Bachelor of Arts</w:t>
      </w:r>
      <w:r w:rsidR="006669A7" w:rsidRPr="00EC0C86">
        <w:rPr>
          <w:rFonts w:ascii="Times New Roman" w:hAnsi="Times New Roman" w:cs="Times New Roman"/>
          <w:i/>
          <w:iCs/>
          <w:color w:val="auto"/>
          <w:sz w:val="24"/>
          <w:szCs w:val="28"/>
        </w:rPr>
        <w:t>,</w:t>
      </w:r>
      <w:r w:rsidRPr="00EC0C86">
        <w:rPr>
          <w:rFonts w:ascii="Times New Roman" w:hAnsi="Times New Roman" w:cs="Times New Roman"/>
          <w:i/>
          <w:iCs/>
          <w:color w:val="auto"/>
          <w:sz w:val="24"/>
          <w:szCs w:val="28"/>
        </w:rPr>
        <w:t xml:space="preserve"> Communication Leadership </w:t>
      </w:r>
      <w:r w:rsidR="00EC0C86">
        <w:rPr>
          <w:rFonts w:ascii="Times New Roman" w:hAnsi="Times New Roman" w:cs="Times New Roman"/>
          <w:i/>
          <w:iCs/>
          <w:color w:val="auto"/>
          <w:sz w:val="24"/>
          <w:szCs w:val="28"/>
        </w:rPr>
        <w:t>and</w:t>
      </w:r>
      <w:r w:rsidR="0033130A" w:rsidRPr="00EC0C86">
        <w:rPr>
          <w:rFonts w:ascii="Times New Roman" w:hAnsi="Times New Roman" w:cs="Times New Roman"/>
          <w:i/>
          <w:iCs/>
          <w:color w:val="auto"/>
          <w:sz w:val="24"/>
          <w:szCs w:val="28"/>
        </w:rPr>
        <w:t xml:space="preserve"> </w:t>
      </w:r>
      <w:r w:rsidRPr="00EC0C86">
        <w:rPr>
          <w:rFonts w:ascii="Times New Roman" w:hAnsi="Times New Roman" w:cs="Times New Roman"/>
          <w:i/>
          <w:iCs/>
          <w:color w:val="auto"/>
          <w:sz w:val="24"/>
          <w:szCs w:val="28"/>
        </w:rPr>
        <w:t>Strateg</w:t>
      </w:r>
      <w:r w:rsidR="00EE678A" w:rsidRPr="00EC0C86">
        <w:rPr>
          <w:rFonts w:ascii="Times New Roman" w:hAnsi="Times New Roman" w:cs="Times New Roman"/>
          <w:i/>
          <w:iCs/>
          <w:color w:val="auto"/>
          <w:sz w:val="24"/>
          <w:szCs w:val="28"/>
        </w:rPr>
        <w:t>y</w:t>
      </w:r>
      <w:r w:rsidRPr="00EC0C86">
        <w:rPr>
          <w:rFonts w:ascii="Times New Roman" w:hAnsi="Times New Roman" w:cs="Times New Roman"/>
          <w:i/>
          <w:iCs/>
          <w:color w:val="auto"/>
          <w:sz w:val="24"/>
          <w:szCs w:val="28"/>
        </w:rPr>
        <w:t xml:space="preserve"> </w:t>
      </w:r>
    </w:p>
    <w:p w14:paraId="0C97DDFC" w14:textId="21DBA296" w:rsidR="00096299" w:rsidRPr="00C509E7" w:rsidRDefault="001C5AE3" w:rsidP="00035F92">
      <w:pPr>
        <w:rPr>
          <w:rFonts w:ascii="Times New Roman" w:hAnsi="Times New Roman" w:cs="Times New Roman"/>
          <w:i/>
          <w:iCs/>
          <w:color w:val="auto"/>
          <w:sz w:val="24"/>
          <w:szCs w:val="28"/>
        </w:rPr>
      </w:pPr>
      <w:r w:rsidRPr="00EC0C86">
        <w:rPr>
          <w:rFonts w:ascii="Times New Roman" w:hAnsi="Times New Roman" w:cs="Times New Roman"/>
          <w:i/>
          <w:iCs/>
          <w:color w:val="auto"/>
          <w:sz w:val="24"/>
          <w:szCs w:val="28"/>
        </w:rPr>
        <w:t xml:space="preserve">Honors </w:t>
      </w:r>
      <w:r w:rsidR="00096299" w:rsidRPr="00EC0C86">
        <w:rPr>
          <w:rFonts w:ascii="Times New Roman" w:hAnsi="Times New Roman" w:cs="Times New Roman"/>
          <w:i/>
          <w:iCs/>
          <w:color w:val="auto"/>
          <w:sz w:val="24"/>
          <w:szCs w:val="28"/>
        </w:rPr>
        <w:t>College</w:t>
      </w:r>
      <w:r w:rsidR="006D48E2" w:rsidRPr="00EC0C86">
        <w:rPr>
          <w:rFonts w:ascii="Times New Roman" w:hAnsi="Times New Roman" w:cs="Times New Roman"/>
          <w:i/>
          <w:iCs/>
          <w:color w:val="auto"/>
          <w:sz w:val="24"/>
          <w:szCs w:val="28"/>
        </w:rPr>
        <w:t xml:space="preserve">                                                                                            </w:t>
      </w:r>
    </w:p>
    <w:p w14:paraId="281058C1" w14:textId="65B6BBC0" w:rsidR="009B1C20" w:rsidRPr="00561ED1" w:rsidRDefault="00EC0C86" w:rsidP="00035F92">
      <w:pPr>
        <w:rPr>
          <w:rFonts w:ascii="Times New Roman" w:hAnsi="Times New Roman" w:cs="Times New Roman"/>
          <w:b/>
          <w:bCs/>
          <w:color w:val="auto"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8"/>
          <w:u w:val="single"/>
        </w:rPr>
        <w:t xml:space="preserve">RELATED </w:t>
      </w:r>
      <w:r w:rsidR="000957AE" w:rsidRPr="00561ED1">
        <w:rPr>
          <w:rFonts w:ascii="Times New Roman" w:hAnsi="Times New Roman" w:cs="Times New Roman"/>
          <w:b/>
          <w:bCs/>
          <w:color w:val="auto"/>
          <w:sz w:val="24"/>
          <w:szCs w:val="28"/>
          <w:u w:val="single"/>
        </w:rPr>
        <w:t>EXPERIENC</w:t>
      </w:r>
      <w:r w:rsidR="00CA353C" w:rsidRPr="00561ED1">
        <w:rPr>
          <w:rFonts w:ascii="Times New Roman" w:hAnsi="Times New Roman" w:cs="Times New Roman"/>
          <w:b/>
          <w:bCs/>
          <w:color w:val="auto"/>
          <w:sz w:val="24"/>
          <w:szCs w:val="28"/>
          <w:u w:val="single"/>
        </w:rPr>
        <w:t>E</w:t>
      </w:r>
    </w:p>
    <w:p w14:paraId="4392AE22" w14:textId="1A26F6C3" w:rsidR="0031308F" w:rsidRDefault="0021166D" w:rsidP="002652F9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Michigan State Department of Theatre</w:t>
      </w:r>
      <w:r w:rsidR="00925419">
        <w:rPr>
          <w:rFonts w:ascii="Times New Roman" w:hAnsi="Times New Roman" w:cs="Times New Roman"/>
          <w:color w:val="auto"/>
          <w:sz w:val="24"/>
          <w:szCs w:val="24"/>
        </w:rPr>
        <w:t xml:space="preserve"> | </w:t>
      </w:r>
      <w:r w:rsidR="003D3879">
        <w:rPr>
          <w:rFonts w:ascii="Times New Roman" w:hAnsi="Times New Roman" w:cs="Times New Roman"/>
          <w:color w:val="auto"/>
          <w:sz w:val="24"/>
          <w:szCs w:val="24"/>
        </w:rPr>
        <w:t>East Lansing</w:t>
      </w:r>
      <w:r w:rsidR="00EC0C86">
        <w:rPr>
          <w:rFonts w:ascii="Times New Roman" w:hAnsi="Times New Roman" w:cs="Times New Roman"/>
          <w:color w:val="auto"/>
          <w:sz w:val="24"/>
          <w:szCs w:val="24"/>
        </w:rPr>
        <w:t>, MI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</w:t>
      </w:r>
      <w:r w:rsidR="0092541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10A6D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</w:t>
      </w:r>
      <w:r w:rsidR="00EC0C86">
        <w:rPr>
          <w:rFonts w:ascii="Times New Roman" w:hAnsi="Times New Roman" w:cs="Times New Roman"/>
          <w:color w:val="auto"/>
          <w:sz w:val="24"/>
          <w:szCs w:val="24"/>
        </w:rPr>
        <w:t xml:space="preserve">      </w:t>
      </w:r>
      <w:r w:rsidR="009E69F4">
        <w:rPr>
          <w:rFonts w:ascii="Times New Roman" w:hAnsi="Times New Roman" w:cs="Times New Roman"/>
          <w:color w:val="auto"/>
          <w:sz w:val="24"/>
          <w:szCs w:val="24"/>
        </w:rPr>
        <w:t xml:space="preserve">    </w:t>
      </w:r>
      <w:r w:rsidR="00EC0C8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E69F4">
        <w:rPr>
          <w:rFonts w:ascii="Times New Roman" w:hAnsi="Times New Roman" w:cs="Times New Roman"/>
          <w:color w:val="auto"/>
          <w:sz w:val="24"/>
          <w:szCs w:val="24"/>
        </w:rPr>
        <w:t xml:space="preserve">        </w:t>
      </w:r>
      <w:r w:rsidR="00EC0C86">
        <w:rPr>
          <w:rFonts w:ascii="Times New Roman" w:hAnsi="Times New Roman" w:cs="Times New Roman"/>
          <w:color w:val="auto"/>
          <w:sz w:val="24"/>
          <w:szCs w:val="24"/>
        </w:rPr>
        <w:t>S</w:t>
      </w:r>
      <w:r w:rsidR="003D3879">
        <w:rPr>
          <w:rFonts w:ascii="Times New Roman" w:hAnsi="Times New Roman" w:cs="Times New Roman"/>
          <w:color w:val="auto"/>
          <w:sz w:val="24"/>
          <w:szCs w:val="24"/>
        </w:rPr>
        <w:t>ep 2025</w:t>
      </w:r>
      <w:r w:rsidR="00210A6D">
        <w:rPr>
          <w:rFonts w:ascii="Times New Roman" w:hAnsi="Times New Roman" w:cs="Times New Roman"/>
          <w:color w:val="auto"/>
          <w:sz w:val="24"/>
          <w:szCs w:val="24"/>
        </w:rPr>
        <w:t xml:space="preserve"> – Present</w:t>
      </w:r>
    </w:p>
    <w:p w14:paraId="55592C40" w14:textId="1448DF19" w:rsidR="00925419" w:rsidRPr="00925419" w:rsidRDefault="002652F9" w:rsidP="0031308F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Public </w:t>
      </w:r>
      <w:r w:rsidR="009E69F4">
        <w:rPr>
          <w:rFonts w:ascii="Times New Roman" w:hAnsi="Times New Roman" w:cs="Times New Roman"/>
          <w:i/>
          <w:iCs/>
          <w:color w:val="auto"/>
          <w:sz w:val="24"/>
          <w:szCs w:val="24"/>
        </w:rPr>
        <w:t>Relations Intern</w:t>
      </w:r>
    </w:p>
    <w:p w14:paraId="53C06281" w14:textId="7A4DAD0E" w:rsidR="00993B5A" w:rsidRDefault="002652F9" w:rsidP="00993B5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Collaborate with marketing faculty to produce newsletters and news releases</w:t>
      </w:r>
      <w:r w:rsidR="00656AAC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18FF42F3" w14:textId="6760972D" w:rsidR="00656AAC" w:rsidRPr="00C7306C" w:rsidRDefault="00656AAC" w:rsidP="00993B5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Create new strategies to increase media traffic and engagement.</w:t>
      </w:r>
    </w:p>
    <w:p w14:paraId="663E8573" w14:textId="55E4EBC4" w:rsidR="00A33A21" w:rsidRDefault="00EC0C86" w:rsidP="00A33A21">
      <w:pPr>
        <w:rPr>
          <w:rFonts w:ascii="Times New Roman" w:hAnsi="Times New Roman" w:cs="Times New Roman"/>
          <w:color w:val="auto"/>
          <w:sz w:val="24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8"/>
        </w:rPr>
        <w:t xml:space="preserve">Public Relations </w:t>
      </w:r>
      <w:r w:rsidR="00A33A21">
        <w:rPr>
          <w:rFonts w:ascii="Times New Roman" w:hAnsi="Times New Roman" w:cs="Times New Roman"/>
          <w:b/>
          <w:bCs/>
          <w:color w:val="auto"/>
          <w:sz w:val="24"/>
          <w:szCs w:val="28"/>
        </w:rPr>
        <w:t xml:space="preserve">Field Experience | </w:t>
      </w:r>
      <w:r w:rsidR="00A33A21">
        <w:rPr>
          <w:rFonts w:ascii="Times New Roman" w:hAnsi="Times New Roman" w:cs="Times New Roman"/>
          <w:color w:val="auto"/>
          <w:sz w:val="24"/>
          <w:szCs w:val="28"/>
        </w:rPr>
        <w:t>New York, NY</w:t>
      </w:r>
      <w:r w:rsidR="00C509E7">
        <w:rPr>
          <w:rFonts w:ascii="Times New Roman" w:hAnsi="Times New Roman" w:cs="Times New Roman"/>
          <w:color w:val="auto"/>
          <w:sz w:val="24"/>
          <w:szCs w:val="28"/>
        </w:rPr>
        <w:t>; Detroit, MI</w:t>
      </w:r>
      <w:r w:rsidR="00A33A21">
        <w:rPr>
          <w:rFonts w:ascii="Times New Roman" w:hAnsi="Times New Roman" w:cs="Times New Roman"/>
          <w:color w:val="auto"/>
          <w:sz w:val="24"/>
          <w:szCs w:val="28"/>
        </w:rPr>
        <w:t xml:space="preserve">                           March 2025</w:t>
      </w:r>
      <w:r w:rsidR="00C509E7">
        <w:rPr>
          <w:rFonts w:ascii="Times New Roman" w:hAnsi="Times New Roman" w:cs="Times New Roman"/>
          <w:color w:val="auto"/>
          <w:sz w:val="24"/>
          <w:szCs w:val="28"/>
        </w:rPr>
        <w:t>; December 2025</w:t>
      </w:r>
    </w:p>
    <w:p w14:paraId="0792760E" w14:textId="0D01F953" w:rsidR="00A33A21" w:rsidRPr="00D86E65" w:rsidRDefault="00561ED1" w:rsidP="00A33A21">
      <w:pPr>
        <w:rPr>
          <w:rFonts w:ascii="Times New Roman" w:hAnsi="Times New Roman" w:cs="Times New Roman"/>
          <w:i/>
          <w:iCs/>
          <w:color w:val="auto"/>
          <w:sz w:val="24"/>
          <w:szCs w:val="28"/>
        </w:rPr>
      </w:pPr>
      <w:r>
        <w:rPr>
          <w:rFonts w:ascii="Times New Roman" w:hAnsi="Times New Roman" w:cs="Times New Roman"/>
          <w:i/>
          <w:iCs/>
          <w:color w:val="auto"/>
          <w:sz w:val="24"/>
          <w:szCs w:val="28"/>
        </w:rPr>
        <w:t>Student Participant</w:t>
      </w:r>
    </w:p>
    <w:p w14:paraId="18C7B26F" w14:textId="7B240EC3" w:rsidR="00A33A21" w:rsidRPr="00220012" w:rsidRDefault="00EC0C86" w:rsidP="00A33A2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color w:val="auto"/>
          <w:sz w:val="24"/>
          <w:szCs w:val="28"/>
        </w:rPr>
      </w:pPr>
      <w:r>
        <w:rPr>
          <w:rFonts w:ascii="Times New Roman" w:hAnsi="Times New Roman" w:cs="Times New Roman"/>
          <w:color w:val="auto"/>
          <w:sz w:val="24"/>
          <w:szCs w:val="28"/>
        </w:rPr>
        <w:t xml:space="preserve">Engaged </w:t>
      </w:r>
      <w:r w:rsidR="00A33A21" w:rsidRPr="00220012">
        <w:rPr>
          <w:rFonts w:ascii="Times New Roman" w:hAnsi="Times New Roman" w:cs="Times New Roman"/>
          <w:color w:val="auto"/>
          <w:sz w:val="24"/>
          <w:szCs w:val="28"/>
        </w:rPr>
        <w:t xml:space="preserve">with </w:t>
      </w:r>
      <w:r>
        <w:rPr>
          <w:rFonts w:ascii="Times New Roman" w:hAnsi="Times New Roman" w:cs="Times New Roman"/>
          <w:color w:val="auto"/>
          <w:sz w:val="24"/>
          <w:szCs w:val="28"/>
        </w:rPr>
        <w:t xml:space="preserve">agencies </w:t>
      </w:r>
      <w:r w:rsidR="00C509E7">
        <w:rPr>
          <w:rFonts w:ascii="Times New Roman" w:hAnsi="Times New Roman" w:cs="Times New Roman"/>
          <w:color w:val="auto"/>
          <w:sz w:val="24"/>
          <w:szCs w:val="28"/>
        </w:rPr>
        <w:t xml:space="preserve">and client side </w:t>
      </w:r>
      <w:r w:rsidR="00A33A21" w:rsidRPr="00220012">
        <w:rPr>
          <w:rFonts w:ascii="Times New Roman" w:hAnsi="Times New Roman" w:cs="Times New Roman"/>
          <w:color w:val="auto"/>
          <w:sz w:val="24"/>
          <w:szCs w:val="28"/>
        </w:rPr>
        <w:t xml:space="preserve">to </w:t>
      </w:r>
      <w:r>
        <w:rPr>
          <w:rFonts w:ascii="Times New Roman" w:hAnsi="Times New Roman" w:cs="Times New Roman"/>
          <w:color w:val="auto"/>
          <w:sz w:val="24"/>
          <w:szCs w:val="28"/>
        </w:rPr>
        <w:t xml:space="preserve">become </w:t>
      </w:r>
      <w:r w:rsidR="00A33A21" w:rsidRPr="00220012">
        <w:rPr>
          <w:rFonts w:ascii="Times New Roman" w:hAnsi="Times New Roman" w:cs="Times New Roman"/>
          <w:color w:val="auto"/>
          <w:sz w:val="24"/>
          <w:szCs w:val="28"/>
        </w:rPr>
        <w:t xml:space="preserve">industry </w:t>
      </w:r>
      <w:r>
        <w:rPr>
          <w:rFonts w:ascii="Times New Roman" w:hAnsi="Times New Roman" w:cs="Times New Roman"/>
          <w:color w:val="auto"/>
          <w:sz w:val="24"/>
          <w:szCs w:val="28"/>
        </w:rPr>
        <w:t xml:space="preserve">familiar </w:t>
      </w:r>
      <w:r w:rsidR="00A33A21" w:rsidRPr="00220012">
        <w:rPr>
          <w:rFonts w:ascii="Times New Roman" w:hAnsi="Times New Roman" w:cs="Times New Roman"/>
          <w:color w:val="auto"/>
          <w:sz w:val="24"/>
          <w:szCs w:val="28"/>
        </w:rPr>
        <w:t xml:space="preserve">and </w:t>
      </w:r>
      <w:r w:rsidR="00561ED1">
        <w:rPr>
          <w:rFonts w:ascii="Times New Roman" w:hAnsi="Times New Roman" w:cs="Times New Roman"/>
          <w:color w:val="auto"/>
          <w:sz w:val="24"/>
          <w:szCs w:val="28"/>
        </w:rPr>
        <w:t>network with professionals.</w:t>
      </w:r>
    </w:p>
    <w:p w14:paraId="5DC8F758" w14:textId="1C5FE8BE" w:rsidR="00A87B86" w:rsidRDefault="00C509E7" w:rsidP="00A33A2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color w:val="auto"/>
          <w:sz w:val="24"/>
          <w:szCs w:val="28"/>
        </w:rPr>
      </w:pPr>
      <w:r>
        <w:rPr>
          <w:rFonts w:ascii="Times New Roman" w:hAnsi="Times New Roman" w:cs="Times New Roman"/>
          <w:color w:val="auto"/>
          <w:sz w:val="24"/>
          <w:szCs w:val="28"/>
        </w:rPr>
        <w:t>New York</w:t>
      </w:r>
      <w:r w:rsidR="00A33A21" w:rsidRPr="00220012">
        <w:rPr>
          <w:rFonts w:ascii="Times New Roman" w:hAnsi="Times New Roman" w:cs="Times New Roman"/>
          <w:color w:val="auto"/>
          <w:sz w:val="24"/>
          <w:szCs w:val="28"/>
        </w:rPr>
        <w:t>:</w:t>
      </w:r>
      <w:r w:rsidR="00561ED1">
        <w:rPr>
          <w:rFonts w:ascii="Times New Roman" w:hAnsi="Times New Roman" w:cs="Times New Roman"/>
          <w:color w:val="auto"/>
          <w:sz w:val="24"/>
          <w:szCs w:val="28"/>
        </w:rPr>
        <w:t xml:space="preserve"> </w:t>
      </w:r>
      <w:r w:rsidR="00A33A21" w:rsidRPr="00220012">
        <w:rPr>
          <w:rFonts w:ascii="Times New Roman" w:hAnsi="Times New Roman" w:cs="Times New Roman"/>
          <w:color w:val="auto"/>
          <w:sz w:val="24"/>
          <w:szCs w:val="28"/>
        </w:rPr>
        <w:t>Serino Coyne, NBC Universal, Essence Mediacom, Weiden Kennedy, and others</w:t>
      </w:r>
      <w:r w:rsidR="00A33A21">
        <w:rPr>
          <w:rFonts w:ascii="Times New Roman" w:hAnsi="Times New Roman" w:cs="Times New Roman"/>
          <w:color w:val="auto"/>
          <w:sz w:val="24"/>
          <w:szCs w:val="28"/>
        </w:rPr>
        <w:t>.</w:t>
      </w:r>
    </w:p>
    <w:p w14:paraId="4479D56E" w14:textId="62089F2B" w:rsidR="00C509E7" w:rsidRDefault="00C509E7" w:rsidP="00A33A2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color w:val="auto"/>
          <w:sz w:val="24"/>
          <w:szCs w:val="28"/>
        </w:rPr>
      </w:pPr>
      <w:r>
        <w:rPr>
          <w:rFonts w:ascii="Times New Roman" w:hAnsi="Times New Roman" w:cs="Times New Roman"/>
          <w:color w:val="auto"/>
          <w:sz w:val="24"/>
          <w:szCs w:val="28"/>
        </w:rPr>
        <w:t xml:space="preserve">Detroit: The JRT Agency, FINN Partners, Ally Financial, UWM, Identity PR, and others. </w:t>
      </w:r>
    </w:p>
    <w:p w14:paraId="574F8B00" w14:textId="0DB2766C" w:rsidR="002652F9" w:rsidRDefault="002652F9" w:rsidP="002652F9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Michigan State </w:t>
      </w:r>
      <w:r w:rsidRPr="005E034F">
        <w:rPr>
          <w:rFonts w:ascii="Times New Roman" w:hAnsi="Times New Roman" w:cs="Times New Roman"/>
          <w:b/>
          <w:bCs/>
          <w:color w:val="auto"/>
          <w:sz w:val="24"/>
          <w:szCs w:val="24"/>
        </w:rPr>
        <w:t>Communication Department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| East Lansin</w:t>
      </w:r>
      <w:r w:rsidR="00EC0C86">
        <w:rPr>
          <w:rFonts w:ascii="Times New Roman" w:hAnsi="Times New Roman" w:cs="Times New Roman"/>
          <w:color w:val="auto"/>
          <w:sz w:val="24"/>
          <w:szCs w:val="24"/>
        </w:rPr>
        <w:t>g, MI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</w:t>
      </w:r>
      <w:r w:rsidR="009E69F4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E69F4">
        <w:rPr>
          <w:rFonts w:ascii="Times New Roman" w:hAnsi="Times New Roman" w:cs="Times New Roman"/>
          <w:color w:val="auto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color w:val="auto"/>
          <w:sz w:val="24"/>
          <w:szCs w:val="24"/>
        </w:rPr>
        <w:t>September – December 2024</w:t>
      </w:r>
    </w:p>
    <w:p w14:paraId="2194529F" w14:textId="77777777" w:rsidR="002652F9" w:rsidRPr="009258F5" w:rsidRDefault="002652F9" w:rsidP="002652F9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9258F5">
        <w:rPr>
          <w:rFonts w:ascii="Times New Roman" w:hAnsi="Times New Roman" w:cs="Times New Roman"/>
          <w:i/>
          <w:iCs/>
          <w:color w:val="auto"/>
          <w:sz w:val="24"/>
          <w:szCs w:val="24"/>
        </w:rPr>
        <w:t>Undergraduate Research Assistant</w:t>
      </w:r>
    </w:p>
    <w:p w14:paraId="52326C83" w14:textId="77777777" w:rsidR="002652F9" w:rsidRPr="00C7306C" w:rsidRDefault="002652F9" w:rsidP="002652F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C7306C">
        <w:rPr>
          <w:rFonts w:ascii="Times New Roman" w:hAnsi="Times New Roman" w:cs="Times New Roman"/>
          <w:color w:val="auto"/>
          <w:sz w:val="24"/>
          <w:szCs w:val="24"/>
        </w:rPr>
        <w:t>Communicated instructions clearly and efficiently to all participants.</w:t>
      </w:r>
    </w:p>
    <w:p w14:paraId="7A965C4E" w14:textId="54EDDDEC" w:rsidR="002652F9" w:rsidRDefault="002652F9" w:rsidP="002652F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C7306C">
        <w:rPr>
          <w:rFonts w:ascii="Times New Roman" w:hAnsi="Times New Roman" w:cs="Times New Roman"/>
          <w:color w:val="auto"/>
          <w:sz w:val="24"/>
          <w:szCs w:val="24"/>
        </w:rPr>
        <w:t xml:space="preserve">Adjusted quickly when new guidelines were set for an activity. </w:t>
      </w:r>
    </w:p>
    <w:p w14:paraId="40882EF7" w14:textId="1AAD0924" w:rsidR="00EC0C86" w:rsidRPr="00EC0C86" w:rsidRDefault="00EC0C86" w:rsidP="00EC0C86">
      <w:pPr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EC0C86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OTHER EXPERIENCE</w:t>
      </w:r>
    </w:p>
    <w:p w14:paraId="4D797E34" w14:textId="06AC5E02" w:rsidR="009E6085" w:rsidRDefault="00EC0C86" w:rsidP="00035F92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Deneweth’s Garden Center | Macomb, MI                                                                      April 2023-Present </w:t>
      </w:r>
    </w:p>
    <w:p w14:paraId="3AFA4C26" w14:textId="00EB0D0B" w:rsidR="00EC0C86" w:rsidRPr="009E69F4" w:rsidRDefault="00EC0C86" w:rsidP="00035F92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9E69F4">
        <w:rPr>
          <w:rFonts w:ascii="Times New Roman" w:hAnsi="Times New Roman" w:cs="Times New Roman"/>
          <w:i/>
          <w:iCs/>
          <w:color w:val="auto"/>
          <w:sz w:val="24"/>
          <w:szCs w:val="24"/>
        </w:rPr>
        <w:t>Head Cashier</w:t>
      </w:r>
    </w:p>
    <w:p w14:paraId="7BD75E16" w14:textId="605D4AD0" w:rsidR="00EC0C86" w:rsidRDefault="009E69F4" w:rsidP="00EC0C8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color w:val="auto"/>
          <w:sz w:val="24"/>
          <w:szCs w:val="28"/>
        </w:rPr>
      </w:pPr>
      <w:r w:rsidRPr="009E69F4">
        <w:rPr>
          <w:rFonts w:ascii="Times New Roman" w:hAnsi="Times New Roman" w:cs="Times New Roman"/>
          <w:color w:val="auto"/>
          <w:sz w:val="24"/>
          <w:szCs w:val="28"/>
        </w:rPr>
        <w:t xml:space="preserve">Managed </w:t>
      </w:r>
      <w:r>
        <w:rPr>
          <w:rFonts w:ascii="Times New Roman" w:hAnsi="Times New Roman" w:cs="Times New Roman"/>
          <w:color w:val="auto"/>
          <w:sz w:val="24"/>
          <w:szCs w:val="28"/>
        </w:rPr>
        <w:t xml:space="preserve">over 20 employees in company responsibilities and utilized conflict management skills. </w:t>
      </w:r>
    </w:p>
    <w:p w14:paraId="17714D92" w14:textId="21762BC2" w:rsidR="000957AE" w:rsidRPr="00561ED1" w:rsidRDefault="00EF265C" w:rsidP="00035F92">
      <w:pPr>
        <w:rPr>
          <w:rFonts w:ascii="Times New Roman" w:hAnsi="Times New Roman" w:cs="Times New Roman"/>
          <w:b/>
          <w:bCs/>
          <w:color w:val="auto"/>
          <w:sz w:val="24"/>
          <w:szCs w:val="28"/>
          <w:u w:val="single"/>
        </w:rPr>
      </w:pPr>
      <w:r w:rsidRPr="00561ED1">
        <w:rPr>
          <w:rFonts w:ascii="Times New Roman" w:hAnsi="Times New Roman" w:cs="Times New Roman"/>
          <w:b/>
          <w:bCs/>
          <w:color w:val="auto"/>
          <w:sz w:val="24"/>
          <w:szCs w:val="28"/>
          <w:u w:val="single"/>
        </w:rPr>
        <w:t xml:space="preserve">ACTIVE </w:t>
      </w:r>
      <w:r w:rsidR="000957AE" w:rsidRPr="00561ED1">
        <w:rPr>
          <w:rFonts w:ascii="Times New Roman" w:hAnsi="Times New Roman" w:cs="Times New Roman"/>
          <w:b/>
          <w:bCs/>
          <w:color w:val="auto"/>
          <w:sz w:val="24"/>
          <w:szCs w:val="28"/>
          <w:u w:val="single"/>
        </w:rPr>
        <w:t>A</w:t>
      </w:r>
      <w:r w:rsidR="00BC7A93" w:rsidRPr="00561ED1">
        <w:rPr>
          <w:rFonts w:ascii="Times New Roman" w:hAnsi="Times New Roman" w:cs="Times New Roman"/>
          <w:b/>
          <w:bCs/>
          <w:color w:val="auto"/>
          <w:sz w:val="24"/>
          <w:szCs w:val="28"/>
          <w:u w:val="single"/>
        </w:rPr>
        <w:t>FFILIATIONS</w:t>
      </w:r>
      <w:r w:rsidR="002E44EA" w:rsidRPr="00561ED1">
        <w:rPr>
          <w:rFonts w:ascii="Times New Roman" w:hAnsi="Times New Roman" w:cs="Times New Roman"/>
          <w:b/>
          <w:bCs/>
          <w:color w:val="auto"/>
          <w:sz w:val="24"/>
          <w:szCs w:val="28"/>
          <w:u w:val="single"/>
        </w:rPr>
        <w:t xml:space="preserve"> </w:t>
      </w:r>
    </w:p>
    <w:p w14:paraId="6AE9CB64" w14:textId="5FE86C62" w:rsidR="00EF265C" w:rsidRPr="00C7306C" w:rsidRDefault="0067325A" w:rsidP="00035F92">
      <w:pPr>
        <w:rPr>
          <w:rFonts w:ascii="Times New Roman" w:hAnsi="Times New Roman" w:cs="Times New Roman"/>
          <w:color w:val="auto"/>
          <w:sz w:val="24"/>
          <w:szCs w:val="28"/>
        </w:rPr>
      </w:pPr>
      <w:r w:rsidRPr="00C7306C">
        <w:rPr>
          <w:rFonts w:ascii="Times New Roman" w:hAnsi="Times New Roman" w:cs="Times New Roman"/>
          <w:color w:val="auto"/>
          <w:sz w:val="24"/>
          <w:szCs w:val="28"/>
        </w:rPr>
        <w:t xml:space="preserve">Communication Leadership </w:t>
      </w:r>
      <w:r w:rsidR="009E6085">
        <w:rPr>
          <w:rFonts w:ascii="Times New Roman" w:hAnsi="Times New Roman" w:cs="Times New Roman"/>
          <w:color w:val="auto"/>
          <w:sz w:val="24"/>
          <w:szCs w:val="28"/>
        </w:rPr>
        <w:t>&amp;</w:t>
      </w:r>
      <w:r w:rsidRPr="00C7306C">
        <w:rPr>
          <w:rFonts w:ascii="Times New Roman" w:hAnsi="Times New Roman" w:cs="Times New Roman"/>
          <w:color w:val="auto"/>
          <w:sz w:val="24"/>
          <w:szCs w:val="28"/>
        </w:rPr>
        <w:t xml:space="preserve"> Strategy </w:t>
      </w:r>
      <w:r w:rsidR="00C6096A">
        <w:rPr>
          <w:rFonts w:ascii="Times New Roman" w:hAnsi="Times New Roman" w:cs="Times New Roman"/>
          <w:color w:val="auto"/>
          <w:sz w:val="24"/>
          <w:szCs w:val="28"/>
        </w:rPr>
        <w:t>Society</w:t>
      </w:r>
      <w:r w:rsidR="00F95CBF" w:rsidRPr="00C7306C">
        <w:rPr>
          <w:rFonts w:ascii="Times New Roman" w:hAnsi="Times New Roman" w:cs="Times New Roman"/>
          <w:color w:val="auto"/>
          <w:sz w:val="24"/>
          <w:szCs w:val="28"/>
        </w:rPr>
        <w:t xml:space="preserve"> | President </w:t>
      </w:r>
    </w:p>
    <w:p w14:paraId="57607DAC" w14:textId="0BE1CD08" w:rsidR="00BC7A93" w:rsidRDefault="0067325A" w:rsidP="00035F92">
      <w:pPr>
        <w:rPr>
          <w:rFonts w:ascii="Times New Roman" w:hAnsi="Times New Roman" w:cs="Times New Roman"/>
          <w:color w:val="auto"/>
          <w:sz w:val="24"/>
          <w:szCs w:val="28"/>
        </w:rPr>
      </w:pPr>
      <w:r w:rsidRPr="00C7306C">
        <w:rPr>
          <w:rFonts w:ascii="Times New Roman" w:hAnsi="Times New Roman" w:cs="Times New Roman"/>
          <w:color w:val="auto"/>
          <w:sz w:val="24"/>
          <w:szCs w:val="28"/>
        </w:rPr>
        <w:t>They’re So Dramatic MSU</w:t>
      </w:r>
      <w:r w:rsidR="00F95CBF" w:rsidRPr="00C7306C">
        <w:rPr>
          <w:rFonts w:ascii="Times New Roman" w:hAnsi="Times New Roman" w:cs="Times New Roman"/>
          <w:color w:val="auto"/>
          <w:sz w:val="24"/>
          <w:szCs w:val="28"/>
        </w:rPr>
        <w:t xml:space="preserve"> | </w:t>
      </w:r>
      <w:r w:rsidR="007D29B0" w:rsidRPr="00C7306C">
        <w:rPr>
          <w:rFonts w:ascii="Times New Roman" w:hAnsi="Times New Roman" w:cs="Times New Roman"/>
          <w:color w:val="auto"/>
          <w:sz w:val="24"/>
          <w:szCs w:val="28"/>
        </w:rPr>
        <w:t>Treasurer</w:t>
      </w:r>
      <w:r w:rsidR="00622530">
        <w:rPr>
          <w:rFonts w:ascii="Times New Roman" w:hAnsi="Times New Roman" w:cs="Times New Roman"/>
          <w:color w:val="auto"/>
          <w:sz w:val="24"/>
          <w:szCs w:val="28"/>
        </w:rPr>
        <w:t xml:space="preserve">, </w:t>
      </w:r>
      <w:proofErr w:type="gramStart"/>
      <w:r w:rsidR="002053D3">
        <w:rPr>
          <w:rFonts w:ascii="Times New Roman" w:hAnsi="Times New Roman" w:cs="Times New Roman"/>
          <w:color w:val="auto"/>
          <w:sz w:val="24"/>
          <w:szCs w:val="28"/>
        </w:rPr>
        <w:t>Social Media</w:t>
      </w:r>
      <w:proofErr w:type="gramEnd"/>
      <w:r w:rsidR="002053D3">
        <w:rPr>
          <w:rFonts w:ascii="Times New Roman" w:hAnsi="Times New Roman" w:cs="Times New Roman"/>
          <w:color w:val="auto"/>
          <w:sz w:val="24"/>
          <w:szCs w:val="28"/>
        </w:rPr>
        <w:t xml:space="preserve"> and Marketing Committee</w:t>
      </w:r>
    </w:p>
    <w:p w14:paraId="78E3B1A2" w14:textId="398A4DEC" w:rsidR="009E69F4" w:rsidRDefault="002652F9" w:rsidP="00035F92">
      <w:pPr>
        <w:rPr>
          <w:rFonts w:ascii="Times New Roman" w:hAnsi="Times New Roman" w:cs="Times New Roman"/>
          <w:color w:val="auto"/>
          <w:sz w:val="24"/>
          <w:szCs w:val="28"/>
        </w:rPr>
      </w:pPr>
      <w:r>
        <w:rPr>
          <w:rFonts w:ascii="Times New Roman" w:hAnsi="Times New Roman" w:cs="Times New Roman"/>
          <w:color w:val="auto"/>
          <w:sz w:val="24"/>
          <w:szCs w:val="28"/>
        </w:rPr>
        <w:t>Undergraduate Communication Association</w:t>
      </w:r>
    </w:p>
    <w:p w14:paraId="46A461F4" w14:textId="628BB93F" w:rsidR="00A14B27" w:rsidRPr="009E69F4" w:rsidRDefault="002652F9" w:rsidP="00035F92">
      <w:pPr>
        <w:rPr>
          <w:rFonts w:ascii="Times New Roman" w:hAnsi="Times New Roman" w:cs="Times New Roman"/>
          <w:color w:val="auto"/>
          <w:sz w:val="24"/>
          <w:szCs w:val="28"/>
        </w:rPr>
      </w:pPr>
      <w:r>
        <w:rPr>
          <w:rFonts w:ascii="Times New Roman" w:hAnsi="Times New Roman" w:cs="Times New Roman"/>
          <w:color w:val="auto"/>
          <w:sz w:val="24"/>
          <w:szCs w:val="28"/>
        </w:rPr>
        <w:t xml:space="preserve">Lambda Pi Eta </w:t>
      </w:r>
    </w:p>
    <w:p w14:paraId="460DFFA1" w14:textId="6462959D" w:rsidR="00811FDF" w:rsidRPr="00561ED1" w:rsidRDefault="00181290" w:rsidP="00035F92">
      <w:pPr>
        <w:rPr>
          <w:rFonts w:ascii="Times New Roman" w:hAnsi="Times New Roman" w:cs="Times New Roman"/>
          <w:b/>
          <w:bCs/>
          <w:color w:val="auto"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8"/>
          <w:u w:val="single"/>
        </w:rPr>
        <w:t xml:space="preserve">HARD </w:t>
      </w:r>
      <w:r w:rsidR="00BC7A93" w:rsidRPr="00561ED1">
        <w:rPr>
          <w:rFonts w:ascii="Times New Roman" w:hAnsi="Times New Roman" w:cs="Times New Roman"/>
          <w:b/>
          <w:bCs/>
          <w:color w:val="auto"/>
          <w:sz w:val="24"/>
          <w:szCs w:val="28"/>
          <w:u w:val="single"/>
        </w:rPr>
        <w:t>SKILLS</w:t>
      </w:r>
    </w:p>
    <w:p w14:paraId="3C08DB2A" w14:textId="7BCF5EFE" w:rsidR="00561ED1" w:rsidRDefault="00181290" w:rsidP="00035F92">
      <w:pPr>
        <w:rPr>
          <w:rFonts w:ascii="Times New Roman" w:hAnsi="Times New Roman" w:cs="Times New Roman"/>
          <w:color w:val="auto"/>
          <w:sz w:val="24"/>
          <w:szCs w:val="28"/>
        </w:rPr>
      </w:pPr>
      <w:r>
        <w:rPr>
          <w:rFonts w:ascii="Times New Roman" w:hAnsi="Times New Roman" w:cs="Times New Roman"/>
          <w:color w:val="auto"/>
          <w:sz w:val="24"/>
          <w:szCs w:val="28"/>
        </w:rPr>
        <w:t xml:space="preserve">Tool Applications: </w:t>
      </w:r>
      <w:r w:rsidR="009D58D8">
        <w:rPr>
          <w:rFonts w:ascii="Times New Roman" w:hAnsi="Times New Roman" w:cs="Times New Roman"/>
          <w:color w:val="auto"/>
          <w:sz w:val="24"/>
          <w:szCs w:val="28"/>
        </w:rPr>
        <w:t>Microsoft</w:t>
      </w:r>
      <w:r w:rsidR="00A33A21">
        <w:rPr>
          <w:rFonts w:ascii="Times New Roman" w:hAnsi="Times New Roman" w:cs="Times New Roman"/>
          <w:color w:val="auto"/>
          <w:sz w:val="24"/>
          <w:szCs w:val="28"/>
        </w:rPr>
        <w:t xml:space="preserve"> Office</w:t>
      </w:r>
      <w:r w:rsidR="00004A1E">
        <w:rPr>
          <w:rFonts w:ascii="Times New Roman" w:hAnsi="Times New Roman" w:cs="Times New Roman"/>
          <w:color w:val="auto"/>
          <w:sz w:val="24"/>
          <w:szCs w:val="28"/>
        </w:rPr>
        <w:t xml:space="preserve"> 365</w:t>
      </w:r>
      <w:r>
        <w:rPr>
          <w:rFonts w:ascii="Times New Roman" w:hAnsi="Times New Roman" w:cs="Times New Roman"/>
          <w:color w:val="auto"/>
          <w:sz w:val="24"/>
          <w:szCs w:val="28"/>
        </w:rPr>
        <w:t xml:space="preserve"> | Google Workspace | Canva | Campaign Monitor | </w:t>
      </w:r>
      <w:proofErr w:type="spellStart"/>
      <w:r>
        <w:rPr>
          <w:rFonts w:ascii="Times New Roman" w:hAnsi="Times New Roman" w:cs="Times New Roman"/>
          <w:color w:val="auto"/>
          <w:sz w:val="24"/>
          <w:szCs w:val="28"/>
        </w:rPr>
        <w:t>Zotoro</w:t>
      </w:r>
      <w:proofErr w:type="spellEnd"/>
      <w:r w:rsidR="00656AAC">
        <w:rPr>
          <w:rFonts w:ascii="Times New Roman" w:hAnsi="Times New Roman" w:cs="Times New Roman"/>
          <w:color w:val="auto"/>
          <w:sz w:val="24"/>
          <w:szCs w:val="28"/>
        </w:rPr>
        <w:t xml:space="preserve"> | </w:t>
      </w:r>
      <w:proofErr w:type="spellStart"/>
      <w:r w:rsidR="00656AAC">
        <w:rPr>
          <w:rFonts w:ascii="Times New Roman" w:hAnsi="Times New Roman" w:cs="Times New Roman"/>
          <w:color w:val="auto"/>
          <w:sz w:val="24"/>
          <w:szCs w:val="28"/>
        </w:rPr>
        <w:t>Hostinger</w:t>
      </w:r>
      <w:proofErr w:type="spellEnd"/>
    </w:p>
    <w:p w14:paraId="73E87FEB" w14:textId="5AB9BE22" w:rsidR="00561ED1" w:rsidRDefault="00181290" w:rsidP="00035F92">
      <w:pPr>
        <w:rPr>
          <w:rFonts w:ascii="Times New Roman" w:hAnsi="Times New Roman" w:cs="Times New Roman"/>
          <w:color w:val="auto"/>
          <w:sz w:val="24"/>
          <w:szCs w:val="28"/>
        </w:rPr>
      </w:pPr>
      <w:r>
        <w:rPr>
          <w:rFonts w:ascii="Times New Roman" w:hAnsi="Times New Roman" w:cs="Times New Roman"/>
          <w:color w:val="auto"/>
          <w:sz w:val="24"/>
          <w:szCs w:val="28"/>
        </w:rPr>
        <w:t xml:space="preserve">Social Media Platforms: </w:t>
      </w:r>
      <w:r w:rsidR="002652F9">
        <w:rPr>
          <w:rFonts w:ascii="Times New Roman" w:hAnsi="Times New Roman" w:cs="Times New Roman"/>
          <w:color w:val="auto"/>
          <w:sz w:val="24"/>
          <w:szCs w:val="28"/>
        </w:rPr>
        <w:t>Instagram</w:t>
      </w:r>
      <w:r>
        <w:rPr>
          <w:rFonts w:ascii="Times New Roman" w:hAnsi="Times New Roman" w:cs="Times New Roman"/>
          <w:color w:val="auto"/>
          <w:sz w:val="24"/>
          <w:szCs w:val="28"/>
        </w:rPr>
        <w:t xml:space="preserve"> | LinkedIn | Facebook | </w:t>
      </w:r>
      <w:r w:rsidR="002652F9">
        <w:rPr>
          <w:rFonts w:ascii="Times New Roman" w:hAnsi="Times New Roman" w:cs="Times New Roman"/>
          <w:color w:val="auto"/>
          <w:sz w:val="24"/>
          <w:szCs w:val="28"/>
        </w:rPr>
        <w:t>X</w:t>
      </w:r>
      <w:r>
        <w:rPr>
          <w:rFonts w:ascii="Times New Roman" w:hAnsi="Times New Roman" w:cs="Times New Roman"/>
          <w:color w:val="auto"/>
          <w:sz w:val="24"/>
          <w:szCs w:val="28"/>
        </w:rPr>
        <w:t xml:space="preserve"> | </w:t>
      </w:r>
      <w:r w:rsidR="002652F9">
        <w:rPr>
          <w:rFonts w:ascii="Times New Roman" w:hAnsi="Times New Roman" w:cs="Times New Roman"/>
          <w:color w:val="auto"/>
          <w:sz w:val="24"/>
          <w:szCs w:val="28"/>
        </w:rPr>
        <w:t>TikTok</w:t>
      </w:r>
      <w:r w:rsidR="00C509E7">
        <w:rPr>
          <w:rFonts w:ascii="Times New Roman" w:hAnsi="Times New Roman" w:cs="Times New Roman"/>
          <w:color w:val="auto"/>
          <w:sz w:val="24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8"/>
        </w:rPr>
        <w:t>| S</w:t>
      </w:r>
      <w:r w:rsidR="002652F9">
        <w:rPr>
          <w:rFonts w:ascii="Times New Roman" w:hAnsi="Times New Roman" w:cs="Times New Roman"/>
          <w:color w:val="auto"/>
          <w:sz w:val="24"/>
          <w:szCs w:val="28"/>
        </w:rPr>
        <w:t xml:space="preserve">napchat </w:t>
      </w:r>
    </w:p>
    <w:p w14:paraId="7A794176" w14:textId="2AC50026" w:rsidR="00D42ADF" w:rsidRPr="00A33A21" w:rsidRDefault="000F3944" w:rsidP="00035F92">
      <w:pPr>
        <w:rPr>
          <w:rFonts w:ascii="Times New Roman" w:hAnsi="Times New Roman" w:cs="Times New Roman"/>
          <w:color w:val="auto"/>
          <w:sz w:val="24"/>
          <w:szCs w:val="28"/>
        </w:rPr>
      </w:pPr>
      <w:r>
        <w:rPr>
          <w:rFonts w:ascii="Times New Roman" w:hAnsi="Times New Roman" w:cs="Times New Roman"/>
          <w:color w:val="auto"/>
          <w:sz w:val="24"/>
          <w:szCs w:val="28"/>
        </w:rPr>
        <w:t>AP Style Format</w:t>
      </w:r>
      <w:r w:rsidR="00181290">
        <w:rPr>
          <w:rFonts w:ascii="Times New Roman" w:hAnsi="Times New Roman" w:cs="Times New Roman"/>
          <w:color w:val="auto"/>
          <w:sz w:val="24"/>
          <w:szCs w:val="28"/>
        </w:rPr>
        <w:t xml:space="preserve"> | Budgeting | Scheduling | Strategic Planning | </w:t>
      </w:r>
      <w:r w:rsidR="00EC0C86">
        <w:rPr>
          <w:rFonts w:ascii="Times New Roman" w:hAnsi="Times New Roman" w:cs="Times New Roman"/>
          <w:color w:val="auto"/>
          <w:sz w:val="24"/>
          <w:szCs w:val="28"/>
        </w:rPr>
        <w:t>Public Speaking</w:t>
      </w:r>
    </w:p>
    <w:sectPr w:rsidR="00D42ADF" w:rsidRPr="00A33A21" w:rsidSect="009E69F4">
      <w:pgSz w:w="12240" w:h="15840"/>
      <w:pgMar w:top="907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FB412" w14:textId="77777777" w:rsidR="00417E6C" w:rsidRDefault="00417E6C" w:rsidP="00927723">
      <w:pPr>
        <w:spacing w:line="240" w:lineRule="auto"/>
      </w:pPr>
      <w:r>
        <w:separator/>
      </w:r>
    </w:p>
    <w:p w14:paraId="666BE4FD" w14:textId="77777777" w:rsidR="00417E6C" w:rsidRDefault="00417E6C"/>
  </w:endnote>
  <w:endnote w:type="continuationSeparator" w:id="0">
    <w:p w14:paraId="349C06A7" w14:textId="77777777" w:rsidR="00417E6C" w:rsidRDefault="00417E6C" w:rsidP="00927723">
      <w:pPr>
        <w:spacing w:line="240" w:lineRule="auto"/>
      </w:pPr>
      <w:r>
        <w:continuationSeparator/>
      </w:r>
    </w:p>
    <w:p w14:paraId="60B816AC" w14:textId="77777777" w:rsidR="00417E6C" w:rsidRDefault="00417E6C"/>
  </w:endnote>
  <w:endnote w:type="continuationNotice" w:id="1">
    <w:p w14:paraId="7A070106" w14:textId="77777777" w:rsidR="00417E6C" w:rsidRDefault="00417E6C">
      <w:pPr>
        <w:spacing w:line="240" w:lineRule="auto"/>
      </w:pPr>
    </w:p>
    <w:p w14:paraId="79BF3A3D" w14:textId="77777777" w:rsidR="00417E6C" w:rsidRDefault="00417E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61828" w14:textId="77777777" w:rsidR="00417E6C" w:rsidRDefault="00417E6C" w:rsidP="00927723">
      <w:pPr>
        <w:spacing w:line="240" w:lineRule="auto"/>
      </w:pPr>
      <w:r>
        <w:separator/>
      </w:r>
    </w:p>
    <w:p w14:paraId="5FC99ADC" w14:textId="77777777" w:rsidR="00417E6C" w:rsidRDefault="00417E6C"/>
  </w:footnote>
  <w:footnote w:type="continuationSeparator" w:id="0">
    <w:p w14:paraId="3B0FF328" w14:textId="77777777" w:rsidR="00417E6C" w:rsidRDefault="00417E6C" w:rsidP="00927723">
      <w:pPr>
        <w:spacing w:line="240" w:lineRule="auto"/>
      </w:pPr>
      <w:r>
        <w:continuationSeparator/>
      </w:r>
    </w:p>
    <w:p w14:paraId="6DF021D7" w14:textId="77777777" w:rsidR="00417E6C" w:rsidRDefault="00417E6C"/>
  </w:footnote>
  <w:footnote w:type="continuationNotice" w:id="1">
    <w:p w14:paraId="687AF7EE" w14:textId="77777777" w:rsidR="00417E6C" w:rsidRDefault="00417E6C">
      <w:pPr>
        <w:spacing w:line="240" w:lineRule="auto"/>
      </w:pPr>
    </w:p>
    <w:p w14:paraId="50864704" w14:textId="77777777" w:rsidR="00417E6C" w:rsidRDefault="00417E6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4940"/>
    <w:multiLevelType w:val="hybridMultilevel"/>
    <w:tmpl w:val="E31EB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15828"/>
    <w:multiLevelType w:val="hybridMultilevel"/>
    <w:tmpl w:val="789EBE64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412264E8"/>
    <w:multiLevelType w:val="hybridMultilevel"/>
    <w:tmpl w:val="DAAEB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8538B1"/>
    <w:multiLevelType w:val="hybridMultilevel"/>
    <w:tmpl w:val="32262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065905"/>
    <w:multiLevelType w:val="hybridMultilevel"/>
    <w:tmpl w:val="DC424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D36D5B"/>
    <w:multiLevelType w:val="hybridMultilevel"/>
    <w:tmpl w:val="CCF6A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E0F5B"/>
    <w:multiLevelType w:val="hybridMultilevel"/>
    <w:tmpl w:val="A4165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3C7CB2"/>
    <w:multiLevelType w:val="hybridMultilevel"/>
    <w:tmpl w:val="2974C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210BBE"/>
    <w:multiLevelType w:val="hybridMultilevel"/>
    <w:tmpl w:val="4F40E07A"/>
    <w:lvl w:ilvl="0" w:tplc="932A3A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C760A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B0781E"/>
    <w:multiLevelType w:val="hybridMultilevel"/>
    <w:tmpl w:val="F5601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9138C"/>
    <w:multiLevelType w:val="hybridMultilevel"/>
    <w:tmpl w:val="2C32F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FC0C44"/>
    <w:multiLevelType w:val="hybridMultilevel"/>
    <w:tmpl w:val="93442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4B714B"/>
    <w:multiLevelType w:val="hybridMultilevel"/>
    <w:tmpl w:val="3800D7BC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3" w15:restartNumberingAfterBreak="0">
    <w:nsid w:val="7FE01A5B"/>
    <w:multiLevelType w:val="hybridMultilevel"/>
    <w:tmpl w:val="A3323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209781">
    <w:abstractNumId w:val="8"/>
  </w:num>
  <w:num w:numId="2" w16cid:durableId="895974494">
    <w:abstractNumId w:val="1"/>
  </w:num>
  <w:num w:numId="3" w16cid:durableId="791946281">
    <w:abstractNumId w:val="9"/>
  </w:num>
  <w:num w:numId="4" w16cid:durableId="911545393">
    <w:abstractNumId w:val="5"/>
  </w:num>
  <w:num w:numId="5" w16cid:durableId="954410915">
    <w:abstractNumId w:val="3"/>
  </w:num>
  <w:num w:numId="6" w16cid:durableId="2106724220">
    <w:abstractNumId w:val="2"/>
  </w:num>
  <w:num w:numId="7" w16cid:durableId="1460688529">
    <w:abstractNumId w:val="6"/>
  </w:num>
  <w:num w:numId="8" w16cid:durableId="862061973">
    <w:abstractNumId w:val="4"/>
  </w:num>
  <w:num w:numId="9" w16cid:durableId="15472937">
    <w:abstractNumId w:val="0"/>
  </w:num>
  <w:num w:numId="10" w16cid:durableId="559370007">
    <w:abstractNumId w:val="11"/>
  </w:num>
  <w:num w:numId="11" w16cid:durableId="74321590">
    <w:abstractNumId w:val="13"/>
  </w:num>
  <w:num w:numId="12" w16cid:durableId="887883277">
    <w:abstractNumId w:val="7"/>
  </w:num>
  <w:num w:numId="13" w16cid:durableId="1789474298">
    <w:abstractNumId w:val="12"/>
  </w:num>
  <w:num w:numId="14" w16cid:durableId="8030796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FED"/>
    <w:rsid w:val="00000C8B"/>
    <w:rsid w:val="00004A1E"/>
    <w:rsid w:val="000073C4"/>
    <w:rsid w:val="00011FB1"/>
    <w:rsid w:val="000228D1"/>
    <w:rsid w:val="00024D4D"/>
    <w:rsid w:val="00025D88"/>
    <w:rsid w:val="00035F92"/>
    <w:rsid w:val="00041022"/>
    <w:rsid w:val="0004121B"/>
    <w:rsid w:val="00043885"/>
    <w:rsid w:val="0004783E"/>
    <w:rsid w:val="00047F74"/>
    <w:rsid w:val="00047F80"/>
    <w:rsid w:val="0005551C"/>
    <w:rsid w:val="00055F21"/>
    <w:rsid w:val="0006030B"/>
    <w:rsid w:val="000603D2"/>
    <w:rsid w:val="00060C2F"/>
    <w:rsid w:val="00060C5B"/>
    <w:rsid w:val="00062943"/>
    <w:rsid w:val="000634FB"/>
    <w:rsid w:val="000638B3"/>
    <w:rsid w:val="00066150"/>
    <w:rsid w:val="00083A91"/>
    <w:rsid w:val="00084826"/>
    <w:rsid w:val="0009175F"/>
    <w:rsid w:val="00092E06"/>
    <w:rsid w:val="00092F7B"/>
    <w:rsid w:val="000957AE"/>
    <w:rsid w:val="00096299"/>
    <w:rsid w:val="000A0795"/>
    <w:rsid w:val="000A73F0"/>
    <w:rsid w:val="000B655B"/>
    <w:rsid w:val="000D7192"/>
    <w:rsid w:val="000D7F06"/>
    <w:rsid w:val="000E0D80"/>
    <w:rsid w:val="000E0F61"/>
    <w:rsid w:val="000E1169"/>
    <w:rsid w:val="000E1595"/>
    <w:rsid w:val="000F2EF7"/>
    <w:rsid w:val="000F3944"/>
    <w:rsid w:val="001065F8"/>
    <w:rsid w:val="00107B08"/>
    <w:rsid w:val="00110677"/>
    <w:rsid w:val="001168D6"/>
    <w:rsid w:val="001208AD"/>
    <w:rsid w:val="00124251"/>
    <w:rsid w:val="001243A5"/>
    <w:rsid w:val="0012629F"/>
    <w:rsid w:val="001273AE"/>
    <w:rsid w:val="00131554"/>
    <w:rsid w:val="00132D16"/>
    <w:rsid w:val="00142BA3"/>
    <w:rsid w:val="00156CEC"/>
    <w:rsid w:val="0016131A"/>
    <w:rsid w:val="00162E1E"/>
    <w:rsid w:val="00175AD9"/>
    <w:rsid w:val="00176E72"/>
    <w:rsid w:val="00177BCD"/>
    <w:rsid w:val="00181290"/>
    <w:rsid w:val="00181FEE"/>
    <w:rsid w:val="001830D4"/>
    <w:rsid w:val="00184C82"/>
    <w:rsid w:val="001949DA"/>
    <w:rsid w:val="00194EC1"/>
    <w:rsid w:val="001A666A"/>
    <w:rsid w:val="001B02A6"/>
    <w:rsid w:val="001B54CF"/>
    <w:rsid w:val="001C3A3E"/>
    <w:rsid w:val="001C59FE"/>
    <w:rsid w:val="001C5AE3"/>
    <w:rsid w:val="001D0FFB"/>
    <w:rsid w:val="001D53C4"/>
    <w:rsid w:val="001D6113"/>
    <w:rsid w:val="001D6391"/>
    <w:rsid w:val="001D6651"/>
    <w:rsid w:val="001E0D62"/>
    <w:rsid w:val="001E190C"/>
    <w:rsid w:val="001E6CF6"/>
    <w:rsid w:val="001F61E8"/>
    <w:rsid w:val="001F6249"/>
    <w:rsid w:val="001F6E36"/>
    <w:rsid w:val="001F7757"/>
    <w:rsid w:val="001F7942"/>
    <w:rsid w:val="002031B6"/>
    <w:rsid w:val="002053D3"/>
    <w:rsid w:val="00206323"/>
    <w:rsid w:val="00207B2D"/>
    <w:rsid w:val="002100A3"/>
    <w:rsid w:val="00210A6D"/>
    <w:rsid w:val="0021166D"/>
    <w:rsid w:val="0021234A"/>
    <w:rsid w:val="00222D15"/>
    <w:rsid w:val="00232A10"/>
    <w:rsid w:val="00243FB7"/>
    <w:rsid w:val="0024687B"/>
    <w:rsid w:val="002524D3"/>
    <w:rsid w:val="002652F9"/>
    <w:rsid w:val="00265AE5"/>
    <w:rsid w:val="00266526"/>
    <w:rsid w:val="00270F6E"/>
    <w:rsid w:val="00275255"/>
    <w:rsid w:val="0028675B"/>
    <w:rsid w:val="00293B83"/>
    <w:rsid w:val="002A4DF5"/>
    <w:rsid w:val="002B07F9"/>
    <w:rsid w:val="002B44AF"/>
    <w:rsid w:val="002C6FED"/>
    <w:rsid w:val="002D2F97"/>
    <w:rsid w:val="002D3F45"/>
    <w:rsid w:val="002D7E7B"/>
    <w:rsid w:val="002E44EA"/>
    <w:rsid w:val="002F005F"/>
    <w:rsid w:val="002F301D"/>
    <w:rsid w:val="002F3D96"/>
    <w:rsid w:val="002F6912"/>
    <w:rsid w:val="003003B6"/>
    <w:rsid w:val="00304F43"/>
    <w:rsid w:val="00311354"/>
    <w:rsid w:val="0031308F"/>
    <w:rsid w:val="00315E6C"/>
    <w:rsid w:val="00321182"/>
    <w:rsid w:val="00322008"/>
    <w:rsid w:val="00324641"/>
    <w:rsid w:val="003312E6"/>
    <w:rsid w:val="0033130A"/>
    <w:rsid w:val="0034260F"/>
    <w:rsid w:val="00345F2B"/>
    <w:rsid w:val="00346D44"/>
    <w:rsid w:val="00350BF0"/>
    <w:rsid w:val="0035316D"/>
    <w:rsid w:val="00362862"/>
    <w:rsid w:val="003637FE"/>
    <w:rsid w:val="00367CBF"/>
    <w:rsid w:val="003731F3"/>
    <w:rsid w:val="00376913"/>
    <w:rsid w:val="00377DDA"/>
    <w:rsid w:val="00383F0E"/>
    <w:rsid w:val="003856AF"/>
    <w:rsid w:val="003953FE"/>
    <w:rsid w:val="003A0634"/>
    <w:rsid w:val="003A3091"/>
    <w:rsid w:val="003A43A2"/>
    <w:rsid w:val="003B03A4"/>
    <w:rsid w:val="003B1A3E"/>
    <w:rsid w:val="003B3063"/>
    <w:rsid w:val="003B39B8"/>
    <w:rsid w:val="003C269E"/>
    <w:rsid w:val="003D0586"/>
    <w:rsid w:val="003D3879"/>
    <w:rsid w:val="003D3D54"/>
    <w:rsid w:val="003E34A1"/>
    <w:rsid w:val="003F1017"/>
    <w:rsid w:val="00406872"/>
    <w:rsid w:val="004155CC"/>
    <w:rsid w:val="00417E6C"/>
    <w:rsid w:val="00426CC4"/>
    <w:rsid w:val="0043482D"/>
    <w:rsid w:val="00441DC6"/>
    <w:rsid w:val="00442EE2"/>
    <w:rsid w:val="00460947"/>
    <w:rsid w:val="00461995"/>
    <w:rsid w:val="0046477D"/>
    <w:rsid w:val="00464832"/>
    <w:rsid w:val="00464C11"/>
    <w:rsid w:val="0046626B"/>
    <w:rsid w:val="00473798"/>
    <w:rsid w:val="004765DC"/>
    <w:rsid w:val="00477093"/>
    <w:rsid w:val="00484469"/>
    <w:rsid w:val="004857D7"/>
    <w:rsid w:val="00486A24"/>
    <w:rsid w:val="00490ACD"/>
    <w:rsid w:val="00496060"/>
    <w:rsid w:val="00496E30"/>
    <w:rsid w:val="004A323A"/>
    <w:rsid w:val="004A3402"/>
    <w:rsid w:val="004A35B8"/>
    <w:rsid w:val="004A6940"/>
    <w:rsid w:val="004B1DFA"/>
    <w:rsid w:val="004B7089"/>
    <w:rsid w:val="004C1684"/>
    <w:rsid w:val="004C22AD"/>
    <w:rsid w:val="004C2B75"/>
    <w:rsid w:val="004C5E5D"/>
    <w:rsid w:val="004C773D"/>
    <w:rsid w:val="004D10B6"/>
    <w:rsid w:val="004E3516"/>
    <w:rsid w:val="004E438F"/>
    <w:rsid w:val="004E4FF1"/>
    <w:rsid w:val="004E7484"/>
    <w:rsid w:val="004F0C9D"/>
    <w:rsid w:val="004F1089"/>
    <w:rsid w:val="00503606"/>
    <w:rsid w:val="00504CDD"/>
    <w:rsid w:val="005078C5"/>
    <w:rsid w:val="00511B10"/>
    <w:rsid w:val="00513C96"/>
    <w:rsid w:val="005143C7"/>
    <w:rsid w:val="00514BAC"/>
    <w:rsid w:val="0051575F"/>
    <w:rsid w:val="00520BA5"/>
    <w:rsid w:val="005241CB"/>
    <w:rsid w:val="0052463D"/>
    <w:rsid w:val="005309FE"/>
    <w:rsid w:val="005315BF"/>
    <w:rsid w:val="00531681"/>
    <w:rsid w:val="005370D2"/>
    <w:rsid w:val="005379F5"/>
    <w:rsid w:val="00544CC1"/>
    <w:rsid w:val="0054552A"/>
    <w:rsid w:val="00547709"/>
    <w:rsid w:val="00561ED1"/>
    <w:rsid w:val="005628E7"/>
    <w:rsid w:val="005671DB"/>
    <w:rsid w:val="00571E14"/>
    <w:rsid w:val="00587B8C"/>
    <w:rsid w:val="005A556D"/>
    <w:rsid w:val="005B4C7C"/>
    <w:rsid w:val="005C2A15"/>
    <w:rsid w:val="005C552F"/>
    <w:rsid w:val="005C5955"/>
    <w:rsid w:val="005D74FE"/>
    <w:rsid w:val="005E034F"/>
    <w:rsid w:val="005E0944"/>
    <w:rsid w:val="005E222E"/>
    <w:rsid w:val="005F14ED"/>
    <w:rsid w:val="005F7CD1"/>
    <w:rsid w:val="00602312"/>
    <w:rsid w:val="00605302"/>
    <w:rsid w:val="006060E2"/>
    <w:rsid w:val="00617AB9"/>
    <w:rsid w:val="00622530"/>
    <w:rsid w:val="006355BC"/>
    <w:rsid w:val="00637909"/>
    <w:rsid w:val="006433AB"/>
    <w:rsid w:val="00643B2F"/>
    <w:rsid w:val="00643D7B"/>
    <w:rsid w:val="00650B67"/>
    <w:rsid w:val="00653F8B"/>
    <w:rsid w:val="00655974"/>
    <w:rsid w:val="00656AAC"/>
    <w:rsid w:val="00660726"/>
    <w:rsid w:val="0066133F"/>
    <w:rsid w:val="006652D0"/>
    <w:rsid w:val="006669A7"/>
    <w:rsid w:val="00670052"/>
    <w:rsid w:val="00672513"/>
    <w:rsid w:val="00672AF4"/>
    <w:rsid w:val="0067325A"/>
    <w:rsid w:val="00674EE1"/>
    <w:rsid w:val="00676012"/>
    <w:rsid w:val="006A3CE7"/>
    <w:rsid w:val="006A423C"/>
    <w:rsid w:val="006B0509"/>
    <w:rsid w:val="006B7577"/>
    <w:rsid w:val="006C090D"/>
    <w:rsid w:val="006C2B30"/>
    <w:rsid w:val="006D48E2"/>
    <w:rsid w:val="006D5F6C"/>
    <w:rsid w:val="006D7E4B"/>
    <w:rsid w:val="006E4DDA"/>
    <w:rsid w:val="006E706D"/>
    <w:rsid w:val="006F32ED"/>
    <w:rsid w:val="006F5D27"/>
    <w:rsid w:val="006F7525"/>
    <w:rsid w:val="00710053"/>
    <w:rsid w:val="007105BC"/>
    <w:rsid w:val="00713EB6"/>
    <w:rsid w:val="00716C7A"/>
    <w:rsid w:val="00720888"/>
    <w:rsid w:val="00721530"/>
    <w:rsid w:val="00722ACC"/>
    <w:rsid w:val="00725C2C"/>
    <w:rsid w:val="00730974"/>
    <w:rsid w:val="00733E95"/>
    <w:rsid w:val="0073490F"/>
    <w:rsid w:val="00736706"/>
    <w:rsid w:val="00745DF7"/>
    <w:rsid w:val="00751DFF"/>
    <w:rsid w:val="00752EE1"/>
    <w:rsid w:val="007532BF"/>
    <w:rsid w:val="00753443"/>
    <w:rsid w:val="007559D2"/>
    <w:rsid w:val="00761AD1"/>
    <w:rsid w:val="00766E0C"/>
    <w:rsid w:val="00771D52"/>
    <w:rsid w:val="0077299A"/>
    <w:rsid w:val="00776B96"/>
    <w:rsid w:val="00781466"/>
    <w:rsid w:val="007817E0"/>
    <w:rsid w:val="007824AD"/>
    <w:rsid w:val="007829D3"/>
    <w:rsid w:val="00790F53"/>
    <w:rsid w:val="0079316C"/>
    <w:rsid w:val="007A2662"/>
    <w:rsid w:val="007A26CC"/>
    <w:rsid w:val="007A6A4B"/>
    <w:rsid w:val="007A6E18"/>
    <w:rsid w:val="007A791B"/>
    <w:rsid w:val="007B28DC"/>
    <w:rsid w:val="007D29B0"/>
    <w:rsid w:val="007D7952"/>
    <w:rsid w:val="007F2812"/>
    <w:rsid w:val="007F674D"/>
    <w:rsid w:val="00804C8B"/>
    <w:rsid w:val="00807974"/>
    <w:rsid w:val="00807F4B"/>
    <w:rsid w:val="00811FDF"/>
    <w:rsid w:val="0082604C"/>
    <w:rsid w:val="008267CF"/>
    <w:rsid w:val="00827BE4"/>
    <w:rsid w:val="00831E2A"/>
    <w:rsid w:val="00832E7F"/>
    <w:rsid w:val="00834B7D"/>
    <w:rsid w:val="00840BB2"/>
    <w:rsid w:val="00847C3F"/>
    <w:rsid w:val="00851ABE"/>
    <w:rsid w:val="00852D7C"/>
    <w:rsid w:val="00862A2C"/>
    <w:rsid w:val="008639EA"/>
    <w:rsid w:val="008739EF"/>
    <w:rsid w:val="00875602"/>
    <w:rsid w:val="0088158A"/>
    <w:rsid w:val="0089376B"/>
    <w:rsid w:val="00894526"/>
    <w:rsid w:val="00894F57"/>
    <w:rsid w:val="00895220"/>
    <w:rsid w:val="00895832"/>
    <w:rsid w:val="008A3A0A"/>
    <w:rsid w:val="008A3A9D"/>
    <w:rsid w:val="008A3C1B"/>
    <w:rsid w:val="008A6565"/>
    <w:rsid w:val="008A6D3A"/>
    <w:rsid w:val="008B3F37"/>
    <w:rsid w:val="008C2D69"/>
    <w:rsid w:val="008D089D"/>
    <w:rsid w:val="008F480E"/>
    <w:rsid w:val="008F6510"/>
    <w:rsid w:val="0090021F"/>
    <w:rsid w:val="009028E5"/>
    <w:rsid w:val="00905A70"/>
    <w:rsid w:val="009123A9"/>
    <w:rsid w:val="0091277D"/>
    <w:rsid w:val="00924465"/>
    <w:rsid w:val="00925419"/>
    <w:rsid w:val="009258F5"/>
    <w:rsid w:val="00927723"/>
    <w:rsid w:val="00927786"/>
    <w:rsid w:val="00927E5B"/>
    <w:rsid w:val="009316CF"/>
    <w:rsid w:val="00935D6E"/>
    <w:rsid w:val="00955FCF"/>
    <w:rsid w:val="009605D9"/>
    <w:rsid w:val="00962820"/>
    <w:rsid w:val="00967D8C"/>
    <w:rsid w:val="00970400"/>
    <w:rsid w:val="00970C7D"/>
    <w:rsid w:val="00980027"/>
    <w:rsid w:val="00980B65"/>
    <w:rsid w:val="00980BEE"/>
    <w:rsid w:val="00985263"/>
    <w:rsid w:val="00993B5A"/>
    <w:rsid w:val="009945AB"/>
    <w:rsid w:val="00995103"/>
    <w:rsid w:val="00996D6C"/>
    <w:rsid w:val="009A147A"/>
    <w:rsid w:val="009B1C20"/>
    <w:rsid w:val="009B3F78"/>
    <w:rsid w:val="009B5F0A"/>
    <w:rsid w:val="009B616C"/>
    <w:rsid w:val="009C0A26"/>
    <w:rsid w:val="009C3F17"/>
    <w:rsid w:val="009D2253"/>
    <w:rsid w:val="009D508A"/>
    <w:rsid w:val="009D58D8"/>
    <w:rsid w:val="009E1F78"/>
    <w:rsid w:val="009E4CD3"/>
    <w:rsid w:val="009E6085"/>
    <w:rsid w:val="009E69F4"/>
    <w:rsid w:val="00A004CE"/>
    <w:rsid w:val="00A01C11"/>
    <w:rsid w:val="00A02CAF"/>
    <w:rsid w:val="00A03F7E"/>
    <w:rsid w:val="00A05664"/>
    <w:rsid w:val="00A06C1C"/>
    <w:rsid w:val="00A10B84"/>
    <w:rsid w:val="00A12A88"/>
    <w:rsid w:val="00A14B27"/>
    <w:rsid w:val="00A2097A"/>
    <w:rsid w:val="00A2278D"/>
    <w:rsid w:val="00A24E11"/>
    <w:rsid w:val="00A3386B"/>
    <w:rsid w:val="00A33A21"/>
    <w:rsid w:val="00A34361"/>
    <w:rsid w:val="00A36A20"/>
    <w:rsid w:val="00A455F6"/>
    <w:rsid w:val="00A46982"/>
    <w:rsid w:val="00A530D4"/>
    <w:rsid w:val="00A536D5"/>
    <w:rsid w:val="00A63132"/>
    <w:rsid w:val="00A651BC"/>
    <w:rsid w:val="00A666BC"/>
    <w:rsid w:val="00A8283C"/>
    <w:rsid w:val="00A82B55"/>
    <w:rsid w:val="00A86765"/>
    <w:rsid w:val="00A87B86"/>
    <w:rsid w:val="00A9049D"/>
    <w:rsid w:val="00A911AC"/>
    <w:rsid w:val="00A956CA"/>
    <w:rsid w:val="00AA5B78"/>
    <w:rsid w:val="00AB128A"/>
    <w:rsid w:val="00AB140B"/>
    <w:rsid w:val="00AB1D7C"/>
    <w:rsid w:val="00AB2933"/>
    <w:rsid w:val="00AB7004"/>
    <w:rsid w:val="00AC0E48"/>
    <w:rsid w:val="00AC1030"/>
    <w:rsid w:val="00AD2E91"/>
    <w:rsid w:val="00AE401C"/>
    <w:rsid w:val="00AE6BF9"/>
    <w:rsid w:val="00AF04A5"/>
    <w:rsid w:val="00AF0AA8"/>
    <w:rsid w:val="00AF4533"/>
    <w:rsid w:val="00AF5239"/>
    <w:rsid w:val="00AF68C7"/>
    <w:rsid w:val="00AF7D88"/>
    <w:rsid w:val="00B04CE6"/>
    <w:rsid w:val="00B05059"/>
    <w:rsid w:val="00B170F6"/>
    <w:rsid w:val="00B211FB"/>
    <w:rsid w:val="00B21B93"/>
    <w:rsid w:val="00B30166"/>
    <w:rsid w:val="00B316D7"/>
    <w:rsid w:val="00B32FF8"/>
    <w:rsid w:val="00B43CBB"/>
    <w:rsid w:val="00B4486B"/>
    <w:rsid w:val="00B47AA4"/>
    <w:rsid w:val="00B50C46"/>
    <w:rsid w:val="00B52BA9"/>
    <w:rsid w:val="00B61F57"/>
    <w:rsid w:val="00B63731"/>
    <w:rsid w:val="00B659F7"/>
    <w:rsid w:val="00B661A9"/>
    <w:rsid w:val="00B73E03"/>
    <w:rsid w:val="00B77C2A"/>
    <w:rsid w:val="00B77DF6"/>
    <w:rsid w:val="00B8399C"/>
    <w:rsid w:val="00B84C6C"/>
    <w:rsid w:val="00B85E5D"/>
    <w:rsid w:val="00B8752A"/>
    <w:rsid w:val="00B904C0"/>
    <w:rsid w:val="00B90A33"/>
    <w:rsid w:val="00B91769"/>
    <w:rsid w:val="00B939CF"/>
    <w:rsid w:val="00BA07BB"/>
    <w:rsid w:val="00BA2AB7"/>
    <w:rsid w:val="00BA2E35"/>
    <w:rsid w:val="00BA469D"/>
    <w:rsid w:val="00BB3D9D"/>
    <w:rsid w:val="00BC016A"/>
    <w:rsid w:val="00BC03DB"/>
    <w:rsid w:val="00BC166C"/>
    <w:rsid w:val="00BC5CF2"/>
    <w:rsid w:val="00BC7A7A"/>
    <w:rsid w:val="00BC7A93"/>
    <w:rsid w:val="00BD1638"/>
    <w:rsid w:val="00BE6407"/>
    <w:rsid w:val="00BE6E96"/>
    <w:rsid w:val="00BE71C0"/>
    <w:rsid w:val="00BF36BF"/>
    <w:rsid w:val="00BF39EB"/>
    <w:rsid w:val="00BF3CF7"/>
    <w:rsid w:val="00C04D33"/>
    <w:rsid w:val="00C26BF0"/>
    <w:rsid w:val="00C30595"/>
    <w:rsid w:val="00C45D03"/>
    <w:rsid w:val="00C4611B"/>
    <w:rsid w:val="00C509E7"/>
    <w:rsid w:val="00C537B8"/>
    <w:rsid w:val="00C53DCF"/>
    <w:rsid w:val="00C53F42"/>
    <w:rsid w:val="00C6042C"/>
    <w:rsid w:val="00C6096A"/>
    <w:rsid w:val="00C7306C"/>
    <w:rsid w:val="00C756A8"/>
    <w:rsid w:val="00C759D7"/>
    <w:rsid w:val="00C77943"/>
    <w:rsid w:val="00C8203C"/>
    <w:rsid w:val="00C83AE4"/>
    <w:rsid w:val="00C83F82"/>
    <w:rsid w:val="00C86028"/>
    <w:rsid w:val="00C86675"/>
    <w:rsid w:val="00C90FDC"/>
    <w:rsid w:val="00C92853"/>
    <w:rsid w:val="00C944CD"/>
    <w:rsid w:val="00C9665F"/>
    <w:rsid w:val="00CA353C"/>
    <w:rsid w:val="00CA5F7A"/>
    <w:rsid w:val="00CB5C6F"/>
    <w:rsid w:val="00CC2A2B"/>
    <w:rsid w:val="00CC574B"/>
    <w:rsid w:val="00CC7685"/>
    <w:rsid w:val="00CC79FF"/>
    <w:rsid w:val="00CD0ED1"/>
    <w:rsid w:val="00CD648C"/>
    <w:rsid w:val="00CE7F99"/>
    <w:rsid w:val="00CF1109"/>
    <w:rsid w:val="00CF1C90"/>
    <w:rsid w:val="00CF63A0"/>
    <w:rsid w:val="00D00DC3"/>
    <w:rsid w:val="00D046C1"/>
    <w:rsid w:val="00D058E1"/>
    <w:rsid w:val="00D1087F"/>
    <w:rsid w:val="00D11230"/>
    <w:rsid w:val="00D11E76"/>
    <w:rsid w:val="00D21A2A"/>
    <w:rsid w:val="00D25870"/>
    <w:rsid w:val="00D33C9F"/>
    <w:rsid w:val="00D374A6"/>
    <w:rsid w:val="00D37E6A"/>
    <w:rsid w:val="00D42ADF"/>
    <w:rsid w:val="00D452BB"/>
    <w:rsid w:val="00D46E77"/>
    <w:rsid w:val="00D627B9"/>
    <w:rsid w:val="00D77AA0"/>
    <w:rsid w:val="00D77E91"/>
    <w:rsid w:val="00D87666"/>
    <w:rsid w:val="00D92A94"/>
    <w:rsid w:val="00D93917"/>
    <w:rsid w:val="00D97006"/>
    <w:rsid w:val="00D97F71"/>
    <w:rsid w:val="00DA2132"/>
    <w:rsid w:val="00DA3E52"/>
    <w:rsid w:val="00DA650A"/>
    <w:rsid w:val="00DA6B3D"/>
    <w:rsid w:val="00DA7D72"/>
    <w:rsid w:val="00DB5BAC"/>
    <w:rsid w:val="00DC300A"/>
    <w:rsid w:val="00DD181E"/>
    <w:rsid w:val="00DD3EBA"/>
    <w:rsid w:val="00DD53C6"/>
    <w:rsid w:val="00DD774F"/>
    <w:rsid w:val="00DE33B2"/>
    <w:rsid w:val="00DE5A47"/>
    <w:rsid w:val="00DF0EB2"/>
    <w:rsid w:val="00DF2E39"/>
    <w:rsid w:val="00DF3087"/>
    <w:rsid w:val="00DF6BEF"/>
    <w:rsid w:val="00E041BF"/>
    <w:rsid w:val="00E04430"/>
    <w:rsid w:val="00E11E36"/>
    <w:rsid w:val="00E14407"/>
    <w:rsid w:val="00E155E7"/>
    <w:rsid w:val="00E16A38"/>
    <w:rsid w:val="00E47B04"/>
    <w:rsid w:val="00E52126"/>
    <w:rsid w:val="00E5279E"/>
    <w:rsid w:val="00E6305E"/>
    <w:rsid w:val="00E70186"/>
    <w:rsid w:val="00E77DFE"/>
    <w:rsid w:val="00E859B8"/>
    <w:rsid w:val="00E905DF"/>
    <w:rsid w:val="00EA484C"/>
    <w:rsid w:val="00EA60B5"/>
    <w:rsid w:val="00EB2C5F"/>
    <w:rsid w:val="00EB70E9"/>
    <w:rsid w:val="00EC0C86"/>
    <w:rsid w:val="00EC3ACF"/>
    <w:rsid w:val="00EC4AC4"/>
    <w:rsid w:val="00ED428F"/>
    <w:rsid w:val="00ED572D"/>
    <w:rsid w:val="00ED7EBD"/>
    <w:rsid w:val="00EE43D2"/>
    <w:rsid w:val="00EE678A"/>
    <w:rsid w:val="00EE7F80"/>
    <w:rsid w:val="00EF265C"/>
    <w:rsid w:val="00EF5348"/>
    <w:rsid w:val="00EF57F8"/>
    <w:rsid w:val="00EF5C06"/>
    <w:rsid w:val="00EF751F"/>
    <w:rsid w:val="00F0480B"/>
    <w:rsid w:val="00F132C7"/>
    <w:rsid w:val="00F16DDF"/>
    <w:rsid w:val="00F17450"/>
    <w:rsid w:val="00F211A5"/>
    <w:rsid w:val="00F21404"/>
    <w:rsid w:val="00F2621B"/>
    <w:rsid w:val="00F269E7"/>
    <w:rsid w:val="00F35DC1"/>
    <w:rsid w:val="00F41103"/>
    <w:rsid w:val="00F47DF5"/>
    <w:rsid w:val="00F5029B"/>
    <w:rsid w:val="00F50FA5"/>
    <w:rsid w:val="00F556AC"/>
    <w:rsid w:val="00F654FB"/>
    <w:rsid w:val="00F657E5"/>
    <w:rsid w:val="00F7472B"/>
    <w:rsid w:val="00F77AA5"/>
    <w:rsid w:val="00F8023D"/>
    <w:rsid w:val="00F82811"/>
    <w:rsid w:val="00F82B79"/>
    <w:rsid w:val="00F83F0B"/>
    <w:rsid w:val="00F86091"/>
    <w:rsid w:val="00F95CBF"/>
    <w:rsid w:val="00FA279D"/>
    <w:rsid w:val="00FA629A"/>
    <w:rsid w:val="00FB6513"/>
    <w:rsid w:val="00FC2997"/>
    <w:rsid w:val="00FC55D1"/>
    <w:rsid w:val="00FC56E0"/>
    <w:rsid w:val="00FD5C40"/>
    <w:rsid w:val="00FD71F5"/>
    <w:rsid w:val="00FE3F5C"/>
    <w:rsid w:val="00FF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1FFE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262626" w:themeColor="text1" w:themeTint="D9"/>
        <w:sz w:val="22"/>
        <w:szCs w:val="22"/>
        <w:lang w:val="en-US" w:eastAsia="en-US" w:bidi="ar-SA"/>
      </w:rPr>
    </w:rPrDefault>
    <w:pPrDefault>
      <w:pPr>
        <w:spacing w:after="18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qFormat="1"/>
    <w:lsdException w:name="heading 6" w:semiHidden="1" w:uiPriority="3" w:qFormat="1"/>
    <w:lsdException w:name="heading 7" w:semiHidden="1" w:uiPriority="3" w:qFormat="1"/>
    <w:lsdException w:name="heading 8" w:semiHidden="1" w:uiPriority="3" w:qFormat="1"/>
    <w:lsdException w:name="heading 9" w:semiHidden="1" w:uiPriority="3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unhideWhenUsed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4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2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109"/>
    <w:pPr>
      <w:spacing w:after="0" w:line="360" w:lineRule="auto"/>
    </w:pPr>
    <w:rPr>
      <w:color w:val="595959" w:themeColor="text1" w:themeTint="A6"/>
      <w:sz w:val="20"/>
    </w:rPr>
  </w:style>
  <w:style w:type="paragraph" w:styleId="Heading1">
    <w:name w:val="heading 1"/>
    <w:basedOn w:val="Normal"/>
    <w:next w:val="Normal"/>
    <w:link w:val="Heading1Char"/>
    <w:uiPriority w:val="3"/>
    <w:unhideWhenUsed/>
    <w:qFormat/>
    <w:rsid w:val="00376913"/>
    <w:pPr>
      <w:pBdr>
        <w:right w:val="single" w:sz="8" w:space="4" w:color="7C9E0E" w:themeColor="accent1"/>
      </w:pBdr>
      <w:spacing w:after="240" w:line="240" w:lineRule="auto"/>
      <w:outlineLvl w:val="0"/>
    </w:pPr>
    <w:rPr>
      <w:rFonts w:asciiTheme="majorHAnsi" w:hAnsiTheme="majorHAnsi"/>
      <w:b/>
      <w:bCs/>
      <w:caps/>
      <w:color w:val="000000" w:themeColor="text1"/>
      <w:kern w:val="20"/>
      <w:sz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1D6651"/>
    <w:pPr>
      <w:keepNext/>
      <w:keepLines/>
      <w:outlineLvl w:val="1"/>
    </w:pPr>
    <w:rPr>
      <w:b/>
      <w:caps/>
      <w:kern w:val="20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rsid w:val="001273AE"/>
    <w:pPr>
      <w:jc w:val="right"/>
      <w:outlineLvl w:val="2"/>
    </w:pPr>
    <w:rPr>
      <w:caps/>
      <w:kern w:val="20"/>
    </w:rPr>
  </w:style>
  <w:style w:type="paragraph" w:styleId="Heading4">
    <w:name w:val="heading 4"/>
    <w:basedOn w:val="Normal"/>
    <w:next w:val="Normal"/>
    <w:link w:val="Heading4Char"/>
    <w:uiPriority w:val="3"/>
    <w:unhideWhenUsed/>
    <w:qFormat/>
    <w:rsid w:val="001D6651"/>
    <w:pPr>
      <w:keepNext/>
      <w:keepLines/>
      <w:spacing w:after="80"/>
      <w:outlineLvl w:val="3"/>
    </w:pPr>
    <w:rPr>
      <w:rFonts w:eastAsiaTheme="majorEastAsia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rsid w:val="00376913"/>
    <w:rPr>
      <w:rFonts w:asciiTheme="majorHAnsi" w:hAnsiTheme="majorHAnsi"/>
      <w:b/>
      <w:bCs/>
      <w:caps/>
      <w:color w:val="000000" w:themeColor="text1"/>
      <w:kern w:val="20"/>
      <w:sz w:val="28"/>
    </w:rPr>
  </w:style>
  <w:style w:type="character" w:customStyle="1" w:styleId="Heading2Char">
    <w:name w:val="Heading 2 Char"/>
    <w:basedOn w:val="DefaultParagraphFont"/>
    <w:link w:val="Heading2"/>
    <w:uiPriority w:val="3"/>
    <w:rsid w:val="001D6651"/>
    <w:rPr>
      <w:b/>
      <w:caps/>
      <w:color w:val="595959" w:themeColor="text1" w:themeTint="A6"/>
      <w:kern w:val="20"/>
      <w:sz w:val="20"/>
    </w:rPr>
  </w:style>
  <w:style w:type="character" w:customStyle="1" w:styleId="Heading3Char">
    <w:name w:val="Heading 3 Char"/>
    <w:basedOn w:val="DefaultParagraphFont"/>
    <w:link w:val="Heading3"/>
    <w:uiPriority w:val="3"/>
    <w:rsid w:val="001273AE"/>
    <w:rPr>
      <w:caps/>
      <w:color w:val="595959" w:themeColor="text1" w:themeTint="A6"/>
      <w:kern w:val="20"/>
      <w:sz w:val="20"/>
    </w:rPr>
  </w:style>
  <w:style w:type="paragraph" w:styleId="NoSpacing">
    <w:name w:val="No Spacing"/>
    <w:uiPriority w:val="2"/>
    <w:semiHidden/>
    <w:qFormat/>
    <w:rsid w:val="00927723"/>
    <w:pPr>
      <w:spacing w:after="0" w:line="240" w:lineRule="auto"/>
    </w:pPr>
    <w:rPr>
      <w:rFonts w:eastAsiaTheme="minorEastAsia"/>
      <w:lang w:eastAsia="ja-JP"/>
    </w:rPr>
  </w:style>
  <w:style w:type="character" w:customStyle="1" w:styleId="Heading4Char">
    <w:name w:val="Heading 4 Char"/>
    <w:basedOn w:val="DefaultParagraphFont"/>
    <w:link w:val="Heading4"/>
    <w:uiPriority w:val="3"/>
    <w:rsid w:val="001D6651"/>
    <w:rPr>
      <w:rFonts w:eastAsiaTheme="majorEastAsia" w:cstheme="majorBidi"/>
      <w:iCs/>
      <w:color w:val="595959" w:themeColor="text1" w:themeTint="A6"/>
      <w:sz w:val="20"/>
    </w:rPr>
  </w:style>
  <w:style w:type="paragraph" w:styleId="Footer">
    <w:name w:val="footer"/>
    <w:basedOn w:val="Normal"/>
    <w:link w:val="FooterChar"/>
    <w:uiPriority w:val="99"/>
    <w:semiHidden/>
    <w:qFormat/>
    <w:rsid w:val="00E6305E"/>
    <w:pPr>
      <w:spacing w:line="240" w:lineRule="auto"/>
      <w:jc w:val="center"/>
    </w:pPr>
    <w:rPr>
      <w:bCs/>
      <w:caps/>
      <w:color w:val="5C760A" w:themeColor="accent1" w:themeShade="BF"/>
      <w:spacing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F1109"/>
    <w:rPr>
      <w:bCs/>
      <w:caps/>
      <w:color w:val="5C760A" w:themeColor="accent1" w:themeShade="BF"/>
      <w:spacing w:val="20"/>
      <w:sz w:val="20"/>
      <w:szCs w:val="16"/>
    </w:rPr>
  </w:style>
  <w:style w:type="paragraph" w:styleId="Header">
    <w:name w:val="header"/>
    <w:basedOn w:val="Normal"/>
    <w:link w:val="HeaderChar"/>
    <w:uiPriority w:val="99"/>
    <w:semiHidden/>
    <w:rsid w:val="00927723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1109"/>
    <w:rPr>
      <w:color w:val="595959" w:themeColor="text1" w:themeTint="A6"/>
      <w:sz w:val="20"/>
    </w:rPr>
  </w:style>
  <w:style w:type="character" w:styleId="PlaceholderText">
    <w:name w:val="Placeholder Text"/>
    <w:basedOn w:val="DefaultParagraphFont"/>
    <w:uiPriority w:val="99"/>
    <w:semiHidden/>
    <w:rsid w:val="00B50C46"/>
    <w:rPr>
      <w:color w:val="808080"/>
    </w:rPr>
  </w:style>
  <w:style w:type="paragraph" w:styleId="Subtitle">
    <w:name w:val="Subtitle"/>
    <w:basedOn w:val="Normal"/>
    <w:next w:val="Normal"/>
    <w:link w:val="SubtitleChar"/>
    <w:uiPriority w:val="2"/>
    <w:qFormat/>
    <w:rsid w:val="00376913"/>
    <w:pPr>
      <w:numPr>
        <w:ilvl w:val="1"/>
      </w:numPr>
      <w:spacing w:after="160"/>
    </w:pPr>
    <w:rPr>
      <w:b/>
      <w:caps/>
      <w:color w:val="5A5A5A" w:themeColor="text1" w:themeTint="A5"/>
      <w:sz w:val="32"/>
    </w:rPr>
  </w:style>
  <w:style w:type="character" w:customStyle="1" w:styleId="SubtitleChar">
    <w:name w:val="Subtitle Char"/>
    <w:basedOn w:val="DefaultParagraphFont"/>
    <w:link w:val="Subtitle"/>
    <w:uiPriority w:val="2"/>
    <w:rsid w:val="00CF1109"/>
    <w:rPr>
      <w:b/>
      <w:caps/>
      <w:color w:val="5A5A5A" w:themeColor="text1" w:themeTint="A5"/>
      <w:sz w:val="32"/>
    </w:rPr>
  </w:style>
  <w:style w:type="table" w:styleId="PlainTable4">
    <w:name w:val="Plain Table 4"/>
    <w:basedOn w:val="TableNormal"/>
    <w:uiPriority w:val="44"/>
    <w:rsid w:val="00346D44"/>
    <w:tblPr>
      <w:tblStyleRowBandSize w:val="1"/>
      <w:tblStyleColBandSize w:val="1"/>
      <w:tblCellMar>
        <w:left w:w="144" w:type="dxa"/>
        <w:bottom w:w="360" w:type="dxa"/>
        <w:right w:w="144" w:type="dxa"/>
      </w:tblCellMar>
    </w:tblPr>
    <w:tblStylePr w:type="firstRow">
      <w:pPr>
        <w:wordWrap/>
        <w:spacing w:afterLines="0" w:after="180" w:afterAutospacing="0" w:line="21" w:lineRule="atLeast"/>
      </w:pPr>
      <w:rPr>
        <w:b w:val="0"/>
        <w:bCs/>
        <w:i w:val="0"/>
      </w:rPr>
      <w:tblPr/>
      <w:tcPr>
        <w:tcMar>
          <w:top w:w="0" w:type="nil"/>
          <w:left w:w="144" w:type="dxa"/>
          <w:bottom w:w="576" w:type="dxa"/>
          <w:right w:w="144" w:type="dxa"/>
        </w:tcMar>
      </w:tcPr>
    </w:tblStylePr>
    <w:tblStylePr w:type="lastRow">
      <w:rPr>
        <w:b/>
        <w:bCs/>
      </w:rPr>
    </w:tblStylePr>
    <w:tblStylePr w:type="firstCol">
      <w:rPr>
        <w:b w:val="0"/>
        <w:bCs/>
        <w:i w:val="0"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346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rsid w:val="00A82B55"/>
    <w:rPr>
      <w:color w:val="8EB610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A82B5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semiHidden/>
    <w:qFormat/>
    <w:rsid w:val="0043482D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"/>
    <w:qFormat/>
    <w:rsid w:val="00376913"/>
    <w:pPr>
      <w:spacing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376913"/>
    <w:rPr>
      <w:rFonts w:asciiTheme="majorHAnsi" w:eastAsiaTheme="majorEastAsia" w:hAnsiTheme="majorHAnsi" w:cstheme="majorBidi"/>
      <w:caps/>
      <w:color w:val="000000" w:themeColor="text1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716C7A"/>
    <w:rPr>
      <w:color w:val="605E5C"/>
      <w:shd w:val="clear" w:color="auto" w:fill="E1DFDD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605D9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color w:val="auto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605D9"/>
    <w:rPr>
      <w:rFonts w:ascii="Arial" w:eastAsia="Times New Roman" w:hAnsi="Arial" w:cs="Arial"/>
      <w:vanish/>
      <w:color w:val="auto"/>
      <w:sz w:val="16"/>
      <w:szCs w:val="16"/>
    </w:rPr>
  </w:style>
  <w:style w:type="character" w:customStyle="1" w:styleId="vanity-namedomain">
    <w:name w:val="vanity-name__domain"/>
    <w:basedOn w:val="DefaultParagraphFont"/>
    <w:rsid w:val="009605D9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605D9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color w:val="auto"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605D9"/>
    <w:rPr>
      <w:rFonts w:ascii="Arial" w:eastAsia="Times New Roman" w:hAnsi="Arial" w:cs="Arial"/>
      <w:vanish/>
      <w:color w:val="auto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2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25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linkedin.com/in/lauren-wadie-/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laurenawadie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e\AppData\Local\Packages\Microsoft.Office.Desktop_8wekyb3d8bbwe\LocalCache\Roaming\Microsoft\Templates\Bold%20sales%20resume.dotx" TargetMode="External"/></Relationships>
</file>

<file path=word/theme/theme1.xml><?xml version="1.0" encoding="utf-8"?>
<a:theme xmlns:a="http://schemas.openxmlformats.org/drawingml/2006/main" name="Theme1">
  <a:themeElements>
    <a:clrScheme name="Resume">
      <a:dk1>
        <a:sysClr val="windowText" lastClr="000000"/>
      </a:dk1>
      <a:lt1>
        <a:sysClr val="window" lastClr="FFFFFF"/>
      </a:lt1>
      <a:dk2>
        <a:srgbClr val="231F20"/>
      </a:dk2>
      <a:lt2>
        <a:srgbClr val="F0F0F0"/>
      </a:lt2>
      <a:accent1>
        <a:srgbClr val="7C9E0E"/>
      </a:accent1>
      <a:accent2>
        <a:srgbClr val="4D4D4D"/>
      </a:accent2>
      <a:accent3>
        <a:srgbClr val="3C6478"/>
      </a:accent3>
      <a:accent4>
        <a:srgbClr val="6D5535"/>
      </a:accent4>
      <a:accent5>
        <a:srgbClr val="8D3F4C"/>
      </a:accent5>
      <a:accent6>
        <a:srgbClr val="654C7A"/>
      </a:accent6>
      <a:hlink>
        <a:srgbClr val="8EB610"/>
      </a:hlink>
      <a:folHlink>
        <a:srgbClr val="F7921E"/>
      </a:folHlink>
    </a:clrScheme>
    <a:fontScheme name="Custom 6">
      <a:majorFont>
        <a:latin typeface="Franklin Gothic Heavy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3DF5A5E-E912-49E1-BE7A-24AB31EE5F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669BD1-294E-49DD-B69C-4E45E0D9A9E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A9C8230A-7404-40E0-8981-BA2711AA528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82ECFB6-C5AC-4293-82FE-5059EC57A0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Bold sales resume</Template>
  <TotalTime>0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2025-10-16T19:29:00Z</dcterms:created>
  <dcterms:modified xsi:type="dcterms:W3CDTF">2026-02-11T22:46:00Z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