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E88F0" w14:textId="57673EB4" w:rsidR="00D077E9" w:rsidRDefault="003D239C" w:rsidP="00D70D02">
      <w:r>
        <w:rPr>
          <w:noProof/>
          <w:lang w:bidi="pt-P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E7A3B7" wp14:editId="2EDD6705">
                <wp:simplePos x="0" y="0"/>
                <wp:positionH relativeFrom="column">
                  <wp:posOffset>-745490</wp:posOffset>
                </wp:positionH>
                <wp:positionV relativeFrom="page">
                  <wp:align>bottom</wp:align>
                </wp:positionV>
                <wp:extent cx="7760970" cy="4019550"/>
                <wp:effectExtent l="0" t="0" r="0" b="0"/>
                <wp:wrapNone/>
                <wp:docPr id="2" name="Retângulo 2" descr="retângulo colori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40195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61514" id="Retângulo 2" o:spid="_x0000_s1026" alt="retângulo colorido" style="position:absolute;margin-left:-58.7pt;margin-top:0;width:611.1pt;height:316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bottom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" fillcolor="#34aba2 [3206]" stroked="f" strokeweight="2pt">
                <w10:wrap anchory="page"/>
              </v:rect>
            </w:pict>
          </mc:Fallback>
        </mc:AlternateContent>
      </w: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4"/>
      </w:tblGrid>
      <w:tr w:rsidR="00D077E9" w14:paraId="0FE7FE74" w14:textId="77777777" w:rsidTr="000D40E2">
        <w:trPr>
          <w:trHeight w:val="1894"/>
        </w:trPr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98204E" w14:textId="2F02E1ED" w:rsidR="00D077E9" w:rsidRDefault="000D40E2" w:rsidP="00AB02A7">
            <w:r>
              <w:rPr>
                <w:noProof/>
                <w:lang w:bidi="pt-PT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EED9FAB" wp14:editId="5FC03DD7">
                      <wp:simplePos x="0" y="0"/>
                      <wp:positionH relativeFrom="column">
                        <wp:posOffset>-1788160</wp:posOffset>
                      </wp:positionH>
                      <wp:positionV relativeFrom="page">
                        <wp:posOffset>-1177290</wp:posOffset>
                      </wp:positionV>
                      <wp:extent cx="8470900" cy="8657111"/>
                      <wp:effectExtent l="0" t="0" r="6350" b="0"/>
                      <wp:wrapNone/>
                      <wp:docPr id="3" name="Retângulo 3" descr="retângulo branco para texto na cap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0900" cy="86571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69073" id="Retângulo 3" o:spid="_x0000_s1026" alt="retângulo branco para texto na capa" style="position:absolute;margin-left:-140.8pt;margin-top:-92.7pt;width:667pt;height:681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" fillcolor="white [3212]" stroked="f" strokeweight="2pt">
                      <w10:wrap anchory="page"/>
                    </v:rect>
                  </w:pict>
                </mc:Fallback>
              </mc:AlternateContent>
            </w:r>
            <w:r w:rsidR="00D077E9">
              <w:rPr>
                <w:noProof/>
                <w:lang w:bidi="pt-PT"/>
              </w:rPr>
              <mc:AlternateContent>
                <mc:Choice Requires="wps">
                  <w:drawing>
                    <wp:inline distT="0" distB="0" distL="0" distR="0" wp14:anchorId="6BBCCC3D" wp14:editId="493B2847">
                      <wp:extent cx="6832600" cy="1295400"/>
                      <wp:effectExtent l="0" t="0" r="0" b="0"/>
                      <wp:docPr id="8" name="Caixa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32600" cy="1295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5B945F" w14:textId="6EEFBB86" w:rsidR="00D077E9" w:rsidRPr="00D86945" w:rsidRDefault="000D40E2" w:rsidP="00D077E9">
                                  <w:pPr>
                                    <w:pStyle w:val="Ttulo"/>
                                    <w:spacing w:after="0"/>
                                  </w:pPr>
                                  <w:r>
                                    <w:rPr>
                                      <w:lang w:bidi="pt-PT"/>
                                    </w:rPr>
                                    <w:t>Formulário terça técnica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BBCCC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8" o:spid="_x0000_s1026" type="#_x0000_t202" style="width:538pt;height:1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" filled="f" stroked="f" strokeweight=".5pt">
                      <v:textbox>
                        <w:txbxContent>
                          <w:p w14:paraId="7C5B945F" w14:textId="6EEFBB86" w:rsidR="00D077E9" w:rsidRPr="00D86945" w:rsidRDefault="000D40E2" w:rsidP="00D077E9">
                            <w:pPr>
                              <w:pStyle w:val="Ttulo"/>
                              <w:spacing w:after="0"/>
                            </w:pPr>
                            <w:r>
                              <w:rPr>
                                <w:lang w:bidi="pt-PT"/>
                              </w:rPr>
                              <w:t>Formulário terça técnica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6628341" w14:textId="77777777" w:rsidR="00D077E9" w:rsidRDefault="00D077E9" w:rsidP="00AB02A7">
            <w:r>
              <w:rPr>
                <w:noProof/>
                <w:lang w:bidi="pt-PT"/>
              </w:rPr>
              <mc:AlternateContent>
                <mc:Choice Requires="wps">
                  <w:drawing>
                    <wp:inline distT="0" distB="0" distL="0" distR="0" wp14:anchorId="64DB150E" wp14:editId="43C3B485">
                      <wp:extent cx="1390918" cy="0"/>
                      <wp:effectExtent l="0" t="19050" r="19050" b="19050"/>
                      <wp:docPr id="5" name="Conexão Reta 5" descr="separador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918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3DCFA25" id="Conexão Reta 5" o:spid="_x0000_s1026" alt="separador de texto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" strokecolor="#082a75 [3215]" strokeweight="3pt">
                      <w10:anchorlock/>
                    </v:line>
                  </w:pict>
                </mc:Fallback>
              </mc:AlternateContent>
            </w:r>
          </w:p>
          <w:p w14:paraId="1F1BFDE5" w14:textId="4CF11949" w:rsidR="000D40E2" w:rsidRDefault="000D40E2" w:rsidP="00AB02A7">
            <w:r>
              <w:t>DATA</w:t>
            </w:r>
          </w:p>
        </w:tc>
      </w:tr>
      <w:tr w:rsidR="00D077E9" w14:paraId="34970EA5" w14:textId="77777777" w:rsidTr="000D40E2">
        <w:trPr>
          <w:trHeight w:val="720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080870105"/>
              <w:placeholder>
                <w:docPart w:val="C33B4D8315F54FBFBDC22BB08646B83C"/>
              </w:placeholder>
              <w15:appearance w15:val="hidden"/>
            </w:sdtPr>
            <w:sdtContent>
              <w:p w14:paraId="791B0FBC" w14:textId="4B622CD1" w:rsidR="00D077E9" w:rsidRDefault="000D40E2" w:rsidP="00AB02A7">
                <w:pPr>
                  <w:rPr>
                    <w:rStyle w:val="SubttuloCarter"/>
                    <w:b w:val="0"/>
                    <w:lang w:bidi="pt-PT"/>
                  </w:rPr>
                </w:pPr>
                <w:r>
                  <w:rPr>
                    <w:noProof/>
                    <w:lang w:bidi="pt-PT"/>
                  </w:rPr>
                  <mc:AlternateContent>
                    <mc:Choice Requires="wps">
                      <w:drawing>
                        <wp:anchor distT="0" distB="0" distL="114300" distR="114300" simplePos="0" relativeHeight="251663360" behindDoc="1" locked="0" layoutInCell="1" allowOverlap="1" wp14:anchorId="74D535A2" wp14:editId="34A75E62">
                          <wp:simplePos x="0" y="0"/>
                          <wp:positionH relativeFrom="column">
                            <wp:posOffset>-756285</wp:posOffset>
                          </wp:positionH>
                          <wp:positionV relativeFrom="page">
                            <wp:posOffset>-3044825</wp:posOffset>
                          </wp:positionV>
                          <wp:extent cx="7531100" cy="8656955"/>
                          <wp:effectExtent l="0" t="0" r="0" b="0"/>
                          <wp:wrapNone/>
                          <wp:docPr id="377773537" name="Retângulo 377773537" descr="retângulo branco para texto na capa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7531100" cy="86569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0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1DEB1501" id="Retângulo 377773537" o:spid="_x0000_s1026" alt="retângulo branco para texto na capa" style="position:absolute;margin-left:-59.55pt;margin-top:-239.75pt;width:593pt;height:681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" stroked="f" strokeweight="2pt">
                          <w10:wrap anchory="page"/>
                        </v:rect>
                      </w:pict>
                    </mc:Fallback>
                  </mc:AlternateContent>
                </w:r>
                <w:r w:rsidR="003D239C">
                  <w:rPr>
                    <w:rStyle w:val="SubttuloCarter"/>
                    <w:b w:val="0"/>
                    <w:lang w:bidi="pt-PT"/>
                  </w:rPr>
                  <w:t xml:space="preserve"> </w:t>
                </w:r>
              </w:p>
              <w:p w14:paraId="04EAE4AC" w14:textId="77777777" w:rsidR="000D40E2" w:rsidRDefault="000D40E2" w:rsidP="00AB02A7">
                <w:sdt>
                  <w:sdtPr>
                    <w:id w:val="-1740469667"/>
                    <w:placeholder>
                      <w:docPart w:val="489D8B284B5F429A9B008125D5E06EEB"/>
                    </w:placeholder>
                    <w:showingPlcHdr/>
                    <w15:appearance w15:val="hidden"/>
                  </w:sdtPr>
                  <w:sdtContent>
                    <w:r>
                      <w:rPr>
                        <w:lang w:bidi="pt-PT"/>
                      </w:rPr>
                      <w:t>NOME DA EMPRESA</w:t>
                    </w:r>
                  </w:sdtContent>
                </w:sdt>
              </w:p>
              <w:p w14:paraId="5E6C19B9" w14:textId="77777777" w:rsidR="003D239C" w:rsidRDefault="003D239C" w:rsidP="003D239C">
                <w:pPr>
                  <w:widowControl w:val="0"/>
                  <w:tabs>
                    <w:tab w:val="left" w:pos="566"/>
                    <w:tab w:val="left" w:pos="1133"/>
                    <w:tab w:val="left" w:pos="1700"/>
                    <w:tab w:val="left" w:pos="2267"/>
                    <w:tab w:val="left" w:pos="2834"/>
                    <w:tab w:val="left" w:pos="3401"/>
                    <w:tab w:val="left" w:pos="3968"/>
                    <w:tab w:val="left" w:pos="4535"/>
                    <w:tab w:val="left" w:pos="5102"/>
                    <w:tab w:val="left" w:pos="5669"/>
                    <w:tab w:val="left" w:pos="6236"/>
                    <w:tab w:val="left" w:pos="6803"/>
                  </w:tabs>
                  <w:autoSpaceDE w:val="0"/>
                  <w:autoSpaceDN w:val="0"/>
                  <w:adjustRightInd w:val="0"/>
                  <w:rPr>
                    <w:rFonts w:ascii="Arial Unicode MS" w:eastAsia="Arial Unicode MS" w:hAnsi="Arial Unicode MS" w:cs="Arial Unicode MS"/>
                    <w:b w:val="0"/>
                    <w:color w:val="auto"/>
                    <w:sz w:val="17"/>
                    <w:szCs w:val="17"/>
                  </w:rPr>
                </w:pPr>
                <w:r>
                  <w:rPr>
                    <w:rFonts w:ascii="Arial Unicode MS" w:eastAsia="Arial Unicode MS" w:hAnsi="Arial Unicode MS" w:cs="Arial Unicode MS"/>
                    <w:sz w:val="17"/>
                    <w:szCs w:val="17"/>
                    <w:u w:val="single"/>
                  </w:rPr>
                  <w:t>NOME DA CONFERÊNCIA</w:t>
                </w:r>
                <w:r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  <w:t>:</w:t>
                </w:r>
              </w:p>
              <w:p w14:paraId="7423A6C5" w14:textId="77777777" w:rsidR="003D239C" w:rsidRDefault="003D239C" w:rsidP="003D239C">
                <w:pPr>
                  <w:widowControl w:val="0"/>
                  <w:tabs>
                    <w:tab w:val="left" w:pos="566"/>
                    <w:tab w:val="left" w:pos="1133"/>
                    <w:tab w:val="left" w:pos="1700"/>
                    <w:tab w:val="left" w:pos="2267"/>
                    <w:tab w:val="left" w:pos="2834"/>
                    <w:tab w:val="left" w:pos="3401"/>
                    <w:tab w:val="left" w:pos="3968"/>
                    <w:tab w:val="left" w:pos="4535"/>
                    <w:tab w:val="left" w:pos="5102"/>
                    <w:tab w:val="left" w:pos="5669"/>
                    <w:tab w:val="left" w:pos="6236"/>
                    <w:tab w:val="left" w:pos="6803"/>
                  </w:tabs>
                  <w:autoSpaceDE w:val="0"/>
                  <w:autoSpaceDN w:val="0"/>
                  <w:adjustRightInd w:val="0"/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</w:pPr>
              </w:p>
              <w:p w14:paraId="16C1C83C" w14:textId="77777777" w:rsidR="003D239C" w:rsidRDefault="003D239C" w:rsidP="003D239C">
                <w:pPr>
                  <w:widowControl w:val="0"/>
                  <w:tabs>
                    <w:tab w:val="left" w:pos="566"/>
                    <w:tab w:val="left" w:pos="1133"/>
                    <w:tab w:val="left" w:pos="1700"/>
                    <w:tab w:val="left" w:pos="2267"/>
                    <w:tab w:val="left" w:pos="2834"/>
                    <w:tab w:val="left" w:pos="3401"/>
                    <w:tab w:val="left" w:pos="3968"/>
                    <w:tab w:val="left" w:pos="4535"/>
                    <w:tab w:val="left" w:pos="5102"/>
                    <w:tab w:val="left" w:pos="5669"/>
                    <w:tab w:val="left" w:pos="6236"/>
                    <w:tab w:val="left" w:pos="6803"/>
                  </w:tabs>
                  <w:autoSpaceDE w:val="0"/>
                  <w:autoSpaceDN w:val="0"/>
                  <w:adjustRightInd w:val="0"/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</w:pPr>
              </w:p>
              <w:p w14:paraId="232B523B" w14:textId="77777777" w:rsidR="003D239C" w:rsidRDefault="003D239C" w:rsidP="003D239C">
                <w:pPr>
                  <w:widowControl w:val="0"/>
                  <w:tabs>
                    <w:tab w:val="left" w:pos="566"/>
                    <w:tab w:val="left" w:pos="1133"/>
                    <w:tab w:val="left" w:pos="1700"/>
                    <w:tab w:val="left" w:pos="2267"/>
                    <w:tab w:val="left" w:pos="2834"/>
                    <w:tab w:val="left" w:pos="3401"/>
                    <w:tab w:val="left" w:pos="3968"/>
                    <w:tab w:val="left" w:pos="4535"/>
                    <w:tab w:val="left" w:pos="5102"/>
                    <w:tab w:val="left" w:pos="5669"/>
                    <w:tab w:val="left" w:pos="6236"/>
                    <w:tab w:val="left" w:pos="6803"/>
                  </w:tabs>
                  <w:autoSpaceDE w:val="0"/>
                  <w:autoSpaceDN w:val="0"/>
                  <w:adjustRightInd w:val="0"/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</w:pPr>
              </w:p>
              <w:p w14:paraId="4FFE7042" w14:textId="77777777" w:rsidR="003D239C" w:rsidRDefault="003D239C" w:rsidP="003D239C">
                <w:pPr>
                  <w:widowControl w:val="0"/>
                  <w:tabs>
                    <w:tab w:val="left" w:pos="566"/>
                    <w:tab w:val="left" w:pos="1133"/>
                    <w:tab w:val="left" w:pos="1700"/>
                    <w:tab w:val="left" w:pos="2267"/>
                    <w:tab w:val="left" w:pos="2834"/>
                    <w:tab w:val="left" w:pos="3401"/>
                    <w:tab w:val="left" w:pos="3968"/>
                    <w:tab w:val="left" w:pos="4535"/>
                    <w:tab w:val="left" w:pos="5102"/>
                    <w:tab w:val="left" w:pos="5669"/>
                    <w:tab w:val="left" w:pos="6236"/>
                    <w:tab w:val="left" w:pos="6803"/>
                  </w:tabs>
                  <w:autoSpaceDE w:val="0"/>
                  <w:autoSpaceDN w:val="0"/>
                  <w:adjustRightInd w:val="0"/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</w:pPr>
                <w:r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  <w:t xml:space="preserve"> — </w:t>
                </w:r>
                <w:proofErr w:type="spellStart"/>
                <w:r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  <w:t>HEADER</w:t>
                </w:r>
                <w:proofErr w:type="spellEnd"/>
                <w:r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  <w:t xml:space="preserve">: </w:t>
                </w:r>
                <w:proofErr w:type="spellStart"/>
                <w:r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  <w:t>máx</w:t>
                </w:r>
                <w:proofErr w:type="spellEnd"/>
                <w:r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  <w:t xml:space="preserve">. </w:t>
                </w:r>
                <w:proofErr w:type="spellStart"/>
                <w:r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  <w:t>aprox</w:t>
                </w:r>
                <w:proofErr w:type="spellEnd"/>
                <w:r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  <w:t>. 35 caracteres c/ espaços</w:t>
                </w:r>
              </w:p>
              <w:p w14:paraId="6F25711C" w14:textId="77777777" w:rsidR="003D239C" w:rsidRDefault="003D239C" w:rsidP="003D239C">
                <w:pPr>
                  <w:widowControl w:val="0"/>
                  <w:tabs>
                    <w:tab w:val="left" w:pos="566"/>
                    <w:tab w:val="left" w:pos="1133"/>
                    <w:tab w:val="left" w:pos="1700"/>
                    <w:tab w:val="left" w:pos="2267"/>
                    <w:tab w:val="left" w:pos="2834"/>
                    <w:tab w:val="left" w:pos="3401"/>
                    <w:tab w:val="left" w:pos="3968"/>
                    <w:tab w:val="left" w:pos="4535"/>
                    <w:tab w:val="left" w:pos="5102"/>
                    <w:tab w:val="left" w:pos="5669"/>
                    <w:tab w:val="left" w:pos="6236"/>
                    <w:tab w:val="left" w:pos="6803"/>
                  </w:tabs>
                  <w:autoSpaceDE w:val="0"/>
                  <w:autoSpaceDN w:val="0"/>
                  <w:adjustRightInd w:val="0"/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</w:pPr>
              </w:p>
              <w:p w14:paraId="0A7136E9" w14:textId="77777777" w:rsidR="003D239C" w:rsidRDefault="003D239C" w:rsidP="003D239C">
                <w:pPr>
                  <w:widowControl w:val="0"/>
                  <w:tabs>
                    <w:tab w:val="left" w:pos="566"/>
                    <w:tab w:val="left" w:pos="1133"/>
                    <w:tab w:val="left" w:pos="1700"/>
                    <w:tab w:val="left" w:pos="2267"/>
                    <w:tab w:val="left" w:pos="2834"/>
                    <w:tab w:val="left" w:pos="3401"/>
                    <w:tab w:val="left" w:pos="3968"/>
                    <w:tab w:val="left" w:pos="4535"/>
                    <w:tab w:val="left" w:pos="5102"/>
                    <w:tab w:val="left" w:pos="5669"/>
                    <w:tab w:val="left" w:pos="6236"/>
                    <w:tab w:val="left" w:pos="6803"/>
                  </w:tabs>
                  <w:autoSpaceDE w:val="0"/>
                  <w:autoSpaceDN w:val="0"/>
                  <w:adjustRightInd w:val="0"/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</w:pPr>
                <w:r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  <w:softHyphen/>
                  <w:t xml:space="preserve">— TÍTULO: </w:t>
                </w:r>
                <w:proofErr w:type="spellStart"/>
                <w:r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  <w:t>máx</w:t>
                </w:r>
                <w:proofErr w:type="spellEnd"/>
                <w:r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  <w:t xml:space="preserve">. </w:t>
                </w:r>
                <w:proofErr w:type="spellStart"/>
                <w:r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  <w:t>aprox</w:t>
                </w:r>
                <w:proofErr w:type="spellEnd"/>
                <w:r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  <w:t>. 65 caracteres c/ espaços</w:t>
                </w:r>
              </w:p>
              <w:p w14:paraId="34544650" w14:textId="77777777" w:rsidR="003D239C" w:rsidRDefault="003D239C" w:rsidP="003D239C">
                <w:pPr>
                  <w:spacing w:line="360" w:lineRule="auto"/>
                  <w:jc w:val="both"/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</w:pPr>
              </w:p>
              <w:p w14:paraId="201A3159" w14:textId="77777777" w:rsidR="003D239C" w:rsidRDefault="003D239C" w:rsidP="003D239C">
                <w:pPr>
                  <w:spacing w:line="360" w:lineRule="auto"/>
                  <w:jc w:val="both"/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</w:pPr>
                <w:r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  <w:t xml:space="preserve">— </w:t>
                </w:r>
                <w:r>
                  <w:rPr>
                    <w:rFonts w:ascii="Arial Unicode MS" w:eastAsia="Arial Unicode MS" w:hAnsi="Arial Unicode MS" w:cs="Arial Unicode MS"/>
                    <w:sz w:val="17"/>
                    <w:szCs w:val="17"/>
                    <w:u w:val="single"/>
                  </w:rPr>
                  <w:t>DATA</w:t>
                </w:r>
                <w:r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  <w:t>:</w:t>
                </w:r>
              </w:p>
              <w:p w14:paraId="27E3E558" w14:textId="77777777" w:rsidR="003D239C" w:rsidRDefault="003D239C" w:rsidP="003D239C">
                <w:pPr>
                  <w:spacing w:line="360" w:lineRule="auto"/>
                  <w:jc w:val="both"/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</w:pPr>
              </w:p>
              <w:p w14:paraId="6CE23BC8" w14:textId="77777777" w:rsidR="003D239C" w:rsidRDefault="003D239C" w:rsidP="003D239C">
                <w:pPr>
                  <w:spacing w:line="360" w:lineRule="auto"/>
                  <w:jc w:val="both"/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</w:pPr>
                <w:r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  <w:t xml:space="preserve">— </w:t>
                </w:r>
                <w:r>
                  <w:rPr>
                    <w:rFonts w:ascii="Arial Unicode MS" w:eastAsia="Arial Unicode MS" w:hAnsi="Arial Unicode MS" w:cs="Arial Unicode MS"/>
                    <w:sz w:val="17"/>
                    <w:szCs w:val="17"/>
                    <w:u w:val="single"/>
                  </w:rPr>
                  <w:t>PROGRAMA</w:t>
                </w:r>
                <w:r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  <w:t>*</w:t>
                </w:r>
              </w:p>
              <w:p w14:paraId="3E1C4731" w14:textId="77777777" w:rsidR="003D239C" w:rsidRDefault="003D239C" w:rsidP="003D239C">
                <w:pPr>
                  <w:spacing w:line="360" w:lineRule="auto"/>
                  <w:jc w:val="both"/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</w:pPr>
              </w:p>
              <w:p w14:paraId="5DE3ED0E" w14:textId="77777777" w:rsidR="003D239C" w:rsidRDefault="003D239C" w:rsidP="003D239C">
                <w:pPr>
                  <w:spacing w:line="360" w:lineRule="auto"/>
                  <w:jc w:val="both"/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</w:pPr>
                <w:r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  <w:t xml:space="preserve">— </w:t>
                </w:r>
                <w:r>
                  <w:rPr>
                    <w:rFonts w:ascii="Arial Unicode MS" w:eastAsia="Arial Unicode MS" w:hAnsi="Arial Unicode MS" w:cs="Arial Unicode MS"/>
                    <w:sz w:val="17"/>
                    <w:szCs w:val="17"/>
                    <w:u w:val="single"/>
                  </w:rPr>
                  <w:t>ORADORES</w:t>
                </w:r>
                <w:r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  <w:t xml:space="preserve">: </w:t>
                </w:r>
              </w:p>
              <w:p w14:paraId="0C0A0C27" w14:textId="77777777" w:rsidR="003D239C" w:rsidRDefault="003D239C" w:rsidP="003D239C">
                <w:pPr>
                  <w:spacing w:line="360" w:lineRule="auto"/>
                  <w:jc w:val="both"/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</w:pPr>
              </w:p>
              <w:p w14:paraId="7880F461" w14:textId="77777777" w:rsidR="003D239C" w:rsidRDefault="003D239C" w:rsidP="003D239C">
                <w:pPr>
                  <w:widowControl w:val="0"/>
                  <w:tabs>
                    <w:tab w:val="left" w:pos="566"/>
                    <w:tab w:val="left" w:pos="1133"/>
                    <w:tab w:val="left" w:pos="1700"/>
                    <w:tab w:val="left" w:pos="2267"/>
                    <w:tab w:val="left" w:pos="2834"/>
                    <w:tab w:val="left" w:pos="3401"/>
                    <w:tab w:val="left" w:pos="3968"/>
                    <w:tab w:val="left" w:pos="4535"/>
                    <w:tab w:val="left" w:pos="5102"/>
                    <w:tab w:val="left" w:pos="5669"/>
                    <w:tab w:val="left" w:pos="6236"/>
                    <w:tab w:val="left" w:pos="6803"/>
                  </w:tabs>
                  <w:autoSpaceDE w:val="0"/>
                  <w:autoSpaceDN w:val="0"/>
                  <w:adjustRightInd w:val="0"/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</w:pPr>
                <w:r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  <w:t xml:space="preserve">— </w:t>
                </w:r>
                <w:r>
                  <w:rPr>
                    <w:rFonts w:ascii="Arial Unicode MS" w:eastAsia="Arial Unicode MS" w:hAnsi="Arial Unicode MS" w:cs="Arial Unicode MS"/>
                    <w:sz w:val="17"/>
                    <w:szCs w:val="17"/>
                    <w:u w:val="single"/>
                  </w:rPr>
                  <w:t>IMAGEM EM ANEXO</w:t>
                </w:r>
              </w:p>
              <w:p w14:paraId="062C20A2" w14:textId="77777777" w:rsidR="003D239C" w:rsidRDefault="003D239C" w:rsidP="003D239C">
                <w:pPr>
                  <w:widowControl w:val="0"/>
                  <w:tabs>
                    <w:tab w:val="left" w:pos="566"/>
                    <w:tab w:val="left" w:pos="1133"/>
                    <w:tab w:val="left" w:pos="1700"/>
                    <w:tab w:val="left" w:pos="2267"/>
                    <w:tab w:val="left" w:pos="2834"/>
                    <w:tab w:val="left" w:pos="3401"/>
                    <w:tab w:val="left" w:pos="3968"/>
                    <w:tab w:val="left" w:pos="4535"/>
                    <w:tab w:val="left" w:pos="5102"/>
                    <w:tab w:val="left" w:pos="5669"/>
                    <w:tab w:val="left" w:pos="6236"/>
                    <w:tab w:val="left" w:pos="6803"/>
                  </w:tabs>
                  <w:autoSpaceDE w:val="0"/>
                  <w:autoSpaceDN w:val="0"/>
                  <w:adjustRightInd w:val="0"/>
                  <w:rPr>
                    <w:rFonts w:ascii="Arial Unicode MS" w:eastAsia="Arial Unicode MS" w:hAnsi="Arial Unicode MS" w:cs="Arial Unicode MS"/>
                    <w:color w:val="595959"/>
                    <w:sz w:val="17"/>
                    <w:szCs w:val="17"/>
                  </w:rPr>
                </w:pPr>
                <w:r>
                  <w:rPr>
                    <w:rFonts w:ascii="Arial Unicode MS" w:eastAsia="Arial Unicode MS" w:hAnsi="Arial Unicode MS" w:cs="Arial Unicode MS"/>
                    <w:color w:val="595959"/>
                    <w:sz w:val="17"/>
                    <w:szCs w:val="17"/>
                  </w:rPr>
                  <w:t>Formato JPEG/</w:t>
                </w:r>
                <w:proofErr w:type="spellStart"/>
                <w:r>
                  <w:rPr>
                    <w:rFonts w:ascii="Arial Unicode MS" w:eastAsia="Arial Unicode MS" w:hAnsi="Arial Unicode MS" w:cs="Arial Unicode MS"/>
                    <w:color w:val="595959"/>
                    <w:sz w:val="17"/>
                    <w:szCs w:val="17"/>
                  </w:rPr>
                  <w:t>TIFF</w:t>
                </w:r>
                <w:proofErr w:type="spellEnd"/>
                <w:r>
                  <w:rPr>
                    <w:rFonts w:ascii="Arial Unicode MS" w:eastAsia="Arial Unicode MS" w:hAnsi="Arial Unicode MS" w:cs="Arial Unicode MS"/>
                    <w:color w:val="595959"/>
                    <w:sz w:val="17"/>
                    <w:szCs w:val="17"/>
                  </w:rPr>
                  <w:t xml:space="preserve">, 300 </w:t>
                </w:r>
                <w:proofErr w:type="spellStart"/>
                <w:r>
                  <w:rPr>
                    <w:rFonts w:ascii="Arial Unicode MS" w:eastAsia="Arial Unicode MS" w:hAnsi="Arial Unicode MS" w:cs="Arial Unicode MS"/>
                    <w:color w:val="595959"/>
                    <w:sz w:val="17"/>
                    <w:szCs w:val="17"/>
                  </w:rPr>
                  <w:t>dpi</w:t>
                </w:r>
                <w:proofErr w:type="spellEnd"/>
                <w:r>
                  <w:rPr>
                    <w:rFonts w:ascii="Arial Unicode MS" w:eastAsia="Arial Unicode MS" w:hAnsi="Arial Unicode MS" w:cs="Arial Unicode MS"/>
                    <w:color w:val="595959"/>
                    <w:sz w:val="17"/>
                    <w:szCs w:val="17"/>
                  </w:rPr>
                  <w:t xml:space="preserve">, modo </w:t>
                </w:r>
                <w:proofErr w:type="spellStart"/>
                <w:r>
                  <w:rPr>
                    <w:rFonts w:ascii="Arial Unicode MS" w:eastAsia="Arial Unicode MS" w:hAnsi="Arial Unicode MS" w:cs="Arial Unicode MS"/>
                    <w:color w:val="595959"/>
                    <w:sz w:val="17"/>
                    <w:szCs w:val="17"/>
                  </w:rPr>
                  <w:t>CMYK</w:t>
                </w:r>
                <w:proofErr w:type="spellEnd"/>
                <w:r>
                  <w:rPr>
                    <w:rFonts w:ascii="Arial Unicode MS" w:eastAsia="Arial Unicode MS" w:hAnsi="Arial Unicode MS" w:cs="Arial Unicode MS"/>
                    <w:color w:val="595959"/>
                    <w:sz w:val="17"/>
                    <w:szCs w:val="17"/>
                  </w:rPr>
                  <w:t>, largura mínima de 25 cm</w:t>
                </w:r>
              </w:p>
              <w:p w14:paraId="65EC8FD6" w14:textId="77777777" w:rsidR="003D239C" w:rsidRDefault="003D239C" w:rsidP="003D239C">
                <w:pPr>
                  <w:spacing w:line="360" w:lineRule="auto"/>
                  <w:jc w:val="both"/>
                  <w:rPr>
                    <w:rFonts w:ascii="Arial Unicode MS" w:eastAsia="Arial Unicode MS" w:hAnsi="Arial Unicode MS" w:cs="Arial Unicode MS"/>
                    <w:color w:val="auto"/>
                    <w:sz w:val="17"/>
                    <w:szCs w:val="17"/>
                  </w:rPr>
                </w:pPr>
              </w:p>
              <w:p w14:paraId="3F56EC4B" w14:textId="77777777" w:rsidR="003D239C" w:rsidRDefault="003D239C" w:rsidP="003D239C">
                <w:pPr>
                  <w:spacing w:line="360" w:lineRule="auto"/>
                  <w:jc w:val="both"/>
                  <w:rPr>
                    <w:rFonts w:ascii="Arial Unicode MS" w:eastAsia="Arial Unicode MS" w:hAnsi="Arial Unicode MS" w:cs="Arial Unicode MS"/>
                    <w:sz w:val="17"/>
                    <w:szCs w:val="17"/>
                    <w:u w:val="single"/>
                  </w:rPr>
                </w:pPr>
                <w:r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  <w:t xml:space="preserve">— </w:t>
                </w:r>
                <w:r>
                  <w:rPr>
                    <w:rFonts w:ascii="Arial Unicode MS" w:eastAsia="Arial Unicode MS" w:hAnsi="Arial Unicode MS" w:cs="Arial Unicode MS"/>
                    <w:sz w:val="17"/>
                    <w:szCs w:val="17"/>
                    <w:u w:val="single"/>
                  </w:rPr>
                  <w:t>LOGOTIPO EM ANEXO</w:t>
                </w:r>
              </w:p>
              <w:p w14:paraId="04B3D423" w14:textId="77777777" w:rsidR="003D239C" w:rsidRDefault="003D239C" w:rsidP="003D239C">
                <w:pPr>
                  <w:widowControl w:val="0"/>
                  <w:tabs>
                    <w:tab w:val="left" w:pos="566"/>
                    <w:tab w:val="left" w:pos="1133"/>
                    <w:tab w:val="left" w:pos="1700"/>
                    <w:tab w:val="left" w:pos="2267"/>
                    <w:tab w:val="left" w:pos="2834"/>
                    <w:tab w:val="left" w:pos="3401"/>
                    <w:tab w:val="left" w:pos="3968"/>
                    <w:tab w:val="left" w:pos="4535"/>
                    <w:tab w:val="left" w:pos="5102"/>
                    <w:tab w:val="left" w:pos="5669"/>
                    <w:tab w:val="left" w:pos="6236"/>
                    <w:tab w:val="left" w:pos="6803"/>
                  </w:tabs>
                  <w:autoSpaceDE w:val="0"/>
                  <w:autoSpaceDN w:val="0"/>
                  <w:adjustRightInd w:val="0"/>
                  <w:rPr>
                    <w:rFonts w:ascii="Arial Unicode MS" w:eastAsia="Arial Unicode MS" w:hAnsi="Arial Unicode MS" w:cs="Arial Unicode MS"/>
                    <w:color w:val="595959"/>
                    <w:sz w:val="17"/>
                    <w:szCs w:val="17"/>
                  </w:rPr>
                </w:pPr>
                <w:r>
                  <w:rPr>
                    <w:rFonts w:ascii="Arial Unicode MS" w:eastAsia="Arial Unicode MS" w:hAnsi="Arial Unicode MS" w:cs="Arial Unicode MS"/>
                    <w:color w:val="595959"/>
                    <w:sz w:val="17"/>
                    <w:szCs w:val="17"/>
                  </w:rPr>
                  <w:t xml:space="preserve">Formato </w:t>
                </w:r>
                <w:proofErr w:type="spellStart"/>
                <w:r>
                  <w:rPr>
                    <w:rFonts w:ascii="Arial Unicode MS" w:eastAsia="Arial Unicode MS" w:hAnsi="Arial Unicode MS" w:cs="Arial Unicode MS"/>
                    <w:color w:val="595959"/>
                    <w:sz w:val="17"/>
                    <w:szCs w:val="17"/>
                  </w:rPr>
                  <w:t>vectorial</w:t>
                </w:r>
                <w:proofErr w:type="spellEnd"/>
                <w:r>
                  <w:rPr>
                    <w:rFonts w:ascii="Arial Unicode MS" w:eastAsia="Arial Unicode MS" w:hAnsi="Arial Unicode MS" w:cs="Arial Unicode MS"/>
                    <w:color w:val="595959"/>
                    <w:sz w:val="17"/>
                    <w:szCs w:val="17"/>
                  </w:rPr>
                  <w:t xml:space="preserve"> (.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color w:val="595959"/>
                    <w:sz w:val="17"/>
                    <w:szCs w:val="17"/>
                  </w:rPr>
                  <w:t>ai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color w:val="595959"/>
                    <w:sz w:val="17"/>
                    <w:szCs w:val="17"/>
                  </w:rPr>
                  <w:t xml:space="preserve"> / .</w:t>
                </w:r>
                <w:proofErr w:type="spellStart"/>
                <w:r>
                  <w:rPr>
                    <w:rFonts w:ascii="Arial Unicode MS" w:eastAsia="Arial Unicode MS" w:hAnsi="Arial Unicode MS" w:cs="Arial Unicode MS"/>
                    <w:color w:val="595959"/>
                    <w:sz w:val="17"/>
                    <w:szCs w:val="17"/>
                  </w:rPr>
                  <w:t>eps</w:t>
                </w:r>
                <w:proofErr w:type="spellEnd"/>
                <w:r>
                  <w:rPr>
                    <w:rFonts w:ascii="Arial Unicode MS" w:eastAsia="Arial Unicode MS" w:hAnsi="Arial Unicode MS" w:cs="Arial Unicode MS"/>
                    <w:color w:val="595959"/>
                    <w:sz w:val="17"/>
                    <w:szCs w:val="17"/>
                  </w:rPr>
                  <w:t>) ou .</w:t>
                </w:r>
                <w:proofErr w:type="spellStart"/>
                <w:r>
                  <w:rPr>
                    <w:rFonts w:ascii="Arial Unicode MS" w:eastAsia="Arial Unicode MS" w:hAnsi="Arial Unicode MS" w:cs="Arial Unicode MS"/>
                    <w:color w:val="595959"/>
                    <w:sz w:val="17"/>
                    <w:szCs w:val="17"/>
                  </w:rPr>
                  <w:t>TIFF</w:t>
                </w:r>
                <w:proofErr w:type="spellEnd"/>
              </w:p>
              <w:p w14:paraId="01DE02DC" w14:textId="77777777" w:rsidR="003D239C" w:rsidRDefault="003D239C" w:rsidP="003D239C">
                <w:pPr>
                  <w:widowControl w:val="0"/>
                  <w:tabs>
                    <w:tab w:val="left" w:pos="566"/>
                    <w:tab w:val="left" w:pos="1133"/>
                    <w:tab w:val="left" w:pos="1700"/>
                    <w:tab w:val="left" w:pos="2267"/>
                    <w:tab w:val="left" w:pos="2834"/>
                    <w:tab w:val="left" w:pos="3401"/>
                    <w:tab w:val="left" w:pos="3968"/>
                    <w:tab w:val="left" w:pos="4535"/>
                    <w:tab w:val="left" w:pos="5102"/>
                    <w:tab w:val="left" w:pos="5669"/>
                    <w:tab w:val="left" w:pos="6236"/>
                    <w:tab w:val="left" w:pos="6803"/>
                  </w:tabs>
                  <w:autoSpaceDE w:val="0"/>
                  <w:autoSpaceDN w:val="0"/>
                  <w:adjustRightInd w:val="0"/>
                  <w:rPr>
                    <w:rFonts w:ascii="Arial Unicode MS" w:eastAsia="Arial Unicode MS" w:hAnsi="Arial Unicode MS" w:cs="Arial Unicode MS"/>
                    <w:color w:val="595959"/>
                    <w:sz w:val="17"/>
                    <w:szCs w:val="17"/>
                  </w:rPr>
                </w:pPr>
              </w:p>
              <w:p w14:paraId="3D20519E" w14:textId="77777777" w:rsidR="003D239C" w:rsidRDefault="003D239C" w:rsidP="003D239C">
                <w:pPr>
                  <w:widowControl w:val="0"/>
                  <w:tabs>
                    <w:tab w:val="left" w:pos="566"/>
                    <w:tab w:val="left" w:pos="1133"/>
                    <w:tab w:val="left" w:pos="1700"/>
                    <w:tab w:val="left" w:pos="2267"/>
                    <w:tab w:val="left" w:pos="2834"/>
                    <w:tab w:val="left" w:pos="3401"/>
                    <w:tab w:val="left" w:pos="3968"/>
                    <w:tab w:val="left" w:pos="4535"/>
                    <w:tab w:val="left" w:pos="5102"/>
                    <w:tab w:val="left" w:pos="5669"/>
                    <w:tab w:val="left" w:pos="6236"/>
                    <w:tab w:val="left" w:pos="6803"/>
                  </w:tabs>
                  <w:autoSpaceDE w:val="0"/>
                  <w:autoSpaceDN w:val="0"/>
                  <w:adjustRightInd w:val="0"/>
                  <w:rPr>
                    <w:rFonts w:ascii="Arial Unicode MS" w:eastAsia="Arial Unicode MS" w:hAnsi="Arial Unicode MS" w:cs="Arial Unicode MS"/>
                    <w:color w:val="595959"/>
                    <w:sz w:val="17"/>
                    <w:szCs w:val="17"/>
                  </w:rPr>
                </w:pPr>
              </w:p>
              <w:p w14:paraId="23B916F1" w14:textId="77777777" w:rsidR="003D239C" w:rsidRDefault="003D239C" w:rsidP="003D239C">
                <w:pPr>
                  <w:spacing w:line="360" w:lineRule="auto"/>
                  <w:jc w:val="both"/>
                  <w:rPr>
                    <w:rFonts w:ascii="Arial Unicode MS" w:eastAsia="Arial Unicode MS" w:hAnsi="Arial Unicode MS" w:cs="Arial Unicode MS"/>
                    <w:color w:val="808080"/>
                    <w:sz w:val="17"/>
                    <w:szCs w:val="17"/>
                    <w:u w:val="single"/>
                  </w:rPr>
                </w:pPr>
              </w:p>
              <w:p w14:paraId="52196DD3" w14:textId="6D33F4EE" w:rsidR="003D239C" w:rsidRDefault="000D40E2" w:rsidP="00AB02A7"/>
            </w:sdtContent>
          </w:sdt>
        </w:tc>
      </w:tr>
      <w:tr w:rsidR="00D077E9" w14:paraId="30D2F85A" w14:textId="77777777" w:rsidTr="000D40E2">
        <w:trPr>
          <w:trHeight w:val="2438"/>
        </w:trPr>
        <w:tc>
          <w:tcPr>
            <w:tcW w:w="5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E996F5" w14:textId="77777777" w:rsidR="00D077E9" w:rsidRDefault="00D077E9" w:rsidP="00AB02A7">
            <w:pPr>
              <w:rPr>
                <w:noProof/>
                <w:sz w:val="10"/>
                <w:szCs w:val="10"/>
              </w:rPr>
            </w:pPr>
            <w:r w:rsidRPr="00D86945">
              <w:rPr>
                <w:noProof/>
                <w:sz w:val="10"/>
                <w:szCs w:val="10"/>
                <w:lang w:bidi="pt-PT"/>
              </w:rPr>
              <mc:AlternateContent>
                <mc:Choice Requires="wps">
                  <w:drawing>
                    <wp:inline distT="0" distB="0" distL="0" distR="0" wp14:anchorId="45F12483" wp14:editId="4F129965">
                      <wp:extent cx="1493949" cy="0"/>
                      <wp:effectExtent l="0" t="19050" r="30480" b="19050"/>
                      <wp:docPr id="6" name="Conexão Reta 6" descr="separador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3949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8C85F1A" id="Conexão Reta 6" o:spid="_x0000_s1026" alt="separador de texto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" strokecolor="#082a75 [3215]" strokeweight="3pt">
                      <w10:anchorlock/>
                    </v:line>
                  </w:pict>
                </mc:Fallback>
              </mc:AlternateContent>
            </w:r>
          </w:p>
          <w:p w14:paraId="38511B5B" w14:textId="77777777" w:rsidR="00D077E9" w:rsidRDefault="00D077E9" w:rsidP="00AB02A7">
            <w:pPr>
              <w:rPr>
                <w:noProof/>
                <w:sz w:val="10"/>
                <w:szCs w:val="10"/>
              </w:rPr>
            </w:pPr>
          </w:p>
          <w:p w14:paraId="1A93508C" w14:textId="77777777" w:rsidR="00D077E9" w:rsidRDefault="00D077E9" w:rsidP="00AB02A7">
            <w:pPr>
              <w:rPr>
                <w:noProof/>
                <w:sz w:val="10"/>
                <w:szCs w:val="10"/>
              </w:rPr>
            </w:pPr>
          </w:p>
          <w:p w14:paraId="2085C036" w14:textId="66A7D68F" w:rsidR="00D077E9" w:rsidRDefault="00D077E9" w:rsidP="00AB02A7"/>
          <w:p w14:paraId="1166D3AB" w14:textId="0F561CB3" w:rsidR="00D077E9" w:rsidRPr="00D86945" w:rsidRDefault="003D239C" w:rsidP="000D40E2">
            <w:pPr>
              <w:rPr>
                <w:noProof/>
                <w:sz w:val="10"/>
                <w:szCs w:val="10"/>
              </w:rPr>
            </w:pPr>
            <w:r w:rsidRPr="00D967AC">
              <w:rPr>
                <w:noProof/>
                <w:lang w:bidi="pt-PT"/>
              </w:rPr>
              <w:drawing>
                <wp:anchor distT="0" distB="0" distL="114300" distR="114300" simplePos="0" relativeHeight="251661312" behindDoc="0" locked="0" layoutInCell="1" allowOverlap="1" wp14:anchorId="17938F6F" wp14:editId="7EC5E64E">
                  <wp:simplePos x="0" y="0"/>
                  <wp:positionH relativeFrom="column">
                    <wp:posOffset>5311140</wp:posOffset>
                  </wp:positionH>
                  <wp:positionV relativeFrom="paragraph">
                    <wp:posOffset>822960</wp:posOffset>
                  </wp:positionV>
                  <wp:extent cx="757555" cy="643890"/>
                  <wp:effectExtent l="0" t="0" r="4445" b="3810"/>
                  <wp:wrapNone/>
                  <wp:docPr id="12" name="Gráfico 20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3D65186-AB5A-4584-87C3-0FAA2992263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áfico 201">
                            <a:extLst>
                              <a:ext uri="{FF2B5EF4-FFF2-40B4-BE49-F238E27FC236}">
                                <a16:creationId xmlns:a16="http://schemas.microsoft.com/office/drawing/2014/main" id="{F3D65186-AB5A-4584-87C3-0FAA2992263B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88E5523" w14:textId="57D31205" w:rsidR="00D077E9" w:rsidRDefault="00D077E9">
      <w:pPr>
        <w:spacing w:after="200"/>
      </w:pPr>
    </w:p>
    <w:sectPr w:rsidR="00D077E9" w:rsidSect="00AB02A7">
      <w:headerReference w:type="default" r:id="rId7"/>
      <w:footerReference w:type="default" r:id="rId8"/>
      <w:pgSz w:w="11906" w:h="16838" w:code="9"/>
      <w:pgMar w:top="72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76A3B" w14:textId="77777777" w:rsidR="00CD0B06" w:rsidRDefault="00CD0B06">
      <w:r>
        <w:separator/>
      </w:r>
    </w:p>
    <w:p w14:paraId="6393416F" w14:textId="77777777" w:rsidR="00CD0B06" w:rsidRDefault="00CD0B06"/>
  </w:endnote>
  <w:endnote w:type="continuationSeparator" w:id="0">
    <w:p w14:paraId="3A78AA2C" w14:textId="77777777" w:rsidR="00CD0B06" w:rsidRDefault="00CD0B06">
      <w:r>
        <w:continuationSeparator/>
      </w:r>
    </w:p>
    <w:p w14:paraId="4225224A" w14:textId="77777777" w:rsidR="00CD0B06" w:rsidRDefault="00CD0B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n Condensed L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194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B155B1" w14:textId="77777777" w:rsidR="00DF027C" w:rsidRDefault="00DF027C">
        <w:pPr>
          <w:pStyle w:val="Rodap"/>
          <w:jc w:val="center"/>
        </w:pPr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 w:rsidR="00AB02A7">
          <w:rPr>
            <w:noProof/>
            <w:lang w:bidi="pt-PT"/>
          </w:rPr>
          <w:t>2</w:t>
        </w:r>
        <w:r>
          <w:rPr>
            <w:noProof/>
            <w:lang w:bidi="pt-PT"/>
          </w:rPr>
          <w:fldChar w:fldCharType="end"/>
        </w:r>
      </w:p>
    </w:sdtContent>
  </w:sdt>
  <w:p w14:paraId="263151DA" w14:textId="77777777" w:rsidR="00DF027C" w:rsidRDefault="00DF027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A9089" w14:textId="77777777" w:rsidR="00CD0B06" w:rsidRDefault="00CD0B06">
      <w:r>
        <w:separator/>
      </w:r>
    </w:p>
    <w:p w14:paraId="6177A28C" w14:textId="77777777" w:rsidR="00CD0B06" w:rsidRDefault="00CD0B06"/>
  </w:footnote>
  <w:footnote w:type="continuationSeparator" w:id="0">
    <w:p w14:paraId="350A0856" w14:textId="77777777" w:rsidR="00CD0B06" w:rsidRDefault="00CD0B06">
      <w:r>
        <w:continuationSeparator/>
      </w:r>
    </w:p>
    <w:p w14:paraId="5CEE9AE4" w14:textId="77777777" w:rsidR="00CD0B06" w:rsidRDefault="00CD0B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35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035"/>
    </w:tblGrid>
    <w:tr w:rsidR="00D077E9" w14:paraId="38E84BE6" w14:textId="77777777" w:rsidTr="00360494">
      <w:trPr>
        <w:trHeight w:val="978"/>
      </w:trPr>
      <w:tc>
        <w:tcPr>
          <w:tcW w:w="10035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38CD5951" w14:textId="77777777" w:rsidR="00D077E9" w:rsidRDefault="00D077E9">
          <w:pPr>
            <w:pStyle w:val="Cabealho"/>
          </w:pPr>
        </w:p>
      </w:tc>
    </w:tr>
  </w:tbl>
  <w:p w14:paraId="42B4775E" w14:textId="77777777" w:rsidR="00D077E9" w:rsidRDefault="00D077E9" w:rsidP="00D077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E2"/>
    <w:rsid w:val="0002482E"/>
    <w:rsid w:val="00050324"/>
    <w:rsid w:val="000A0150"/>
    <w:rsid w:val="000D40E2"/>
    <w:rsid w:val="000E63C9"/>
    <w:rsid w:val="00105059"/>
    <w:rsid w:val="00130E9D"/>
    <w:rsid w:val="00150A6D"/>
    <w:rsid w:val="00185B35"/>
    <w:rsid w:val="001F2BC8"/>
    <w:rsid w:val="001F5F6B"/>
    <w:rsid w:val="00243EBC"/>
    <w:rsid w:val="00246A35"/>
    <w:rsid w:val="00284348"/>
    <w:rsid w:val="002F51F5"/>
    <w:rsid w:val="00312137"/>
    <w:rsid w:val="00330359"/>
    <w:rsid w:val="0033762F"/>
    <w:rsid w:val="00360494"/>
    <w:rsid w:val="00366C7E"/>
    <w:rsid w:val="00384EA3"/>
    <w:rsid w:val="003A39A1"/>
    <w:rsid w:val="003C2191"/>
    <w:rsid w:val="003D239C"/>
    <w:rsid w:val="003D3863"/>
    <w:rsid w:val="004110DE"/>
    <w:rsid w:val="0044085A"/>
    <w:rsid w:val="004B21A5"/>
    <w:rsid w:val="005037F0"/>
    <w:rsid w:val="00516A86"/>
    <w:rsid w:val="005275F6"/>
    <w:rsid w:val="0053610F"/>
    <w:rsid w:val="00572102"/>
    <w:rsid w:val="005E62AA"/>
    <w:rsid w:val="005F1BB0"/>
    <w:rsid w:val="00656C4D"/>
    <w:rsid w:val="006E5716"/>
    <w:rsid w:val="007302B3"/>
    <w:rsid w:val="00730733"/>
    <w:rsid w:val="00730E3A"/>
    <w:rsid w:val="00736AAF"/>
    <w:rsid w:val="00765B2A"/>
    <w:rsid w:val="00783A34"/>
    <w:rsid w:val="007C6B52"/>
    <w:rsid w:val="007D16C5"/>
    <w:rsid w:val="00862FE4"/>
    <w:rsid w:val="0086389A"/>
    <w:rsid w:val="00874ED4"/>
    <w:rsid w:val="0087605E"/>
    <w:rsid w:val="008B1FEE"/>
    <w:rsid w:val="00903C32"/>
    <w:rsid w:val="00916B16"/>
    <w:rsid w:val="009173B9"/>
    <w:rsid w:val="0093335D"/>
    <w:rsid w:val="0093613E"/>
    <w:rsid w:val="00943026"/>
    <w:rsid w:val="00966B81"/>
    <w:rsid w:val="009C7720"/>
    <w:rsid w:val="00A23AFA"/>
    <w:rsid w:val="00A31B3E"/>
    <w:rsid w:val="00A532F3"/>
    <w:rsid w:val="00A8489E"/>
    <w:rsid w:val="00AB02A7"/>
    <w:rsid w:val="00AC29F3"/>
    <w:rsid w:val="00B231E5"/>
    <w:rsid w:val="00C02B87"/>
    <w:rsid w:val="00C4086D"/>
    <w:rsid w:val="00CA1896"/>
    <w:rsid w:val="00CB5B28"/>
    <w:rsid w:val="00CD0B06"/>
    <w:rsid w:val="00CF5371"/>
    <w:rsid w:val="00D0323A"/>
    <w:rsid w:val="00D0559F"/>
    <w:rsid w:val="00D077E9"/>
    <w:rsid w:val="00D42CB7"/>
    <w:rsid w:val="00D5413D"/>
    <w:rsid w:val="00D570A9"/>
    <w:rsid w:val="00D70D02"/>
    <w:rsid w:val="00D770C7"/>
    <w:rsid w:val="00D86945"/>
    <w:rsid w:val="00D90290"/>
    <w:rsid w:val="00DD152F"/>
    <w:rsid w:val="00DE213F"/>
    <w:rsid w:val="00DF027C"/>
    <w:rsid w:val="00E00A32"/>
    <w:rsid w:val="00E22ACD"/>
    <w:rsid w:val="00E620B0"/>
    <w:rsid w:val="00E81B40"/>
    <w:rsid w:val="00EF555B"/>
    <w:rsid w:val="00F027BB"/>
    <w:rsid w:val="00F11DCF"/>
    <w:rsid w:val="00F162EA"/>
    <w:rsid w:val="00F52D27"/>
    <w:rsid w:val="00F83527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F0CD4"/>
  <w15:docId w15:val="{330AD573-B6B7-4FBA-ACBC-D1F3B504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Ttulo1">
    <w:name w:val="heading 1"/>
    <w:basedOn w:val="Normal"/>
    <w:link w:val="Ttulo1Carte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Ttulo2">
    <w:name w:val="heading 2"/>
    <w:basedOn w:val="Normal"/>
    <w:next w:val="Normal"/>
    <w:link w:val="Ttulo2Carte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te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tulo">
    <w:name w:val="Subtitle"/>
    <w:basedOn w:val="Normal"/>
    <w:link w:val="SubttuloCarte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tuloCarter">
    <w:name w:val="Subtítulo Caráter"/>
    <w:basedOn w:val="Tipodeletrapredefinidodopargrafo"/>
    <w:link w:val="Subttulo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Ttulo1Carter">
    <w:name w:val="Título 1 Caráter"/>
    <w:basedOn w:val="Tipodeletrapredefinidodopargrafo"/>
    <w:link w:val="Ttulo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Cabealho">
    <w:name w:val="header"/>
    <w:basedOn w:val="Normal"/>
    <w:link w:val="CabealhoCarter"/>
    <w:uiPriority w:val="8"/>
    <w:unhideWhenUsed/>
    <w:rsid w:val="005037F0"/>
  </w:style>
  <w:style w:type="character" w:customStyle="1" w:styleId="CabealhoCarter">
    <w:name w:val="Cabeçalho Caráter"/>
    <w:basedOn w:val="Tipodeletrapredefinidodopargrafo"/>
    <w:link w:val="Cabealho"/>
    <w:uiPriority w:val="8"/>
    <w:rsid w:val="0093335D"/>
  </w:style>
  <w:style w:type="paragraph" w:styleId="Rodap">
    <w:name w:val="footer"/>
    <w:basedOn w:val="Normal"/>
    <w:link w:val="RodapCarter"/>
    <w:uiPriority w:val="99"/>
    <w:unhideWhenUsed/>
    <w:rsid w:val="005037F0"/>
  </w:style>
  <w:style w:type="character" w:customStyle="1" w:styleId="RodapCarter">
    <w:name w:val="Rodapé Caráter"/>
    <w:basedOn w:val="Tipodeletrapredefinidodopargrafo"/>
    <w:link w:val="Rodap"/>
    <w:uiPriority w:val="99"/>
    <w:rsid w:val="005037F0"/>
    <w:rPr>
      <w:sz w:val="24"/>
      <w:szCs w:val="24"/>
    </w:rPr>
  </w:style>
  <w:style w:type="paragraph" w:customStyle="1" w:styleId="Nome">
    <w:name w:val="No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Ttulo2Carter">
    <w:name w:val="Título 2 Caráter"/>
    <w:basedOn w:val="Tipodeletrapredefinidodopargrafo"/>
    <w:link w:val="Ttulo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elacomGrelha">
    <w:name w:val="Table Grid"/>
    <w:basedOn w:val="Tabela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unhideWhenUsed/>
    <w:rsid w:val="00D86945"/>
    <w:rPr>
      <w:color w:val="808080"/>
    </w:rPr>
  </w:style>
  <w:style w:type="paragraph" w:customStyle="1" w:styleId="Contedos">
    <w:name w:val="Conteúdos"/>
    <w:basedOn w:val="Normal"/>
    <w:link w:val="CarterdeContedos"/>
    <w:qFormat/>
    <w:rsid w:val="00DF027C"/>
    <w:rPr>
      <w:b w:val="0"/>
    </w:rPr>
  </w:style>
  <w:style w:type="paragraph" w:customStyle="1" w:styleId="Textodenfase">
    <w:name w:val="Texto de Ênfase"/>
    <w:basedOn w:val="Normal"/>
    <w:link w:val="CarterdeTextodenfase"/>
    <w:qFormat/>
    <w:rsid w:val="00DF027C"/>
  </w:style>
  <w:style w:type="character" w:customStyle="1" w:styleId="CarterdeContedos">
    <w:name w:val="Caráter de Conteúdos"/>
    <w:basedOn w:val="Tipodeletrapredefinidodopargrafo"/>
    <w:link w:val="Contedos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CarterdeTextodenfase">
    <w:name w:val="Caráter de Texto de Ênfase"/>
    <w:basedOn w:val="Tipodeletrapredefinidodopargrafo"/>
    <w:link w:val="Textodenfase"/>
    <w:rsid w:val="00DF027C"/>
    <w:rPr>
      <w:rFonts w:eastAsiaTheme="minorEastAsia"/>
      <w:b/>
      <w:color w:val="082A75" w:themeColor="text2"/>
      <w:sz w:val="28"/>
      <w:szCs w:val="22"/>
    </w:rPr>
  </w:style>
  <w:style w:type="paragraph" w:customStyle="1" w:styleId="Default">
    <w:name w:val="Default"/>
    <w:rsid w:val="003D239C"/>
    <w:pPr>
      <w:autoSpaceDE w:val="0"/>
      <w:autoSpaceDN w:val="0"/>
      <w:adjustRightInd w:val="0"/>
      <w:spacing w:after="0" w:line="240" w:lineRule="auto"/>
    </w:pPr>
    <w:rPr>
      <w:rFonts w:ascii="Van Condensed LF" w:eastAsia="Calibri" w:hAnsi="Van Condensed LF" w:cs="Van Condensed LF"/>
      <w:color w:val="000000"/>
    </w:rPr>
  </w:style>
  <w:style w:type="paragraph" w:customStyle="1" w:styleId="Pa9">
    <w:name w:val="Pa9"/>
    <w:basedOn w:val="Default"/>
    <w:next w:val="Default"/>
    <w:uiPriority w:val="99"/>
    <w:rsid w:val="003D239C"/>
    <w:pPr>
      <w:spacing w:line="241" w:lineRule="atLeast"/>
    </w:pPr>
    <w:rPr>
      <w:rFonts w:cs="Times New Roman"/>
      <w:color w:val="auto"/>
    </w:rPr>
  </w:style>
  <w:style w:type="character" w:customStyle="1" w:styleId="A12">
    <w:name w:val="A12"/>
    <w:uiPriority w:val="99"/>
    <w:rsid w:val="003D239C"/>
    <w:rPr>
      <w:rFonts w:ascii="Van Condensed LF" w:hAnsi="Van Condensed LF" w:cs="Van Condensed LF" w:hint="default"/>
      <w:b/>
      <w:bCs/>
      <w:color w:val="000000"/>
      <w:sz w:val="18"/>
      <w:szCs w:val="18"/>
      <w:u w:val="single"/>
    </w:rPr>
  </w:style>
  <w:style w:type="character" w:customStyle="1" w:styleId="A13">
    <w:name w:val="A13"/>
    <w:uiPriority w:val="99"/>
    <w:rsid w:val="003D239C"/>
    <w:rPr>
      <w:rFonts w:ascii="Van Condensed LF" w:hAnsi="Van Condensed LF" w:cs="Van Condensed LF" w:hint="default"/>
      <w:color w:val="000000"/>
      <w:sz w:val="18"/>
      <w:szCs w:val="18"/>
    </w:rPr>
  </w:style>
  <w:style w:type="character" w:customStyle="1" w:styleId="A14">
    <w:name w:val="A14"/>
    <w:uiPriority w:val="99"/>
    <w:rsid w:val="003D239C"/>
    <w:rPr>
      <w:rFonts w:ascii="Van Condensed LF" w:hAnsi="Van Condensed LF" w:cs="Van Condensed LF" w:hint="default"/>
      <w:i/>
      <w:iCs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.miguel\AppData\Roaming\Microsoft\Templates\Relat&#243;rio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33B4D8315F54FBFBDC22BB08646B8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FC9561-122F-4D68-BA37-1BFD13CF817E}"/>
      </w:docPartPr>
      <w:docPartBody>
        <w:p w:rsidR="00000000" w:rsidRDefault="004D6D93" w:rsidP="004D6D93">
          <w:pPr>
            <w:pStyle w:val="C33B4D8315F54FBFBDC22BB08646B83C"/>
          </w:pPr>
          <w:r w:rsidRPr="00D86945">
            <w:rPr>
              <w:rStyle w:val="SubttuloCarter"/>
              <w:b/>
              <w:lang w:bidi="pt-PT"/>
            </w:rPr>
            <w:fldChar w:fldCharType="begin"/>
          </w:r>
          <w:r w:rsidRPr="00D86945">
            <w:rPr>
              <w:rStyle w:val="SubttuloCarter"/>
              <w:lang w:bidi="pt-PT"/>
            </w:rPr>
            <w:instrText xml:space="preserve"> DATE  \@ "MMMM d"  \* MERGEFORMAT </w:instrText>
          </w:r>
          <w:r w:rsidRPr="00D86945">
            <w:rPr>
              <w:rStyle w:val="SubttuloCarter"/>
              <w:b/>
              <w:lang w:bidi="pt-PT"/>
            </w:rPr>
            <w:fldChar w:fldCharType="separate"/>
          </w:r>
          <w:r>
            <w:rPr>
              <w:rStyle w:val="SubttuloCarter"/>
              <w:noProof/>
              <w:lang w:bidi="pt-PT"/>
            </w:rPr>
            <w:t>abril 17</w:t>
          </w:r>
          <w:r w:rsidRPr="00D86945">
            <w:rPr>
              <w:rStyle w:val="SubttuloCarter"/>
              <w:b/>
              <w:lang w:bidi="pt-PT"/>
            </w:rPr>
            <w:fldChar w:fldCharType="end"/>
          </w:r>
        </w:p>
      </w:docPartBody>
    </w:docPart>
    <w:docPart>
      <w:docPartPr>
        <w:name w:val="489D8B284B5F429A9B008125D5E06E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691873-1B34-4974-9307-3178F987C72A}"/>
      </w:docPartPr>
      <w:docPartBody>
        <w:p w:rsidR="00000000" w:rsidRDefault="004D6D93" w:rsidP="004D6D93">
          <w:pPr>
            <w:pStyle w:val="489D8B284B5F429A9B008125D5E06EEB"/>
          </w:pPr>
          <w:r>
            <w:rPr>
              <w:lang w:bidi="pt-PT"/>
            </w:rPr>
            <w:t>NOME DA EMPRESA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n Condensed L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93"/>
    <w:rsid w:val="004D6D93"/>
    <w:rsid w:val="0053610F"/>
    <w:rsid w:val="008B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arter"/>
    <w:uiPriority w:val="2"/>
    <w:qFormat/>
    <w:rsid w:val="004D6D93"/>
    <w:pPr>
      <w:framePr w:hSpace="180" w:wrap="around" w:vAnchor="text" w:hAnchor="margin" w:y="1167"/>
      <w:spacing w:after="0" w:line="276" w:lineRule="auto"/>
    </w:pPr>
    <w:rPr>
      <w:caps/>
      <w:color w:val="0E2841" w:themeColor="text2"/>
      <w:spacing w:val="20"/>
      <w:kern w:val="0"/>
      <w:sz w:val="32"/>
      <w:szCs w:val="22"/>
      <w:lang w:eastAsia="en-US"/>
      <w14:ligatures w14:val="none"/>
    </w:rPr>
  </w:style>
  <w:style w:type="character" w:customStyle="1" w:styleId="SubttuloCarter">
    <w:name w:val="Subtítulo Caráter"/>
    <w:basedOn w:val="Tipodeletrapredefinidodopargrafo"/>
    <w:link w:val="Subttulo"/>
    <w:uiPriority w:val="2"/>
    <w:rsid w:val="004D6D93"/>
    <w:rPr>
      <w:caps/>
      <w:color w:val="0E2841" w:themeColor="text2"/>
      <w:spacing w:val="20"/>
      <w:kern w:val="0"/>
      <w:sz w:val="32"/>
      <w:szCs w:val="22"/>
      <w:lang w:eastAsia="en-US"/>
      <w14:ligatures w14:val="none"/>
    </w:rPr>
  </w:style>
  <w:style w:type="paragraph" w:customStyle="1" w:styleId="C5C0760131CC46D4B7E619C912F23B03">
    <w:name w:val="C5C0760131CC46D4B7E619C912F23B03"/>
  </w:style>
  <w:style w:type="paragraph" w:customStyle="1" w:styleId="FD176DD80E6E48BA9CC9DA6CF196BE94">
    <w:name w:val="FD176DD80E6E48BA9CC9DA6CF196BE94"/>
  </w:style>
  <w:style w:type="paragraph" w:customStyle="1" w:styleId="75AFE3F5D42942EBB2A5B59B4255B273">
    <w:name w:val="75AFE3F5D42942EBB2A5B59B4255B273"/>
  </w:style>
  <w:style w:type="paragraph" w:customStyle="1" w:styleId="291CA76B5BEF4224A2961CCD07CD8EB9">
    <w:name w:val="291CA76B5BEF4224A2961CCD07CD8EB9"/>
  </w:style>
  <w:style w:type="paragraph" w:customStyle="1" w:styleId="07018D08636D4B6EA8D9EF9332A3CBEA">
    <w:name w:val="07018D08636D4B6EA8D9EF9332A3CBEA"/>
  </w:style>
  <w:style w:type="paragraph" w:customStyle="1" w:styleId="B8CBC1D52B76485A8E3BACDE5A592CE4">
    <w:name w:val="B8CBC1D52B76485A8E3BACDE5A592CE4"/>
  </w:style>
  <w:style w:type="paragraph" w:customStyle="1" w:styleId="2A2432220B674D3680C6396C65791311">
    <w:name w:val="2A2432220B674D3680C6396C65791311"/>
  </w:style>
  <w:style w:type="paragraph" w:customStyle="1" w:styleId="FEFA1CBF15B7445CAE1B5F2621C49E9F">
    <w:name w:val="FEFA1CBF15B7445CAE1B5F2621C49E9F"/>
  </w:style>
  <w:style w:type="paragraph" w:customStyle="1" w:styleId="C33B4D8315F54FBFBDC22BB08646B83C">
    <w:name w:val="C33B4D8315F54FBFBDC22BB08646B83C"/>
    <w:rsid w:val="004D6D93"/>
  </w:style>
  <w:style w:type="paragraph" w:customStyle="1" w:styleId="489D8B284B5F429A9B008125D5E06EEB">
    <w:name w:val="489D8B284B5F429A9B008125D5E06EEB"/>
    <w:rsid w:val="004D6D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Relatório </Template>
  <TotalTime>21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Miguel</dc:creator>
  <cp:keywords/>
  <cp:lastModifiedBy>OA | Marketing - Maria Miguel</cp:lastModifiedBy>
  <cp:revision>1</cp:revision>
  <cp:lastPrinted>2006-08-01T17:47:00Z</cp:lastPrinted>
  <dcterms:created xsi:type="dcterms:W3CDTF">2025-04-17T19:46:00Z</dcterms:created>
  <dcterms:modified xsi:type="dcterms:W3CDTF">2025-04-17T20:07:00Z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