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1D65" w14:textId="3EE891D5" w:rsidR="006C04CE" w:rsidRDefault="006F4899" w:rsidP="006F4899">
      <w:pPr>
        <w:jc w:val="center"/>
        <w:rPr>
          <w:i/>
          <w:color w:val="595959" w:themeColor="text1" w:themeTint="A6"/>
          <w:sz w:val="34"/>
          <w:szCs w:val="28"/>
        </w:rPr>
      </w:pPr>
      <w:r>
        <w:rPr>
          <w:i/>
          <w:color w:val="595959" w:themeColor="text1" w:themeTint="A6"/>
          <w:sz w:val="34"/>
          <w:szCs w:val="28"/>
        </w:rPr>
        <w:t xml:space="preserve">   </w:t>
      </w:r>
      <w:r w:rsidR="00A83938">
        <w:rPr>
          <w:noProof/>
        </w:rPr>
        <w:drawing>
          <wp:inline distT="0" distB="0" distL="0" distR="0" wp14:anchorId="75007C11" wp14:editId="4D7AE7DA">
            <wp:extent cx="4438650" cy="146685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70" b="34027"/>
                    <a:stretch/>
                  </pic:blipFill>
                  <pic:spPr bwMode="auto">
                    <a:xfrm>
                      <a:off x="0" y="0"/>
                      <a:ext cx="443865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8AE50" w14:textId="22005EF2" w:rsidR="00D94469" w:rsidRDefault="006C04CE" w:rsidP="002C5F6B">
      <w:pPr>
        <w:tabs>
          <w:tab w:val="left" w:pos="1620"/>
        </w:tabs>
        <w:jc w:val="center"/>
      </w:pPr>
      <w:r w:rsidRPr="006C04CE">
        <w:rPr>
          <w:i/>
          <w:color w:val="595959" w:themeColor="text1" w:themeTint="A6"/>
          <w:sz w:val="34"/>
          <w:szCs w:val="28"/>
        </w:rPr>
        <w:t xml:space="preserve"> </w:t>
      </w:r>
      <w:r w:rsidRPr="00B6267A">
        <w:rPr>
          <w:i/>
          <w:color w:val="595959" w:themeColor="text1" w:themeTint="A6"/>
          <w:sz w:val="34"/>
          <w:szCs w:val="28"/>
        </w:rPr>
        <w:t>Service w/Style &amp; Grace</w:t>
      </w:r>
    </w:p>
    <w:p w14:paraId="0A257F01" w14:textId="378E36F2" w:rsidR="00AC052B" w:rsidRDefault="002069E4" w:rsidP="00D06C8D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CD6D2B7" wp14:editId="3D5AF3D1">
                <wp:simplePos x="0" y="0"/>
                <wp:positionH relativeFrom="margin">
                  <wp:posOffset>-400050</wp:posOffset>
                </wp:positionH>
                <wp:positionV relativeFrom="paragraph">
                  <wp:posOffset>3870960</wp:posOffset>
                </wp:positionV>
                <wp:extent cx="6286500" cy="1905000"/>
                <wp:effectExtent l="0" t="0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96861" w14:textId="77777777" w:rsidR="002069E4" w:rsidRDefault="002069E4" w:rsidP="00D94469">
                            <w:pPr>
                              <w:pStyle w:val="RestaurantNameHere01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1C63318" w14:textId="77777777" w:rsidR="002069E4" w:rsidRDefault="002069E4" w:rsidP="00D94469">
                            <w:pPr>
                              <w:pStyle w:val="RestaurantNameHere01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BA30219" w14:textId="77777777" w:rsidR="002069E4" w:rsidRDefault="002069E4" w:rsidP="00D94469">
                            <w:pPr>
                              <w:pStyle w:val="RestaurantNameHere01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79465E0" w14:textId="77777777" w:rsidR="002069E4" w:rsidRDefault="002069E4" w:rsidP="00D94469">
                            <w:pPr>
                              <w:pStyle w:val="RestaurantNameHere01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31538B0" w14:textId="77777777" w:rsidR="002069E4" w:rsidRDefault="002069E4" w:rsidP="002069E4">
                            <w:pPr>
                              <w:pStyle w:val="RestaurantNameHere01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6D2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5pt;margin-top:304.8pt;width:495pt;height:150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" filled="f" stroked="f">
                <v:textbox>
                  <w:txbxContent>
                    <w:p w14:paraId="38196861" w14:textId="77777777" w:rsidR="002069E4" w:rsidRDefault="002069E4" w:rsidP="00D94469">
                      <w:pPr>
                        <w:pStyle w:val="RestaurantNameHere01"/>
                        <w:rPr>
                          <w:sz w:val="36"/>
                          <w:szCs w:val="36"/>
                        </w:rPr>
                      </w:pPr>
                    </w:p>
                    <w:p w14:paraId="41C63318" w14:textId="77777777" w:rsidR="002069E4" w:rsidRDefault="002069E4" w:rsidP="00D94469">
                      <w:pPr>
                        <w:pStyle w:val="RestaurantNameHere01"/>
                        <w:rPr>
                          <w:sz w:val="36"/>
                          <w:szCs w:val="36"/>
                        </w:rPr>
                      </w:pPr>
                    </w:p>
                    <w:p w14:paraId="6BA30219" w14:textId="77777777" w:rsidR="002069E4" w:rsidRDefault="002069E4" w:rsidP="00D94469">
                      <w:pPr>
                        <w:pStyle w:val="RestaurantNameHere01"/>
                        <w:rPr>
                          <w:sz w:val="36"/>
                          <w:szCs w:val="36"/>
                        </w:rPr>
                      </w:pPr>
                    </w:p>
                    <w:p w14:paraId="679465E0" w14:textId="77777777" w:rsidR="002069E4" w:rsidRDefault="002069E4" w:rsidP="00D94469">
                      <w:pPr>
                        <w:pStyle w:val="RestaurantNameHere01"/>
                        <w:rPr>
                          <w:sz w:val="36"/>
                          <w:szCs w:val="36"/>
                        </w:rPr>
                      </w:pPr>
                    </w:p>
                    <w:p w14:paraId="431538B0" w14:textId="77777777" w:rsidR="002069E4" w:rsidRDefault="002069E4" w:rsidP="002069E4">
                      <w:pPr>
                        <w:pStyle w:val="RestaurantNameHere01"/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DBD26" w14:textId="65DEBB14" w:rsidR="00AC052B" w:rsidRDefault="006C04CE" w:rsidP="00AC05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BBE6FAC" wp14:editId="1A2F47D9">
                <wp:simplePos x="0" y="0"/>
                <wp:positionH relativeFrom="margin">
                  <wp:posOffset>1209675</wp:posOffset>
                </wp:positionH>
                <wp:positionV relativeFrom="paragraph">
                  <wp:posOffset>4615180</wp:posOffset>
                </wp:positionV>
                <wp:extent cx="3657600" cy="2847975"/>
                <wp:effectExtent l="0" t="0" r="0" b="952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2A916" w14:textId="77777777" w:rsidR="000C664D" w:rsidRPr="00B6267A" w:rsidRDefault="000C664D" w:rsidP="002069E4">
                            <w:pPr>
                              <w:pStyle w:val="Timings"/>
                              <w:spacing w:line="240" w:lineRule="auto"/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  <w:r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>Open Mon - Sat 7am – 6pm</w:t>
                            </w:r>
                          </w:p>
                          <w:p w14:paraId="71ED5807" w14:textId="77777777" w:rsidR="000C664D" w:rsidRPr="00B6267A" w:rsidRDefault="000C664D" w:rsidP="002069E4">
                            <w:pPr>
                              <w:pStyle w:val="Timings"/>
                              <w:spacing w:line="240" w:lineRule="auto"/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  <w:r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>24h</w:t>
                            </w:r>
                            <w:r w:rsidR="00D620DD"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 xml:space="preserve">r </w:t>
                            </w:r>
                            <w:r w:rsidR="002069E4"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>notice</w:t>
                            </w:r>
                            <w:r w:rsidR="00D620DD"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 xml:space="preserve"> for all orders</w:t>
                            </w:r>
                          </w:p>
                          <w:p w14:paraId="3956F6BC" w14:textId="2108CBFC" w:rsidR="000C664D" w:rsidRDefault="000C664D" w:rsidP="002069E4">
                            <w:pPr>
                              <w:pStyle w:val="Timings"/>
                              <w:spacing w:line="240" w:lineRule="auto"/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  <w:r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 xml:space="preserve">All orders </w:t>
                            </w:r>
                            <w:r w:rsidR="006F4899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>8</w:t>
                            </w:r>
                            <w:r w:rsidR="00493121"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>-person</w:t>
                            </w:r>
                            <w:r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 xml:space="preserve"> minimum</w:t>
                            </w:r>
                          </w:p>
                          <w:p w14:paraId="58445D3E" w14:textId="77777777" w:rsidR="002F65B6" w:rsidRPr="00B6267A" w:rsidRDefault="002F65B6" w:rsidP="002F65B6">
                            <w:pPr>
                              <w:pStyle w:val="Address01"/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</w:p>
                          <w:p w14:paraId="51B9F049" w14:textId="77777777" w:rsidR="002F65B6" w:rsidRPr="00B6267A" w:rsidRDefault="002F65B6" w:rsidP="002F65B6">
                            <w:pPr>
                              <w:pStyle w:val="Address01"/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  <w:r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>www.PrestigeAffairsCatering.com</w:t>
                            </w:r>
                          </w:p>
                          <w:p w14:paraId="6543F569" w14:textId="77777777" w:rsidR="002F65B6" w:rsidRPr="00B6267A" w:rsidRDefault="002F65B6" w:rsidP="002F65B6">
                            <w:pPr>
                              <w:pStyle w:val="Address01"/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  <w:r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>Email: info@prestigeaffairscatring.com</w:t>
                            </w:r>
                          </w:p>
                          <w:p w14:paraId="7B2AB5A0" w14:textId="77777777" w:rsidR="002069E4" w:rsidRPr="00B6267A" w:rsidRDefault="002069E4" w:rsidP="002F65B6">
                            <w:pPr>
                              <w:pStyle w:val="Address01"/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  <w:r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 xml:space="preserve">Houston – Atlanta – Dallas </w:t>
                            </w:r>
                          </w:p>
                          <w:p w14:paraId="3086BE53" w14:textId="2680A99E" w:rsidR="002F65B6" w:rsidRPr="00B6267A" w:rsidRDefault="002F65B6" w:rsidP="002F65B6">
                            <w:pPr>
                              <w:pStyle w:val="Address01"/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  <w:r w:rsidRPr="00B6267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 xml:space="preserve">Phone: </w:t>
                            </w:r>
                            <w:r w:rsidR="00417B3A"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  <w:t>713-569-7628</w:t>
                            </w:r>
                          </w:p>
                          <w:p w14:paraId="3C405217" w14:textId="77777777" w:rsidR="002F65B6" w:rsidRPr="00B6267A" w:rsidRDefault="002F65B6" w:rsidP="002F65B6">
                            <w:pPr>
                              <w:pStyle w:val="Address01"/>
                              <w:rPr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</w:p>
                          <w:p w14:paraId="5EF3058E" w14:textId="77777777" w:rsidR="006C04CE" w:rsidRPr="00955B91" w:rsidRDefault="006C04CE" w:rsidP="006C04CE">
                            <w:pPr>
                              <w:pStyle w:val="Itemdescription01"/>
                              <w:spacing w:after="60"/>
                              <w:rPr>
                                <w:bCs/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  <w:r w:rsidRPr="00955B91">
                              <w:rPr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Custom Menus Available Please Call </w:t>
                            </w:r>
                          </w:p>
                          <w:p w14:paraId="0A9A1154" w14:textId="3BD8BB65" w:rsidR="002F65B6" w:rsidRPr="00B6267A" w:rsidRDefault="002F65B6" w:rsidP="002F65B6">
                            <w:pPr>
                              <w:pStyle w:val="Address01"/>
                              <w:rPr>
                                <w:i/>
                                <w:color w:val="595959" w:themeColor="text1" w:themeTint="A6"/>
                                <w:sz w:val="34"/>
                                <w:szCs w:val="28"/>
                              </w:rPr>
                            </w:pPr>
                          </w:p>
                          <w:p w14:paraId="5397763E" w14:textId="77777777" w:rsidR="002F65B6" w:rsidRPr="00B6267A" w:rsidRDefault="002F65B6" w:rsidP="002F65B6">
                            <w:pPr>
                              <w:pStyle w:val="Address01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74A0013C" w14:textId="77777777" w:rsidR="002F65B6" w:rsidRPr="00B6267A" w:rsidRDefault="002F65B6" w:rsidP="00D94469">
                            <w:pPr>
                              <w:pStyle w:val="Timings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395C5D66" w14:textId="77777777" w:rsidR="002F65B6" w:rsidRPr="00B6267A" w:rsidRDefault="002F65B6" w:rsidP="00D94469">
                            <w:pPr>
                              <w:pStyle w:val="Timings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2777DC9C" w14:textId="77777777" w:rsidR="000C664D" w:rsidRPr="00B6267A" w:rsidRDefault="000C664D" w:rsidP="00D94469">
                            <w:pPr>
                              <w:pStyle w:val="Timings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3C571C3F" w14:textId="77777777" w:rsidR="000C664D" w:rsidRPr="00B6267A" w:rsidRDefault="000C664D" w:rsidP="00D94469">
                            <w:pPr>
                              <w:pStyle w:val="Timings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74E372FA" w14:textId="77777777" w:rsidR="000C664D" w:rsidRPr="00B6267A" w:rsidRDefault="000C664D" w:rsidP="00D94469">
                            <w:pPr>
                              <w:pStyle w:val="Timings"/>
                              <w:rPr>
                                <w:rFonts w:ascii="Times" w:hAnsi="Times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6FAC" id="Text Box 5" o:spid="_x0000_s1027" type="#_x0000_t202" style="position:absolute;left:0;text-align:left;margin-left:95.25pt;margin-top:363.4pt;width:4in;height:224.2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" filled="f" stroked="f">
                <v:textbox>
                  <w:txbxContent>
                    <w:p w14:paraId="0712A916" w14:textId="77777777" w:rsidR="000C664D" w:rsidRPr="00B6267A" w:rsidRDefault="000C664D" w:rsidP="002069E4">
                      <w:pPr>
                        <w:pStyle w:val="Timings"/>
                        <w:spacing w:line="240" w:lineRule="auto"/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</w:pPr>
                      <w:r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>Open Mon - Sat 7am – 6pm</w:t>
                      </w:r>
                    </w:p>
                    <w:p w14:paraId="71ED5807" w14:textId="77777777" w:rsidR="000C664D" w:rsidRPr="00B6267A" w:rsidRDefault="000C664D" w:rsidP="002069E4">
                      <w:pPr>
                        <w:pStyle w:val="Timings"/>
                        <w:spacing w:line="240" w:lineRule="auto"/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</w:pPr>
                      <w:r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>24h</w:t>
                      </w:r>
                      <w:r w:rsidR="00D620DD"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 xml:space="preserve">r </w:t>
                      </w:r>
                      <w:r w:rsidR="002069E4"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>notice</w:t>
                      </w:r>
                      <w:r w:rsidR="00D620DD"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 xml:space="preserve"> for all orders</w:t>
                      </w:r>
                    </w:p>
                    <w:p w14:paraId="3956F6BC" w14:textId="2108CBFC" w:rsidR="000C664D" w:rsidRDefault="000C664D" w:rsidP="002069E4">
                      <w:pPr>
                        <w:pStyle w:val="Timings"/>
                        <w:spacing w:line="240" w:lineRule="auto"/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</w:pPr>
                      <w:r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 xml:space="preserve">All orders </w:t>
                      </w:r>
                      <w:r w:rsidR="006F4899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>8</w:t>
                      </w:r>
                      <w:r w:rsidR="00493121"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>-person</w:t>
                      </w:r>
                      <w:r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 xml:space="preserve"> minimum</w:t>
                      </w:r>
                    </w:p>
                    <w:p w14:paraId="58445D3E" w14:textId="77777777" w:rsidR="002F65B6" w:rsidRPr="00B6267A" w:rsidRDefault="002F65B6" w:rsidP="002F65B6">
                      <w:pPr>
                        <w:pStyle w:val="Address01"/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</w:pPr>
                    </w:p>
                    <w:p w14:paraId="51B9F049" w14:textId="77777777" w:rsidR="002F65B6" w:rsidRPr="00B6267A" w:rsidRDefault="002F65B6" w:rsidP="002F65B6">
                      <w:pPr>
                        <w:pStyle w:val="Address01"/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</w:pPr>
                      <w:r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>www.PrestigeAffairsCatering.com</w:t>
                      </w:r>
                    </w:p>
                    <w:p w14:paraId="6543F569" w14:textId="77777777" w:rsidR="002F65B6" w:rsidRPr="00B6267A" w:rsidRDefault="002F65B6" w:rsidP="002F65B6">
                      <w:pPr>
                        <w:pStyle w:val="Address01"/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</w:pPr>
                      <w:r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>Email: info@prestigeaffairscatring.com</w:t>
                      </w:r>
                    </w:p>
                    <w:p w14:paraId="7B2AB5A0" w14:textId="77777777" w:rsidR="002069E4" w:rsidRPr="00B6267A" w:rsidRDefault="002069E4" w:rsidP="002F65B6">
                      <w:pPr>
                        <w:pStyle w:val="Address01"/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</w:pPr>
                      <w:r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 xml:space="preserve">Houston – Atlanta – Dallas </w:t>
                      </w:r>
                    </w:p>
                    <w:p w14:paraId="3086BE53" w14:textId="2680A99E" w:rsidR="002F65B6" w:rsidRPr="00B6267A" w:rsidRDefault="002F65B6" w:rsidP="002F65B6">
                      <w:pPr>
                        <w:pStyle w:val="Address01"/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</w:pPr>
                      <w:r w:rsidRPr="00B6267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 xml:space="preserve">Phone: </w:t>
                      </w:r>
                      <w:r w:rsidR="00417B3A"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  <w:t>713-569-7628</w:t>
                      </w:r>
                    </w:p>
                    <w:p w14:paraId="3C405217" w14:textId="77777777" w:rsidR="002F65B6" w:rsidRPr="00B6267A" w:rsidRDefault="002F65B6" w:rsidP="002F65B6">
                      <w:pPr>
                        <w:pStyle w:val="Address01"/>
                        <w:rPr>
                          <w:color w:val="595959" w:themeColor="text1" w:themeTint="A6"/>
                          <w:sz w:val="34"/>
                          <w:szCs w:val="28"/>
                        </w:rPr>
                      </w:pPr>
                    </w:p>
                    <w:p w14:paraId="5EF3058E" w14:textId="77777777" w:rsidR="006C04CE" w:rsidRPr="00955B91" w:rsidRDefault="006C04CE" w:rsidP="006C04CE">
                      <w:pPr>
                        <w:pStyle w:val="Itemdescription01"/>
                        <w:spacing w:after="60"/>
                        <w:rPr>
                          <w:bCs/>
                          <w:color w:val="595959" w:themeColor="text1" w:themeTint="A6"/>
                          <w:sz w:val="34"/>
                          <w:szCs w:val="28"/>
                        </w:rPr>
                      </w:pPr>
                      <w:r w:rsidRPr="00955B91">
                        <w:rPr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Custom Menus Available Please Call </w:t>
                      </w:r>
                    </w:p>
                    <w:p w14:paraId="0A9A1154" w14:textId="3BD8BB65" w:rsidR="002F65B6" w:rsidRPr="00B6267A" w:rsidRDefault="002F65B6" w:rsidP="002F65B6">
                      <w:pPr>
                        <w:pStyle w:val="Address01"/>
                        <w:rPr>
                          <w:i/>
                          <w:color w:val="595959" w:themeColor="text1" w:themeTint="A6"/>
                          <w:sz w:val="34"/>
                          <w:szCs w:val="28"/>
                        </w:rPr>
                      </w:pPr>
                    </w:p>
                    <w:p w14:paraId="5397763E" w14:textId="77777777" w:rsidR="002F65B6" w:rsidRPr="00B6267A" w:rsidRDefault="002F65B6" w:rsidP="002F65B6">
                      <w:pPr>
                        <w:pStyle w:val="Address01"/>
                        <w:rPr>
                          <w:i/>
                          <w:sz w:val="26"/>
                        </w:rPr>
                      </w:pPr>
                    </w:p>
                    <w:p w14:paraId="74A0013C" w14:textId="77777777" w:rsidR="002F65B6" w:rsidRPr="00B6267A" w:rsidRDefault="002F65B6" w:rsidP="00D94469">
                      <w:pPr>
                        <w:pStyle w:val="Timings"/>
                        <w:rPr>
                          <w:i/>
                          <w:sz w:val="26"/>
                        </w:rPr>
                      </w:pPr>
                    </w:p>
                    <w:p w14:paraId="395C5D66" w14:textId="77777777" w:rsidR="002F65B6" w:rsidRPr="00B6267A" w:rsidRDefault="002F65B6" w:rsidP="00D94469">
                      <w:pPr>
                        <w:pStyle w:val="Timings"/>
                        <w:rPr>
                          <w:i/>
                          <w:sz w:val="26"/>
                        </w:rPr>
                      </w:pPr>
                    </w:p>
                    <w:p w14:paraId="2777DC9C" w14:textId="77777777" w:rsidR="000C664D" w:rsidRPr="00B6267A" w:rsidRDefault="000C664D" w:rsidP="00D94469">
                      <w:pPr>
                        <w:pStyle w:val="Timings"/>
                        <w:rPr>
                          <w:i/>
                          <w:sz w:val="26"/>
                        </w:rPr>
                      </w:pPr>
                    </w:p>
                    <w:p w14:paraId="3C571C3F" w14:textId="77777777" w:rsidR="000C664D" w:rsidRPr="00B6267A" w:rsidRDefault="000C664D" w:rsidP="00D94469">
                      <w:pPr>
                        <w:pStyle w:val="Timings"/>
                        <w:rPr>
                          <w:i/>
                          <w:sz w:val="26"/>
                        </w:rPr>
                      </w:pPr>
                    </w:p>
                    <w:p w14:paraId="74E372FA" w14:textId="77777777" w:rsidR="000C664D" w:rsidRPr="00B6267A" w:rsidRDefault="000C664D" w:rsidP="00D94469">
                      <w:pPr>
                        <w:pStyle w:val="Timings"/>
                        <w:rPr>
                          <w:rFonts w:ascii="Times" w:hAnsi="Times"/>
                          <w:i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52B">
        <w:rPr>
          <w:noProof/>
        </w:rPr>
        <w:drawing>
          <wp:inline distT="0" distB="0" distL="0" distR="0" wp14:anchorId="76024730" wp14:editId="4266A0E6">
            <wp:extent cx="5963990" cy="4443198"/>
            <wp:effectExtent l="19050" t="0" r="17780" b="1252855"/>
            <wp:docPr id="26" name="Picture 26" descr="A room filled with furniture and vase of flower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41467977_2203867829623422_745649062234659225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407" cy="44636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623EDE2" w14:textId="5B85F891" w:rsidR="00175EF0" w:rsidRDefault="00D94469" w:rsidP="00D06C8D">
      <w:r w:rsidRPr="00AC052B">
        <w:br w:type="page"/>
      </w:r>
      <w:r w:rsidR="009B36D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D1B9F40" wp14:editId="77B91DFB">
                <wp:simplePos x="0" y="0"/>
                <wp:positionH relativeFrom="page">
                  <wp:posOffset>638175</wp:posOffset>
                </wp:positionH>
                <wp:positionV relativeFrom="paragraph">
                  <wp:posOffset>152400</wp:posOffset>
                </wp:positionV>
                <wp:extent cx="6480175" cy="8515350"/>
                <wp:effectExtent l="0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51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A7D82" w14:textId="77777777" w:rsidR="000C664D" w:rsidRPr="00CA0B70" w:rsidRDefault="000C664D" w:rsidP="00AE0822">
                            <w:pPr>
                              <w:pStyle w:val="Header01"/>
                              <w:spacing w:after="16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Appetizers</w:t>
                            </w:r>
                          </w:p>
                          <w:p w14:paraId="5E3DCDB9" w14:textId="77777777" w:rsidR="000C664D" w:rsidRPr="00CA0B70" w:rsidRDefault="000C664D" w:rsidP="00043C47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Stuffed Mushrooms</w:t>
                            </w:r>
                          </w:p>
                          <w:p w14:paraId="040A28D3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A delicious blend of cheeses and spinach stu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>ffed into a portabella mushroom</w:t>
                            </w:r>
                          </w:p>
                          <w:p w14:paraId="14CCC85F" w14:textId="69EE21CC" w:rsidR="000C664D" w:rsidRPr="00CA0B70" w:rsidRDefault="000C664D" w:rsidP="00043C47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22182C">
                              <w:rPr>
                                <w:color w:val="595959" w:themeColor="text1" w:themeTint="A6"/>
                              </w:rPr>
                              <w:t>8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0F2FB450" w14:textId="77777777" w:rsidR="000C664D" w:rsidRPr="00CA0B70" w:rsidRDefault="000C664D" w:rsidP="00043C47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Spinach Artichoke Dip</w:t>
                            </w:r>
                          </w:p>
                          <w:p w14:paraId="342525B3" w14:textId="77777777" w:rsidR="000C664D" w:rsidRPr="00CA0B70" w:rsidRDefault="00D93863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Our version of this 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classic favorite</w:t>
                            </w:r>
                            <w:r w:rsidR="000C664D" w:rsidRPr="00CA0B70">
                              <w:rPr>
                                <w:color w:val="595959" w:themeColor="text1" w:themeTint="A6"/>
                              </w:rPr>
                              <w:t xml:space="preserve"> served w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ith toasted French bread pieces</w:t>
                            </w:r>
                          </w:p>
                          <w:p w14:paraId="10240631" w14:textId="07A0A7C3" w:rsidR="000C664D" w:rsidRPr="00CA0B70" w:rsidRDefault="000C664D" w:rsidP="00043C47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22182C">
                              <w:rPr>
                                <w:color w:val="595959" w:themeColor="text1" w:themeTint="A6"/>
                              </w:rPr>
                              <w:t>8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510E4830" w14:textId="77777777" w:rsidR="000C664D" w:rsidRPr="00CA0B70" w:rsidRDefault="000C664D" w:rsidP="00043C47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Loaded Potato Wedges</w:t>
                            </w:r>
                          </w:p>
                          <w:p w14:paraId="2BF430BB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Four cheeses, green onions and chives loaded onto each wedge. Sour cream and 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>salsa for your dipping pleasure</w:t>
                            </w:r>
                          </w:p>
                          <w:p w14:paraId="51FE40DC" w14:textId="61516C8C" w:rsidR="000C664D" w:rsidRPr="00CA0B70" w:rsidRDefault="000C664D" w:rsidP="00043C47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22182C">
                              <w:rPr>
                                <w:color w:val="595959" w:themeColor="text1" w:themeTint="A6"/>
                              </w:rPr>
                              <w:t>7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220B2A57" w14:textId="77777777" w:rsidR="000C664D" w:rsidRPr="00CA0B70" w:rsidRDefault="000C664D" w:rsidP="00043C47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Wings/Chicken Tenders</w:t>
                            </w:r>
                          </w:p>
                          <w:p w14:paraId="21640D18" w14:textId="570538F6" w:rsidR="000C664D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Choice of plain, honey barbecue, lemon pepper, or buffalo style</w:t>
                            </w:r>
                          </w:p>
                          <w:p w14:paraId="7E67283B" w14:textId="7593E725" w:rsidR="00FF01EB" w:rsidRPr="00CA0B70" w:rsidRDefault="00FF01EB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Dipping Sauce / Carrots / Celery</w:t>
                            </w:r>
                          </w:p>
                          <w:p w14:paraId="1657221F" w14:textId="19258B94" w:rsidR="000C664D" w:rsidRPr="00CA0B70" w:rsidRDefault="000C664D" w:rsidP="00043C47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CE136A">
                              <w:rPr>
                                <w:color w:val="595959" w:themeColor="text1" w:themeTint="A6"/>
                              </w:rPr>
                              <w:t>1</w:t>
                            </w:r>
                            <w:r w:rsidR="0022182C">
                              <w:rPr>
                                <w:color w:val="595959" w:themeColor="text1" w:themeTint="A6"/>
                              </w:rPr>
                              <w:t>1</w:t>
                            </w:r>
                            <w:r w:rsidR="00813C54">
                              <w:rPr>
                                <w:color w:val="595959" w:themeColor="text1" w:themeTint="A6"/>
                              </w:rPr>
                              <w:t>.25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27C4AEEB" w14:textId="77777777" w:rsidR="000C664D" w:rsidRPr="00CA0B70" w:rsidRDefault="000C664D" w:rsidP="00043C47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Southwestern Dip w/Chips</w:t>
                            </w:r>
                          </w:p>
                          <w:p w14:paraId="3F7734EE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This PAC favorite is 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>sure to start things off right</w:t>
                            </w:r>
                          </w:p>
                          <w:p w14:paraId="5B3653D8" w14:textId="4E440793" w:rsidR="000C664D" w:rsidRPr="00CA0B70" w:rsidRDefault="000C664D" w:rsidP="00043C47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22182C">
                              <w:rPr>
                                <w:color w:val="595959" w:themeColor="text1" w:themeTint="A6"/>
                              </w:rPr>
                              <w:t>7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4E3B66F3" w14:textId="77777777" w:rsidR="000C664D" w:rsidRPr="00CA0B70" w:rsidRDefault="000C664D" w:rsidP="00043C47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Plum Salsa – Seasonal</w:t>
                            </w:r>
                          </w:p>
                          <w:p w14:paraId="57E95E2E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Served with Cinnamon Pita Chips</w:t>
                            </w:r>
                          </w:p>
                          <w:p w14:paraId="13C1DD9A" w14:textId="0C45FAF9" w:rsidR="000C664D" w:rsidRPr="00CA0B70" w:rsidRDefault="000C664D" w:rsidP="00CB1D14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22182C">
                              <w:rPr>
                                <w:color w:val="595959" w:themeColor="text1" w:themeTint="A6"/>
                              </w:rPr>
                              <w:t>8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0F5F16B8" w14:textId="77777777" w:rsidR="000C664D" w:rsidRPr="00CA0B70" w:rsidRDefault="000C664D" w:rsidP="00043C47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Stuffed Meatballs </w:t>
                            </w:r>
                          </w:p>
                          <w:p w14:paraId="4DF7460B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Ground turkey seasoned just right and stuffe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 xml:space="preserve">d with mozzarella and 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j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>alapenos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2246EC7D" w14:textId="67D582FF" w:rsidR="000C664D" w:rsidRPr="00CA0B70" w:rsidRDefault="000C664D" w:rsidP="00AE0822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CE136A">
                              <w:rPr>
                                <w:color w:val="595959" w:themeColor="text1" w:themeTint="A6"/>
                              </w:rPr>
                              <w:t>1</w:t>
                            </w:r>
                            <w:r w:rsidR="0022182C">
                              <w:rPr>
                                <w:color w:val="595959" w:themeColor="text1" w:themeTint="A6"/>
                              </w:rPr>
                              <w:t>1.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15EB3EBF" w14:textId="77777777" w:rsidR="000C664D" w:rsidRPr="00CA0B70" w:rsidRDefault="000C664D" w:rsidP="008E5715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Seafood Dip</w:t>
                            </w:r>
                          </w:p>
                          <w:p w14:paraId="7CD2D5DD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Shrimp, lump crab meat and scallops in a blend of 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>cheeses</w:t>
                            </w:r>
                          </w:p>
                          <w:p w14:paraId="3F636D21" w14:textId="3C743943" w:rsidR="000C664D" w:rsidRPr="00CA0B70" w:rsidRDefault="000C664D" w:rsidP="009D7279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813C54">
                              <w:rPr>
                                <w:color w:val="595959" w:themeColor="text1" w:themeTint="A6"/>
                              </w:rPr>
                              <w:t>1</w:t>
                            </w:r>
                            <w:r w:rsidR="0022182C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.75</w:t>
                            </w:r>
                            <w:r w:rsidR="00766C28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645E6FEA" w14:textId="77777777" w:rsidR="009B36DF" w:rsidRPr="00CA0B70" w:rsidRDefault="009B36DF" w:rsidP="009D7279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15F8578D" w14:textId="77777777" w:rsidR="009B36DF" w:rsidRPr="00CA0B70" w:rsidRDefault="009B36DF" w:rsidP="009D7279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7DA531BF" w14:textId="77777777" w:rsidR="009B36DF" w:rsidRPr="00CA0B70" w:rsidRDefault="009B36DF" w:rsidP="009D7279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9F40" id="Text Box 10" o:spid="_x0000_s1028" type="#_x0000_t202" style="position:absolute;margin-left:50.25pt;margin-top:12pt;width:510.25pt;height:670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" filled="f" stroked="f">
                <v:textbox>
                  <w:txbxContent>
                    <w:p w14:paraId="67CA7D82" w14:textId="77777777" w:rsidR="000C664D" w:rsidRPr="00CA0B70" w:rsidRDefault="000C664D" w:rsidP="00AE0822">
                      <w:pPr>
                        <w:pStyle w:val="Header01"/>
                        <w:spacing w:after="16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Appetizers</w:t>
                      </w:r>
                    </w:p>
                    <w:p w14:paraId="5E3DCDB9" w14:textId="77777777" w:rsidR="000C664D" w:rsidRPr="00CA0B70" w:rsidRDefault="000C664D" w:rsidP="00043C47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Stuffed Mushrooms</w:t>
                      </w:r>
                    </w:p>
                    <w:p w14:paraId="040A28D3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A delicious blend of cheeses and spinach stu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>ffed into a portabella mushroom</w:t>
                      </w:r>
                    </w:p>
                    <w:p w14:paraId="14CCC85F" w14:textId="69EE21CC" w:rsidR="000C664D" w:rsidRPr="00CA0B70" w:rsidRDefault="000C664D" w:rsidP="00043C47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22182C">
                        <w:rPr>
                          <w:color w:val="595959" w:themeColor="text1" w:themeTint="A6"/>
                        </w:rPr>
                        <w:t>8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0F2FB450" w14:textId="77777777" w:rsidR="000C664D" w:rsidRPr="00CA0B70" w:rsidRDefault="000C664D" w:rsidP="00043C47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Spinach Artichoke Dip</w:t>
                      </w:r>
                    </w:p>
                    <w:p w14:paraId="342525B3" w14:textId="77777777" w:rsidR="000C664D" w:rsidRPr="00CA0B70" w:rsidRDefault="00D93863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Our version of this 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classic favorite</w:t>
                      </w:r>
                      <w:r w:rsidR="000C664D" w:rsidRPr="00CA0B70">
                        <w:rPr>
                          <w:color w:val="595959" w:themeColor="text1" w:themeTint="A6"/>
                        </w:rPr>
                        <w:t xml:space="preserve"> served w</w:t>
                      </w:r>
                      <w:r w:rsidRPr="00CA0B70">
                        <w:rPr>
                          <w:color w:val="595959" w:themeColor="text1" w:themeTint="A6"/>
                        </w:rPr>
                        <w:t>ith toasted French bread pieces</w:t>
                      </w:r>
                    </w:p>
                    <w:p w14:paraId="10240631" w14:textId="07A0A7C3" w:rsidR="000C664D" w:rsidRPr="00CA0B70" w:rsidRDefault="000C664D" w:rsidP="00043C47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22182C">
                        <w:rPr>
                          <w:color w:val="595959" w:themeColor="text1" w:themeTint="A6"/>
                        </w:rPr>
                        <w:t>8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510E4830" w14:textId="77777777" w:rsidR="000C664D" w:rsidRPr="00CA0B70" w:rsidRDefault="000C664D" w:rsidP="00043C47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Loaded Potato Wedges</w:t>
                      </w:r>
                    </w:p>
                    <w:p w14:paraId="2BF430BB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Four cheeses, green onions and chives loaded onto each wedge. Sour cream and 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>salsa for your dipping pleasure</w:t>
                      </w:r>
                    </w:p>
                    <w:p w14:paraId="51FE40DC" w14:textId="61516C8C" w:rsidR="000C664D" w:rsidRPr="00CA0B70" w:rsidRDefault="000C664D" w:rsidP="00043C47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22182C">
                        <w:rPr>
                          <w:color w:val="595959" w:themeColor="text1" w:themeTint="A6"/>
                        </w:rPr>
                        <w:t>7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220B2A57" w14:textId="77777777" w:rsidR="000C664D" w:rsidRPr="00CA0B70" w:rsidRDefault="000C664D" w:rsidP="00043C47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Wings/Chicken Tenders</w:t>
                      </w:r>
                    </w:p>
                    <w:p w14:paraId="21640D18" w14:textId="570538F6" w:rsidR="000C664D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Choice of plain, honey barbecue, lemon pepper, or buffalo style</w:t>
                      </w:r>
                    </w:p>
                    <w:p w14:paraId="7E67283B" w14:textId="7593E725" w:rsidR="00FF01EB" w:rsidRPr="00CA0B70" w:rsidRDefault="00FF01EB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Dipping Sauce / Carrots / Celery</w:t>
                      </w:r>
                    </w:p>
                    <w:p w14:paraId="1657221F" w14:textId="19258B94" w:rsidR="000C664D" w:rsidRPr="00CA0B70" w:rsidRDefault="000C664D" w:rsidP="00043C47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CE136A">
                        <w:rPr>
                          <w:color w:val="595959" w:themeColor="text1" w:themeTint="A6"/>
                        </w:rPr>
                        <w:t>1</w:t>
                      </w:r>
                      <w:r w:rsidR="0022182C">
                        <w:rPr>
                          <w:color w:val="595959" w:themeColor="text1" w:themeTint="A6"/>
                        </w:rPr>
                        <w:t>1</w:t>
                      </w:r>
                      <w:r w:rsidR="00813C54">
                        <w:rPr>
                          <w:color w:val="595959" w:themeColor="text1" w:themeTint="A6"/>
                        </w:rPr>
                        <w:t>.25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27C4AEEB" w14:textId="77777777" w:rsidR="000C664D" w:rsidRPr="00CA0B70" w:rsidRDefault="000C664D" w:rsidP="00043C47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Southwestern Dip w/Chips</w:t>
                      </w:r>
                    </w:p>
                    <w:p w14:paraId="3F7734EE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This PAC favorite is 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>sure to start things off right</w:t>
                      </w:r>
                    </w:p>
                    <w:p w14:paraId="5B3653D8" w14:textId="4E440793" w:rsidR="000C664D" w:rsidRPr="00CA0B70" w:rsidRDefault="000C664D" w:rsidP="00043C47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22182C">
                        <w:rPr>
                          <w:color w:val="595959" w:themeColor="text1" w:themeTint="A6"/>
                        </w:rPr>
                        <w:t>7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4E3B66F3" w14:textId="77777777" w:rsidR="000C664D" w:rsidRPr="00CA0B70" w:rsidRDefault="000C664D" w:rsidP="00043C47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Plum Salsa – Seasonal</w:t>
                      </w:r>
                    </w:p>
                    <w:p w14:paraId="57E95E2E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Served with Cinnamon Pita Chips</w:t>
                      </w:r>
                    </w:p>
                    <w:p w14:paraId="13C1DD9A" w14:textId="0C45FAF9" w:rsidR="000C664D" w:rsidRPr="00CA0B70" w:rsidRDefault="000C664D" w:rsidP="00CB1D14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22182C">
                        <w:rPr>
                          <w:color w:val="595959" w:themeColor="text1" w:themeTint="A6"/>
                        </w:rPr>
                        <w:t>8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0F5F16B8" w14:textId="77777777" w:rsidR="000C664D" w:rsidRPr="00CA0B70" w:rsidRDefault="000C664D" w:rsidP="00043C47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Stuffed Meatballs </w:t>
                      </w:r>
                    </w:p>
                    <w:p w14:paraId="4DF7460B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Ground turkey seasoned just right and stuffe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 xml:space="preserve">d with mozzarella and 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j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>alapenos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</w:t>
                      </w:r>
                    </w:p>
                    <w:p w14:paraId="2246EC7D" w14:textId="67D582FF" w:rsidR="000C664D" w:rsidRPr="00CA0B70" w:rsidRDefault="000C664D" w:rsidP="00AE0822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CE136A">
                        <w:rPr>
                          <w:color w:val="595959" w:themeColor="text1" w:themeTint="A6"/>
                        </w:rPr>
                        <w:t>1</w:t>
                      </w:r>
                      <w:r w:rsidR="0022182C">
                        <w:rPr>
                          <w:color w:val="595959" w:themeColor="text1" w:themeTint="A6"/>
                        </w:rPr>
                        <w:t>1.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15EB3EBF" w14:textId="77777777" w:rsidR="000C664D" w:rsidRPr="00CA0B70" w:rsidRDefault="000C664D" w:rsidP="008E5715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Seafood Dip</w:t>
                      </w:r>
                    </w:p>
                    <w:p w14:paraId="7CD2D5DD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Shrimp, lump crab meat and scallops in a blend of 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>cheeses</w:t>
                      </w:r>
                    </w:p>
                    <w:p w14:paraId="3F636D21" w14:textId="3C743943" w:rsidR="000C664D" w:rsidRPr="00CA0B70" w:rsidRDefault="000C664D" w:rsidP="009D7279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813C54">
                        <w:rPr>
                          <w:color w:val="595959" w:themeColor="text1" w:themeTint="A6"/>
                        </w:rPr>
                        <w:t>1</w:t>
                      </w:r>
                      <w:r w:rsidR="0022182C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.75</w:t>
                      </w:r>
                      <w:r w:rsidR="00766C28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645E6FEA" w14:textId="77777777" w:rsidR="009B36DF" w:rsidRPr="00CA0B70" w:rsidRDefault="009B36DF" w:rsidP="009D7279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</w:p>
                    <w:p w14:paraId="15F8578D" w14:textId="77777777" w:rsidR="009B36DF" w:rsidRPr="00CA0B70" w:rsidRDefault="009B36DF" w:rsidP="009D7279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</w:p>
                    <w:p w14:paraId="7DA531BF" w14:textId="77777777" w:rsidR="009B36DF" w:rsidRPr="00CA0B70" w:rsidRDefault="009B36DF" w:rsidP="009D7279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747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C02E2E" wp14:editId="4EB86843">
                <wp:simplePos x="0" y="0"/>
                <wp:positionH relativeFrom="page">
                  <wp:posOffset>636270</wp:posOffset>
                </wp:positionH>
                <wp:positionV relativeFrom="paragraph">
                  <wp:posOffset>5947410</wp:posOffset>
                </wp:positionV>
                <wp:extent cx="6480175" cy="310515"/>
                <wp:effectExtent l="0" t="3810" r="0" b="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1AB7F" w14:textId="77777777" w:rsidR="000C664D" w:rsidRPr="00043C47" w:rsidRDefault="000C664D" w:rsidP="00043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2E2E" id="Text Box 31" o:spid="_x0000_s1029" type="#_x0000_t202" style="position:absolute;margin-left:50.1pt;margin-top:468.3pt;width:510.25pt;height:24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wr5AEAAKg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" filled="f" stroked="f">
                <v:textbox>
                  <w:txbxContent>
                    <w:p w14:paraId="5201AB7F" w14:textId="77777777" w:rsidR="000C664D" w:rsidRPr="00043C47" w:rsidRDefault="000C664D" w:rsidP="00043C47"/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30C32AC5" w14:textId="77777777" w:rsidR="005F70A7" w:rsidRDefault="005F70A7" w:rsidP="005F70A7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777A343A" w14:textId="77777777" w:rsidR="005F70A7" w:rsidRDefault="005F70A7" w:rsidP="005F70A7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7E1F69F7" w14:textId="77777777" w:rsidR="005F70A7" w:rsidRDefault="005F70A7" w:rsidP="005F70A7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771049BD" w14:textId="77777777" w:rsidR="005F70A7" w:rsidRDefault="005F70A7" w:rsidP="005F70A7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1954DAEA" w14:textId="77777777" w:rsidR="00FA450A" w:rsidRPr="006A440C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Appetizers – Cold</w:t>
      </w:r>
    </w:p>
    <w:p w14:paraId="675F0E75" w14:textId="77777777" w:rsidR="00FA450A" w:rsidRDefault="00FA450A" w:rsidP="00FA450A">
      <w:pPr>
        <w:pStyle w:val="ListParagraph"/>
        <w:spacing w:before="40"/>
        <w:ind w:left="0"/>
        <w:rPr>
          <w:rFonts w:ascii="Times New Roman" w:hAnsi="Times New Roman"/>
          <w:i/>
        </w:rPr>
      </w:pPr>
    </w:p>
    <w:p w14:paraId="44BA9B56" w14:textId="29B2D7DA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Chicken Lettuce Wraps - $</w:t>
      </w:r>
      <w:r w:rsidR="00A21786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>.50pp</w:t>
      </w:r>
    </w:p>
    <w:p w14:paraId="45E5FD3F" w14:textId="6947E449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Chicken Salad - $</w:t>
      </w:r>
      <w:r w:rsidR="00A21786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>.50pp</w:t>
      </w:r>
    </w:p>
    <w:p w14:paraId="23312CE9" w14:textId="597FFC08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Tuna Salad - $</w:t>
      </w:r>
      <w:r w:rsidR="00A21786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>.50pp</w:t>
      </w:r>
    </w:p>
    <w:p w14:paraId="3094A403" w14:textId="77777777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5164D7DD" w14:textId="4F2C7FAC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Cucumber Shrimp Canapés - $</w:t>
      </w:r>
      <w:r w:rsidR="00A21786">
        <w:rPr>
          <w:rFonts w:ascii="Times New Roman" w:hAnsi="Times New Roman"/>
          <w:i/>
        </w:rPr>
        <w:t>9</w:t>
      </w:r>
      <w:r>
        <w:rPr>
          <w:rFonts w:ascii="Times New Roman" w:hAnsi="Times New Roman"/>
          <w:i/>
        </w:rPr>
        <w:t>.25pp</w:t>
      </w:r>
    </w:p>
    <w:p w14:paraId="24BA0BC8" w14:textId="7C1AB036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Raspberry Salmon Canapés - $</w:t>
      </w:r>
      <w:r w:rsidR="00A21786">
        <w:rPr>
          <w:rFonts w:ascii="Times New Roman" w:hAnsi="Times New Roman"/>
          <w:i/>
        </w:rPr>
        <w:t>9</w:t>
      </w:r>
      <w:r>
        <w:rPr>
          <w:rFonts w:ascii="Times New Roman" w:hAnsi="Times New Roman"/>
          <w:i/>
        </w:rPr>
        <w:t>.25pp</w:t>
      </w:r>
    </w:p>
    <w:p w14:paraId="1062D0F9" w14:textId="3DFF3432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Crab Avocado Cups - $</w:t>
      </w:r>
      <w:r w:rsidR="00A21786">
        <w:rPr>
          <w:rFonts w:ascii="Times New Roman" w:hAnsi="Times New Roman"/>
          <w:i/>
        </w:rPr>
        <w:t>10</w:t>
      </w:r>
      <w:r>
        <w:rPr>
          <w:rFonts w:ascii="Times New Roman" w:hAnsi="Times New Roman"/>
          <w:i/>
        </w:rPr>
        <w:t>.25pp</w:t>
      </w:r>
    </w:p>
    <w:p w14:paraId="39F7A7B7" w14:textId="77777777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6CE9E75A" w14:textId="77777777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All cold appetizers are served with the appropriate chips or crackers.</w:t>
      </w:r>
    </w:p>
    <w:p w14:paraId="645D59A9" w14:textId="77777777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6C458CDF" w14:textId="77777777" w:rsidR="00FA450A" w:rsidRPr="00CB0CF7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b/>
          <w:i/>
          <w:sz w:val="10"/>
          <w:szCs w:val="24"/>
          <w:u w:val="single"/>
        </w:rPr>
      </w:pPr>
    </w:p>
    <w:p w14:paraId="433A371B" w14:textId="77777777" w:rsidR="00FA450A" w:rsidRPr="00CB0CF7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B0CF7">
        <w:rPr>
          <w:rFonts w:ascii="Times New Roman" w:hAnsi="Times New Roman"/>
          <w:b/>
          <w:i/>
          <w:sz w:val="24"/>
          <w:szCs w:val="24"/>
          <w:u w:val="single"/>
        </w:rPr>
        <w:t>Appetizers - Hot</w:t>
      </w:r>
    </w:p>
    <w:p w14:paraId="2B60D675" w14:textId="767B2F81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Spinach Artichoke Dip Topped w/Crawfish - $</w:t>
      </w:r>
      <w:r w:rsidR="00B16987">
        <w:rPr>
          <w:rFonts w:ascii="Times New Roman" w:hAnsi="Times New Roman"/>
          <w:i/>
        </w:rPr>
        <w:t>11</w:t>
      </w:r>
      <w:r>
        <w:rPr>
          <w:rFonts w:ascii="Times New Roman" w:hAnsi="Times New Roman"/>
          <w:i/>
        </w:rPr>
        <w:t>.50pp</w:t>
      </w:r>
    </w:p>
    <w:p w14:paraId="3D102391" w14:textId="48BAE9D2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Pulled Pork Sliders (Slaw &amp; Sauce on the side) - $</w:t>
      </w:r>
      <w:r w:rsidR="00B16987">
        <w:rPr>
          <w:rFonts w:ascii="Times New Roman" w:hAnsi="Times New Roman"/>
          <w:i/>
        </w:rPr>
        <w:t>7</w:t>
      </w:r>
      <w:r>
        <w:rPr>
          <w:rFonts w:ascii="Times New Roman" w:hAnsi="Times New Roman"/>
          <w:i/>
        </w:rPr>
        <w:t>.50pp</w:t>
      </w:r>
    </w:p>
    <w:p w14:paraId="2F313C15" w14:textId="6BF81CA9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Fried Baby Back Ribs - $</w:t>
      </w:r>
      <w:r w:rsidR="00B16987">
        <w:rPr>
          <w:rFonts w:ascii="Times New Roman" w:hAnsi="Times New Roman"/>
          <w:i/>
        </w:rPr>
        <w:t>10</w:t>
      </w:r>
      <w:r>
        <w:rPr>
          <w:rFonts w:ascii="Times New Roman" w:hAnsi="Times New Roman"/>
          <w:i/>
        </w:rPr>
        <w:t>.50pp</w:t>
      </w:r>
    </w:p>
    <w:p w14:paraId="0EDAB345" w14:textId="77777777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771C1609" w14:textId="77777777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Chicken &amp; Waffle Quarters - $8.50pp</w:t>
      </w:r>
    </w:p>
    <w:p w14:paraId="0B864B69" w14:textId="0E5AE715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Sliced Smoked Brisket - $</w:t>
      </w:r>
      <w:r w:rsidR="00B16987">
        <w:rPr>
          <w:rFonts w:ascii="Times New Roman" w:hAnsi="Times New Roman"/>
          <w:i/>
        </w:rPr>
        <w:t>10</w:t>
      </w:r>
      <w:r>
        <w:rPr>
          <w:rFonts w:ascii="Times New Roman" w:hAnsi="Times New Roman"/>
          <w:i/>
        </w:rPr>
        <w:t>.50pp</w:t>
      </w:r>
    </w:p>
    <w:p w14:paraId="3A07C39A" w14:textId="03EA9D62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Chicken Skewers - $</w:t>
      </w:r>
      <w:r w:rsidR="00B16987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>.75pp</w:t>
      </w:r>
    </w:p>
    <w:p w14:paraId="56E7B739" w14:textId="7D7CDFCA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Beef Skewers -$</w:t>
      </w:r>
      <w:r w:rsidR="00B16987">
        <w:rPr>
          <w:rFonts w:ascii="Times New Roman" w:hAnsi="Times New Roman"/>
          <w:i/>
        </w:rPr>
        <w:t>10</w:t>
      </w:r>
      <w:r>
        <w:rPr>
          <w:rFonts w:ascii="Times New Roman" w:hAnsi="Times New Roman"/>
          <w:i/>
        </w:rPr>
        <w:t>.75pp</w:t>
      </w:r>
    </w:p>
    <w:p w14:paraId="126CDC1A" w14:textId="77777777" w:rsidR="00FA450A" w:rsidRDefault="00FA450A" w:rsidP="00FA450A">
      <w:pPr>
        <w:pStyle w:val="ListParagraph"/>
        <w:spacing w:before="40"/>
        <w:jc w:val="center"/>
        <w:rPr>
          <w:rFonts w:ascii="Times New Roman" w:hAnsi="Times New Roman"/>
          <w:i/>
        </w:rPr>
      </w:pPr>
    </w:p>
    <w:p w14:paraId="7544957A" w14:textId="7F17F09D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All hot appetizers are served with </w:t>
      </w:r>
      <w:r w:rsidR="00B16987">
        <w:rPr>
          <w:rFonts w:ascii="Times New Roman" w:hAnsi="Times New Roman"/>
          <w:i/>
        </w:rPr>
        <w:t>appropriate</w:t>
      </w:r>
      <w:r>
        <w:rPr>
          <w:rFonts w:ascii="Times New Roman" w:hAnsi="Times New Roman"/>
          <w:i/>
        </w:rPr>
        <w:t xml:space="preserve"> sauces, chips and/or crackers</w:t>
      </w:r>
    </w:p>
    <w:p w14:paraId="632766D3" w14:textId="77777777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79A09014" w14:textId="77777777" w:rsidR="00FA450A" w:rsidRDefault="00FA450A" w:rsidP="00FA450A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11BDC59F" w14:textId="77777777" w:rsidR="005F70A7" w:rsidRDefault="005F70A7" w:rsidP="005F70A7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68FAB521" w14:textId="77777777" w:rsidR="005F70A7" w:rsidRDefault="005F70A7" w:rsidP="005F70A7">
      <w:pPr>
        <w:pStyle w:val="ListParagraph"/>
        <w:spacing w:before="40"/>
        <w:ind w:left="0"/>
        <w:jc w:val="center"/>
        <w:rPr>
          <w:rFonts w:ascii="Times New Roman" w:hAnsi="Times New Roman"/>
          <w:i/>
        </w:rPr>
      </w:pPr>
    </w:p>
    <w:p w14:paraId="26F33386" w14:textId="188960FB" w:rsidR="00CB18BD" w:rsidRDefault="00CB18BD">
      <w:pPr>
        <w:rPr>
          <w:rFonts w:eastAsia="Calibri"/>
          <w:i/>
          <w:sz w:val="22"/>
          <w:szCs w:val="22"/>
        </w:rPr>
      </w:pPr>
      <w:r>
        <w:rPr>
          <w:i/>
        </w:rPr>
        <w:br w:type="page"/>
      </w:r>
    </w:p>
    <w:p w14:paraId="4BA3622B" w14:textId="2131E0B4" w:rsidR="005F70A7" w:rsidRDefault="005F70A7"/>
    <w:p w14:paraId="1B69C122" w14:textId="5B4044FC" w:rsidR="00175EF0" w:rsidRDefault="00F3747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84AC1B" wp14:editId="1510B9AD">
                <wp:simplePos x="0" y="0"/>
                <wp:positionH relativeFrom="margin">
                  <wp:posOffset>-510363</wp:posOffset>
                </wp:positionH>
                <wp:positionV relativeFrom="paragraph">
                  <wp:posOffset>-277776</wp:posOffset>
                </wp:positionV>
                <wp:extent cx="6953693" cy="9321165"/>
                <wp:effectExtent l="0" t="0" r="0" b="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693" cy="932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2414E" w14:textId="1CB1AD2C" w:rsidR="000C664D" w:rsidRDefault="000C664D" w:rsidP="00741BEF">
                            <w:pPr>
                              <w:pStyle w:val="Header01"/>
                              <w:spacing w:after="16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Entrée</w:t>
                            </w:r>
                          </w:p>
                          <w:p w14:paraId="18D52E01" w14:textId="77777777" w:rsidR="00061B32" w:rsidRPr="00F50FA5" w:rsidRDefault="00061B32" w:rsidP="00061B32">
                            <w:pPr>
                              <w:pStyle w:val="Footer01"/>
                              <w:spacing w:after="120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F50FA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All entrees served with your choice of two sides, house salad and bread.</w:t>
                            </w:r>
                          </w:p>
                          <w:p w14:paraId="0530380A" w14:textId="77777777" w:rsidR="000C664D" w:rsidRPr="00CA0B70" w:rsidRDefault="000C664D" w:rsidP="00741BEF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Lasagna</w:t>
                            </w:r>
                          </w:p>
                          <w:p w14:paraId="25E27DEC" w14:textId="782DE57C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A classic dish with many twists. Your choice of veggie, chicken or clas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>sic Italian meat sauce (turkey</w:t>
                            </w:r>
                            <w:r w:rsidR="00061B32">
                              <w:rPr>
                                <w:color w:val="595959" w:themeColor="text1" w:themeTint="A6"/>
                              </w:rPr>
                              <w:t xml:space="preserve"> or beef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>)</w:t>
                            </w:r>
                          </w:p>
                          <w:p w14:paraId="7D05999A" w14:textId="6A4F063F" w:rsidR="000C664D" w:rsidRPr="00CA0B70" w:rsidRDefault="000C664D" w:rsidP="00741BEF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B16987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25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5AE2A51A" w14:textId="77777777" w:rsidR="000C664D" w:rsidRPr="00CA0B70" w:rsidRDefault="000C664D" w:rsidP="00741BEF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Pasta Zydeco</w:t>
                            </w:r>
                          </w:p>
                          <w:p w14:paraId="43E4AF89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Grilled chicken, sausage, and gulf shrimp in a Cajun crea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>m sauce served over penne pasta</w:t>
                            </w:r>
                          </w:p>
                          <w:p w14:paraId="372EF37C" w14:textId="0D384C68" w:rsidR="000C664D" w:rsidRPr="00CA0B70" w:rsidRDefault="000C664D" w:rsidP="00741BEF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EE455F">
                              <w:rPr>
                                <w:color w:val="595959" w:themeColor="text1" w:themeTint="A6"/>
                              </w:rPr>
                              <w:t>1</w:t>
                            </w:r>
                            <w:r w:rsidR="00B16987">
                              <w:rPr>
                                <w:color w:val="595959" w:themeColor="text1" w:themeTint="A6"/>
                              </w:rPr>
                              <w:t>6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25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1F3FB849" w14:textId="77777777" w:rsidR="000C664D" w:rsidRPr="00CA0B70" w:rsidRDefault="000C664D" w:rsidP="00741BEF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Chicken Fettuccini Alfredo</w:t>
                            </w:r>
                          </w:p>
                          <w:p w14:paraId="6A8D92FF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Char-grilled chicken breast served on a bed of fettuccini noodles, garnished with sautéed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 xml:space="preserve"> mushrooms and roasted tomatoes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Shrimp can be adde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>d or substituted for $2.00 more</w:t>
                            </w:r>
                          </w:p>
                          <w:p w14:paraId="544D2F9B" w14:textId="4CB6A452" w:rsidR="000C664D" w:rsidRPr="00CA0B70" w:rsidRDefault="000C664D" w:rsidP="00741BEF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B16987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.50pp</w:t>
                            </w:r>
                          </w:p>
                          <w:p w14:paraId="30282786" w14:textId="7B2F6793" w:rsidR="000C664D" w:rsidRPr="00CA0B70" w:rsidRDefault="000C664D" w:rsidP="00741BEF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Spaghetti Bake (Meat Sauce or Veggie)</w:t>
                            </w:r>
                            <w:r w:rsidR="006F489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061B32">
                              <w:rPr>
                                <w:color w:val="595959" w:themeColor="text1" w:themeTint="A6"/>
                              </w:rPr>
                              <w:t>(Turkey or Beef)</w:t>
                            </w:r>
                          </w:p>
                          <w:p w14:paraId="0F810DD5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Vermicelli topped with our home</w:t>
                            </w:r>
                            <w:r w:rsidR="00D93863" w:rsidRPr="00CA0B70">
                              <w:rPr>
                                <w:color w:val="595959" w:themeColor="text1" w:themeTint="A6"/>
                              </w:rPr>
                              <w:t>made sauce and seasonal veggies</w:t>
                            </w:r>
                          </w:p>
                          <w:p w14:paraId="64FC6929" w14:textId="73FF8B0F" w:rsidR="000C664D" w:rsidRPr="00CA0B70" w:rsidRDefault="000C664D" w:rsidP="00C362DE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2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.50pp</w:t>
                            </w:r>
                          </w:p>
                          <w:p w14:paraId="425B405B" w14:textId="77777777" w:rsidR="000C664D" w:rsidRPr="00CA0B70" w:rsidRDefault="000C664D" w:rsidP="009421BF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Cheesy Chicken Pasta</w:t>
                            </w:r>
                          </w:p>
                          <w:p w14:paraId="41C0C391" w14:textId="52B87BBA" w:rsidR="000C664D" w:rsidRPr="00CA0B70" w:rsidRDefault="00435C3E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Grilled Chicken – A </w:t>
                            </w:r>
                            <w:r w:rsidR="000C664D" w:rsidRPr="00CA0B70">
                              <w:rPr>
                                <w:color w:val="595959" w:themeColor="text1" w:themeTint="A6"/>
                              </w:rPr>
                              <w:t xml:space="preserve">blend of spices with a </w:t>
                            </w:r>
                            <w:r w:rsidR="00D620DD" w:rsidRPr="00CA0B70">
                              <w:rPr>
                                <w:color w:val="595959" w:themeColor="text1" w:themeTint="A6"/>
                              </w:rPr>
                              <w:t>four-cheese</w:t>
                            </w:r>
                            <w:r w:rsidR="000C664D" w:rsidRPr="00CA0B70">
                              <w:rPr>
                                <w:color w:val="595959" w:themeColor="text1" w:themeTint="A6"/>
                              </w:rPr>
                              <w:t xml:space="preserve"> blen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d, tomatoes, onions, mushrooms, </w:t>
                            </w:r>
                            <w:r w:rsidR="00577D72" w:rsidRPr="00CA0B70">
                              <w:rPr>
                                <w:color w:val="595959" w:themeColor="text1" w:themeTint="A6"/>
                              </w:rPr>
                              <w:t>tri-colored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peppers </w:t>
                            </w:r>
                          </w:p>
                          <w:p w14:paraId="1B1B69B8" w14:textId="262D1454" w:rsidR="000C664D" w:rsidRPr="00CA0B70" w:rsidRDefault="000C664D" w:rsidP="00C362DE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05B37BBC" w14:textId="77777777" w:rsidR="000C664D" w:rsidRPr="00CA0B70" w:rsidRDefault="000C664D" w:rsidP="00DE6DFD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Fried Chicken</w:t>
                            </w:r>
                          </w:p>
                          <w:p w14:paraId="519E7E23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Lightly battered and fried to a golden brown. White and dark meat op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tions available. Price may vary</w:t>
                            </w:r>
                          </w:p>
                          <w:p w14:paraId="4859F050" w14:textId="65ED4691" w:rsidR="000C664D" w:rsidRPr="00CA0B70" w:rsidRDefault="000C664D" w:rsidP="00DE6DFD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2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3D65009C" w14:textId="77777777" w:rsidR="000C664D" w:rsidRPr="00CA0B70" w:rsidRDefault="000C664D" w:rsidP="00DE6DFD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Baked Chicken</w:t>
                            </w:r>
                          </w:p>
                          <w:p w14:paraId="66D52873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Tender baked chicken breast smothered in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 xml:space="preserve"> a mushroom or ranch cream sauce</w:t>
                            </w:r>
                          </w:p>
                          <w:p w14:paraId="1A7DC46F" w14:textId="096853AF" w:rsidR="000C664D" w:rsidRPr="00CA0B70" w:rsidRDefault="000C664D" w:rsidP="00C362DE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2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="0029228F"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65E58514" w14:textId="77777777" w:rsidR="000C664D" w:rsidRPr="00CA0B70" w:rsidRDefault="00AE4BC1" w:rsidP="00AE4BC1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Chicken Tuscany</w:t>
                            </w:r>
                          </w:p>
                          <w:p w14:paraId="312F374B" w14:textId="77777777" w:rsidR="00AE4BC1" w:rsidRPr="00CA0B70" w:rsidRDefault="00AE4BC1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Grilled Chicken i</w:t>
                            </w:r>
                            <w:r w:rsidR="0029228F" w:rsidRPr="00CA0B70">
                              <w:rPr>
                                <w:color w:val="595959" w:themeColor="text1" w:themeTint="A6"/>
                              </w:rPr>
                              <w:t xml:space="preserve">n a creamy sauce of </w:t>
                            </w:r>
                            <w:r w:rsidR="00EA6A5A" w:rsidRPr="00CA0B70">
                              <w:rPr>
                                <w:color w:val="595959" w:themeColor="text1" w:themeTint="A6"/>
                              </w:rPr>
                              <w:t>Prosciutto</w:t>
                            </w:r>
                            <w:r w:rsidR="0029228F" w:rsidRPr="00CA0B70">
                              <w:rPr>
                                <w:color w:val="595959" w:themeColor="text1" w:themeTint="A6"/>
                              </w:rPr>
                              <w:t>, sun-dried tomatoes and m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u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shrooms</w:t>
                            </w:r>
                          </w:p>
                          <w:p w14:paraId="7B6908B7" w14:textId="172ECA44" w:rsidR="0029228F" w:rsidRPr="00CA0B70" w:rsidRDefault="0029228F" w:rsidP="0029228F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2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5pp</w:t>
                            </w:r>
                          </w:p>
                          <w:p w14:paraId="078057D5" w14:textId="77777777" w:rsidR="0029228F" w:rsidRPr="00CA0B70" w:rsidRDefault="0029228F" w:rsidP="0029228F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Chicken Marsala</w:t>
                            </w:r>
                          </w:p>
                          <w:p w14:paraId="61B649E3" w14:textId="77777777" w:rsidR="0029228F" w:rsidRPr="00CA0B70" w:rsidRDefault="00493121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Grilled chicken</w:t>
                            </w:r>
                            <w:r w:rsidR="0029228F" w:rsidRPr="00CA0B70">
                              <w:rPr>
                                <w:color w:val="595959" w:themeColor="text1" w:themeTint="A6"/>
                              </w:rPr>
                              <w:t xml:space="preserve"> breast in a Marsal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a wine reduction with mushrooms</w:t>
                            </w:r>
                          </w:p>
                          <w:p w14:paraId="293D7C8E" w14:textId="4CDEDE1A" w:rsidR="0029228F" w:rsidRPr="00CA0B70" w:rsidRDefault="0029228F" w:rsidP="0029228F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EE455F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36E02D6D" w14:textId="77777777" w:rsidR="0029228F" w:rsidRPr="00CA0B70" w:rsidRDefault="0029228F" w:rsidP="0029228F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Chicken Florentine</w:t>
                            </w:r>
                          </w:p>
                          <w:p w14:paraId="513B8045" w14:textId="77777777" w:rsidR="0029228F" w:rsidRPr="00CA0B70" w:rsidRDefault="0029228F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Chicken breast strips in a cream sauce with sa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utéed fresh spinach &amp; mushrooms</w:t>
                            </w:r>
                          </w:p>
                          <w:p w14:paraId="72B4B074" w14:textId="7374F2AC" w:rsidR="0029228F" w:rsidRPr="00CA0B70" w:rsidRDefault="0029228F" w:rsidP="0029228F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15404DFA" w14:textId="77777777" w:rsidR="000C664D" w:rsidRPr="005148E1" w:rsidRDefault="000C664D" w:rsidP="00741BEF">
                            <w:pPr>
                              <w:pStyle w:val="Footer01"/>
                            </w:pPr>
                          </w:p>
                          <w:p w14:paraId="5EFC3AE6" w14:textId="77777777" w:rsidR="000C664D" w:rsidRPr="005148E1" w:rsidRDefault="000C664D" w:rsidP="00741BEF">
                            <w:pPr>
                              <w:pStyle w:val="Header01"/>
                            </w:pPr>
                          </w:p>
                          <w:p w14:paraId="0D6C638C" w14:textId="77777777" w:rsidR="000C664D" w:rsidRDefault="000C664D" w:rsidP="00741B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AC1B" id="Text Box 104" o:spid="_x0000_s1030" type="#_x0000_t202" style="position:absolute;margin-left:-40.2pt;margin-top:-21.85pt;width:547.55pt;height:733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" filled="f" stroked="f" strokecolor="white [3212]">
                <v:textbox>
                  <w:txbxContent>
                    <w:p w14:paraId="6822414E" w14:textId="1CB1AD2C" w:rsidR="000C664D" w:rsidRDefault="000C664D" w:rsidP="00741BEF">
                      <w:pPr>
                        <w:pStyle w:val="Header01"/>
                        <w:spacing w:after="16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Entrée</w:t>
                      </w:r>
                    </w:p>
                    <w:p w14:paraId="18D52E01" w14:textId="77777777" w:rsidR="00061B32" w:rsidRPr="00F50FA5" w:rsidRDefault="00061B32" w:rsidP="00061B32">
                      <w:pPr>
                        <w:pStyle w:val="Footer01"/>
                        <w:spacing w:after="120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F50FA5">
                        <w:rPr>
                          <w:b/>
                          <w:i/>
                          <w:sz w:val="26"/>
                          <w:szCs w:val="26"/>
                        </w:rPr>
                        <w:t>All entrees served with your choice of two sides, house salad and bread.</w:t>
                      </w:r>
                    </w:p>
                    <w:p w14:paraId="0530380A" w14:textId="77777777" w:rsidR="000C664D" w:rsidRPr="00CA0B70" w:rsidRDefault="000C664D" w:rsidP="00741BEF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Lasagna</w:t>
                      </w:r>
                    </w:p>
                    <w:p w14:paraId="25E27DEC" w14:textId="782DE57C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A classic dish with many twists. Your choice of veggie, chicken or clas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>sic Italian meat sauce (turkey</w:t>
                      </w:r>
                      <w:r w:rsidR="00061B32">
                        <w:rPr>
                          <w:color w:val="595959" w:themeColor="text1" w:themeTint="A6"/>
                        </w:rPr>
                        <w:t xml:space="preserve"> or beef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>)</w:t>
                      </w:r>
                    </w:p>
                    <w:p w14:paraId="7D05999A" w14:textId="6A4F063F" w:rsidR="000C664D" w:rsidRPr="00CA0B70" w:rsidRDefault="000C664D" w:rsidP="00741BEF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B16987">
                        <w:rPr>
                          <w:color w:val="595959" w:themeColor="text1" w:themeTint="A6"/>
                        </w:rPr>
                        <w:t>3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25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5AE2A51A" w14:textId="77777777" w:rsidR="000C664D" w:rsidRPr="00CA0B70" w:rsidRDefault="000C664D" w:rsidP="00741BEF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Pasta Zydeco</w:t>
                      </w:r>
                    </w:p>
                    <w:p w14:paraId="43E4AF89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Grilled chicken, sausage, and gulf shrimp in a Cajun crea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>m sauce served over penne pasta</w:t>
                      </w:r>
                    </w:p>
                    <w:p w14:paraId="372EF37C" w14:textId="0D384C68" w:rsidR="000C664D" w:rsidRPr="00CA0B70" w:rsidRDefault="000C664D" w:rsidP="00741BEF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EE455F">
                        <w:rPr>
                          <w:color w:val="595959" w:themeColor="text1" w:themeTint="A6"/>
                        </w:rPr>
                        <w:t>1</w:t>
                      </w:r>
                      <w:r w:rsidR="00B16987">
                        <w:rPr>
                          <w:color w:val="595959" w:themeColor="text1" w:themeTint="A6"/>
                        </w:rPr>
                        <w:t>6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25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1F3FB849" w14:textId="77777777" w:rsidR="000C664D" w:rsidRPr="00CA0B70" w:rsidRDefault="000C664D" w:rsidP="00741BEF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Chicken Fettuccini Alfredo</w:t>
                      </w:r>
                    </w:p>
                    <w:p w14:paraId="6A8D92FF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Char-grilled chicken breast served on a bed of fettuccini noodles, garnished with sautéed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 xml:space="preserve"> mushrooms and roasted tomatoes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Shrimp can be adde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>d or substituted for $2.00 more</w:t>
                      </w:r>
                    </w:p>
                    <w:p w14:paraId="544D2F9B" w14:textId="4CB6A452" w:rsidR="000C664D" w:rsidRPr="00CA0B70" w:rsidRDefault="000C664D" w:rsidP="00741BEF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B16987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.50pp</w:t>
                      </w:r>
                    </w:p>
                    <w:p w14:paraId="30282786" w14:textId="7B2F6793" w:rsidR="000C664D" w:rsidRPr="00CA0B70" w:rsidRDefault="000C664D" w:rsidP="00741BEF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Spaghetti Bake (Meat Sauce or Veggie)</w:t>
                      </w:r>
                      <w:r w:rsidR="006F489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061B32">
                        <w:rPr>
                          <w:color w:val="595959" w:themeColor="text1" w:themeTint="A6"/>
                        </w:rPr>
                        <w:t>(Turkey or Beef)</w:t>
                      </w:r>
                    </w:p>
                    <w:p w14:paraId="0F810DD5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Vermicelli topped with our home</w:t>
                      </w:r>
                      <w:r w:rsidR="00D93863" w:rsidRPr="00CA0B70">
                        <w:rPr>
                          <w:color w:val="595959" w:themeColor="text1" w:themeTint="A6"/>
                        </w:rPr>
                        <w:t>made sauce and seasonal veggies</w:t>
                      </w:r>
                    </w:p>
                    <w:p w14:paraId="64FC6929" w14:textId="73FF8B0F" w:rsidR="000C664D" w:rsidRPr="00CA0B70" w:rsidRDefault="000C664D" w:rsidP="00C362DE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1</w:t>
                      </w:r>
                      <w:r w:rsidR="00A33821">
                        <w:rPr>
                          <w:color w:val="595959" w:themeColor="text1" w:themeTint="A6"/>
                        </w:rPr>
                        <w:t>2</w:t>
                      </w:r>
                      <w:r w:rsidRPr="00CA0B70">
                        <w:rPr>
                          <w:color w:val="595959" w:themeColor="text1" w:themeTint="A6"/>
                        </w:rPr>
                        <w:t>.50pp</w:t>
                      </w:r>
                    </w:p>
                    <w:p w14:paraId="425B405B" w14:textId="77777777" w:rsidR="000C664D" w:rsidRPr="00CA0B70" w:rsidRDefault="000C664D" w:rsidP="009421BF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Cheesy Chicken Pasta</w:t>
                      </w:r>
                    </w:p>
                    <w:p w14:paraId="41C0C391" w14:textId="52B87BBA" w:rsidR="000C664D" w:rsidRPr="00CA0B70" w:rsidRDefault="00435C3E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Grilled Chicken – A </w:t>
                      </w:r>
                      <w:r w:rsidR="000C664D" w:rsidRPr="00CA0B70">
                        <w:rPr>
                          <w:color w:val="595959" w:themeColor="text1" w:themeTint="A6"/>
                        </w:rPr>
                        <w:t xml:space="preserve">blend of spices with a </w:t>
                      </w:r>
                      <w:r w:rsidR="00D620DD" w:rsidRPr="00CA0B70">
                        <w:rPr>
                          <w:color w:val="595959" w:themeColor="text1" w:themeTint="A6"/>
                        </w:rPr>
                        <w:t>four-cheese</w:t>
                      </w:r>
                      <w:r w:rsidR="000C664D" w:rsidRPr="00CA0B70">
                        <w:rPr>
                          <w:color w:val="595959" w:themeColor="text1" w:themeTint="A6"/>
                        </w:rPr>
                        <w:t xml:space="preserve"> blen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d, tomatoes, onions, mushrooms, </w:t>
                      </w:r>
                      <w:r w:rsidR="00577D72" w:rsidRPr="00CA0B70">
                        <w:rPr>
                          <w:color w:val="595959" w:themeColor="text1" w:themeTint="A6"/>
                        </w:rPr>
                        <w:t>tri-colored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peppers </w:t>
                      </w:r>
                    </w:p>
                    <w:p w14:paraId="1B1B69B8" w14:textId="262D1454" w:rsidR="000C664D" w:rsidRPr="00CA0B70" w:rsidRDefault="000C664D" w:rsidP="00C362DE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A33821">
                        <w:rPr>
                          <w:color w:val="595959" w:themeColor="text1" w:themeTint="A6"/>
                        </w:rPr>
                        <w:t>3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05B37BBC" w14:textId="77777777" w:rsidR="000C664D" w:rsidRPr="00CA0B70" w:rsidRDefault="000C664D" w:rsidP="00DE6DFD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Fried Chicken</w:t>
                      </w:r>
                    </w:p>
                    <w:p w14:paraId="519E7E23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Lightly battered and fried to a golden brown. White and dark meat op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tions available. Price may vary</w:t>
                      </w:r>
                    </w:p>
                    <w:p w14:paraId="4859F050" w14:textId="65ED4691" w:rsidR="000C664D" w:rsidRPr="00CA0B70" w:rsidRDefault="000C664D" w:rsidP="00DE6DFD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1</w:t>
                      </w:r>
                      <w:r w:rsidR="00A33821">
                        <w:rPr>
                          <w:color w:val="595959" w:themeColor="text1" w:themeTint="A6"/>
                        </w:rPr>
                        <w:t>2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3D65009C" w14:textId="77777777" w:rsidR="000C664D" w:rsidRPr="00CA0B70" w:rsidRDefault="000C664D" w:rsidP="00DE6DFD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Baked Chicken</w:t>
                      </w:r>
                    </w:p>
                    <w:p w14:paraId="66D52873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Tender baked chicken breast smothered in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 xml:space="preserve"> a mushroom or ranch cream sauce</w:t>
                      </w:r>
                    </w:p>
                    <w:p w14:paraId="1A7DC46F" w14:textId="096853AF" w:rsidR="000C664D" w:rsidRPr="00CA0B70" w:rsidRDefault="000C664D" w:rsidP="00C362DE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1</w:t>
                      </w:r>
                      <w:r w:rsidR="00A33821">
                        <w:rPr>
                          <w:color w:val="595959" w:themeColor="text1" w:themeTint="A6"/>
                        </w:rPr>
                        <w:t>2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="0029228F"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65E58514" w14:textId="77777777" w:rsidR="000C664D" w:rsidRPr="00CA0B70" w:rsidRDefault="00AE4BC1" w:rsidP="00AE4BC1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Chicken Tuscany</w:t>
                      </w:r>
                    </w:p>
                    <w:p w14:paraId="312F374B" w14:textId="77777777" w:rsidR="00AE4BC1" w:rsidRPr="00CA0B70" w:rsidRDefault="00AE4BC1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Grilled Chicken i</w:t>
                      </w:r>
                      <w:r w:rsidR="0029228F" w:rsidRPr="00CA0B70">
                        <w:rPr>
                          <w:color w:val="595959" w:themeColor="text1" w:themeTint="A6"/>
                        </w:rPr>
                        <w:t xml:space="preserve">n a creamy sauce of </w:t>
                      </w:r>
                      <w:r w:rsidR="00EA6A5A" w:rsidRPr="00CA0B70">
                        <w:rPr>
                          <w:color w:val="595959" w:themeColor="text1" w:themeTint="A6"/>
                        </w:rPr>
                        <w:t>Prosciutto</w:t>
                      </w:r>
                      <w:r w:rsidR="0029228F" w:rsidRPr="00CA0B70">
                        <w:rPr>
                          <w:color w:val="595959" w:themeColor="text1" w:themeTint="A6"/>
                        </w:rPr>
                        <w:t>, sun-dried tomatoes and m</w:t>
                      </w:r>
                      <w:r w:rsidRPr="00CA0B70">
                        <w:rPr>
                          <w:color w:val="595959" w:themeColor="text1" w:themeTint="A6"/>
                        </w:rPr>
                        <w:t>u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shrooms</w:t>
                      </w:r>
                    </w:p>
                    <w:p w14:paraId="7B6908B7" w14:textId="172ECA44" w:rsidR="0029228F" w:rsidRPr="00CA0B70" w:rsidRDefault="0029228F" w:rsidP="0029228F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A33821">
                        <w:rPr>
                          <w:color w:val="595959" w:themeColor="text1" w:themeTint="A6"/>
                        </w:rPr>
                        <w:t>5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2</w:t>
                      </w:r>
                      <w:r w:rsidRPr="00CA0B70">
                        <w:rPr>
                          <w:color w:val="595959" w:themeColor="text1" w:themeTint="A6"/>
                        </w:rPr>
                        <w:t>5pp</w:t>
                      </w:r>
                    </w:p>
                    <w:p w14:paraId="078057D5" w14:textId="77777777" w:rsidR="0029228F" w:rsidRPr="00CA0B70" w:rsidRDefault="0029228F" w:rsidP="0029228F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Chicken Marsala</w:t>
                      </w:r>
                    </w:p>
                    <w:p w14:paraId="61B649E3" w14:textId="77777777" w:rsidR="0029228F" w:rsidRPr="00CA0B70" w:rsidRDefault="00493121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Grilled chicken</w:t>
                      </w:r>
                      <w:r w:rsidR="0029228F" w:rsidRPr="00CA0B70">
                        <w:rPr>
                          <w:color w:val="595959" w:themeColor="text1" w:themeTint="A6"/>
                        </w:rPr>
                        <w:t xml:space="preserve"> breast in a Marsal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a wine reduction with mushrooms</w:t>
                      </w:r>
                    </w:p>
                    <w:p w14:paraId="293D7C8E" w14:textId="4CDEDE1A" w:rsidR="0029228F" w:rsidRPr="00CA0B70" w:rsidRDefault="0029228F" w:rsidP="0029228F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A33821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EE455F">
                        <w:rPr>
                          <w:color w:val="595959" w:themeColor="text1" w:themeTint="A6"/>
                        </w:rPr>
                        <w:t>75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36E02D6D" w14:textId="77777777" w:rsidR="0029228F" w:rsidRPr="00CA0B70" w:rsidRDefault="0029228F" w:rsidP="0029228F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Chicken Florentine</w:t>
                      </w:r>
                    </w:p>
                    <w:p w14:paraId="513B8045" w14:textId="77777777" w:rsidR="0029228F" w:rsidRPr="00CA0B70" w:rsidRDefault="0029228F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Chicken breast strips in a cream sauce with sa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utéed fresh spinach &amp; mushrooms</w:t>
                      </w:r>
                    </w:p>
                    <w:p w14:paraId="72B4B074" w14:textId="7374F2AC" w:rsidR="0029228F" w:rsidRPr="00CA0B70" w:rsidRDefault="0029228F" w:rsidP="0029228F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A33821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15404DFA" w14:textId="77777777" w:rsidR="000C664D" w:rsidRPr="005148E1" w:rsidRDefault="000C664D" w:rsidP="00741BEF">
                      <w:pPr>
                        <w:pStyle w:val="Footer01"/>
                      </w:pPr>
                    </w:p>
                    <w:p w14:paraId="5EFC3AE6" w14:textId="77777777" w:rsidR="000C664D" w:rsidRPr="005148E1" w:rsidRDefault="000C664D" w:rsidP="00741BEF">
                      <w:pPr>
                        <w:pStyle w:val="Header01"/>
                      </w:pPr>
                    </w:p>
                    <w:p w14:paraId="0D6C638C" w14:textId="77777777" w:rsidR="000C664D" w:rsidRDefault="000C664D" w:rsidP="00741BE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EF0">
        <w:br w:type="page"/>
      </w:r>
    </w:p>
    <w:p w14:paraId="4322FA83" w14:textId="77777777" w:rsidR="00521105" w:rsidRDefault="00F374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9491B" wp14:editId="71C49C68">
                <wp:simplePos x="0" y="0"/>
                <wp:positionH relativeFrom="page">
                  <wp:posOffset>495300</wp:posOffset>
                </wp:positionH>
                <wp:positionV relativeFrom="paragraph">
                  <wp:posOffset>9525</wp:posOffset>
                </wp:positionV>
                <wp:extent cx="6815470" cy="8686800"/>
                <wp:effectExtent l="0" t="0" r="0" b="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70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7FBF4" w14:textId="77777777" w:rsidR="000C664D" w:rsidRPr="00CA0B70" w:rsidRDefault="000C664D" w:rsidP="00AF3D38">
                            <w:pPr>
                              <w:pStyle w:val="Header01"/>
                              <w:spacing w:after="16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Entrée Continued...</w:t>
                            </w:r>
                          </w:p>
                          <w:p w14:paraId="75C9B4FA" w14:textId="77777777" w:rsidR="00AE4BC1" w:rsidRPr="00CA0B70" w:rsidRDefault="00AE4BC1" w:rsidP="004571E3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Meatloaf</w:t>
                            </w:r>
                          </w:p>
                          <w:p w14:paraId="5630C5E4" w14:textId="77777777" w:rsidR="00AE4BC1" w:rsidRPr="00CA0B70" w:rsidRDefault="00AE4BC1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Our own special recipe made with fresh ground </w:t>
                            </w:r>
                            <w:r w:rsidR="0029228F" w:rsidRPr="00CA0B70">
                              <w:rPr>
                                <w:color w:val="595959" w:themeColor="text1" w:themeTint="A6"/>
                              </w:rPr>
                              <w:t xml:space="preserve">beef or 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turkey, mild 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onions, green peppers and more</w:t>
                            </w:r>
                          </w:p>
                          <w:p w14:paraId="2824AB66" w14:textId="42937EE9" w:rsidR="00AE4BC1" w:rsidRPr="00CA0B70" w:rsidRDefault="00AE4BC1" w:rsidP="00AE4BC1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21D02D4A" w14:textId="77777777" w:rsidR="00AE4BC1" w:rsidRPr="00CA0B70" w:rsidRDefault="00AE4BC1" w:rsidP="00AE4BC1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Pot Roast </w:t>
                            </w:r>
                          </w:p>
                          <w:p w14:paraId="4A66436D" w14:textId="77777777" w:rsidR="00AE4BC1" w:rsidRPr="00CA0B70" w:rsidRDefault="00AE4BC1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Beef or Pork with fresh vegetables cooked to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 xml:space="preserve"> a melt-in-the-mouth tenderness</w:t>
                            </w:r>
                          </w:p>
                          <w:p w14:paraId="50359ABE" w14:textId="40F7CB1A" w:rsidR="00AE4BC1" w:rsidRPr="00CA0B70" w:rsidRDefault="00AE4BC1" w:rsidP="00AE4BC1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337E4550" w14:textId="77777777" w:rsidR="00AE4BC1" w:rsidRPr="00CA0B70" w:rsidRDefault="00AE4BC1" w:rsidP="00AE4BC1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Beef and Broccoli Stir Fry</w:t>
                            </w:r>
                          </w:p>
                          <w:p w14:paraId="0E35E32F" w14:textId="77777777" w:rsidR="00AE4BC1" w:rsidRPr="00CA0B70" w:rsidRDefault="00AE4BC1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Tender strips of beef tossed with tender broccoli make for a great combination</w:t>
                            </w:r>
                          </w:p>
                          <w:p w14:paraId="445942BD" w14:textId="77777777" w:rsidR="00AE4BC1" w:rsidRPr="00CA0B70" w:rsidRDefault="00AE4BC1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Serve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d over a bed of rice or noodles</w:t>
                            </w:r>
                          </w:p>
                          <w:p w14:paraId="2F621D22" w14:textId="57308E74" w:rsidR="00AE4BC1" w:rsidRPr="00CA0B70" w:rsidRDefault="00AE4BC1" w:rsidP="00AE4BC1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62047E56" w14:textId="77777777" w:rsidR="0029228F" w:rsidRPr="00CA0B70" w:rsidRDefault="0029228F" w:rsidP="0029228F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Beef Tips &amp; Rice</w:t>
                            </w:r>
                          </w:p>
                          <w:p w14:paraId="616F930A" w14:textId="77777777" w:rsidR="0029228F" w:rsidRPr="00CA0B70" w:rsidRDefault="00E95505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Braised Sirloin </w:t>
                            </w:r>
                            <w:r w:rsidR="00957EC4" w:rsidRPr="00CA0B70">
                              <w:rPr>
                                <w:color w:val="595959" w:themeColor="text1" w:themeTint="A6"/>
                              </w:rPr>
                              <w:t>Beef tips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in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 xml:space="preserve"> a hearty sauce with zesty rice</w:t>
                            </w:r>
                          </w:p>
                          <w:p w14:paraId="1068D2C2" w14:textId="356BF340" w:rsidR="00E95505" w:rsidRPr="00CA0B70" w:rsidRDefault="00E95505" w:rsidP="00E95505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206A1413" w14:textId="77777777" w:rsidR="00AE4BC1" w:rsidRPr="00CA0B70" w:rsidRDefault="00AE4BC1" w:rsidP="00AE4BC1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Fried or Baked Pork Chops</w:t>
                            </w:r>
                          </w:p>
                          <w:p w14:paraId="2090EE34" w14:textId="77777777" w:rsidR="00AE4BC1" w:rsidRPr="00CA0B70" w:rsidRDefault="00AE4BC1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Enjoy this dish fried to a golden brown or baked with roasted onions and peppers </w:t>
                            </w:r>
                          </w:p>
                          <w:p w14:paraId="730EF770" w14:textId="77777777" w:rsidR="00AE4BC1" w:rsidRPr="00CA0B70" w:rsidRDefault="00AE4BC1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with a ch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oice of brown or mushroom gravy</w:t>
                            </w:r>
                          </w:p>
                          <w:p w14:paraId="20376685" w14:textId="33E1CD2C" w:rsidR="00AE4BC1" w:rsidRPr="00CA0B70" w:rsidRDefault="00AE4BC1" w:rsidP="00AE4BC1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A33821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0864C646" w14:textId="77777777" w:rsidR="000C664D" w:rsidRPr="00CA0B70" w:rsidRDefault="000C664D" w:rsidP="00DE6DFD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Barbecued Ribs</w:t>
                            </w:r>
                          </w:p>
                          <w:p w14:paraId="1D17299F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Sea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soned and grilled to perfection</w:t>
                            </w:r>
                          </w:p>
                          <w:p w14:paraId="1CA48976" w14:textId="00CC188A" w:rsidR="000C664D" w:rsidRPr="00CA0B70" w:rsidRDefault="000C664D" w:rsidP="00DE6DFD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7B1314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  <w:r w:rsidR="00596B2E">
                              <w:rPr>
                                <w:color w:val="595959" w:themeColor="text1" w:themeTint="A6"/>
                              </w:rPr>
                              <w:t xml:space="preserve"> - $30.00 Slab</w:t>
                            </w:r>
                          </w:p>
                          <w:p w14:paraId="6F3A3F64" w14:textId="77777777" w:rsidR="000C664D" w:rsidRPr="00CA0B70" w:rsidRDefault="000C664D" w:rsidP="00C362DE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Fried Catfish</w:t>
                            </w:r>
                          </w:p>
                          <w:p w14:paraId="289EE321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Cornmeal battered fi</w:t>
                            </w:r>
                            <w:r w:rsidR="00957EC4" w:rsidRPr="00CA0B70">
                              <w:rPr>
                                <w:color w:val="595959" w:themeColor="text1" w:themeTint="A6"/>
                              </w:rPr>
                              <w:t>sh fillets fried to perfection</w:t>
                            </w:r>
                          </w:p>
                          <w:p w14:paraId="727C2FF1" w14:textId="208A4862" w:rsidR="000C664D" w:rsidRPr="00CA0B70" w:rsidRDefault="000C664D" w:rsidP="008E5715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7B1314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21483148" w14:textId="77777777" w:rsidR="000C664D" w:rsidRPr="00CA0B70" w:rsidRDefault="000C664D" w:rsidP="008E5715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Tilapia</w:t>
                            </w:r>
                          </w:p>
                          <w:p w14:paraId="69974D07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Cornmeal battered fish fillets fried to perfection. Or Baked fish fillets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 xml:space="preserve"> served with a Mango Plum Salsa</w:t>
                            </w:r>
                          </w:p>
                          <w:p w14:paraId="6C72F662" w14:textId="6148562C" w:rsidR="000C664D" w:rsidRPr="00CA0B70" w:rsidRDefault="000C664D" w:rsidP="008E5715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7B1314">
                              <w:rPr>
                                <w:color w:val="595959" w:themeColor="text1" w:themeTint="A6"/>
                              </w:rPr>
                              <w:t>2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.25pp</w:t>
                            </w:r>
                          </w:p>
                          <w:p w14:paraId="1162FC93" w14:textId="77777777" w:rsidR="000C664D" w:rsidRPr="00CA0B70" w:rsidRDefault="000C664D" w:rsidP="00AF3D38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Shrimp &amp; Grits</w:t>
                            </w:r>
                          </w:p>
                          <w:p w14:paraId="1D804755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Delicious blend of Peppers, Red Onions, Leeks, Prosciutto Ham and Shrimp in a delicious sauce over </w:t>
                            </w:r>
                          </w:p>
                          <w:p w14:paraId="5D3D36A2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Creamy C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heese Grits or Fried Grit Cakes</w:t>
                            </w:r>
                          </w:p>
                          <w:p w14:paraId="1065CBE2" w14:textId="4979AA3C" w:rsidR="000C664D" w:rsidRPr="00CA0B70" w:rsidRDefault="000C664D" w:rsidP="00AF3D38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7B1314">
                              <w:rPr>
                                <w:color w:val="595959" w:themeColor="text1" w:themeTint="A6"/>
                              </w:rPr>
                              <w:t>6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.75pp</w:t>
                            </w:r>
                          </w:p>
                          <w:p w14:paraId="617E60BE" w14:textId="77777777" w:rsidR="00AE4BC1" w:rsidRPr="00CA0B70" w:rsidRDefault="0029228F" w:rsidP="00AE4BC1">
                            <w:pPr>
                              <w:pStyle w:val="MenuItem01"/>
                              <w:rPr>
                                <w:i/>
                                <w:color w:val="595959" w:themeColor="text1" w:themeTint="A6"/>
                                <w:sz w:val="28"/>
                              </w:rPr>
                            </w:pPr>
                            <w:r w:rsidRPr="00CA0B70">
                              <w:rPr>
                                <w:i/>
                                <w:color w:val="595959" w:themeColor="text1" w:themeTint="A6"/>
                                <w:sz w:val="28"/>
                              </w:rPr>
                              <w:t>Vegetarian options available upon request.</w:t>
                            </w:r>
                          </w:p>
                          <w:p w14:paraId="48524525" w14:textId="77777777" w:rsidR="000C664D" w:rsidRPr="00CA0B70" w:rsidRDefault="000C664D" w:rsidP="004A7498">
                            <w:pPr>
                              <w:pStyle w:val="MenuItem01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17337A68" w14:textId="77777777" w:rsidR="00AE4BC1" w:rsidRPr="00CA0B70" w:rsidRDefault="00AE4BC1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2CEB92B7" w14:textId="77777777" w:rsidR="00AE4BC1" w:rsidRDefault="00AE4BC1" w:rsidP="004571E3">
                            <w:pPr>
                              <w:pStyle w:val="Itemdescription01"/>
                            </w:pPr>
                          </w:p>
                          <w:p w14:paraId="64685364" w14:textId="77777777" w:rsidR="00AE4BC1" w:rsidRDefault="00AE4BC1" w:rsidP="004571E3">
                            <w:pPr>
                              <w:pStyle w:val="Itemdescription01"/>
                            </w:pPr>
                          </w:p>
                          <w:p w14:paraId="11540629" w14:textId="77777777" w:rsidR="00AE4BC1" w:rsidRDefault="00AE4BC1" w:rsidP="004571E3">
                            <w:pPr>
                              <w:pStyle w:val="Itemdescription01"/>
                            </w:pPr>
                          </w:p>
                          <w:p w14:paraId="5F7D1CC6" w14:textId="77777777" w:rsidR="0029228F" w:rsidRPr="00F50FA5" w:rsidRDefault="0029228F" w:rsidP="0029228F">
                            <w:pPr>
                              <w:pStyle w:val="Footer01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F50FA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All entrees served with your choice </w:t>
                            </w:r>
                            <w:proofErr w:type="gramStart"/>
                            <w:r w:rsidRPr="00F50FA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Pr="00F50FA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two</w:t>
                            </w:r>
                            <w:proofErr w:type="gramEnd"/>
                            <w:r w:rsidRPr="00F50FA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sides, house salad and bread.</w:t>
                            </w:r>
                          </w:p>
                          <w:p w14:paraId="5DC5B583" w14:textId="77777777" w:rsidR="00AE4BC1" w:rsidRPr="00741BEF" w:rsidRDefault="00AE4BC1" w:rsidP="004A7498">
                            <w:pPr>
                              <w:pStyle w:val="MenuItem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491B" id="Text Box 38" o:spid="_x0000_s1031" type="#_x0000_t202" style="position:absolute;margin-left:39pt;margin-top:.75pt;width:536.65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" filled="f" stroked="f">
                <v:textbox>
                  <w:txbxContent>
                    <w:p w14:paraId="6337FBF4" w14:textId="77777777" w:rsidR="000C664D" w:rsidRPr="00CA0B70" w:rsidRDefault="000C664D" w:rsidP="00AF3D38">
                      <w:pPr>
                        <w:pStyle w:val="Header01"/>
                        <w:spacing w:after="16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Entrée Continued...</w:t>
                      </w:r>
                    </w:p>
                    <w:p w14:paraId="75C9B4FA" w14:textId="77777777" w:rsidR="00AE4BC1" w:rsidRPr="00CA0B70" w:rsidRDefault="00AE4BC1" w:rsidP="004571E3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Meatloaf</w:t>
                      </w:r>
                    </w:p>
                    <w:p w14:paraId="5630C5E4" w14:textId="77777777" w:rsidR="00AE4BC1" w:rsidRPr="00CA0B70" w:rsidRDefault="00AE4BC1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Our own special recipe made with fresh ground </w:t>
                      </w:r>
                      <w:r w:rsidR="0029228F" w:rsidRPr="00CA0B70">
                        <w:rPr>
                          <w:color w:val="595959" w:themeColor="text1" w:themeTint="A6"/>
                        </w:rPr>
                        <w:t xml:space="preserve">beef or 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turkey, mild 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onions, green peppers and more</w:t>
                      </w:r>
                    </w:p>
                    <w:p w14:paraId="2824AB66" w14:textId="42937EE9" w:rsidR="00AE4BC1" w:rsidRPr="00CA0B70" w:rsidRDefault="00AE4BC1" w:rsidP="00AE4BC1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A33821">
                        <w:rPr>
                          <w:color w:val="595959" w:themeColor="text1" w:themeTint="A6"/>
                        </w:rPr>
                        <w:t>3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21D02D4A" w14:textId="77777777" w:rsidR="00AE4BC1" w:rsidRPr="00CA0B70" w:rsidRDefault="00AE4BC1" w:rsidP="00AE4BC1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Pot Roast </w:t>
                      </w:r>
                    </w:p>
                    <w:p w14:paraId="4A66436D" w14:textId="77777777" w:rsidR="00AE4BC1" w:rsidRPr="00CA0B70" w:rsidRDefault="00AE4BC1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Beef or Pork with fresh vegetables cooked to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 xml:space="preserve"> a melt-in-the-mouth tenderness</w:t>
                      </w:r>
                    </w:p>
                    <w:p w14:paraId="50359ABE" w14:textId="40F7CB1A" w:rsidR="00AE4BC1" w:rsidRPr="00CA0B70" w:rsidRDefault="00AE4BC1" w:rsidP="00AE4BC1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A33821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337E4550" w14:textId="77777777" w:rsidR="00AE4BC1" w:rsidRPr="00CA0B70" w:rsidRDefault="00AE4BC1" w:rsidP="00AE4BC1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Beef and Broccoli Stir Fry</w:t>
                      </w:r>
                    </w:p>
                    <w:p w14:paraId="0E35E32F" w14:textId="77777777" w:rsidR="00AE4BC1" w:rsidRPr="00CA0B70" w:rsidRDefault="00AE4BC1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Tender strips of beef tossed with tender broccoli make for a great combination</w:t>
                      </w:r>
                    </w:p>
                    <w:p w14:paraId="445942BD" w14:textId="77777777" w:rsidR="00AE4BC1" w:rsidRPr="00CA0B70" w:rsidRDefault="00AE4BC1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Serve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d over a bed of rice or noodles</w:t>
                      </w:r>
                    </w:p>
                    <w:p w14:paraId="2F621D22" w14:textId="57308E74" w:rsidR="00AE4BC1" w:rsidRPr="00CA0B70" w:rsidRDefault="00AE4BC1" w:rsidP="00AE4BC1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A33821">
                        <w:rPr>
                          <w:color w:val="595959" w:themeColor="text1" w:themeTint="A6"/>
                        </w:rPr>
                        <w:t>5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62047E56" w14:textId="77777777" w:rsidR="0029228F" w:rsidRPr="00CA0B70" w:rsidRDefault="0029228F" w:rsidP="0029228F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Beef Tips &amp; Rice</w:t>
                      </w:r>
                    </w:p>
                    <w:p w14:paraId="616F930A" w14:textId="77777777" w:rsidR="0029228F" w:rsidRPr="00CA0B70" w:rsidRDefault="00E95505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Braised Sirloin </w:t>
                      </w:r>
                      <w:r w:rsidR="00957EC4" w:rsidRPr="00CA0B70">
                        <w:rPr>
                          <w:color w:val="595959" w:themeColor="text1" w:themeTint="A6"/>
                        </w:rPr>
                        <w:t>Beef tips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in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 xml:space="preserve"> a hearty sauce with zesty rice</w:t>
                      </w:r>
                    </w:p>
                    <w:p w14:paraId="1068D2C2" w14:textId="356BF340" w:rsidR="00E95505" w:rsidRPr="00CA0B70" w:rsidRDefault="00E95505" w:rsidP="00E95505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A33821">
                        <w:rPr>
                          <w:color w:val="595959" w:themeColor="text1" w:themeTint="A6"/>
                        </w:rPr>
                        <w:t>5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206A1413" w14:textId="77777777" w:rsidR="00AE4BC1" w:rsidRPr="00CA0B70" w:rsidRDefault="00AE4BC1" w:rsidP="00AE4BC1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Fried or Baked Pork Chops</w:t>
                      </w:r>
                    </w:p>
                    <w:p w14:paraId="2090EE34" w14:textId="77777777" w:rsidR="00AE4BC1" w:rsidRPr="00CA0B70" w:rsidRDefault="00AE4BC1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Enjoy this dish fried to a golden brown or baked with roasted onions and peppers </w:t>
                      </w:r>
                    </w:p>
                    <w:p w14:paraId="730EF770" w14:textId="77777777" w:rsidR="00AE4BC1" w:rsidRPr="00CA0B70" w:rsidRDefault="00AE4BC1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with a ch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oice of brown or mushroom gravy</w:t>
                      </w:r>
                    </w:p>
                    <w:p w14:paraId="20376685" w14:textId="33E1CD2C" w:rsidR="00AE4BC1" w:rsidRPr="00CA0B70" w:rsidRDefault="00AE4BC1" w:rsidP="00AE4BC1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A33821">
                        <w:rPr>
                          <w:color w:val="595959" w:themeColor="text1" w:themeTint="A6"/>
                        </w:rPr>
                        <w:t>3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0864C646" w14:textId="77777777" w:rsidR="000C664D" w:rsidRPr="00CA0B70" w:rsidRDefault="000C664D" w:rsidP="00DE6DFD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Barbecued Ribs</w:t>
                      </w:r>
                    </w:p>
                    <w:p w14:paraId="1D17299F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Sea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soned and grilled to perfection</w:t>
                      </w:r>
                    </w:p>
                    <w:p w14:paraId="1CA48976" w14:textId="00CC188A" w:rsidR="000C664D" w:rsidRPr="00CA0B70" w:rsidRDefault="000C664D" w:rsidP="00DE6DFD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7B1314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  <w:r w:rsidR="00596B2E">
                        <w:rPr>
                          <w:color w:val="595959" w:themeColor="text1" w:themeTint="A6"/>
                        </w:rPr>
                        <w:t xml:space="preserve"> - $30.00 Slab</w:t>
                      </w:r>
                    </w:p>
                    <w:p w14:paraId="6F3A3F64" w14:textId="77777777" w:rsidR="000C664D" w:rsidRPr="00CA0B70" w:rsidRDefault="000C664D" w:rsidP="00C362DE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Fried Catfish</w:t>
                      </w:r>
                    </w:p>
                    <w:p w14:paraId="289EE321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Cornmeal battered fi</w:t>
                      </w:r>
                      <w:r w:rsidR="00957EC4" w:rsidRPr="00CA0B70">
                        <w:rPr>
                          <w:color w:val="595959" w:themeColor="text1" w:themeTint="A6"/>
                        </w:rPr>
                        <w:t>sh fillets fried to perfection</w:t>
                      </w:r>
                    </w:p>
                    <w:p w14:paraId="727C2FF1" w14:textId="208A4862" w:rsidR="000C664D" w:rsidRPr="00CA0B70" w:rsidRDefault="000C664D" w:rsidP="008E5715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7B1314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21483148" w14:textId="77777777" w:rsidR="000C664D" w:rsidRPr="00CA0B70" w:rsidRDefault="000C664D" w:rsidP="008E5715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Tilapia</w:t>
                      </w:r>
                    </w:p>
                    <w:p w14:paraId="69974D07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Cornmeal battered fish fillets fried to perfection. Or Baked fish fillets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 xml:space="preserve"> served with a Mango Plum Salsa</w:t>
                      </w:r>
                    </w:p>
                    <w:p w14:paraId="6C72F662" w14:textId="6148562C" w:rsidR="000C664D" w:rsidRPr="00CA0B70" w:rsidRDefault="000C664D" w:rsidP="008E5715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7B1314">
                        <w:rPr>
                          <w:color w:val="595959" w:themeColor="text1" w:themeTint="A6"/>
                        </w:rPr>
                        <w:t>2</w:t>
                      </w:r>
                      <w:r w:rsidRPr="00CA0B70">
                        <w:rPr>
                          <w:color w:val="595959" w:themeColor="text1" w:themeTint="A6"/>
                        </w:rPr>
                        <w:t>.25pp</w:t>
                      </w:r>
                    </w:p>
                    <w:p w14:paraId="1162FC93" w14:textId="77777777" w:rsidR="000C664D" w:rsidRPr="00CA0B70" w:rsidRDefault="000C664D" w:rsidP="00AF3D38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Shrimp &amp; Grits</w:t>
                      </w:r>
                    </w:p>
                    <w:p w14:paraId="1D804755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Delicious blend of Peppers, Red Onions, Leeks, Prosciutto Ham and Shrimp in a delicious sauce over </w:t>
                      </w:r>
                    </w:p>
                    <w:p w14:paraId="5D3D36A2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Creamy C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heese Grits or Fried Grit Cakes</w:t>
                      </w:r>
                    </w:p>
                    <w:p w14:paraId="1065CBE2" w14:textId="4979AA3C" w:rsidR="000C664D" w:rsidRPr="00CA0B70" w:rsidRDefault="000C664D" w:rsidP="00AF3D38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7B1314">
                        <w:rPr>
                          <w:color w:val="595959" w:themeColor="text1" w:themeTint="A6"/>
                        </w:rPr>
                        <w:t>6</w:t>
                      </w:r>
                      <w:r w:rsidRPr="00CA0B70">
                        <w:rPr>
                          <w:color w:val="595959" w:themeColor="text1" w:themeTint="A6"/>
                        </w:rPr>
                        <w:t>.75pp</w:t>
                      </w:r>
                    </w:p>
                    <w:p w14:paraId="617E60BE" w14:textId="77777777" w:rsidR="00AE4BC1" w:rsidRPr="00CA0B70" w:rsidRDefault="0029228F" w:rsidP="00AE4BC1">
                      <w:pPr>
                        <w:pStyle w:val="MenuItem01"/>
                        <w:rPr>
                          <w:i/>
                          <w:color w:val="595959" w:themeColor="text1" w:themeTint="A6"/>
                          <w:sz w:val="28"/>
                        </w:rPr>
                      </w:pPr>
                      <w:r w:rsidRPr="00CA0B70">
                        <w:rPr>
                          <w:i/>
                          <w:color w:val="595959" w:themeColor="text1" w:themeTint="A6"/>
                          <w:sz w:val="28"/>
                        </w:rPr>
                        <w:t>Vegetarian options available upon request.</w:t>
                      </w:r>
                    </w:p>
                    <w:p w14:paraId="48524525" w14:textId="77777777" w:rsidR="000C664D" w:rsidRPr="00CA0B70" w:rsidRDefault="000C664D" w:rsidP="004A7498">
                      <w:pPr>
                        <w:pStyle w:val="MenuItem01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17337A68" w14:textId="77777777" w:rsidR="00AE4BC1" w:rsidRPr="00CA0B70" w:rsidRDefault="00AE4BC1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</w:p>
                    <w:p w14:paraId="2CEB92B7" w14:textId="77777777" w:rsidR="00AE4BC1" w:rsidRDefault="00AE4BC1" w:rsidP="004571E3">
                      <w:pPr>
                        <w:pStyle w:val="Itemdescription01"/>
                      </w:pPr>
                    </w:p>
                    <w:p w14:paraId="64685364" w14:textId="77777777" w:rsidR="00AE4BC1" w:rsidRDefault="00AE4BC1" w:rsidP="004571E3">
                      <w:pPr>
                        <w:pStyle w:val="Itemdescription01"/>
                      </w:pPr>
                    </w:p>
                    <w:p w14:paraId="11540629" w14:textId="77777777" w:rsidR="00AE4BC1" w:rsidRDefault="00AE4BC1" w:rsidP="004571E3">
                      <w:pPr>
                        <w:pStyle w:val="Itemdescription01"/>
                      </w:pPr>
                    </w:p>
                    <w:p w14:paraId="5F7D1CC6" w14:textId="77777777" w:rsidR="0029228F" w:rsidRPr="00F50FA5" w:rsidRDefault="0029228F" w:rsidP="0029228F">
                      <w:pPr>
                        <w:pStyle w:val="Footer01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F50FA5">
                        <w:rPr>
                          <w:b/>
                          <w:i/>
                          <w:sz w:val="26"/>
                          <w:szCs w:val="26"/>
                        </w:rPr>
                        <w:t xml:space="preserve">All entrees served with your choice </w:t>
                      </w:r>
                      <w:proofErr w:type="gramStart"/>
                      <w:r w:rsidRPr="00F50FA5">
                        <w:rPr>
                          <w:b/>
                          <w:i/>
                          <w:sz w:val="26"/>
                          <w:szCs w:val="26"/>
                        </w:rPr>
                        <w:t xml:space="preserve">of </w:t>
                      </w: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.</w:t>
                      </w:r>
                      <w:r w:rsidRPr="00F50FA5">
                        <w:rPr>
                          <w:b/>
                          <w:i/>
                          <w:sz w:val="26"/>
                          <w:szCs w:val="26"/>
                        </w:rPr>
                        <w:t>two</w:t>
                      </w:r>
                      <w:proofErr w:type="gramEnd"/>
                      <w:r w:rsidRPr="00F50FA5">
                        <w:rPr>
                          <w:b/>
                          <w:i/>
                          <w:sz w:val="26"/>
                          <w:szCs w:val="26"/>
                        </w:rPr>
                        <w:t xml:space="preserve"> sides, house salad and bread.</w:t>
                      </w:r>
                    </w:p>
                    <w:p w14:paraId="5DC5B583" w14:textId="77777777" w:rsidR="00AE4BC1" w:rsidRPr="00741BEF" w:rsidRDefault="00AE4BC1" w:rsidP="004A7498">
                      <w:pPr>
                        <w:pStyle w:val="MenuItem0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4469">
        <w:br w:type="page"/>
      </w:r>
    </w:p>
    <w:p w14:paraId="2FF1402B" w14:textId="77777777" w:rsidR="00AB16FC" w:rsidRDefault="00435C3E" w:rsidP="00E27C49">
      <w:pPr>
        <w:tabs>
          <w:tab w:val="left" w:pos="103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A8AE2" wp14:editId="708285E7">
                <wp:simplePos x="0" y="0"/>
                <wp:positionH relativeFrom="page">
                  <wp:posOffset>647700</wp:posOffset>
                </wp:positionH>
                <wp:positionV relativeFrom="paragraph">
                  <wp:posOffset>9525</wp:posOffset>
                </wp:positionV>
                <wp:extent cx="6471920" cy="2012950"/>
                <wp:effectExtent l="0" t="0" r="0" b="6350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01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74015" w14:textId="77777777" w:rsidR="000C664D" w:rsidRPr="00CA0B70" w:rsidRDefault="000C664D" w:rsidP="00D94469">
                            <w:pPr>
                              <w:pStyle w:val="Header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Soups/Chili/Gumbo</w:t>
                            </w:r>
                          </w:p>
                          <w:p w14:paraId="04324697" w14:textId="77777777" w:rsidR="000C664D" w:rsidRPr="00CA0B70" w:rsidRDefault="000C664D" w:rsidP="00D94469">
                            <w:pPr>
                              <w:pStyle w:val="Header01"/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17CAC422" w14:textId="09E14A10" w:rsidR="000C664D" w:rsidRPr="00CA0B70" w:rsidRDefault="000C664D" w:rsidP="00D94469">
                            <w:pPr>
                              <w:pStyle w:val="Header01"/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</w:pP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Potato $</w:t>
                            </w:r>
                            <w:r w:rsidR="007B1314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4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.</w:t>
                            </w:r>
                            <w:r w:rsidR="00F3747C"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75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pp</w:t>
                            </w:r>
                          </w:p>
                          <w:p w14:paraId="58D30572" w14:textId="77CC6331" w:rsidR="000C664D" w:rsidRPr="00CA0B70" w:rsidRDefault="000C664D" w:rsidP="00D94469">
                            <w:pPr>
                              <w:pStyle w:val="Header01"/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</w:pP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French Onion $</w:t>
                            </w:r>
                            <w:r w:rsidR="007B1314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5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.</w:t>
                            </w:r>
                            <w:r w:rsidR="00F3747C"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25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pp</w:t>
                            </w:r>
                          </w:p>
                          <w:p w14:paraId="3284CFFD" w14:textId="4617C1DF" w:rsidR="000C664D" w:rsidRPr="00CA0B70" w:rsidRDefault="000C664D" w:rsidP="00D17AE4">
                            <w:pPr>
                              <w:pStyle w:val="Header01"/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</w:pP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Hearty Chicken Noodle $</w:t>
                            </w:r>
                            <w:r w:rsidR="007B1314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7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.50pp</w:t>
                            </w:r>
                          </w:p>
                          <w:p w14:paraId="2C2BF421" w14:textId="6AAAB4B1" w:rsidR="000C664D" w:rsidRPr="00CA0B70" w:rsidRDefault="000C664D" w:rsidP="00D17AE4">
                            <w:pPr>
                              <w:pStyle w:val="Header01"/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</w:pP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Vegetable Beef $</w:t>
                            </w:r>
                            <w:r w:rsidR="007B1314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8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.75pp</w:t>
                            </w:r>
                          </w:p>
                          <w:p w14:paraId="2D4159F3" w14:textId="6784FCF7" w:rsidR="000C664D" w:rsidRPr="00CA0B70" w:rsidRDefault="000C664D" w:rsidP="00D17AE4">
                            <w:pPr>
                              <w:pStyle w:val="Header01"/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</w:pP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Vegetable Chicken $</w:t>
                            </w:r>
                            <w:r w:rsidR="007B1314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6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.50pp</w:t>
                            </w:r>
                          </w:p>
                          <w:p w14:paraId="3F248F73" w14:textId="620A1815" w:rsidR="000C664D" w:rsidRPr="00CA0B70" w:rsidRDefault="000C664D" w:rsidP="00D17AE4">
                            <w:pPr>
                              <w:pStyle w:val="Header01"/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</w:pP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Hearty Chili (</w:t>
                            </w:r>
                            <w:r w:rsidR="00596B2E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 xml:space="preserve">Beef or 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Turkey) $</w:t>
                            </w:r>
                            <w:r w:rsidR="007B1314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9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.50pp</w:t>
                            </w:r>
                          </w:p>
                          <w:p w14:paraId="78A01640" w14:textId="263C3EF5" w:rsidR="000C664D" w:rsidRPr="00CA0B70" w:rsidRDefault="000C664D" w:rsidP="00D17AE4">
                            <w:pPr>
                              <w:pStyle w:val="Header01"/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</w:pP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Seafood Gumbo $</w:t>
                            </w:r>
                            <w:r w:rsidR="00596B2E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1</w:t>
                            </w:r>
                            <w:r w:rsidR="007B1314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1</w:t>
                            </w:r>
                            <w:r w:rsidR="00F3747C"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.50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pp</w:t>
                            </w:r>
                          </w:p>
                          <w:p w14:paraId="30828F89" w14:textId="14571F8C" w:rsidR="000C664D" w:rsidRPr="00CA0B70" w:rsidRDefault="000C664D" w:rsidP="00D17AE4">
                            <w:pPr>
                              <w:pStyle w:val="Header01"/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</w:pP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Broccoli Cheese $</w:t>
                            </w:r>
                            <w:r w:rsidR="007B1314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6</w:t>
                            </w:r>
                            <w:r w:rsidRPr="00CA0B70">
                              <w:rPr>
                                <w:b w:val="0"/>
                                <w:i/>
                                <w:color w:val="595959" w:themeColor="text1" w:themeTint="A6"/>
                                <w:sz w:val="22"/>
                              </w:rPr>
                              <w:t>.25pp</w:t>
                            </w:r>
                          </w:p>
                          <w:p w14:paraId="1BC93F08" w14:textId="77777777" w:rsidR="000C664D" w:rsidRPr="00CA0B70" w:rsidRDefault="000C664D" w:rsidP="00D17AE4">
                            <w:pPr>
                              <w:pStyle w:val="Header01"/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1283DB98" w14:textId="77777777" w:rsidR="000C664D" w:rsidRPr="00CA0B70" w:rsidRDefault="000C664D" w:rsidP="00D17AE4">
                            <w:pPr>
                              <w:pStyle w:val="Header01"/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678C06D8" w14:textId="77777777" w:rsidR="000C664D" w:rsidRPr="00CA0B70" w:rsidRDefault="000C664D" w:rsidP="00D94469">
                            <w:pPr>
                              <w:pStyle w:val="Header01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A8AE2" id="Text Box 64" o:spid="_x0000_s1032" type="#_x0000_t202" style="position:absolute;margin-left:51pt;margin-top:.75pt;width:509.6pt;height:15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" filled="f" stroked="f">
                <v:textbox>
                  <w:txbxContent>
                    <w:p w14:paraId="6F074015" w14:textId="77777777" w:rsidR="000C664D" w:rsidRPr="00CA0B70" w:rsidRDefault="000C664D" w:rsidP="00D94469">
                      <w:pPr>
                        <w:pStyle w:val="Header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Soups/Chili/Gumbo</w:t>
                      </w:r>
                    </w:p>
                    <w:p w14:paraId="04324697" w14:textId="77777777" w:rsidR="000C664D" w:rsidRPr="00CA0B70" w:rsidRDefault="000C664D" w:rsidP="00D94469">
                      <w:pPr>
                        <w:pStyle w:val="Header01"/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</w:p>
                    <w:p w14:paraId="17CAC422" w14:textId="09E14A10" w:rsidR="000C664D" w:rsidRPr="00CA0B70" w:rsidRDefault="000C664D" w:rsidP="00D94469">
                      <w:pPr>
                        <w:pStyle w:val="Header01"/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</w:pP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Potato $</w:t>
                      </w:r>
                      <w:r w:rsidR="007B1314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4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.</w:t>
                      </w:r>
                      <w:r w:rsidR="00F3747C"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75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pp</w:t>
                      </w:r>
                    </w:p>
                    <w:p w14:paraId="58D30572" w14:textId="77CC6331" w:rsidR="000C664D" w:rsidRPr="00CA0B70" w:rsidRDefault="000C664D" w:rsidP="00D94469">
                      <w:pPr>
                        <w:pStyle w:val="Header01"/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</w:pP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French Onion $</w:t>
                      </w:r>
                      <w:r w:rsidR="007B1314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5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.</w:t>
                      </w:r>
                      <w:r w:rsidR="00F3747C"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25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pp</w:t>
                      </w:r>
                    </w:p>
                    <w:p w14:paraId="3284CFFD" w14:textId="4617C1DF" w:rsidR="000C664D" w:rsidRPr="00CA0B70" w:rsidRDefault="000C664D" w:rsidP="00D17AE4">
                      <w:pPr>
                        <w:pStyle w:val="Header01"/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</w:pP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Hearty Chicken Noodle $</w:t>
                      </w:r>
                      <w:r w:rsidR="007B1314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7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.50pp</w:t>
                      </w:r>
                    </w:p>
                    <w:p w14:paraId="2C2BF421" w14:textId="6AAAB4B1" w:rsidR="000C664D" w:rsidRPr="00CA0B70" w:rsidRDefault="000C664D" w:rsidP="00D17AE4">
                      <w:pPr>
                        <w:pStyle w:val="Header01"/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</w:pP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Vegetable Beef $</w:t>
                      </w:r>
                      <w:r w:rsidR="007B1314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8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.75pp</w:t>
                      </w:r>
                    </w:p>
                    <w:p w14:paraId="2D4159F3" w14:textId="6784FCF7" w:rsidR="000C664D" w:rsidRPr="00CA0B70" w:rsidRDefault="000C664D" w:rsidP="00D17AE4">
                      <w:pPr>
                        <w:pStyle w:val="Header01"/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</w:pP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Vegetable Chicken $</w:t>
                      </w:r>
                      <w:r w:rsidR="007B1314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6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.50pp</w:t>
                      </w:r>
                    </w:p>
                    <w:p w14:paraId="3F248F73" w14:textId="620A1815" w:rsidR="000C664D" w:rsidRPr="00CA0B70" w:rsidRDefault="000C664D" w:rsidP="00D17AE4">
                      <w:pPr>
                        <w:pStyle w:val="Header01"/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</w:pP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Hearty Chili (</w:t>
                      </w:r>
                      <w:r w:rsidR="00596B2E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 xml:space="preserve">Beef or 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Turkey) $</w:t>
                      </w:r>
                      <w:r w:rsidR="007B1314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9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.50pp</w:t>
                      </w:r>
                    </w:p>
                    <w:p w14:paraId="78A01640" w14:textId="263C3EF5" w:rsidR="000C664D" w:rsidRPr="00CA0B70" w:rsidRDefault="000C664D" w:rsidP="00D17AE4">
                      <w:pPr>
                        <w:pStyle w:val="Header01"/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</w:pP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Seafood Gumbo $</w:t>
                      </w:r>
                      <w:r w:rsidR="00596B2E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1</w:t>
                      </w:r>
                      <w:r w:rsidR="007B1314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1</w:t>
                      </w:r>
                      <w:r w:rsidR="00F3747C"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.50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pp</w:t>
                      </w:r>
                    </w:p>
                    <w:p w14:paraId="30828F89" w14:textId="14571F8C" w:rsidR="000C664D" w:rsidRPr="00CA0B70" w:rsidRDefault="000C664D" w:rsidP="00D17AE4">
                      <w:pPr>
                        <w:pStyle w:val="Header01"/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</w:pP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Broccoli Cheese $</w:t>
                      </w:r>
                      <w:r w:rsidR="007B1314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6</w:t>
                      </w:r>
                      <w:r w:rsidRPr="00CA0B70">
                        <w:rPr>
                          <w:b w:val="0"/>
                          <w:i/>
                          <w:color w:val="595959" w:themeColor="text1" w:themeTint="A6"/>
                          <w:sz w:val="22"/>
                        </w:rPr>
                        <w:t>.25pp</w:t>
                      </w:r>
                    </w:p>
                    <w:p w14:paraId="1BC93F08" w14:textId="77777777" w:rsidR="000C664D" w:rsidRPr="00CA0B70" w:rsidRDefault="000C664D" w:rsidP="00D17AE4">
                      <w:pPr>
                        <w:pStyle w:val="Header01"/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</w:p>
                    <w:p w14:paraId="1283DB98" w14:textId="77777777" w:rsidR="000C664D" w:rsidRPr="00CA0B70" w:rsidRDefault="000C664D" w:rsidP="00D17AE4">
                      <w:pPr>
                        <w:pStyle w:val="Header01"/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</w:p>
                    <w:p w14:paraId="678C06D8" w14:textId="77777777" w:rsidR="000C664D" w:rsidRPr="00CA0B70" w:rsidRDefault="000C664D" w:rsidP="00D94469">
                      <w:pPr>
                        <w:pStyle w:val="Header01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16FC">
        <w:tab/>
      </w:r>
    </w:p>
    <w:p w14:paraId="55377D86" w14:textId="39761441" w:rsidR="00521105" w:rsidRDefault="00EA18D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FB97F8" wp14:editId="7183D552">
                <wp:simplePos x="0" y="0"/>
                <wp:positionH relativeFrom="margin">
                  <wp:posOffset>2705100</wp:posOffset>
                </wp:positionH>
                <wp:positionV relativeFrom="paragraph">
                  <wp:posOffset>4758690</wp:posOffset>
                </wp:positionV>
                <wp:extent cx="3409950" cy="2962275"/>
                <wp:effectExtent l="0" t="0" r="0" b="9525"/>
                <wp:wrapNone/>
                <wp:docPr id="1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7E28F" w14:textId="77777777" w:rsidR="000C7A24" w:rsidRDefault="000C7A24" w:rsidP="00AB16FC">
                            <w:pPr>
                              <w:pStyle w:val="Header01"/>
                              <w:spacing w:after="12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5D9BF782" w14:textId="2AC04D72" w:rsidR="000C664D" w:rsidRPr="00CA0B70" w:rsidRDefault="000C664D" w:rsidP="00AB16FC">
                            <w:pPr>
                              <w:pStyle w:val="Header01"/>
                              <w:spacing w:after="12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Other Offerings</w:t>
                            </w:r>
                          </w:p>
                          <w:p w14:paraId="6DDAFA3F" w14:textId="77777777" w:rsidR="00596B2E" w:rsidRDefault="000C664D" w:rsidP="004571E3">
                            <w:pPr>
                              <w:pStyle w:val="Itemdescription01"/>
                              <w:rPr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  <w:bookmarkStart w:id="0" w:name="_Hlk82093680"/>
                            <w:r w:rsidRPr="00CA0B70">
                              <w:rPr>
                                <w:b/>
                                <w:color w:val="595959" w:themeColor="text1" w:themeTint="A6"/>
                                <w:u w:val="single"/>
                              </w:rPr>
                              <w:t>Signature Sandwiches</w:t>
                            </w:r>
                            <w:r w:rsidR="00596B2E">
                              <w:rPr>
                                <w:b/>
                                <w:color w:val="595959" w:themeColor="text1" w:themeTint="A6"/>
                                <w:u w:val="single"/>
                              </w:rPr>
                              <w:t xml:space="preserve"> Boxes</w:t>
                            </w:r>
                          </w:p>
                          <w:bookmarkEnd w:id="0"/>
                          <w:p w14:paraId="43732425" w14:textId="0B8409EF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Select deli meats and cheeses, roasted chicken salad or tuna salad served on artisan breads with your choice of dressings</w:t>
                            </w:r>
                            <w:r w:rsidR="00596B2E">
                              <w:rPr>
                                <w:color w:val="595959" w:themeColor="text1" w:themeTint="A6"/>
                              </w:rPr>
                              <w:t>, pickle spear, cookie, pasta salad cup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and chips.</w:t>
                            </w:r>
                            <w:r w:rsidR="00804839" w:rsidRPr="00CA0B70">
                              <w:rPr>
                                <w:color w:val="595959" w:themeColor="text1" w:themeTint="A6"/>
                              </w:rPr>
                              <w:t xml:space="preserve"> 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10</w:t>
                            </w:r>
                            <w:r w:rsidR="00596B2E">
                              <w:rPr>
                                <w:color w:val="595959" w:themeColor="text1" w:themeTint="A6"/>
                              </w:rPr>
                              <w:t>.95</w:t>
                            </w:r>
                            <w:r w:rsidR="00804839"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36D380B4" w14:textId="5AAF973D" w:rsidR="000C7A24" w:rsidRDefault="000C7A24" w:rsidP="000C7A24">
                            <w:pPr>
                              <w:keepNext/>
                              <w:spacing w:after="120"/>
                              <w:jc w:val="center"/>
                              <w:outlineLvl w:val="2"/>
                              <w:rPr>
                                <w:rFonts w:ascii="Times" w:eastAsiaTheme="majorEastAsia" w:hAnsi="Times" w:cstheme="majorBidi"/>
                                <w:b/>
                                <w:i/>
                                <w:color w:val="595959" w:themeColor="text1" w:themeTint="A6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0C7A24">
                              <w:rPr>
                                <w:rFonts w:ascii="Times" w:eastAsiaTheme="majorEastAsia" w:hAnsi="Times" w:cstheme="majorBidi"/>
                                <w:b/>
                                <w:i/>
                                <w:color w:val="595959" w:themeColor="text1" w:themeTint="A6"/>
                                <w:sz w:val="22"/>
                                <w:szCs w:val="24"/>
                                <w:u w:val="single"/>
                              </w:rPr>
                              <w:t xml:space="preserve">Signature </w:t>
                            </w:r>
                            <w:r>
                              <w:rPr>
                                <w:rFonts w:ascii="Times" w:eastAsiaTheme="majorEastAsia" w:hAnsi="Times" w:cstheme="majorBidi"/>
                                <w:b/>
                                <w:i/>
                                <w:color w:val="595959" w:themeColor="text1" w:themeTint="A6"/>
                                <w:sz w:val="22"/>
                                <w:szCs w:val="24"/>
                                <w:u w:val="single"/>
                              </w:rPr>
                              <w:t>Sandwich Trays</w:t>
                            </w:r>
                          </w:p>
                          <w:p w14:paraId="333E8B30" w14:textId="51203CA1" w:rsidR="000C664D" w:rsidRPr="00CA0B70" w:rsidRDefault="004C40A5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Signature Meat Tray - 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10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.75pp</w:t>
                            </w:r>
                          </w:p>
                          <w:p w14:paraId="016E91EC" w14:textId="7F880C8E" w:rsidR="004C40A5" w:rsidRPr="00CA0B70" w:rsidRDefault="004C40A5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Signature Cheese Tray - 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8</w:t>
                            </w:r>
                            <w:r w:rsidR="000C7A24">
                              <w:rPr>
                                <w:color w:val="595959" w:themeColor="text1" w:themeTint="A6"/>
                              </w:rPr>
                              <w:t>.75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09E0CA47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7F64CF72" w14:textId="77777777" w:rsidR="000C664D" w:rsidRPr="00CF5229" w:rsidRDefault="000C664D" w:rsidP="00FF2136">
                            <w:pPr>
                              <w:pStyle w:val="Itemdescription01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CF5229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If you don’t see it</w:t>
                            </w:r>
                            <w:r w:rsidR="00AC6492" w:rsidRPr="00CF5229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,</w:t>
                            </w:r>
                            <w:r w:rsidRPr="00CF5229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FF2136" w:rsidRPr="00CF5229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>talk to a rep about a custom menu.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97F8" id="Text Box 99" o:spid="_x0000_s1033" type="#_x0000_t202" style="position:absolute;margin-left:213pt;margin-top:374.7pt;width:268.5pt;height:23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" filled="f" stroked="f">
                <v:textbox>
                  <w:txbxContent>
                    <w:p w14:paraId="2E67E28F" w14:textId="77777777" w:rsidR="000C7A24" w:rsidRDefault="000C7A24" w:rsidP="00AB16FC">
                      <w:pPr>
                        <w:pStyle w:val="Header01"/>
                        <w:spacing w:after="120"/>
                        <w:rPr>
                          <w:color w:val="595959" w:themeColor="text1" w:themeTint="A6"/>
                        </w:rPr>
                      </w:pPr>
                    </w:p>
                    <w:p w14:paraId="5D9BF782" w14:textId="2AC04D72" w:rsidR="000C664D" w:rsidRPr="00CA0B70" w:rsidRDefault="000C664D" w:rsidP="00AB16FC">
                      <w:pPr>
                        <w:pStyle w:val="Header01"/>
                        <w:spacing w:after="12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Other Offerings</w:t>
                      </w:r>
                    </w:p>
                    <w:p w14:paraId="6DDAFA3F" w14:textId="77777777" w:rsidR="00596B2E" w:rsidRDefault="000C664D" w:rsidP="004571E3">
                      <w:pPr>
                        <w:pStyle w:val="Itemdescription01"/>
                        <w:rPr>
                          <w:b/>
                          <w:color w:val="595959" w:themeColor="text1" w:themeTint="A6"/>
                          <w:u w:val="single"/>
                        </w:rPr>
                      </w:pPr>
                      <w:bookmarkStart w:id="1" w:name="_Hlk82093680"/>
                      <w:r w:rsidRPr="00CA0B70">
                        <w:rPr>
                          <w:b/>
                          <w:color w:val="595959" w:themeColor="text1" w:themeTint="A6"/>
                          <w:u w:val="single"/>
                        </w:rPr>
                        <w:t>Signature Sandwiches</w:t>
                      </w:r>
                      <w:r w:rsidR="00596B2E">
                        <w:rPr>
                          <w:b/>
                          <w:color w:val="595959" w:themeColor="text1" w:themeTint="A6"/>
                          <w:u w:val="single"/>
                        </w:rPr>
                        <w:t xml:space="preserve"> Boxes</w:t>
                      </w:r>
                    </w:p>
                    <w:bookmarkEnd w:id="1"/>
                    <w:p w14:paraId="43732425" w14:textId="0B8409EF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 Select deli meats and cheeses, roasted chicken salad or tuna salad served on artisan breads with your choice of dressings</w:t>
                      </w:r>
                      <w:r w:rsidR="00596B2E">
                        <w:rPr>
                          <w:color w:val="595959" w:themeColor="text1" w:themeTint="A6"/>
                        </w:rPr>
                        <w:t>, pickle spear, cookie, pasta salad cup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and chips.</w:t>
                      </w:r>
                      <w:r w:rsidR="00804839" w:rsidRPr="00CA0B70">
                        <w:rPr>
                          <w:color w:val="595959" w:themeColor="text1" w:themeTint="A6"/>
                        </w:rPr>
                        <w:t xml:space="preserve"> $</w:t>
                      </w:r>
                      <w:r w:rsidR="00E010AD">
                        <w:rPr>
                          <w:color w:val="595959" w:themeColor="text1" w:themeTint="A6"/>
                        </w:rPr>
                        <w:t>10</w:t>
                      </w:r>
                      <w:r w:rsidR="00596B2E">
                        <w:rPr>
                          <w:color w:val="595959" w:themeColor="text1" w:themeTint="A6"/>
                        </w:rPr>
                        <w:t>.95</w:t>
                      </w:r>
                      <w:r w:rsidR="00804839"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36D380B4" w14:textId="5AAF973D" w:rsidR="000C7A24" w:rsidRDefault="000C7A24" w:rsidP="000C7A24">
                      <w:pPr>
                        <w:keepNext/>
                        <w:spacing w:after="120"/>
                        <w:jc w:val="center"/>
                        <w:outlineLvl w:val="2"/>
                        <w:rPr>
                          <w:rFonts w:ascii="Times" w:eastAsiaTheme="majorEastAsia" w:hAnsi="Times" w:cstheme="majorBidi"/>
                          <w:b/>
                          <w:i/>
                          <w:color w:val="595959" w:themeColor="text1" w:themeTint="A6"/>
                          <w:sz w:val="22"/>
                          <w:szCs w:val="24"/>
                          <w:u w:val="single"/>
                        </w:rPr>
                      </w:pPr>
                      <w:r w:rsidRPr="000C7A24">
                        <w:rPr>
                          <w:rFonts w:ascii="Times" w:eastAsiaTheme="majorEastAsia" w:hAnsi="Times" w:cstheme="majorBidi"/>
                          <w:b/>
                          <w:i/>
                          <w:color w:val="595959" w:themeColor="text1" w:themeTint="A6"/>
                          <w:sz w:val="22"/>
                          <w:szCs w:val="24"/>
                          <w:u w:val="single"/>
                        </w:rPr>
                        <w:t xml:space="preserve">Signature </w:t>
                      </w:r>
                      <w:r>
                        <w:rPr>
                          <w:rFonts w:ascii="Times" w:eastAsiaTheme="majorEastAsia" w:hAnsi="Times" w:cstheme="majorBidi"/>
                          <w:b/>
                          <w:i/>
                          <w:color w:val="595959" w:themeColor="text1" w:themeTint="A6"/>
                          <w:sz w:val="22"/>
                          <w:szCs w:val="24"/>
                          <w:u w:val="single"/>
                        </w:rPr>
                        <w:t>Sandwich Trays</w:t>
                      </w:r>
                    </w:p>
                    <w:p w14:paraId="333E8B30" w14:textId="51203CA1" w:rsidR="000C664D" w:rsidRPr="00CA0B70" w:rsidRDefault="004C40A5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Signature Meat Tray - $</w:t>
                      </w:r>
                      <w:r w:rsidR="00E010AD">
                        <w:rPr>
                          <w:color w:val="595959" w:themeColor="text1" w:themeTint="A6"/>
                        </w:rPr>
                        <w:t>10</w:t>
                      </w:r>
                      <w:r w:rsidRPr="00CA0B70">
                        <w:rPr>
                          <w:color w:val="595959" w:themeColor="text1" w:themeTint="A6"/>
                        </w:rPr>
                        <w:t>.75pp</w:t>
                      </w:r>
                    </w:p>
                    <w:p w14:paraId="016E91EC" w14:textId="7F880C8E" w:rsidR="004C40A5" w:rsidRPr="00CA0B70" w:rsidRDefault="004C40A5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Signature Cheese Tray - $</w:t>
                      </w:r>
                      <w:r w:rsidR="00E010AD">
                        <w:rPr>
                          <w:color w:val="595959" w:themeColor="text1" w:themeTint="A6"/>
                        </w:rPr>
                        <w:t>8</w:t>
                      </w:r>
                      <w:r w:rsidR="000C7A24">
                        <w:rPr>
                          <w:color w:val="595959" w:themeColor="text1" w:themeTint="A6"/>
                        </w:rPr>
                        <w:t>.75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09E0CA47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</w:p>
                    <w:p w14:paraId="7F64CF72" w14:textId="77777777" w:rsidR="000C664D" w:rsidRPr="00CF5229" w:rsidRDefault="000C664D" w:rsidP="00FF2136">
                      <w:pPr>
                        <w:pStyle w:val="Itemdescription01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CF5229">
                        <w:rPr>
                          <w:b/>
                          <w:bCs/>
                          <w:color w:val="595959" w:themeColor="text1" w:themeTint="A6"/>
                        </w:rPr>
                        <w:t>If you don’t see it</w:t>
                      </w:r>
                      <w:r w:rsidR="00AC6492" w:rsidRPr="00CF5229">
                        <w:rPr>
                          <w:b/>
                          <w:bCs/>
                          <w:color w:val="595959" w:themeColor="text1" w:themeTint="A6"/>
                        </w:rPr>
                        <w:t>,</w:t>
                      </w:r>
                      <w:r w:rsidRPr="00CF5229">
                        <w:rPr>
                          <w:b/>
                          <w:bCs/>
                          <w:color w:val="595959" w:themeColor="text1" w:themeTint="A6"/>
                        </w:rPr>
                        <w:t xml:space="preserve"> </w:t>
                      </w:r>
                      <w:r w:rsidR="00FF2136" w:rsidRPr="00CF5229">
                        <w:rPr>
                          <w:b/>
                          <w:bCs/>
                          <w:color w:val="595959" w:themeColor="text1" w:themeTint="A6"/>
                        </w:rPr>
                        <w:t>talk to a rep about a custom menu.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1E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843854" wp14:editId="4B137BF5">
                <wp:simplePos x="0" y="0"/>
                <wp:positionH relativeFrom="page">
                  <wp:align>center</wp:align>
                </wp:positionH>
                <wp:positionV relativeFrom="paragraph">
                  <wp:posOffset>1652905</wp:posOffset>
                </wp:positionV>
                <wp:extent cx="6471920" cy="3105785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310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ADBC9" w14:textId="77777777" w:rsidR="000C664D" w:rsidRPr="00CA0B70" w:rsidRDefault="000C664D" w:rsidP="000F2BFD">
                            <w:pPr>
                              <w:pStyle w:val="Header01"/>
                              <w:spacing w:after="16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Salad</w:t>
                            </w:r>
                          </w:p>
                          <w:p w14:paraId="1BDE9460" w14:textId="77777777" w:rsidR="000C664D" w:rsidRPr="00CA0B70" w:rsidRDefault="000C664D" w:rsidP="00CE6315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Spinach Salad </w:t>
                            </w:r>
                          </w:p>
                          <w:p w14:paraId="44EEF600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A bed of crisp spinach leaves topped with chopped eggs, mushrooms, walnuts, crumbled turkey bacon </w:t>
                            </w:r>
                          </w:p>
                          <w:p w14:paraId="1E6030A6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and mandarin oranges. Served with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 xml:space="preserve"> balsamic vinaigrette dressing</w:t>
                            </w:r>
                          </w:p>
                          <w:p w14:paraId="6B371131" w14:textId="5D6C4D8F" w:rsidR="000C664D" w:rsidRPr="00CA0B70" w:rsidRDefault="000C664D" w:rsidP="000F2BFD">
                            <w:pPr>
                              <w:pStyle w:val="Amount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  <w:sz w:val="22"/>
                              </w:rPr>
                              <w:t>$</w:t>
                            </w:r>
                            <w:r w:rsidR="002E58B1" w:rsidRPr="00CA0B70">
                              <w:rPr>
                                <w:color w:val="595959" w:themeColor="text1" w:themeTint="A6"/>
                                <w:sz w:val="22"/>
                              </w:rPr>
                              <w:t>1</w:t>
                            </w:r>
                            <w:r w:rsidR="00542592">
                              <w:rPr>
                                <w:color w:val="595959" w:themeColor="text1" w:themeTint="A6"/>
                                <w:sz w:val="22"/>
                              </w:rPr>
                              <w:t>1</w:t>
                            </w:r>
                            <w:r w:rsidRPr="00CA0B70">
                              <w:rPr>
                                <w:color w:val="595959" w:themeColor="text1" w:themeTint="A6"/>
                                <w:sz w:val="22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  <w:sz w:val="22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  <w:sz w:val="22"/>
                              </w:rPr>
                              <w:t>pp</w:t>
                            </w:r>
                          </w:p>
                          <w:p w14:paraId="3A9B6A2E" w14:textId="77777777" w:rsidR="000C664D" w:rsidRPr="00CA0B70" w:rsidRDefault="000C664D" w:rsidP="00CE6315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Grilled Chicken Caesar Salad</w:t>
                            </w:r>
                          </w:p>
                          <w:p w14:paraId="77453768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Fresh romaine lettuce, grilled chicken breast with Caesar dressing 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and parmesan cheese</w:t>
                            </w:r>
                          </w:p>
                          <w:p w14:paraId="356B82AC" w14:textId="5080063E" w:rsidR="000C664D" w:rsidRPr="00CA0B70" w:rsidRDefault="000C664D" w:rsidP="000F2BFD">
                            <w:pPr>
                              <w:pStyle w:val="Amount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  <w:sz w:val="22"/>
                              </w:rPr>
                              <w:t>$</w:t>
                            </w:r>
                            <w:r w:rsidR="002E58B1" w:rsidRPr="00CA0B70">
                              <w:rPr>
                                <w:color w:val="595959" w:themeColor="text1" w:themeTint="A6"/>
                                <w:sz w:val="22"/>
                              </w:rPr>
                              <w:t>1</w:t>
                            </w:r>
                            <w:r w:rsidR="00542592">
                              <w:rPr>
                                <w:color w:val="595959" w:themeColor="text1" w:themeTint="A6"/>
                                <w:sz w:val="22"/>
                              </w:rPr>
                              <w:t>3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  <w:sz w:val="22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  <w:sz w:val="22"/>
                              </w:rPr>
                              <w:t>75</w:t>
                            </w:r>
                            <w:r w:rsidRPr="00CA0B70">
                              <w:rPr>
                                <w:color w:val="595959" w:themeColor="text1" w:themeTint="A6"/>
                                <w:sz w:val="22"/>
                              </w:rPr>
                              <w:t>pp</w:t>
                            </w:r>
                            <w:r w:rsidR="00596B2E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 - $</w:t>
                            </w:r>
                          </w:p>
                          <w:p w14:paraId="7880DDEB" w14:textId="77777777" w:rsidR="000C664D" w:rsidRPr="00CA0B70" w:rsidRDefault="000C664D" w:rsidP="00CE6315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Strawberry Spinach/Shrimp Salad </w:t>
                            </w:r>
                          </w:p>
                          <w:p w14:paraId="02CE6D9F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Romaine and Spinach tossed with a raspberry vinaigrette and topped with fresh shrimp, red onions,</w:t>
                            </w:r>
                          </w:p>
                          <w:p w14:paraId="445019F2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red peppers and strawberries. Served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 xml:space="preserve"> with Pita Bread</w:t>
                            </w:r>
                          </w:p>
                          <w:p w14:paraId="500020B2" w14:textId="6E9309E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2E58B1" w:rsidRPr="00CA0B70">
                              <w:rPr>
                                <w:color w:val="595959" w:themeColor="text1" w:themeTint="A6"/>
                              </w:rPr>
                              <w:t>1</w:t>
                            </w:r>
                            <w:r w:rsidR="00542592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.75pp</w:t>
                            </w:r>
                          </w:p>
                          <w:p w14:paraId="2FF33DF5" w14:textId="77777777" w:rsidR="000C664D" w:rsidRDefault="000C664D" w:rsidP="00840BAF">
                            <w:pPr>
                              <w:spacing w:after="120"/>
                              <w:jc w:val="center"/>
                              <w:rPr>
                                <w:color w:val="943634" w:themeColor="accent2" w:themeShade="BF"/>
                                <w:sz w:val="20"/>
                              </w:rPr>
                            </w:pPr>
                          </w:p>
                          <w:p w14:paraId="219CAC0F" w14:textId="77777777" w:rsidR="000C664D" w:rsidRDefault="000C664D" w:rsidP="00840BAF">
                            <w:pPr>
                              <w:jc w:val="center"/>
                              <w:rPr>
                                <w:color w:val="943634" w:themeColor="accent2" w:themeShade="BF"/>
                                <w:sz w:val="20"/>
                              </w:rPr>
                            </w:pPr>
                          </w:p>
                          <w:p w14:paraId="12817CF1" w14:textId="77777777" w:rsidR="000C664D" w:rsidRPr="00840BAF" w:rsidRDefault="000C664D" w:rsidP="00840BAF">
                            <w:pPr>
                              <w:jc w:val="center"/>
                              <w:rPr>
                                <w:color w:val="943634" w:themeColor="accent2" w:themeShade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43854" id="Text Box 93" o:spid="_x0000_s1034" type="#_x0000_t202" style="position:absolute;margin-left:0;margin-top:130.15pt;width:509.6pt;height:244.55pt;z-index:251702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" filled="f" stroked="f">
                <v:textbox>
                  <w:txbxContent>
                    <w:p w14:paraId="5D4ADBC9" w14:textId="77777777" w:rsidR="000C664D" w:rsidRPr="00CA0B70" w:rsidRDefault="000C664D" w:rsidP="000F2BFD">
                      <w:pPr>
                        <w:pStyle w:val="Header01"/>
                        <w:spacing w:after="16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Salad</w:t>
                      </w:r>
                    </w:p>
                    <w:p w14:paraId="1BDE9460" w14:textId="77777777" w:rsidR="000C664D" w:rsidRPr="00CA0B70" w:rsidRDefault="000C664D" w:rsidP="00CE6315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Spinach Salad </w:t>
                      </w:r>
                    </w:p>
                    <w:p w14:paraId="44EEF600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A bed of crisp spinach leaves topped with chopped eggs, mushrooms, walnuts, crumbled turkey bacon </w:t>
                      </w:r>
                    </w:p>
                    <w:p w14:paraId="1E6030A6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and mandarin oranges. Served with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 xml:space="preserve"> balsamic vinaigrette dressing</w:t>
                      </w:r>
                    </w:p>
                    <w:p w14:paraId="6B371131" w14:textId="5D6C4D8F" w:rsidR="000C664D" w:rsidRPr="00CA0B70" w:rsidRDefault="000C664D" w:rsidP="000F2BFD">
                      <w:pPr>
                        <w:pStyle w:val="Amount"/>
                        <w:rPr>
                          <w:color w:val="595959" w:themeColor="text1" w:themeTint="A6"/>
                          <w:sz w:val="22"/>
                        </w:rPr>
                      </w:pPr>
                      <w:r w:rsidRPr="00CA0B70">
                        <w:rPr>
                          <w:color w:val="595959" w:themeColor="text1" w:themeTint="A6"/>
                          <w:sz w:val="22"/>
                        </w:rPr>
                        <w:t>$</w:t>
                      </w:r>
                      <w:r w:rsidR="002E58B1" w:rsidRPr="00CA0B70">
                        <w:rPr>
                          <w:color w:val="595959" w:themeColor="text1" w:themeTint="A6"/>
                          <w:sz w:val="22"/>
                        </w:rPr>
                        <w:t>1</w:t>
                      </w:r>
                      <w:r w:rsidR="00542592">
                        <w:rPr>
                          <w:color w:val="595959" w:themeColor="text1" w:themeTint="A6"/>
                          <w:sz w:val="22"/>
                        </w:rPr>
                        <w:t>1</w:t>
                      </w:r>
                      <w:r w:rsidRPr="00CA0B70">
                        <w:rPr>
                          <w:color w:val="595959" w:themeColor="text1" w:themeTint="A6"/>
                          <w:sz w:val="22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  <w:sz w:val="22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  <w:sz w:val="22"/>
                        </w:rPr>
                        <w:t>pp</w:t>
                      </w:r>
                    </w:p>
                    <w:p w14:paraId="3A9B6A2E" w14:textId="77777777" w:rsidR="000C664D" w:rsidRPr="00CA0B70" w:rsidRDefault="000C664D" w:rsidP="00CE6315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Grilled Chicken Caesar Salad</w:t>
                      </w:r>
                    </w:p>
                    <w:p w14:paraId="77453768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Fresh romaine lettuce, grilled chicken breast with Caesar dressing 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and parmesan cheese</w:t>
                      </w:r>
                    </w:p>
                    <w:p w14:paraId="356B82AC" w14:textId="5080063E" w:rsidR="000C664D" w:rsidRPr="00CA0B70" w:rsidRDefault="000C664D" w:rsidP="000F2BFD">
                      <w:pPr>
                        <w:pStyle w:val="Amount"/>
                        <w:rPr>
                          <w:color w:val="595959" w:themeColor="text1" w:themeTint="A6"/>
                          <w:sz w:val="22"/>
                        </w:rPr>
                      </w:pPr>
                      <w:r w:rsidRPr="00CA0B70">
                        <w:rPr>
                          <w:color w:val="595959" w:themeColor="text1" w:themeTint="A6"/>
                          <w:sz w:val="22"/>
                        </w:rPr>
                        <w:t>$</w:t>
                      </w:r>
                      <w:r w:rsidR="002E58B1" w:rsidRPr="00CA0B70">
                        <w:rPr>
                          <w:color w:val="595959" w:themeColor="text1" w:themeTint="A6"/>
                          <w:sz w:val="22"/>
                        </w:rPr>
                        <w:t>1</w:t>
                      </w:r>
                      <w:r w:rsidR="00542592">
                        <w:rPr>
                          <w:color w:val="595959" w:themeColor="text1" w:themeTint="A6"/>
                          <w:sz w:val="22"/>
                        </w:rPr>
                        <w:t>3</w:t>
                      </w:r>
                      <w:r w:rsidR="00F3747C" w:rsidRPr="00CA0B70">
                        <w:rPr>
                          <w:color w:val="595959" w:themeColor="text1" w:themeTint="A6"/>
                          <w:sz w:val="22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  <w:sz w:val="22"/>
                        </w:rPr>
                        <w:t>75</w:t>
                      </w:r>
                      <w:r w:rsidRPr="00CA0B70">
                        <w:rPr>
                          <w:color w:val="595959" w:themeColor="text1" w:themeTint="A6"/>
                          <w:sz w:val="22"/>
                        </w:rPr>
                        <w:t>pp</w:t>
                      </w:r>
                      <w:r w:rsidR="00596B2E">
                        <w:rPr>
                          <w:color w:val="595959" w:themeColor="text1" w:themeTint="A6"/>
                          <w:sz w:val="22"/>
                        </w:rPr>
                        <w:t xml:space="preserve"> - $</w:t>
                      </w:r>
                    </w:p>
                    <w:p w14:paraId="7880DDEB" w14:textId="77777777" w:rsidR="000C664D" w:rsidRPr="00CA0B70" w:rsidRDefault="000C664D" w:rsidP="00CE6315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Strawberry Spinach/Shrimp Salad </w:t>
                      </w:r>
                    </w:p>
                    <w:p w14:paraId="02CE6D9F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Romaine and Spinach tossed with a raspberry vinaigrette and topped with fresh shrimp, red onions,</w:t>
                      </w:r>
                    </w:p>
                    <w:p w14:paraId="445019F2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 red peppers and strawberries. Served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 xml:space="preserve"> with Pita Bread</w:t>
                      </w:r>
                    </w:p>
                    <w:p w14:paraId="500020B2" w14:textId="6E9309E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2E58B1" w:rsidRPr="00CA0B70">
                        <w:rPr>
                          <w:color w:val="595959" w:themeColor="text1" w:themeTint="A6"/>
                        </w:rPr>
                        <w:t>1</w:t>
                      </w:r>
                      <w:r w:rsidR="00542592">
                        <w:rPr>
                          <w:color w:val="595959" w:themeColor="text1" w:themeTint="A6"/>
                        </w:rPr>
                        <w:t>5</w:t>
                      </w:r>
                      <w:r w:rsidRPr="00CA0B70">
                        <w:rPr>
                          <w:color w:val="595959" w:themeColor="text1" w:themeTint="A6"/>
                        </w:rPr>
                        <w:t>.75pp</w:t>
                      </w:r>
                    </w:p>
                    <w:p w14:paraId="2FF33DF5" w14:textId="77777777" w:rsidR="000C664D" w:rsidRDefault="000C664D" w:rsidP="00840BAF">
                      <w:pPr>
                        <w:spacing w:after="120"/>
                        <w:jc w:val="center"/>
                        <w:rPr>
                          <w:color w:val="943634" w:themeColor="accent2" w:themeShade="BF"/>
                          <w:sz w:val="20"/>
                        </w:rPr>
                      </w:pPr>
                    </w:p>
                    <w:p w14:paraId="219CAC0F" w14:textId="77777777" w:rsidR="000C664D" w:rsidRDefault="000C664D" w:rsidP="00840BAF">
                      <w:pPr>
                        <w:jc w:val="center"/>
                        <w:rPr>
                          <w:color w:val="943634" w:themeColor="accent2" w:themeShade="BF"/>
                          <w:sz w:val="20"/>
                        </w:rPr>
                      </w:pPr>
                    </w:p>
                    <w:p w14:paraId="12817CF1" w14:textId="77777777" w:rsidR="000C664D" w:rsidRPr="00840BAF" w:rsidRDefault="000C664D" w:rsidP="00840BAF">
                      <w:pPr>
                        <w:jc w:val="center"/>
                        <w:rPr>
                          <w:color w:val="943634" w:themeColor="accent2" w:themeShade="BF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492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216C98" wp14:editId="5B4FF928">
                <wp:simplePos x="0" y="0"/>
                <wp:positionH relativeFrom="column">
                  <wp:posOffset>-371475</wp:posOffset>
                </wp:positionH>
                <wp:positionV relativeFrom="paragraph">
                  <wp:posOffset>4758689</wp:posOffset>
                </wp:positionV>
                <wp:extent cx="3110230" cy="3228975"/>
                <wp:effectExtent l="0" t="0" r="0" b="9525"/>
                <wp:wrapNone/>
                <wp:docPr id="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35025" w14:textId="77777777" w:rsidR="000C664D" w:rsidRPr="00CA0B70" w:rsidRDefault="000C664D" w:rsidP="00A72284">
                            <w:pPr>
                              <w:pStyle w:val="Header01"/>
                              <w:spacing w:after="12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Sides</w:t>
                            </w:r>
                          </w:p>
                          <w:p w14:paraId="30066C37" w14:textId="212E41ED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Dirty Rice $</w:t>
                            </w:r>
                            <w:r w:rsidR="00542592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01724C7B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Steamed Corn $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.25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18ECBDA3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Steamed Green Beans $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4D33DD79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Steamed Broccoli $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25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59C44655" w14:textId="3A8597AF" w:rsidR="006A527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Sweet B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eans (</w:t>
                            </w:r>
                            <w:proofErr w:type="spellStart"/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BBQue</w:t>
                            </w:r>
                            <w:proofErr w:type="spellEnd"/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 xml:space="preserve"> Pinto Beans) $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="006A527D"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59CB0517" w14:textId="77777777" w:rsidR="000C664D" w:rsidRPr="00CA0B70" w:rsidRDefault="00804839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Vegetable Medley $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="000C664D"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="000C664D"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5C8F37DE" w14:textId="31B11276" w:rsidR="000C664D" w:rsidRPr="00CA0B70" w:rsidRDefault="004C40A5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Pasta Salad</w:t>
                            </w:r>
                            <w:r w:rsidR="000C664D" w:rsidRPr="00CA0B70">
                              <w:rPr>
                                <w:color w:val="595959" w:themeColor="text1" w:themeTint="A6"/>
                              </w:rPr>
                              <w:t xml:space="preserve"> $</w:t>
                            </w:r>
                            <w:r w:rsidR="00B3132C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="000C664D" w:rsidRPr="00CA0B70">
                              <w:rPr>
                                <w:color w:val="595959" w:themeColor="text1" w:themeTint="A6"/>
                              </w:rPr>
                              <w:t>.50pp</w:t>
                            </w:r>
                          </w:p>
                          <w:p w14:paraId="7D5F2ACB" w14:textId="75479242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Roasted Potatoes $</w:t>
                            </w:r>
                            <w:r w:rsidR="00B3132C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.75pp</w:t>
                            </w:r>
                          </w:p>
                          <w:p w14:paraId="46F9A435" w14:textId="31627DAD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Garlic Mashed Potatoes $</w:t>
                            </w:r>
                            <w:r w:rsidR="00B3132C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.75pp</w:t>
                            </w:r>
                          </w:p>
                          <w:p w14:paraId="721D65D5" w14:textId="5D0E5F73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3 Cheese Macaroni and Cheese $</w:t>
                            </w:r>
                            <w:r w:rsidR="008D69C3">
                              <w:rPr>
                                <w:color w:val="595959" w:themeColor="text1" w:themeTint="A6"/>
                              </w:rPr>
                              <w:t>6</w:t>
                            </w:r>
                            <w:r w:rsidR="00596B2E">
                              <w:rPr>
                                <w:color w:val="595959" w:themeColor="text1" w:themeTint="A6"/>
                              </w:rPr>
                              <w:t>.50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6CD8A1C0" w14:textId="78C89C0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Chili Cheese Potatoes $</w:t>
                            </w:r>
                            <w:r w:rsidR="00596B2E">
                              <w:rPr>
                                <w:color w:val="595959" w:themeColor="text1" w:themeTint="A6"/>
                              </w:rPr>
                              <w:t>7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75pp</w:t>
                            </w:r>
                          </w:p>
                          <w:p w14:paraId="4DC228E0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Potato Salad $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2CA70965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Candied Yams $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.50pp</w:t>
                            </w:r>
                          </w:p>
                          <w:p w14:paraId="1F203060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Cucumber Tomato Goulash $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.25pp</w:t>
                            </w:r>
                          </w:p>
                          <w:p w14:paraId="30EC8DB2" w14:textId="77777777" w:rsidR="000C664D" w:rsidRPr="00CA0B70" w:rsidRDefault="000C664D" w:rsidP="00F50FA5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  <w:p w14:paraId="7E04AFB1" w14:textId="77777777" w:rsidR="000C664D" w:rsidRPr="00CA0B70" w:rsidRDefault="000C664D" w:rsidP="00DF4CA6">
                            <w:pPr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14D504D3" w14:textId="77777777" w:rsidR="000C664D" w:rsidRPr="00CA0B70" w:rsidRDefault="000C664D" w:rsidP="00F50FA5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4B26DF4E" w14:textId="77777777" w:rsidR="000C664D" w:rsidRPr="00CA0B70" w:rsidRDefault="000C664D" w:rsidP="00F50FA5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2D518635" w14:textId="77777777" w:rsidR="000C664D" w:rsidRPr="00962EBB" w:rsidRDefault="000C664D" w:rsidP="00962EBB">
                            <w:pPr>
                              <w:rPr>
                                <w:i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6C98" id="Text Box 94" o:spid="_x0000_s1035" type="#_x0000_t202" style="position:absolute;margin-left:-29.25pt;margin-top:374.7pt;width:244.9pt;height:25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" filled="f" stroked="f">
                <v:textbox>
                  <w:txbxContent>
                    <w:p w14:paraId="4F635025" w14:textId="77777777" w:rsidR="000C664D" w:rsidRPr="00CA0B70" w:rsidRDefault="000C664D" w:rsidP="00A72284">
                      <w:pPr>
                        <w:pStyle w:val="Header01"/>
                        <w:spacing w:after="12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Sides</w:t>
                      </w:r>
                    </w:p>
                    <w:p w14:paraId="30066C37" w14:textId="212E41ED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Dirty Rice $</w:t>
                      </w:r>
                      <w:r w:rsidR="00542592">
                        <w:rPr>
                          <w:color w:val="595959" w:themeColor="text1" w:themeTint="A6"/>
                        </w:rPr>
                        <w:t>5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01724C7B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Steamed Corn $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3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.25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18ECBDA3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Steamed Green Beans $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4D33DD79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Steamed Broccoli $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25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59C44655" w14:textId="3A8597AF" w:rsidR="006A527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Sweet B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eans (</w:t>
                      </w:r>
                      <w:proofErr w:type="spellStart"/>
                      <w:r w:rsidR="006A527D" w:rsidRPr="00CA0B70">
                        <w:rPr>
                          <w:color w:val="595959" w:themeColor="text1" w:themeTint="A6"/>
                        </w:rPr>
                        <w:t>BBQue</w:t>
                      </w:r>
                      <w:proofErr w:type="spellEnd"/>
                      <w:r w:rsidR="006A527D" w:rsidRPr="00CA0B70">
                        <w:rPr>
                          <w:color w:val="595959" w:themeColor="text1" w:themeTint="A6"/>
                        </w:rPr>
                        <w:t xml:space="preserve"> Pinto Beans) $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4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="006A527D"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59CB0517" w14:textId="77777777" w:rsidR="000C664D" w:rsidRPr="00CA0B70" w:rsidRDefault="00804839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Vegetable Medley $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4</w:t>
                      </w:r>
                      <w:r w:rsidR="000C664D"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="000C664D"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5C8F37DE" w14:textId="31B11276" w:rsidR="000C664D" w:rsidRPr="00CA0B70" w:rsidRDefault="004C40A5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Pasta Salad</w:t>
                      </w:r>
                      <w:r w:rsidR="000C664D" w:rsidRPr="00CA0B70">
                        <w:rPr>
                          <w:color w:val="595959" w:themeColor="text1" w:themeTint="A6"/>
                        </w:rPr>
                        <w:t xml:space="preserve"> $</w:t>
                      </w:r>
                      <w:r w:rsidR="00B3132C">
                        <w:rPr>
                          <w:color w:val="595959" w:themeColor="text1" w:themeTint="A6"/>
                        </w:rPr>
                        <w:t>5</w:t>
                      </w:r>
                      <w:r w:rsidR="000C664D" w:rsidRPr="00CA0B70">
                        <w:rPr>
                          <w:color w:val="595959" w:themeColor="text1" w:themeTint="A6"/>
                        </w:rPr>
                        <w:t>.50pp</w:t>
                      </w:r>
                    </w:p>
                    <w:p w14:paraId="7D5F2ACB" w14:textId="75479242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Roasted Potatoes $</w:t>
                      </w:r>
                      <w:r w:rsidR="00B3132C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.75pp</w:t>
                      </w:r>
                    </w:p>
                    <w:p w14:paraId="46F9A435" w14:textId="31627DAD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Garlic Mashed Potatoes $</w:t>
                      </w:r>
                      <w:r w:rsidR="00B3132C">
                        <w:rPr>
                          <w:color w:val="595959" w:themeColor="text1" w:themeTint="A6"/>
                        </w:rPr>
                        <w:t>3</w:t>
                      </w:r>
                      <w:r w:rsidRPr="00CA0B70">
                        <w:rPr>
                          <w:color w:val="595959" w:themeColor="text1" w:themeTint="A6"/>
                        </w:rPr>
                        <w:t>.75pp</w:t>
                      </w:r>
                    </w:p>
                    <w:p w14:paraId="721D65D5" w14:textId="5D0E5F73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3 Cheese Macaroni and Cheese $</w:t>
                      </w:r>
                      <w:r w:rsidR="008D69C3">
                        <w:rPr>
                          <w:color w:val="595959" w:themeColor="text1" w:themeTint="A6"/>
                        </w:rPr>
                        <w:t>6</w:t>
                      </w:r>
                      <w:r w:rsidR="00596B2E">
                        <w:rPr>
                          <w:color w:val="595959" w:themeColor="text1" w:themeTint="A6"/>
                        </w:rPr>
                        <w:t>.50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6CD8A1C0" w14:textId="78C89C0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Chili Cheese Potatoes $</w:t>
                      </w:r>
                      <w:r w:rsidR="00596B2E">
                        <w:rPr>
                          <w:color w:val="595959" w:themeColor="text1" w:themeTint="A6"/>
                        </w:rPr>
                        <w:t>7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.</w:t>
                      </w:r>
                      <w:r w:rsidRPr="00CA0B70">
                        <w:rPr>
                          <w:color w:val="595959" w:themeColor="text1" w:themeTint="A6"/>
                        </w:rPr>
                        <w:t>75pp</w:t>
                      </w:r>
                    </w:p>
                    <w:p w14:paraId="4DC228E0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Potato Salad $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2CA70965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Candied Yams $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.50pp</w:t>
                      </w:r>
                    </w:p>
                    <w:p w14:paraId="1F203060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Cucumber Tomato Goulash $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.25pp</w:t>
                      </w:r>
                    </w:p>
                    <w:p w14:paraId="30EC8DB2" w14:textId="77777777" w:rsidR="000C664D" w:rsidRPr="00CA0B70" w:rsidRDefault="000C664D" w:rsidP="00F50FA5">
                      <w:pPr>
                        <w:jc w:val="center"/>
                        <w:rPr>
                          <w:i/>
                          <w:color w:val="595959" w:themeColor="text1" w:themeTint="A6"/>
                          <w:sz w:val="22"/>
                        </w:rPr>
                      </w:pPr>
                    </w:p>
                    <w:p w14:paraId="7E04AFB1" w14:textId="77777777" w:rsidR="000C664D" w:rsidRPr="00CA0B70" w:rsidRDefault="000C664D" w:rsidP="00DF4CA6">
                      <w:pPr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</w:p>
                    <w:p w14:paraId="14D504D3" w14:textId="77777777" w:rsidR="000C664D" w:rsidRPr="00CA0B70" w:rsidRDefault="000C664D" w:rsidP="00F50FA5">
                      <w:pPr>
                        <w:jc w:val="center"/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</w:p>
                    <w:p w14:paraId="4B26DF4E" w14:textId="77777777" w:rsidR="000C664D" w:rsidRPr="00CA0B70" w:rsidRDefault="000C664D" w:rsidP="00F50FA5">
                      <w:pPr>
                        <w:jc w:val="center"/>
                        <w:rPr>
                          <w:i/>
                          <w:color w:val="595959" w:themeColor="text1" w:themeTint="A6"/>
                          <w:sz w:val="20"/>
                        </w:rPr>
                      </w:pPr>
                    </w:p>
                    <w:p w14:paraId="2D518635" w14:textId="77777777" w:rsidR="000C664D" w:rsidRPr="00962EBB" w:rsidRDefault="000C664D" w:rsidP="00962EBB">
                      <w:pPr>
                        <w:rPr>
                          <w:i/>
                          <w:color w:val="943634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105">
        <w:br w:type="page"/>
      </w:r>
    </w:p>
    <w:p w14:paraId="4CD75798" w14:textId="77777777" w:rsidR="00962EBB" w:rsidRDefault="00435C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1649A0" wp14:editId="7AA86824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6838950" cy="8705850"/>
                <wp:effectExtent l="0" t="0" r="0" b="0"/>
                <wp:wrapNone/>
                <wp:docPr id="1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70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2660" w14:textId="77777777" w:rsidR="000C664D" w:rsidRPr="00CA0B70" w:rsidRDefault="000C664D" w:rsidP="00CE6315">
                            <w:pPr>
                              <w:pStyle w:val="Header01"/>
                              <w:spacing w:after="12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Desserts</w:t>
                            </w:r>
                          </w:p>
                          <w:p w14:paraId="346E029F" w14:textId="77777777" w:rsidR="000C664D" w:rsidRPr="00CA0B70" w:rsidRDefault="000C664D" w:rsidP="000B0BA7">
                            <w:pPr>
                              <w:pStyle w:val="MenuItem01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  <w:u w:val="single"/>
                              </w:rPr>
                              <w:t>Cookies</w:t>
                            </w:r>
                          </w:p>
                          <w:p w14:paraId="7B676E1E" w14:textId="511CFB9E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Chocolate Chip</w:t>
                            </w:r>
                            <w:r w:rsidR="0026214D">
                              <w:rPr>
                                <w:color w:val="595959" w:themeColor="text1" w:themeTint="A6"/>
                              </w:rPr>
                              <w:t xml:space="preserve"> -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$1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.50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per dozen</w:t>
                            </w:r>
                            <w:r w:rsidR="00646EB6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49F8655E" w14:textId="6C4F0DB7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Chocolate Chip w/Walnuts </w:t>
                            </w:r>
                            <w:r w:rsidR="0026214D">
                              <w:rPr>
                                <w:color w:val="595959" w:themeColor="text1" w:themeTint="A6"/>
                              </w:rPr>
                              <w:t xml:space="preserve">- 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>3.75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per dozen</w:t>
                            </w:r>
                          </w:p>
                          <w:p w14:paraId="59559359" w14:textId="0E106FCC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Oatmeal Raisin </w:t>
                            </w:r>
                            <w:r w:rsidR="0026214D">
                              <w:rPr>
                                <w:color w:val="595959" w:themeColor="text1" w:themeTint="A6"/>
                              </w:rPr>
                              <w:t xml:space="preserve">- 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.00 per dozen</w:t>
                            </w:r>
                          </w:p>
                          <w:p w14:paraId="4302B31F" w14:textId="06782EA0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Peanut Butter </w:t>
                            </w:r>
                            <w:r w:rsidR="0026214D">
                              <w:rPr>
                                <w:color w:val="595959" w:themeColor="text1" w:themeTint="A6"/>
                              </w:rPr>
                              <w:t xml:space="preserve">- 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.00 per dozen</w:t>
                            </w:r>
                          </w:p>
                          <w:p w14:paraId="599E746B" w14:textId="0AB02E86" w:rsidR="000C664D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Peanut Butter Chocolate Chip </w:t>
                            </w:r>
                            <w:r w:rsidR="0026214D">
                              <w:rPr>
                                <w:color w:val="595959" w:themeColor="text1" w:themeTint="A6"/>
                              </w:rPr>
                              <w:t xml:space="preserve">- 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$1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.00 per dozen</w:t>
                            </w:r>
                          </w:p>
                          <w:p w14:paraId="3D94B269" w14:textId="77777777" w:rsidR="00646EB6" w:rsidRDefault="00646EB6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20BFE506" w14:textId="3963E72C" w:rsidR="00646EB6" w:rsidRPr="00CA0B70" w:rsidRDefault="00646EB6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Personalized</w:t>
                            </w:r>
                            <w:r w:rsidR="002C67DE">
                              <w:rPr>
                                <w:color w:val="595959" w:themeColor="text1" w:themeTint="A6"/>
                              </w:rPr>
                              <w:t xml:space="preserve"> Packaged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2C67DE">
                              <w:rPr>
                                <w:color w:val="595959" w:themeColor="text1" w:themeTint="A6"/>
                              </w:rPr>
                              <w:t>Dozen - $25.00</w:t>
                            </w:r>
                          </w:p>
                          <w:p w14:paraId="2EE503A4" w14:textId="77777777" w:rsidR="004571E3" w:rsidRPr="00CA0B70" w:rsidRDefault="004571E3" w:rsidP="000B0BA7">
                            <w:pPr>
                              <w:pStyle w:val="MenuItem01"/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  <w:p w14:paraId="22C96B18" w14:textId="77777777" w:rsidR="000C664D" w:rsidRPr="00CA0B70" w:rsidRDefault="000C664D" w:rsidP="004571E3">
                            <w:pPr>
                              <w:pStyle w:val="MenuItem01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proofErr w:type="gramStart"/>
                            <w:r w:rsidRPr="00CA0B70">
                              <w:rPr>
                                <w:color w:val="595959" w:themeColor="text1" w:themeTint="A6"/>
                                <w:u w:val="single"/>
                              </w:rPr>
                              <w:t>Cheese Cake</w:t>
                            </w:r>
                            <w:proofErr w:type="gramEnd"/>
                          </w:p>
                          <w:p w14:paraId="4A6F6FA3" w14:textId="6C32FA0C" w:rsidR="000C664D" w:rsidRDefault="000C664D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New York</w:t>
                            </w:r>
                            <w:r w:rsidR="00AF4925" w:rsidRPr="00CA0B70">
                              <w:rPr>
                                <w:color w:val="595959" w:themeColor="text1" w:themeTint="A6"/>
                              </w:rPr>
                              <w:t xml:space="preserve"> Style (Plain)</w:t>
                            </w:r>
                            <w:r w:rsidR="00D8697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26214D">
                              <w:rPr>
                                <w:color w:val="595959" w:themeColor="text1" w:themeTint="A6"/>
                              </w:rPr>
                              <w:t>- 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="0026214D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="00D86979">
                              <w:rPr>
                                <w:color w:val="595959" w:themeColor="text1" w:themeTint="A6"/>
                              </w:rPr>
                              <w:t>.00</w:t>
                            </w:r>
                          </w:p>
                          <w:p w14:paraId="521DCA42" w14:textId="77777777" w:rsidR="0026214D" w:rsidRPr="00CA0B70" w:rsidRDefault="0026214D" w:rsidP="0026214D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(Strawberry topping $6.50)</w:t>
                            </w:r>
                          </w:p>
                          <w:p w14:paraId="5BE526A2" w14:textId="77777777" w:rsidR="0026214D" w:rsidRPr="00CA0B70" w:rsidRDefault="0026214D" w:rsidP="0026214D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Chocolate (Raspberry Sauce Optional) $55.00</w:t>
                            </w:r>
                          </w:p>
                          <w:p w14:paraId="088878F1" w14:textId="77777777" w:rsidR="0026214D" w:rsidRDefault="0026214D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301AA48C" w14:textId="54E29158" w:rsidR="000C664D" w:rsidRPr="00CA0B70" w:rsidRDefault="000C664D" w:rsidP="00CE6315">
                            <w:pPr>
                              <w:pStyle w:val="MenuItem01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  <w:u w:val="single"/>
                              </w:rPr>
                              <w:t>Cobblers</w:t>
                            </w:r>
                            <w:r w:rsidR="00AF405E">
                              <w:rPr>
                                <w:color w:val="595959" w:themeColor="text1" w:themeTint="A6"/>
                                <w:u w:val="single"/>
                              </w:rPr>
                              <w:t>/Pie</w:t>
                            </w:r>
                            <w:r w:rsidR="00E010AD">
                              <w:rPr>
                                <w:color w:val="595959" w:themeColor="text1" w:themeTint="A6"/>
                                <w:u w:val="single"/>
                              </w:rPr>
                              <w:t xml:space="preserve"> – ½ Pan</w:t>
                            </w:r>
                          </w:p>
                          <w:p w14:paraId="09274AA8" w14:textId="6CE1DE1B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Peach 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5.00</w:t>
                            </w:r>
                          </w:p>
                          <w:p w14:paraId="4367C08F" w14:textId="58BCA967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Blueberry $4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.00</w:t>
                            </w:r>
                          </w:p>
                          <w:p w14:paraId="7E530A42" w14:textId="36E1A011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Apple 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5.00</w:t>
                            </w:r>
                          </w:p>
                          <w:p w14:paraId="1A43E75B" w14:textId="588ED393" w:rsidR="009A4158" w:rsidRPr="00CA0B70" w:rsidRDefault="000C664D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Blueberry/Peach Cobbler 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55</w:t>
                            </w:r>
                            <w:r w:rsidR="00D86979">
                              <w:rPr>
                                <w:color w:val="595959" w:themeColor="text1" w:themeTint="A6"/>
                              </w:rPr>
                              <w:t>.00</w:t>
                            </w:r>
                            <w:r w:rsidR="009A4158" w:rsidRPr="009A4158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781E7582" w14:textId="77777777" w:rsidR="009A4158" w:rsidRPr="00CA0B70" w:rsidRDefault="009A4158" w:rsidP="009A4158">
                            <w:pPr>
                              <w:pStyle w:val="MenuItem01"/>
                              <w:rPr>
                                <w:color w:val="595959" w:themeColor="text1" w:themeTint="A6"/>
                                <w:sz w:val="10"/>
                                <w:u w:val="single"/>
                              </w:rPr>
                            </w:pPr>
                          </w:p>
                          <w:p w14:paraId="438EF995" w14:textId="77777777" w:rsidR="009A4158" w:rsidRPr="00CA0B70" w:rsidRDefault="009A4158" w:rsidP="009A4158">
                            <w:pPr>
                              <w:pStyle w:val="MenuItem01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  <w:u w:val="single"/>
                              </w:rPr>
                              <w:t>Cakes</w:t>
                            </w:r>
                          </w:p>
                          <w:p w14:paraId="5F099E9F" w14:textId="77777777" w:rsidR="009A4158" w:rsidRDefault="009A4158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Plain Yellow Cake with Choice of Icing - $35.00</w:t>
                            </w:r>
                          </w:p>
                          <w:p w14:paraId="0F171D45" w14:textId="77777777" w:rsidR="009A4158" w:rsidRPr="00CA0B70" w:rsidRDefault="009A4158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Ultimate Chocolate $45.00</w:t>
                            </w:r>
                          </w:p>
                          <w:p w14:paraId="04CA9BF0" w14:textId="77777777" w:rsidR="009A4158" w:rsidRPr="00CA0B70" w:rsidRDefault="009A4158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Lemon Pound $30.00</w:t>
                            </w:r>
                          </w:p>
                          <w:p w14:paraId="6BCCFEAE" w14:textId="77777777" w:rsidR="009A4158" w:rsidRPr="00CA0B70" w:rsidRDefault="009A4158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Plain Pound $25.00</w:t>
                            </w:r>
                          </w:p>
                          <w:p w14:paraId="325357C4" w14:textId="77777777" w:rsidR="009A4158" w:rsidRPr="00CA0B70" w:rsidRDefault="009A4158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Plain Pound with Strawberries $35.00</w:t>
                            </w:r>
                          </w:p>
                          <w:p w14:paraId="425ACC1A" w14:textId="77777777" w:rsidR="009A4158" w:rsidRPr="00CA0B70" w:rsidRDefault="009A4158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7Up $30.00 w/fruit $45.00</w:t>
                            </w:r>
                          </w:p>
                          <w:p w14:paraId="3054C961" w14:textId="0EBE79E9" w:rsidR="009A4158" w:rsidRPr="00CA0B70" w:rsidRDefault="009A4158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Lemon Cheesecake Cake 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5.00</w:t>
                            </w:r>
                          </w:p>
                          <w:p w14:paraId="3FBE501A" w14:textId="05EAA6FE" w:rsidR="009A4158" w:rsidRDefault="009A4158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Chocolate Cheesecake Cake 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6</w:t>
                            </w:r>
                            <w:r w:rsidR="00877945">
                              <w:rPr>
                                <w:color w:val="595959" w:themeColor="text1" w:themeTint="A6"/>
                              </w:rPr>
                              <w:t>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.00</w:t>
                            </w:r>
                          </w:p>
                          <w:p w14:paraId="092E43D2" w14:textId="3E826503" w:rsidR="0026214D" w:rsidRPr="00CA0B70" w:rsidRDefault="0026214D" w:rsidP="009A4158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 xml:space="preserve">Triple Chocolate </w:t>
                            </w:r>
                            <w:r w:rsidR="00877945">
                              <w:rPr>
                                <w:color w:val="595959" w:themeColor="text1" w:themeTint="A6"/>
                              </w:rPr>
                              <w:t>- 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6</w:t>
                            </w:r>
                            <w:r w:rsidR="00877945">
                              <w:rPr>
                                <w:color w:val="595959" w:themeColor="text1" w:themeTint="A6"/>
                              </w:rPr>
                              <w:t>0.00</w:t>
                            </w:r>
                          </w:p>
                          <w:p w14:paraId="0313C253" w14:textId="77777777" w:rsidR="009A4158" w:rsidRPr="00CA0B70" w:rsidRDefault="009A4158" w:rsidP="009A4158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7C39691B" w14:textId="77777777" w:rsidR="000C664D" w:rsidRPr="00CA0B70" w:rsidRDefault="000C664D" w:rsidP="004571E3">
                            <w:pPr>
                              <w:pStyle w:val="Header01"/>
                              <w:spacing w:after="12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  <w:u w:val="single"/>
                              </w:rPr>
                              <w:t>Services</w:t>
                            </w:r>
                          </w:p>
                          <w:p w14:paraId="41821DAE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Delivery charges include set-up with chafers, serving ware, plates, napkins and silverware.</w:t>
                            </w:r>
                            <w:r w:rsidR="004571E3" w:rsidRPr="00CA0B70">
                              <w:rPr>
                                <w:color w:val="595959" w:themeColor="text1" w:themeTint="A6"/>
                              </w:rPr>
                              <w:t xml:space="preserve"> If you don’t require full setup, please let us know when ordering as delivery charges will be adjusted.</w:t>
                            </w:r>
                          </w:p>
                          <w:p w14:paraId="37B97334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Delivery Charges:</w:t>
                            </w:r>
                          </w:p>
                          <w:p w14:paraId="6085674F" w14:textId="77777777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12 - 20 guest. $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0.00</w:t>
                            </w:r>
                          </w:p>
                          <w:p w14:paraId="78D91E3C" w14:textId="77777777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21 - 40 guest. $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7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0.00</w:t>
                            </w:r>
                          </w:p>
                          <w:p w14:paraId="3C69CA26" w14:textId="77777777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41 - 60 guest. $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9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0.00</w:t>
                            </w:r>
                          </w:p>
                          <w:p w14:paraId="417CF270" w14:textId="77777777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61 - 80 guest. $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120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.00</w:t>
                            </w:r>
                          </w:p>
                          <w:p w14:paraId="716D9C55" w14:textId="3600B287" w:rsidR="000C664D" w:rsidRPr="00CA0B70" w:rsidRDefault="000C664D" w:rsidP="004571E3">
                            <w:pPr>
                              <w:pStyle w:val="Itemdescription01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81 - 100 guest</w:t>
                            </w:r>
                            <w:r w:rsidR="00355956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$</w:t>
                            </w:r>
                            <w:r w:rsidR="00F3747C" w:rsidRPr="00CA0B70">
                              <w:rPr>
                                <w:color w:val="595959" w:themeColor="text1" w:themeTint="A6"/>
                              </w:rPr>
                              <w:t>15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0.00</w:t>
                            </w:r>
                          </w:p>
                          <w:p w14:paraId="15136D6E" w14:textId="53CDA418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Over 100 </w:t>
                            </w:r>
                            <w:proofErr w:type="gramStart"/>
                            <w:r w:rsidR="004571E3" w:rsidRPr="00CA0B70">
                              <w:rPr>
                                <w:color w:val="595959" w:themeColor="text1" w:themeTint="A6"/>
                              </w:rPr>
                              <w:t>guest</w:t>
                            </w:r>
                            <w:proofErr w:type="gramEnd"/>
                            <w:r w:rsidR="00355956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4571E3" w:rsidRPr="00CA0B70">
                              <w:rPr>
                                <w:color w:val="595959" w:themeColor="text1" w:themeTint="A6"/>
                              </w:rPr>
                              <w:t xml:space="preserve"> please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call.</w:t>
                            </w:r>
                          </w:p>
                          <w:p w14:paraId="2559D4E0" w14:textId="77777777" w:rsidR="000C664D" w:rsidRPr="00CA0B70" w:rsidRDefault="000C664D" w:rsidP="00B6267A">
                            <w:pPr>
                              <w:pStyle w:val="Itemdescription01"/>
                              <w:spacing w:after="60"/>
                              <w:rPr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CA0B70">
                              <w:rPr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Orders must be place</w:t>
                            </w:r>
                            <w:r w:rsidR="00AB3800" w:rsidRPr="00CA0B70">
                              <w:rPr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d</w:t>
                            </w:r>
                            <w:r w:rsidRPr="00CA0B70">
                              <w:rPr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24hrs before the event. </w:t>
                            </w:r>
                          </w:p>
                          <w:p w14:paraId="02486CE5" w14:textId="77777777" w:rsidR="00AB3800" w:rsidRPr="00CA0B70" w:rsidRDefault="000C664D" w:rsidP="00B6267A">
                            <w:pPr>
                              <w:pStyle w:val="Itemdescription01"/>
                              <w:spacing w:after="60"/>
                              <w:rPr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CA0B70">
                              <w:rPr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If you need servers for your event, they are available for $25 per hour</w:t>
                            </w:r>
                            <w:r w:rsidR="00FB1D8A" w:rsidRPr="00CA0B70">
                              <w:rPr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49A0" id="Text Box 95" o:spid="_x0000_s1036" type="#_x0000_t202" style="position:absolute;margin-left:0;margin-top:.75pt;width:538.5pt;height:685.5pt;z-index:251706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" filled="f" stroked="f">
                <v:textbox>
                  <w:txbxContent>
                    <w:p w14:paraId="46152660" w14:textId="77777777" w:rsidR="000C664D" w:rsidRPr="00CA0B70" w:rsidRDefault="000C664D" w:rsidP="00CE6315">
                      <w:pPr>
                        <w:pStyle w:val="Header01"/>
                        <w:spacing w:after="12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Desserts</w:t>
                      </w:r>
                    </w:p>
                    <w:p w14:paraId="346E029F" w14:textId="77777777" w:rsidR="000C664D" w:rsidRPr="00CA0B70" w:rsidRDefault="000C664D" w:rsidP="000B0BA7">
                      <w:pPr>
                        <w:pStyle w:val="MenuItem01"/>
                        <w:rPr>
                          <w:color w:val="595959" w:themeColor="text1" w:themeTint="A6"/>
                          <w:u w:val="single"/>
                        </w:rPr>
                      </w:pPr>
                      <w:r w:rsidRPr="00CA0B70">
                        <w:rPr>
                          <w:color w:val="595959" w:themeColor="text1" w:themeTint="A6"/>
                          <w:u w:val="single"/>
                        </w:rPr>
                        <w:t>Cookies</w:t>
                      </w:r>
                    </w:p>
                    <w:p w14:paraId="7B676E1E" w14:textId="511CFB9E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Chocolate Chip</w:t>
                      </w:r>
                      <w:r w:rsidR="0026214D">
                        <w:rPr>
                          <w:color w:val="595959" w:themeColor="text1" w:themeTint="A6"/>
                        </w:rPr>
                        <w:t xml:space="preserve"> -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$1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3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.50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per dozen</w:t>
                      </w:r>
                      <w:r w:rsidR="00646EB6">
                        <w:rPr>
                          <w:color w:val="595959" w:themeColor="text1" w:themeTint="A6"/>
                        </w:rPr>
                        <w:t xml:space="preserve"> </w:t>
                      </w:r>
                    </w:p>
                    <w:p w14:paraId="49F8655E" w14:textId="6C4F0DB7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Chocolate Chip w/Walnuts </w:t>
                      </w:r>
                      <w:r w:rsidR="0026214D">
                        <w:rPr>
                          <w:color w:val="595959" w:themeColor="text1" w:themeTint="A6"/>
                        </w:rPr>
                        <w:t xml:space="preserve">- </w:t>
                      </w: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>3.75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per dozen</w:t>
                      </w:r>
                    </w:p>
                    <w:p w14:paraId="59559359" w14:textId="0E106FCC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Oatmeal Raisin </w:t>
                      </w:r>
                      <w:r w:rsidR="0026214D">
                        <w:rPr>
                          <w:color w:val="595959" w:themeColor="text1" w:themeTint="A6"/>
                        </w:rPr>
                        <w:t xml:space="preserve">- </w:t>
                      </w: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3</w:t>
                      </w:r>
                      <w:r w:rsidRPr="00CA0B70">
                        <w:rPr>
                          <w:color w:val="595959" w:themeColor="text1" w:themeTint="A6"/>
                        </w:rPr>
                        <w:t>.00 per dozen</w:t>
                      </w:r>
                    </w:p>
                    <w:p w14:paraId="4302B31F" w14:textId="06782EA0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Peanut Butter </w:t>
                      </w:r>
                      <w:r w:rsidR="0026214D">
                        <w:rPr>
                          <w:color w:val="595959" w:themeColor="text1" w:themeTint="A6"/>
                        </w:rPr>
                        <w:t xml:space="preserve">- </w:t>
                      </w: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3</w:t>
                      </w:r>
                      <w:r w:rsidRPr="00CA0B70">
                        <w:rPr>
                          <w:color w:val="595959" w:themeColor="text1" w:themeTint="A6"/>
                        </w:rPr>
                        <w:t>.00 per dozen</w:t>
                      </w:r>
                    </w:p>
                    <w:p w14:paraId="599E746B" w14:textId="0AB02E86" w:rsidR="000C664D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Peanut Butter Chocolate Chip </w:t>
                      </w:r>
                      <w:r w:rsidR="0026214D">
                        <w:rPr>
                          <w:color w:val="595959" w:themeColor="text1" w:themeTint="A6"/>
                        </w:rPr>
                        <w:t xml:space="preserve">- </w:t>
                      </w:r>
                      <w:r w:rsidRPr="00CA0B70">
                        <w:rPr>
                          <w:color w:val="595959" w:themeColor="text1" w:themeTint="A6"/>
                        </w:rPr>
                        <w:t>$1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3</w:t>
                      </w:r>
                      <w:r w:rsidRPr="00CA0B70">
                        <w:rPr>
                          <w:color w:val="595959" w:themeColor="text1" w:themeTint="A6"/>
                        </w:rPr>
                        <w:t>.00 per dozen</w:t>
                      </w:r>
                    </w:p>
                    <w:p w14:paraId="3D94B269" w14:textId="77777777" w:rsidR="00646EB6" w:rsidRDefault="00646EB6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14:paraId="20BFE506" w14:textId="3963E72C" w:rsidR="00646EB6" w:rsidRPr="00CA0B70" w:rsidRDefault="00646EB6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Personalized</w:t>
                      </w:r>
                      <w:r w:rsidR="002C67DE">
                        <w:rPr>
                          <w:color w:val="595959" w:themeColor="text1" w:themeTint="A6"/>
                        </w:rPr>
                        <w:t xml:space="preserve"> Packaged</w:t>
                      </w:r>
                      <w:r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2C67DE">
                        <w:rPr>
                          <w:color w:val="595959" w:themeColor="text1" w:themeTint="A6"/>
                        </w:rPr>
                        <w:t>Dozen - $25.00</w:t>
                      </w:r>
                    </w:p>
                    <w:p w14:paraId="2EE503A4" w14:textId="77777777" w:rsidR="004571E3" w:rsidRPr="00CA0B70" w:rsidRDefault="004571E3" w:rsidP="000B0BA7">
                      <w:pPr>
                        <w:pStyle w:val="MenuItem01"/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</w:p>
                    <w:p w14:paraId="22C96B18" w14:textId="77777777" w:rsidR="000C664D" w:rsidRPr="00CA0B70" w:rsidRDefault="000C664D" w:rsidP="004571E3">
                      <w:pPr>
                        <w:pStyle w:val="MenuItem01"/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CA0B70">
                        <w:rPr>
                          <w:color w:val="595959" w:themeColor="text1" w:themeTint="A6"/>
                          <w:u w:val="single"/>
                        </w:rPr>
                        <w:t>Cheese Cake</w:t>
                      </w:r>
                      <w:proofErr w:type="gramEnd"/>
                    </w:p>
                    <w:p w14:paraId="4A6F6FA3" w14:textId="6C32FA0C" w:rsidR="000C664D" w:rsidRDefault="000C664D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New York</w:t>
                      </w:r>
                      <w:r w:rsidR="00AF4925" w:rsidRPr="00CA0B70">
                        <w:rPr>
                          <w:color w:val="595959" w:themeColor="text1" w:themeTint="A6"/>
                        </w:rPr>
                        <w:t xml:space="preserve"> Style (Plain)</w:t>
                      </w:r>
                      <w:r w:rsidR="00D8697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26214D">
                        <w:rPr>
                          <w:color w:val="595959" w:themeColor="text1" w:themeTint="A6"/>
                        </w:rPr>
                        <w:t>- $</w:t>
                      </w:r>
                      <w:r w:rsidR="00E010AD">
                        <w:rPr>
                          <w:color w:val="595959" w:themeColor="text1" w:themeTint="A6"/>
                        </w:rPr>
                        <w:t>5</w:t>
                      </w:r>
                      <w:r w:rsidR="0026214D">
                        <w:rPr>
                          <w:color w:val="595959" w:themeColor="text1" w:themeTint="A6"/>
                        </w:rPr>
                        <w:t>5</w:t>
                      </w:r>
                      <w:r w:rsidR="00D86979">
                        <w:rPr>
                          <w:color w:val="595959" w:themeColor="text1" w:themeTint="A6"/>
                        </w:rPr>
                        <w:t>.00</w:t>
                      </w:r>
                    </w:p>
                    <w:p w14:paraId="521DCA42" w14:textId="77777777" w:rsidR="0026214D" w:rsidRPr="00CA0B70" w:rsidRDefault="0026214D" w:rsidP="0026214D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(Strawberry topping $6.50)</w:t>
                      </w:r>
                    </w:p>
                    <w:p w14:paraId="5BE526A2" w14:textId="77777777" w:rsidR="0026214D" w:rsidRPr="00CA0B70" w:rsidRDefault="0026214D" w:rsidP="0026214D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Chocolate (Raspberry Sauce Optional) $55.00</w:t>
                      </w:r>
                    </w:p>
                    <w:p w14:paraId="088878F1" w14:textId="77777777" w:rsidR="0026214D" w:rsidRDefault="0026214D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14:paraId="301AA48C" w14:textId="54E29158" w:rsidR="000C664D" w:rsidRPr="00CA0B70" w:rsidRDefault="000C664D" w:rsidP="00CE6315">
                      <w:pPr>
                        <w:pStyle w:val="MenuItem01"/>
                        <w:rPr>
                          <w:color w:val="595959" w:themeColor="text1" w:themeTint="A6"/>
                          <w:u w:val="single"/>
                        </w:rPr>
                      </w:pPr>
                      <w:r w:rsidRPr="00CA0B70">
                        <w:rPr>
                          <w:color w:val="595959" w:themeColor="text1" w:themeTint="A6"/>
                          <w:u w:val="single"/>
                        </w:rPr>
                        <w:t>Cobblers</w:t>
                      </w:r>
                      <w:r w:rsidR="00AF405E">
                        <w:rPr>
                          <w:color w:val="595959" w:themeColor="text1" w:themeTint="A6"/>
                          <w:u w:val="single"/>
                        </w:rPr>
                        <w:t>/Pie</w:t>
                      </w:r>
                      <w:r w:rsidR="00E010AD">
                        <w:rPr>
                          <w:color w:val="595959" w:themeColor="text1" w:themeTint="A6"/>
                          <w:u w:val="single"/>
                        </w:rPr>
                        <w:t xml:space="preserve"> – ½ Pan</w:t>
                      </w:r>
                    </w:p>
                    <w:p w14:paraId="09274AA8" w14:textId="6CE1DE1B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Peach $</w:t>
                      </w:r>
                      <w:r w:rsidR="00E010AD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5.00</w:t>
                      </w:r>
                    </w:p>
                    <w:p w14:paraId="4367C08F" w14:textId="58BCA967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Blueberry $4</w:t>
                      </w:r>
                      <w:r w:rsidR="00E010AD">
                        <w:rPr>
                          <w:color w:val="595959" w:themeColor="text1" w:themeTint="A6"/>
                        </w:rPr>
                        <w:t>5</w:t>
                      </w:r>
                      <w:r w:rsidRPr="00CA0B70">
                        <w:rPr>
                          <w:color w:val="595959" w:themeColor="text1" w:themeTint="A6"/>
                        </w:rPr>
                        <w:t>.00</w:t>
                      </w:r>
                    </w:p>
                    <w:p w14:paraId="7E530A42" w14:textId="36E1A011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Apple $</w:t>
                      </w:r>
                      <w:r w:rsidR="00E010AD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5.00</w:t>
                      </w:r>
                    </w:p>
                    <w:p w14:paraId="1A43E75B" w14:textId="588ED393" w:rsidR="009A4158" w:rsidRPr="00CA0B70" w:rsidRDefault="000C664D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Blueberry/Peach Cobbler $</w:t>
                      </w:r>
                      <w:r w:rsidR="00E010AD">
                        <w:rPr>
                          <w:color w:val="595959" w:themeColor="text1" w:themeTint="A6"/>
                        </w:rPr>
                        <w:t>55</w:t>
                      </w:r>
                      <w:r w:rsidR="00D86979">
                        <w:rPr>
                          <w:color w:val="595959" w:themeColor="text1" w:themeTint="A6"/>
                        </w:rPr>
                        <w:t>.00</w:t>
                      </w:r>
                      <w:r w:rsidR="009A4158" w:rsidRPr="009A4158">
                        <w:rPr>
                          <w:color w:val="595959" w:themeColor="text1" w:themeTint="A6"/>
                        </w:rPr>
                        <w:t xml:space="preserve"> </w:t>
                      </w:r>
                    </w:p>
                    <w:p w14:paraId="781E7582" w14:textId="77777777" w:rsidR="009A4158" w:rsidRPr="00CA0B70" w:rsidRDefault="009A4158" w:rsidP="009A4158">
                      <w:pPr>
                        <w:pStyle w:val="MenuItem01"/>
                        <w:rPr>
                          <w:color w:val="595959" w:themeColor="text1" w:themeTint="A6"/>
                          <w:sz w:val="10"/>
                          <w:u w:val="single"/>
                        </w:rPr>
                      </w:pPr>
                    </w:p>
                    <w:p w14:paraId="438EF995" w14:textId="77777777" w:rsidR="009A4158" w:rsidRPr="00CA0B70" w:rsidRDefault="009A4158" w:rsidP="009A4158">
                      <w:pPr>
                        <w:pStyle w:val="MenuItem01"/>
                        <w:rPr>
                          <w:color w:val="595959" w:themeColor="text1" w:themeTint="A6"/>
                          <w:u w:val="single"/>
                        </w:rPr>
                      </w:pPr>
                      <w:r w:rsidRPr="00CA0B70">
                        <w:rPr>
                          <w:color w:val="595959" w:themeColor="text1" w:themeTint="A6"/>
                          <w:u w:val="single"/>
                        </w:rPr>
                        <w:t>Cakes</w:t>
                      </w:r>
                    </w:p>
                    <w:p w14:paraId="5F099E9F" w14:textId="77777777" w:rsidR="009A4158" w:rsidRDefault="009A4158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Plain Yellow Cake with Choice of Icing - $35.00</w:t>
                      </w:r>
                    </w:p>
                    <w:p w14:paraId="0F171D45" w14:textId="77777777" w:rsidR="009A4158" w:rsidRPr="00CA0B70" w:rsidRDefault="009A4158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Ultimate Chocolate $45.00</w:t>
                      </w:r>
                    </w:p>
                    <w:p w14:paraId="04CA9BF0" w14:textId="77777777" w:rsidR="009A4158" w:rsidRPr="00CA0B70" w:rsidRDefault="009A4158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Lemon Pound $30.00</w:t>
                      </w:r>
                    </w:p>
                    <w:p w14:paraId="6BCCFEAE" w14:textId="77777777" w:rsidR="009A4158" w:rsidRPr="00CA0B70" w:rsidRDefault="009A4158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Plain Pound $25.00</w:t>
                      </w:r>
                    </w:p>
                    <w:p w14:paraId="325357C4" w14:textId="77777777" w:rsidR="009A4158" w:rsidRPr="00CA0B70" w:rsidRDefault="009A4158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Plain Pound with Strawberries $35.00</w:t>
                      </w:r>
                    </w:p>
                    <w:p w14:paraId="425ACC1A" w14:textId="77777777" w:rsidR="009A4158" w:rsidRPr="00CA0B70" w:rsidRDefault="009A4158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7Up $30.00 w/fruit $45.00</w:t>
                      </w:r>
                    </w:p>
                    <w:p w14:paraId="3054C961" w14:textId="0EBE79E9" w:rsidR="009A4158" w:rsidRPr="00CA0B70" w:rsidRDefault="009A4158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Lemon Cheesecake Cake $</w:t>
                      </w:r>
                      <w:r w:rsidR="00E010AD">
                        <w:rPr>
                          <w:color w:val="595959" w:themeColor="text1" w:themeTint="A6"/>
                        </w:rPr>
                        <w:t>5</w:t>
                      </w:r>
                      <w:r w:rsidRPr="00CA0B70">
                        <w:rPr>
                          <w:color w:val="595959" w:themeColor="text1" w:themeTint="A6"/>
                        </w:rPr>
                        <w:t>5.00</w:t>
                      </w:r>
                    </w:p>
                    <w:p w14:paraId="3FBE501A" w14:textId="05EAA6FE" w:rsidR="009A4158" w:rsidRDefault="009A4158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Chocolate Cheesecake Cake $</w:t>
                      </w:r>
                      <w:r w:rsidR="00E010AD">
                        <w:rPr>
                          <w:color w:val="595959" w:themeColor="text1" w:themeTint="A6"/>
                        </w:rPr>
                        <w:t>6</w:t>
                      </w:r>
                      <w:r w:rsidR="00877945">
                        <w:rPr>
                          <w:color w:val="595959" w:themeColor="text1" w:themeTint="A6"/>
                        </w:rPr>
                        <w:t>0</w:t>
                      </w:r>
                      <w:r w:rsidRPr="00CA0B70">
                        <w:rPr>
                          <w:color w:val="595959" w:themeColor="text1" w:themeTint="A6"/>
                        </w:rPr>
                        <w:t>.00</w:t>
                      </w:r>
                    </w:p>
                    <w:p w14:paraId="092E43D2" w14:textId="3E826503" w:rsidR="0026214D" w:rsidRPr="00CA0B70" w:rsidRDefault="0026214D" w:rsidP="009A4158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 xml:space="preserve">Triple Chocolate </w:t>
                      </w:r>
                      <w:r w:rsidR="00877945">
                        <w:rPr>
                          <w:color w:val="595959" w:themeColor="text1" w:themeTint="A6"/>
                        </w:rPr>
                        <w:t>- $</w:t>
                      </w:r>
                      <w:r w:rsidR="00E010AD">
                        <w:rPr>
                          <w:color w:val="595959" w:themeColor="text1" w:themeTint="A6"/>
                        </w:rPr>
                        <w:t>6</w:t>
                      </w:r>
                      <w:r w:rsidR="00877945">
                        <w:rPr>
                          <w:color w:val="595959" w:themeColor="text1" w:themeTint="A6"/>
                        </w:rPr>
                        <w:t>0.00</w:t>
                      </w:r>
                    </w:p>
                    <w:p w14:paraId="0313C253" w14:textId="77777777" w:rsidR="009A4158" w:rsidRPr="00CA0B70" w:rsidRDefault="009A4158" w:rsidP="009A4158">
                      <w:pPr>
                        <w:jc w:val="center"/>
                        <w:rPr>
                          <w:color w:val="595959" w:themeColor="text1" w:themeTint="A6"/>
                          <w:sz w:val="20"/>
                        </w:rPr>
                      </w:pPr>
                    </w:p>
                    <w:p w14:paraId="7C39691B" w14:textId="77777777" w:rsidR="000C664D" w:rsidRPr="00CA0B70" w:rsidRDefault="000C664D" w:rsidP="004571E3">
                      <w:pPr>
                        <w:pStyle w:val="Header01"/>
                        <w:spacing w:after="120"/>
                        <w:rPr>
                          <w:color w:val="595959" w:themeColor="text1" w:themeTint="A6"/>
                          <w:u w:val="single"/>
                        </w:rPr>
                      </w:pPr>
                      <w:r w:rsidRPr="00CA0B70">
                        <w:rPr>
                          <w:color w:val="595959" w:themeColor="text1" w:themeTint="A6"/>
                          <w:u w:val="single"/>
                        </w:rPr>
                        <w:t>Services</w:t>
                      </w:r>
                    </w:p>
                    <w:p w14:paraId="41821DAE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 Delivery charges include set-up with chafers, serving ware, plates, napkins and silverware.</w:t>
                      </w:r>
                      <w:r w:rsidR="004571E3" w:rsidRPr="00CA0B70">
                        <w:rPr>
                          <w:color w:val="595959" w:themeColor="text1" w:themeTint="A6"/>
                        </w:rPr>
                        <w:t xml:space="preserve"> If you don’t require full setup, please let us know when ordering as delivery charges will be adjusted.</w:t>
                      </w:r>
                    </w:p>
                    <w:p w14:paraId="37B97334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 Delivery Charges:</w:t>
                      </w:r>
                    </w:p>
                    <w:p w14:paraId="6085674F" w14:textId="77777777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12 - 20 guest. $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5</w:t>
                      </w:r>
                      <w:r w:rsidRPr="00CA0B70">
                        <w:rPr>
                          <w:color w:val="595959" w:themeColor="text1" w:themeTint="A6"/>
                        </w:rPr>
                        <w:t>0.00</w:t>
                      </w:r>
                    </w:p>
                    <w:p w14:paraId="78D91E3C" w14:textId="77777777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21 - 40 guest. $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7</w:t>
                      </w:r>
                      <w:r w:rsidRPr="00CA0B70">
                        <w:rPr>
                          <w:color w:val="595959" w:themeColor="text1" w:themeTint="A6"/>
                        </w:rPr>
                        <w:t>0.00</w:t>
                      </w:r>
                    </w:p>
                    <w:p w14:paraId="3C69CA26" w14:textId="77777777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41 - 60 guest. $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9</w:t>
                      </w:r>
                      <w:r w:rsidRPr="00CA0B70">
                        <w:rPr>
                          <w:color w:val="595959" w:themeColor="text1" w:themeTint="A6"/>
                        </w:rPr>
                        <w:t>0.00</w:t>
                      </w:r>
                    </w:p>
                    <w:p w14:paraId="417CF270" w14:textId="77777777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61 - 80 guest. $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120</w:t>
                      </w:r>
                      <w:r w:rsidRPr="00CA0B70">
                        <w:rPr>
                          <w:color w:val="595959" w:themeColor="text1" w:themeTint="A6"/>
                        </w:rPr>
                        <w:t>.00</w:t>
                      </w:r>
                    </w:p>
                    <w:p w14:paraId="716D9C55" w14:textId="3600B287" w:rsidR="000C664D" w:rsidRPr="00CA0B70" w:rsidRDefault="000C664D" w:rsidP="004571E3">
                      <w:pPr>
                        <w:pStyle w:val="Itemdescription01"/>
                        <w:spacing w:after="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81 - 100 guest</w:t>
                      </w:r>
                      <w:r w:rsidR="00355956">
                        <w:rPr>
                          <w:color w:val="595959" w:themeColor="text1" w:themeTint="A6"/>
                        </w:rPr>
                        <w:t>.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$</w:t>
                      </w:r>
                      <w:r w:rsidR="00F3747C" w:rsidRPr="00CA0B70">
                        <w:rPr>
                          <w:color w:val="595959" w:themeColor="text1" w:themeTint="A6"/>
                        </w:rPr>
                        <w:t>15</w:t>
                      </w:r>
                      <w:r w:rsidRPr="00CA0B70">
                        <w:rPr>
                          <w:color w:val="595959" w:themeColor="text1" w:themeTint="A6"/>
                        </w:rPr>
                        <w:t>0.00</w:t>
                      </w:r>
                    </w:p>
                    <w:p w14:paraId="15136D6E" w14:textId="53CDA418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Over 100 </w:t>
                      </w:r>
                      <w:proofErr w:type="gramStart"/>
                      <w:r w:rsidR="004571E3" w:rsidRPr="00CA0B70">
                        <w:rPr>
                          <w:color w:val="595959" w:themeColor="text1" w:themeTint="A6"/>
                        </w:rPr>
                        <w:t>guest</w:t>
                      </w:r>
                      <w:proofErr w:type="gramEnd"/>
                      <w:r w:rsidR="00355956">
                        <w:rPr>
                          <w:color w:val="595959" w:themeColor="text1" w:themeTint="A6"/>
                        </w:rPr>
                        <w:t>.</w:t>
                      </w:r>
                      <w:r w:rsidR="004571E3" w:rsidRPr="00CA0B70">
                        <w:rPr>
                          <w:color w:val="595959" w:themeColor="text1" w:themeTint="A6"/>
                        </w:rPr>
                        <w:t xml:space="preserve"> please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call.</w:t>
                      </w:r>
                    </w:p>
                    <w:p w14:paraId="2559D4E0" w14:textId="77777777" w:rsidR="000C664D" w:rsidRPr="00CA0B70" w:rsidRDefault="000C664D" w:rsidP="00B6267A">
                      <w:pPr>
                        <w:pStyle w:val="Itemdescription01"/>
                        <w:spacing w:after="60"/>
                        <w:rPr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CA0B70">
                        <w:rPr>
                          <w:b/>
                          <w:color w:val="595959" w:themeColor="text1" w:themeTint="A6"/>
                          <w:sz w:val="28"/>
                          <w:szCs w:val="28"/>
                        </w:rPr>
                        <w:t>Orders must be place</w:t>
                      </w:r>
                      <w:r w:rsidR="00AB3800" w:rsidRPr="00CA0B70">
                        <w:rPr>
                          <w:b/>
                          <w:color w:val="595959" w:themeColor="text1" w:themeTint="A6"/>
                          <w:sz w:val="28"/>
                          <w:szCs w:val="28"/>
                        </w:rPr>
                        <w:t>d</w:t>
                      </w:r>
                      <w:r w:rsidRPr="00CA0B70">
                        <w:rPr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 24hrs before the event. </w:t>
                      </w:r>
                    </w:p>
                    <w:p w14:paraId="02486CE5" w14:textId="77777777" w:rsidR="00AB3800" w:rsidRPr="00CA0B70" w:rsidRDefault="000C664D" w:rsidP="00B6267A">
                      <w:pPr>
                        <w:pStyle w:val="Itemdescription01"/>
                        <w:spacing w:after="60"/>
                        <w:rPr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CA0B70">
                        <w:rPr>
                          <w:b/>
                          <w:color w:val="595959" w:themeColor="text1" w:themeTint="A6"/>
                          <w:sz w:val="28"/>
                          <w:szCs w:val="28"/>
                        </w:rPr>
                        <w:t>If you need servers for your event, they are available for $25 per hour</w:t>
                      </w:r>
                      <w:r w:rsidR="00FB1D8A" w:rsidRPr="00CA0B70">
                        <w:rPr>
                          <w:b/>
                          <w:color w:val="595959" w:themeColor="text1" w:themeTint="A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483ADB" w14:textId="77777777" w:rsidR="00962EBB" w:rsidRDefault="00962EBB">
      <w:r>
        <w:br w:type="page"/>
      </w:r>
    </w:p>
    <w:p w14:paraId="74AD298C" w14:textId="17D4CDCB" w:rsidR="006776D0" w:rsidRDefault="00435C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96C0EE" wp14:editId="5106540E">
                <wp:simplePos x="0" y="0"/>
                <wp:positionH relativeFrom="page">
                  <wp:posOffset>542925</wp:posOffset>
                </wp:positionH>
                <wp:positionV relativeFrom="paragraph">
                  <wp:posOffset>0</wp:posOffset>
                </wp:positionV>
                <wp:extent cx="6686550" cy="8940165"/>
                <wp:effectExtent l="0" t="0" r="0" b="0"/>
                <wp:wrapNone/>
                <wp:docPr id="1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94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83142" w14:textId="77777777" w:rsidR="000C664D" w:rsidRPr="00CA0B70" w:rsidRDefault="000C664D" w:rsidP="000F2BFD">
                            <w:pPr>
                              <w:pStyle w:val="Header01"/>
                              <w:spacing w:after="16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Breakfast</w:t>
                            </w:r>
                          </w:p>
                          <w:p w14:paraId="67D67E14" w14:textId="61A54491" w:rsidR="000C664D" w:rsidRPr="00CA0B70" w:rsidRDefault="000C664D" w:rsidP="000F2BFD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Continental Breakfast</w:t>
                            </w:r>
                            <w:r w:rsidR="002A4298">
                              <w:rPr>
                                <w:color w:val="595959" w:themeColor="text1" w:themeTint="A6"/>
                              </w:rPr>
                              <w:t xml:space="preserve"> Bar</w:t>
                            </w:r>
                          </w:p>
                          <w:p w14:paraId="2AAFB296" w14:textId="77827583" w:rsidR="000C664D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Fresh </w:t>
                            </w:r>
                            <w:r w:rsidR="00A1177B">
                              <w:rPr>
                                <w:color w:val="595959" w:themeColor="text1" w:themeTint="A6"/>
                              </w:rPr>
                              <w:t xml:space="preserve">fruit, 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asso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 xml:space="preserve">rted muffins, </w:t>
                            </w:r>
                            <w:proofErr w:type="spellStart"/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danish</w:t>
                            </w:r>
                            <w:proofErr w:type="spellEnd"/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 xml:space="preserve"> and donuts</w:t>
                            </w:r>
                            <w:r w:rsidR="00DE175F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62E31321" w14:textId="20547CC5" w:rsidR="00DE175F" w:rsidRPr="00CA0B70" w:rsidRDefault="00DE175F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bookmarkStart w:id="2" w:name="_Hlk26794485"/>
                            <w:r>
                              <w:rPr>
                                <w:color w:val="595959" w:themeColor="text1" w:themeTint="A6"/>
                              </w:rPr>
                              <w:t>Make it festive with Mimosas</w:t>
                            </w:r>
                          </w:p>
                          <w:bookmarkEnd w:id="2"/>
                          <w:p w14:paraId="3DD7F3A5" w14:textId="6A047D35" w:rsidR="000C664D" w:rsidRPr="00CA0B70" w:rsidRDefault="000C664D" w:rsidP="000F2BFD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A1177B">
                              <w:rPr>
                                <w:color w:val="595959" w:themeColor="text1" w:themeTint="A6"/>
                              </w:rPr>
                              <w:t>7.95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  <w:r w:rsidR="00DE175F">
                              <w:rPr>
                                <w:color w:val="595959" w:themeColor="text1" w:themeTint="A6"/>
                              </w:rPr>
                              <w:t xml:space="preserve"> - Regular</w:t>
                            </w:r>
                            <w:r w:rsidR="00D31BDF">
                              <w:rPr>
                                <w:color w:val="595959" w:themeColor="text1" w:themeTint="A6"/>
                              </w:rPr>
                              <w:t xml:space="preserve"> /</w:t>
                            </w:r>
                            <w:r w:rsidR="00DE175F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D31BDF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2A4298">
                              <w:rPr>
                                <w:color w:val="595959" w:themeColor="text1" w:themeTint="A6"/>
                              </w:rPr>
                              <w:t>12.75</w:t>
                            </w:r>
                            <w:r w:rsidR="00DE175F">
                              <w:rPr>
                                <w:color w:val="595959" w:themeColor="text1" w:themeTint="A6"/>
                              </w:rPr>
                              <w:t xml:space="preserve"> - Mimosas</w:t>
                            </w:r>
                          </w:p>
                          <w:p w14:paraId="20AAE3D9" w14:textId="48AC2F82" w:rsidR="000C664D" w:rsidRPr="00CA0B70" w:rsidRDefault="000C664D" w:rsidP="000F2BFD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Executive Continental</w:t>
                            </w:r>
                            <w:r w:rsidR="002A4298">
                              <w:rPr>
                                <w:color w:val="595959" w:themeColor="text1" w:themeTint="A6"/>
                              </w:rPr>
                              <w:t xml:space="preserve"> Bar</w:t>
                            </w:r>
                          </w:p>
                          <w:p w14:paraId="56F3CCAE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Sliced fresh fruit, assorted bag</w:t>
                            </w:r>
                            <w:r w:rsidR="00C67249" w:rsidRPr="00CA0B70">
                              <w:rPr>
                                <w:color w:val="595959" w:themeColor="text1" w:themeTint="A6"/>
                              </w:rPr>
                              <w:t>els w/cream cheese, and muffins</w:t>
                            </w:r>
                          </w:p>
                          <w:p w14:paraId="620008AC" w14:textId="03A589B5" w:rsidR="000C664D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Assorted Juices and Coffee</w:t>
                            </w:r>
                          </w:p>
                          <w:p w14:paraId="0B9EE871" w14:textId="77777777" w:rsidR="00DE175F" w:rsidRPr="00CA0B70" w:rsidRDefault="00DE175F" w:rsidP="00DE175F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Make it festive with Mimosas</w:t>
                            </w:r>
                          </w:p>
                          <w:p w14:paraId="3659AA0B" w14:textId="2D982246" w:rsidR="000C664D" w:rsidRPr="00CA0B70" w:rsidRDefault="000C664D" w:rsidP="003116E7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$9.</w:t>
                            </w:r>
                            <w:r w:rsidR="00914BEE">
                              <w:rPr>
                                <w:color w:val="595959" w:themeColor="text1" w:themeTint="A6"/>
                              </w:rPr>
                              <w:t>95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  <w:r w:rsidR="00DE175F">
                              <w:rPr>
                                <w:color w:val="595959" w:themeColor="text1" w:themeTint="A6"/>
                              </w:rPr>
                              <w:t xml:space="preserve"> - Regular</w:t>
                            </w:r>
                            <w:r w:rsidR="002A4298">
                              <w:rPr>
                                <w:color w:val="595959" w:themeColor="text1" w:themeTint="A6"/>
                              </w:rPr>
                              <w:t xml:space="preserve"> / $15.75</w:t>
                            </w:r>
                            <w:r w:rsidR="00DE175F">
                              <w:rPr>
                                <w:color w:val="595959" w:themeColor="text1" w:themeTint="A6"/>
                              </w:rPr>
                              <w:t xml:space="preserve"> - Mimosas</w:t>
                            </w:r>
                          </w:p>
                          <w:p w14:paraId="28DD2FA1" w14:textId="77777777" w:rsidR="000C664D" w:rsidRPr="00CA0B70" w:rsidRDefault="000C664D" w:rsidP="003116E7">
                            <w:pPr>
                              <w:pStyle w:val="Header01"/>
                              <w:spacing w:after="20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Breakfast Additions</w:t>
                            </w:r>
                          </w:p>
                          <w:p w14:paraId="4878FFD7" w14:textId="77777777" w:rsidR="000C664D" w:rsidRPr="00CA0B70" w:rsidRDefault="000C664D" w:rsidP="000F2BFD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Assorted Yogurt </w:t>
                            </w:r>
                          </w:p>
                          <w:p w14:paraId="64FBB877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Granola upon request</w:t>
                            </w:r>
                          </w:p>
                          <w:p w14:paraId="27E09382" w14:textId="1C95A141" w:rsidR="000C664D" w:rsidRPr="00CA0B70" w:rsidRDefault="000C664D" w:rsidP="000B0BA7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E010AD">
                              <w:rPr>
                                <w:color w:val="595959" w:themeColor="text1" w:themeTint="A6"/>
                              </w:rPr>
                              <w:t>2</w:t>
                            </w:r>
                            <w:r w:rsidR="0046607A"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A1177B">
                              <w:rPr>
                                <w:color w:val="595959" w:themeColor="text1" w:themeTint="A6"/>
                              </w:rPr>
                              <w:t>50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6D87B9BE" w14:textId="77777777" w:rsidR="000C664D" w:rsidRPr="00CA0B70" w:rsidRDefault="000C664D" w:rsidP="000B0BA7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Assorted Cold Cereal</w:t>
                            </w:r>
                          </w:p>
                          <w:p w14:paraId="0AED8DDC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Choice of Whole, 2% or Fat free</w:t>
                            </w:r>
                          </w:p>
                          <w:p w14:paraId="5667F0AF" w14:textId="77777777" w:rsidR="000C664D" w:rsidRPr="00CA0B70" w:rsidRDefault="000C664D" w:rsidP="000B0BA7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081EA4" w:rsidRPr="00CA0B70">
                              <w:rPr>
                                <w:color w:val="595959" w:themeColor="text1" w:themeTint="A6"/>
                              </w:rPr>
                              <w:t>2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46607A" w:rsidRPr="00CA0B70">
                              <w:rPr>
                                <w:color w:val="595959" w:themeColor="text1" w:themeTint="A6"/>
                              </w:rPr>
                              <w:t>75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pp</w:t>
                            </w:r>
                          </w:p>
                          <w:p w14:paraId="6C895984" w14:textId="77777777" w:rsidR="000C664D" w:rsidRPr="00CA0B70" w:rsidRDefault="000C664D" w:rsidP="000B0BA7">
                            <w:pPr>
                              <w:pStyle w:val="MenuItem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Mini Croissant Breakfast Sandwiches</w:t>
                            </w:r>
                          </w:p>
                          <w:p w14:paraId="6C3C0507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(Filled with eggs, ham or bacon and </w:t>
                            </w:r>
                            <w:r w:rsidR="00493121" w:rsidRPr="00CA0B70">
                              <w:rPr>
                                <w:color w:val="595959" w:themeColor="text1" w:themeTint="A6"/>
                              </w:rPr>
                              <w:t>cheese) (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Turkey Options Available)</w:t>
                            </w:r>
                          </w:p>
                          <w:p w14:paraId="5599C2EC" w14:textId="77777777" w:rsidR="000C664D" w:rsidRPr="00CA0B70" w:rsidRDefault="000C664D" w:rsidP="0046621D">
                            <w:pPr>
                              <w:pStyle w:val="Amount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46607A" w:rsidRPr="00CA0B70">
                              <w:rPr>
                                <w:color w:val="595959" w:themeColor="text1" w:themeTint="A6"/>
                              </w:rPr>
                              <w:t>4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.50pp</w:t>
                            </w:r>
                          </w:p>
                          <w:p w14:paraId="1A6575DB" w14:textId="77777777" w:rsidR="000C664D" w:rsidRPr="00CA0B70" w:rsidRDefault="000C664D" w:rsidP="0046621D">
                            <w:pPr>
                              <w:pStyle w:val="Header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Hot Breakfast</w:t>
                            </w:r>
                          </w:p>
                          <w:p w14:paraId="416709A2" w14:textId="77777777" w:rsidR="000C664D" w:rsidRPr="00CA0B70" w:rsidRDefault="000C664D" w:rsidP="00BA4F2D">
                            <w:pPr>
                              <w:pStyle w:val="Header01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Create Your Own Meal</w:t>
                            </w:r>
                          </w:p>
                          <w:p w14:paraId="28E952BC" w14:textId="60AD8583" w:rsidR="000C664D" w:rsidRPr="00CA0B70" w:rsidRDefault="000C664D" w:rsidP="006F4899">
                            <w:pPr>
                              <w:pStyle w:val="Amount"/>
                              <w:spacing w:after="12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(Choose One Meat, </w:t>
                            </w:r>
                            <w:r w:rsidR="000A0CAA">
                              <w:rPr>
                                <w:color w:val="595959" w:themeColor="text1" w:themeTint="A6"/>
                              </w:rPr>
                              <w:t>Three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 xml:space="preserve"> Sides and Bread)</w:t>
                            </w:r>
                            <w:r w:rsidR="006F4899">
                              <w:rPr>
                                <w:color w:val="595959" w:themeColor="text1" w:themeTint="A6"/>
                              </w:rPr>
                              <w:t xml:space="preserve"> (Fresh Cut Fruit please add $</w:t>
                            </w:r>
                            <w:r w:rsidR="000C7A24">
                              <w:rPr>
                                <w:color w:val="595959" w:themeColor="text1" w:themeTint="A6"/>
                              </w:rPr>
                              <w:t>3.50</w:t>
                            </w:r>
                            <w:r w:rsidR="006F4899">
                              <w:rPr>
                                <w:color w:val="595959" w:themeColor="text1" w:themeTint="A6"/>
                              </w:rPr>
                              <w:t>pp)</w:t>
                            </w:r>
                          </w:p>
                          <w:p w14:paraId="1A17C9B2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Scrambled Eggs</w:t>
                            </w:r>
                          </w:p>
                          <w:p w14:paraId="1DA16B83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Bacon (Turkey Available)</w:t>
                            </w:r>
                          </w:p>
                          <w:p w14:paraId="54A63CC2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Sausage Patties or Links (Turkey Available)</w:t>
                            </w:r>
                          </w:p>
                          <w:p w14:paraId="0875B2D9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Hash Browns or Home-style Potatoes</w:t>
                            </w:r>
                          </w:p>
                          <w:p w14:paraId="265AF68A" w14:textId="0BFFFD7A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Grits</w:t>
                            </w:r>
                            <w:r w:rsidR="00355956">
                              <w:rPr>
                                <w:color w:val="595959" w:themeColor="text1" w:themeTint="A6"/>
                              </w:rPr>
                              <w:t xml:space="preserve"> or Oatmeal</w:t>
                            </w:r>
                          </w:p>
                          <w:p w14:paraId="3E793E61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Toast (White or Wheat)</w:t>
                            </w:r>
                          </w:p>
                          <w:p w14:paraId="4C5AF5E4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Homemade Biscuits</w:t>
                            </w:r>
                          </w:p>
                          <w:p w14:paraId="5897FFD2" w14:textId="77777777" w:rsidR="000C664D" w:rsidRPr="00CA0B70" w:rsidRDefault="000C664D" w:rsidP="004571E3">
                            <w:pPr>
                              <w:pStyle w:val="Itemdescription01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Waffles</w:t>
                            </w:r>
                          </w:p>
                          <w:p w14:paraId="5A3E0CE1" w14:textId="29FE2D52" w:rsidR="0046607A" w:rsidRDefault="000C664D" w:rsidP="0046607A">
                            <w:pPr>
                              <w:pStyle w:val="Amount"/>
                              <w:spacing w:after="120"/>
                              <w:rPr>
                                <w:color w:val="595959" w:themeColor="text1" w:themeTint="A6"/>
                              </w:rPr>
                            </w:pPr>
                            <w:r w:rsidRPr="00CA0B70">
                              <w:rPr>
                                <w:color w:val="595959" w:themeColor="text1" w:themeTint="A6"/>
                              </w:rPr>
                              <w:t>$</w:t>
                            </w:r>
                            <w:r w:rsidR="00D13EFF">
                              <w:rPr>
                                <w:color w:val="595959" w:themeColor="text1" w:themeTint="A6"/>
                              </w:rPr>
                              <w:t>10</w:t>
                            </w:r>
                            <w:r w:rsidRPr="00CA0B70">
                              <w:rPr>
                                <w:color w:val="595959" w:themeColor="text1" w:themeTint="A6"/>
                              </w:rPr>
                              <w:t>.95pp</w:t>
                            </w:r>
                            <w:r w:rsidR="00355956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71D819C7" w14:textId="4F077402" w:rsidR="006F4899" w:rsidRDefault="006F4899" w:rsidP="006F4899">
                            <w:pPr>
                              <w:pStyle w:val="Amount"/>
                              <w:spacing w:after="60"/>
                              <w:rPr>
                                <w:b/>
                                <w:bCs/>
                                <w:color w:val="595959" w:themeColor="text1" w:themeTint="A6"/>
                                <w:sz w:val="32"/>
                                <w:szCs w:val="40"/>
                              </w:rPr>
                            </w:pPr>
                            <w:r w:rsidRPr="006F4899">
                              <w:rPr>
                                <w:b/>
                                <w:bCs/>
                                <w:color w:val="595959" w:themeColor="text1" w:themeTint="A6"/>
                                <w:sz w:val="32"/>
                                <w:szCs w:val="40"/>
                              </w:rPr>
                              <w:t>Coffee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8722B1">
                              <w:rPr>
                                <w:b/>
                                <w:bCs/>
                                <w:color w:val="595959" w:themeColor="text1" w:themeTint="A6"/>
                                <w:sz w:val="32"/>
                                <w:szCs w:val="40"/>
                              </w:rPr>
                              <w:t>Traveler</w:t>
                            </w:r>
                          </w:p>
                          <w:p w14:paraId="789BC4E9" w14:textId="6A70807A" w:rsidR="006F4899" w:rsidRDefault="008722B1" w:rsidP="0046607A">
                            <w:pPr>
                              <w:pStyle w:val="Amount"/>
                              <w:spacing w:after="12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Regular or Decaf </w:t>
                            </w:r>
                            <w:r w:rsidR="006F4899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F4899" w:rsidRPr="006F4899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$</w:t>
                            </w:r>
                            <w:r w:rsidR="00D13EFF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26</w:t>
                            </w:r>
                            <w:r w:rsidR="00100C2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.00 _ Serves 12ppl</w:t>
                            </w:r>
                          </w:p>
                          <w:p w14:paraId="1A5FC719" w14:textId="77777777" w:rsidR="008722B1" w:rsidRPr="006F4899" w:rsidRDefault="008722B1" w:rsidP="0046607A">
                            <w:pPr>
                              <w:pStyle w:val="Amount"/>
                              <w:spacing w:after="12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6C0EE" id="Text Box 101" o:spid="_x0000_s1037" type="#_x0000_t202" style="position:absolute;margin-left:42.75pt;margin-top:0;width:526.5pt;height:703.9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" filled="f" stroked="f">
                <v:textbox>
                  <w:txbxContent>
                    <w:p w14:paraId="34883142" w14:textId="77777777" w:rsidR="000C664D" w:rsidRPr="00CA0B70" w:rsidRDefault="000C664D" w:rsidP="000F2BFD">
                      <w:pPr>
                        <w:pStyle w:val="Header01"/>
                        <w:spacing w:after="16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Breakfast</w:t>
                      </w:r>
                    </w:p>
                    <w:p w14:paraId="67D67E14" w14:textId="61A54491" w:rsidR="000C664D" w:rsidRPr="00CA0B70" w:rsidRDefault="000C664D" w:rsidP="000F2BFD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Continental Breakfast</w:t>
                      </w:r>
                      <w:r w:rsidR="002A4298">
                        <w:rPr>
                          <w:color w:val="595959" w:themeColor="text1" w:themeTint="A6"/>
                        </w:rPr>
                        <w:t xml:space="preserve"> Bar</w:t>
                      </w:r>
                    </w:p>
                    <w:p w14:paraId="2AAFB296" w14:textId="77827583" w:rsidR="000C664D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Fresh </w:t>
                      </w:r>
                      <w:r w:rsidR="00A1177B">
                        <w:rPr>
                          <w:color w:val="595959" w:themeColor="text1" w:themeTint="A6"/>
                        </w:rPr>
                        <w:t xml:space="preserve">fruit, </w:t>
                      </w:r>
                      <w:r w:rsidRPr="00CA0B70">
                        <w:rPr>
                          <w:color w:val="595959" w:themeColor="text1" w:themeTint="A6"/>
                        </w:rPr>
                        <w:t>asso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 xml:space="preserve">rted muffins, </w:t>
                      </w:r>
                      <w:proofErr w:type="spellStart"/>
                      <w:r w:rsidR="00C67249" w:rsidRPr="00CA0B70">
                        <w:rPr>
                          <w:color w:val="595959" w:themeColor="text1" w:themeTint="A6"/>
                        </w:rPr>
                        <w:t>danish</w:t>
                      </w:r>
                      <w:proofErr w:type="spellEnd"/>
                      <w:r w:rsidR="00C67249" w:rsidRPr="00CA0B70">
                        <w:rPr>
                          <w:color w:val="595959" w:themeColor="text1" w:themeTint="A6"/>
                        </w:rPr>
                        <w:t xml:space="preserve"> and donuts</w:t>
                      </w:r>
                      <w:r w:rsidR="00DE175F">
                        <w:rPr>
                          <w:color w:val="595959" w:themeColor="text1" w:themeTint="A6"/>
                        </w:rPr>
                        <w:t xml:space="preserve"> </w:t>
                      </w:r>
                    </w:p>
                    <w:p w14:paraId="62E31321" w14:textId="20547CC5" w:rsidR="00DE175F" w:rsidRPr="00CA0B70" w:rsidRDefault="00DE175F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bookmarkStart w:id="3" w:name="_Hlk26794485"/>
                      <w:r>
                        <w:rPr>
                          <w:color w:val="595959" w:themeColor="text1" w:themeTint="A6"/>
                        </w:rPr>
                        <w:t>Make it festive with Mimosas</w:t>
                      </w:r>
                    </w:p>
                    <w:bookmarkEnd w:id="3"/>
                    <w:p w14:paraId="3DD7F3A5" w14:textId="6A047D35" w:rsidR="000C664D" w:rsidRPr="00CA0B70" w:rsidRDefault="000C664D" w:rsidP="000F2BFD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A1177B">
                        <w:rPr>
                          <w:color w:val="595959" w:themeColor="text1" w:themeTint="A6"/>
                        </w:rPr>
                        <w:t>7.95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  <w:r w:rsidR="00DE175F">
                        <w:rPr>
                          <w:color w:val="595959" w:themeColor="text1" w:themeTint="A6"/>
                        </w:rPr>
                        <w:t xml:space="preserve"> - Regular</w:t>
                      </w:r>
                      <w:r w:rsidR="00D31BDF">
                        <w:rPr>
                          <w:color w:val="595959" w:themeColor="text1" w:themeTint="A6"/>
                        </w:rPr>
                        <w:t xml:space="preserve"> /</w:t>
                      </w:r>
                      <w:r w:rsidR="00DE175F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D31BDF">
                        <w:rPr>
                          <w:color w:val="595959" w:themeColor="text1" w:themeTint="A6"/>
                        </w:rPr>
                        <w:t>$</w:t>
                      </w:r>
                      <w:r w:rsidR="002A4298">
                        <w:rPr>
                          <w:color w:val="595959" w:themeColor="text1" w:themeTint="A6"/>
                        </w:rPr>
                        <w:t>12.75</w:t>
                      </w:r>
                      <w:r w:rsidR="00DE175F">
                        <w:rPr>
                          <w:color w:val="595959" w:themeColor="text1" w:themeTint="A6"/>
                        </w:rPr>
                        <w:t xml:space="preserve"> - Mimosas</w:t>
                      </w:r>
                    </w:p>
                    <w:p w14:paraId="20AAE3D9" w14:textId="48AC2F82" w:rsidR="000C664D" w:rsidRPr="00CA0B70" w:rsidRDefault="000C664D" w:rsidP="000F2BFD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Executive Continental</w:t>
                      </w:r>
                      <w:r w:rsidR="002A4298">
                        <w:rPr>
                          <w:color w:val="595959" w:themeColor="text1" w:themeTint="A6"/>
                        </w:rPr>
                        <w:t xml:space="preserve"> Bar</w:t>
                      </w:r>
                    </w:p>
                    <w:p w14:paraId="56F3CCAE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Sliced fresh fruit, assorted bag</w:t>
                      </w:r>
                      <w:r w:rsidR="00C67249" w:rsidRPr="00CA0B70">
                        <w:rPr>
                          <w:color w:val="595959" w:themeColor="text1" w:themeTint="A6"/>
                        </w:rPr>
                        <w:t>els w/cream cheese, and muffins</w:t>
                      </w:r>
                    </w:p>
                    <w:p w14:paraId="620008AC" w14:textId="03A589B5" w:rsidR="000C664D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Assorted Juices and Coffee</w:t>
                      </w:r>
                    </w:p>
                    <w:p w14:paraId="0B9EE871" w14:textId="77777777" w:rsidR="00DE175F" w:rsidRPr="00CA0B70" w:rsidRDefault="00DE175F" w:rsidP="00DE175F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Make it festive with Mimosas</w:t>
                      </w:r>
                    </w:p>
                    <w:p w14:paraId="3659AA0B" w14:textId="2D982246" w:rsidR="000C664D" w:rsidRPr="00CA0B70" w:rsidRDefault="000C664D" w:rsidP="003116E7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$9.</w:t>
                      </w:r>
                      <w:r w:rsidR="00914BEE">
                        <w:rPr>
                          <w:color w:val="595959" w:themeColor="text1" w:themeTint="A6"/>
                        </w:rPr>
                        <w:t>95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  <w:r w:rsidR="00DE175F">
                        <w:rPr>
                          <w:color w:val="595959" w:themeColor="text1" w:themeTint="A6"/>
                        </w:rPr>
                        <w:t xml:space="preserve"> - Regular</w:t>
                      </w:r>
                      <w:r w:rsidR="002A4298">
                        <w:rPr>
                          <w:color w:val="595959" w:themeColor="text1" w:themeTint="A6"/>
                        </w:rPr>
                        <w:t xml:space="preserve"> / $15.75</w:t>
                      </w:r>
                      <w:r w:rsidR="00DE175F">
                        <w:rPr>
                          <w:color w:val="595959" w:themeColor="text1" w:themeTint="A6"/>
                        </w:rPr>
                        <w:t xml:space="preserve"> - Mimosas</w:t>
                      </w:r>
                    </w:p>
                    <w:p w14:paraId="28DD2FA1" w14:textId="77777777" w:rsidR="000C664D" w:rsidRPr="00CA0B70" w:rsidRDefault="000C664D" w:rsidP="003116E7">
                      <w:pPr>
                        <w:pStyle w:val="Header01"/>
                        <w:spacing w:after="20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Breakfast Additions</w:t>
                      </w:r>
                    </w:p>
                    <w:p w14:paraId="4878FFD7" w14:textId="77777777" w:rsidR="000C664D" w:rsidRPr="00CA0B70" w:rsidRDefault="000C664D" w:rsidP="000F2BFD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Assorted Yogurt </w:t>
                      </w:r>
                    </w:p>
                    <w:p w14:paraId="64FBB877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Granola upon request</w:t>
                      </w:r>
                    </w:p>
                    <w:p w14:paraId="27E09382" w14:textId="1C95A141" w:rsidR="000C664D" w:rsidRPr="00CA0B70" w:rsidRDefault="000C664D" w:rsidP="000B0BA7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E010AD">
                        <w:rPr>
                          <w:color w:val="595959" w:themeColor="text1" w:themeTint="A6"/>
                        </w:rPr>
                        <w:t>2</w:t>
                      </w:r>
                      <w:r w:rsidR="0046607A"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A1177B">
                        <w:rPr>
                          <w:color w:val="595959" w:themeColor="text1" w:themeTint="A6"/>
                        </w:rPr>
                        <w:t>50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6D87B9BE" w14:textId="77777777" w:rsidR="000C664D" w:rsidRPr="00CA0B70" w:rsidRDefault="000C664D" w:rsidP="000B0BA7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Assorted Cold Cereal</w:t>
                      </w:r>
                    </w:p>
                    <w:p w14:paraId="0AED8DDC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Choice of Whole, 2% or Fat free</w:t>
                      </w:r>
                    </w:p>
                    <w:p w14:paraId="5667F0AF" w14:textId="77777777" w:rsidR="000C664D" w:rsidRPr="00CA0B70" w:rsidRDefault="000C664D" w:rsidP="000B0BA7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081EA4" w:rsidRPr="00CA0B70">
                        <w:rPr>
                          <w:color w:val="595959" w:themeColor="text1" w:themeTint="A6"/>
                        </w:rPr>
                        <w:t>2</w:t>
                      </w:r>
                      <w:r w:rsidRPr="00CA0B70">
                        <w:rPr>
                          <w:color w:val="595959" w:themeColor="text1" w:themeTint="A6"/>
                        </w:rPr>
                        <w:t>.</w:t>
                      </w:r>
                      <w:r w:rsidR="0046607A" w:rsidRPr="00CA0B70">
                        <w:rPr>
                          <w:color w:val="595959" w:themeColor="text1" w:themeTint="A6"/>
                        </w:rPr>
                        <w:t>75</w:t>
                      </w:r>
                      <w:r w:rsidRPr="00CA0B70">
                        <w:rPr>
                          <w:color w:val="595959" w:themeColor="text1" w:themeTint="A6"/>
                        </w:rPr>
                        <w:t>pp</w:t>
                      </w:r>
                    </w:p>
                    <w:p w14:paraId="6C895984" w14:textId="77777777" w:rsidR="000C664D" w:rsidRPr="00CA0B70" w:rsidRDefault="000C664D" w:rsidP="000B0BA7">
                      <w:pPr>
                        <w:pStyle w:val="MenuItem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Mini Croissant Breakfast Sandwiches</w:t>
                      </w:r>
                    </w:p>
                    <w:p w14:paraId="6C3C0507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(Filled with eggs, ham or bacon and </w:t>
                      </w:r>
                      <w:r w:rsidR="00493121" w:rsidRPr="00CA0B70">
                        <w:rPr>
                          <w:color w:val="595959" w:themeColor="text1" w:themeTint="A6"/>
                        </w:rPr>
                        <w:t>cheese) (</w:t>
                      </w:r>
                      <w:r w:rsidRPr="00CA0B70">
                        <w:rPr>
                          <w:color w:val="595959" w:themeColor="text1" w:themeTint="A6"/>
                        </w:rPr>
                        <w:t>Turkey Options Available)</w:t>
                      </w:r>
                    </w:p>
                    <w:p w14:paraId="5599C2EC" w14:textId="77777777" w:rsidR="000C664D" w:rsidRPr="00CA0B70" w:rsidRDefault="000C664D" w:rsidP="0046621D">
                      <w:pPr>
                        <w:pStyle w:val="Amount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46607A" w:rsidRPr="00CA0B70">
                        <w:rPr>
                          <w:color w:val="595959" w:themeColor="text1" w:themeTint="A6"/>
                        </w:rPr>
                        <w:t>4</w:t>
                      </w:r>
                      <w:r w:rsidRPr="00CA0B70">
                        <w:rPr>
                          <w:color w:val="595959" w:themeColor="text1" w:themeTint="A6"/>
                        </w:rPr>
                        <w:t>.50pp</w:t>
                      </w:r>
                    </w:p>
                    <w:p w14:paraId="1A6575DB" w14:textId="77777777" w:rsidR="000C664D" w:rsidRPr="00CA0B70" w:rsidRDefault="000C664D" w:rsidP="0046621D">
                      <w:pPr>
                        <w:pStyle w:val="Header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Hot Breakfast</w:t>
                      </w:r>
                    </w:p>
                    <w:p w14:paraId="416709A2" w14:textId="77777777" w:rsidR="000C664D" w:rsidRPr="00CA0B70" w:rsidRDefault="000C664D" w:rsidP="00BA4F2D">
                      <w:pPr>
                        <w:pStyle w:val="Header01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A0B70">
                        <w:rPr>
                          <w:color w:val="595959" w:themeColor="text1" w:themeTint="A6"/>
                          <w:sz w:val="22"/>
                          <w:szCs w:val="22"/>
                        </w:rPr>
                        <w:t>Create Your Own Meal</w:t>
                      </w:r>
                    </w:p>
                    <w:p w14:paraId="28E952BC" w14:textId="60AD8583" w:rsidR="000C664D" w:rsidRPr="00CA0B70" w:rsidRDefault="000C664D" w:rsidP="006F4899">
                      <w:pPr>
                        <w:pStyle w:val="Amount"/>
                        <w:spacing w:after="12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 xml:space="preserve">(Choose One Meat, </w:t>
                      </w:r>
                      <w:r w:rsidR="000A0CAA">
                        <w:rPr>
                          <w:color w:val="595959" w:themeColor="text1" w:themeTint="A6"/>
                        </w:rPr>
                        <w:t>Three</w:t>
                      </w:r>
                      <w:r w:rsidRPr="00CA0B70">
                        <w:rPr>
                          <w:color w:val="595959" w:themeColor="text1" w:themeTint="A6"/>
                        </w:rPr>
                        <w:t xml:space="preserve"> Sides and Bread)</w:t>
                      </w:r>
                      <w:r w:rsidR="006F4899">
                        <w:rPr>
                          <w:color w:val="595959" w:themeColor="text1" w:themeTint="A6"/>
                        </w:rPr>
                        <w:t xml:space="preserve"> (Fresh Cut Fruit please add $</w:t>
                      </w:r>
                      <w:r w:rsidR="000C7A24">
                        <w:rPr>
                          <w:color w:val="595959" w:themeColor="text1" w:themeTint="A6"/>
                        </w:rPr>
                        <w:t>3.50</w:t>
                      </w:r>
                      <w:r w:rsidR="006F4899">
                        <w:rPr>
                          <w:color w:val="595959" w:themeColor="text1" w:themeTint="A6"/>
                        </w:rPr>
                        <w:t>pp)</w:t>
                      </w:r>
                    </w:p>
                    <w:p w14:paraId="1A17C9B2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Scrambled Eggs</w:t>
                      </w:r>
                    </w:p>
                    <w:p w14:paraId="1DA16B83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Bacon (Turkey Available)</w:t>
                      </w:r>
                    </w:p>
                    <w:p w14:paraId="54A63CC2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Sausage Patties or Links (Turkey Available)</w:t>
                      </w:r>
                    </w:p>
                    <w:p w14:paraId="0875B2D9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Hash Browns or Home-style Potatoes</w:t>
                      </w:r>
                    </w:p>
                    <w:p w14:paraId="265AF68A" w14:textId="0BFFFD7A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Grits</w:t>
                      </w:r>
                      <w:r w:rsidR="00355956">
                        <w:rPr>
                          <w:color w:val="595959" w:themeColor="text1" w:themeTint="A6"/>
                        </w:rPr>
                        <w:t xml:space="preserve"> or Oatmeal</w:t>
                      </w:r>
                    </w:p>
                    <w:p w14:paraId="3E793E61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Toast (White or Wheat)</w:t>
                      </w:r>
                    </w:p>
                    <w:p w14:paraId="4C5AF5E4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Homemade Biscuits</w:t>
                      </w:r>
                    </w:p>
                    <w:p w14:paraId="5897FFD2" w14:textId="77777777" w:rsidR="000C664D" w:rsidRPr="00CA0B70" w:rsidRDefault="000C664D" w:rsidP="004571E3">
                      <w:pPr>
                        <w:pStyle w:val="Itemdescription01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Waffles</w:t>
                      </w:r>
                    </w:p>
                    <w:p w14:paraId="5A3E0CE1" w14:textId="29FE2D52" w:rsidR="0046607A" w:rsidRDefault="000C664D" w:rsidP="0046607A">
                      <w:pPr>
                        <w:pStyle w:val="Amount"/>
                        <w:spacing w:after="120"/>
                        <w:rPr>
                          <w:color w:val="595959" w:themeColor="text1" w:themeTint="A6"/>
                        </w:rPr>
                      </w:pPr>
                      <w:r w:rsidRPr="00CA0B70">
                        <w:rPr>
                          <w:color w:val="595959" w:themeColor="text1" w:themeTint="A6"/>
                        </w:rPr>
                        <w:t>$</w:t>
                      </w:r>
                      <w:r w:rsidR="00D13EFF">
                        <w:rPr>
                          <w:color w:val="595959" w:themeColor="text1" w:themeTint="A6"/>
                        </w:rPr>
                        <w:t>10</w:t>
                      </w:r>
                      <w:r w:rsidRPr="00CA0B70">
                        <w:rPr>
                          <w:color w:val="595959" w:themeColor="text1" w:themeTint="A6"/>
                        </w:rPr>
                        <w:t>.95pp</w:t>
                      </w:r>
                      <w:r w:rsidR="00355956">
                        <w:rPr>
                          <w:color w:val="595959" w:themeColor="text1" w:themeTint="A6"/>
                        </w:rPr>
                        <w:t xml:space="preserve"> </w:t>
                      </w:r>
                    </w:p>
                    <w:p w14:paraId="71D819C7" w14:textId="4F077402" w:rsidR="006F4899" w:rsidRDefault="006F4899" w:rsidP="006F4899">
                      <w:pPr>
                        <w:pStyle w:val="Amount"/>
                        <w:spacing w:after="60"/>
                        <w:rPr>
                          <w:b/>
                          <w:bCs/>
                          <w:color w:val="595959" w:themeColor="text1" w:themeTint="A6"/>
                          <w:sz w:val="32"/>
                          <w:szCs w:val="40"/>
                        </w:rPr>
                      </w:pPr>
                      <w:r w:rsidRPr="006F4899">
                        <w:rPr>
                          <w:b/>
                          <w:bCs/>
                          <w:color w:val="595959" w:themeColor="text1" w:themeTint="A6"/>
                          <w:sz w:val="32"/>
                          <w:szCs w:val="40"/>
                        </w:rPr>
                        <w:t>Coffee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sz w:val="32"/>
                          <w:szCs w:val="40"/>
                        </w:rPr>
                        <w:t xml:space="preserve"> </w:t>
                      </w:r>
                      <w:r w:rsidR="008722B1">
                        <w:rPr>
                          <w:b/>
                          <w:bCs/>
                          <w:color w:val="595959" w:themeColor="text1" w:themeTint="A6"/>
                          <w:sz w:val="32"/>
                          <w:szCs w:val="40"/>
                        </w:rPr>
                        <w:t>Traveler</w:t>
                      </w:r>
                    </w:p>
                    <w:p w14:paraId="789BC4E9" w14:textId="6A70807A" w:rsidR="006F4899" w:rsidRDefault="008722B1" w:rsidP="0046607A">
                      <w:pPr>
                        <w:pStyle w:val="Amount"/>
                        <w:spacing w:after="12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Regular or Decaf </w:t>
                      </w:r>
                      <w:r w:rsidR="006F4899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- </w:t>
                      </w:r>
                      <w:r w:rsidR="006F4899" w:rsidRPr="006F4899">
                        <w:rPr>
                          <w:color w:val="595959" w:themeColor="text1" w:themeTint="A6"/>
                          <w:sz w:val="24"/>
                          <w:szCs w:val="24"/>
                        </w:rPr>
                        <w:t>$</w:t>
                      </w:r>
                      <w:r w:rsidR="00D13EFF">
                        <w:rPr>
                          <w:color w:val="595959" w:themeColor="text1" w:themeTint="A6"/>
                          <w:sz w:val="24"/>
                          <w:szCs w:val="24"/>
                        </w:rPr>
                        <w:t>26</w:t>
                      </w:r>
                      <w:r w:rsidR="00100C2B">
                        <w:rPr>
                          <w:color w:val="595959" w:themeColor="text1" w:themeTint="A6"/>
                          <w:sz w:val="24"/>
                          <w:szCs w:val="24"/>
                        </w:rPr>
                        <w:t>.00 _ Serves 12ppl</w:t>
                      </w:r>
                    </w:p>
                    <w:p w14:paraId="1A5FC719" w14:textId="77777777" w:rsidR="008722B1" w:rsidRPr="006F4899" w:rsidRDefault="008722B1" w:rsidP="0046607A">
                      <w:pPr>
                        <w:pStyle w:val="Amount"/>
                        <w:spacing w:after="12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76D0">
        <w:br w:type="page"/>
      </w:r>
    </w:p>
    <w:p w14:paraId="65EB424F" w14:textId="77777777" w:rsidR="0071586D" w:rsidRDefault="0071586D" w:rsidP="0071586D">
      <w:pPr>
        <w:rPr>
          <w:i/>
          <w:iCs/>
          <w:noProof/>
          <w:color w:val="000000" w:themeColor="text1"/>
        </w:rPr>
      </w:pPr>
    </w:p>
    <w:p w14:paraId="10FABE30" w14:textId="77777777" w:rsidR="0071586D" w:rsidRDefault="0071586D" w:rsidP="0071586D">
      <w:pPr>
        <w:rPr>
          <w:i/>
          <w:iCs/>
          <w:noProof/>
          <w:color w:val="000000" w:themeColor="text1"/>
        </w:rPr>
      </w:pPr>
    </w:p>
    <w:p w14:paraId="1A4A25FA" w14:textId="695ACFEB" w:rsidR="0071586D" w:rsidRDefault="0071586D" w:rsidP="0071586D">
      <w:pPr>
        <w:rPr>
          <w:i/>
          <w:iCs/>
          <w:noProof/>
          <w:color w:val="000000" w:themeColor="text1"/>
        </w:rPr>
      </w:pPr>
    </w:p>
    <w:p w14:paraId="1908D60A" w14:textId="529E5993" w:rsidR="0071586D" w:rsidRDefault="0071586D" w:rsidP="0071586D">
      <w:pPr>
        <w:rPr>
          <w:i/>
          <w:iCs/>
          <w:color w:val="595959" w:themeColor="text1" w:themeTint="A6"/>
        </w:rPr>
      </w:pPr>
      <w:r>
        <w:rPr>
          <w:i/>
          <w:iCs/>
          <w:noProof/>
          <w:color w:val="000000" w:themeColor="text1"/>
        </w:rPr>
        <w:drawing>
          <wp:anchor distT="0" distB="0" distL="114300" distR="114300" simplePos="0" relativeHeight="251716608" behindDoc="0" locked="0" layoutInCell="1" allowOverlap="1" wp14:anchorId="1368C742" wp14:editId="55A7CFA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600325" cy="2257425"/>
            <wp:effectExtent l="0" t="0" r="9525" b="9525"/>
            <wp:wrapThrough wrapText="bothSides">
              <wp:wrapPolygon edited="0">
                <wp:start x="0" y="0"/>
                <wp:lineTo x="0" y="21509"/>
                <wp:lineTo x="21521" y="21509"/>
                <wp:lineTo x="21521" y="0"/>
                <wp:lineTo x="0" y="0"/>
              </wp:wrapPolygon>
            </wp:wrapThrough>
            <wp:docPr id="1" name="Picture 1" descr="A bowl of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 Tray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B041B" w14:textId="46FE8213" w:rsidR="0071586D" w:rsidRPr="005B25AE" w:rsidRDefault="0071586D" w:rsidP="0071586D">
      <w:pPr>
        <w:jc w:val="center"/>
        <w:rPr>
          <w:b/>
          <w:bCs/>
          <w:i/>
          <w:iCs/>
          <w:color w:val="595959" w:themeColor="text1" w:themeTint="A6"/>
          <w:sz w:val="28"/>
          <w:szCs w:val="24"/>
        </w:rPr>
      </w:pPr>
      <w:r w:rsidRPr="005B25AE">
        <w:rPr>
          <w:b/>
          <w:bCs/>
          <w:i/>
          <w:iCs/>
          <w:color w:val="595959" w:themeColor="text1" w:themeTint="A6"/>
          <w:sz w:val="32"/>
          <w:szCs w:val="24"/>
        </w:rPr>
        <w:t>Fruit Trays</w:t>
      </w:r>
      <w:r w:rsidR="005B25AE">
        <w:rPr>
          <w:b/>
          <w:bCs/>
          <w:i/>
          <w:iCs/>
          <w:color w:val="595959" w:themeColor="text1" w:themeTint="A6"/>
          <w:sz w:val="32"/>
          <w:szCs w:val="24"/>
        </w:rPr>
        <w:t xml:space="preserve"> </w:t>
      </w:r>
      <w:r w:rsidR="00334FD8">
        <w:rPr>
          <w:b/>
          <w:bCs/>
          <w:i/>
          <w:iCs/>
          <w:color w:val="595959" w:themeColor="text1" w:themeTint="A6"/>
          <w:sz w:val="32"/>
          <w:szCs w:val="24"/>
        </w:rPr>
        <w:t>w/ Fruit Dip</w:t>
      </w:r>
    </w:p>
    <w:p w14:paraId="0E794280" w14:textId="2193282A" w:rsidR="0071586D" w:rsidRPr="00035A5B" w:rsidRDefault="0071586D" w:rsidP="0071586D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12in - $</w:t>
      </w:r>
      <w:r w:rsidR="00DB3AD6">
        <w:rPr>
          <w:i/>
          <w:iCs/>
          <w:color w:val="595959" w:themeColor="text1" w:themeTint="A6"/>
        </w:rPr>
        <w:t>30</w:t>
      </w:r>
      <w:r w:rsidRPr="00035A5B">
        <w:rPr>
          <w:i/>
          <w:iCs/>
          <w:color w:val="595959" w:themeColor="text1" w:themeTint="A6"/>
        </w:rPr>
        <w:t>.</w:t>
      </w:r>
      <w:r w:rsidR="00334FD8">
        <w:rPr>
          <w:i/>
          <w:iCs/>
          <w:color w:val="595959" w:themeColor="text1" w:themeTint="A6"/>
        </w:rPr>
        <w:t>00 /Feeds 10 to 15ppl</w:t>
      </w:r>
    </w:p>
    <w:p w14:paraId="5CF8CEF0" w14:textId="653E5FED" w:rsidR="0071586D" w:rsidRPr="00035A5B" w:rsidRDefault="0071586D" w:rsidP="0071586D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16in - $3</w:t>
      </w:r>
      <w:r w:rsidR="00334FD8">
        <w:rPr>
          <w:i/>
          <w:iCs/>
          <w:color w:val="595959" w:themeColor="text1" w:themeTint="A6"/>
        </w:rPr>
        <w:t>8</w:t>
      </w:r>
      <w:r w:rsidRPr="00035A5B">
        <w:rPr>
          <w:i/>
          <w:iCs/>
          <w:color w:val="595959" w:themeColor="text1" w:themeTint="A6"/>
        </w:rPr>
        <w:t>.</w:t>
      </w:r>
      <w:r w:rsidR="00334FD8">
        <w:rPr>
          <w:i/>
          <w:iCs/>
          <w:color w:val="595959" w:themeColor="text1" w:themeTint="A6"/>
        </w:rPr>
        <w:t>00 /Feeds</w:t>
      </w:r>
      <w:r w:rsidR="00B97E3C">
        <w:rPr>
          <w:i/>
          <w:iCs/>
          <w:color w:val="595959" w:themeColor="text1" w:themeTint="A6"/>
        </w:rPr>
        <w:t xml:space="preserve"> 20 to</w:t>
      </w:r>
      <w:r w:rsidR="00334FD8">
        <w:rPr>
          <w:i/>
          <w:iCs/>
          <w:color w:val="595959" w:themeColor="text1" w:themeTint="A6"/>
        </w:rPr>
        <w:t xml:space="preserve"> 25ppl</w:t>
      </w:r>
    </w:p>
    <w:p w14:paraId="5027ADFF" w14:textId="321229FD" w:rsidR="0071586D" w:rsidRPr="00035A5B" w:rsidRDefault="0071586D" w:rsidP="0071586D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18in - $5</w:t>
      </w:r>
      <w:r w:rsidR="00334FD8">
        <w:rPr>
          <w:i/>
          <w:iCs/>
          <w:color w:val="595959" w:themeColor="text1" w:themeTint="A6"/>
        </w:rPr>
        <w:t>5</w:t>
      </w:r>
      <w:r w:rsidRPr="00035A5B">
        <w:rPr>
          <w:i/>
          <w:iCs/>
          <w:color w:val="595959" w:themeColor="text1" w:themeTint="A6"/>
        </w:rPr>
        <w:t>.00</w:t>
      </w:r>
      <w:r w:rsidR="00B97E3C">
        <w:rPr>
          <w:i/>
          <w:iCs/>
          <w:color w:val="595959" w:themeColor="text1" w:themeTint="A6"/>
        </w:rPr>
        <w:t xml:space="preserve"> /</w:t>
      </w:r>
      <w:bookmarkStart w:id="4" w:name="_Hlk24869917"/>
      <w:r w:rsidR="00B97E3C">
        <w:rPr>
          <w:i/>
          <w:iCs/>
          <w:color w:val="595959" w:themeColor="text1" w:themeTint="A6"/>
        </w:rPr>
        <w:t>Feeds 30 to 35ppl</w:t>
      </w:r>
      <w:bookmarkEnd w:id="4"/>
    </w:p>
    <w:p w14:paraId="1D4ADD31" w14:textId="6BC0F1BC" w:rsidR="0071586D" w:rsidRPr="00035A5B" w:rsidRDefault="0071586D" w:rsidP="0071586D">
      <w:pPr>
        <w:jc w:val="center"/>
        <w:rPr>
          <w:i/>
          <w:iCs/>
          <w:color w:val="595959" w:themeColor="text1" w:themeTint="A6"/>
        </w:rPr>
      </w:pPr>
    </w:p>
    <w:p w14:paraId="2CB054C4" w14:textId="148AD4A5" w:rsidR="005B25AE" w:rsidRDefault="005B25AE" w:rsidP="0071586D">
      <w:pPr>
        <w:jc w:val="center"/>
        <w:rPr>
          <w:b/>
          <w:bCs/>
          <w:i/>
          <w:iCs/>
          <w:color w:val="595959" w:themeColor="text1" w:themeTint="A6"/>
        </w:rPr>
      </w:pPr>
    </w:p>
    <w:p w14:paraId="2CC192A5" w14:textId="483D22D8" w:rsidR="005B25AE" w:rsidRDefault="005B25AE" w:rsidP="0071586D">
      <w:pPr>
        <w:jc w:val="center"/>
        <w:rPr>
          <w:b/>
          <w:bCs/>
          <w:i/>
          <w:iCs/>
          <w:color w:val="595959" w:themeColor="text1" w:themeTint="A6"/>
          <w:sz w:val="32"/>
          <w:szCs w:val="24"/>
        </w:rPr>
      </w:pPr>
      <w:r>
        <w:rPr>
          <w:b/>
          <w:bCs/>
          <w:i/>
          <w:iCs/>
          <w:color w:val="595959" w:themeColor="text1" w:themeTint="A6"/>
          <w:sz w:val="32"/>
          <w:szCs w:val="24"/>
        </w:rPr>
        <w:t>Vegetable Trays</w:t>
      </w:r>
      <w:r w:rsidR="00334FD8">
        <w:rPr>
          <w:b/>
          <w:bCs/>
          <w:i/>
          <w:iCs/>
          <w:color w:val="595959" w:themeColor="text1" w:themeTint="A6"/>
          <w:sz w:val="32"/>
          <w:szCs w:val="24"/>
        </w:rPr>
        <w:t xml:space="preserve"> w/Veggie Dip</w:t>
      </w:r>
    </w:p>
    <w:p w14:paraId="0A6EAC2B" w14:textId="6DFD7C6D" w:rsidR="005B25AE" w:rsidRPr="00035A5B" w:rsidRDefault="005B25AE" w:rsidP="005B25AE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12in - $</w:t>
      </w:r>
      <w:r w:rsidR="009455EF">
        <w:rPr>
          <w:i/>
          <w:iCs/>
          <w:color w:val="595959" w:themeColor="text1" w:themeTint="A6"/>
        </w:rPr>
        <w:t>2</w:t>
      </w:r>
      <w:r w:rsidR="00DB3AD6">
        <w:rPr>
          <w:i/>
          <w:iCs/>
          <w:color w:val="595959" w:themeColor="text1" w:themeTint="A6"/>
        </w:rPr>
        <w:t>5</w:t>
      </w:r>
      <w:r w:rsidRPr="00035A5B">
        <w:rPr>
          <w:i/>
          <w:iCs/>
          <w:color w:val="595959" w:themeColor="text1" w:themeTint="A6"/>
        </w:rPr>
        <w:t>.00</w:t>
      </w:r>
      <w:r w:rsidR="00B97E3C">
        <w:rPr>
          <w:i/>
          <w:iCs/>
          <w:color w:val="595959" w:themeColor="text1" w:themeTint="A6"/>
        </w:rPr>
        <w:t xml:space="preserve"> /Feeds 10 to 15ppl</w:t>
      </w:r>
    </w:p>
    <w:p w14:paraId="52CFB5B4" w14:textId="1EF96348" w:rsidR="005B25AE" w:rsidRPr="00035A5B" w:rsidRDefault="005B25AE" w:rsidP="005B25AE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16in - $35.00</w:t>
      </w:r>
      <w:r w:rsidR="00B97E3C">
        <w:rPr>
          <w:i/>
          <w:iCs/>
          <w:color w:val="595959" w:themeColor="text1" w:themeTint="A6"/>
        </w:rPr>
        <w:t xml:space="preserve"> /Feeds 20 to 25ppl</w:t>
      </w:r>
    </w:p>
    <w:p w14:paraId="057A8A31" w14:textId="1D571ACB" w:rsidR="005B25AE" w:rsidRPr="00035A5B" w:rsidRDefault="005B25AE" w:rsidP="005B25AE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18in - $50.00</w:t>
      </w:r>
      <w:r w:rsidR="00B97E3C">
        <w:rPr>
          <w:i/>
          <w:iCs/>
          <w:color w:val="595959" w:themeColor="text1" w:themeTint="A6"/>
        </w:rPr>
        <w:t xml:space="preserve"> /Feeds 30 to 35ppl</w:t>
      </w:r>
    </w:p>
    <w:p w14:paraId="05F2F8A2" w14:textId="5E33C5D3" w:rsidR="005B25AE" w:rsidRPr="00334FD8" w:rsidRDefault="005B25AE" w:rsidP="0071586D">
      <w:pPr>
        <w:jc w:val="center"/>
        <w:rPr>
          <w:b/>
          <w:bCs/>
          <w:i/>
          <w:iCs/>
          <w:color w:val="595959" w:themeColor="text1" w:themeTint="A6"/>
        </w:rPr>
      </w:pPr>
    </w:p>
    <w:p w14:paraId="5E83DCA7" w14:textId="7DE199C3" w:rsidR="009455EF" w:rsidRPr="00334FD8" w:rsidRDefault="00DB3AD6" w:rsidP="0071586D">
      <w:pPr>
        <w:jc w:val="center"/>
        <w:rPr>
          <w:b/>
          <w:bCs/>
          <w:i/>
          <w:iCs/>
          <w:color w:val="595959" w:themeColor="text1" w:themeTint="A6"/>
        </w:rPr>
      </w:pPr>
      <w:r>
        <w:rPr>
          <w:i/>
          <w:iCs/>
          <w:noProof/>
          <w:color w:val="000000" w:themeColor="text1"/>
        </w:rPr>
        <w:drawing>
          <wp:anchor distT="0" distB="0" distL="114300" distR="114300" simplePos="0" relativeHeight="251717632" behindDoc="0" locked="0" layoutInCell="1" allowOverlap="1" wp14:anchorId="17E7E44E" wp14:editId="2F2F345D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2600325" cy="2331085"/>
            <wp:effectExtent l="0" t="0" r="9525" b="0"/>
            <wp:wrapThrough wrapText="bothSides">
              <wp:wrapPolygon edited="0">
                <wp:start x="0" y="0"/>
                <wp:lineTo x="0" y="21359"/>
                <wp:lineTo x="21521" y="21359"/>
                <wp:lineTo x="21521" y="0"/>
                <wp:lineTo x="0" y="0"/>
              </wp:wrapPolygon>
            </wp:wrapThrough>
            <wp:docPr id="2" name="Picture 2" descr="A dish is filled with different types of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uit Tray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25024" w14:textId="340FD5A5" w:rsidR="005B25AE" w:rsidRPr="005B25AE" w:rsidRDefault="0071586D" w:rsidP="0071586D">
      <w:pPr>
        <w:jc w:val="center"/>
        <w:rPr>
          <w:b/>
          <w:bCs/>
          <w:i/>
          <w:iCs/>
          <w:color w:val="595959" w:themeColor="text1" w:themeTint="A6"/>
          <w:sz w:val="32"/>
          <w:szCs w:val="24"/>
        </w:rPr>
      </w:pPr>
      <w:r w:rsidRPr="005B25AE">
        <w:rPr>
          <w:b/>
          <w:bCs/>
          <w:i/>
          <w:iCs/>
          <w:color w:val="595959" w:themeColor="text1" w:themeTint="A6"/>
          <w:sz w:val="32"/>
          <w:szCs w:val="24"/>
        </w:rPr>
        <w:t xml:space="preserve">Meat &amp; Cheese Trays </w:t>
      </w:r>
    </w:p>
    <w:p w14:paraId="5C145433" w14:textId="622C0A61" w:rsidR="0071586D" w:rsidRPr="005B25AE" w:rsidRDefault="0071586D" w:rsidP="0071586D">
      <w:pPr>
        <w:jc w:val="center"/>
        <w:rPr>
          <w:b/>
          <w:bCs/>
          <w:i/>
          <w:iCs/>
          <w:color w:val="595959" w:themeColor="text1" w:themeTint="A6"/>
          <w:sz w:val="32"/>
          <w:szCs w:val="24"/>
        </w:rPr>
      </w:pPr>
      <w:r w:rsidRPr="005B25AE">
        <w:rPr>
          <w:b/>
          <w:bCs/>
          <w:i/>
          <w:iCs/>
          <w:color w:val="595959" w:themeColor="text1" w:themeTint="A6"/>
          <w:sz w:val="32"/>
          <w:szCs w:val="24"/>
        </w:rPr>
        <w:t>(Comes with Bread &amp; Crackers)</w:t>
      </w:r>
    </w:p>
    <w:p w14:paraId="12EF1999" w14:textId="04301528" w:rsidR="0071586D" w:rsidRPr="00035A5B" w:rsidRDefault="0071586D" w:rsidP="0071586D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12in - $40.00</w:t>
      </w:r>
      <w:r w:rsidR="00B97E3C">
        <w:rPr>
          <w:i/>
          <w:iCs/>
          <w:color w:val="595959" w:themeColor="text1" w:themeTint="A6"/>
        </w:rPr>
        <w:t xml:space="preserve"> /Feeds 10 to 1</w:t>
      </w:r>
      <w:r w:rsidR="00DB3AD6">
        <w:rPr>
          <w:i/>
          <w:iCs/>
          <w:color w:val="595959" w:themeColor="text1" w:themeTint="A6"/>
        </w:rPr>
        <w:t>2</w:t>
      </w:r>
      <w:r w:rsidR="00B97E3C">
        <w:rPr>
          <w:i/>
          <w:iCs/>
          <w:color w:val="595959" w:themeColor="text1" w:themeTint="A6"/>
        </w:rPr>
        <w:t>ppl</w:t>
      </w:r>
    </w:p>
    <w:p w14:paraId="79B5B9BA" w14:textId="291FB69C" w:rsidR="0071586D" w:rsidRPr="00035A5B" w:rsidRDefault="0071586D" w:rsidP="0071586D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16in - $55.00</w:t>
      </w:r>
      <w:r w:rsidR="00B97E3C">
        <w:rPr>
          <w:i/>
          <w:iCs/>
          <w:color w:val="595959" w:themeColor="text1" w:themeTint="A6"/>
        </w:rPr>
        <w:t xml:space="preserve"> /Feeds </w:t>
      </w:r>
      <w:r w:rsidR="00DB3AD6">
        <w:rPr>
          <w:i/>
          <w:iCs/>
          <w:color w:val="595959" w:themeColor="text1" w:themeTint="A6"/>
        </w:rPr>
        <w:t>15</w:t>
      </w:r>
      <w:r w:rsidR="00B97E3C">
        <w:rPr>
          <w:i/>
          <w:iCs/>
          <w:color w:val="595959" w:themeColor="text1" w:themeTint="A6"/>
        </w:rPr>
        <w:t xml:space="preserve"> to </w:t>
      </w:r>
      <w:r w:rsidR="00DB3AD6">
        <w:rPr>
          <w:i/>
          <w:iCs/>
          <w:color w:val="595959" w:themeColor="text1" w:themeTint="A6"/>
        </w:rPr>
        <w:t>20</w:t>
      </w:r>
      <w:r w:rsidR="00B97E3C">
        <w:rPr>
          <w:i/>
          <w:iCs/>
          <w:color w:val="595959" w:themeColor="text1" w:themeTint="A6"/>
        </w:rPr>
        <w:t>ppl</w:t>
      </w:r>
    </w:p>
    <w:p w14:paraId="4BA308C9" w14:textId="02AABDDB" w:rsidR="0071586D" w:rsidRPr="00035A5B" w:rsidRDefault="0071586D" w:rsidP="0071586D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18in - $65.00</w:t>
      </w:r>
      <w:r w:rsidR="00B97E3C">
        <w:rPr>
          <w:i/>
          <w:iCs/>
          <w:color w:val="595959" w:themeColor="text1" w:themeTint="A6"/>
        </w:rPr>
        <w:t xml:space="preserve"> /Feeds </w:t>
      </w:r>
      <w:r w:rsidR="00DB3AD6">
        <w:rPr>
          <w:i/>
          <w:iCs/>
          <w:color w:val="595959" w:themeColor="text1" w:themeTint="A6"/>
        </w:rPr>
        <w:t>25</w:t>
      </w:r>
      <w:r w:rsidR="00B97E3C">
        <w:rPr>
          <w:i/>
          <w:iCs/>
          <w:color w:val="595959" w:themeColor="text1" w:themeTint="A6"/>
        </w:rPr>
        <w:t xml:space="preserve"> to </w:t>
      </w:r>
      <w:r w:rsidR="00DB3AD6">
        <w:rPr>
          <w:i/>
          <w:iCs/>
          <w:color w:val="595959" w:themeColor="text1" w:themeTint="A6"/>
        </w:rPr>
        <w:t>30</w:t>
      </w:r>
      <w:r w:rsidR="00B97E3C">
        <w:rPr>
          <w:i/>
          <w:iCs/>
          <w:color w:val="595959" w:themeColor="text1" w:themeTint="A6"/>
        </w:rPr>
        <w:t>ppl</w:t>
      </w:r>
    </w:p>
    <w:p w14:paraId="4894D65E" w14:textId="4DB44E05" w:rsidR="0071586D" w:rsidRPr="00035A5B" w:rsidRDefault="0071586D" w:rsidP="0071586D">
      <w:pPr>
        <w:rPr>
          <w:i/>
          <w:iCs/>
          <w:color w:val="595959" w:themeColor="text1" w:themeTint="A6"/>
        </w:rPr>
      </w:pPr>
    </w:p>
    <w:p w14:paraId="5CF7F24B" w14:textId="19B54F6F" w:rsidR="0071586D" w:rsidRPr="00DB3AD6" w:rsidRDefault="00DB3AD6" w:rsidP="005B25AE">
      <w:pPr>
        <w:jc w:val="center"/>
        <w:rPr>
          <w:b/>
          <w:bCs/>
          <w:i/>
          <w:iCs/>
          <w:color w:val="595959" w:themeColor="text1" w:themeTint="A6"/>
          <w:sz w:val="32"/>
          <w:szCs w:val="24"/>
        </w:rPr>
      </w:pPr>
      <w:r w:rsidRPr="00DB3AD6">
        <w:rPr>
          <w:b/>
          <w:bCs/>
          <w:i/>
          <w:iCs/>
          <w:color w:val="595959" w:themeColor="text1" w:themeTint="A6"/>
          <w:sz w:val="32"/>
          <w:szCs w:val="24"/>
        </w:rPr>
        <w:t>Fruit Displays</w:t>
      </w:r>
    </w:p>
    <w:p w14:paraId="21D665CF" w14:textId="2B8E1A40" w:rsidR="00DB3AD6" w:rsidRPr="00035A5B" w:rsidRDefault="00DB3AD6" w:rsidP="00DB3AD6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Minimum order 50ppl for Fruit Displays</w:t>
      </w:r>
    </w:p>
    <w:p w14:paraId="390C8B9E" w14:textId="5E46D1A7" w:rsidR="00DB3AD6" w:rsidRPr="00035A5B" w:rsidRDefault="00DB3AD6" w:rsidP="00DB3AD6">
      <w:pPr>
        <w:jc w:val="center"/>
        <w:rPr>
          <w:i/>
          <w:iCs/>
          <w:color w:val="595959" w:themeColor="text1" w:themeTint="A6"/>
        </w:rPr>
      </w:pPr>
    </w:p>
    <w:p w14:paraId="52F48835" w14:textId="2BEE8CDB" w:rsidR="00DB3AD6" w:rsidRDefault="00DB3AD6" w:rsidP="00DB3AD6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 xml:space="preserve">Fruit Display Basic </w:t>
      </w:r>
    </w:p>
    <w:p w14:paraId="315508F0" w14:textId="1E6F9443" w:rsidR="00DB3AD6" w:rsidRPr="00035A5B" w:rsidRDefault="00DB3AD6" w:rsidP="00DB3AD6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$</w:t>
      </w:r>
      <w:r w:rsidR="00BD5695">
        <w:rPr>
          <w:i/>
          <w:iCs/>
          <w:color w:val="595959" w:themeColor="text1" w:themeTint="A6"/>
        </w:rPr>
        <w:t>6</w:t>
      </w:r>
      <w:r w:rsidRPr="00035A5B">
        <w:rPr>
          <w:i/>
          <w:iCs/>
          <w:color w:val="595959" w:themeColor="text1" w:themeTint="A6"/>
        </w:rPr>
        <w:t>.50pp + $100 Set up fee.</w:t>
      </w:r>
    </w:p>
    <w:p w14:paraId="26449F2E" w14:textId="6B759F33" w:rsidR="00DB3AD6" w:rsidRPr="00035A5B" w:rsidRDefault="00DB3AD6" w:rsidP="00DB3AD6">
      <w:pPr>
        <w:jc w:val="center"/>
        <w:rPr>
          <w:i/>
          <w:iCs/>
          <w:color w:val="595959" w:themeColor="text1" w:themeTint="A6"/>
        </w:rPr>
      </w:pPr>
      <w:r>
        <w:rPr>
          <w:i/>
          <w:iCs/>
          <w:noProof/>
          <w:color w:val="000000" w:themeColor="text1"/>
        </w:rPr>
        <w:drawing>
          <wp:anchor distT="0" distB="0" distL="114300" distR="114300" simplePos="0" relativeHeight="251718656" behindDoc="0" locked="0" layoutInCell="1" allowOverlap="1" wp14:anchorId="565A89DF" wp14:editId="30F7D83C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60985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42" y="21507"/>
                <wp:lineTo x="21442" y="0"/>
                <wp:lineTo x="0" y="0"/>
              </wp:wrapPolygon>
            </wp:wrapThrough>
            <wp:docPr id="4" name="Picture 4" descr="A bowl of fruit sal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uit Tray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01978" w14:textId="563F432E" w:rsidR="00DB3AD6" w:rsidRDefault="00DB3AD6" w:rsidP="00DB3AD6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Fruit &amp; Cheese Display Basic</w:t>
      </w:r>
    </w:p>
    <w:p w14:paraId="319B5FD5" w14:textId="054A95DE" w:rsidR="00DB3AD6" w:rsidRPr="00035A5B" w:rsidRDefault="00DB3AD6" w:rsidP="00DB3AD6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$</w:t>
      </w:r>
      <w:r w:rsidR="00BD5695">
        <w:rPr>
          <w:i/>
          <w:iCs/>
          <w:color w:val="595959" w:themeColor="text1" w:themeTint="A6"/>
        </w:rPr>
        <w:t>9</w:t>
      </w:r>
      <w:r w:rsidRPr="00035A5B">
        <w:rPr>
          <w:i/>
          <w:iCs/>
          <w:color w:val="595959" w:themeColor="text1" w:themeTint="A6"/>
        </w:rPr>
        <w:t>.50pp + $100.00 Set up fee.</w:t>
      </w:r>
    </w:p>
    <w:p w14:paraId="30B84A18" w14:textId="77777777" w:rsidR="00DB3AD6" w:rsidRPr="00035A5B" w:rsidRDefault="00DB3AD6" w:rsidP="00DB3AD6">
      <w:pPr>
        <w:jc w:val="center"/>
        <w:rPr>
          <w:i/>
          <w:iCs/>
          <w:color w:val="595959" w:themeColor="text1" w:themeTint="A6"/>
        </w:rPr>
      </w:pPr>
    </w:p>
    <w:p w14:paraId="4E4A3533" w14:textId="0FE7C224" w:rsidR="00DB3AD6" w:rsidRDefault="00DB3AD6" w:rsidP="00DB3AD6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 xml:space="preserve">Premier Fruit Display </w:t>
      </w:r>
      <w:r>
        <w:rPr>
          <w:i/>
          <w:iCs/>
          <w:color w:val="595959" w:themeColor="text1" w:themeTint="A6"/>
        </w:rPr>
        <w:t xml:space="preserve">- </w:t>
      </w:r>
      <w:r w:rsidRPr="00035A5B">
        <w:rPr>
          <w:i/>
          <w:iCs/>
          <w:color w:val="595959" w:themeColor="text1" w:themeTint="A6"/>
        </w:rPr>
        <w:t>Fruit, Cheese, Veggies, Meats &amp; Veggies with</w:t>
      </w:r>
      <w:r>
        <w:rPr>
          <w:i/>
          <w:iCs/>
          <w:color w:val="595959" w:themeColor="text1" w:themeTint="A6"/>
        </w:rPr>
        <w:t xml:space="preserve"> hummus and other</w:t>
      </w:r>
      <w:r w:rsidRPr="00035A5B">
        <w:rPr>
          <w:i/>
          <w:iCs/>
          <w:color w:val="595959" w:themeColor="text1" w:themeTint="A6"/>
        </w:rPr>
        <w:t xml:space="preserve"> dipping sauces</w:t>
      </w:r>
      <w:r>
        <w:rPr>
          <w:i/>
          <w:iCs/>
          <w:color w:val="595959" w:themeColor="text1" w:themeTint="A6"/>
        </w:rPr>
        <w:t>.</w:t>
      </w:r>
      <w:r w:rsidRPr="00035A5B">
        <w:rPr>
          <w:i/>
          <w:iCs/>
          <w:color w:val="595959" w:themeColor="text1" w:themeTint="A6"/>
        </w:rPr>
        <w:t xml:space="preserve"> </w:t>
      </w:r>
    </w:p>
    <w:p w14:paraId="2864E46F" w14:textId="308F0D83" w:rsidR="00DB3AD6" w:rsidRDefault="00DB3AD6" w:rsidP="00DB3AD6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$</w:t>
      </w:r>
      <w:r>
        <w:rPr>
          <w:i/>
          <w:iCs/>
          <w:color w:val="595959" w:themeColor="text1" w:themeTint="A6"/>
        </w:rPr>
        <w:t>1</w:t>
      </w:r>
      <w:r w:rsidR="00BD5695">
        <w:rPr>
          <w:i/>
          <w:iCs/>
          <w:color w:val="595959" w:themeColor="text1" w:themeTint="A6"/>
        </w:rPr>
        <w:t>2</w:t>
      </w:r>
      <w:r w:rsidRPr="00035A5B">
        <w:rPr>
          <w:i/>
          <w:iCs/>
          <w:color w:val="595959" w:themeColor="text1" w:themeTint="A6"/>
        </w:rPr>
        <w:t xml:space="preserve">.50pp + $100 Set up fee. </w:t>
      </w:r>
    </w:p>
    <w:p w14:paraId="28FF3AC9" w14:textId="40701F13" w:rsidR="00DB3AD6" w:rsidRPr="00035A5B" w:rsidRDefault="00DB3AD6" w:rsidP="00DB3AD6">
      <w:pPr>
        <w:jc w:val="center"/>
        <w:rPr>
          <w:i/>
          <w:iCs/>
          <w:color w:val="595959" w:themeColor="text1" w:themeTint="A6"/>
        </w:rPr>
      </w:pPr>
      <w:r w:rsidRPr="00035A5B">
        <w:rPr>
          <w:i/>
          <w:iCs/>
          <w:color w:val="595959" w:themeColor="text1" w:themeTint="A6"/>
        </w:rPr>
        <w:t>(Refilled Once) (Onsite Service)</w:t>
      </w:r>
    </w:p>
    <w:p w14:paraId="590AEC60" w14:textId="4A963134" w:rsidR="0071586D" w:rsidRDefault="0071586D"/>
    <w:p w14:paraId="6F8E3F49" w14:textId="6CBA274F" w:rsidR="0071586D" w:rsidRDefault="0071586D">
      <w:r>
        <w:br w:type="page"/>
      </w:r>
    </w:p>
    <w:p w14:paraId="321FDC77" w14:textId="2804E0A4" w:rsidR="00D94469" w:rsidRDefault="00215C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2B3ECC" wp14:editId="3E0445C0">
                <wp:simplePos x="0" y="0"/>
                <wp:positionH relativeFrom="margin">
                  <wp:posOffset>409575</wp:posOffset>
                </wp:positionH>
                <wp:positionV relativeFrom="paragraph">
                  <wp:posOffset>5142865</wp:posOffset>
                </wp:positionV>
                <wp:extent cx="5105400" cy="3076575"/>
                <wp:effectExtent l="0" t="0" r="0" b="9525"/>
                <wp:wrapNone/>
                <wp:docPr id="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AF9E7" w14:textId="77777777" w:rsidR="000C664D" w:rsidRPr="00FA450A" w:rsidRDefault="000C664D" w:rsidP="00FA450A">
                            <w:pPr>
                              <w:pStyle w:val="BodyText01"/>
                              <w:spacing w:after="160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19"/>
                              </w:rPr>
                            </w:pPr>
                            <w:r w:rsidRPr="00FA450A">
                              <w:rPr>
                                <w:i/>
                                <w:color w:val="000000" w:themeColor="text1"/>
                                <w:sz w:val="36"/>
                                <w:szCs w:val="24"/>
                              </w:rPr>
                              <w:t>Prestige Affairs Catering</w:t>
                            </w:r>
                            <w:r w:rsidRPr="00FA450A">
                              <w:rPr>
                                <w:color w:val="000000" w:themeColor="text1"/>
                                <w:sz w:val="24"/>
                                <w:szCs w:val="19"/>
                              </w:rPr>
                              <w:t xml:space="preserve"> </w:t>
                            </w:r>
                            <w:r w:rsidRPr="00FA450A">
                              <w:rPr>
                                <w:i/>
                                <w:color w:val="000000" w:themeColor="text1"/>
                                <w:sz w:val="28"/>
                                <w:szCs w:val="19"/>
                              </w:rPr>
                              <w:t>brings Houston the perfect marriage of experience, a passion for food and presentation. With a commitment to high quality, homemade products, beautiful presentations and exemplary services, Prestige Affairs Catering makes every event unique and special.</w:t>
                            </w:r>
                          </w:p>
                          <w:p w14:paraId="61E1B96E" w14:textId="77777777" w:rsidR="000C664D" w:rsidRPr="00FA450A" w:rsidRDefault="000C664D" w:rsidP="00FA450A">
                            <w:pPr>
                              <w:pStyle w:val="BodyText01"/>
                              <w:spacing w:after="160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FA450A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 xml:space="preserve">Prestige Affairs Catering is a </w:t>
                            </w:r>
                            <w:r w:rsidR="007D59B4" w:rsidRPr="00FA450A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boutique, personal chef catering service.</w:t>
                            </w:r>
                            <w:r w:rsidRPr="00FA450A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 xml:space="preserve"> Whether casual or formal, we insist that each event receives the same attention to detail. Whether we come to your home,</w:t>
                            </w:r>
                            <w:r w:rsidR="007D59B4" w:rsidRPr="00FA450A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 xml:space="preserve"> office or Houston area venue </w:t>
                            </w:r>
                            <w:r w:rsidRPr="00FA450A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or we simply drop it off (catering to g</w:t>
                            </w:r>
                            <w:r w:rsidR="0026184B" w:rsidRPr="00FA450A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o)</w:t>
                            </w:r>
                            <w:r w:rsidR="007D59B4" w:rsidRPr="00FA450A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A450A">
                              <w:rPr>
                                <w:i/>
                                <w:color w:val="000000" w:themeColor="text1"/>
                                <w:sz w:val="28"/>
                              </w:rPr>
                              <w:t>you can be assured that your guests will remember the food long after the last bite.</w:t>
                            </w:r>
                          </w:p>
                          <w:p w14:paraId="2B9398BD" w14:textId="77777777" w:rsidR="000C664D" w:rsidRPr="00FA450A" w:rsidRDefault="000C664D" w:rsidP="00FA450A">
                            <w:pPr>
                              <w:pStyle w:val="BodyText01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  <w:szCs w:val="19"/>
                              </w:rPr>
                            </w:pPr>
                            <w:r w:rsidRPr="00FA450A">
                              <w:rPr>
                                <w:i/>
                                <w:color w:val="000000" w:themeColor="text1"/>
                                <w:sz w:val="28"/>
                                <w:szCs w:val="19"/>
                              </w:rPr>
                              <w:t>Don't see what you want on the menu, don't worry, we can customize a menu for your event</w:t>
                            </w:r>
                            <w:r w:rsidRPr="00FA450A">
                              <w:rPr>
                                <w:i/>
                                <w:color w:val="000000" w:themeColor="text1"/>
                                <w:sz w:val="24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B3ECC" id="Text Box 86" o:spid="_x0000_s1038" type="#_x0000_t202" style="position:absolute;margin-left:32.25pt;margin-top:404.95pt;width:402pt;height:242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Cv5Q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" filled="f" stroked="f">
                <v:textbox>
                  <w:txbxContent>
                    <w:p w14:paraId="0CCAF9E7" w14:textId="77777777" w:rsidR="000C664D" w:rsidRPr="00FA450A" w:rsidRDefault="000C664D" w:rsidP="00FA450A">
                      <w:pPr>
                        <w:pStyle w:val="BodyText01"/>
                        <w:spacing w:after="160"/>
                        <w:jc w:val="center"/>
                        <w:rPr>
                          <w:i/>
                          <w:color w:val="000000" w:themeColor="text1"/>
                          <w:sz w:val="28"/>
                          <w:szCs w:val="19"/>
                        </w:rPr>
                      </w:pPr>
                      <w:r w:rsidRPr="00FA450A">
                        <w:rPr>
                          <w:i/>
                          <w:color w:val="000000" w:themeColor="text1"/>
                          <w:sz w:val="36"/>
                          <w:szCs w:val="24"/>
                        </w:rPr>
                        <w:t>Prestige Affairs Catering</w:t>
                      </w:r>
                      <w:r w:rsidRPr="00FA450A">
                        <w:rPr>
                          <w:color w:val="000000" w:themeColor="text1"/>
                          <w:sz w:val="24"/>
                          <w:szCs w:val="19"/>
                        </w:rPr>
                        <w:t xml:space="preserve"> </w:t>
                      </w:r>
                      <w:r w:rsidRPr="00FA450A">
                        <w:rPr>
                          <w:i/>
                          <w:color w:val="000000" w:themeColor="text1"/>
                          <w:sz w:val="28"/>
                          <w:szCs w:val="19"/>
                        </w:rPr>
                        <w:t>brings Houston the perfect marriage of experience, a passion for food and presentation. With a commitment to high quality, homemade products, beautiful presentations and exemplary services, Prestige Affairs Catering makes every event unique and special.</w:t>
                      </w:r>
                    </w:p>
                    <w:p w14:paraId="61E1B96E" w14:textId="77777777" w:rsidR="000C664D" w:rsidRPr="00FA450A" w:rsidRDefault="000C664D" w:rsidP="00FA450A">
                      <w:pPr>
                        <w:pStyle w:val="BodyText01"/>
                        <w:spacing w:after="160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FA450A">
                        <w:rPr>
                          <w:i/>
                          <w:color w:val="000000" w:themeColor="text1"/>
                          <w:sz w:val="28"/>
                        </w:rPr>
                        <w:t xml:space="preserve">Prestige Affairs Catering is a </w:t>
                      </w:r>
                      <w:r w:rsidR="007D59B4" w:rsidRPr="00FA450A">
                        <w:rPr>
                          <w:i/>
                          <w:color w:val="000000" w:themeColor="text1"/>
                          <w:sz w:val="28"/>
                        </w:rPr>
                        <w:t>boutique, personal chef catering service.</w:t>
                      </w:r>
                      <w:r w:rsidRPr="00FA450A">
                        <w:rPr>
                          <w:i/>
                          <w:color w:val="000000" w:themeColor="text1"/>
                          <w:sz w:val="28"/>
                        </w:rPr>
                        <w:t xml:space="preserve"> Whether casual or formal, we insist that each event receives the same attention to detail. Whether we come to your home,</w:t>
                      </w:r>
                      <w:r w:rsidR="007D59B4" w:rsidRPr="00FA450A">
                        <w:rPr>
                          <w:i/>
                          <w:color w:val="000000" w:themeColor="text1"/>
                          <w:sz w:val="28"/>
                        </w:rPr>
                        <w:t xml:space="preserve"> office or Houston area venue </w:t>
                      </w:r>
                      <w:r w:rsidRPr="00FA450A">
                        <w:rPr>
                          <w:i/>
                          <w:color w:val="000000" w:themeColor="text1"/>
                          <w:sz w:val="28"/>
                        </w:rPr>
                        <w:t>or we simply drop it off (catering to g</w:t>
                      </w:r>
                      <w:r w:rsidR="0026184B" w:rsidRPr="00FA450A">
                        <w:rPr>
                          <w:i/>
                          <w:color w:val="000000" w:themeColor="text1"/>
                          <w:sz w:val="28"/>
                        </w:rPr>
                        <w:t>o)</w:t>
                      </w:r>
                      <w:r w:rsidR="007D59B4" w:rsidRPr="00FA450A">
                        <w:rPr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A450A">
                        <w:rPr>
                          <w:i/>
                          <w:color w:val="000000" w:themeColor="text1"/>
                          <w:sz w:val="28"/>
                        </w:rPr>
                        <w:t>you can be assured that your guests will remember the food long after the last bite.</w:t>
                      </w:r>
                    </w:p>
                    <w:p w14:paraId="2B9398BD" w14:textId="77777777" w:rsidR="000C664D" w:rsidRPr="00FA450A" w:rsidRDefault="000C664D" w:rsidP="00FA450A">
                      <w:pPr>
                        <w:pStyle w:val="BodyText01"/>
                        <w:jc w:val="center"/>
                        <w:rPr>
                          <w:i/>
                          <w:color w:val="000000" w:themeColor="text1"/>
                          <w:sz w:val="24"/>
                          <w:szCs w:val="19"/>
                        </w:rPr>
                      </w:pPr>
                      <w:r w:rsidRPr="00FA450A">
                        <w:rPr>
                          <w:i/>
                          <w:color w:val="000000" w:themeColor="text1"/>
                          <w:sz w:val="28"/>
                          <w:szCs w:val="19"/>
                        </w:rPr>
                        <w:t>Don't see what you want on the menu, don't worry, we can customize a menu for your event</w:t>
                      </w:r>
                      <w:r w:rsidRPr="00FA450A">
                        <w:rPr>
                          <w:i/>
                          <w:color w:val="000000" w:themeColor="text1"/>
                          <w:sz w:val="24"/>
                          <w:szCs w:val="19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8D3">
        <w:t xml:space="preserve">      </w:t>
      </w:r>
      <w:r>
        <w:rPr>
          <w:noProof/>
        </w:rPr>
        <w:drawing>
          <wp:inline distT="0" distB="0" distL="0" distR="0" wp14:anchorId="059602CA" wp14:editId="65965A4C">
            <wp:extent cx="5486400" cy="8229600"/>
            <wp:effectExtent l="0" t="0" r="0" b="0"/>
            <wp:docPr id="21" name="Picture 21" descr="A picture containing person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4984914_2054744621202411_1459943612514041856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469" w:rsidSect="006D7002">
      <w:footerReference w:type="default" r:id="rId13"/>
      <w:pgSz w:w="12240" w:h="15840"/>
      <w:pgMar w:top="990" w:right="1800" w:bottom="1440" w:left="1440" w:header="720" w:footer="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996D" w14:textId="77777777" w:rsidR="00743B6A" w:rsidRDefault="00743B6A" w:rsidP="00BA6E0D">
      <w:r>
        <w:separator/>
      </w:r>
    </w:p>
  </w:endnote>
  <w:endnote w:type="continuationSeparator" w:id="0">
    <w:p w14:paraId="32F76CF0" w14:textId="77777777" w:rsidR="00743B6A" w:rsidRDefault="00743B6A" w:rsidP="00BA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EA73" w14:textId="77777777" w:rsidR="00F2566B" w:rsidRDefault="00F2566B" w:rsidP="00B6267A">
    <w:pPr>
      <w:pStyle w:val="Header"/>
      <w:jc w:val="center"/>
    </w:pPr>
    <w:r>
      <w:rPr>
        <w:noProof/>
      </w:rPr>
      <w:drawing>
        <wp:inline distT="0" distB="0" distL="0" distR="0" wp14:anchorId="0C771CF9" wp14:editId="509F3720">
          <wp:extent cx="2343150" cy="742950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restige final 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0" b="34027"/>
                  <a:stretch/>
                </pic:blipFill>
                <pic:spPr bwMode="auto">
                  <a:xfrm>
                    <a:off x="0" y="0"/>
                    <a:ext cx="234315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4A209C" w14:textId="0198F2CF" w:rsidR="00B6267A" w:rsidRPr="00B6267A" w:rsidRDefault="00A821ED" w:rsidP="00B6267A">
    <w:pPr>
      <w:pStyle w:val="Header"/>
      <w:jc w:val="center"/>
      <w:rPr>
        <w:b/>
        <w:color w:val="595959" w:themeColor="text1" w:themeTint="A6"/>
      </w:rPr>
    </w:pPr>
    <w:r>
      <w:rPr>
        <w:b/>
        <w:color w:val="595959" w:themeColor="text1" w:themeTint="A6"/>
      </w:rPr>
      <w:t>713-569-7628</w:t>
    </w:r>
  </w:p>
  <w:p w14:paraId="40D1CA8D" w14:textId="77777777" w:rsidR="00D01405" w:rsidRPr="00F2566B" w:rsidRDefault="00D01405" w:rsidP="00F2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52AEA" w14:textId="77777777" w:rsidR="00743B6A" w:rsidRDefault="00743B6A" w:rsidP="00BA6E0D">
      <w:r>
        <w:separator/>
      </w:r>
    </w:p>
  </w:footnote>
  <w:footnote w:type="continuationSeparator" w:id="0">
    <w:p w14:paraId="7258C371" w14:textId="77777777" w:rsidR="00743B6A" w:rsidRDefault="00743B6A" w:rsidP="00BA6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C4E"/>
    <w:rsid w:val="000429F2"/>
    <w:rsid w:val="00043C47"/>
    <w:rsid w:val="00061B32"/>
    <w:rsid w:val="000678C0"/>
    <w:rsid w:val="00080594"/>
    <w:rsid w:val="00081EA4"/>
    <w:rsid w:val="00094CBD"/>
    <w:rsid w:val="000A0CAA"/>
    <w:rsid w:val="000A3A7F"/>
    <w:rsid w:val="000B0BA7"/>
    <w:rsid w:val="000C4817"/>
    <w:rsid w:val="000C664D"/>
    <w:rsid w:val="000C7A24"/>
    <w:rsid w:val="000D16AD"/>
    <w:rsid w:val="000D737C"/>
    <w:rsid w:val="000F0FAD"/>
    <w:rsid w:val="000F2BFD"/>
    <w:rsid w:val="00100C2B"/>
    <w:rsid w:val="00117D03"/>
    <w:rsid w:val="0015264E"/>
    <w:rsid w:val="001606F4"/>
    <w:rsid w:val="00162BD7"/>
    <w:rsid w:val="00175EF0"/>
    <w:rsid w:val="001765F9"/>
    <w:rsid w:val="001802B4"/>
    <w:rsid w:val="002069E4"/>
    <w:rsid w:val="00207716"/>
    <w:rsid w:val="00215C12"/>
    <w:rsid w:val="0022040A"/>
    <w:rsid w:val="0022182C"/>
    <w:rsid w:val="00242314"/>
    <w:rsid w:val="002423BF"/>
    <w:rsid w:val="0024336F"/>
    <w:rsid w:val="0026184B"/>
    <w:rsid w:val="0026214D"/>
    <w:rsid w:val="002733A9"/>
    <w:rsid w:val="00277432"/>
    <w:rsid w:val="0029228F"/>
    <w:rsid w:val="002A4298"/>
    <w:rsid w:val="002C4CF1"/>
    <w:rsid w:val="002C5F6B"/>
    <w:rsid w:val="002C67DE"/>
    <w:rsid w:val="002E58B1"/>
    <w:rsid w:val="002F4B63"/>
    <w:rsid w:val="002F65B6"/>
    <w:rsid w:val="003027E8"/>
    <w:rsid w:val="00310EB4"/>
    <w:rsid w:val="003116E7"/>
    <w:rsid w:val="003233DF"/>
    <w:rsid w:val="00334FD8"/>
    <w:rsid w:val="00355956"/>
    <w:rsid w:val="00364919"/>
    <w:rsid w:val="00375A39"/>
    <w:rsid w:val="0038733E"/>
    <w:rsid w:val="00397D2B"/>
    <w:rsid w:val="004057BD"/>
    <w:rsid w:val="00406AD3"/>
    <w:rsid w:val="00417B3A"/>
    <w:rsid w:val="004212E8"/>
    <w:rsid w:val="004258FE"/>
    <w:rsid w:val="00435654"/>
    <w:rsid w:val="00435C3E"/>
    <w:rsid w:val="0043796F"/>
    <w:rsid w:val="0044164B"/>
    <w:rsid w:val="0045036A"/>
    <w:rsid w:val="004551D7"/>
    <w:rsid w:val="004571E3"/>
    <w:rsid w:val="00460514"/>
    <w:rsid w:val="0046607A"/>
    <w:rsid w:val="0046621D"/>
    <w:rsid w:val="0046689E"/>
    <w:rsid w:val="0046771E"/>
    <w:rsid w:val="00467B0F"/>
    <w:rsid w:val="00493121"/>
    <w:rsid w:val="004A1AF6"/>
    <w:rsid w:val="004A4280"/>
    <w:rsid w:val="004A7498"/>
    <w:rsid w:val="004C099D"/>
    <w:rsid w:val="004C40A5"/>
    <w:rsid w:val="004D4367"/>
    <w:rsid w:val="004E5DA8"/>
    <w:rsid w:val="00521105"/>
    <w:rsid w:val="00523888"/>
    <w:rsid w:val="00542592"/>
    <w:rsid w:val="005457F0"/>
    <w:rsid w:val="00553E45"/>
    <w:rsid w:val="00556905"/>
    <w:rsid w:val="00576833"/>
    <w:rsid w:val="00577D72"/>
    <w:rsid w:val="00596B2E"/>
    <w:rsid w:val="005A6A9C"/>
    <w:rsid w:val="005B25AE"/>
    <w:rsid w:val="005C2FA0"/>
    <w:rsid w:val="005D4683"/>
    <w:rsid w:val="005F70A7"/>
    <w:rsid w:val="00604C73"/>
    <w:rsid w:val="00621A19"/>
    <w:rsid w:val="00646EB6"/>
    <w:rsid w:val="006471C7"/>
    <w:rsid w:val="00670C8C"/>
    <w:rsid w:val="006755BD"/>
    <w:rsid w:val="006776D0"/>
    <w:rsid w:val="006A130B"/>
    <w:rsid w:val="006A4D4B"/>
    <w:rsid w:val="006A527D"/>
    <w:rsid w:val="006A6561"/>
    <w:rsid w:val="006B03B2"/>
    <w:rsid w:val="006B2E98"/>
    <w:rsid w:val="006B6C30"/>
    <w:rsid w:val="006C04CE"/>
    <w:rsid w:val="006D7002"/>
    <w:rsid w:val="006F4899"/>
    <w:rsid w:val="006F7489"/>
    <w:rsid w:val="00700258"/>
    <w:rsid w:val="00704165"/>
    <w:rsid w:val="0071586D"/>
    <w:rsid w:val="00720A85"/>
    <w:rsid w:val="007218E1"/>
    <w:rsid w:val="00722792"/>
    <w:rsid w:val="00741BEF"/>
    <w:rsid w:val="00743B6A"/>
    <w:rsid w:val="0075219E"/>
    <w:rsid w:val="0075704D"/>
    <w:rsid w:val="00766C28"/>
    <w:rsid w:val="007B1314"/>
    <w:rsid w:val="007D39D1"/>
    <w:rsid w:val="007D59B4"/>
    <w:rsid w:val="007D5E7D"/>
    <w:rsid w:val="007E24A5"/>
    <w:rsid w:val="007E6A79"/>
    <w:rsid w:val="007F7063"/>
    <w:rsid w:val="00804839"/>
    <w:rsid w:val="00813C54"/>
    <w:rsid w:val="00840BAF"/>
    <w:rsid w:val="00846467"/>
    <w:rsid w:val="008722B1"/>
    <w:rsid w:val="0087668D"/>
    <w:rsid w:val="00877945"/>
    <w:rsid w:val="0088430C"/>
    <w:rsid w:val="00890739"/>
    <w:rsid w:val="008A092C"/>
    <w:rsid w:val="008C376A"/>
    <w:rsid w:val="008D69C3"/>
    <w:rsid w:val="008E5715"/>
    <w:rsid w:val="00914BEE"/>
    <w:rsid w:val="00920A20"/>
    <w:rsid w:val="009421BF"/>
    <w:rsid w:val="00942FDC"/>
    <w:rsid w:val="009455EF"/>
    <w:rsid w:val="00957EC4"/>
    <w:rsid w:val="00962EBB"/>
    <w:rsid w:val="0097052A"/>
    <w:rsid w:val="00970B07"/>
    <w:rsid w:val="00975580"/>
    <w:rsid w:val="009A4158"/>
    <w:rsid w:val="009A5D58"/>
    <w:rsid w:val="009B36DF"/>
    <w:rsid w:val="009B5F4C"/>
    <w:rsid w:val="009C139F"/>
    <w:rsid w:val="009D7279"/>
    <w:rsid w:val="009E1693"/>
    <w:rsid w:val="009F156D"/>
    <w:rsid w:val="00A01290"/>
    <w:rsid w:val="00A060B3"/>
    <w:rsid w:val="00A1177B"/>
    <w:rsid w:val="00A127CA"/>
    <w:rsid w:val="00A20F3F"/>
    <w:rsid w:val="00A21786"/>
    <w:rsid w:val="00A33821"/>
    <w:rsid w:val="00A47250"/>
    <w:rsid w:val="00A54E38"/>
    <w:rsid w:val="00A72284"/>
    <w:rsid w:val="00A74EB2"/>
    <w:rsid w:val="00A821ED"/>
    <w:rsid w:val="00A83938"/>
    <w:rsid w:val="00A907A4"/>
    <w:rsid w:val="00AB16FC"/>
    <w:rsid w:val="00AB3800"/>
    <w:rsid w:val="00AC052B"/>
    <w:rsid w:val="00AC6492"/>
    <w:rsid w:val="00AD327F"/>
    <w:rsid w:val="00AE0822"/>
    <w:rsid w:val="00AE4BC1"/>
    <w:rsid w:val="00AF3D38"/>
    <w:rsid w:val="00AF405E"/>
    <w:rsid w:val="00AF4925"/>
    <w:rsid w:val="00B00F1C"/>
    <w:rsid w:val="00B0581E"/>
    <w:rsid w:val="00B05E30"/>
    <w:rsid w:val="00B16987"/>
    <w:rsid w:val="00B2759C"/>
    <w:rsid w:val="00B3132C"/>
    <w:rsid w:val="00B51E84"/>
    <w:rsid w:val="00B6267A"/>
    <w:rsid w:val="00B8038B"/>
    <w:rsid w:val="00B97E3C"/>
    <w:rsid w:val="00BA4F2D"/>
    <w:rsid w:val="00BA58EB"/>
    <w:rsid w:val="00BA6E0D"/>
    <w:rsid w:val="00BB1083"/>
    <w:rsid w:val="00BB2C4E"/>
    <w:rsid w:val="00BD3B02"/>
    <w:rsid w:val="00BD5695"/>
    <w:rsid w:val="00BF1560"/>
    <w:rsid w:val="00BF203B"/>
    <w:rsid w:val="00C257BB"/>
    <w:rsid w:val="00C362DE"/>
    <w:rsid w:val="00C506FA"/>
    <w:rsid w:val="00C67249"/>
    <w:rsid w:val="00C83759"/>
    <w:rsid w:val="00C83AFF"/>
    <w:rsid w:val="00C83D0D"/>
    <w:rsid w:val="00C85DA4"/>
    <w:rsid w:val="00CA0B70"/>
    <w:rsid w:val="00CA4B08"/>
    <w:rsid w:val="00CB18BD"/>
    <w:rsid w:val="00CB1D14"/>
    <w:rsid w:val="00CE136A"/>
    <w:rsid w:val="00CE486A"/>
    <w:rsid w:val="00CE6315"/>
    <w:rsid w:val="00CF5229"/>
    <w:rsid w:val="00D01405"/>
    <w:rsid w:val="00D06C8D"/>
    <w:rsid w:val="00D13EFF"/>
    <w:rsid w:val="00D17AE4"/>
    <w:rsid w:val="00D20472"/>
    <w:rsid w:val="00D224BD"/>
    <w:rsid w:val="00D31BDF"/>
    <w:rsid w:val="00D44933"/>
    <w:rsid w:val="00D620DD"/>
    <w:rsid w:val="00D67F72"/>
    <w:rsid w:val="00D86979"/>
    <w:rsid w:val="00D93863"/>
    <w:rsid w:val="00D94469"/>
    <w:rsid w:val="00DA39DB"/>
    <w:rsid w:val="00DB3AD6"/>
    <w:rsid w:val="00DB7F63"/>
    <w:rsid w:val="00DC03BB"/>
    <w:rsid w:val="00DD3B5B"/>
    <w:rsid w:val="00DD65C8"/>
    <w:rsid w:val="00DE175F"/>
    <w:rsid w:val="00DE3131"/>
    <w:rsid w:val="00DE5931"/>
    <w:rsid w:val="00DE6DFD"/>
    <w:rsid w:val="00DF0742"/>
    <w:rsid w:val="00DF4CA6"/>
    <w:rsid w:val="00E003C7"/>
    <w:rsid w:val="00E010AD"/>
    <w:rsid w:val="00E1738D"/>
    <w:rsid w:val="00E2197A"/>
    <w:rsid w:val="00E27C49"/>
    <w:rsid w:val="00E30539"/>
    <w:rsid w:val="00E36895"/>
    <w:rsid w:val="00E95505"/>
    <w:rsid w:val="00E95F76"/>
    <w:rsid w:val="00EA18D3"/>
    <w:rsid w:val="00EA6A5A"/>
    <w:rsid w:val="00EC3DED"/>
    <w:rsid w:val="00ED60F8"/>
    <w:rsid w:val="00EE455F"/>
    <w:rsid w:val="00F03DF6"/>
    <w:rsid w:val="00F176A0"/>
    <w:rsid w:val="00F2566B"/>
    <w:rsid w:val="00F3213E"/>
    <w:rsid w:val="00F3747C"/>
    <w:rsid w:val="00F50FA5"/>
    <w:rsid w:val="00F57C1E"/>
    <w:rsid w:val="00F6086F"/>
    <w:rsid w:val="00F61BFA"/>
    <w:rsid w:val="00F72C43"/>
    <w:rsid w:val="00FA1026"/>
    <w:rsid w:val="00FA450A"/>
    <w:rsid w:val="00FB1D8A"/>
    <w:rsid w:val="00FB5A24"/>
    <w:rsid w:val="00FC2B8E"/>
    <w:rsid w:val="00FF01EB"/>
    <w:rsid w:val="00FF2136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C376EC"/>
  <w15:docId w15:val="{06D20628-D368-4AD0-9588-0198034B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24"/>
    <w:rPr>
      <w:sz w:val="24"/>
    </w:rPr>
  </w:style>
  <w:style w:type="paragraph" w:styleId="Heading1">
    <w:name w:val="heading 1"/>
    <w:basedOn w:val="Normal"/>
    <w:next w:val="Normal"/>
    <w:qFormat/>
    <w:rsid w:val="005148E1"/>
    <w:pPr>
      <w:keepNext/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link w:val="Heading2Char"/>
    <w:qFormat/>
    <w:rsid w:val="005148E1"/>
    <w:pPr>
      <w:keepNext/>
      <w:jc w:val="center"/>
      <w:outlineLvl w:val="1"/>
    </w:pPr>
    <w:rPr>
      <w:i/>
      <w:color w:val="6A0402"/>
      <w:sz w:val="80"/>
    </w:rPr>
  </w:style>
  <w:style w:type="paragraph" w:styleId="Heading3">
    <w:name w:val="heading 3"/>
    <w:basedOn w:val="Normal"/>
    <w:next w:val="Normal"/>
    <w:link w:val="Heading3Char"/>
    <w:qFormat/>
    <w:rsid w:val="005148E1"/>
    <w:pPr>
      <w:keepNext/>
      <w:jc w:val="center"/>
      <w:outlineLvl w:val="2"/>
    </w:pPr>
    <w:rPr>
      <w:rFonts w:ascii="Times" w:hAnsi="Times"/>
      <w:b/>
      <w:color w:val="321B0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link w:val="NormalParagraphStyleChar"/>
    <w:rsid w:val="005148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</w:rPr>
  </w:style>
  <w:style w:type="paragraph" w:styleId="BodyText">
    <w:name w:val="Body Text"/>
    <w:basedOn w:val="Normal"/>
    <w:link w:val="BodyTextChar"/>
    <w:rsid w:val="005148E1"/>
    <w:rPr>
      <w:sz w:val="20"/>
    </w:rPr>
  </w:style>
  <w:style w:type="paragraph" w:customStyle="1" w:styleId="RestaurantNameHere01">
    <w:name w:val="Restaurant Name Here 01"/>
    <w:basedOn w:val="Heading2"/>
    <w:link w:val="RestaurantNameHere01Char"/>
    <w:qFormat/>
    <w:rsid w:val="00D94469"/>
  </w:style>
  <w:style w:type="paragraph" w:customStyle="1" w:styleId="Timings">
    <w:name w:val="Timings"/>
    <w:basedOn w:val="NormalParagraphStyle"/>
    <w:link w:val="TimingsChar"/>
    <w:qFormat/>
    <w:rsid w:val="00D94469"/>
    <w:pPr>
      <w:jc w:val="center"/>
    </w:pPr>
    <w:rPr>
      <w:color w:val="6A0402"/>
    </w:rPr>
  </w:style>
  <w:style w:type="character" w:customStyle="1" w:styleId="Heading2Char">
    <w:name w:val="Heading 2 Char"/>
    <w:basedOn w:val="DefaultParagraphFont"/>
    <w:link w:val="Heading2"/>
    <w:rsid w:val="00D94469"/>
    <w:rPr>
      <w:i/>
      <w:color w:val="6A0402"/>
      <w:sz w:val="80"/>
    </w:rPr>
  </w:style>
  <w:style w:type="character" w:customStyle="1" w:styleId="RestaurantNameHere01Char">
    <w:name w:val="Restaurant Name Here 01 Char"/>
    <w:basedOn w:val="Heading2Char"/>
    <w:link w:val="RestaurantNameHere01"/>
    <w:rsid w:val="00D94469"/>
    <w:rPr>
      <w:i/>
      <w:color w:val="6A0402"/>
      <w:sz w:val="80"/>
    </w:rPr>
  </w:style>
  <w:style w:type="paragraph" w:customStyle="1" w:styleId="Address01">
    <w:name w:val="Address 01"/>
    <w:basedOn w:val="Normal"/>
    <w:link w:val="Address01Char"/>
    <w:qFormat/>
    <w:rsid w:val="00D94469"/>
    <w:pPr>
      <w:jc w:val="center"/>
    </w:pPr>
    <w:rPr>
      <w:rFonts w:ascii="Times" w:hAnsi="Times"/>
      <w:color w:val="6A0402"/>
    </w:rPr>
  </w:style>
  <w:style w:type="character" w:customStyle="1" w:styleId="NormalParagraphStyleChar">
    <w:name w:val="NormalParagraphStyle Char"/>
    <w:basedOn w:val="DefaultParagraphFont"/>
    <w:link w:val="NormalParagraphStyle"/>
    <w:rsid w:val="00D94469"/>
    <w:rPr>
      <w:rFonts w:ascii="Times-Roman" w:hAnsi="Times-Roman"/>
      <w:color w:val="000000"/>
      <w:sz w:val="24"/>
      <w:szCs w:val="24"/>
    </w:rPr>
  </w:style>
  <w:style w:type="character" w:customStyle="1" w:styleId="TimingsChar">
    <w:name w:val="Timings Char"/>
    <w:basedOn w:val="NormalParagraphStyleChar"/>
    <w:link w:val="Timings"/>
    <w:rsid w:val="00D94469"/>
    <w:rPr>
      <w:rFonts w:ascii="Times-Roman" w:hAnsi="Times-Roman"/>
      <w:color w:val="000000"/>
      <w:sz w:val="24"/>
      <w:szCs w:val="24"/>
    </w:rPr>
  </w:style>
  <w:style w:type="paragraph" w:customStyle="1" w:styleId="website">
    <w:name w:val="website"/>
    <w:basedOn w:val="Heading3"/>
    <w:link w:val="websiteChar"/>
    <w:qFormat/>
    <w:rsid w:val="00D94469"/>
    <w:rPr>
      <w:b w:val="0"/>
      <w:color w:val="6A0402"/>
      <w:sz w:val="24"/>
    </w:rPr>
  </w:style>
  <w:style w:type="character" w:customStyle="1" w:styleId="Address01Char">
    <w:name w:val="Address 01 Char"/>
    <w:basedOn w:val="DefaultParagraphFont"/>
    <w:link w:val="Address01"/>
    <w:rsid w:val="00D94469"/>
    <w:rPr>
      <w:rFonts w:ascii="Times" w:hAnsi="Times"/>
      <w:color w:val="6A0402"/>
      <w:sz w:val="24"/>
    </w:rPr>
  </w:style>
  <w:style w:type="paragraph" w:customStyle="1" w:styleId="RestaurantNameHere02">
    <w:name w:val="Restaurant Name Here 02"/>
    <w:basedOn w:val="Heading2"/>
    <w:link w:val="RestaurantNameHere02Char"/>
    <w:qFormat/>
    <w:rsid w:val="00D94469"/>
    <w:rPr>
      <w:sz w:val="68"/>
    </w:rPr>
  </w:style>
  <w:style w:type="character" w:customStyle="1" w:styleId="Heading3Char">
    <w:name w:val="Heading 3 Char"/>
    <w:basedOn w:val="DefaultParagraphFont"/>
    <w:link w:val="Heading3"/>
    <w:rsid w:val="00D94469"/>
    <w:rPr>
      <w:rFonts w:ascii="Times" w:hAnsi="Times"/>
      <w:b/>
      <w:color w:val="321B0C"/>
    </w:rPr>
  </w:style>
  <w:style w:type="character" w:customStyle="1" w:styleId="websiteChar">
    <w:name w:val="website Char"/>
    <w:basedOn w:val="Heading3Char"/>
    <w:link w:val="website"/>
    <w:rsid w:val="00D94469"/>
    <w:rPr>
      <w:rFonts w:ascii="Times" w:hAnsi="Times"/>
      <w:b/>
      <w:color w:val="321B0C"/>
    </w:rPr>
  </w:style>
  <w:style w:type="paragraph" w:customStyle="1" w:styleId="Footer01">
    <w:name w:val="Footer 01"/>
    <w:basedOn w:val="Heading3"/>
    <w:link w:val="Footer01Char"/>
    <w:qFormat/>
    <w:rsid w:val="00D94469"/>
    <w:rPr>
      <w:b w:val="0"/>
      <w:color w:val="6A0402"/>
    </w:rPr>
  </w:style>
  <w:style w:type="character" w:customStyle="1" w:styleId="RestaurantNameHere02Char">
    <w:name w:val="Restaurant Name Here 02 Char"/>
    <w:basedOn w:val="Heading2Char"/>
    <w:link w:val="RestaurantNameHere02"/>
    <w:rsid w:val="00D94469"/>
    <w:rPr>
      <w:i/>
      <w:color w:val="6A0402"/>
      <w:sz w:val="68"/>
    </w:rPr>
  </w:style>
  <w:style w:type="paragraph" w:customStyle="1" w:styleId="Header01">
    <w:name w:val="Header 01"/>
    <w:basedOn w:val="Heading3"/>
    <w:link w:val="Header01Char"/>
    <w:qFormat/>
    <w:rsid w:val="00D94469"/>
    <w:rPr>
      <w:color w:val="6A0402"/>
      <w:sz w:val="32"/>
    </w:rPr>
  </w:style>
  <w:style w:type="character" w:customStyle="1" w:styleId="Footer01Char">
    <w:name w:val="Footer 01 Char"/>
    <w:basedOn w:val="Heading3Char"/>
    <w:link w:val="Footer01"/>
    <w:rsid w:val="00D94469"/>
    <w:rPr>
      <w:rFonts w:ascii="Times" w:hAnsi="Times"/>
      <w:b/>
      <w:color w:val="6A0402"/>
    </w:rPr>
  </w:style>
  <w:style w:type="paragraph" w:customStyle="1" w:styleId="MenuItem01">
    <w:name w:val="Menu Item 01"/>
    <w:basedOn w:val="Heading3"/>
    <w:link w:val="MenuItem01Char"/>
    <w:qFormat/>
    <w:rsid w:val="000F2BFD"/>
    <w:pPr>
      <w:spacing w:after="120"/>
    </w:pPr>
    <w:rPr>
      <w:color w:val="6A0402"/>
      <w:sz w:val="24"/>
    </w:rPr>
  </w:style>
  <w:style w:type="character" w:customStyle="1" w:styleId="Header01Char">
    <w:name w:val="Header 01 Char"/>
    <w:basedOn w:val="Heading3Char"/>
    <w:link w:val="Header01"/>
    <w:rsid w:val="00D94469"/>
    <w:rPr>
      <w:rFonts w:ascii="Times" w:hAnsi="Times"/>
      <w:b/>
      <w:color w:val="6A0402"/>
      <w:sz w:val="32"/>
    </w:rPr>
  </w:style>
  <w:style w:type="paragraph" w:customStyle="1" w:styleId="Itemdescription01">
    <w:name w:val="Item description 01"/>
    <w:basedOn w:val="Heading3"/>
    <w:link w:val="Itemdescription01Char"/>
    <w:qFormat/>
    <w:rsid w:val="004571E3"/>
    <w:pPr>
      <w:spacing w:after="120"/>
    </w:pPr>
    <w:rPr>
      <w:b w:val="0"/>
      <w:i/>
      <w:color w:val="6A0402"/>
      <w:sz w:val="22"/>
    </w:rPr>
  </w:style>
  <w:style w:type="character" w:customStyle="1" w:styleId="MenuItem01Char">
    <w:name w:val="Menu Item 01 Char"/>
    <w:basedOn w:val="Heading3Char"/>
    <w:link w:val="MenuItem01"/>
    <w:rsid w:val="000F2BFD"/>
    <w:rPr>
      <w:rFonts w:ascii="Times" w:hAnsi="Times"/>
      <w:b/>
      <w:color w:val="6A0402"/>
      <w:sz w:val="24"/>
    </w:rPr>
  </w:style>
  <w:style w:type="paragraph" w:customStyle="1" w:styleId="Amount">
    <w:name w:val="Amount"/>
    <w:basedOn w:val="Heading3"/>
    <w:link w:val="AmountChar"/>
    <w:qFormat/>
    <w:rsid w:val="000F2BFD"/>
    <w:pPr>
      <w:spacing w:after="160"/>
    </w:pPr>
    <w:rPr>
      <w:b w:val="0"/>
      <w:color w:val="6A0402"/>
    </w:rPr>
  </w:style>
  <w:style w:type="character" w:customStyle="1" w:styleId="Itemdescription01Char">
    <w:name w:val="Item description 01 Char"/>
    <w:basedOn w:val="Heading3Char"/>
    <w:link w:val="Itemdescription01"/>
    <w:rsid w:val="004571E3"/>
    <w:rPr>
      <w:rFonts w:ascii="Times" w:hAnsi="Times"/>
      <w:b w:val="0"/>
      <w:i/>
      <w:color w:val="6A0402"/>
      <w:sz w:val="22"/>
    </w:rPr>
  </w:style>
  <w:style w:type="paragraph" w:customStyle="1" w:styleId="BodyText01">
    <w:name w:val="Body Text 01"/>
    <w:basedOn w:val="BodyText"/>
    <w:link w:val="BodyText01Char"/>
    <w:qFormat/>
    <w:rsid w:val="00D94469"/>
    <w:rPr>
      <w:color w:val="6A0402"/>
    </w:rPr>
  </w:style>
  <w:style w:type="character" w:customStyle="1" w:styleId="AmountChar">
    <w:name w:val="Amount Char"/>
    <w:basedOn w:val="Heading3Char"/>
    <w:link w:val="Amount"/>
    <w:rsid w:val="000F2BFD"/>
    <w:rPr>
      <w:rFonts w:ascii="Times" w:hAnsi="Times"/>
      <w:b/>
      <w:color w:val="6A0402"/>
    </w:rPr>
  </w:style>
  <w:style w:type="character" w:styleId="Hyperlink">
    <w:name w:val="Hyperlink"/>
    <w:basedOn w:val="DefaultParagraphFont"/>
    <w:uiPriority w:val="99"/>
    <w:unhideWhenUsed/>
    <w:rsid w:val="00162BD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D94469"/>
  </w:style>
  <w:style w:type="character" w:customStyle="1" w:styleId="BodyText01Char">
    <w:name w:val="Body Text 01 Char"/>
    <w:basedOn w:val="BodyTextChar"/>
    <w:link w:val="BodyText01"/>
    <w:rsid w:val="00D94469"/>
    <w:rPr>
      <w:color w:val="6A040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E0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A6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E0D"/>
    <w:rPr>
      <w:sz w:val="24"/>
    </w:rPr>
  </w:style>
  <w:style w:type="paragraph" w:styleId="NoSpacing">
    <w:name w:val="No Spacing"/>
    <w:link w:val="NoSpacingChar"/>
    <w:uiPriority w:val="1"/>
    <w:qFormat/>
    <w:rsid w:val="0049312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3121"/>
    <w:rPr>
      <w:rFonts w:asciiTheme="minorHAnsi" w:eastAsiaTheme="minorEastAsia" w:hAnsiTheme="minorHAnsi" w:cstheme="minorBidi"/>
      <w:sz w:val="22"/>
      <w:szCs w:val="22"/>
    </w:rPr>
  </w:style>
  <w:style w:type="character" w:styleId="Mention">
    <w:name w:val="Mention"/>
    <w:basedOn w:val="DefaultParagraphFont"/>
    <w:uiPriority w:val="99"/>
    <w:semiHidden/>
    <w:unhideWhenUsed/>
    <w:rsid w:val="009B36D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F70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UTI~1\AppData\Local\Temp\TS0103787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3BCA-7435-4302-BC94-09102624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TS010378769</Template>
  <TotalTime>0</TotalTime>
  <Pages>10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BeautifulGirlJai</dc:creator>
  <cp:keywords/>
  <dc:description/>
  <cp:lastModifiedBy>Jimmese Glover</cp:lastModifiedBy>
  <cp:revision>2</cp:revision>
  <cp:lastPrinted>2025-07-16T18:02:00Z</cp:lastPrinted>
  <dcterms:created xsi:type="dcterms:W3CDTF">2025-07-17T16:50:00Z</dcterms:created>
  <dcterms:modified xsi:type="dcterms:W3CDTF">2025-07-17T16:50:00Z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TC103787699990</vt:lpwstr>
  </property>
</Properties>
</file>