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D4BF" w14:textId="77777777" w:rsidR="00EF3611" w:rsidRPr="00AA470F" w:rsidRDefault="00CE0589" w:rsidP="00EF3611">
      <w:pPr>
        <w:pStyle w:val="BodyText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                          </w:t>
      </w:r>
      <w:r w:rsidR="006C5C76" w:rsidRPr="00AA470F">
        <w:rPr>
          <w:rFonts w:ascii="Monotype Corsiva" w:hAnsi="Monotype Corsiva"/>
          <w:b/>
          <w:bCs/>
          <w:sz w:val="52"/>
          <w:szCs w:val="52"/>
        </w:rPr>
        <w:t>Enquiry</w:t>
      </w:r>
      <w:r w:rsidR="00EF3611" w:rsidRPr="00AA470F">
        <w:rPr>
          <w:rFonts w:ascii="Monotype Corsiva" w:hAnsi="Monotype Corsiva"/>
          <w:b/>
          <w:bCs/>
          <w:sz w:val="52"/>
          <w:szCs w:val="52"/>
        </w:rPr>
        <w:t xml:space="preserve"> Form</w:t>
      </w:r>
    </w:p>
    <w:p w14:paraId="7BCB950D" w14:textId="3FA18B61" w:rsidR="00773340" w:rsidRPr="007C778F" w:rsidRDefault="006C5C76">
      <w:pPr>
        <w:pStyle w:val="MessageHeaderLast"/>
        <w:keepLines w:val="0"/>
        <w:pBdr>
          <w:bottom w:val="none" w:sz="0" w:space="0" w:color="auto"/>
          <w:between w:val="none" w:sz="0" w:space="0" w:color="auto"/>
        </w:pBdr>
        <w:tabs>
          <w:tab w:val="clear" w:pos="720"/>
          <w:tab w:val="clear" w:pos="1267"/>
          <w:tab w:val="clear" w:pos="2938"/>
          <w:tab w:val="clear" w:pos="4320"/>
          <w:tab w:val="clear" w:pos="5040"/>
          <w:tab w:val="clear" w:pos="8640"/>
        </w:tabs>
        <w:spacing w:before="0" w:after="0" w:line="240" w:lineRule="auto"/>
        <w:rPr>
          <w:rFonts w:cs="Arial"/>
          <w:b/>
          <w:bCs/>
          <w:spacing w:val="0"/>
          <w:sz w:val="22"/>
          <w:szCs w:val="22"/>
          <w:lang w:val="en-GB"/>
        </w:rPr>
      </w:pPr>
      <w:r w:rsidRPr="007C778F">
        <w:rPr>
          <w:rFonts w:cs="Arial"/>
          <w:b/>
          <w:bCs/>
          <w:spacing w:val="0"/>
          <w:sz w:val="22"/>
          <w:szCs w:val="22"/>
          <w:lang w:val="en-GB"/>
        </w:rPr>
        <w:t>Thank you for your interest in our services. Kindly complete</w:t>
      </w:r>
      <w:r w:rsidR="00101BBE">
        <w:rPr>
          <w:rFonts w:cs="Arial"/>
          <w:b/>
          <w:bCs/>
          <w:spacing w:val="0"/>
          <w:sz w:val="22"/>
          <w:szCs w:val="22"/>
          <w:lang w:val="en-GB"/>
        </w:rPr>
        <w:t xml:space="preserve"> and email </w:t>
      </w:r>
      <w:r w:rsidRPr="007C778F">
        <w:rPr>
          <w:rFonts w:cs="Arial"/>
          <w:b/>
          <w:bCs/>
          <w:spacing w:val="0"/>
          <w:sz w:val="22"/>
          <w:szCs w:val="22"/>
          <w:lang w:val="en-GB"/>
        </w:rPr>
        <w:t xml:space="preserve">this form </w:t>
      </w:r>
      <w:r w:rsidR="00101BBE">
        <w:rPr>
          <w:rFonts w:cs="Arial"/>
          <w:b/>
          <w:bCs/>
          <w:spacing w:val="0"/>
          <w:sz w:val="22"/>
          <w:szCs w:val="22"/>
          <w:lang w:val="en-GB"/>
        </w:rPr>
        <w:t>back to us</w:t>
      </w:r>
      <w:r w:rsidR="00C249BC">
        <w:rPr>
          <w:rFonts w:cs="Arial"/>
          <w:b/>
          <w:bCs/>
          <w:spacing w:val="0"/>
          <w:sz w:val="22"/>
          <w:szCs w:val="22"/>
          <w:lang w:val="en-GB"/>
        </w:rPr>
        <w:t xml:space="preserve"> </w:t>
      </w:r>
      <w:r w:rsidR="00076CD2">
        <w:rPr>
          <w:rFonts w:cs="Arial"/>
          <w:b/>
          <w:bCs/>
          <w:spacing w:val="0"/>
          <w:sz w:val="22"/>
          <w:szCs w:val="22"/>
          <w:lang w:val="en-GB"/>
        </w:rPr>
        <w:t xml:space="preserve">at </w:t>
      </w:r>
      <w:r w:rsidR="00C249BC">
        <w:rPr>
          <w:rFonts w:cs="Arial"/>
          <w:b/>
          <w:bCs/>
          <w:spacing w:val="0"/>
          <w:sz w:val="22"/>
          <w:szCs w:val="22"/>
          <w:lang w:val="en-GB"/>
        </w:rPr>
        <w:t>info@jasieltutors.co.uk</w:t>
      </w:r>
      <w:r w:rsidR="00275036">
        <w:rPr>
          <w:rFonts w:cs="Arial"/>
          <w:b/>
          <w:bCs/>
          <w:spacing w:val="0"/>
          <w:sz w:val="22"/>
          <w:szCs w:val="22"/>
          <w:lang w:val="en-GB"/>
        </w:rPr>
        <w:t>.</w:t>
      </w:r>
      <w:r w:rsidR="00773340" w:rsidRPr="007C778F">
        <w:rPr>
          <w:rFonts w:cs="Arial"/>
          <w:b/>
          <w:bCs/>
          <w:spacing w:val="0"/>
          <w:sz w:val="22"/>
          <w:szCs w:val="22"/>
          <w:lang w:val="en-GB"/>
        </w:rPr>
        <w:t xml:space="preserve"> </w:t>
      </w:r>
      <w:r w:rsidRPr="007C778F">
        <w:rPr>
          <w:rFonts w:cs="Arial"/>
          <w:b/>
          <w:bCs/>
          <w:spacing w:val="0"/>
          <w:sz w:val="22"/>
          <w:szCs w:val="22"/>
          <w:lang w:val="en-GB"/>
        </w:rPr>
        <w:t xml:space="preserve">We will then get in touch with you </w:t>
      </w:r>
      <w:r w:rsidR="006D7D6E">
        <w:rPr>
          <w:rFonts w:cs="Arial"/>
          <w:b/>
          <w:bCs/>
          <w:spacing w:val="0"/>
          <w:sz w:val="22"/>
          <w:szCs w:val="22"/>
          <w:lang w:val="en-GB"/>
        </w:rPr>
        <w:t>to</w:t>
      </w:r>
      <w:r w:rsidRPr="007C778F">
        <w:rPr>
          <w:rFonts w:cs="Arial"/>
          <w:b/>
          <w:bCs/>
          <w:spacing w:val="0"/>
          <w:sz w:val="22"/>
          <w:szCs w:val="22"/>
          <w:lang w:val="en-GB"/>
        </w:rPr>
        <w:t xml:space="preserve"> arrange a mutually convenient time </w:t>
      </w:r>
      <w:r w:rsidR="0069081C">
        <w:rPr>
          <w:rFonts w:cs="Arial"/>
          <w:b/>
          <w:bCs/>
          <w:spacing w:val="0"/>
          <w:sz w:val="22"/>
          <w:szCs w:val="22"/>
          <w:lang w:val="en-GB"/>
        </w:rPr>
        <w:t xml:space="preserve">to complete </w:t>
      </w:r>
      <w:r w:rsidR="00101BBE">
        <w:rPr>
          <w:rFonts w:cs="Arial"/>
          <w:b/>
          <w:bCs/>
          <w:spacing w:val="0"/>
          <w:sz w:val="22"/>
          <w:szCs w:val="22"/>
          <w:lang w:val="en-GB"/>
        </w:rPr>
        <w:t>the</w:t>
      </w:r>
      <w:r w:rsidR="0069081C">
        <w:rPr>
          <w:rFonts w:cs="Arial"/>
          <w:b/>
          <w:bCs/>
          <w:spacing w:val="0"/>
          <w:sz w:val="22"/>
          <w:szCs w:val="22"/>
          <w:lang w:val="en-GB"/>
        </w:rPr>
        <w:t xml:space="preserve"> registration </w:t>
      </w:r>
      <w:r w:rsidR="006D7D6E">
        <w:rPr>
          <w:rFonts w:cs="Arial"/>
          <w:b/>
          <w:bCs/>
          <w:spacing w:val="0"/>
          <w:sz w:val="22"/>
          <w:szCs w:val="22"/>
          <w:lang w:val="en-GB"/>
        </w:rPr>
        <w:t>and make the necessary payments</w:t>
      </w:r>
      <w:r w:rsidRPr="007C778F">
        <w:rPr>
          <w:rFonts w:cs="Arial"/>
          <w:b/>
          <w:bCs/>
          <w:spacing w:val="0"/>
          <w:sz w:val="22"/>
          <w:szCs w:val="22"/>
          <w:lang w:val="en-GB"/>
        </w:rPr>
        <w:t>.</w:t>
      </w:r>
      <w:r w:rsidR="00773340" w:rsidRPr="007C778F">
        <w:rPr>
          <w:rFonts w:cs="Arial"/>
          <w:b/>
          <w:bCs/>
          <w:spacing w:val="0"/>
          <w:sz w:val="22"/>
          <w:szCs w:val="22"/>
          <w:lang w:val="en-GB"/>
        </w:rPr>
        <w:t xml:space="preserve"> </w:t>
      </w:r>
      <w:r w:rsidR="006F7800" w:rsidRPr="007C778F">
        <w:rPr>
          <w:rFonts w:cs="Arial"/>
          <w:b/>
          <w:bCs/>
          <w:spacing w:val="0"/>
          <w:sz w:val="22"/>
          <w:szCs w:val="22"/>
          <w:lang w:val="en-GB"/>
        </w:rPr>
        <w:t>If you want to register more than one child, please fill out a separate form for each child.</w:t>
      </w:r>
      <w:r w:rsidR="00773340" w:rsidRPr="007C778F">
        <w:rPr>
          <w:rFonts w:cs="Arial"/>
          <w:b/>
          <w:bCs/>
          <w:spacing w:val="0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22029E" w14:textId="77777777" w:rsidR="006F7800" w:rsidRPr="007C778F" w:rsidRDefault="006F7800" w:rsidP="006F7800">
      <w:pPr>
        <w:pStyle w:val="Heading1"/>
        <w:spacing w:line="360" w:lineRule="auto"/>
        <w:rPr>
          <w:rFonts w:ascii="Arial" w:hAnsi="Arial" w:cs="Arial"/>
          <w:bCs w:val="0"/>
          <w:sz w:val="22"/>
          <w:szCs w:val="22"/>
          <w:u w:val="single"/>
        </w:rPr>
      </w:pPr>
    </w:p>
    <w:p w14:paraId="4FCB3AA5" w14:textId="77777777" w:rsidR="006F7800" w:rsidRPr="007C778F" w:rsidRDefault="006F7800" w:rsidP="006F7800">
      <w:pPr>
        <w:pStyle w:val="Heading1"/>
        <w:spacing w:line="360" w:lineRule="auto"/>
        <w:rPr>
          <w:rFonts w:ascii="Arial" w:hAnsi="Arial" w:cs="Arial"/>
          <w:bCs w:val="0"/>
          <w:sz w:val="22"/>
          <w:szCs w:val="22"/>
          <w:u w:val="single"/>
        </w:rPr>
      </w:pPr>
      <w:r w:rsidRPr="007C778F">
        <w:rPr>
          <w:rFonts w:ascii="Arial" w:hAnsi="Arial" w:cs="Arial"/>
          <w:bCs w:val="0"/>
          <w:sz w:val="22"/>
          <w:szCs w:val="22"/>
          <w:u w:val="single"/>
        </w:rPr>
        <w:t>About you</w:t>
      </w:r>
      <w:r w:rsidR="00B05D6D">
        <w:rPr>
          <w:rFonts w:ascii="Arial" w:hAnsi="Arial" w:cs="Arial"/>
          <w:bCs w:val="0"/>
          <w:sz w:val="22"/>
          <w:szCs w:val="22"/>
          <w:u w:val="single"/>
        </w:rPr>
        <w:t xml:space="preserve"> the parent / carer</w:t>
      </w:r>
    </w:p>
    <w:p w14:paraId="42959E36" w14:textId="77777777" w:rsidR="006F7800" w:rsidRPr="007C778F" w:rsidRDefault="006F7800" w:rsidP="006F780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Title ………  First name ………</w:t>
      </w:r>
      <w:proofErr w:type="gramStart"/>
      <w:r w:rsidRPr="007C778F">
        <w:rPr>
          <w:rFonts w:ascii="Arial" w:hAnsi="Arial" w:cs="Arial"/>
          <w:sz w:val="22"/>
          <w:szCs w:val="22"/>
        </w:rPr>
        <w:t>…..</w:t>
      </w:r>
      <w:proofErr w:type="gramEnd"/>
      <w:r w:rsidRPr="007C778F">
        <w:rPr>
          <w:rFonts w:ascii="Arial" w:hAnsi="Arial" w:cs="Arial"/>
          <w:sz w:val="22"/>
          <w:szCs w:val="22"/>
        </w:rPr>
        <w:t>………………….    Surname …………………….………</w:t>
      </w:r>
      <w:proofErr w:type="gramStart"/>
      <w:r w:rsidRPr="007C778F">
        <w:rPr>
          <w:rFonts w:ascii="Arial" w:hAnsi="Arial" w:cs="Arial"/>
          <w:sz w:val="22"/>
          <w:szCs w:val="22"/>
        </w:rPr>
        <w:t>…..</w:t>
      </w:r>
      <w:proofErr w:type="gramEnd"/>
    </w:p>
    <w:p w14:paraId="00E36865" w14:textId="77777777" w:rsidR="006F7800" w:rsidRPr="007C778F" w:rsidRDefault="006F7800" w:rsidP="006F780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Home address.……………………………………………………….…………………………………</w:t>
      </w:r>
      <w:r w:rsidR="00CE0589">
        <w:rPr>
          <w:rFonts w:ascii="Arial" w:hAnsi="Arial" w:cs="Arial"/>
          <w:sz w:val="22"/>
          <w:szCs w:val="22"/>
        </w:rPr>
        <w:t>.</w:t>
      </w:r>
    </w:p>
    <w:p w14:paraId="2F2897F3" w14:textId="77777777" w:rsidR="006F7800" w:rsidRPr="007C778F" w:rsidRDefault="006F7800" w:rsidP="006F780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……………………………………………………………………Postcode ……………………………</w:t>
      </w:r>
    </w:p>
    <w:p w14:paraId="435A1407" w14:textId="77777777" w:rsidR="006F7800" w:rsidRPr="007C778F" w:rsidRDefault="007C778F" w:rsidP="006F78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T</w:t>
      </w:r>
      <w:r w:rsidR="006F7800" w:rsidRPr="007C778F">
        <w:rPr>
          <w:rFonts w:ascii="Arial" w:hAnsi="Arial" w:cs="Arial"/>
          <w:sz w:val="22"/>
          <w:szCs w:val="22"/>
        </w:rPr>
        <w:t>el ……………………………………  Mobile ………………………………………………….</w:t>
      </w:r>
    </w:p>
    <w:p w14:paraId="71BF3236" w14:textId="77777777" w:rsidR="006F7800" w:rsidRPr="007C778F" w:rsidRDefault="006F7800" w:rsidP="006F780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 xml:space="preserve">Work Address </w:t>
      </w:r>
      <w:proofErr w:type="gramStart"/>
      <w:r w:rsidRPr="007C778F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7C778F">
        <w:rPr>
          <w:rFonts w:ascii="Arial" w:hAnsi="Arial" w:cs="Arial"/>
          <w:sz w:val="22"/>
          <w:szCs w:val="22"/>
        </w:rPr>
        <w:t>……………………………………........................................................................</w:t>
      </w:r>
      <w:r w:rsidR="00CE0589">
        <w:rPr>
          <w:rFonts w:ascii="Arial" w:hAnsi="Arial" w:cs="Arial"/>
          <w:sz w:val="22"/>
          <w:szCs w:val="22"/>
        </w:rPr>
        <w:t>.</w:t>
      </w:r>
    </w:p>
    <w:p w14:paraId="4EF625B9" w14:textId="77777777" w:rsidR="00CE0589" w:rsidRDefault="00CE0589" w:rsidP="006F78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Postcode ………………………………          </w:t>
      </w:r>
      <w:r w:rsidR="007C778F">
        <w:rPr>
          <w:rFonts w:ascii="Arial" w:hAnsi="Arial" w:cs="Arial"/>
          <w:sz w:val="22"/>
          <w:szCs w:val="22"/>
        </w:rPr>
        <w:t>Work T</w:t>
      </w:r>
      <w:r w:rsidR="006F7800" w:rsidRPr="007C778F">
        <w:rPr>
          <w:rFonts w:ascii="Arial" w:hAnsi="Arial" w:cs="Arial"/>
          <w:sz w:val="22"/>
          <w:szCs w:val="22"/>
        </w:rPr>
        <w:t>el 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6F7800" w:rsidRPr="007C778F">
        <w:rPr>
          <w:rFonts w:ascii="Arial" w:hAnsi="Arial" w:cs="Arial"/>
          <w:sz w:val="22"/>
          <w:szCs w:val="22"/>
        </w:rPr>
        <w:t xml:space="preserve"> </w:t>
      </w:r>
    </w:p>
    <w:p w14:paraId="5411F775" w14:textId="77777777" w:rsidR="006F7800" w:rsidRPr="007C778F" w:rsidRDefault="006F7800" w:rsidP="006F780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Email ....................................................</w:t>
      </w:r>
      <w:r w:rsidR="00CE0589">
        <w:rPr>
          <w:rFonts w:ascii="Arial" w:hAnsi="Arial" w:cs="Arial"/>
          <w:sz w:val="22"/>
          <w:szCs w:val="22"/>
        </w:rPr>
        <w:t>.       Best Way to contact you ……………………………</w:t>
      </w:r>
    </w:p>
    <w:p w14:paraId="504F27C2" w14:textId="77777777" w:rsidR="00CE0589" w:rsidRDefault="00CE0589">
      <w:pPr>
        <w:pStyle w:val="Heading1"/>
        <w:spacing w:line="360" w:lineRule="auto"/>
        <w:rPr>
          <w:rFonts w:ascii="Arial" w:hAnsi="Arial" w:cs="Arial"/>
          <w:bCs w:val="0"/>
          <w:sz w:val="22"/>
          <w:szCs w:val="22"/>
          <w:u w:val="single"/>
        </w:rPr>
      </w:pPr>
    </w:p>
    <w:p w14:paraId="07B518AB" w14:textId="77777777" w:rsidR="00773340" w:rsidRPr="007C778F" w:rsidRDefault="006D01BF">
      <w:pPr>
        <w:pStyle w:val="Heading1"/>
        <w:spacing w:line="360" w:lineRule="auto"/>
        <w:rPr>
          <w:rFonts w:ascii="Arial" w:hAnsi="Arial" w:cs="Arial"/>
          <w:bCs w:val="0"/>
          <w:sz w:val="22"/>
          <w:szCs w:val="22"/>
          <w:u w:val="single"/>
        </w:rPr>
      </w:pPr>
      <w:r w:rsidRPr="007C778F">
        <w:rPr>
          <w:rFonts w:ascii="Arial" w:hAnsi="Arial" w:cs="Arial"/>
          <w:bCs w:val="0"/>
          <w:sz w:val="22"/>
          <w:szCs w:val="22"/>
          <w:u w:val="single"/>
        </w:rPr>
        <w:t>Child’s det</w:t>
      </w:r>
      <w:r w:rsidR="00773340" w:rsidRPr="007C778F">
        <w:rPr>
          <w:rFonts w:ascii="Arial" w:hAnsi="Arial" w:cs="Arial"/>
          <w:bCs w:val="0"/>
          <w:sz w:val="22"/>
          <w:szCs w:val="22"/>
          <w:u w:val="single"/>
        </w:rPr>
        <w:t>ails</w:t>
      </w:r>
    </w:p>
    <w:p w14:paraId="49800DC5" w14:textId="77777777" w:rsidR="00773340" w:rsidRPr="007C778F" w:rsidRDefault="00773340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7C778F">
        <w:rPr>
          <w:rFonts w:ascii="Arial" w:hAnsi="Arial" w:cs="Arial"/>
          <w:sz w:val="22"/>
          <w:szCs w:val="22"/>
        </w:rPr>
        <w:t>Name:…</w:t>
      </w:r>
      <w:proofErr w:type="gramEnd"/>
      <w:r w:rsidRPr="007C778F">
        <w:rPr>
          <w:rFonts w:ascii="Arial" w:hAnsi="Arial" w:cs="Arial"/>
          <w:sz w:val="22"/>
          <w:szCs w:val="22"/>
        </w:rPr>
        <w:t>………………………………………………………...Date of birth ………………</w:t>
      </w:r>
      <w:r w:rsidR="006B3CFF" w:rsidRPr="007C778F">
        <w:rPr>
          <w:rFonts w:ascii="Arial" w:hAnsi="Arial" w:cs="Arial"/>
          <w:sz w:val="22"/>
          <w:szCs w:val="22"/>
        </w:rPr>
        <w:t>…</w:t>
      </w:r>
      <w:proofErr w:type="gramStart"/>
      <w:r w:rsidR="006B3CFF" w:rsidRPr="007C778F">
        <w:rPr>
          <w:rFonts w:ascii="Arial" w:hAnsi="Arial" w:cs="Arial"/>
          <w:sz w:val="22"/>
          <w:szCs w:val="22"/>
        </w:rPr>
        <w:t>…..</w:t>
      </w:r>
      <w:proofErr w:type="gramEnd"/>
    </w:p>
    <w:p w14:paraId="509D1A81" w14:textId="77777777" w:rsidR="00773340" w:rsidRPr="007C778F" w:rsidRDefault="00106542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 xml:space="preserve">Name </w:t>
      </w:r>
      <w:r w:rsidR="005F53AE" w:rsidRPr="007C778F">
        <w:rPr>
          <w:rFonts w:ascii="Arial" w:hAnsi="Arial" w:cs="Arial"/>
          <w:sz w:val="22"/>
          <w:szCs w:val="22"/>
        </w:rPr>
        <w:t xml:space="preserve">and Address </w:t>
      </w:r>
      <w:r w:rsidRPr="007C778F">
        <w:rPr>
          <w:rFonts w:ascii="Arial" w:hAnsi="Arial" w:cs="Arial"/>
          <w:sz w:val="22"/>
          <w:szCs w:val="22"/>
        </w:rPr>
        <w:t>of School</w:t>
      </w:r>
      <w:r w:rsidR="005F53AE" w:rsidRPr="007C778F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</w:p>
    <w:p w14:paraId="360E9BD5" w14:textId="77777777" w:rsidR="00D25676" w:rsidRPr="007C778F" w:rsidRDefault="00D25676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97D1377" w14:textId="77777777" w:rsidR="00773340" w:rsidRPr="007C778F" w:rsidRDefault="00C16F62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  <w:lang w:val="fr-FR"/>
        </w:rPr>
        <w:t xml:space="preserve">Year  </w:t>
      </w:r>
      <w:r w:rsidR="009D2E6E" w:rsidRPr="007C778F">
        <w:rPr>
          <w:rFonts w:ascii="Arial" w:hAnsi="Arial" w:cs="Arial"/>
          <w:sz w:val="22"/>
          <w:szCs w:val="22"/>
          <w:lang w:val="fr-FR"/>
        </w:rPr>
        <w:t xml:space="preserve"> ……………………………</w:t>
      </w:r>
      <w:r w:rsidR="00773340" w:rsidRPr="007C778F">
        <w:rPr>
          <w:rFonts w:ascii="Arial" w:hAnsi="Arial" w:cs="Arial"/>
          <w:sz w:val="22"/>
          <w:szCs w:val="22"/>
          <w:lang w:val="fr-FR"/>
        </w:rPr>
        <w:t xml:space="preserve"> </w:t>
      </w:r>
      <w:r w:rsidR="006F7800" w:rsidRPr="007C778F">
        <w:rPr>
          <w:rFonts w:ascii="Arial" w:hAnsi="Arial" w:cs="Arial"/>
          <w:sz w:val="22"/>
          <w:szCs w:val="22"/>
          <w:lang w:val="fr-FR"/>
        </w:rPr>
        <w:t>N</w:t>
      </w:r>
      <w:proofErr w:type="spellStart"/>
      <w:r w:rsidR="00773340" w:rsidRPr="007C778F">
        <w:rPr>
          <w:rFonts w:ascii="Arial" w:hAnsi="Arial" w:cs="Arial"/>
          <w:sz w:val="22"/>
          <w:szCs w:val="22"/>
        </w:rPr>
        <w:t>ationality</w:t>
      </w:r>
      <w:proofErr w:type="spellEnd"/>
      <w:r w:rsidR="00773340" w:rsidRPr="007C778F">
        <w:rPr>
          <w:rFonts w:ascii="Arial" w:hAnsi="Arial" w:cs="Arial"/>
          <w:sz w:val="22"/>
          <w:szCs w:val="22"/>
        </w:rPr>
        <w:t xml:space="preserve"> ……</w:t>
      </w:r>
      <w:r w:rsidR="006F7800" w:rsidRPr="007C778F">
        <w:rPr>
          <w:rFonts w:ascii="Arial" w:hAnsi="Arial" w:cs="Arial"/>
          <w:sz w:val="22"/>
          <w:szCs w:val="22"/>
        </w:rPr>
        <w:t>………………</w:t>
      </w:r>
      <w:r w:rsidR="00CF3CA0" w:rsidRPr="007C778F">
        <w:rPr>
          <w:rFonts w:ascii="Arial" w:hAnsi="Arial" w:cs="Arial"/>
          <w:sz w:val="22"/>
          <w:szCs w:val="22"/>
        </w:rPr>
        <w:t xml:space="preserve">  </w:t>
      </w:r>
      <w:r w:rsidR="00773340" w:rsidRPr="007C778F">
        <w:rPr>
          <w:rFonts w:ascii="Arial" w:hAnsi="Arial" w:cs="Arial"/>
          <w:sz w:val="22"/>
          <w:szCs w:val="22"/>
        </w:rPr>
        <w:t xml:space="preserve">Language </w:t>
      </w:r>
      <w:r w:rsidR="006F7800" w:rsidRPr="007C778F">
        <w:rPr>
          <w:rFonts w:ascii="Arial" w:hAnsi="Arial" w:cs="Arial"/>
          <w:sz w:val="22"/>
          <w:szCs w:val="22"/>
        </w:rPr>
        <w:t>…….</w:t>
      </w:r>
      <w:r w:rsidR="009D2E6E" w:rsidRPr="007C778F">
        <w:rPr>
          <w:rFonts w:ascii="Arial" w:hAnsi="Arial" w:cs="Arial"/>
          <w:sz w:val="22"/>
          <w:szCs w:val="22"/>
        </w:rPr>
        <w:t>……</w:t>
      </w:r>
      <w:r w:rsidR="006F7800" w:rsidRPr="007C778F">
        <w:rPr>
          <w:rFonts w:ascii="Arial" w:hAnsi="Arial" w:cs="Arial"/>
          <w:sz w:val="22"/>
          <w:szCs w:val="22"/>
        </w:rPr>
        <w:t>……….</w:t>
      </w:r>
    </w:p>
    <w:p w14:paraId="7E60BB4E" w14:textId="77777777" w:rsidR="00773340" w:rsidRPr="007C778F" w:rsidRDefault="0077334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Details of any disabilities / special needs …………………</w:t>
      </w:r>
      <w:r w:rsidR="009D2E6E" w:rsidRPr="007C778F">
        <w:rPr>
          <w:rFonts w:ascii="Arial" w:hAnsi="Arial" w:cs="Arial"/>
          <w:sz w:val="22"/>
          <w:szCs w:val="22"/>
        </w:rPr>
        <w:t>………………………………………</w:t>
      </w:r>
    </w:p>
    <w:p w14:paraId="5FFEA1EF" w14:textId="77777777" w:rsidR="00773340" w:rsidRPr="007C778F" w:rsidRDefault="0077334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9D2E6E" w:rsidRPr="007C778F">
        <w:rPr>
          <w:rFonts w:ascii="Arial" w:hAnsi="Arial" w:cs="Arial"/>
          <w:sz w:val="22"/>
          <w:szCs w:val="22"/>
        </w:rPr>
        <w:t>……….</w:t>
      </w:r>
    </w:p>
    <w:p w14:paraId="46973EBE" w14:textId="77777777" w:rsidR="00773340" w:rsidRPr="007C778F" w:rsidRDefault="0077334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How did you hear about us</w:t>
      </w:r>
      <w:r w:rsidR="005F53AE" w:rsidRPr="007C778F">
        <w:rPr>
          <w:rFonts w:ascii="Arial" w:hAnsi="Arial" w:cs="Arial"/>
          <w:sz w:val="22"/>
          <w:szCs w:val="22"/>
        </w:rPr>
        <w:t xml:space="preserve"> ……….……………………………………………………………</w:t>
      </w:r>
      <w:proofErr w:type="gramStart"/>
      <w:r w:rsidR="005F53AE" w:rsidRPr="007C778F">
        <w:rPr>
          <w:rFonts w:ascii="Arial" w:hAnsi="Arial" w:cs="Arial"/>
          <w:sz w:val="22"/>
          <w:szCs w:val="22"/>
        </w:rPr>
        <w:t>…..</w:t>
      </w:r>
      <w:proofErr w:type="gramEnd"/>
    </w:p>
    <w:p w14:paraId="334ECE99" w14:textId="77777777" w:rsidR="006F7800" w:rsidRPr="007C778F" w:rsidRDefault="006F780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When would you like your child / children to start? ………………………………………………</w:t>
      </w:r>
    </w:p>
    <w:p w14:paraId="715899AC" w14:textId="77777777" w:rsidR="006F7800" w:rsidRPr="007C778F" w:rsidRDefault="006F7800">
      <w:pPr>
        <w:spacing w:line="360" w:lineRule="auto"/>
        <w:rPr>
          <w:rFonts w:ascii="Arial" w:hAnsi="Arial" w:cs="Arial"/>
          <w:sz w:val="22"/>
          <w:szCs w:val="22"/>
        </w:rPr>
      </w:pPr>
      <w:r w:rsidRPr="007C778F">
        <w:rPr>
          <w:rFonts w:ascii="Arial" w:hAnsi="Arial" w:cs="Arial"/>
          <w:sz w:val="22"/>
          <w:szCs w:val="22"/>
        </w:rPr>
        <w:t>Please tick the services you are interested in below:</w:t>
      </w:r>
    </w:p>
    <w:p w14:paraId="6F0C505F" w14:textId="77777777" w:rsidR="00237484" w:rsidRPr="007C778F" w:rsidRDefault="0023748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743423" w14:textId="77777777" w:rsidR="00237484" w:rsidRPr="007C778F" w:rsidRDefault="00237484">
      <w:pPr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place">
        <w:r w:rsidRPr="007C778F">
          <w:rPr>
            <w:rFonts w:ascii="Arial" w:hAnsi="Arial" w:cs="Arial"/>
            <w:b/>
            <w:bCs/>
            <w:sz w:val="22"/>
            <w:szCs w:val="22"/>
          </w:rPr>
          <w:t>Holiday</w:t>
        </w:r>
      </w:smartTag>
      <w:r w:rsidR="00F92E5C">
        <w:rPr>
          <w:rFonts w:ascii="Arial" w:hAnsi="Arial" w:cs="Arial"/>
          <w:b/>
          <w:bCs/>
          <w:sz w:val="22"/>
          <w:szCs w:val="22"/>
        </w:rPr>
        <w:t xml:space="preserve"> Scheme </w:t>
      </w:r>
      <w:r w:rsidRPr="007C778F">
        <w:rPr>
          <w:rFonts w:ascii="Arial" w:hAnsi="Arial" w:cs="Arial"/>
          <w:b/>
          <w:bCs/>
          <w:sz w:val="22"/>
          <w:szCs w:val="22"/>
        </w:rPr>
        <w:t xml:space="preserve">                       Mon              Tue                Wed               </w:t>
      </w:r>
      <w:proofErr w:type="spellStart"/>
      <w:r w:rsidRPr="007C778F">
        <w:rPr>
          <w:rFonts w:ascii="Arial" w:hAnsi="Arial" w:cs="Arial"/>
          <w:b/>
          <w:bCs/>
          <w:sz w:val="22"/>
          <w:szCs w:val="22"/>
        </w:rPr>
        <w:t>Thur</w:t>
      </w:r>
      <w:proofErr w:type="spellEnd"/>
      <w:r w:rsidRPr="007C778F">
        <w:rPr>
          <w:rFonts w:ascii="Arial" w:hAnsi="Arial" w:cs="Arial"/>
          <w:b/>
          <w:bCs/>
          <w:sz w:val="22"/>
          <w:szCs w:val="22"/>
        </w:rPr>
        <w:t xml:space="preserve">               Fri</w:t>
      </w:r>
    </w:p>
    <w:p w14:paraId="730104A5" w14:textId="77777777" w:rsidR="00237484" w:rsidRPr="007C778F" w:rsidRDefault="00237484">
      <w:pPr>
        <w:rPr>
          <w:rFonts w:ascii="Arial" w:hAnsi="Arial" w:cs="Arial"/>
          <w:sz w:val="22"/>
          <w:szCs w:val="22"/>
        </w:rPr>
      </w:pPr>
    </w:p>
    <w:p w14:paraId="091C174B" w14:textId="77777777" w:rsidR="00773340" w:rsidRPr="007C778F" w:rsidRDefault="00773340">
      <w:pPr>
        <w:rPr>
          <w:rFonts w:ascii="Arial" w:hAnsi="Arial" w:cs="Arial"/>
          <w:b/>
          <w:sz w:val="22"/>
          <w:szCs w:val="22"/>
        </w:rPr>
      </w:pPr>
    </w:p>
    <w:p w14:paraId="15B65AB6" w14:textId="77777777" w:rsidR="00773340" w:rsidRPr="007C778F" w:rsidRDefault="00076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pict w14:anchorId="1E97C338">
          <v:group id="_x0000_s2713" style="position:absolute;margin-left:2in;margin-top:2.65pt;width:324pt;height:18pt;z-index:251658240" coordorigin="3294,2754" coordsize="6480,360">
            <v:rect id="_x0000_s2714" style="position:absolute;left:3294;top:2754;width:720;height:360"/>
            <v:rect id="_x0000_s2715" style="position:absolute;left:4734;top:2754;width:720;height:360"/>
            <v:rect id="_x0000_s2716" style="position:absolute;left:9054;top:2754;width:720;height:360"/>
            <v:rect id="_x0000_s2717" style="position:absolute;left:7614;top:2754;width:720;height:360"/>
            <v:rect id="_x0000_s2718" style="position:absolute;left:6174;top:2754;width:720;height:360"/>
          </v:group>
        </w:pict>
      </w:r>
      <w:r w:rsidR="00773340" w:rsidRPr="007C778F">
        <w:rPr>
          <w:rFonts w:ascii="Arial" w:hAnsi="Arial" w:cs="Arial"/>
          <w:sz w:val="22"/>
          <w:szCs w:val="22"/>
        </w:rPr>
        <w:t>Part time AM</w:t>
      </w:r>
    </w:p>
    <w:p w14:paraId="0FC2B004" w14:textId="77777777" w:rsidR="00773340" w:rsidRPr="007C778F" w:rsidRDefault="00773340">
      <w:pPr>
        <w:rPr>
          <w:rFonts w:ascii="Arial" w:hAnsi="Arial" w:cs="Arial"/>
          <w:sz w:val="22"/>
          <w:szCs w:val="22"/>
        </w:rPr>
      </w:pPr>
    </w:p>
    <w:p w14:paraId="3AE75043" w14:textId="77777777" w:rsidR="00773340" w:rsidRPr="007C778F" w:rsidRDefault="00076CD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lang w:val="en-US"/>
        </w:rPr>
        <w:pict w14:anchorId="3F290021">
          <v:group id="_x0000_s2719" style="position:absolute;margin-left:2in;margin-top:2.65pt;width:324pt;height:18pt;z-index:251659264" coordorigin="3294,2754" coordsize="6480,360">
            <v:rect id="_x0000_s2720" style="position:absolute;left:3294;top:2754;width:720;height:360"/>
            <v:rect id="_x0000_s2721" style="position:absolute;left:4734;top:2754;width:720;height:360"/>
            <v:rect id="_x0000_s2722" style="position:absolute;left:9054;top:2754;width:720;height:360"/>
            <v:rect id="_x0000_s2723" style="position:absolute;left:7614;top:2754;width:720;height:360"/>
            <v:rect id="_x0000_s2724" style="position:absolute;left:6174;top:2754;width:720;height:360"/>
          </v:group>
        </w:pict>
      </w:r>
      <w:r w:rsidR="00773340" w:rsidRPr="007C778F">
        <w:rPr>
          <w:rFonts w:ascii="Arial" w:hAnsi="Arial" w:cs="Arial"/>
          <w:sz w:val="22"/>
          <w:szCs w:val="22"/>
        </w:rPr>
        <w:t>Part time pm</w:t>
      </w:r>
    </w:p>
    <w:p w14:paraId="56FEE6C4" w14:textId="77777777" w:rsidR="00773340" w:rsidRPr="007C778F" w:rsidRDefault="00773340">
      <w:pPr>
        <w:rPr>
          <w:rFonts w:ascii="Arial" w:hAnsi="Arial" w:cs="Arial"/>
          <w:b/>
          <w:sz w:val="22"/>
          <w:szCs w:val="22"/>
        </w:rPr>
      </w:pPr>
    </w:p>
    <w:p w14:paraId="0BE7D189" w14:textId="77777777" w:rsidR="00773340" w:rsidRPr="007C778F" w:rsidRDefault="00076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pict w14:anchorId="22F6C217">
          <v:group id="_x0000_s2666" style="position:absolute;margin-left:2in;margin-top:11.25pt;width:324pt;height:18pt;z-index:251655168" coordorigin="3294,2754" coordsize="6480,360">
            <v:rect id="_x0000_s2667" style="position:absolute;left:3294;top:2754;width:720;height:360"/>
            <v:rect id="_x0000_s2668" style="position:absolute;left:4734;top:2754;width:720;height:360"/>
            <v:rect id="_x0000_s2669" style="position:absolute;left:9054;top:2754;width:720;height:360"/>
            <v:rect id="_x0000_s2670" style="position:absolute;left:7614;top:2754;width:720;height:360"/>
            <v:rect id="_x0000_s2671" style="position:absolute;left:6174;top:2754;width:720;height:360"/>
          </v:group>
        </w:pict>
      </w:r>
      <w:r>
        <w:rPr>
          <w:rFonts w:ascii="Arial" w:hAnsi="Arial" w:cs="Arial"/>
          <w:noProof/>
          <w:sz w:val="22"/>
          <w:szCs w:val="22"/>
          <w:lang w:val="en-US"/>
        </w:rPr>
        <w:pict w14:anchorId="6F80A67F">
          <v:group id="_x0000_s2672" style="position:absolute;margin-left:2in;margin-top:10.65pt;width:324pt;height:18pt;z-index:251656192" coordorigin="3294,2754" coordsize="6480,360">
            <v:rect id="_x0000_s2673" style="position:absolute;left:3294;top:2754;width:720;height:360"/>
            <v:rect id="_x0000_s2674" style="position:absolute;left:4734;top:2754;width:720;height:360"/>
            <v:rect id="_x0000_s2675" style="position:absolute;left:9054;top:2754;width:720;height:360"/>
            <v:rect id="_x0000_s2676" style="position:absolute;left:7614;top:2754;width:720;height:360"/>
            <v:rect id="_x0000_s2677" style="position:absolute;left:6174;top:2754;width:720;height:360"/>
          </v:group>
        </w:pict>
      </w:r>
    </w:p>
    <w:p w14:paraId="575E3090" w14:textId="77777777" w:rsidR="00CE0589" w:rsidRDefault="00B05D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After School</w:t>
      </w:r>
      <w:r w:rsidR="00237484" w:rsidRPr="007C778F">
        <w:rPr>
          <w:rFonts w:ascii="Arial" w:hAnsi="Arial" w:cs="Arial"/>
          <w:b/>
          <w:sz w:val="22"/>
          <w:szCs w:val="22"/>
        </w:rPr>
        <w:t xml:space="preserve"> </w:t>
      </w:r>
      <w:r w:rsidR="001952D0">
        <w:rPr>
          <w:rFonts w:ascii="Arial" w:hAnsi="Arial" w:cs="Arial"/>
          <w:b/>
          <w:sz w:val="22"/>
          <w:szCs w:val="22"/>
        </w:rPr>
        <w:t>Club</w:t>
      </w:r>
      <w:r w:rsidR="00237484" w:rsidRPr="007C778F">
        <w:rPr>
          <w:rFonts w:ascii="Arial" w:hAnsi="Arial" w:cs="Arial"/>
          <w:b/>
          <w:sz w:val="22"/>
          <w:szCs w:val="22"/>
        </w:rPr>
        <w:t xml:space="preserve">  </w:t>
      </w:r>
    </w:p>
    <w:p w14:paraId="5379DC34" w14:textId="77777777" w:rsidR="00CE0589" w:rsidRDefault="00CE0589">
      <w:pPr>
        <w:rPr>
          <w:rFonts w:ascii="Arial" w:hAnsi="Arial" w:cs="Arial"/>
          <w:b/>
          <w:sz w:val="22"/>
          <w:szCs w:val="22"/>
        </w:rPr>
      </w:pPr>
    </w:p>
    <w:p w14:paraId="05019335" w14:textId="77777777" w:rsidR="00CE0589" w:rsidRPr="007C778F" w:rsidRDefault="00076CD2" w:rsidP="00CE05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bidi="th-TH"/>
        </w:rPr>
        <w:pict w14:anchorId="3580548B">
          <v:group id="_x0000_s2741" style="position:absolute;margin-left:2in;margin-top:8.4pt;width:324pt;height:18pt;z-index:251660288" coordorigin="3294,2754" coordsize="6480,360">
            <v:rect id="_x0000_s2742" style="position:absolute;left:3294;top:2754;width:720;height:360"/>
            <v:rect id="_x0000_s2743" style="position:absolute;left:4734;top:2754;width:720;height:360"/>
            <v:rect id="_x0000_s2744" style="position:absolute;left:9054;top:2754;width:720;height:360"/>
            <v:rect id="_x0000_s2745" style="position:absolute;left:7614;top:2754;width:720;height:360"/>
            <v:rect id="_x0000_s2746" style="position:absolute;left:6174;top:2754;width:720;height:360"/>
          </v:group>
        </w:pict>
      </w:r>
      <w:r w:rsidR="00CE0589" w:rsidRPr="007C778F">
        <w:rPr>
          <w:rFonts w:ascii="Arial" w:hAnsi="Arial" w:cs="Arial"/>
          <w:b/>
          <w:sz w:val="22"/>
          <w:szCs w:val="22"/>
        </w:rPr>
        <w:t xml:space="preserve">School Pick up     </w:t>
      </w:r>
    </w:p>
    <w:p w14:paraId="28790357" w14:textId="77777777" w:rsidR="00CE0589" w:rsidRPr="007C778F" w:rsidRDefault="00CE0589">
      <w:pPr>
        <w:rPr>
          <w:rFonts w:ascii="Arial" w:hAnsi="Arial" w:cs="Arial"/>
          <w:b/>
          <w:sz w:val="22"/>
          <w:szCs w:val="22"/>
        </w:rPr>
      </w:pPr>
    </w:p>
    <w:p w14:paraId="4581E517" w14:textId="77777777" w:rsidR="00237484" w:rsidRPr="007C778F" w:rsidRDefault="00237484">
      <w:pPr>
        <w:rPr>
          <w:rFonts w:ascii="Arial" w:hAnsi="Arial" w:cs="Arial"/>
          <w:b/>
          <w:sz w:val="22"/>
          <w:szCs w:val="22"/>
        </w:rPr>
      </w:pPr>
      <w:r w:rsidRPr="007C778F">
        <w:rPr>
          <w:rFonts w:ascii="Arial" w:hAnsi="Arial" w:cs="Arial"/>
          <w:b/>
          <w:sz w:val="22"/>
          <w:szCs w:val="22"/>
        </w:rPr>
        <w:t xml:space="preserve">  </w:t>
      </w:r>
    </w:p>
    <w:p w14:paraId="233E7DF2" w14:textId="77777777" w:rsidR="00CE0589" w:rsidRDefault="00076C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pict w14:anchorId="17381C75">
          <v:group id="_x0000_s2678" style="position:absolute;margin-left:2in;margin-top:10.05pt;width:324pt;height:18pt;z-index:251657216" coordorigin="3294,2754" coordsize="6480,360">
            <v:rect id="_x0000_s2679" style="position:absolute;left:3294;top:2754;width:720;height:360">
              <v:textbox>
                <w:txbxContent>
                  <w:p w14:paraId="4056C57E" w14:textId="77777777" w:rsidR="00B05D6D" w:rsidRDefault="00B05D6D"/>
                </w:txbxContent>
              </v:textbox>
            </v:rect>
            <v:rect id="_x0000_s2680" style="position:absolute;left:4734;top:2754;width:720;height:360"/>
            <v:rect id="_x0000_s2681" style="position:absolute;left:9054;top:2754;width:720;height:360"/>
            <v:rect id="_x0000_s2682" style="position:absolute;left:7614;top:2754;width:720;height:360"/>
            <v:rect id="_x0000_s2683" style="position:absolute;left:6174;top:2754;width:720;height:360"/>
          </v:group>
        </w:pict>
      </w:r>
      <w:r w:rsidR="00B05D6D">
        <w:rPr>
          <w:rFonts w:ascii="Arial" w:hAnsi="Arial" w:cs="Arial"/>
          <w:b/>
          <w:bCs/>
          <w:sz w:val="22"/>
          <w:szCs w:val="22"/>
        </w:rPr>
        <w:t>Small Groups</w:t>
      </w:r>
    </w:p>
    <w:p w14:paraId="2F72778B" w14:textId="77777777" w:rsidR="00773340" w:rsidRDefault="00CE058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Tuition </w:t>
      </w:r>
      <w:r w:rsidR="00B05D6D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ack 2</w:t>
      </w:r>
      <w:r w:rsidR="00B05D6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B05D6D">
        <w:rPr>
          <w:rFonts w:ascii="Arial" w:hAnsi="Arial" w:cs="Arial"/>
          <w:b/>
          <w:bCs/>
          <w:sz w:val="22"/>
          <w:szCs w:val="22"/>
        </w:rPr>
        <w:t>, 4 or 5</w:t>
      </w:r>
    </w:p>
    <w:p w14:paraId="5560E60A" w14:textId="77777777" w:rsidR="00C16F62" w:rsidRPr="007C778F" w:rsidRDefault="00C16F62">
      <w:pPr>
        <w:rPr>
          <w:rFonts w:ascii="Arial" w:hAnsi="Arial" w:cs="Arial"/>
          <w:b/>
          <w:bCs/>
          <w:sz w:val="22"/>
          <w:szCs w:val="22"/>
        </w:rPr>
      </w:pPr>
    </w:p>
    <w:p w14:paraId="0165DF9C" w14:textId="77777777" w:rsidR="00CE0589" w:rsidRDefault="00CE0589">
      <w:pPr>
        <w:rPr>
          <w:rFonts w:ascii="Arial" w:hAnsi="Arial" w:cs="Arial"/>
          <w:b/>
          <w:bCs/>
          <w:sz w:val="22"/>
          <w:szCs w:val="22"/>
        </w:rPr>
      </w:pPr>
    </w:p>
    <w:p w14:paraId="3C400C35" w14:textId="77777777" w:rsidR="00365C88" w:rsidRDefault="00C16F62">
      <w:pPr>
        <w:rPr>
          <w:rFonts w:ascii="Arial" w:hAnsi="Arial" w:cs="Arial"/>
          <w:b/>
          <w:bCs/>
          <w:sz w:val="22"/>
          <w:szCs w:val="22"/>
        </w:rPr>
      </w:pPr>
      <w:r w:rsidRPr="007C778F">
        <w:rPr>
          <w:rFonts w:ascii="Arial" w:hAnsi="Arial" w:cs="Arial"/>
          <w:b/>
          <w:bCs/>
          <w:sz w:val="22"/>
          <w:szCs w:val="22"/>
        </w:rPr>
        <w:t>Tuition Subjects</w:t>
      </w:r>
      <w:r w:rsidR="00B05D6D">
        <w:rPr>
          <w:rFonts w:ascii="Arial" w:hAnsi="Arial" w:cs="Arial"/>
          <w:b/>
          <w:bCs/>
          <w:sz w:val="22"/>
          <w:szCs w:val="22"/>
        </w:rPr>
        <w:t>:</w:t>
      </w:r>
      <w:r w:rsidR="00F92E5C">
        <w:rPr>
          <w:rFonts w:ascii="Arial" w:hAnsi="Arial" w:cs="Arial"/>
          <w:b/>
          <w:bCs/>
          <w:sz w:val="22"/>
          <w:szCs w:val="22"/>
        </w:rPr>
        <w:t xml:space="preserve">   Mathematics, English, Science, Chemistry, </w:t>
      </w:r>
      <w:r w:rsidR="00DE5E0F">
        <w:rPr>
          <w:rFonts w:ascii="Arial" w:hAnsi="Arial" w:cs="Arial"/>
          <w:b/>
          <w:bCs/>
          <w:sz w:val="22"/>
          <w:szCs w:val="22"/>
        </w:rPr>
        <w:t xml:space="preserve">Biology, Physics    </w:t>
      </w:r>
      <w:r w:rsidR="00CE0589">
        <w:rPr>
          <w:rFonts w:ascii="Arial" w:hAnsi="Arial" w:cs="Arial"/>
          <w:b/>
          <w:bCs/>
          <w:sz w:val="22"/>
          <w:szCs w:val="22"/>
        </w:rPr>
        <w:t>Other</w:t>
      </w:r>
      <w:r w:rsidR="00365C88">
        <w:rPr>
          <w:rFonts w:ascii="Arial" w:hAnsi="Arial" w:cs="Arial"/>
          <w:b/>
          <w:bCs/>
          <w:sz w:val="22"/>
          <w:szCs w:val="22"/>
        </w:rPr>
        <w:t>…</w:t>
      </w:r>
      <w:proofErr w:type="gramStart"/>
      <w:r w:rsidR="00365C88">
        <w:rPr>
          <w:rFonts w:ascii="Arial" w:hAnsi="Arial" w:cs="Arial"/>
          <w:b/>
          <w:bCs/>
          <w:sz w:val="22"/>
          <w:szCs w:val="22"/>
        </w:rPr>
        <w:t>…..</w:t>
      </w:r>
      <w:proofErr w:type="gramEnd"/>
    </w:p>
    <w:p w14:paraId="0021315D" w14:textId="77777777" w:rsidR="00C16F62" w:rsidRDefault="00CE058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65C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6F6F24" w14:textId="77777777" w:rsidR="0074655F" w:rsidRDefault="00B05D6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One to one   </w:t>
      </w:r>
      <w:r w:rsidR="00391F7E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DE5E0F"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Online   </w:t>
      </w:r>
      <w:r w:rsidR="00391F7E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DE5E0F">
        <w:rPr>
          <w:rFonts w:ascii="Arial" w:hAnsi="Arial" w:cs="Arial"/>
          <w:b/>
          <w:bCs/>
          <w:sz w:val="22"/>
          <w:szCs w:val="22"/>
        </w:rPr>
        <w:t xml:space="preserve">       In person         </w:t>
      </w:r>
      <w:r w:rsidR="00391F7E">
        <w:rPr>
          <w:rFonts w:ascii="Arial" w:hAnsi="Arial" w:cs="Arial"/>
          <w:b/>
          <w:bCs/>
          <w:sz w:val="22"/>
          <w:szCs w:val="22"/>
        </w:rPr>
        <w:t xml:space="preserve">    </w:t>
      </w:r>
      <w:r w:rsidR="00DE5E0F"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GCSE  </w:t>
      </w:r>
      <w:r w:rsidR="00391F7E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DE5E0F"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</w:rPr>
        <w:t>11+ Exam</w:t>
      </w:r>
      <w:r w:rsidR="00DE5E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076DF5" w14:textId="77777777" w:rsidR="00E61F99" w:rsidRDefault="00E61F99" w:rsidP="001E49E8"/>
    <w:p w14:paraId="4212027D" w14:textId="77777777" w:rsidR="000E4419" w:rsidRDefault="000E4419" w:rsidP="001E49E8"/>
    <w:p w14:paraId="47F64112" w14:textId="77777777" w:rsidR="000E4419" w:rsidRDefault="000E4419" w:rsidP="001E49E8"/>
    <w:p w14:paraId="4D2B1C6A" w14:textId="77777777" w:rsidR="001E49E8" w:rsidRDefault="001E49E8" w:rsidP="001E49E8">
      <w:r w:rsidRPr="001E49E8">
        <w:t>Please tick the services you are interested in below:</w:t>
      </w:r>
    </w:p>
    <w:p w14:paraId="09EDF64A" w14:textId="77777777" w:rsidR="001E49E8" w:rsidRPr="00204811" w:rsidRDefault="001E49E8" w:rsidP="001E49E8">
      <w:pPr>
        <w:rPr>
          <w:b/>
          <w:bCs/>
          <w:sz w:val="28"/>
          <w:szCs w:val="28"/>
        </w:rPr>
      </w:pPr>
      <w:r w:rsidRPr="00204811">
        <w:rPr>
          <w:b/>
          <w:bCs/>
          <w:sz w:val="28"/>
          <w:szCs w:val="28"/>
        </w:rPr>
        <w:t>Tuition Subjects:</w:t>
      </w:r>
    </w:p>
    <w:p w14:paraId="090E17F4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Mathematics</w:t>
      </w:r>
    </w:p>
    <w:p w14:paraId="7CB99F6A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English</w:t>
      </w:r>
    </w:p>
    <w:p w14:paraId="7825930D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Science</w:t>
      </w:r>
    </w:p>
    <w:p w14:paraId="54874924" w14:textId="77777777" w:rsidR="000E4419" w:rsidRDefault="00204811" w:rsidP="001E49E8">
      <w:r w:rsidRPr="00204811">
        <w:rPr>
          <w:rFonts w:ascii="Segoe UI Symbol" w:hAnsi="Segoe UI Symbol" w:cs="Segoe UI Symbol"/>
        </w:rPr>
        <w:t>☐</w:t>
      </w:r>
      <w:r w:rsidRPr="00204811">
        <w:t xml:space="preserve"> Com</w:t>
      </w:r>
      <w:r>
        <w:t>bined</w:t>
      </w:r>
      <w:r w:rsidRPr="00204811">
        <w:t xml:space="preserve"> Science</w:t>
      </w:r>
    </w:p>
    <w:p w14:paraId="650DC7D0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Chemistry</w:t>
      </w:r>
    </w:p>
    <w:p w14:paraId="5CB75951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Biology</w:t>
      </w:r>
    </w:p>
    <w:p w14:paraId="00EA61B4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Physics</w:t>
      </w:r>
    </w:p>
    <w:p w14:paraId="3AB2F1BC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Othe</w:t>
      </w:r>
      <w:r w:rsidR="00204811">
        <w:t>r (please state) _____________________________</w:t>
      </w:r>
      <w:r w:rsidRPr="001E49E8">
        <w:t>.</w:t>
      </w:r>
    </w:p>
    <w:p w14:paraId="7DF08DBD" w14:textId="77777777" w:rsidR="0021572B" w:rsidRDefault="0021572B" w:rsidP="001E49E8"/>
    <w:p w14:paraId="107A8C2A" w14:textId="77777777" w:rsidR="0021572B" w:rsidRPr="00204811" w:rsidRDefault="0021572B" w:rsidP="001E49E8">
      <w:pPr>
        <w:rPr>
          <w:b/>
          <w:bCs/>
          <w:sz w:val="28"/>
          <w:szCs w:val="28"/>
        </w:rPr>
      </w:pPr>
      <w:r w:rsidRPr="00204811">
        <w:rPr>
          <w:b/>
          <w:bCs/>
          <w:sz w:val="28"/>
          <w:szCs w:val="28"/>
        </w:rPr>
        <w:t>T</w:t>
      </w:r>
      <w:r w:rsidR="00E61F99" w:rsidRPr="00204811">
        <w:rPr>
          <w:b/>
          <w:bCs/>
          <w:sz w:val="28"/>
          <w:szCs w:val="28"/>
        </w:rPr>
        <w:t>uition type:</w:t>
      </w:r>
    </w:p>
    <w:p w14:paraId="485FEE84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One to one</w:t>
      </w:r>
    </w:p>
    <w:p w14:paraId="234E0DD4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Online</w:t>
      </w:r>
    </w:p>
    <w:p w14:paraId="0475499F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In person</w:t>
      </w:r>
    </w:p>
    <w:p w14:paraId="229616CE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GCSE</w:t>
      </w:r>
      <w:r w:rsidR="00E85B31">
        <w:t xml:space="preserve"> Exam </w:t>
      </w:r>
    </w:p>
    <w:p w14:paraId="72F59F98" w14:textId="77777777" w:rsidR="001E49E8" w:rsidRDefault="001E49E8" w:rsidP="001E49E8">
      <w:r w:rsidRPr="001E49E8">
        <w:rPr>
          <w:rFonts w:ascii="Segoe UI Symbol" w:hAnsi="Segoe UI Symbol" w:cs="Segoe UI Symbol"/>
        </w:rPr>
        <w:t>☐</w:t>
      </w:r>
      <w:r w:rsidRPr="001E49E8">
        <w:t xml:space="preserve"> 11+ Exam</w:t>
      </w:r>
    </w:p>
    <w:p w14:paraId="53F8845A" w14:textId="77777777" w:rsidR="0080095F" w:rsidRDefault="0080095F" w:rsidP="0080095F">
      <w:r w:rsidRPr="0080095F">
        <w:rPr>
          <w:rFonts w:ascii="Segoe UI Symbol" w:hAnsi="Segoe UI Symbol" w:cs="Segoe UI Symbol"/>
        </w:rPr>
        <w:t>☐</w:t>
      </w:r>
      <w:r w:rsidRPr="0080095F">
        <w:t xml:space="preserve"> Late finish</w:t>
      </w:r>
      <w:r>
        <w:t xml:space="preserve"> – at a mutually agreed time after 6pm (Additional Charges Apply)</w:t>
      </w:r>
    </w:p>
    <w:p w14:paraId="7FFA4D87" w14:textId="77777777" w:rsidR="00D57309" w:rsidRPr="0080095F" w:rsidRDefault="0080095F" w:rsidP="0080095F">
      <w:r w:rsidRPr="0080095F">
        <w:rPr>
          <w:rFonts w:ascii="Segoe UI Symbol" w:hAnsi="Segoe UI Symbol" w:cs="Segoe UI Symbol"/>
        </w:rPr>
        <w:t>☐</w:t>
      </w:r>
      <w:r w:rsidRPr="0080095F">
        <w:t xml:space="preserve"> School Homework </w:t>
      </w:r>
      <w:r w:rsidR="00AA1700">
        <w:t xml:space="preserve">/ Performance </w:t>
      </w:r>
      <w:r w:rsidRPr="0080095F">
        <w:t>Support</w:t>
      </w:r>
    </w:p>
    <w:p w14:paraId="407D3645" w14:textId="77777777" w:rsidR="00512A92" w:rsidRPr="007C778F" w:rsidRDefault="00512A92">
      <w:pPr>
        <w:rPr>
          <w:rFonts w:ascii="Arial" w:hAnsi="Arial" w:cs="Arial"/>
          <w:b/>
          <w:sz w:val="22"/>
          <w:szCs w:val="22"/>
        </w:rPr>
      </w:pPr>
    </w:p>
    <w:sectPr w:rsidR="00512A92" w:rsidRPr="007C778F" w:rsidSect="000775C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964" w:right="964" w:bottom="964" w:left="964" w:header="357" w:footer="47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1DD6" w14:textId="77777777" w:rsidR="004E1A60" w:rsidRDefault="004E1A60">
      <w:r>
        <w:separator/>
      </w:r>
    </w:p>
  </w:endnote>
  <w:endnote w:type="continuationSeparator" w:id="0">
    <w:p w14:paraId="074F0DCC" w14:textId="77777777" w:rsidR="004E1A60" w:rsidRDefault="004E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9388" w14:textId="77777777" w:rsidR="000C182B" w:rsidRDefault="000C182B" w:rsidP="00885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0C29D" w14:textId="77777777" w:rsidR="000C182B" w:rsidRDefault="000C182B" w:rsidP="00885FE6">
    <w:pPr>
      <w:pStyle w:val="Footer"/>
      <w:ind w:right="36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National Day Nurseries Association ~ Policies &amp; Procedures</w:t>
    </w:r>
  </w:p>
  <w:p w14:paraId="4D56E4B0" w14:textId="77777777" w:rsidR="000C182B" w:rsidRDefault="000C182B">
    <w:pPr>
      <w:pStyle w:val="Footer"/>
      <w:jc w:val="center"/>
      <w:rPr>
        <w:rFonts w:ascii="Arial" w:hAnsi="Arial" w:cs="Arial"/>
        <w:sz w:val="20"/>
      </w:rPr>
    </w:pPr>
  </w:p>
  <w:p w14:paraId="1990241C" w14:textId="77777777" w:rsidR="000C182B" w:rsidRDefault="000C182B">
    <w:pPr>
      <w:pStyle w:val="Footer"/>
    </w:pPr>
    <w:r>
      <w:rPr>
        <w:rStyle w:val="PageNumber"/>
        <w:rFonts w:ascii="Arial" w:hAnsi="Arial" w:cs="Arial"/>
        <w:sz w:val="20"/>
      </w:rPr>
      <w:t xml:space="preserve"> - </w:t>
    </w:r>
    <w:r>
      <w:rPr>
        <w:rFonts w:ascii="Arial" w:hAnsi="Arial" w:cs="Arial"/>
        <w:sz w:val="20"/>
      </w:rPr>
      <w:t>child registration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8C8A" w14:textId="77777777" w:rsidR="000C182B" w:rsidRDefault="000C182B" w:rsidP="00885FE6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669B54E9" w14:textId="77777777" w:rsidR="000C182B" w:rsidRDefault="000C182B" w:rsidP="00885FE6">
    <w:pPr>
      <w:pStyle w:val="Footer"/>
      <w:framePr w:wrap="around" w:vAnchor="text" w:hAnchor="margin" w:xAlign="right" w:y="1"/>
      <w:rPr>
        <w:rStyle w:val="PageNumber"/>
      </w:rPr>
    </w:pPr>
  </w:p>
  <w:p w14:paraId="7015531F" w14:textId="77777777" w:rsidR="000C182B" w:rsidRDefault="000C182B" w:rsidP="00CE0589">
    <w:pPr>
      <w:pStyle w:val="Footer"/>
      <w:tabs>
        <w:tab w:val="left" w:pos="3555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B633" w14:textId="77777777" w:rsidR="000C182B" w:rsidRDefault="000C18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992A669" w14:textId="77777777" w:rsidR="000C182B" w:rsidRDefault="000C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6C854" w14:textId="77777777" w:rsidR="004E1A60" w:rsidRDefault="004E1A60">
      <w:r>
        <w:separator/>
      </w:r>
    </w:p>
  </w:footnote>
  <w:footnote w:type="continuationSeparator" w:id="0">
    <w:p w14:paraId="27C0592B" w14:textId="77777777" w:rsidR="004E1A60" w:rsidRDefault="004E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4898" w14:textId="77777777" w:rsidR="000C182B" w:rsidRDefault="00076CD2">
    <w:pPr>
      <w:pStyle w:val="Header"/>
    </w:pPr>
    <w:r>
      <w:rPr>
        <w:noProof/>
        <w:lang w:val="en-US" w:bidi="th-TH"/>
      </w:rPr>
      <w:pict w14:anchorId="639FB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315pt;margin-top:-1.35pt;width:152.5pt;height:39.4pt;z-index:-251659264" wrapcoords="9576 0 1809 2445 426 3260 426 7336 1064 13042 532 16302 -106 19155 -106 19970 213 22823 1277 22823 5107 22823 21387 20377 21600 19562 21706 15894 21494 13042 21919 11004 21813 7336 20430 6521 20536 4891 13513 408 10534 0 9576 0" adj=",10800" stroked="f">
          <v:fill color2="#aaa" type="gradient"/>
          <v:shadow on="t" color="#4d4d4d" opacity="52429f" offset=",3pt"/>
          <v:textpath style="font-family:&quot;Monotype Corsiva&quot;;v-text-kern:t" trim="t" fitpath="t" string="Jasiel Tutors"/>
          <o:lock v:ext="edit" aspectratio="t"/>
          <w10:wrap type="tight"/>
        </v:shape>
      </w:pict>
    </w:r>
    <w:r w:rsidR="000C182B"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BEB5" w14:textId="77777777" w:rsidR="000C182B" w:rsidRDefault="00076CD2">
    <w:pPr>
      <w:pStyle w:val="Header"/>
    </w:pPr>
    <w:r>
      <w:rPr>
        <w:noProof/>
        <w:lang w:val="en-US" w:bidi="th-TH"/>
      </w:rPr>
      <w:pict w14:anchorId="00E084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327pt;margin-top:10.65pt;width:152.5pt;height:39.4pt;z-index:-251658240" wrapcoords="11492 0 2341 2445 638 3260 638 7336 1277 13042 638 16302 -106 19155 -106 19970 319 22823 426 22823 1277 22823 8087 22823 20962 20785 21068 19562 21813 14264 21813 11004 21387 7336 20855 6521 21919 2445 21600 0 11492 0" adj=",10800" stroked="f">
          <v:fill color2="#aaa" type="gradient"/>
          <v:shadow on="t" color="#4d4d4d" opacity="52429f" offset=",3pt"/>
          <v:textpath style="font-family:&quot;Monotype Corsiva&quot;;v-text-kern:t" trim="t" fitpath="t" string="Jasiel Club"/>
          <o:lock v:ext="edit" aspectratio="t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083"/>
    <w:multiLevelType w:val="multilevel"/>
    <w:tmpl w:val="9AAA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71F6D"/>
    <w:multiLevelType w:val="hybridMultilevel"/>
    <w:tmpl w:val="C3C0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44078">
    <w:abstractNumId w:val="0"/>
  </w:num>
  <w:num w:numId="2" w16cid:durableId="147398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74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AC4"/>
    <w:rsid w:val="00076CD2"/>
    <w:rsid w:val="000775C3"/>
    <w:rsid w:val="000C182B"/>
    <w:rsid w:val="000E4419"/>
    <w:rsid w:val="00101BBE"/>
    <w:rsid w:val="00106542"/>
    <w:rsid w:val="00111AC4"/>
    <w:rsid w:val="0012570E"/>
    <w:rsid w:val="00151597"/>
    <w:rsid w:val="001952D0"/>
    <w:rsid w:val="001B31F1"/>
    <w:rsid w:val="001E49E8"/>
    <w:rsid w:val="00204811"/>
    <w:rsid w:val="00213D75"/>
    <w:rsid w:val="0021572B"/>
    <w:rsid w:val="00237484"/>
    <w:rsid w:val="0024483F"/>
    <w:rsid w:val="00264FAF"/>
    <w:rsid w:val="00275036"/>
    <w:rsid w:val="003019FD"/>
    <w:rsid w:val="00365C88"/>
    <w:rsid w:val="00391F7E"/>
    <w:rsid w:val="003A109B"/>
    <w:rsid w:val="00401323"/>
    <w:rsid w:val="0042754F"/>
    <w:rsid w:val="00481211"/>
    <w:rsid w:val="004B6BCA"/>
    <w:rsid w:val="004E1A60"/>
    <w:rsid w:val="00512A92"/>
    <w:rsid w:val="005F53AE"/>
    <w:rsid w:val="0069081C"/>
    <w:rsid w:val="006B3CFF"/>
    <w:rsid w:val="006C3CAA"/>
    <w:rsid w:val="006C5C76"/>
    <w:rsid w:val="006D01BF"/>
    <w:rsid w:val="006D19DD"/>
    <w:rsid w:val="006D7D6E"/>
    <w:rsid w:val="006F7800"/>
    <w:rsid w:val="0074655F"/>
    <w:rsid w:val="00773340"/>
    <w:rsid w:val="007C778F"/>
    <w:rsid w:val="0080095F"/>
    <w:rsid w:val="00885FE6"/>
    <w:rsid w:val="008D5B07"/>
    <w:rsid w:val="008F68C6"/>
    <w:rsid w:val="00943B32"/>
    <w:rsid w:val="00960F0F"/>
    <w:rsid w:val="009D2E6E"/>
    <w:rsid w:val="009E29E9"/>
    <w:rsid w:val="00AA1700"/>
    <w:rsid w:val="00AA38F1"/>
    <w:rsid w:val="00AA470F"/>
    <w:rsid w:val="00B05D6D"/>
    <w:rsid w:val="00B55959"/>
    <w:rsid w:val="00C0711B"/>
    <w:rsid w:val="00C16F62"/>
    <w:rsid w:val="00C249BC"/>
    <w:rsid w:val="00CB091F"/>
    <w:rsid w:val="00CC679B"/>
    <w:rsid w:val="00CE0589"/>
    <w:rsid w:val="00CF3CA0"/>
    <w:rsid w:val="00D11A48"/>
    <w:rsid w:val="00D25676"/>
    <w:rsid w:val="00D422B5"/>
    <w:rsid w:val="00D57309"/>
    <w:rsid w:val="00DA7529"/>
    <w:rsid w:val="00DD1805"/>
    <w:rsid w:val="00DE5E0F"/>
    <w:rsid w:val="00E61F99"/>
    <w:rsid w:val="00E85B31"/>
    <w:rsid w:val="00E91B6A"/>
    <w:rsid w:val="00ED274E"/>
    <w:rsid w:val="00EF3611"/>
    <w:rsid w:val="00F92E5C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748"/>
    <o:shapelayout v:ext="edit">
      <o:idmap v:ext="edit" data="2"/>
    </o:shapelayout>
  </w:shapeDefaults>
  <w:decimalSymbol w:val="."/>
  <w:listSeparator w:val=","/>
  <w14:docId w14:val="5138CF8D"/>
  <w15:chartTrackingRefBased/>
  <w15:docId w15:val="{87C9A088-EC89-420B-95D1-C0A47B0D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 w:cs="Arial"/>
      <w:bCs/>
      <w:sz w:val="32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val="en-US"/>
    </w:rPr>
  </w:style>
  <w:style w:type="paragraph" w:styleId="BodyText">
    <w:name w:val="Body Text"/>
    <w:basedOn w:val="Normal"/>
    <w:semiHidden/>
    <w:pPr>
      <w:spacing w:after="104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000000"/>
        <w:between w:val="single" w:sz="6" w:space="19" w:color="FFFFFF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  <w:lang w:val="en-US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  <w:lang w:val="en-US"/>
    </w:rPr>
  </w:style>
  <w:style w:type="paragraph" w:styleId="BodyText2">
    <w:name w:val="Body Text 2"/>
    <w:basedOn w:val="Normal"/>
    <w:semiHidden/>
    <w:rPr>
      <w:b/>
      <w:bCs/>
    </w:rPr>
  </w:style>
  <w:style w:type="paragraph" w:styleId="BodyText3">
    <w:name w:val="Body Text 3"/>
    <w:basedOn w:val="Normal"/>
    <w:semiHidden/>
    <w:rPr>
      <w:i/>
      <w:i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Text">
    <w:name w:val="Default Text"/>
    <w:basedOn w:val="Normal"/>
    <w:rPr>
      <w:szCs w:val="20"/>
    </w:rPr>
  </w:style>
  <w:style w:type="paragraph" w:styleId="EmailSignature">
    <w:name w:val="E-mail Signature"/>
    <w:basedOn w:val="Normal"/>
    <w:semiHidden/>
    <w:rPr>
      <w:rFonts w:ascii="Arial" w:hAnsi="Arial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111AC4"/>
    <w:rPr>
      <w:sz w:val="24"/>
      <w:szCs w:val="24"/>
      <w:lang w:eastAsia="en-US"/>
    </w:rPr>
  </w:style>
  <w:style w:type="paragraph" w:customStyle="1" w:styleId="ecxmsonormal">
    <w:name w:val="ecxmsonormal"/>
    <w:basedOn w:val="Normal"/>
    <w:rsid w:val="009E29E9"/>
    <w:pPr>
      <w:spacing w:after="324"/>
    </w:pPr>
    <w:rPr>
      <w:lang w:val="en-US" w:bidi="th-TH"/>
    </w:rPr>
  </w:style>
  <w:style w:type="paragraph" w:styleId="BodyTextIndent">
    <w:name w:val="Body Text Indent"/>
    <w:basedOn w:val="Normal"/>
    <w:rsid w:val="00AA470F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2001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9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46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80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anne%20Taylor\Desktop\hounslow\Re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 Form</Template>
  <TotalTime>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New North Parade, Huddersfield, W Yorks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New North Parade, Huddersfield, W Yorks</dc:title>
  <dc:subject/>
  <dc:creator>Joanne Taylor</dc:creator>
  <cp:keywords/>
  <dc:description/>
  <cp:lastModifiedBy>Olubunmi Omagbemi</cp:lastModifiedBy>
  <cp:revision>5</cp:revision>
  <cp:lastPrinted>2009-11-17T12:22:00Z</cp:lastPrinted>
  <dcterms:created xsi:type="dcterms:W3CDTF">2025-08-04T15:47:00Z</dcterms:created>
  <dcterms:modified xsi:type="dcterms:W3CDTF">2025-08-04T16:04:00Z</dcterms:modified>
</cp:coreProperties>
</file>