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9AFA" w14:textId="55DFB7D1" w:rsidR="00A84617" w:rsidRDefault="00A84617" w:rsidP="00A84617">
      <w:pPr>
        <w:pStyle w:val="BackgroundPlaceholder"/>
      </w:pPr>
    </w:p>
    <w:tbl>
      <w:tblPr>
        <w:tblpPr w:leftFromText="180" w:rightFromText="180" w:vertAnchor="text" w:horzAnchor="margin" w:tblpY="203"/>
        <w:tblW w:w="0" w:type="auto"/>
        <w:tblLook w:val="0680" w:firstRow="0" w:lastRow="0" w:firstColumn="1" w:lastColumn="0" w:noHBand="1" w:noVBand="1"/>
      </w:tblPr>
      <w:tblGrid>
        <w:gridCol w:w="3330"/>
        <w:gridCol w:w="6750"/>
      </w:tblGrid>
      <w:tr w:rsidR="00A84617" w:rsidRPr="00184799" w14:paraId="4FDD35E2" w14:textId="77777777" w:rsidTr="00101A4A">
        <w:tc>
          <w:tcPr>
            <w:tcW w:w="10080" w:type="dxa"/>
            <w:gridSpan w:val="2"/>
          </w:tcPr>
          <w:p w14:paraId="43B347FB" w14:textId="3B014978" w:rsidR="00A84617" w:rsidRPr="00797F60" w:rsidRDefault="003765AB" w:rsidP="00101A4A">
            <w:pPr>
              <w:pStyle w:val="Title"/>
            </w:pPr>
            <w:r>
              <w:t>Members</w:t>
            </w:r>
            <w:r w:rsidR="002628DB">
              <w:t xml:space="preserve"> </w:t>
            </w:r>
            <w:sdt>
              <w:sdtPr>
                <w:alias w:val="Enter title:"/>
                <w:tag w:val="Enter title:"/>
                <w:id w:val="-479621438"/>
                <w:placeholder>
                  <w:docPart w:val="B2466BED1EE14FED947E25D2588E4610"/>
                </w:placeholder>
                <w:temporary/>
                <w:showingPlcHdr/>
                <w15:appearance w15:val="hidden"/>
              </w:sdtPr>
              <w:sdtContent>
                <w:r w:rsidR="00A84617" w:rsidRPr="00797F60">
                  <w:t>meeting Minutes</w:t>
                </w:r>
              </w:sdtContent>
            </w:sdt>
          </w:p>
        </w:tc>
      </w:tr>
      <w:tr w:rsidR="00A84617" w:rsidRPr="00184799" w14:paraId="7C36CF4B" w14:textId="77777777" w:rsidTr="00101A4A">
        <w:tc>
          <w:tcPr>
            <w:tcW w:w="10080" w:type="dxa"/>
            <w:gridSpan w:val="2"/>
            <w:tcBorders>
              <w:bottom w:val="single" w:sz="24" w:space="0" w:color="00663D" w:themeColor="accent3"/>
            </w:tcBorders>
          </w:tcPr>
          <w:p w14:paraId="746906CD" w14:textId="2ACB9DF1" w:rsidR="00A84617" w:rsidRPr="00184799" w:rsidRDefault="00923837" w:rsidP="00101A4A">
            <w:pPr>
              <w:pStyle w:val="Subtitle"/>
            </w:pPr>
            <w:r>
              <w:t>h</w:t>
            </w:r>
            <w:r w:rsidR="00D7716B">
              <w:t>o’olehua homesteaders association</w:t>
            </w:r>
          </w:p>
        </w:tc>
      </w:tr>
      <w:tr w:rsidR="00A84617" w:rsidRPr="00184799" w14:paraId="4D556F7A" w14:textId="77777777" w:rsidTr="00101A4A">
        <w:trPr>
          <w:trHeight w:val="720"/>
        </w:trPr>
        <w:tc>
          <w:tcPr>
            <w:tcW w:w="333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5DBB74F1" w14:textId="77777777" w:rsidR="00A84617" w:rsidRPr="00876655" w:rsidRDefault="00000000" w:rsidP="00876655">
            <w:sdt>
              <w:sdtPr>
                <w:id w:val="-1327819981"/>
                <w:placeholder>
                  <w:docPart w:val="F8A654AE16214F66934F485CE07550E5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>Date: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tcBorders>
              <w:top w:val="single" w:sz="24" w:space="0" w:color="00663D" w:themeColor="accent3"/>
            </w:tcBorders>
            <w:noWrap/>
            <w:vAlign w:val="center"/>
          </w:tcPr>
          <w:p w14:paraId="7B8235C3" w14:textId="45567EA7" w:rsidR="00A84617" w:rsidRPr="00C021A3" w:rsidRDefault="003765AB" w:rsidP="00876655">
            <w:r>
              <w:t>2</w:t>
            </w:r>
            <w:r w:rsidR="00923837">
              <w:t>/</w:t>
            </w:r>
            <w:r>
              <w:t>2</w:t>
            </w:r>
            <w:r w:rsidR="00923837">
              <w:t>/202</w:t>
            </w:r>
            <w:r w:rsidR="000F05D8">
              <w:t>6</w:t>
            </w:r>
          </w:p>
        </w:tc>
      </w:tr>
      <w:tr w:rsidR="00A84617" w:rsidRPr="00184799" w14:paraId="46C6DD02" w14:textId="77777777" w:rsidTr="00101A4A">
        <w:trPr>
          <w:trHeight w:val="720"/>
        </w:trPr>
        <w:tc>
          <w:tcPr>
            <w:tcW w:w="3330" w:type="dxa"/>
            <w:noWrap/>
            <w:vAlign w:val="center"/>
          </w:tcPr>
          <w:p w14:paraId="61A27C0D" w14:textId="77777777" w:rsidR="00A84617" w:rsidRPr="00876655" w:rsidRDefault="00000000" w:rsidP="00876655">
            <w:sdt>
              <w:sdtPr>
                <w:id w:val="1162287983"/>
                <w:placeholder>
                  <w:docPart w:val="C9ADE493BFD0427D8BEAD93769ACE29E"/>
                </w:placeholder>
                <w:temporary/>
                <w:showingPlcHdr/>
                <w15:appearance w15:val="hidden"/>
              </w:sdtPr>
              <w:sdtContent>
                <w:r w:rsidR="00A84617" w:rsidRPr="00876655">
                  <w:t xml:space="preserve">Time: </w:t>
                </w:r>
              </w:sdtContent>
            </w:sdt>
            <w:r w:rsidR="00A84617" w:rsidRPr="00876655">
              <w:t xml:space="preserve"> </w:t>
            </w:r>
          </w:p>
        </w:tc>
        <w:tc>
          <w:tcPr>
            <w:tcW w:w="6750" w:type="dxa"/>
            <w:noWrap/>
            <w:vAlign w:val="center"/>
          </w:tcPr>
          <w:p w14:paraId="317DEBAB" w14:textId="5610AA83" w:rsidR="00A84617" w:rsidRPr="00C021A3" w:rsidRDefault="007046F5" w:rsidP="00876655">
            <w:r>
              <w:t>5</w:t>
            </w:r>
            <w:r w:rsidR="00923837">
              <w:t>:</w:t>
            </w:r>
            <w:r w:rsidR="00C71F98">
              <w:t>49</w:t>
            </w:r>
            <w:r w:rsidR="00D7716B">
              <w:t>p</w:t>
            </w:r>
          </w:p>
        </w:tc>
      </w:tr>
      <w:tr w:rsidR="00A84617" w:rsidRPr="00184799" w14:paraId="1E6A935B" w14:textId="77777777" w:rsidTr="00101A4A">
        <w:trPr>
          <w:trHeight w:val="720"/>
        </w:trPr>
        <w:tc>
          <w:tcPr>
            <w:tcW w:w="333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5619600E" w14:textId="77777777" w:rsidR="00A84617" w:rsidRPr="00C021A3" w:rsidRDefault="00000000" w:rsidP="00876655">
            <w:sdt>
              <w:sdtPr>
                <w:id w:val="1673603272"/>
                <w:placeholder>
                  <w:docPart w:val="8609286119364F799EC8D855903B55B8"/>
                </w:placeholder>
                <w:temporary/>
                <w:showingPlcHdr/>
                <w15:appearance w15:val="hidden"/>
              </w:sdtPr>
              <w:sdtContent>
                <w:r w:rsidR="00A84617" w:rsidRPr="00C021A3">
                  <w:t>Meeting called to order by</w:t>
                </w:r>
                <w:r w:rsidR="00A84617">
                  <w:t>:</w:t>
                </w:r>
              </w:sdtContent>
            </w:sdt>
            <w:r w:rsidR="00A84617" w:rsidRPr="00C021A3">
              <w:t xml:space="preserve"> </w:t>
            </w:r>
          </w:p>
        </w:tc>
        <w:tc>
          <w:tcPr>
            <w:tcW w:w="6750" w:type="dxa"/>
            <w:tcBorders>
              <w:bottom w:val="single" w:sz="24" w:space="0" w:color="00663D" w:themeColor="accent3"/>
            </w:tcBorders>
            <w:noWrap/>
            <w:vAlign w:val="center"/>
          </w:tcPr>
          <w:p w14:paraId="71496A25" w14:textId="77777777" w:rsidR="00A84617" w:rsidRDefault="00923837" w:rsidP="00876655">
            <w:r>
              <w:t>Charlie K</w:t>
            </w:r>
            <w:r w:rsidR="00A84617" w:rsidRPr="00C021A3">
              <w:t xml:space="preserve"> </w:t>
            </w:r>
          </w:p>
          <w:p w14:paraId="2686DA1F" w14:textId="5332365E" w:rsidR="002628DB" w:rsidRPr="00C021A3" w:rsidRDefault="002628DB" w:rsidP="00876655">
            <w:r>
              <w:t>Pule LuAnn</w:t>
            </w:r>
          </w:p>
        </w:tc>
      </w:tr>
    </w:tbl>
    <w:p w14:paraId="79A3D775" w14:textId="77777777" w:rsidR="00A84617" w:rsidRDefault="00A84617" w:rsidP="00A84617"/>
    <w:p w14:paraId="1D8D95B2" w14:textId="77777777" w:rsidR="00FE576D" w:rsidRDefault="00000000" w:rsidP="00184799">
      <w:pPr>
        <w:pStyle w:val="Heading1"/>
      </w:pPr>
      <w:sdt>
        <w:sdtPr>
          <w:id w:val="1502162795"/>
          <w:placeholder>
            <w:docPart w:val="BA3E2609B5614E28BA65C4C6C8FA1DDB"/>
          </w:placeholder>
          <w:temporary/>
          <w:showingPlcHdr/>
          <w15:appearance w15:val="hidden"/>
        </w:sdtPr>
        <w:sdtContent>
          <w:r w:rsidR="00591AB5">
            <w:t>In attendance</w:t>
          </w:r>
        </w:sdtContent>
      </w:sdt>
    </w:p>
    <w:p w14:paraId="5BB4A09C" w14:textId="0A7242CA" w:rsidR="00FE576D" w:rsidRDefault="003765AB">
      <w:r>
        <w:t>See sign-in sheet</w:t>
      </w:r>
    </w:p>
    <w:p w14:paraId="2F777677" w14:textId="77777777" w:rsidR="00FE576D" w:rsidRDefault="00000000">
      <w:pPr>
        <w:pStyle w:val="Heading1"/>
      </w:pPr>
      <w:sdt>
        <w:sdtPr>
          <w:id w:val="-592711502"/>
          <w:placeholder>
            <w:docPart w:val="444FD1FA3B1B43B8845A84C8F8428C89"/>
          </w:placeholder>
          <w:temporary/>
          <w:showingPlcHdr/>
          <w15:appearance w15:val="hidden"/>
        </w:sdtPr>
        <w:sdtContent>
          <w:r w:rsidR="000D1B9D">
            <w:t>Budget</w:t>
          </w:r>
        </w:sdtContent>
      </w:sdt>
    </w:p>
    <w:p w14:paraId="5F9568ED" w14:textId="77777777" w:rsidR="00D738E4" w:rsidRDefault="00A65072" w:rsidP="00591AB5">
      <w:r>
        <w:t xml:space="preserve">Bal: </w:t>
      </w:r>
    </w:p>
    <w:p w14:paraId="247E7F87" w14:textId="5C893DCF" w:rsidR="00A65072" w:rsidRDefault="00D738E4" w:rsidP="00591AB5">
      <w:r>
        <w:t>Scholarship: $</w:t>
      </w:r>
      <w:r w:rsidR="00A65072">
        <w:t>13,</w:t>
      </w:r>
      <w:r w:rsidR="00222672">
        <w:t>0</w:t>
      </w:r>
      <w:r w:rsidR="00A65072">
        <w:t>60</w:t>
      </w:r>
    </w:p>
    <w:p w14:paraId="26FD211E" w14:textId="5E90ACD6" w:rsidR="00222672" w:rsidRDefault="00D738E4" w:rsidP="00591AB5">
      <w:r>
        <w:t xml:space="preserve">Savings: </w:t>
      </w:r>
      <w:r w:rsidR="000F05D8">
        <w:t>$</w:t>
      </w:r>
      <w:r w:rsidR="00222672">
        <w:t>1197</w:t>
      </w:r>
    </w:p>
    <w:p w14:paraId="15049C55" w14:textId="4C73D686" w:rsidR="00222672" w:rsidRDefault="00222672" w:rsidP="00591AB5">
      <w:r>
        <w:t>Gen</w:t>
      </w:r>
      <w:r w:rsidR="000F05D8">
        <w:t>eral: $</w:t>
      </w:r>
      <w:r>
        <w:t>20,093</w:t>
      </w:r>
    </w:p>
    <w:p w14:paraId="1233CE66" w14:textId="04382762" w:rsidR="002628DB" w:rsidRDefault="00287190" w:rsidP="00D449D1">
      <w:pPr>
        <w:pStyle w:val="Heading1"/>
      </w:pPr>
      <w:r>
        <w:t>OLD BUSINESS/</w:t>
      </w:r>
      <w:r w:rsidR="00A75CE4">
        <w:t>R</w:t>
      </w:r>
      <w:r w:rsidR="0045096E">
        <w:t>EMINDERS</w:t>
      </w:r>
    </w:p>
    <w:p w14:paraId="360B40CB" w14:textId="44602945" w:rsidR="00B87A31" w:rsidRDefault="00614195" w:rsidP="008746A9">
      <w:r>
        <w:t xml:space="preserve">Fundraising </w:t>
      </w:r>
      <w:r w:rsidR="009C25B1">
        <w:t>C</w:t>
      </w:r>
      <w:r>
        <w:t>ommittee</w:t>
      </w:r>
      <w:r w:rsidR="00222672">
        <w:t xml:space="preserve">: </w:t>
      </w:r>
    </w:p>
    <w:p w14:paraId="7A10B673" w14:textId="6C00DAA1" w:rsidR="00614195" w:rsidRDefault="00D7065F" w:rsidP="008746A9">
      <w:r>
        <w:t xml:space="preserve">Completed Sweet </w:t>
      </w:r>
      <w:r w:rsidR="00222672">
        <w:t xml:space="preserve">Corn </w:t>
      </w:r>
      <w:r>
        <w:t xml:space="preserve">Sale: $3k </w:t>
      </w:r>
      <w:r w:rsidR="00222672">
        <w:t>profit est</w:t>
      </w:r>
      <w:r>
        <w:t>imate</w:t>
      </w:r>
      <w:r w:rsidR="00222672">
        <w:t>.  Mahalo to Dawn</w:t>
      </w:r>
      <w:r>
        <w:t>/Bayer!</w:t>
      </w:r>
      <w:r w:rsidR="00222672">
        <w:t xml:space="preserve"> </w:t>
      </w:r>
    </w:p>
    <w:p w14:paraId="584D9006" w14:textId="68FC4488" w:rsidR="00E8789F" w:rsidRDefault="00D7065F" w:rsidP="008746A9">
      <w:r>
        <w:t xml:space="preserve">Upcoming </w:t>
      </w:r>
      <w:r w:rsidR="00E8789F">
        <w:t>Mar 14 Kuhio Play</w:t>
      </w:r>
      <w:r>
        <w:t>:</w:t>
      </w:r>
      <w:r w:rsidR="00E8789F">
        <w:t xml:space="preserve"> </w:t>
      </w:r>
      <w:r w:rsidR="00F11FFB">
        <w:t xml:space="preserve">9a-3p. </w:t>
      </w:r>
      <w:proofErr w:type="spellStart"/>
      <w:r w:rsidR="00F11FFB">
        <w:t>Lanikeha</w:t>
      </w:r>
      <w:proofErr w:type="spellEnd"/>
      <w:r w:rsidR="002A67F1">
        <w:t xml:space="preserve"> Community Center</w:t>
      </w:r>
      <w:r w:rsidR="00F11FFB">
        <w:t xml:space="preserve">. </w:t>
      </w:r>
      <w:r w:rsidR="002A67F1">
        <w:t>Puni</w:t>
      </w:r>
      <w:r w:rsidR="00F11FFB">
        <w:t xml:space="preserve"> Burrows </w:t>
      </w:r>
      <w:r w:rsidR="007F7DB0">
        <w:t xml:space="preserve">will </w:t>
      </w:r>
      <w:r w:rsidR="00F11FFB">
        <w:t>cater</w:t>
      </w:r>
      <w:r w:rsidR="00A16187">
        <w:t xml:space="preserve"> laulau</w:t>
      </w:r>
      <w:r w:rsidR="00F11FFB">
        <w:t xml:space="preserve"> lunch</w:t>
      </w:r>
      <w:r w:rsidR="007F7DB0">
        <w:t xml:space="preserve"> plate, cost=</w:t>
      </w:r>
      <w:r w:rsidR="00F11FFB">
        <w:t xml:space="preserve">$25pp. </w:t>
      </w:r>
      <w:r w:rsidR="00A16187">
        <w:t>Request for volunteers</w:t>
      </w:r>
      <w:r w:rsidR="006D3FC2">
        <w:t xml:space="preserve"> on that day.</w:t>
      </w:r>
    </w:p>
    <w:p w14:paraId="6879924A" w14:textId="77777777" w:rsidR="00614195" w:rsidRDefault="00614195" w:rsidP="008746A9"/>
    <w:p w14:paraId="38DA844F" w14:textId="7560F0FE" w:rsidR="00614195" w:rsidRDefault="00614195" w:rsidP="008746A9">
      <w:r>
        <w:t>H</w:t>
      </w:r>
      <w:r w:rsidR="004B2F6D">
        <w:t>ealth &amp; Wellness</w:t>
      </w:r>
      <w:r>
        <w:t xml:space="preserve"> Committee</w:t>
      </w:r>
      <w:r w:rsidR="006D3FC2">
        <w:t xml:space="preserve">: </w:t>
      </w:r>
    </w:p>
    <w:p w14:paraId="0ABB1B8E" w14:textId="085389F8" w:rsidR="006D3FC2" w:rsidRDefault="004B2F6D" w:rsidP="008746A9">
      <w:r>
        <w:t xml:space="preserve">HHA </w:t>
      </w:r>
      <w:r w:rsidR="006D3FC2">
        <w:t>Shirts</w:t>
      </w:r>
      <w:r>
        <w:t xml:space="preserve">: </w:t>
      </w:r>
      <w:r w:rsidR="006D3FC2">
        <w:t xml:space="preserve"> </w:t>
      </w:r>
      <w:proofErr w:type="spellStart"/>
      <w:r w:rsidR="006D3FC2">
        <w:t>inprogress</w:t>
      </w:r>
      <w:proofErr w:type="spellEnd"/>
    </w:p>
    <w:p w14:paraId="7E591689" w14:textId="16CF6C25" w:rsidR="006D3FC2" w:rsidRDefault="004B2F6D" w:rsidP="008746A9">
      <w:r>
        <w:t xml:space="preserve">Home Repairs: </w:t>
      </w:r>
      <w:r w:rsidR="00DC35FA">
        <w:t xml:space="preserve">We got </w:t>
      </w:r>
      <w:r w:rsidR="009C25B1">
        <w:t xml:space="preserve">some </w:t>
      </w:r>
      <w:r w:rsidR="00DC35FA">
        <w:t xml:space="preserve">small donations; </w:t>
      </w:r>
      <w:r w:rsidR="009C25B1">
        <w:t>UHMC</w:t>
      </w:r>
      <w:r w:rsidR="00DC35FA">
        <w:t xml:space="preserve"> </w:t>
      </w:r>
      <w:r w:rsidR="009C25B1">
        <w:t xml:space="preserve">Spring semester </w:t>
      </w:r>
      <w:r w:rsidR="00DC35FA">
        <w:t xml:space="preserve">carpentry students </w:t>
      </w:r>
      <w:r w:rsidR="009C25B1">
        <w:t xml:space="preserve">are </w:t>
      </w:r>
      <w:r w:rsidR="00DC35FA">
        <w:t>ready to go.</w:t>
      </w:r>
    </w:p>
    <w:p w14:paraId="0E8EF1D2" w14:textId="77777777" w:rsidR="00614195" w:rsidRDefault="00614195" w:rsidP="008746A9"/>
    <w:p w14:paraId="50B98793" w14:textId="77777777" w:rsidR="00A8267A" w:rsidRDefault="00A8267A" w:rsidP="00A8267A">
      <w:r>
        <w:t>*Side note: all board members take on a committee.  Members are encouraged to join.</w:t>
      </w:r>
    </w:p>
    <w:p w14:paraId="037648B6" w14:textId="77777777" w:rsidR="00A8267A" w:rsidRDefault="00A8267A" w:rsidP="008746A9"/>
    <w:p w14:paraId="4CAC154A" w14:textId="3835CFEB" w:rsidR="00614195" w:rsidRDefault="00614195" w:rsidP="008746A9">
      <w:r>
        <w:t>Ed</w:t>
      </w:r>
      <w:r w:rsidR="00246B24">
        <w:t>ucation</w:t>
      </w:r>
      <w:r w:rsidR="009C25B1">
        <w:t xml:space="preserve"> Committee</w:t>
      </w:r>
      <w:r w:rsidR="00E23E5E">
        <w:t xml:space="preserve">: </w:t>
      </w:r>
    </w:p>
    <w:p w14:paraId="1AA9840B" w14:textId="77777777" w:rsidR="00314FC1" w:rsidRDefault="002005D2" w:rsidP="008746A9">
      <w:r>
        <w:t>Scholarship</w:t>
      </w:r>
      <w:r w:rsidR="00FA7F7A">
        <w:t>:</w:t>
      </w:r>
      <w:r>
        <w:t xml:space="preserve"> </w:t>
      </w:r>
    </w:p>
    <w:p w14:paraId="2D96339B" w14:textId="77777777" w:rsidR="00314FC1" w:rsidRDefault="00314FC1" w:rsidP="008746A9">
      <w:r>
        <w:t>-</w:t>
      </w:r>
      <w:r w:rsidR="002005D2">
        <w:t>app</w:t>
      </w:r>
      <w:r w:rsidR="00FA7F7A">
        <w:t>lications</w:t>
      </w:r>
      <w:r w:rsidR="002005D2">
        <w:t xml:space="preserve"> for spring in work. </w:t>
      </w:r>
    </w:p>
    <w:p w14:paraId="7F597D51" w14:textId="23914B3E" w:rsidR="00314FC1" w:rsidRDefault="00314FC1" w:rsidP="008746A9">
      <w:r>
        <w:t>-</w:t>
      </w:r>
      <w:r w:rsidR="00800091">
        <w:t>Open to BS</w:t>
      </w:r>
      <w:r w:rsidR="00FA7F7A">
        <w:t>/BA</w:t>
      </w:r>
      <w:r w:rsidR="00800091">
        <w:t xml:space="preserve"> degrees and hoping to </w:t>
      </w:r>
      <w:r w:rsidR="00E23D85">
        <w:t xml:space="preserve">support </w:t>
      </w:r>
      <w:r w:rsidR="00800091">
        <w:t>MS/PHDs</w:t>
      </w:r>
      <w:r>
        <w:t xml:space="preserve"> and</w:t>
      </w:r>
      <w:r w:rsidR="00E23D85">
        <w:t xml:space="preserve"> </w:t>
      </w:r>
      <w:r>
        <w:t>h</w:t>
      </w:r>
      <w:r w:rsidR="00E23D85">
        <w:t>igher ed classes</w:t>
      </w:r>
      <w:r w:rsidR="000C6B26">
        <w:t xml:space="preserve"> w/no particular degree path. </w:t>
      </w:r>
    </w:p>
    <w:p w14:paraId="67986D2F" w14:textId="77777777" w:rsidR="00E7528C" w:rsidRDefault="00314FC1" w:rsidP="008746A9">
      <w:r>
        <w:lastRenderedPageBreak/>
        <w:t>-</w:t>
      </w:r>
      <w:r w:rsidR="000C6B26">
        <w:t>Req</w:t>
      </w:r>
      <w:r w:rsidR="00BA1EAF">
        <w:t>uirements</w:t>
      </w:r>
      <w:r w:rsidR="000C6B26">
        <w:t xml:space="preserve">: </w:t>
      </w:r>
      <w:r>
        <w:t xml:space="preserve">Be an </w:t>
      </w:r>
      <w:r w:rsidR="000C6B26">
        <w:t>HHA member</w:t>
      </w:r>
      <w:r w:rsidR="000B2D80">
        <w:t xml:space="preserve"> &amp; attend min 3 meetings</w:t>
      </w:r>
      <w:r w:rsidR="00BF3959">
        <w:t xml:space="preserve"> w/in 1 year.</w:t>
      </w:r>
      <w:r w:rsidR="00676906">
        <w:t xml:space="preserve">  </w:t>
      </w:r>
    </w:p>
    <w:p w14:paraId="7D46FC51" w14:textId="3C08F429" w:rsidR="000B2D80" w:rsidRDefault="00E7528C" w:rsidP="008746A9">
      <w:r>
        <w:t xml:space="preserve">-Push to </w:t>
      </w:r>
      <w:r w:rsidR="00676906">
        <w:t>present award winners at Kuhio Day</w:t>
      </w:r>
      <w:r w:rsidR="009C206A">
        <w:t>, Mar 14.</w:t>
      </w:r>
    </w:p>
    <w:p w14:paraId="74DFE00F" w14:textId="3E8B9DCA" w:rsidR="009C206A" w:rsidRDefault="00E7528C" w:rsidP="008746A9">
      <w:r>
        <w:t>-</w:t>
      </w:r>
      <w:r w:rsidR="009C206A">
        <w:t xml:space="preserve">Scholarship fundraising brunch. </w:t>
      </w:r>
    </w:p>
    <w:p w14:paraId="3D90BFCF" w14:textId="77777777" w:rsidR="00E4531E" w:rsidRDefault="00DA7AD4" w:rsidP="008746A9">
      <w:proofErr w:type="spellStart"/>
      <w:r>
        <w:t>Ho’olehua</w:t>
      </w:r>
      <w:proofErr w:type="spellEnd"/>
      <w:r w:rsidR="00C634AB">
        <w:t xml:space="preserve"> Makeke</w:t>
      </w:r>
      <w:r>
        <w:t>:</w:t>
      </w:r>
      <w:r w:rsidR="00C634AB">
        <w:t xml:space="preserve"> </w:t>
      </w:r>
    </w:p>
    <w:p w14:paraId="0CA6A3A1" w14:textId="77777777" w:rsidR="00E4531E" w:rsidRDefault="00E4531E" w:rsidP="008746A9">
      <w:r>
        <w:t>-</w:t>
      </w:r>
      <w:r w:rsidR="00C634AB">
        <w:t xml:space="preserve">2 Sundays </w:t>
      </w:r>
      <w:proofErr w:type="spellStart"/>
      <w:r w:rsidR="00C634AB">
        <w:t>ea</w:t>
      </w:r>
      <w:proofErr w:type="spellEnd"/>
      <w:r w:rsidR="00C634AB">
        <w:t xml:space="preserve"> month. </w:t>
      </w:r>
    </w:p>
    <w:p w14:paraId="52A89C40" w14:textId="77777777" w:rsidR="00E4531E" w:rsidRDefault="00E4531E" w:rsidP="008746A9">
      <w:r>
        <w:t>-</w:t>
      </w:r>
      <w:r w:rsidR="00DA7AD4">
        <w:t>In pa</w:t>
      </w:r>
      <w:r w:rsidR="00630421">
        <w:t>rtner</w:t>
      </w:r>
      <w:r w:rsidR="00DA7AD4">
        <w:t>ship</w:t>
      </w:r>
      <w:r w:rsidR="00630421">
        <w:t xml:space="preserve"> </w:t>
      </w:r>
      <w:r w:rsidR="006208FC">
        <w:t>w/MAC</w:t>
      </w:r>
      <w:r w:rsidR="00DA7895">
        <w:t xml:space="preserve"> 3-6pm</w:t>
      </w:r>
      <w:r w:rsidR="006208FC">
        <w:t xml:space="preserve">. </w:t>
      </w:r>
    </w:p>
    <w:p w14:paraId="4A42A385" w14:textId="77777777" w:rsidR="00E4531E" w:rsidRDefault="00E4531E" w:rsidP="008746A9">
      <w:r>
        <w:t>-</w:t>
      </w:r>
      <w:r w:rsidR="006208FC">
        <w:t xml:space="preserve">Feb 15 is next. </w:t>
      </w:r>
    </w:p>
    <w:p w14:paraId="7964472D" w14:textId="79880B97" w:rsidR="00E23E5E" w:rsidRDefault="00E4531E" w:rsidP="008746A9">
      <w:r>
        <w:t>-</w:t>
      </w:r>
      <w:r w:rsidR="00DA7895">
        <w:t xml:space="preserve">Vendors welcome. </w:t>
      </w:r>
    </w:p>
    <w:p w14:paraId="5953B5AF" w14:textId="517D1521" w:rsidR="00246B24" w:rsidRDefault="00105BD4" w:rsidP="008746A9">
      <w:r>
        <w:t xml:space="preserve">MHYC: </w:t>
      </w:r>
      <w:r w:rsidR="008B3382">
        <w:t xml:space="preserve">next </w:t>
      </w:r>
      <w:r>
        <w:t>Opala station</w:t>
      </w:r>
      <w:r w:rsidR="008B3382">
        <w:t xml:space="preserve"> is </w:t>
      </w:r>
      <w:r w:rsidR="004E2DA8">
        <w:t>Feb 7</w:t>
      </w:r>
      <w:r w:rsidR="00E4531E">
        <w:t xml:space="preserve"> @</w:t>
      </w:r>
      <w:r w:rsidR="004E2DA8">
        <w:t xml:space="preserve"> 8-12:30 canoe club shack.</w:t>
      </w:r>
    </w:p>
    <w:p w14:paraId="735BC035" w14:textId="77777777" w:rsidR="00630421" w:rsidRDefault="00630421" w:rsidP="008746A9"/>
    <w:p w14:paraId="41D65D05" w14:textId="086914B0" w:rsidR="00246B24" w:rsidRDefault="00246B24" w:rsidP="008746A9">
      <w:r>
        <w:t>Veterans</w:t>
      </w:r>
      <w:r w:rsidR="00B5013F">
        <w:t xml:space="preserve"> Committee</w:t>
      </w:r>
      <w:r>
        <w:t>/Website</w:t>
      </w:r>
    </w:p>
    <w:p w14:paraId="4EC007F7" w14:textId="45FB538F" w:rsidR="00246B24" w:rsidRDefault="008B3382" w:rsidP="008746A9">
      <w:r>
        <w:t>Offered assistance</w:t>
      </w:r>
      <w:r w:rsidR="00D0463C">
        <w:t xml:space="preserve"> to anyone needing access</w:t>
      </w:r>
      <w:r>
        <w:t>.</w:t>
      </w:r>
    </w:p>
    <w:p w14:paraId="065BA83B" w14:textId="77777777" w:rsidR="008B3382" w:rsidRDefault="008B3382" w:rsidP="008746A9"/>
    <w:p w14:paraId="357D2088" w14:textId="79AB0311" w:rsidR="00246B24" w:rsidRDefault="00246B24" w:rsidP="008746A9">
      <w:r>
        <w:t>Water</w:t>
      </w:r>
      <w:r w:rsidR="00B5013F">
        <w:t xml:space="preserve"> Committee</w:t>
      </w:r>
    </w:p>
    <w:p w14:paraId="282CC769" w14:textId="6E1F8B7A" w:rsidR="008B3382" w:rsidRDefault="00D46522" w:rsidP="008746A9">
      <w:proofErr w:type="spellStart"/>
      <w:r>
        <w:t>Ho’olehua</w:t>
      </w:r>
      <w:proofErr w:type="spellEnd"/>
      <w:r w:rsidR="00AC6E1C">
        <w:t xml:space="preserve"> water tank replacement</w:t>
      </w:r>
    </w:p>
    <w:p w14:paraId="714D2721" w14:textId="400C9790" w:rsidR="00AC6E1C" w:rsidRDefault="00AC6E1C" w:rsidP="008746A9">
      <w:proofErr w:type="spellStart"/>
      <w:r>
        <w:t>Naiwa</w:t>
      </w:r>
      <w:proofErr w:type="spellEnd"/>
      <w:r>
        <w:t xml:space="preserve"> lots will be outfitted w/meters.  </w:t>
      </w:r>
      <w:r w:rsidR="00457DB9">
        <w:t>Inquire w/</w:t>
      </w:r>
      <w:r w:rsidR="00D25149">
        <w:t>MIS</w:t>
      </w:r>
      <w:r w:rsidR="00457DB9">
        <w:t xml:space="preserve"> on getting </w:t>
      </w:r>
      <w:r w:rsidR="003A2F03">
        <w:t>meters</w:t>
      </w:r>
      <w:r w:rsidR="00D25149">
        <w:t>.</w:t>
      </w:r>
    </w:p>
    <w:p w14:paraId="17666183" w14:textId="056D3CE8" w:rsidR="005F335F" w:rsidRDefault="003A2F03" w:rsidP="008746A9">
      <w:r>
        <w:t xml:space="preserve">Aunty Christina is </w:t>
      </w:r>
      <w:r w:rsidR="00ED73BD">
        <w:t>looking to</w:t>
      </w:r>
      <w:r>
        <w:t xml:space="preserve"> getting ag water rates</w:t>
      </w:r>
      <w:r w:rsidR="00D25149">
        <w:t xml:space="preserve"> and hoping to c</w:t>
      </w:r>
      <w:r w:rsidR="003B5945">
        <w:t>ollab w/</w:t>
      </w:r>
      <w:proofErr w:type="spellStart"/>
      <w:r w:rsidR="003B5945">
        <w:t>edu</w:t>
      </w:r>
      <w:proofErr w:type="spellEnd"/>
      <w:r w:rsidR="003B5945">
        <w:t xml:space="preserve"> committee to </w:t>
      </w:r>
      <w:r w:rsidR="008F69C6">
        <w:t xml:space="preserve">draft a letter to mis. </w:t>
      </w:r>
      <w:r w:rsidR="005F335F">
        <w:t xml:space="preserve"> </w:t>
      </w:r>
    </w:p>
    <w:p w14:paraId="5131D1BE" w14:textId="67558793" w:rsidR="002B364F" w:rsidRDefault="005F335F" w:rsidP="008746A9">
      <w:r>
        <w:t xml:space="preserve">Uncle </w:t>
      </w:r>
      <w:r w:rsidR="00D0463C">
        <w:t>Harry</w:t>
      </w:r>
      <w:r>
        <w:t xml:space="preserve"> </w:t>
      </w:r>
      <w:r w:rsidR="0026359B">
        <w:t>P</w:t>
      </w:r>
      <w:r>
        <w:t xml:space="preserve">urdy </w:t>
      </w:r>
      <w:r w:rsidR="0026359B">
        <w:t xml:space="preserve">will fill the </w:t>
      </w:r>
      <w:proofErr w:type="spellStart"/>
      <w:r w:rsidR="0026359B">
        <w:t>M</w:t>
      </w:r>
      <w:r>
        <w:t>okupuni</w:t>
      </w:r>
      <w:proofErr w:type="spellEnd"/>
      <w:r>
        <w:t xml:space="preserve"> seat on </w:t>
      </w:r>
      <w:r w:rsidR="0026359B">
        <w:t>MIS Board</w:t>
      </w:r>
      <w:r>
        <w:t>.</w:t>
      </w:r>
      <w:r w:rsidR="00856501">
        <w:t xml:space="preserve"> GM bill (under governor office). </w:t>
      </w:r>
    </w:p>
    <w:p w14:paraId="12DAC68B" w14:textId="77777777" w:rsidR="002B364F" w:rsidRDefault="002B364F" w:rsidP="008746A9"/>
    <w:p w14:paraId="3BFC3CBC" w14:textId="2E136DF7" w:rsidR="003B5945" w:rsidRDefault="00B967FD" w:rsidP="008746A9">
      <w:r>
        <w:t>*</w:t>
      </w:r>
      <w:r w:rsidR="002B364F">
        <w:t xml:space="preserve">Side NOTE: </w:t>
      </w:r>
      <w:r w:rsidR="00856501">
        <w:t xml:space="preserve">Register </w:t>
      </w:r>
      <w:r w:rsidR="002B364F">
        <w:t xml:space="preserve">for </w:t>
      </w:r>
      <w:r w:rsidR="00856501">
        <w:t>capital</w:t>
      </w:r>
      <w:r w:rsidR="002B364F">
        <w:t>hawaii.gov to view upcoming bills/agenda.</w:t>
      </w:r>
    </w:p>
    <w:p w14:paraId="14300887" w14:textId="77777777" w:rsidR="008F69C6" w:rsidRDefault="008F69C6" w:rsidP="008746A9"/>
    <w:p w14:paraId="61EDDF2F" w14:textId="79632817" w:rsidR="00246B24" w:rsidRDefault="00246B24" w:rsidP="008746A9">
      <w:r>
        <w:t>Pastora</w:t>
      </w:r>
      <w:r w:rsidR="00A52B59">
        <w:t>l</w:t>
      </w:r>
      <w:r w:rsidR="00B967FD">
        <w:t xml:space="preserve"> Committee</w:t>
      </w:r>
      <w:r w:rsidR="00A52B59">
        <w:t xml:space="preserve">: not reported on.  </w:t>
      </w:r>
    </w:p>
    <w:p w14:paraId="34E06D1D" w14:textId="77777777" w:rsidR="00246B24" w:rsidRDefault="00246B24" w:rsidP="008746A9"/>
    <w:p w14:paraId="72D3DBB1" w14:textId="1264D01D" w:rsidR="00246B24" w:rsidRDefault="00246B24" w:rsidP="008746A9">
      <w:r>
        <w:t>Energy</w:t>
      </w:r>
      <w:r w:rsidR="00B967FD">
        <w:t xml:space="preserve"> Committee</w:t>
      </w:r>
      <w:r w:rsidR="00B208C0">
        <w:t xml:space="preserve">: not reported on. </w:t>
      </w:r>
    </w:p>
    <w:p w14:paraId="6D675E84" w14:textId="77777777" w:rsidR="00B208C0" w:rsidRDefault="00B208C0" w:rsidP="008746A9"/>
    <w:p w14:paraId="4BFB6C78" w14:textId="6F776CA5" w:rsidR="00246B24" w:rsidRDefault="00246B24" w:rsidP="008746A9">
      <w:r>
        <w:t>Policy/Communication</w:t>
      </w:r>
      <w:r w:rsidR="00B967FD">
        <w:t xml:space="preserve"> Committee</w:t>
      </w:r>
      <w:r w:rsidR="00B208C0">
        <w:t xml:space="preserve">: </w:t>
      </w:r>
      <w:r w:rsidR="00B967FD">
        <w:t>Fe</w:t>
      </w:r>
      <w:r w:rsidR="00904470">
        <w:t xml:space="preserve">b 16/17 </w:t>
      </w:r>
      <w:r w:rsidR="00B967FD">
        <w:t>DHHL</w:t>
      </w:r>
      <w:r w:rsidR="00904470">
        <w:t xml:space="preserve"> meeting</w:t>
      </w:r>
      <w:r w:rsidR="00CC13B2">
        <w:t xml:space="preserve"> </w:t>
      </w:r>
      <w:r w:rsidR="00B967FD">
        <w:t xml:space="preserve">on </w:t>
      </w:r>
      <w:r w:rsidR="00CC13B2">
        <w:t xml:space="preserve">zoom. </w:t>
      </w:r>
      <w:r w:rsidR="003F46C4">
        <w:t xml:space="preserve">To discuss </w:t>
      </w:r>
      <w:r w:rsidR="00CC13B2">
        <w:t>HB2208 farm to families</w:t>
      </w:r>
      <w:r w:rsidR="00034AC0">
        <w:t xml:space="preserve">. </w:t>
      </w:r>
    </w:p>
    <w:p w14:paraId="460A934F" w14:textId="648D2146" w:rsidR="00287190" w:rsidRDefault="00287190" w:rsidP="00287190">
      <w:pPr>
        <w:pStyle w:val="Heading1"/>
      </w:pPr>
      <w:r>
        <w:t>NEW BUSINESS</w:t>
      </w:r>
    </w:p>
    <w:p w14:paraId="700C4861" w14:textId="77777777" w:rsidR="00594BBD" w:rsidRDefault="00594BBD" w:rsidP="008746A9"/>
    <w:p w14:paraId="0BDDF057" w14:textId="4F4508A4" w:rsidR="00FC0970" w:rsidRDefault="00FC0970" w:rsidP="008746A9">
      <w:r>
        <w:t xml:space="preserve">No </w:t>
      </w:r>
      <w:r w:rsidR="003F46C4">
        <w:t>more</w:t>
      </w:r>
      <w:r w:rsidR="00B8181A">
        <w:t xml:space="preserve"> HHA</w:t>
      </w:r>
      <w:r w:rsidR="003F46C4">
        <w:t xml:space="preserve"> </w:t>
      </w:r>
      <w:r>
        <w:t xml:space="preserve">Mokulele </w:t>
      </w:r>
      <w:proofErr w:type="spellStart"/>
      <w:r>
        <w:t>corp</w:t>
      </w:r>
      <w:proofErr w:type="spellEnd"/>
      <w:r>
        <w:t xml:space="preserve"> account.  </w:t>
      </w:r>
      <w:r w:rsidR="00BA50BB">
        <w:t xml:space="preserve">Urge members to </w:t>
      </w:r>
      <w:proofErr w:type="spellStart"/>
      <w:r w:rsidR="00BA50BB">
        <w:t>signup</w:t>
      </w:r>
      <w:proofErr w:type="spellEnd"/>
      <w:r w:rsidR="00BA50BB">
        <w:t xml:space="preserve"> for</w:t>
      </w:r>
      <w:r w:rsidR="00B8181A">
        <w:t xml:space="preserve"> Individual</w:t>
      </w:r>
      <w:r w:rsidR="00BA50BB">
        <w:t xml:space="preserve"> Elevate program. </w:t>
      </w:r>
      <w:r w:rsidR="00C83A23">
        <w:t>Mokulele will have a table at Kuhio day</w:t>
      </w:r>
      <w:r w:rsidR="008A3C71">
        <w:t xml:space="preserve"> to assist </w:t>
      </w:r>
      <w:proofErr w:type="spellStart"/>
      <w:r w:rsidR="008A3C71">
        <w:t>sign ups</w:t>
      </w:r>
      <w:proofErr w:type="spellEnd"/>
      <w:r w:rsidR="008A3C71">
        <w:t>.</w:t>
      </w:r>
    </w:p>
    <w:p w14:paraId="05419B61" w14:textId="77777777" w:rsidR="00FC0970" w:rsidRDefault="00FC0970" w:rsidP="008746A9"/>
    <w:p w14:paraId="10051A2F" w14:textId="12E657E6" w:rsidR="0035544B" w:rsidRDefault="0035544B" w:rsidP="008746A9">
      <w:r>
        <w:t>MEO grant $25k</w:t>
      </w:r>
      <w:r w:rsidR="004A0ADC">
        <w:t xml:space="preserve"> open. </w:t>
      </w:r>
    </w:p>
    <w:p w14:paraId="03C6EC1B" w14:textId="360D47D7" w:rsidR="003958E5" w:rsidRDefault="003958E5" w:rsidP="008746A9">
      <w:r>
        <w:t xml:space="preserve">HDOA $5k open. </w:t>
      </w:r>
      <w:r w:rsidR="009A5B7C">
        <w:t xml:space="preserve"> Feb 19 deadline.</w:t>
      </w:r>
    </w:p>
    <w:p w14:paraId="60055792" w14:textId="77777777" w:rsidR="009A5B7C" w:rsidRDefault="009A5B7C" w:rsidP="008746A9"/>
    <w:p w14:paraId="5E4459DB" w14:textId="1E633759" w:rsidR="009A5B7C" w:rsidRDefault="009A5B7C" w:rsidP="008746A9">
      <w:proofErr w:type="spellStart"/>
      <w:r>
        <w:t>Mkk</w:t>
      </w:r>
      <w:proofErr w:type="spellEnd"/>
      <w:r>
        <w:t xml:space="preserve"> clean energy hui</w:t>
      </w:r>
      <w:r w:rsidR="00861A75">
        <w:t xml:space="preserve"> will s</w:t>
      </w:r>
      <w:r w:rsidR="00FA29A3">
        <w:t>hare community survey results</w:t>
      </w:r>
      <w:r w:rsidR="00FF3BD1">
        <w:t>.</w:t>
      </w:r>
      <w:r>
        <w:t xml:space="preserve"> </w:t>
      </w:r>
    </w:p>
    <w:p w14:paraId="200B47FF" w14:textId="77777777" w:rsidR="0035544B" w:rsidRDefault="0035544B" w:rsidP="008746A9"/>
    <w:p w14:paraId="0AC895C6" w14:textId="4A6B27AD" w:rsidR="00923837" w:rsidRDefault="001B7499" w:rsidP="008746A9">
      <w:r>
        <w:t>Guest speaker- Sybil Lopez SCCHA</w:t>
      </w:r>
      <w:r w:rsidR="004857F4">
        <w:t>.</w:t>
      </w:r>
    </w:p>
    <w:p w14:paraId="060FF5BC" w14:textId="36C928CB" w:rsidR="004857F4" w:rsidRDefault="004857F4" w:rsidP="008746A9">
      <w:r>
        <w:t>-</w:t>
      </w:r>
      <w:r w:rsidR="00FC1CBD">
        <w:t xml:space="preserve">Discussion on </w:t>
      </w:r>
      <w:r>
        <w:t>Kalawao/Molokai County proposal.</w:t>
      </w:r>
      <w:r w:rsidR="00F24907">
        <w:t xml:space="preserve">  Request HHA support</w:t>
      </w:r>
      <w:r w:rsidR="0061097A">
        <w:t>.</w:t>
      </w:r>
    </w:p>
    <w:p w14:paraId="68CA16DF" w14:textId="119C5848" w:rsidR="00FC1CBD" w:rsidRDefault="00FC1CBD" w:rsidP="008746A9">
      <w:r>
        <w:t>-</w:t>
      </w:r>
      <w:proofErr w:type="spellStart"/>
      <w:r>
        <w:t>Mkk</w:t>
      </w:r>
      <w:proofErr w:type="spellEnd"/>
      <w:r>
        <w:t xml:space="preserve"> Co</w:t>
      </w:r>
      <w:r w:rsidR="00FF3BD1">
        <w:t>unty</w:t>
      </w:r>
      <w:r>
        <w:t xml:space="preserve"> funding via prop tax</w:t>
      </w:r>
    </w:p>
    <w:p w14:paraId="267F8B67" w14:textId="7816E332" w:rsidR="00FC1CBD" w:rsidRDefault="00FC1CBD" w:rsidP="008746A9">
      <w:r>
        <w:t>---</w:t>
      </w:r>
      <w:r w:rsidR="004953E3">
        <w:t>Homestead should be prop tax exempt</w:t>
      </w:r>
      <w:r w:rsidR="003F5253">
        <w:t>.  See Maui county office to file for exemption.</w:t>
      </w:r>
    </w:p>
    <w:p w14:paraId="53FCF888" w14:textId="3DA99EEB" w:rsidR="004953E3" w:rsidRDefault="004953E3" w:rsidP="008746A9">
      <w:r>
        <w:t>-</w:t>
      </w:r>
      <w:proofErr w:type="spellStart"/>
      <w:r w:rsidR="00674D16">
        <w:t>Alaku’e</w:t>
      </w:r>
      <w:proofErr w:type="spellEnd"/>
      <w:r w:rsidR="00674D16">
        <w:t xml:space="preserve"> advocacy</w:t>
      </w:r>
      <w:r w:rsidR="003C5D35">
        <w:t xml:space="preserve"> – bill to end waitlist double dipping. SB2260. </w:t>
      </w:r>
      <w:r w:rsidR="008A1603">
        <w:t>SCCHA discussions/t</w:t>
      </w:r>
      <w:r w:rsidR="00E70744">
        <w:t>estimony to oppose</w:t>
      </w:r>
      <w:r w:rsidR="008A1603">
        <w:t>.</w:t>
      </w:r>
      <w:r w:rsidR="005C6FAD">
        <w:t xml:space="preserve"> </w:t>
      </w:r>
      <w:r w:rsidR="00BD496E">
        <w:t xml:space="preserve">To </w:t>
      </w:r>
      <w:r w:rsidR="005C6FAD">
        <w:t>present at 1p</w:t>
      </w:r>
    </w:p>
    <w:p w14:paraId="733FAD09" w14:textId="7D8D9F74" w:rsidR="005F33A8" w:rsidRDefault="008A1603" w:rsidP="008746A9">
      <w:r>
        <w:t>-</w:t>
      </w:r>
      <w:r w:rsidR="002B47D0">
        <w:t xml:space="preserve">DHHL </w:t>
      </w:r>
      <w:proofErr w:type="spellStart"/>
      <w:r w:rsidR="002B47D0">
        <w:t>GeoThermal</w:t>
      </w:r>
      <w:proofErr w:type="spellEnd"/>
      <w:r w:rsidR="002B47D0">
        <w:t xml:space="preserve"> proposed project. </w:t>
      </w:r>
      <w:proofErr w:type="spellStart"/>
      <w:r w:rsidR="004418AA">
        <w:t>Hoolehua</w:t>
      </w:r>
      <w:proofErr w:type="spellEnd"/>
      <w:r w:rsidR="004418AA">
        <w:t>/</w:t>
      </w:r>
      <w:proofErr w:type="spellStart"/>
      <w:r w:rsidR="004418AA">
        <w:t>Naiwa</w:t>
      </w:r>
      <w:proofErr w:type="spellEnd"/>
      <w:r w:rsidR="004418AA">
        <w:t xml:space="preserve"> </w:t>
      </w:r>
      <w:r w:rsidR="003C01DA">
        <w:t>sites</w:t>
      </w:r>
      <w:r w:rsidR="00D80355">
        <w:t xml:space="preserve"> being considered</w:t>
      </w:r>
      <w:r w:rsidR="003C01DA">
        <w:t xml:space="preserve">. </w:t>
      </w:r>
      <w:r w:rsidR="007D08A7">
        <w:t>New Zealand geothermal</w:t>
      </w:r>
      <w:r w:rsidR="00D80355">
        <w:t xml:space="preserve"> is currently </w:t>
      </w:r>
      <w:r w:rsidR="00946FE3">
        <w:t>operational</w:t>
      </w:r>
      <w:r w:rsidR="007D08A7">
        <w:t xml:space="preserve">. </w:t>
      </w:r>
      <w:r w:rsidR="001E56C6">
        <w:t xml:space="preserve">Fred Aki to assist </w:t>
      </w:r>
      <w:r w:rsidR="00DB4C26">
        <w:t>HHA/SCCHA</w:t>
      </w:r>
      <w:r w:rsidR="003E64AC">
        <w:t xml:space="preserve"> put together a </w:t>
      </w:r>
      <w:r w:rsidR="004512F7">
        <w:t xml:space="preserve">benefit </w:t>
      </w:r>
      <w:r w:rsidR="003E64AC">
        <w:t>package</w:t>
      </w:r>
      <w:r w:rsidR="004512F7">
        <w:t xml:space="preserve">/agreement. </w:t>
      </w:r>
      <w:r w:rsidR="005C6FAD">
        <w:t>Bill present at 9am.</w:t>
      </w:r>
      <w:r w:rsidR="007B6F35">
        <w:t xml:space="preserve"> </w:t>
      </w:r>
    </w:p>
    <w:p w14:paraId="639D28DC" w14:textId="5D02F751" w:rsidR="00DB4C26" w:rsidRDefault="005F33A8" w:rsidP="008746A9">
      <w:r>
        <w:lastRenderedPageBreak/>
        <w:t>Any q</w:t>
      </w:r>
      <w:r w:rsidR="007B6F35">
        <w:t>uestions/comments to Charlie.</w:t>
      </w:r>
      <w:r w:rsidR="00FA4896">
        <w:t xml:space="preserve">  </w:t>
      </w:r>
      <w:r w:rsidR="006524F3">
        <w:t>Inquire on support/opposition of 2 bills.</w:t>
      </w:r>
    </w:p>
    <w:p w14:paraId="2BF45D05" w14:textId="21584BFD" w:rsidR="006524F3" w:rsidRDefault="007046F5" w:rsidP="008746A9">
      <w:r>
        <w:t xml:space="preserve">Join </w:t>
      </w:r>
      <w:r w:rsidR="00946FE3">
        <w:t xml:space="preserve">SCCHA zoom </w:t>
      </w:r>
      <w:r w:rsidR="006524F3">
        <w:t>meetings 3</w:t>
      </w:r>
      <w:r w:rsidR="006524F3" w:rsidRPr="006524F3">
        <w:rPr>
          <w:vertAlign w:val="superscript"/>
        </w:rPr>
        <w:t>rd</w:t>
      </w:r>
      <w:r w:rsidR="006524F3">
        <w:t xml:space="preserve"> wed of every month.</w:t>
      </w:r>
      <w:r w:rsidR="00FF5556">
        <w:t xml:space="preserve"> </w:t>
      </w:r>
    </w:p>
    <w:p w14:paraId="271449C1" w14:textId="5D7CEBF4" w:rsidR="00FF5556" w:rsidRDefault="00AC5697" w:rsidP="008746A9">
      <w:r>
        <w:t>-</w:t>
      </w:r>
      <w:r w:rsidR="006F5903">
        <w:t>Q/A:</w:t>
      </w:r>
      <w:r>
        <w:t xml:space="preserve"> act 80 stagnant until US politics stabilize.</w:t>
      </w:r>
    </w:p>
    <w:p w14:paraId="6228DD7F" w14:textId="77777777" w:rsidR="00AC5697" w:rsidRDefault="00AC5697" w:rsidP="008746A9"/>
    <w:p w14:paraId="09DF752F" w14:textId="1CC27252" w:rsidR="00FE576D" w:rsidRDefault="00007A25" w:rsidP="00A84617">
      <w:pPr>
        <w:pStyle w:val="Heading1"/>
      </w:pPr>
      <w:r>
        <w:t>Closing</w:t>
      </w:r>
      <w:r w:rsidR="00772E3C">
        <w:t xml:space="preserve"> </w:t>
      </w:r>
    </w:p>
    <w:p w14:paraId="673894A8" w14:textId="7DC68203" w:rsidR="00876655" w:rsidRPr="00876655" w:rsidRDefault="000C076E" w:rsidP="00876655">
      <w:pPr>
        <w:rPr>
          <w:rFonts w:eastAsiaTheme="majorEastAsia" w:cstheme="majorBidi"/>
          <w:sz w:val="24"/>
          <w:szCs w:val="24"/>
        </w:rPr>
      </w:pPr>
      <w:r>
        <w:t xml:space="preserve">Adjourn </w:t>
      </w:r>
      <w:r w:rsidR="007046F5">
        <w:t>7</w:t>
      </w:r>
      <w:r>
        <w:t>:</w:t>
      </w:r>
      <w:r w:rsidR="0039351D">
        <w:t>08</w:t>
      </w:r>
      <w:r>
        <w:t>p</w:t>
      </w:r>
      <w:r w:rsidR="00772E3C">
        <w:t xml:space="preserve"> </w:t>
      </w:r>
    </w:p>
    <w:sectPr w:rsidR="00876655" w:rsidRPr="00876655" w:rsidSect="00C80A2B">
      <w:pgSz w:w="12240" w:h="15840"/>
      <w:pgMar w:top="-265" w:right="1080" w:bottom="568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3B24" w14:textId="77777777" w:rsidR="005B4B18" w:rsidRDefault="005B4B18">
      <w:r>
        <w:separator/>
      </w:r>
    </w:p>
  </w:endnote>
  <w:endnote w:type="continuationSeparator" w:id="0">
    <w:p w14:paraId="5A1C82A2" w14:textId="77777777" w:rsidR="005B4B18" w:rsidRDefault="005B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860B" w14:textId="77777777" w:rsidR="005B4B18" w:rsidRDefault="005B4B18">
      <w:r>
        <w:separator/>
      </w:r>
    </w:p>
  </w:footnote>
  <w:footnote w:type="continuationSeparator" w:id="0">
    <w:p w14:paraId="127A7458" w14:textId="77777777" w:rsidR="005B4B18" w:rsidRDefault="005B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2F02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78759">
    <w:abstractNumId w:val="13"/>
  </w:num>
  <w:num w:numId="2" w16cid:durableId="1433237341">
    <w:abstractNumId w:val="15"/>
  </w:num>
  <w:num w:numId="3" w16cid:durableId="855968409">
    <w:abstractNumId w:val="11"/>
  </w:num>
  <w:num w:numId="4" w16cid:durableId="595095095">
    <w:abstractNumId w:val="10"/>
  </w:num>
  <w:num w:numId="5" w16cid:durableId="1960843496">
    <w:abstractNumId w:val="12"/>
  </w:num>
  <w:num w:numId="6" w16cid:durableId="1030766330">
    <w:abstractNumId w:val="9"/>
  </w:num>
  <w:num w:numId="7" w16cid:durableId="1568568945">
    <w:abstractNumId w:val="7"/>
  </w:num>
  <w:num w:numId="8" w16cid:durableId="723263097">
    <w:abstractNumId w:val="6"/>
  </w:num>
  <w:num w:numId="9" w16cid:durableId="16782570">
    <w:abstractNumId w:val="5"/>
  </w:num>
  <w:num w:numId="10" w16cid:durableId="1043210331">
    <w:abstractNumId w:val="4"/>
  </w:num>
  <w:num w:numId="11" w16cid:durableId="1637643140">
    <w:abstractNumId w:val="8"/>
  </w:num>
  <w:num w:numId="12" w16cid:durableId="1095637725">
    <w:abstractNumId w:val="3"/>
  </w:num>
  <w:num w:numId="13" w16cid:durableId="1048264789">
    <w:abstractNumId w:val="2"/>
  </w:num>
  <w:num w:numId="14" w16cid:durableId="294338312">
    <w:abstractNumId w:val="1"/>
  </w:num>
  <w:num w:numId="15" w16cid:durableId="1833370733">
    <w:abstractNumId w:val="0"/>
  </w:num>
  <w:num w:numId="16" w16cid:durableId="1698193034">
    <w:abstractNumId w:val="16"/>
  </w:num>
  <w:num w:numId="17" w16cid:durableId="1842545932">
    <w:abstractNumId w:val="18"/>
  </w:num>
  <w:num w:numId="18" w16cid:durableId="596598419">
    <w:abstractNumId w:val="17"/>
  </w:num>
  <w:num w:numId="19" w16cid:durableId="683166105">
    <w:abstractNumId w:val="9"/>
  </w:num>
  <w:num w:numId="20" w16cid:durableId="1095974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92"/>
    <w:rsid w:val="00001178"/>
    <w:rsid w:val="00007A25"/>
    <w:rsid w:val="00013063"/>
    <w:rsid w:val="00022357"/>
    <w:rsid w:val="00024F14"/>
    <w:rsid w:val="00034AC0"/>
    <w:rsid w:val="00045D2B"/>
    <w:rsid w:val="00045EE0"/>
    <w:rsid w:val="000558E7"/>
    <w:rsid w:val="00056A41"/>
    <w:rsid w:val="00072585"/>
    <w:rsid w:val="0007293E"/>
    <w:rsid w:val="00074E64"/>
    <w:rsid w:val="00076E0A"/>
    <w:rsid w:val="00081D4D"/>
    <w:rsid w:val="00084C90"/>
    <w:rsid w:val="00087AB6"/>
    <w:rsid w:val="00090F53"/>
    <w:rsid w:val="00091E07"/>
    <w:rsid w:val="000B04FA"/>
    <w:rsid w:val="000B2D80"/>
    <w:rsid w:val="000C076E"/>
    <w:rsid w:val="000C6B26"/>
    <w:rsid w:val="000D1B9D"/>
    <w:rsid w:val="000E00E2"/>
    <w:rsid w:val="000E6087"/>
    <w:rsid w:val="000F05D8"/>
    <w:rsid w:val="000F21A5"/>
    <w:rsid w:val="00101A4A"/>
    <w:rsid w:val="00105BD4"/>
    <w:rsid w:val="00110DFF"/>
    <w:rsid w:val="00116D2B"/>
    <w:rsid w:val="00124451"/>
    <w:rsid w:val="001279EE"/>
    <w:rsid w:val="00133466"/>
    <w:rsid w:val="00134BA5"/>
    <w:rsid w:val="00136443"/>
    <w:rsid w:val="00140DE5"/>
    <w:rsid w:val="001442CB"/>
    <w:rsid w:val="00147932"/>
    <w:rsid w:val="00151E11"/>
    <w:rsid w:val="00154CF7"/>
    <w:rsid w:val="00174FD8"/>
    <w:rsid w:val="00177CCF"/>
    <w:rsid w:val="00184799"/>
    <w:rsid w:val="00184C07"/>
    <w:rsid w:val="00193D69"/>
    <w:rsid w:val="0019575F"/>
    <w:rsid w:val="00196BE1"/>
    <w:rsid w:val="001A506F"/>
    <w:rsid w:val="001B7499"/>
    <w:rsid w:val="001E2D88"/>
    <w:rsid w:val="001E56C6"/>
    <w:rsid w:val="001F0B8C"/>
    <w:rsid w:val="001F613B"/>
    <w:rsid w:val="002005D2"/>
    <w:rsid w:val="00201E7B"/>
    <w:rsid w:val="00222672"/>
    <w:rsid w:val="00222ABA"/>
    <w:rsid w:val="002336A4"/>
    <w:rsid w:val="00246B24"/>
    <w:rsid w:val="0025233E"/>
    <w:rsid w:val="00261B3D"/>
    <w:rsid w:val="002628DB"/>
    <w:rsid w:val="0026359B"/>
    <w:rsid w:val="00267233"/>
    <w:rsid w:val="0027262C"/>
    <w:rsid w:val="0027654D"/>
    <w:rsid w:val="00287190"/>
    <w:rsid w:val="002962DD"/>
    <w:rsid w:val="002A28F1"/>
    <w:rsid w:val="002A2B44"/>
    <w:rsid w:val="002A3FCB"/>
    <w:rsid w:val="002A67F1"/>
    <w:rsid w:val="002B364F"/>
    <w:rsid w:val="002B47D0"/>
    <w:rsid w:val="002D3701"/>
    <w:rsid w:val="002D3A58"/>
    <w:rsid w:val="002D5459"/>
    <w:rsid w:val="002D6A99"/>
    <w:rsid w:val="002F0D86"/>
    <w:rsid w:val="00300F4A"/>
    <w:rsid w:val="00314FC1"/>
    <w:rsid w:val="0032253E"/>
    <w:rsid w:val="00341B4F"/>
    <w:rsid w:val="00342FEC"/>
    <w:rsid w:val="0035544B"/>
    <w:rsid w:val="00370E1D"/>
    <w:rsid w:val="00372550"/>
    <w:rsid w:val="0037585E"/>
    <w:rsid w:val="003765AB"/>
    <w:rsid w:val="003825C6"/>
    <w:rsid w:val="003871FA"/>
    <w:rsid w:val="0039351D"/>
    <w:rsid w:val="003940DE"/>
    <w:rsid w:val="003958E5"/>
    <w:rsid w:val="00396CDA"/>
    <w:rsid w:val="003A2F03"/>
    <w:rsid w:val="003A6892"/>
    <w:rsid w:val="003B1823"/>
    <w:rsid w:val="003B5945"/>
    <w:rsid w:val="003B5FCE"/>
    <w:rsid w:val="003C01DA"/>
    <w:rsid w:val="003C1772"/>
    <w:rsid w:val="003C5D35"/>
    <w:rsid w:val="003E64AC"/>
    <w:rsid w:val="003F46C4"/>
    <w:rsid w:val="003F5253"/>
    <w:rsid w:val="00402E7E"/>
    <w:rsid w:val="0040359B"/>
    <w:rsid w:val="00416222"/>
    <w:rsid w:val="00420EC2"/>
    <w:rsid w:val="00424F9F"/>
    <w:rsid w:val="0043060A"/>
    <w:rsid w:val="00435446"/>
    <w:rsid w:val="004410BF"/>
    <w:rsid w:val="004418AA"/>
    <w:rsid w:val="0044777D"/>
    <w:rsid w:val="0045096E"/>
    <w:rsid w:val="004512F7"/>
    <w:rsid w:val="00457DB9"/>
    <w:rsid w:val="00463011"/>
    <w:rsid w:val="00466C22"/>
    <w:rsid w:val="00476525"/>
    <w:rsid w:val="00476A04"/>
    <w:rsid w:val="004857F4"/>
    <w:rsid w:val="004953E3"/>
    <w:rsid w:val="004A0ADC"/>
    <w:rsid w:val="004A19AD"/>
    <w:rsid w:val="004A658F"/>
    <w:rsid w:val="004B2F6D"/>
    <w:rsid w:val="004B4A07"/>
    <w:rsid w:val="004C103C"/>
    <w:rsid w:val="004D5988"/>
    <w:rsid w:val="004E2DA8"/>
    <w:rsid w:val="004F4532"/>
    <w:rsid w:val="00502CBC"/>
    <w:rsid w:val="00506542"/>
    <w:rsid w:val="00512149"/>
    <w:rsid w:val="00512229"/>
    <w:rsid w:val="005212AB"/>
    <w:rsid w:val="00524E5D"/>
    <w:rsid w:val="005260DB"/>
    <w:rsid w:val="005331E5"/>
    <w:rsid w:val="00535630"/>
    <w:rsid w:val="00567FAD"/>
    <w:rsid w:val="005769E1"/>
    <w:rsid w:val="0058206D"/>
    <w:rsid w:val="0058266D"/>
    <w:rsid w:val="00590344"/>
    <w:rsid w:val="00591AB5"/>
    <w:rsid w:val="00594BBD"/>
    <w:rsid w:val="005B4B18"/>
    <w:rsid w:val="005C6FAD"/>
    <w:rsid w:val="005D2056"/>
    <w:rsid w:val="005D5EBF"/>
    <w:rsid w:val="005E7886"/>
    <w:rsid w:val="005F1209"/>
    <w:rsid w:val="005F335F"/>
    <w:rsid w:val="005F33A8"/>
    <w:rsid w:val="00601DB0"/>
    <w:rsid w:val="006027D5"/>
    <w:rsid w:val="0061097A"/>
    <w:rsid w:val="00612E02"/>
    <w:rsid w:val="00614195"/>
    <w:rsid w:val="006150B0"/>
    <w:rsid w:val="006208FC"/>
    <w:rsid w:val="00624148"/>
    <w:rsid w:val="0062503C"/>
    <w:rsid w:val="00630421"/>
    <w:rsid w:val="00631546"/>
    <w:rsid w:val="00635577"/>
    <w:rsid w:val="00646BAF"/>
    <w:rsid w:val="006524F3"/>
    <w:rsid w:val="00655F6F"/>
    <w:rsid w:val="00671471"/>
    <w:rsid w:val="00671A28"/>
    <w:rsid w:val="00674D16"/>
    <w:rsid w:val="0067503D"/>
    <w:rsid w:val="00675D3C"/>
    <w:rsid w:val="00676906"/>
    <w:rsid w:val="00681E55"/>
    <w:rsid w:val="00684306"/>
    <w:rsid w:val="006B0AD9"/>
    <w:rsid w:val="006B3769"/>
    <w:rsid w:val="006B5CBF"/>
    <w:rsid w:val="006B6221"/>
    <w:rsid w:val="006D1B05"/>
    <w:rsid w:val="006D3FC2"/>
    <w:rsid w:val="006F380B"/>
    <w:rsid w:val="006F5903"/>
    <w:rsid w:val="00701648"/>
    <w:rsid w:val="00703F95"/>
    <w:rsid w:val="007046F5"/>
    <w:rsid w:val="00714A82"/>
    <w:rsid w:val="007173EB"/>
    <w:rsid w:val="0072425A"/>
    <w:rsid w:val="0073591B"/>
    <w:rsid w:val="007431A1"/>
    <w:rsid w:val="007638A6"/>
    <w:rsid w:val="00772E3C"/>
    <w:rsid w:val="00774146"/>
    <w:rsid w:val="0078288E"/>
    <w:rsid w:val="00786D8E"/>
    <w:rsid w:val="00797583"/>
    <w:rsid w:val="00797F60"/>
    <w:rsid w:val="007B3F2B"/>
    <w:rsid w:val="007B507E"/>
    <w:rsid w:val="007B6F35"/>
    <w:rsid w:val="007D08A7"/>
    <w:rsid w:val="007D7E7A"/>
    <w:rsid w:val="007E1666"/>
    <w:rsid w:val="007F7DB0"/>
    <w:rsid w:val="00800091"/>
    <w:rsid w:val="00813252"/>
    <w:rsid w:val="00815F48"/>
    <w:rsid w:val="008202A4"/>
    <w:rsid w:val="008361F1"/>
    <w:rsid w:val="0083758C"/>
    <w:rsid w:val="008528B9"/>
    <w:rsid w:val="00856501"/>
    <w:rsid w:val="00861A75"/>
    <w:rsid w:val="0087444D"/>
    <w:rsid w:val="008746A9"/>
    <w:rsid w:val="00876655"/>
    <w:rsid w:val="00883406"/>
    <w:rsid w:val="00883609"/>
    <w:rsid w:val="00883FFD"/>
    <w:rsid w:val="00895650"/>
    <w:rsid w:val="008979A9"/>
    <w:rsid w:val="008A1603"/>
    <w:rsid w:val="008A3C71"/>
    <w:rsid w:val="008A6185"/>
    <w:rsid w:val="008B3382"/>
    <w:rsid w:val="008B38D5"/>
    <w:rsid w:val="008E1349"/>
    <w:rsid w:val="008E6E18"/>
    <w:rsid w:val="008F69C6"/>
    <w:rsid w:val="00904470"/>
    <w:rsid w:val="00907EA5"/>
    <w:rsid w:val="00910FA6"/>
    <w:rsid w:val="00923837"/>
    <w:rsid w:val="0093571E"/>
    <w:rsid w:val="009404B5"/>
    <w:rsid w:val="00940666"/>
    <w:rsid w:val="00946FE3"/>
    <w:rsid w:val="00947B53"/>
    <w:rsid w:val="0095167C"/>
    <w:rsid w:val="00957743"/>
    <w:rsid w:val="009579FE"/>
    <w:rsid w:val="00967B20"/>
    <w:rsid w:val="009A12FD"/>
    <w:rsid w:val="009A3FBD"/>
    <w:rsid w:val="009A5B7C"/>
    <w:rsid w:val="009B2BEE"/>
    <w:rsid w:val="009B74C3"/>
    <w:rsid w:val="009C206A"/>
    <w:rsid w:val="009C25B1"/>
    <w:rsid w:val="009D2877"/>
    <w:rsid w:val="009F1C9B"/>
    <w:rsid w:val="009F400C"/>
    <w:rsid w:val="00A000D4"/>
    <w:rsid w:val="00A04C74"/>
    <w:rsid w:val="00A05A8E"/>
    <w:rsid w:val="00A070DB"/>
    <w:rsid w:val="00A07E04"/>
    <w:rsid w:val="00A12843"/>
    <w:rsid w:val="00A16187"/>
    <w:rsid w:val="00A350E8"/>
    <w:rsid w:val="00A42B5B"/>
    <w:rsid w:val="00A46BC3"/>
    <w:rsid w:val="00A52B59"/>
    <w:rsid w:val="00A65072"/>
    <w:rsid w:val="00A66635"/>
    <w:rsid w:val="00A75CE4"/>
    <w:rsid w:val="00A8267A"/>
    <w:rsid w:val="00A82821"/>
    <w:rsid w:val="00A84617"/>
    <w:rsid w:val="00A9244A"/>
    <w:rsid w:val="00AB3E35"/>
    <w:rsid w:val="00AB6D45"/>
    <w:rsid w:val="00AC5697"/>
    <w:rsid w:val="00AC6E1C"/>
    <w:rsid w:val="00AD6A0A"/>
    <w:rsid w:val="00AF683F"/>
    <w:rsid w:val="00B04252"/>
    <w:rsid w:val="00B17963"/>
    <w:rsid w:val="00B208C0"/>
    <w:rsid w:val="00B224AB"/>
    <w:rsid w:val="00B24765"/>
    <w:rsid w:val="00B3343C"/>
    <w:rsid w:val="00B5013F"/>
    <w:rsid w:val="00B51AD7"/>
    <w:rsid w:val="00B7207F"/>
    <w:rsid w:val="00B80109"/>
    <w:rsid w:val="00B8181A"/>
    <w:rsid w:val="00B8354E"/>
    <w:rsid w:val="00B87A31"/>
    <w:rsid w:val="00B967FD"/>
    <w:rsid w:val="00BA0CED"/>
    <w:rsid w:val="00BA1EAF"/>
    <w:rsid w:val="00BA50BB"/>
    <w:rsid w:val="00BA6845"/>
    <w:rsid w:val="00BC2556"/>
    <w:rsid w:val="00BD496E"/>
    <w:rsid w:val="00BE1DD1"/>
    <w:rsid w:val="00BF381B"/>
    <w:rsid w:val="00BF3959"/>
    <w:rsid w:val="00BF6CDA"/>
    <w:rsid w:val="00C021A3"/>
    <w:rsid w:val="00C04B20"/>
    <w:rsid w:val="00C139A1"/>
    <w:rsid w:val="00C145EB"/>
    <w:rsid w:val="00C1489F"/>
    <w:rsid w:val="00C33E6F"/>
    <w:rsid w:val="00C3717E"/>
    <w:rsid w:val="00C40E39"/>
    <w:rsid w:val="00C41E6E"/>
    <w:rsid w:val="00C46312"/>
    <w:rsid w:val="00C54681"/>
    <w:rsid w:val="00C57FFB"/>
    <w:rsid w:val="00C61F83"/>
    <w:rsid w:val="00C634AB"/>
    <w:rsid w:val="00C70BA8"/>
    <w:rsid w:val="00C71F98"/>
    <w:rsid w:val="00C7447B"/>
    <w:rsid w:val="00C80A2B"/>
    <w:rsid w:val="00C814D4"/>
    <w:rsid w:val="00C82D4C"/>
    <w:rsid w:val="00C83A23"/>
    <w:rsid w:val="00C855AC"/>
    <w:rsid w:val="00C9008F"/>
    <w:rsid w:val="00CA4D76"/>
    <w:rsid w:val="00CA539C"/>
    <w:rsid w:val="00CC13B2"/>
    <w:rsid w:val="00CC63BF"/>
    <w:rsid w:val="00CD6681"/>
    <w:rsid w:val="00CE41FE"/>
    <w:rsid w:val="00CE550E"/>
    <w:rsid w:val="00CE7032"/>
    <w:rsid w:val="00D0463C"/>
    <w:rsid w:val="00D1023E"/>
    <w:rsid w:val="00D25149"/>
    <w:rsid w:val="00D25A98"/>
    <w:rsid w:val="00D27DE5"/>
    <w:rsid w:val="00D301BF"/>
    <w:rsid w:val="00D350A6"/>
    <w:rsid w:val="00D41A76"/>
    <w:rsid w:val="00D423CC"/>
    <w:rsid w:val="00D449D1"/>
    <w:rsid w:val="00D46522"/>
    <w:rsid w:val="00D50889"/>
    <w:rsid w:val="00D7065F"/>
    <w:rsid w:val="00D71D8E"/>
    <w:rsid w:val="00D738E4"/>
    <w:rsid w:val="00D7716B"/>
    <w:rsid w:val="00D80355"/>
    <w:rsid w:val="00D85FD1"/>
    <w:rsid w:val="00D8619B"/>
    <w:rsid w:val="00D93A97"/>
    <w:rsid w:val="00D9456A"/>
    <w:rsid w:val="00D97972"/>
    <w:rsid w:val="00DA2E56"/>
    <w:rsid w:val="00DA7895"/>
    <w:rsid w:val="00DA7AD4"/>
    <w:rsid w:val="00DB4A19"/>
    <w:rsid w:val="00DB4C26"/>
    <w:rsid w:val="00DC35FA"/>
    <w:rsid w:val="00DC7C2C"/>
    <w:rsid w:val="00DE2695"/>
    <w:rsid w:val="00DE56B1"/>
    <w:rsid w:val="00DE7DDC"/>
    <w:rsid w:val="00DF4CF8"/>
    <w:rsid w:val="00DF778E"/>
    <w:rsid w:val="00E12746"/>
    <w:rsid w:val="00E23D85"/>
    <w:rsid w:val="00E23E5E"/>
    <w:rsid w:val="00E33EF8"/>
    <w:rsid w:val="00E36088"/>
    <w:rsid w:val="00E36690"/>
    <w:rsid w:val="00E446A1"/>
    <w:rsid w:val="00E4531E"/>
    <w:rsid w:val="00E47618"/>
    <w:rsid w:val="00E510B0"/>
    <w:rsid w:val="00E60A93"/>
    <w:rsid w:val="00E70744"/>
    <w:rsid w:val="00E7528C"/>
    <w:rsid w:val="00E77090"/>
    <w:rsid w:val="00E8789F"/>
    <w:rsid w:val="00EA5A86"/>
    <w:rsid w:val="00EB2124"/>
    <w:rsid w:val="00EB45A3"/>
    <w:rsid w:val="00EC7EA1"/>
    <w:rsid w:val="00ED6C48"/>
    <w:rsid w:val="00ED73BD"/>
    <w:rsid w:val="00EE5A26"/>
    <w:rsid w:val="00EE6413"/>
    <w:rsid w:val="00EF4923"/>
    <w:rsid w:val="00F00A64"/>
    <w:rsid w:val="00F01EB2"/>
    <w:rsid w:val="00F11FFB"/>
    <w:rsid w:val="00F1200F"/>
    <w:rsid w:val="00F1480E"/>
    <w:rsid w:val="00F21E1C"/>
    <w:rsid w:val="00F24907"/>
    <w:rsid w:val="00F40391"/>
    <w:rsid w:val="00F42043"/>
    <w:rsid w:val="00F470E9"/>
    <w:rsid w:val="00F80633"/>
    <w:rsid w:val="00F80F69"/>
    <w:rsid w:val="00F8606B"/>
    <w:rsid w:val="00F904AB"/>
    <w:rsid w:val="00F9136A"/>
    <w:rsid w:val="00F925B9"/>
    <w:rsid w:val="00F9320C"/>
    <w:rsid w:val="00FA0E43"/>
    <w:rsid w:val="00FA29A3"/>
    <w:rsid w:val="00FA4896"/>
    <w:rsid w:val="00FA7F7A"/>
    <w:rsid w:val="00FB143A"/>
    <w:rsid w:val="00FB4F32"/>
    <w:rsid w:val="00FB6347"/>
    <w:rsid w:val="00FB6F0D"/>
    <w:rsid w:val="00FB7D6A"/>
    <w:rsid w:val="00FC0970"/>
    <w:rsid w:val="00FC1CBD"/>
    <w:rsid w:val="00FC260A"/>
    <w:rsid w:val="00FC3AC1"/>
    <w:rsid w:val="00FC73BE"/>
    <w:rsid w:val="00FD71CA"/>
    <w:rsid w:val="00FE576D"/>
    <w:rsid w:val="00FF3BD1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E5C98F"/>
  <w15:chartTrackingRefBased/>
  <w15:docId w15:val="{468E0E2F-ECAB-483E-AE28-C83E62FB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55"/>
    <w:pPr>
      <w:spacing w:before="40" w:after="40"/>
    </w:pPr>
    <w:rPr>
      <w:color w:val="44546A" w:themeColor="text2"/>
      <w:szCs w:val="21"/>
    </w:rPr>
  </w:style>
  <w:style w:type="paragraph" w:styleId="Heading1">
    <w:name w:val="heading 1"/>
    <w:basedOn w:val="Normal"/>
    <w:next w:val="Normal"/>
    <w:uiPriority w:val="9"/>
    <w:qFormat/>
    <w:rsid w:val="00876655"/>
    <w:pPr>
      <w:spacing w:before="600" w:after="12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  <w:sz w:val="24"/>
      <w:szCs w:val="24"/>
    </w:rPr>
  </w:style>
  <w:style w:type="paragraph" w:styleId="Heading2">
    <w:name w:val="heading 2"/>
    <w:basedOn w:val="Normal"/>
    <w:next w:val="Normal"/>
    <w:uiPriority w:val="9"/>
    <w:rsid w:val="00876655"/>
    <w:pPr>
      <w:outlineLvl w:val="1"/>
    </w:pPr>
    <w:rPr>
      <w:rFonts w:asciiTheme="majorHAnsi" w:eastAsiaTheme="majorEastAsia" w:hAnsiTheme="majorHAnsi" w:cstheme="majorBidi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624148"/>
    <w:pPr>
      <w:keepNext/>
      <w:keepLines/>
      <w:spacing w:after="0"/>
      <w:outlineLvl w:val="2"/>
    </w:pPr>
    <w:rPr>
      <w:rFonts w:eastAsiaTheme="majorEastAsia" w:cstheme="majorBidi"/>
      <w:color w:val="2F211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30211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2F2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2F2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BackgroundPlaceholder">
    <w:name w:val="Background Placeholder"/>
    <w:basedOn w:val="Normal"/>
    <w:next w:val="Normal"/>
    <w:semiHidden/>
    <w:qFormat/>
    <w:rsid w:val="00E33EF8"/>
    <w:pPr>
      <w:spacing w:before="0" w:after="600"/>
    </w:pPr>
    <w:rPr>
      <w:sz w:val="1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Title">
    <w:name w:val="Title"/>
    <w:basedOn w:val="Normal"/>
    <w:uiPriority w:val="1"/>
    <w:qFormat/>
    <w:rsid w:val="00876655"/>
    <w:pPr>
      <w:spacing w:before="0" w:after="160"/>
    </w:pPr>
    <w:rPr>
      <w:rFonts w:asciiTheme="majorHAnsi" w:eastAsiaTheme="majorEastAsia" w:hAnsiTheme="majorHAnsi" w:cs="Times New Roman (Headings CS)"/>
      <w:b/>
      <w:bCs/>
      <w:caps/>
      <w:color w:val="000000" w:themeColor="text1"/>
      <w:spacing w:val="40"/>
      <w:sz w:val="60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83758C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876655"/>
    <w:pPr>
      <w:spacing w:after="360"/>
    </w:pPr>
    <w:rPr>
      <w:rFonts w:asciiTheme="majorHAnsi" w:eastAsiaTheme="majorEastAsia" w:hAnsiTheme="majorHAnsi" w:cs="Times New Roman (Headings CS)"/>
      <w:caps/>
      <w:color w:val="000000" w:themeColor="text1"/>
      <w:spacing w:val="4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302119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A86"/>
    <w:rPr>
      <w:rFonts w:asciiTheme="majorHAnsi" w:hAnsiTheme="majorHAnsi"/>
      <w:color w:val="44546A" w:themeColor="text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302119" w:themeColor="accent1" w:themeShade="80" w:shadow="1"/>
        <w:left w:val="single" w:sz="2" w:space="10" w:color="302119" w:themeColor="accent1" w:themeShade="80" w:shadow="1"/>
        <w:bottom w:val="single" w:sz="2" w:space="10" w:color="302119" w:themeColor="accent1" w:themeShade="80" w:shadow="1"/>
        <w:right w:val="single" w:sz="2" w:space="10" w:color="302119" w:themeColor="accent1" w:themeShade="80" w:shadow="1"/>
      </w:pBdr>
      <w:ind w:left="1152" w:right="1152"/>
    </w:pPr>
    <w:rPr>
      <w:i/>
      <w:iCs/>
      <w:color w:val="30211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link w:val="DateChar"/>
    <w:uiPriority w:val="3"/>
    <w:semiHidden/>
    <w:rsid w:val="00774146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semiHidden/>
    <w:rsid w:val="00A84617"/>
    <w:rPr>
      <w:rFonts w:asciiTheme="majorHAnsi" w:hAnsiTheme="majorHAnsi"/>
      <w:color w:val="44546A" w:themeColor="text2"/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2F2119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2F2119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302119" w:themeColor="accent1" w:themeShade="80"/>
        <w:bottom w:val="single" w:sz="4" w:space="10" w:color="302119" w:themeColor="accent1" w:themeShade="80"/>
      </w:pBdr>
      <w:spacing w:before="360" w:after="360"/>
      <w:jc w:val="center"/>
    </w:pPr>
    <w:rPr>
      <w:i/>
      <w:iCs/>
      <w:color w:val="30211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302119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30211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00331E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00663D" w:themeColor="accent3"/>
        <w:bottom w:val="single" w:sz="24" w:space="0" w:color="00663D" w:themeColor="accent3"/>
        <w:insideH w:val="single" w:sz="8" w:space="0" w:color="BFB6AB" w:themeColor="accent2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84617"/>
    <w:rPr>
      <w:rFonts w:asciiTheme="majorHAnsi" w:eastAsiaTheme="majorEastAsia" w:hAnsiTheme="majorHAnsi" w:cstheme="majorBidi"/>
      <w:color w:val="2F2119" w:themeColor="accent1" w:themeShade="7F"/>
      <w:sz w:val="24"/>
      <w:szCs w:val="24"/>
    </w:rPr>
  </w:style>
  <w:style w:type="paragraph" w:customStyle="1" w:styleId="PageNumbers">
    <w:name w:val="Page Numbers"/>
    <w:basedOn w:val="Normal"/>
    <w:uiPriority w:val="12"/>
    <w:semiHidden/>
    <w:qFormat/>
    <w:rsid w:val="00C9008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s\AppData\Roaming\Microsoft\Templates\Classic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466BED1EE14FED947E25D2588E4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45BE2-EBDF-4D90-BE29-002408FF56DC}"/>
      </w:docPartPr>
      <w:docPartBody>
        <w:p w:rsidR="001F63DA" w:rsidRDefault="001F63DA">
          <w:pPr>
            <w:pStyle w:val="B2466BED1EE14FED947E25D2588E4610"/>
          </w:pPr>
          <w:r w:rsidRPr="00797F60">
            <w:t>meeting Minutes</w:t>
          </w:r>
        </w:p>
      </w:docPartBody>
    </w:docPart>
    <w:docPart>
      <w:docPartPr>
        <w:name w:val="F8A654AE16214F66934F485CE0755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9ED81-4655-4DB8-8D0E-06BD26E68B05}"/>
      </w:docPartPr>
      <w:docPartBody>
        <w:p w:rsidR="001F63DA" w:rsidRDefault="001F63DA">
          <w:pPr>
            <w:pStyle w:val="F8A654AE16214F66934F485CE07550E5"/>
          </w:pPr>
          <w:r w:rsidRPr="00876655">
            <w:t>Date:</w:t>
          </w:r>
        </w:p>
      </w:docPartBody>
    </w:docPart>
    <w:docPart>
      <w:docPartPr>
        <w:name w:val="C9ADE493BFD0427D8BEAD93769AC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A40C-DA20-4D7C-B29B-99B3380FA4D7}"/>
      </w:docPartPr>
      <w:docPartBody>
        <w:p w:rsidR="001F63DA" w:rsidRDefault="001F63DA">
          <w:pPr>
            <w:pStyle w:val="C9ADE493BFD0427D8BEAD93769ACE29E"/>
          </w:pPr>
          <w:r w:rsidRPr="00876655">
            <w:t xml:space="preserve">Time: </w:t>
          </w:r>
        </w:p>
      </w:docPartBody>
    </w:docPart>
    <w:docPart>
      <w:docPartPr>
        <w:name w:val="8609286119364F799EC8D855903B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41593-9C48-4CB2-8072-F603DFB94673}"/>
      </w:docPartPr>
      <w:docPartBody>
        <w:p w:rsidR="001F63DA" w:rsidRDefault="001F63DA">
          <w:pPr>
            <w:pStyle w:val="8609286119364F799EC8D855903B55B8"/>
          </w:pPr>
          <w:r w:rsidRPr="00C021A3">
            <w:t>Meeting called to order by</w:t>
          </w:r>
          <w:r>
            <w:t>:</w:t>
          </w:r>
        </w:p>
      </w:docPartBody>
    </w:docPart>
    <w:docPart>
      <w:docPartPr>
        <w:name w:val="BA3E2609B5614E28BA65C4C6C8FA1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48034-A340-4C1A-9107-305BB7144AE7}"/>
      </w:docPartPr>
      <w:docPartBody>
        <w:p w:rsidR="001F63DA" w:rsidRDefault="001F63DA">
          <w:pPr>
            <w:pStyle w:val="BA3E2609B5614E28BA65C4C6C8FA1DDB"/>
          </w:pPr>
          <w:r>
            <w:t>In attendance</w:t>
          </w:r>
        </w:p>
      </w:docPartBody>
    </w:docPart>
    <w:docPart>
      <w:docPartPr>
        <w:name w:val="444FD1FA3B1B43B8845A84C8F8428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650F3-8C94-4E57-8F7B-E75FA8720103}"/>
      </w:docPartPr>
      <w:docPartBody>
        <w:p w:rsidR="001F63DA" w:rsidRDefault="001F63DA">
          <w:pPr>
            <w:pStyle w:val="444FD1FA3B1B43B8845A84C8F8428C89"/>
          </w:pPr>
          <w:r>
            <w:t>Budget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76"/>
    <w:multiLevelType w:val="hybridMultilevel"/>
    <w:tmpl w:val="8362B640"/>
    <w:lvl w:ilvl="0" w:tplc="C75EF12A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8652">
    <w:abstractNumId w:val="1"/>
  </w:num>
  <w:num w:numId="2" w16cid:durableId="12616436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DA"/>
    <w:rsid w:val="001A476B"/>
    <w:rsid w:val="001F63DA"/>
    <w:rsid w:val="004410BF"/>
    <w:rsid w:val="004A1680"/>
    <w:rsid w:val="00524E5D"/>
    <w:rsid w:val="00777304"/>
    <w:rsid w:val="00EC7EA1"/>
    <w:rsid w:val="00F0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466BED1EE14FED947E25D2588E4610">
    <w:name w:val="B2466BED1EE14FED947E25D2588E4610"/>
  </w:style>
  <w:style w:type="paragraph" w:customStyle="1" w:styleId="F8A654AE16214F66934F485CE07550E5">
    <w:name w:val="F8A654AE16214F66934F485CE07550E5"/>
  </w:style>
  <w:style w:type="paragraph" w:customStyle="1" w:styleId="C9ADE493BFD0427D8BEAD93769ACE29E">
    <w:name w:val="C9ADE493BFD0427D8BEAD93769ACE29E"/>
  </w:style>
  <w:style w:type="paragraph" w:customStyle="1" w:styleId="8609286119364F799EC8D855903B55B8">
    <w:name w:val="8609286119364F799EC8D855903B55B8"/>
  </w:style>
  <w:style w:type="paragraph" w:customStyle="1" w:styleId="BA3E2609B5614E28BA65C4C6C8FA1DDB">
    <w:name w:val="BA3E2609B5614E28BA65C4C6C8FA1DDB"/>
  </w:style>
  <w:style w:type="paragraph" w:customStyle="1" w:styleId="444FD1FA3B1B43B8845A84C8F8428C89">
    <w:name w:val="444FD1FA3B1B43B8845A84C8F8428C89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0E2841" w:themeColor="text2"/>
      <w:kern w:val="0"/>
      <w:sz w:val="22"/>
      <w:szCs w:val="21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BCE19-D873-48E7-8AA1-A7C6AF309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13DFD6F9-5CD7-4550-8D85-2614CDE72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C69A4-DCA6-4A12-8500-1AC62584B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minutes</Template>
  <TotalTime>116</TotalTime>
  <Pages>3</Pages>
  <Words>460</Words>
  <Characters>2524</Characters>
  <Application>Microsoft Office Word</Application>
  <DocSecurity>0</DocSecurity>
  <Lines>93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Crissy Pereira</dc:creator>
  <cp:keywords/>
  <dc:description/>
  <cp:lastModifiedBy>Crissy Pereira</cp:lastModifiedBy>
  <cp:revision>124</cp:revision>
  <dcterms:created xsi:type="dcterms:W3CDTF">2026-02-03T03:57:00Z</dcterms:created>
  <dcterms:modified xsi:type="dcterms:W3CDTF">2026-04-06T20:53:00Z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