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3309" w14:textId="0AEA1EA4" w:rsidR="0045039F" w:rsidRDefault="00202F6B" w:rsidP="00314887">
      <w:pPr>
        <w:spacing w:before="600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5D02F0EA" wp14:editId="3FAA2932">
            <wp:simplePos x="0" y="0"/>
            <wp:positionH relativeFrom="column">
              <wp:posOffset>223737</wp:posOffset>
            </wp:positionH>
            <wp:positionV relativeFrom="paragraph">
              <wp:posOffset>4771025</wp:posOffset>
            </wp:positionV>
            <wp:extent cx="2110902" cy="2110902"/>
            <wp:effectExtent l="0" t="0" r="3810" b="3810"/>
            <wp:wrapNone/>
            <wp:docPr id="3156817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81786" name="Picture 3156817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751" cy="211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065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1" locked="1" layoutInCell="1" allowOverlap="1" wp14:anchorId="13C16C2A" wp14:editId="3940AD8C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9024620" cy="6821170"/>
                <wp:effectExtent l="38100" t="38100" r="62230" b="5588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4620" cy="6821170"/>
                          <a:chOff x="0" y="0"/>
                          <a:chExt cx="9025128" cy="6821424"/>
                        </a:xfrm>
                      </wpg:grpSpPr>
                      <wps:wsp>
                        <wps:cNvPr id="1" name="Rectangle 1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025128" cy="68214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016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aphic 3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981200" y="772885"/>
                            <a:ext cx="5065776" cy="5129784"/>
                            <a:chOff x="0" y="0"/>
                            <a:chExt cx="5067980" cy="5126457"/>
                          </a:xfrm>
                          <a:solidFill>
                            <a:schemeClr val="bg1">
                              <a:lumMod val="95000"/>
                            </a:schemeClr>
                          </a:solidFill>
                        </wpg:grpSpPr>
                        <wps:wsp>
                          <wps:cNvPr id="9" name="Freeform: Shape 9"/>
                          <wps:cNvSpPr/>
                          <wps:spPr>
                            <a:xfrm>
                              <a:off x="64974" y="3169485"/>
                              <a:ext cx="1884249" cy="671737"/>
                            </a:xfrm>
                            <a:custGeom>
                              <a:avLst/>
                              <a:gdLst>
                                <a:gd name="connsiteX0" fmla="*/ 1884249 w 1884249"/>
                                <a:gd name="connsiteY0" fmla="*/ 586019 h 671737"/>
                                <a:gd name="connsiteX1" fmla="*/ 1020094 w 1884249"/>
                                <a:gd name="connsiteY1" fmla="*/ 53231 h 671737"/>
                                <a:gd name="connsiteX2" fmla="*/ 0 w 1884249"/>
                                <a:gd name="connsiteY2" fmla="*/ 85718 h 671737"/>
                                <a:gd name="connsiteX3" fmla="*/ 864156 w 1884249"/>
                                <a:gd name="connsiteY3" fmla="*/ 618507 h 671737"/>
                                <a:gd name="connsiteX4" fmla="*/ 1884249 w 1884249"/>
                                <a:gd name="connsiteY4" fmla="*/ 586019 h 6717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1737">
                                  <a:moveTo>
                                    <a:pt x="1884249" y="586019"/>
                                  </a:moveTo>
                                  <a:cubicBezTo>
                                    <a:pt x="1884249" y="586019"/>
                                    <a:pt x="1539887" y="189677"/>
                                    <a:pt x="1020094" y="53231"/>
                                  </a:cubicBezTo>
                                  <a:cubicBezTo>
                                    <a:pt x="500301" y="-83214"/>
                                    <a:pt x="0" y="85718"/>
                                    <a:pt x="0" y="85718"/>
                                  </a:cubicBezTo>
                                  <a:cubicBezTo>
                                    <a:pt x="0" y="85718"/>
                                    <a:pt x="344363" y="482060"/>
                                    <a:pt x="864156" y="618507"/>
                                  </a:cubicBezTo>
                                  <a:cubicBezTo>
                                    <a:pt x="1383949" y="754952"/>
                                    <a:pt x="1884249" y="586019"/>
                                    <a:pt x="1884249" y="58601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1377451 h 1377451"/>
                                <a:gd name="connsiteX1" fmla="*/ 896643 w 1377451"/>
                                <a:gd name="connsiteY1" fmla="*/ 480809 h 1377451"/>
                                <a:gd name="connsiteX2" fmla="*/ 0 w 1377451"/>
                                <a:gd name="connsiteY2" fmla="*/ 0 h 1377451"/>
                                <a:gd name="connsiteX3" fmla="*/ 480808 w 1377451"/>
                                <a:gd name="connsiteY3" fmla="*/ 896643 h 1377451"/>
                                <a:gd name="connsiteX4" fmla="*/ 1377451 w 1377451"/>
                                <a:gd name="connsiteY4" fmla="*/ 1377451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1377451"/>
                                  </a:moveTo>
                                  <a:cubicBezTo>
                                    <a:pt x="1377451" y="1377451"/>
                                    <a:pt x="1273493" y="864156"/>
                                    <a:pt x="896643" y="480809"/>
                                  </a:cubicBezTo>
                                  <a:cubicBezTo>
                                    <a:pt x="513295" y="103958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03959" y="513296"/>
                                    <a:pt x="480808" y="896643"/>
                                  </a:cubicBezTo>
                                  <a:cubicBezTo>
                                    <a:pt x="864156" y="1273493"/>
                                    <a:pt x="1377451" y="1377451"/>
                                    <a:pt x="1377451" y="137745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Freeform: Shape 11"/>
                          <wps:cNvSpPr/>
                          <wps:spPr>
                            <a:xfrm>
                              <a:off x="609504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1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1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reeform: Shape 12"/>
                          <wps:cNvSpPr/>
                          <wps:spPr>
                            <a:xfrm>
                              <a:off x="1389193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6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9 w 671737"/>
                                <a:gd name="connsiteY3" fmla="*/ 1884249 h 1884249"/>
                                <a:gd name="connsiteX4" fmla="*/ 618506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6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9" y="1884249"/>
                                    <a:pt x="85719" y="1884249"/>
                                  </a:cubicBezTo>
                                  <a:cubicBezTo>
                                    <a:pt x="85719" y="1884249"/>
                                    <a:pt x="475563" y="1539887"/>
                                    <a:pt x="618506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Freeform: Shape 13"/>
                          <wps:cNvSpPr/>
                          <wps:spPr>
                            <a:xfrm>
                              <a:off x="3118757" y="3166638"/>
                              <a:ext cx="1884249" cy="674584"/>
                            </a:xfrm>
                            <a:custGeom>
                              <a:avLst/>
                              <a:gdLst>
                                <a:gd name="connsiteX0" fmla="*/ 864156 w 1884249"/>
                                <a:gd name="connsiteY0" fmla="*/ 56078 h 674584"/>
                                <a:gd name="connsiteX1" fmla="*/ 0 w 1884249"/>
                                <a:gd name="connsiteY1" fmla="*/ 588866 h 674584"/>
                                <a:gd name="connsiteX2" fmla="*/ 1020093 w 1884249"/>
                                <a:gd name="connsiteY2" fmla="*/ 621353 h 674584"/>
                                <a:gd name="connsiteX3" fmla="*/ 1884249 w 1884249"/>
                                <a:gd name="connsiteY3" fmla="*/ 88565 h 674584"/>
                                <a:gd name="connsiteX4" fmla="*/ 864156 w 1884249"/>
                                <a:gd name="connsiteY4" fmla="*/ 56078 h 6745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4584">
                                  <a:moveTo>
                                    <a:pt x="864156" y="56078"/>
                                  </a:moveTo>
                                  <a:cubicBezTo>
                                    <a:pt x="344363" y="192524"/>
                                    <a:pt x="0" y="588866"/>
                                    <a:pt x="0" y="588866"/>
                                  </a:cubicBezTo>
                                  <a:cubicBezTo>
                                    <a:pt x="0" y="588866"/>
                                    <a:pt x="500300" y="757799"/>
                                    <a:pt x="1020093" y="621353"/>
                                  </a:cubicBezTo>
                                  <a:cubicBezTo>
                                    <a:pt x="1539886" y="484907"/>
                                    <a:pt x="1884249" y="88565"/>
                                    <a:pt x="1884249" y="88565"/>
                                  </a:cubicBezTo>
                                  <a:cubicBezTo>
                                    <a:pt x="1884249" y="88565"/>
                                    <a:pt x="1383949" y="-86865"/>
                                    <a:pt x="864156" y="5607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3690529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0 h 1377451"/>
                                <a:gd name="connsiteX1" fmla="*/ 480808 w 1377451"/>
                                <a:gd name="connsiteY1" fmla="*/ 480809 h 1377451"/>
                                <a:gd name="connsiteX2" fmla="*/ 0 w 1377451"/>
                                <a:gd name="connsiteY2" fmla="*/ 1377451 h 1377451"/>
                                <a:gd name="connsiteX3" fmla="*/ 896643 w 1377451"/>
                                <a:gd name="connsiteY3" fmla="*/ 896643 h 1377451"/>
                                <a:gd name="connsiteX4" fmla="*/ 1377451 w 1377451"/>
                                <a:gd name="connsiteY4" fmla="*/ 0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0"/>
                                  </a:moveTo>
                                  <a:cubicBezTo>
                                    <a:pt x="1377451" y="0"/>
                                    <a:pt x="864155" y="103958"/>
                                    <a:pt x="480808" y="480809"/>
                                  </a:cubicBezTo>
                                  <a:cubicBezTo>
                                    <a:pt x="97461" y="864156"/>
                                    <a:pt x="0" y="1377451"/>
                                    <a:pt x="0" y="1377451"/>
                                  </a:cubicBezTo>
                                  <a:cubicBezTo>
                                    <a:pt x="0" y="1377451"/>
                                    <a:pt x="513295" y="1273493"/>
                                    <a:pt x="896643" y="896643"/>
                                  </a:cubicBezTo>
                                  <a:cubicBezTo>
                                    <a:pt x="1273493" y="513296"/>
                                    <a:pt x="1377451" y="0"/>
                                    <a:pt x="137745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Freeform: Shape 15"/>
                          <wps:cNvSpPr/>
                          <wps:spPr>
                            <a:xfrm>
                              <a:off x="3793235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7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8 w 671737"/>
                                <a:gd name="connsiteY3" fmla="*/ 1884249 h 1884249"/>
                                <a:gd name="connsiteX4" fmla="*/ 618507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7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8" y="1884249"/>
                                    <a:pt x="85718" y="1884249"/>
                                  </a:cubicBezTo>
                                  <a:cubicBezTo>
                                    <a:pt x="85718" y="1884249"/>
                                    <a:pt x="475563" y="1539887"/>
                                    <a:pt x="618507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Freeform: Shape 16"/>
                          <wps:cNvSpPr/>
                          <wps:spPr>
                            <a:xfrm>
                              <a:off x="3013546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2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2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Freeform: Shape 17"/>
                          <wps:cNvSpPr/>
                          <wps:spPr>
                            <a:xfrm>
                              <a:off x="747202" y="3912331"/>
                              <a:ext cx="3586570" cy="1214127"/>
                            </a:xfrm>
                            <a:custGeom>
                              <a:avLst/>
                              <a:gdLst>
                                <a:gd name="connsiteX0" fmla="*/ 2709421 w 3586570"/>
                                <a:gd name="connsiteY0" fmla="*/ 57588 h 1214127"/>
                                <a:gd name="connsiteX1" fmla="*/ 1786788 w 3586570"/>
                                <a:gd name="connsiteY1" fmla="*/ 57588 h 1214127"/>
                                <a:gd name="connsiteX2" fmla="*/ 864156 w 3586570"/>
                                <a:gd name="connsiteY2" fmla="*/ 51090 h 1214127"/>
                                <a:gd name="connsiteX3" fmla="*/ 0 w 3586570"/>
                                <a:gd name="connsiteY3" fmla="*/ 583878 h 1214127"/>
                                <a:gd name="connsiteX4" fmla="*/ 1020094 w 3586570"/>
                                <a:gd name="connsiteY4" fmla="*/ 616365 h 1214127"/>
                                <a:gd name="connsiteX5" fmla="*/ 1266995 w 3586570"/>
                                <a:gd name="connsiteY5" fmla="*/ 525402 h 1214127"/>
                                <a:gd name="connsiteX6" fmla="*/ 870653 w 3586570"/>
                                <a:gd name="connsiteY6" fmla="*/ 856770 h 1214127"/>
                                <a:gd name="connsiteX7" fmla="*/ 1020094 w 3586570"/>
                                <a:gd name="connsiteY7" fmla="*/ 1214127 h 1214127"/>
                                <a:gd name="connsiteX8" fmla="*/ 1656840 w 3586570"/>
                                <a:gd name="connsiteY8" fmla="*/ 648852 h 1214127"/>
                                <a:gd name="connsiteX9" fmla="*/ 1793286 w 3586570"/>
                                <a:gd name="connsiteY9" fmla="*/ 466925 h 1214127"/>
                                <a:gd name="connsiteX10" fmla="*/ 1929731 w 3586570"/>
                                <a:gd name="connsiteY10" fmla="*/ 648852 h 1214127"/>
                                <a:gd name="connsiteX11" fmla="*/ 2566478 w 3586570"/>
                                <a:gd name="connsiteY11" fmla="*/ 1214127 h 1214127"/>
                                <a:gd name="connsiteX12" fmla="*/ 2715918 w 3586570"/>
                                <a:gd name="connsiteY12" fmla="*/ 856770 h 1214127"/>
                                <a:gd name="connsiteX13" fmla="*/ 2319576 w 3586570"/>
                                <a:gd name="connsiteY13" fmla="*/ 525402 h 1214127"/>
                                <a:gd name="connsiteX14" fmla="*/ 2566478 w 3586570"/>
                                <a:gd name="connsiteY14" fmla="*/ 616365 h 1214127"/>
                                <a:gd name="connsiteX15" fmla="*/ 3586571 w 3586570"/>
                                <a:gd name="connsiteY15" fmla="*/ 583878 h 1214127"/>
                                <a:gd name="connsiteX16" fmla="*/ 2709421 w 3586570"/>
                                <a:gd name="connsiteY16" fmla="*/ 57588 h 12141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586570" h="1214127">
                                  <a:moveTo>
                                    <a:pt x="2709421" y="57588"/>
                                  </a:moveTo>
                                  <a:cubicBezTo>
                                    <a:pt x="2326073" y="-46371"/>
                                    <a:pt x="1955721" y="18603"/>
                                    <a:pt x="1786788" y="57588"/>
                                  </a:cubicBezTo>
                                  <a:cubicBezTo>
                                    <a:pt x="1617856" y="18603"/>
                                    <a:pt x="1247503" y="-46371"/>
                                    <a:pt x="864156" y="51090"/>
                                  </a:cubicBezTo>
                                  <a:cubicBezTo>
                                    <a:pt x="344363" y="187536"/>
                                    <a:pt x="0" y="583878"/>
                                    <a:pt x="0" y="583878"/>
                                  </a:cubicBezTo>
                                  <a:cubicBezTo>
                                    <a:pt x="0" y="583878"/>
                                    <a:pt x="500301" y="752811"/>
                                    <a:pt x="1020094" y="616365"/>
                                  </a:cubicBezTo>
                                  <a:cubicBezTo>
                                    <a:pt x="1104560" y="590376"/>
                                    <a:pt x="1189026" y="564386"/>
                                    <a:pt x="1266995" y="525402"/>
                                  </a:cubicBezTo>
                                  <a:cubicBezTo>
                                    <a:pt x="1169534" y="661847"/>
                                    <a:pt x="1072073" y="772303"/>
                                    <a:pt x="870653" y="856770"/>
                                  </a:cubicBezTo>
                                  <a:lnTo>
                                    <a:pt x="1020094" y="1214127"/>
                                  </a:lnTo>
                                  <a:cubicBezTo>
                                    <a:pt x="1370954" y="1064687"/>
                                    <a:pt x="1520394" y="843774"/>
                                    <a:pt x="1656840" y="648852"/>
                                  </a:cubicBezTo>
                                  <a:cubicBezTo>
                                    <a:pt x="1702322" y="583878"/>
                                    <a:pt x="1741306" y="525402"/>
                                    <a:pt x="1793286" y="466925"/>
                                  </a:cubicBezTo>
                                  <a:cubicBezTo>
                                    <a:pt x="1838767" y="525402"/>
                                    <a:pt x="1884249" y="583878"/>
                                    <a:pt x="1929731" y="648852"/>
                                  </a:cubicBezTo>
                                  <a:cubicBezTo>
                                    <a:pt x="2059680" y="843774"/>
                                    <a:pt x="2209120" y="1064687"/>
                                    <a:pt x="2566478" y="1214127"/>
                                  </a:cubicBezTo>
                                  <a:lnTo>
                                    <a:pt x="2715918" y="856770"/>
                                  </a:lnTo>
                                  <a:cubicBezTo>
                                    <a:pt x="2514498" y="772303"/>
                                    <a:pt x="2417037" y="661847"/>
                                    <a:pt x="2319576" y="525402"/>
                                  </a:cubicBezTo>
                                  <a:cubicBezTo>
                                    <a:pt x="2397545" y="557889"/>
                                    <a:pt x="2475514" y="590376"/>
                                    <a:pt x="2566478" y="616365"/>
                                  </a:cubicBezTo>
                                  <a:cubicBezTo>
                                    <a:pt x="3086271" y="752811"/>
                                    <a:pt x="3586571" y="583878"/>
                                    <a:pt x="3586571" y="583878"/>
                                  </a:cubicBezTo>
                                  <a:cubicBezTo>
                                    <a:pt x="3586571" y="583878"/>
                                    <a:pt x="3229213" y="194033"/>
                                    <a:pt x="2709421" y="5758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1A2A84" id="Group 2" o:spid="_x0000_s1026" alt="&quot;&quot;" style="position:absolute;margin-left:659.4pt;margin-top:16.55pt;width:710.6pt;height:537.1pt;z-index:-251658239;mso-position-horizontal:right;mso-position-horizontal-relative:margin;mso-width-relative:margin;mso-height-relative:margin" coordsize="90251,6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">
                <v:rect id="Rectangle 1" o:spid="_x0000_s1027" alt="Decorative" style="position:absolute;width:90251;height:68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" fillcolor="white [3212]" strokecolor="#252c63 [3204]" strokeweight="8pt"/>
                <v:group id="Graphic 3" o:spid="_x0000_s1028" alt="Decorative" style="position:absolute;left:19812;top:7728;width:50657;height:51298" coordsize="50679,5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: Shape 9" o:spid="_x0000_s1029" style="position:absolute;left:649;top:31694;width:18843;height:6718;visibility:visible;mso-wrap-style:square;v-text-anchor:middle" coordsize="1884249,67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" path="m1884249,586019v,,-344362,-396342,-864155,-532788c500301,-83214,,85718,,85718v,,344363,396342,864156,532789c1383949,754952,1884249,586019,1884249,586019xe" filled="f" stroked="f" strokeweight="1.80247mm">
                    <v:stroke joinstyle="miter"/>
                    <v:path arrowok="t" o:connecttype="custom" o:connectlocs="1884249,586019;1020094,53231;0,85718;864156,618507;1884249,586019" o:connectangles="0,0,0,0,0"/>
                  </v:shape>
                  <v:shape id="Freeform: Shape 10" o:spid="_x0000_s1030" style="position:absolute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" path="m1377451,1377451v,,-103958,-513295,-480808,-896642c513295,103958,,,,,,,103959,513296,480808,896643v383348,376850,896643,480808,896643,480808xe" filled="f" stroked="f" strokeweight="1.80247mm">
                    <v:stroke joinstyle="miter"/>
                    <v:path arrowok="t" o:connecttype="custom" o:connectlocs="1377451,1377451;896643,480809;0,0;480808,896643;1377451,1377451" o:connectangles="0,0,0,0,0"/>
                  </v:shape>
                  <v:shape id="Freeform: Shape 11" o:spid="_x0000_s1031" style="position:absolute;left:6095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" path="m586019,1884249v,,168933,-500300,32487,-1020093c482061,344363,85719,,85719,v,,-168933,500301,-32488,1020094c189677,1539887,586019,1884249,586019,1884249xe" filled="f" stroked="f" strokeweight="1.80247mm">
                    <v:stroke joinstyle="miter"/>
                    <v:path arrowok="t" o:connecttype="custom" o:connectlocs="586019,1884249;618506,864156;85719,0;53231,1020094;586019,1884249" o:connectangles="0,0,0,0,0"/>
                  </v:shape>
                  <v:shape id="Freeform: Shape 12" o:spid="_x0000_s1032" style="position:absolute;left:13891;width:6718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" path="m618506,1020094c754952,500301,586019,,586019,v,,-396342,344363,-532788,864156c-83214,1383949,85719,1884249,85719,1884249v,,389844,-344362,532787,-864155xe" filled="f" stroked="f" strokeweight="1.80247mm">
                    <v:stroke joinstyle="miter"/>
                    <v:path arrowok="t" o:connecttype="custom" o:connectlocs="618506,1020094;586019,0;53231,864156;85719,1884249;618506,1020094" o:connectangles="0,0,0,0,0"/>
                  </v:shape>
                  <v:shape id="Freeform: Shape 13" o:spid="_x0000_s1033" style="position:absolute;left:31187;top:31666;width:18843;height:6746;visibility:visible;mso-wrap-style:square;v-text-anchor:middle" coordsize="1884249,6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" path="m864156,56078c344363,192524,,588866,,588866v,,500300,168933,1020093,32487c1539886,484907,1884249,88565,1884249,88565v,,-500300,-175430,-1020093,-32487xe" filled="f" stroked="f" strokeweight="1.80247mm">
                    <v:stroke joinstyle="miter"/>
                    <v:path arrowok="t" o:connecttype="custom" o:connectlocs="864156,56078;0,588866;1020093,621353;1884249,88565;864156,56078" o:connectangles="0,0,0,0,0"/>
                  </v:shape>
                  <v:shape id="Freeform: Shape 14" o:spid="_x0000_s1034" style="position:absolute;left:36905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" path="m1377451,v,,-513296,103958,-896643,480809c97461,864156,,1377451,,1377451v,,513295,-103958,896643,-480808c1273493,513296,1377451,,1377451,xe" filled="f" stroked="f" strokeweight="1.80247mm">
                    <v:stroke joinstyle="miter"/>
                    <v:path arrowok="t" o:connecttype="custom" o:connectlocs="1377451,0;480808,480809;0,1377451;896643,896643;1377451,0" o:connectangles="0,0,0,0,0"/>
                  </v:shape>
                  <v:shape id="Freeform: Shape 15" o:spid="_x0000_s1035" style="position:absolute;left:37932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" path="m618507,1020094c754952,500301,586019,,586019,v,,-396342,344363,-532788,864156c-83214,1383949,85718,1884249,85718,1884249v,,389845,-344362,532789,-864155xe" filled="f" stroked="f" strokeweight="1.80247mm">
                    <v:stroke joinstyle="miter"/>
                    <v:path arrowok="t" o:connecttype="custom" o:connectlocs="618507,1020094;586019,0;53231,864156;85718,1884249;618507,1020094" o:connectangles="0,0,0,0,0"/>
                  </v:shape>
                  <v:shape id="Freeform: Shape 16" o:spid="_x0000_s1036" style="position:absolute;left:30135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" path="m586019,1884249v,,168933,-500300,32487,-1020093c482061,344363,85719,,85719,v,,-168933,500301,-32487,1020094c189677,1539887,586019,1884249,586019,1884249xe" filled="f" stroked="f" strokeweight="1.80247mm">
                    <v:stroke joinstyle="miter"/>
                    <v:path arrowok="t" o:connecttype="custom" o:connectlocs="586019,1884249;618506,864156;85719,0;53232,1020094;586019,1884249" o:connectangles="0,0,0,0,0"/>
                  </v:shape>
                  <v:shape id="Freeform: Shape 17" o:spid="_x0000_s1037" style="position:absolute;left:7472;top:39123;width:35865;height:12141;visibility:visible;mso-wrap-style:square;v-text-anchor:middle" coordsize="3586570,12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  <v:stroke joinstyle="miter"/>
  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  </v:shape>
                </v:group>
                <w10:wrap anchorx="margin"/>
                <w10:anchorlock/>
              </v:group>
            </w:pict>
          </mc:Fallback>
        </mc:AlternateContent>
      </w: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400"/>
      </w:tblGrid>
      <w:tr w:rsidR="00A04CC4" w:rsidRPr="002416E6" w14:paraId="2D847BD0" w14:textId="77777777" w:rsidTr="00202F6B">
        <w:trPr>
          <w:trHeight w:val="1440"/>
        </w:trPr>
        <w:tc>
          <w:tcPr>
            <w:tcW w:w="14400" w:type="dxa"/>
          </w:tcPr>
          <w:p w14:paraId="76D39192" w14:textId="6294EDEE" w:rsidR="00A04CC4" w:rsidRPr="002416E6" w:rsidRDefault="00202F6B" w:rsidP="002416E6">
            <w:pPr>
              <w:pStyle w:val="Heading2"/>
            </w:pPr>
            <w:r>
              <w:t>Bekkjaleikarnir 20</w:t>
            </w:r>
            <w:r w:rsidR="00F33507">
              <w:t>xx</w:t>
            </w:r>
          </w:p>
        </w:tc>
      </w:tr>
      <w:tr w:rsidR="00A04CC4" w:rsidRPr="002416E6" w14:paraId="5041CC67" w14:textId="77777777" w:rsidTr="00202F6B">
        <w:trPr>
          <w:trHeight w:val="1008"/>
        </w:trPr>
        <w:tc>
          <w:tcPr>
            <w:tcW w:w="14400" w:type="dxa"/>
            <w:vAlign w:val="bottom"/>
          </w:tcPr>
          <w:p w14:paraId="4E8E9D9F" w14:textId="1038C792" w:rsidR="00A04CC4" w:rsidRPr="002416E6" w:rsidRDefault="00A04CC4" w:rsidP="00C56065">
            <w:pPr>
              <w:pStyle w:val="Heading3"/>
            </w:pPr>
          </w:p>
        </w:tc>
      </w:tr>
      <w:tr w:rsidR="00A04CC4" w:rsidRPr="002416E6" w14:paraId="762CFBF8" w14:textId="77777777" w:rsidTr="00202F6B">
        <w:trPr>
          <w:trHeight w:val="1503"/>
        </w:trPr>
        <w:tc>
          <w:tcPr>
            <w:tcW w:w="14400" w:type="dxa"/>
            <w:vAlign w:val="center"/>
          </w:tcPr>
          <w:p w14:paraId="1225A27A" w14:textId="7F96BF84" w:rsidR="00A04CC4" w:rsidRDefault="00202F6B" w:rsidP="00C56065">
            <w:pPr>
              <w:pStyle w:val="Heading1"/>
            </w:pPr>
            <w:r>
              <w:t>1.Sæti</w:t>
            </w:r>
          </w:p>
          <w:p w14:paraId="4F9424B9" w14:textId="09C9FE69" w:rsidR="00202F6B" w:rsidRDefault="00202F6B" w:rsidP="00202F6B"/>
          <w:p w14:paraId="379BA557" w14:textId="77DBEF96" w:rsidR="00202F6B" w:rsidRPr="00202F6B" w:rsidRDefault="00202F6B" w:rsidP="00202F6B"/>
          <w:p w14:paraId="074B7DFD" w14:textId="62022204" w:rsidR="00202F6B" w:rsidRPr="00202F6B" w:rsidRDefault="00202F6B" w:rsidP="00202F6B">
            <w:r>
              <w:t>________________________________________________</w:t>
            </w:r>
          </w:p>
        </w:tc>
      </w:tr>
      <w:tr w:rsidR="00A04CC4" w:rsidRPr="00202F6B" w14:paraId="2F8728E1" w14:textId="77777777" w:rsidTr="00202F6B">
        <w:trPr>
          <w:trHeight w:val="1116"/>
        </w:trPr>
        <w:tc>
          <w:tcPr>
            <w:tcW w:w="14400" w:type="dxa"/>
          </w:tcPr>
          <w:p w14:paraId="6BEB044E" w14:textId="1FF7C394" w:rsidR="00202F6B" w:rsidRDefault="00202F6B" w:rsidP="002416E6"/>
          <w:p w14:paraId="36CB479D" w14:textId="78F1B649" w:rsidR="00A04CC4" w:rsidRPr="00202F6B" w:rsidRDefault="00202F6B" w:rsidP="002416E6">
            <w:r w:rsidRPr="00202F6B">
              <w:t xml:space="preserve">Við </w:t>
            </w:r>
            <w:proofErr w:type="spellStart"/>
            <w:r w:rsidRPr="00202F6B">
              <w:t>óskum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þér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innilega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til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hamingju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með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árang</w:t>
            </w:r>
            <w:r>
              <w:t>urinn</w:t>
            </w:r>
            <w:proofErr w:type="spellEnd"/>
            <w:r>
              <w:t xml:space="preserve"> </w:t>
            </w:r>
            <w:proofErr w:type="spellStart"/>
            <w:r>
              <w:t>þinn</w:t>
            </w:r>
            <w:proofErr w:type="spellEnd"/>
            <w:r>
              <w:t xml:space="preserve"> í </w:t>
            </w:r>
            <w:proofErr w:type="spellStart"/>
            <w:r>
              <w:t>Bekkjaleikunum</w:t>
            </w:r>
            <w:proofErr w:type="spellEnd"/>
            <w:r>
              <w:t xml:space="preserve"> 2022,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haldnir</w:t>
            </w:r>
            <w:proofErr w:type="spellEnd"/>
            <w:r>
              <w:t xml:space="preserve"> </w:t>
            </w:r>
            <w:proofErr w:type="spellStart"/>
            <w:r>
              <w:t>voru</w:t>
            </w:r>
            <w:proofErr w:type="spellEnd"/>
            <w:r>
              <w:t xml:space="preserve"> í </w:t>
            </w:r>
            <w:proofErr w:type="spellStart"/>
            <w:r>
              <w:t>afmæli</w:t>
            </w:r>
            <w:proofErr w:type="spellEnd"/>
            <w:r>
              <w:t xml:space="preserve"> xxx</w:t>
            </w:r>
          </w:p>
        </w:tc>
      </w:tr>
      <w:tr w:rsidR="00A04CC4" w:rsidRPr="002416E6" w14:paraId="5379D41F" w14:textId="77777777" w:rsidTr="00202F6B">
        <w:trPr>
          <w:trHeight w:val="1377"/>
        </w:trPr>
        <w:tc>
          <w:tcPr>
            <w:tcW w:w="14400" w:type="dxa"/>
          </w:tcPr>
          <w:p w14:paraId="46CB5F30" w14:textId="022946A1" w:rsidR="00A04CC4" w:rsidRDefault="00F33507" w:rsidP="001962F9">
            <w:pPr>
              <w:pStyle w:val="Heading3"/>
            </w:pPr>
            <w:r>
              <w:t>Dagur. mánuður ártal</w:t>
            </w:r>
          </w:p>
          <w:p w14:paraId="0745064C" w14:textId="7EF161A3" w:rsidR="00202F6B" w:rsidRDefault="00F33507" w:rsidP="00202F6B">
            <w:r>
              <w:br/>
            </w:r>
          </w:p>
          <w:p w14:paraId="29141A18" w14:textId="77777777" w:rsidR="00202F6B" w:rsidRDefault="00202F6B" w:rsidP="00202F6B"/>
          <w:p w14:paraId="260F4932" w14:textId="77777777" w:rsidR="00202F6B" w:rsidRDefault="00202F6B" w:rsidP="00202F6B">
            <w:pPr>
              <w:ind w:right="952"/>
              <w:jc w:val="right"/>
            </w:pPr>
            <w:r>
              <w:t>________________________________</w:t>
            </w:r>
          </w:p>
          <w:p w14:paraId="6F380738" w14:textId="202B7EBF" w:rsidR="00202F6B" w:rsidRPr="00202F6B" w:rsidRDefault="00202F6B" w:rsidP="00202F6B">
            <w:pPr>
              <w:ind w:right="952"/>
              <w:jc w:val="right"/>
            </w:pPr>
            <w:r>
              <w:t>Jón Jónsson</w:t>
            </w:r>
          </w:p>
        </w:tc>
      </w:tr>
    </w:tbl>
    <w:p w14:paraId="7DCBEFF4" w14:textId="2C56BA51" w:rsidR="00F33507" w:rsidRDefault="00F33507"/>
    <w:p w14:paraId="16368FDE" w14:textId="77777777" w:rsidR="00F33507" w:rsidRDefault="00F33507">
      <w:pPr>
        <w:ind w:left="0" w:right="0"/>
      </w:pPr>
      <w:r>
        <w:br w:type="page"/>
      </w:r>
    </w:p>
    <w:p w14:paraId="4639F457" w14:textId="77777777" w:rsidR="00F33507" w:rsidRDefault="00F33507" w:rsidP="00F33507">
      <w:pPr>
        <w:spacing w:before="600"/>
      </w:pPr>
      <w:r>
        <w:rPr>
          <w:noProof/>
        </w:rPr>
        <w:lastRenderedPageBreak/>
        <w:drawing>
          <wp:anchor distT="0" distB="0" distL="114300" distR="114300" simplePos="0" relativeHeight="251662337" behindDoc="1" locked="0" layoutInCell="1" allowOverlap="1" wp14:anchorId="17F40F3E" wp14:editId="2DE83309">
            <wp:simplePos x="0" y="0"/>
            <wp:positionH relativeFrom="column">
              <wp:posOffset>223737</wp:posOffset>
            </wp:positionH>
            <wp:positionV relativeFrom="paragraph">
              <wp:posOffset>4771025</wp:posOffset>
            </wp:positionV>
            <wp:extent cx="2110902" cy="2110902"/>
            <wp:effectExtent l="0" t="0" r="3810" b="3810"/>
            <wp:wrapNone/>
            <wp:docPr id="898457469" name="Picture 2" descr="A gold seal with a st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57469" name="Picture 2" descr="A gold seal with a star an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751" cy="211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1313" behindDoc="1" locked="1" layoutInCell="1" allowOverlap="1" wp14:anchorId="64935D1E" wp14:editId="04683C91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9024620" cy="6821170"/>
                <wp:effectExtent l="38100" t="38100" r="62230" b="55880"/>
                <wp:wrapNone/>
                <wp:docPr id="159237260" name="Group 1592372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4620" cy="6821170"/>
                          <a:chOff x="0" y="0"/>
                          <a:chExt cx="9025128" cy="6821424"/>
                        </a:xfrm>
                      </wpg:grpSpPr>
                      <wps:wsp>
                        <wps:cNvPr id="167417346" name="Rectangle 167417346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025128" cy="68214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016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87133079" name="Graphic 3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981200" y="772885"/>
                            <a:ext cx="5065776" cy="5129784"/>
                            <a:chOff x="0" y="0"/>
                            <a:chExt cx="5067980" cy="5126457"/>
                          </a:xfrm>
                          <a:solidFill>
                            <a:schemeClr val="bg1">
                              <a:lumMod val="95000"/>
                            </a:schemeClr>
                          </a:solidFill>
                        </wpg:grpSpPr>
                        <wps:wsp>
                          <wps:cNvPr id="1986009529" name="Freeform: Shape 1986009529"/>
                          <wps:cNvSpPr/>
                          <wps:spPr>
                            <a:xfrm>
                              <a:off x="64974" y="3169485"/>
                              <a:ext cx="1884249" cy="671737"/>
                            </a:xfrm>
                            <a:custGeom>
                              <a:avLst/>
                              <a:gdLst>
                                <a:gd name="connsiteX0" fmla="*/ 1884249 w 1884249"/>
                                <a:gd name="connsiteY0" fmla="*/ 586019 h 671737"/>
                                <a:gd name="connsiteX1" fmla="*/ 1020094 w 1884249"/>
                                <a:gd name="connsiteY1" fmla="*/ 53231 h 671737"/>
                                <a:gd name="connsiteX2" fmla="*/ 0 w 1884249"/>
                                <a:gd name="connsiteY2" fmla="*/ 85718 h 671737"/>
                                <a:gd name="connsiteX3" fmla="*/ 864156 w 1884249"/>
                                <a:gd name="connsiteY3" fmla="*/ 618507 h 671737"/>
                                <a:gd name="connsiteX4" fmla="*/ 1884249 w 1884249"/>
                                <a:gd name="connsiteY4" fmla="*/ 586019 h 6717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1737">
                                  <a:moveTo>
                                    <a:pt x="1884249" y="586019"/>
                                  </a:moveTo>
                                  <a:cubicBezTo>
                                    <a:pt x="1884249" y="586019"/>
                                    <a:pt x="1539887" y="189677"/>
                                    <a:pt x="1020094" y="53231"/>
                                  </a:cubicBezTo>
                                  <a:cubicBezTo>
                                    <a:pt x="500301" y="-83214"/>
                                    <a:pt x="0" y="85718"/>
                                    <a:pt x="0" y="85718"/>
                                  </a:cubicBezTo>
                                  <a:cubicBezTo>
                                    <a:pt x="0" y="85718"/>
                                    <a:pt x="344363" y="482060"/>
                                    <a:pt x="864156" y="618507"/>
                                  </a:cubicBezTo>
                                  <a:cubicBezTo>
                                    <a:pt x="1383949" y="754952"/>
                                    <a:pt x="1884249" y="586019"/>
                                    <a:pt x="1884249" y="58601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115115" name="Freeform: Shape 263115115"/>
                          <wps:cNvSpPr/>
                          <wps:spPr>
                            <a:xfrm>
                              <a:off x="0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1377451 h 1377451"/>
                                <a:gd name="connsiteX1" fmla="*/ 896643 w 1377451"/>
                                <a:gd name="connsiteY1" fmla="*/ 480809 h 1377451"/>
                                <a:gd name="connsiteX2" fmla="*/ 0 w 1377451"/>
                                <a:gd name="connsiteY2" fmla="*/ 0 h 1377451"/>
                                <a:gd name="connsiteX3" fmla="*/ 480808 w 1377451"/>
                                <a:gd name="connsiteY3" fmla="*/ 896643 h 1377451"/>
                                <a:gd name="connsiteX4" fmla="*/ 1377451 w 1377451"/>
                                <a:gd name="connsiteY4" fmla="*/ 1377451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1377451"/>
                                  </a:moveTo>
                                  <a:cubicBezTo>
                                    <a:pt x="1377451" y="1377451"/>
                                    <a:pt x="1273493" y="864156"/>
                                    <a:pt x="896643" y="480809"/>
                                  </a:cubicBezTo>
                                  <a:cubicBezTo>
                                    <a:pt x="513295" y="103958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03959" y="513296"/>
                                    <a:pt x="480808" y="896643"/>
                                  </a:cubicBezTo>
                                  <a:cubicBezTo>
                                    <a:pt x="864156" y="1273493"/>
                                    <a:pt x="1377451" y="1377451"/>
                                    <a:pt x="1377451" y="137745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9768121" name="Freeform: Shape 1619768121"/>
                          <wps:cNvSpPr/>
                          <wps:spPr>
                            <a:xfrm>
                              <a:off x="609504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1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1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705969" name="Freeform: Shape 208705969"/>
                          <wps:cNvSpPr/>
                          <wps:spPr>
                            <a:xfrm>
                              <a:off x="1389193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6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9 w 671737"/>
                                <a:gd name="connsiteY3" fmla="*/ 1884249 h 1884249"/>
                                <a:gd name="connsiteX4" fmla="*/ 618506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6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9" y="1884249"/>
                                    <a:pt x="85719" y="1884249"/>
                                  </a:cubicBezTo>
                                  <a:cubicBezTo>
                                    <a:pt x="85719" y="1884249"/>
                                    <a:pt x="475563" y="1539887"/>
                                    <a:pt x="618506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803456" name="Freeform: Shape 640803456"/>
                          <wps:cNvSpPr/>
                          <wps:spPr>
                            <a:xfrm>
                              <a:off x="3118757" y="3166638"/>
                              <a:ext cx="1884249" cy="674584"/>
                            </a:xfrm>
                            <a:custGeom>
                              <a:avLst/>
                              <a:gdLst>
                                <a:gd name="connsiteX0" fmla="*/ 864156 w 1884249"/>
                                <a:gd name="connsiteY0" fmla="*/ 56078 h 674584"/>
                                <a:gd name="connsiteX1" fmla="*/ 0 w 1884249"/>
                                <a:gd name="connsiteY1" fmla="*/ 588866 h 674584"/>
                                <a:gd name="connsiteX2" fmla="*/ 1020093 w 1884249"/>
                                <a:gd name="connsiteY2" fmla="*/ 621353 h 674584"/>
                                <a:gd name="connsiteX3" fmla="*/ 1884249 w 1884249"/>
                                <a:gd name="connsiteY3" fmla="*/ 88565 h 674584"/>
                                <a:gd name="connsiteX4" fmla="*/ 864156 w 1884249"/>
                                <a:gd name="connsiteY4" fmla="*/ 56078 h 6745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4584">
                                  <a:moveTo>
                                    <a:pt x="864156" y="56078"/>
                                  </a:moveTo>
                                  <a:cubicBezTo>
                                    <a:pt x="344363" y="192524"/>
                                    <a:pt x="0" y="588866"/>
                                    <a:pt x="0" y="588866"/>
                                  </a:cubicBezTo>
                                  <a:cubicBezTo>
                                    <a:pt x="0" y="588866"/>
                                    <a:pt x="500300" y="757799"/>
                                    <a:pt x="1020093" y="621353"/>
                                  </a:cubicBezTo>
                                  <a:cubicBezTo>
                                    <a:pt x="1539886" y="484907"/>
                                    <a:pt x="1884249" y="88565"/>
                                    <a:pt x="1884249" y="88565"/>
                                  </a:cubicBezTo>
                                  <a:cubicBezTo>
                                    <a:pt x="1884249" y="88565"/>
                                    <a:pt x="1383949" y="-86865"/>
                                    <a:pt x="864156" y="5607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1691510" name="Freeform: Shape 1221691510"/>
                          <wps:cNvSpPr/>
                          <wps:spPr>
                            <a:xfrm>
                              <a:off x="3690529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0 h 1377451"/>
                                <a:gd name="connsiteX1" fmla="*/ 480808 w 1377451"/>
                                <a:gd name="connsiteY1" fmla="*/ 480809 h 1377451"/>
                                <a:gd name="connsiteX2" fmla="*/ 0 w 1377451"/>
                                <a:gd name="connsiteY2" fmla="*/ 1377451 h 1377451"/>
                                <a:gd name="connsiteX3" fmla="*/ 896643 w 1377451"/>
                                <a:gd name="connsiteY3" fmla="*/ 896643 h 1377451"/>
                                <a:gd name="connsiteX4" fmla="*/ 1377451 w 1377451"/>
                                <a:gd name="connsiteY4" fmla="*/ 0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0"/>
                                  </a:moveTo>
                                  <a:cubicBezTo>
                                    <a:pt x="1377451" y="0"/>
                                    <a:pt x="864155" y="103958"/>
                                    <a:pt x="480808" y="480809"/>
                                  </a:cubicBezTo>
                                  <a:cubicBezTo>
                                    <a:pt x="97461" y="864156"/>
                                    <a:pt x="0" y="1377451"/>
                                    <a:pt x="0" y="1377451"/>
                                  </a:cubicBezTo>
                                  <a:cubicBezTo>
                                    <a:pt x="0" y="1377451"/>
                                    <a:pt x="513295" y="1273493"/>
                                    <a:pt x="896643" y="896643"/>
                                  </a:cubicBezTo>
                                  <a:cubicBezTo>
                                    <a:pt x="1273493" y="513296"/>
                                    <a:pt x="1377451" y="0"/>
                                    <a:pt x="137745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4872452" name="Freeform: Shape 1384872452"/>
                          <wps:cNvSpPr/>
                          <wps:spPr>
                            <a:xfrm>
                              <a:off x="3793235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7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8 w 671737"/>
                                <a:gd name="connsiteY3" fmla="*/ 1884249 h 1884249"/>
                                <a:gd name="connsiteX4" fmla="*/ 618507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7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8" y="1884249"/>
                                    <a:pt x="85718" y="1884249"/>
                                  </a:cubicBezTo>
                                  <a:cubicBezTo>
                                    <a:pt x="85718" y="1884249"/>
                                    <a:pt x="475563" y="1539887"/>
                                    <a:pt x="618507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0473202" name="Freeform: Shape 1370473202"/>
                          <wps:cNvSpPr/>
                          <wps:spPr>
                            <a:xfrm>
                              <a:off x="3013546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2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2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774951" name="Freeform: Shape 435774951"/>
                          <wps:cNvSpPr/>
                          <wps:spPr>
                            <a:xfrm>
                              <a:off x="747202" y="3912331"/>
                              <a:ext cx="3586570" cy="1214127"/>
                            </a:xfrm>
                            <a:custGeom>
                              <a:avLst/>
                              <a:gdLst>
                                <a:gd name="connsiteX0" fmla="*/ 2709421 w 3586570"/>
                                <a:gd name="connsiteY0" fmla="*/ 57588 h 1214127"/>
                                <a:gd name="connsiteX1" fmla="*/ 1786788 w 3586570"/>
                                <a:gd name="connsiteY1" fmla="*/ 57588 h 1214127"/>
                                <a:gd name="connsiteX2" fmla="*/ 864156 w 3586570"/>
                                <a:gd name="connsiteY2" fmla="*/ 51090 h 1214127"/>
                                <a:gd name="connsiteX3" fmla="*/ 0 w 3586570"/>
                                <a:gd name="connsiteY3" fmla="*/ 583878 h 1214127"/>
                                <a:gd name="connsiteX4" fmla="*/ 1020094 w 3586570"/>
                                <a:gd name="connsiteY4" fmla="*/ 616365 h 1214127"/>
                                <a:gd name="connsiteX5" fmla="*/ 1266995 w 3586570"/>
                                <a:gd name="connsiteY5" fmla="*/ 525402 h 1214127"/>
                                <a:gd name="connsiteX6" fmla="*/ 870653 w 3586570"/>
                                <a:gd name="connsiteY6" fmla="*/ 856770 h 1214127"/>
                                <a:gd name="connsiteX7" fmla="*/ 1020094 w 3586570"/>
                                <a:gd name="connsiteY7" fmla="*/ 1214127 h 1214127"/>
                                <a:gd name="connsiteX8" fmla="*/ 1656840 w 3586570"/>
                                <a:gd name="connsiteY8" fmla="*/ 648852 h 1214127"/>
                                <a:gd name="connsiteX9" fmla="*/ 1793286 w 3586570"/>
                                <a:gd name="connsiteY9" fmla="*/ 466925 h 1214127"/>
                                <a:gd name="connsiteX10" fmla="*/ 1929731 w 3586570"/>
                                <a:gd name="connsiteY10" fmla="*/ 648852 h 1214127"/>
                                <a:gd name="connsiteX11" fmla="*/ 2566478 w 3586570"/>
                                <a:gd name="connsiteY11" fmla="*/ 1214127 h 1214127"/>
                                <a:gd name="connsiteX12" fmla="*/ 2715918 w 3586570"/>
                                <a:gd name="connsiteY12" fmla="*/ 856770 h 1214127"/>
                                <a:gd name="connsiteX13" fmla="*/ 2319576 w 3586570"/>
                                <a:gd name="connsiteY13" fmla="*/ 525402 h 1214127"/>
                                <a:gd name="connsiteX14" fmla="*/ 2566478 w 3586570"/>
                                <a:gd name="connsiteY14" fmla="*/ 616365 h 1214127"/>
                                <a:gd name="connsiteX15" fmla="*/ 3586571 w 3586570"/>
                                <a:gd name="connsiteY15" fmla="*/ 583878 h 1214127"/>
                                <a:gd name="connsiteX16" fmla="*/ 2709421 w 3586570"/>
                                <a:gd name="connsiteY16" fmla="*/ 57588 h 12141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586570" h="1214127">
                                  <a:moveTo>
                                    <a:pt x="2709421" y="57588"/>
                                  </a:moveTo>
                                  <a:cubicBezTo>
                                    <a:pt x="2326073" y="-46371"/>
                                    <a:pt x="1955721" y="18603"/>
                                    <a:pt x="1786788" y="57588"/>
                                  </a:cubicBezTo>
                                  <a:cubicBezTo>
                                    <a:pt x="1617856" y="18603"/>
                                    <a:pt x="1247503" y="-46371"/>
                                    <a:pt x="864156" y="51090"/>
                                  </a:cubicBezTo>
                                  <a:cubicBezTo>
                                    <a:pt x="344363" y="187536"/>
                                    <a:pt x="0" y="583878"/>
                                    <a:pt x="0" y="583878"/>
                                  </a:cubicBezTo>
                                  <a:cubicBezTo>
                                    <a:pt x="0" y="583878"/>
                                    <a:pt x="500301" y="752811"/>
                                    <a:pt x="1020094" y="616365"/>
                                  </a:cubicBezTo>
                                  <a:cubicBezTo>
                                    <a:pt x="1104560" y="590376"/>
                                    <a:pt x="1189026" y="564386"/>
                                    <a:pt x="1266995" y="525402"/>
                                  </a:cubicBezTo>
                                  <a:cubicBezTo>
                                    <a:pt x="1169534" y="661847"/>
                                    <a:pt x="1072073" y="772303"/>
                                    <a:pt x="870653" y="856770"/>
                                  </a:cubicBezTo>
                                  <a:lnTo>
                                    <a:pt x="1020094" y="1214127"/>
                                  </a:lnTo>
                                  <a:cubicBezTo>
                                    <a:pt x="1370954" y="1064687"/>
                                    <a:pt x="1520394" y="843774"/>
                                    <a:pt x="1656840" y="648852"/>
                                  </a:cubicBezTo>
                                  <a:cubicBezTo>
                                    <a:pt x="1702322" y="583878"/>
                                    <a:pt x="1741306" y="525402"/>
                                    <a:pt x="1793286" y="466925"/>
                                  </a:cubicBezTo>
                                  <a:cubicBezTo>
                                    <a:pt x="1838767" y="525402"/>
                                    <a:pt x="1884249" y="583878"/>
                                    <a:pt x="1929731" y="648852"/>
                                  </a:cubicBezTo>
                                  <a:cubicBezTo>
                                    <a:pt x="2059680" y="843774"/>
                                    <a:pt x="2209120" y="1064687"/>
                                    <a:pt x="2566478" y="1214127"/>
                                  </a:cubicBezTo>
                                  <a:lnTo>
                                    <a:pt x="2715918" y="856770"/>
                                  </a:lnTo>
                                  <a:cubicBezTo>
                                    <a:pt x="2514498" y="772303"/>
                                    <a:pt x="2417037" y="661847"/>
                                    <a:pt x="2319576" y="525402"/>
                                  </a:cubicBezTo>
                                  <a:cubicBezTo>
                                    <a:pt x="2397545" y="557889"/>
                                    <a:pt x="2475514" y="590376"/>
                                    <a:pt x="2566478" y="616365"/>
                                  </a:cubicBezTo>
                                  <a:cubicBezTo>
                                    <a:pt x="3086271" y="752811"/>
                                    <a:pt x="3586571" y="583878"/>
                                    <a:pt x="3586571" y="583878"/>
                                  </a:cubicBezTo>
                                  <a:cubicBezTo>
                                    <a:pt x="3586571" y="583878"/>
                                    <a:pt x="3229213" y="194033"/>
                                    <a:pt x="2709421" y="5758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A9B87" id="Group 159237260" o:spid="_x0000_s1026" alt="&quot;&quot;" style="position:absolute;margin-left:659.4pt;margin-top:16.55pt;width:710.6pt;height:537.1pt;z-index:-251655167;mso-position-horizontal:right;mso-position-horizontal-relative:margin;mso-width-relative:margin;mso-height-relative:margin" coordsize="90251,6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">
                <v:rect id="Rectangle 167417346" o:spid="_x0000_s1027" alt="Decorative" style="position:absolute;width:90251;height:68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" fillcolor="white [3212]" strokecolor="#252c63 [3204]" strokeweight="8pt"/>
                <v:group id="Graphic 3" o:spid="_x0000_s1028" alt="Decorative" style="position:absolute;left:19812;top:7728;width:50657;height:51298" coordsize="50679,5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">
                  <v:shape id="Freeform: Shape 1986009529" o:spid="_x0000_s1029" style="position:absolute;left:649;top:31694;width:18843;height:6718;visibility:visible;mso-wrap-style:square;v-text-anchor:middle" coordsize="1884249,67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" path="m1884249,586019v,,-344362,-396342,-864155,-532788c500301,-83214,,85718,,85718v,,344363,396342,864156,532789c1383949,754952,1884249,586019,1884249,586019xe" filled="f" stroked="f" strokeweight="1.80247mm">
                    <v:stroke joinstyle="miter"/>
                    <v:path arrowok="t" o:connecttype="custom" o:connectlocs="1884249,586019;1020094,53231;0,85718;864156,618507;1884249,586019" o:connectangles="0,0,0,0,0"/>
                  </v:shape>
                  <v:shape id="Freeform: Shape 263115115" o:spid="_x0000_s1030" style="position:absolute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" path="m1377451,1377451v,,-103958,-513295,-480808,-896642c513295,103958,,,,,,,103959,513296,480808,896643v383348,376850,896643,480808,896643,480808xe" filled="f" stroked="f" strokeweight="1.80247mm">
                    <v:stroke joinstyle="miter"/>
                    <v:path arrowok="t" o:connecttype="custom" o:connectlocs="1377451,1377451;896643,480809;0,0;480808,896643;1377451,1377451" o:connectangles="0,0,0,0,0"/>
                  </v:shape>
                  <v:shape id="Freeform: Shape 1619768121" o:spid="_x0000_s1031" style="position:absolute;left:6095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" path="m586019,1884249v,,168933,-500300,32487,-1020093c482061,344363,85719,,85719,v,,-168933,500301,-32488,1020094c189677,1539887,586019,1884249,586019,1884249xe" filled="f" stroked="f" strokeweight="1.80247mm">
                    <v:stroke joinstyle="miter"/>
                    <v:path arrowok="t" o:connecttype="custom" o:connectlocs="586019,1884249;618506,864156;85719,0;53231,1020094;586019,1884249" o:connectangles="0,0,0,0,0"/>
                  </v:shape>
                  <v:shape id="Freeform: Shape 208705969" o:spid="_x0000_s1032" style="position:absolute;left:13891;width:6718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" path="m618506,1020094c754952,500301,586019,,586019,v,,-396342,344363,-532788,864156c-83214,1383949,85719,1884249,85719,1884249v,,389844,-344362,532787,-864155xe" filled="f" stroked="f" strokeweight="1.80247mm">
                    <v:stroke joinstyle="miter"/>
                    <v:path arrowok="t" o:connecttype="custom" o:connectlocs="618506,1020094;586019,0;53231,864156;85719,1884249;618506,1020094" o:connectangles="0,0,0,0,0"/>
                  </v:shape>
                  <v:shape id="Freeform: Shape 640803456" o:spid="_x0000_s1033" style="position:absolute;left:31187;top:31666;width:18843;height:6746;visibility:visible;mso-wrap-style:square;v-text-anchor:middle" coordsize="1884249,6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" path="m864156,56078c344363,192524,,588866,,588866v,,500300,168933,1020093,32487c1539886,484907,1884249,88565,1884249,88565v,,-500300,-175430,-1020093,-32487xe" filled="f" stroked="f" strokeweight="1.80247mm">
                    <v:stroke joinstyle="miter"/>
                    <v:path arrowok="t" o:connecttype="custom" o:connectlocs="864156,56078;0,588866;1020093,621353;1884249,88565;864156,56078" o:connectangles="0,0,0,0,0"/>
                  </v:shape>
                  <v:shape id="Freeform: Shape 1221691510" o:spid="_x0000_s1034" style="position:absolute;left:36905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" path="m1377451,v,,-513296,103958,-896643,480809c97461,864156,,1377451,,1377451v,,513295,-103958,896643,-480808c1273493,513296,1377451,,1377451,xe" filled="f" stroked="f" strokeweight="1.80247mm">
                    <v:stroke joinstyle="miter"/>
                    <v:path arrowok="t" o:connecttype="custom" o:connectlocs="1377451,0;480808,480809;0,1377451;896643,896643;1377451,0" o:connectangles="0,0,0,0,0"/>
                  </v:shape>
                  <v:shape id="Freeform: Shape 1384872452" o:spid="_x0000_s1035" style="position:absolute;left:37932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" path="m618507,1020094c754952,500301,586019,,586019,v,,-396342,344363,-532788,864156c-83214,1383949,85718,1884249,85718,1884249v,,389845,-344362,532789,-864155xe" filled="f" stroked="f" strokeweight="1.80247mm">
                    <v:stroke joinstyle="miter"/>
                    <v:path arrowok="t" o:connecttype="custom" o:connectlocs="618507,1020094;586019,0;53231,864156;85718,1884249;618507,1020094" o:connectangles="0,0,0,0,0"/>
                  </v:shape>
                  <v:shape id="Freeform: Shape 1370473202" o:spid="_x0000_s1036" style="position:absolute;left:30135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" path="m586019,1884249v,,168933,-500300,32487,-1020093c482061,344363,85719,,85719,v,,-168933,500301,-32487,1020094c189677,1539887,586019,1884249,586019,1884249xe" filled="f" stroked="f" strokeweight="1.80247mm">
                    <v:stroke joinstyle="miter"/>
                    <v:path arrowok="t" o:connecttype="custom" o:connectlocs="586019,1884249;618506,864156;85719,0;53232,1020094;586019,1884249" o:connectangles="0,0,0,0,0"/>
                  </v:shape>
                  <v:shape id="Freeform: Shape 435774951" o:spid="_x0000_s1037" style="position:absolute;left:7472;top:39123;width:35865;height:12141;visibility:visible;mso-wrap-style:square;v-text-anchor:middle" coordsize="3586570,12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  <v:stroke joinstyle="miter"/>
  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  </v:shape>
                </v:group>
                <w10:wrap anchorx="margin"/>
                <w10:anchorlock/>
              </v:group>
            </w:pict>
          </mc:Fallback>
        </mc:AlternateContent>
      </w: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400"/>
      </w:tblGrid>
      <w:tr w:rsidR="00F33507" w:rsidRPr="002416E6" w14:paraId="4499A98D" w14:textId="77777777" w:rsidTr="005C2E6E">
        <w:trPr>
          <w:trHeight w:val="1440"/>
        </w:trPr>
        <w:tc>
          <w:tcPr>
            <w:tcW w:w="14400" w:type="dxa"/>
          </w:tcPr>
          <w:p w14:paraId="385F8C64" w14:textId="77777777" w:rsidR="00F33507" w:rsidRPr="002416E6" w:rsidRDefault="00F33507" w:rsidP="005C2E6E">
            <w:pPr>
              <w:pStyle w:val="Heading2"/>
            </w:pPr>
            <w:r>
              <w:t>Bekkjaleikarnir 20xx</w:t>
            </w:r>
          </w:p>
        </w:tc>
      </w:tr>
      <w:tr w:rsidR="00F33507" w:rsidRPr="002416E6" w14:paraId="667E9E35" w14:textId="77777777" w:rsidTr="005C2E6E">
        <w:trPr>
          <w:trHeight w:val="1008"/>
        </w:trPr>
        <w:tc>
          <w:tcPr>
            <w:tcW w:w="14400" w:type="dxa"/>
            <w:vAlign w:val="bottom"/>
          </w:tcPr>
          <w:p w14:paraId="560A5C2A" w14:textId="77777777" w:rsidR="00F33507" w:rsidRPr="002416E6" w:rsidRDefault="00F33507" w:rsidP="005C2E6E">
            <w:pPr>
              <w:pStyle w:val="Heading3"/>
            </w:pPr>
          </w:p>
        </w:tc>
      </w:tr>
      <w:tr w:rsidR="00F33507" w:rsidRPr="002416E6" w14:paraId="28FC61C7" w14:textId="77777777" w:rsidTr="005C2E6E">
        <w:trPr>
          <w:trHeight w:val="1503"/>
        </w:trPr>
        <w:tc>
          <w:tcPr>
            <w:tcW w:w="14400" w:type="dxa"/>
            <w:vAlign w:val="center"/>
          </w:tcPr>
          <w:p w14:paraId="22884720" w14:textId="620F2A3C" w:rsidR="00F33507" w:rsidRDefault="00F33507" w:rsidP="005C2E6E">
            <w:pPr>
              <w:pStyle w:val="Heading1"/>
            </w:pPr>
            <w:r>
              <w:t>2</w:t>
            </w:r>
            <w:r>
              <w:t>.Sæti</w:t>
            </w:r>
          </w:p>
          <w:p w14:paraId="611D515E" w14:textId="77777777" w:rsidR="00F33507" w:rsidRDefault="00F33507" w:rsidP="005C2E6E"/>
          <w:p w14:paraId="3CC76C93" w14:textId="77777777" w:rsidR="00F33507" w:rsidRPr="00202F6B" w:rsidRDefault="00F33507" w:rsidP="005C2E6E"/>
          <w:p w14:paraId="499D0CAF" w14:textId="77777777" w:rsidR="00F33507" w:rsidRPr="00202F6B" w:rsidRDefault="00F33507" w:rsidP="005C2E6E">
            <w:r>
              <w:t>________________________________________________</w:t>
            </w:r>
          </w:p>
        </w:tc>
      </w:tr>
      <w:tr w:rsidR="00F33507" w:rsidRPr="00202F6B" w14:paraId="4E4333D7" w14:textId="77777777" w:rsidTr="005C2E6E">
        <w:trPr>
          <w:trHeight w:val="1116"/>
        </w:trPr>
        <w:tc>
          <w:tcPr>
            <w:tcW w:w="14400" w:type="dxa"/>
          </w:tcPr>
          <w:p w14:paraId="753FDEB7" w14:textId="77777777" w:rsidR="00F33507" w:rsidRDefault="00F33507" w:rsidP="005C2E6E"/>
          <w:p w14:paraId="2E500100" w14:textId="77777777" w:rsidR="00F33507" w:rsidRPr="00202F6B" w:rsidRDefault="00F33507" w:rsidP="005C2E6E">
            <w:r w:rsidRPr="00202F6B">
              <w:t xml:space="preserve">Við </w:t>
            </w:r>
            <w:proofErr w:type="spellStart"/>
            <w:r w:rsidRPr="00202F6B">
              <w:t>óskum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þér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innilega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til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hamingju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með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árang</w:t>
            </w:r>
            <w:r>
              <w:t>urinn</w:t>
            </w:r>
            <w:proofErr w:type="spellEnd"/>
            <w:r>
              <w:t xml:space="preserve"> </w:t>
            </w:r>
            <w:proofErr w:type="spellStart"/>
            <w:r>
              <w:t>þinn</w:t>
            </w:r>
            <w:proofErr w:type="spellEnd"/>
            <w:r>
              <w:t xml:space="preserve"> í </w:t>
            </w:r>
            <w:proofErr w:type="spellStart"/>
            <w:r>
              <w:t>Bekkjaleikunum</w:t>
            </w:r>
            <w:proofErr w:type="spellEnd"/>
            <w:r>
              <w:t xml:space="preserve"> 2022,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haldnir</w:t>
            </w:r>
            <w:proofErr w:type="spellEnd"/>
            <w:r>
              <w:t xml:space="preserve"> </w:t>
            </w:r>
            <w:proofErr w:type="spellStart"/>
            <w:r>
              <w:t>voru</w:t>
            </w:r>
            <w:proofErr w:type="spellEnd"/>
            <w:r>
              <w:t xml:space="preserve"> í </w:t>
            </w:r>
            <w:proofErr w:type="spellStart"/>
            <w:r>
              <w:t>afmæli</w:t>
            </w:r>
            <w:proofErr w:type="spellEnd"/>
            <w:r>
              <w:t xml:space="preserve"> xxx</w:t>
            </w:r>
          </w:p>
        </w:tc>
      </w:tr>
      <w:tr w:rsidR="00F33507" w:rsidRPr="00F33507" w14:paraId="41D80992" w14:textId="77777777" w:rsidTr="005C2E6E">
        <w:trPr>
          <w:trHeight w:val="1377"/>
        </w:trPr>
        <w:tc>
          <w:tcPr>
            <w:tcW w:w="14400" w:type="dxa"/>
          </w:tcPr>
          <w:p w14:paraId="0328ACF4" w14:textId="77777777" w:rsidR="00F33507" w:rsidRPr="00F33507" w:rsidRDefault="00F33507" w:rsidP="005C2E6E">
            <w:pPr>
              <w:pStyle w:val="Heading3"/>
              <w:rPr>
                <w:lang w:val="es-ES"/>
              </w:rPr>
            </w:pPr>
            <w:r w:rsidRPr="00F33507">
              <w:rPr>
                <w:lang w:val="es-ES"/>
              </w:rPr>
              <w:t>Dagur. mánuður ártal</w:t>
            </w:r>
          </w:p>
          <w:p w14:paraId="4A7FCB0E" w14:textId="77777777" w:rsidR="00F33507" w:rsidRPr="00F33507" w:rsidRDefault="00F33507" w:rsidP="005C2E6E">
            <w:pPr>
              <w:rPr>
                <w:lang w:val="es-ES"/>
              </w:rPr>
            </w:pPr>
            <w:r w:rsidRPr="00F33507">
              <w:rPr>
                <w:lang w:val="es-ES"/>
              </w:rPr>
              <w:br/>
            </w:r>
          </w:p>
          <w:p w14:paraId="239DBDB1" w14:textId="77777777" w:rsidR="00F33507" w:rsidRPr="00F33507" w:rsidRDefault="00F33507" w:rsidP="005C2E6E">
            <w:pPr>
              <w:rPr>
                <w:lang w:val="es-ES"/>
              </w:rPr>
            </w:pPr>
          </w:p>
          <w:p w14:paraId="75830577" w14:textId="77777777" w:rsidR="00F33507" w:rsidRPr="00F33507" w:rsidRDefault="00F33507" w:rsidP="005C2E6E">
            <w:pPr>
              <w:ind w:right="952"/>
              <w:jc w:val="right"/>
              <w:rPr>
                <w:lang w:val="es-ES"/>
              </w:rPr>
            </w:pPr>
            <w:r w:rsidRPr="00F33507">
              <w:rPr>
                <w:lang w:val="es-ES"/>
              </w:rPr>
              <w:t>________________________________</w:t>
            </w:r>
          </w:p>
          <w:p w14:paraId="3E75A216" w14:textId="77777777" w:rsidR="00F33507" w:rsidRPr="00F33507" w:rsidRDefault="00F33507" w:rsidP="005C2E6E">
            <w:pPr>
              <w:ind w:right="952"/>
              <w:jc w:val="right"/>
              <w:rPr>
                <w:lang w:val="es-ES"/>
              </w:rPr>
            </w:pPr>
            <w:r w:rsidRPr="00F33507">
              <w:rPr>
                <w:lang w:val="es-ES"/>
              </w:rPr>
              <w:t>Jón Jónsson</w:t>
            </w:r>
          </w:p>
        </w:tc>
      </w:tr>
    </w:tbl>
    <w:p w14:paraId="3DE243FB" w14:textId="31F8131A" w:rsidR="00F33507" w:rsidRDefault="00F33507">
      <w:pPr>
        <w:rPr>
          <w:lang w:val="es-ES"/>
        </w:rPr>
      </w:pPr>
    </w:p>
    <w:p w14:paraId="15018D7C" w14:textId="77777777" w:rsidR="00F33507" w:rsidRDefault="00F33507">
      <w:pPr>
        <w:ind w:left="0" w:right="0"/>
        <w:rPr>
          <w:lang w:val="es-ES"/>
        </w:rPr>
      </w:pPr>
      <w:r>
        <w:rPr>
          <w:lang w:val="es-ES"/>
        </w:rPr>
        <w:br w:type="page"/>
      </w:r>
    </w:p>
    <w:p w14:paraId="779D9AFF" w14:textId="77777777" w:rsidR="00F33507" w:rsidRDefault="00F33507" w:rsidP="00F33507">
      <w:pPr>
        <w:spacing w:before="600"/>
      </w:pPr>
      <w:r>
        <w:rPr>
          <w:noProof/>
        </w:rPr>
        <w:lastRenderedPageBreak/>
        <w:drawing>
          <wp:anchor distT="0" distB="0" distL="114300" distR="114300" simplePos="0" relativeHeight="251665409" behindDoc="1" locked="0" layoutInCell="1" allowOverlap="1" wp14:anchorId="34B04912" wp14:editId="7C4E8E40">
            <wp:simplePos x="0" y="0"/>
            <wp:positionH relativeFrom="column">
              <wp:posOffset>223737</wp:posOffset>
            </wp:positionH>
            <wp:positionV relativeFrom="paragraph">
              <wp:posOffset>4771025</wp:posOffset>
            </wp:positionV>
            <wp:extent cx="2110902" cy="2110902"/>
            <wp:effectExtent l="0" t="0" r="3810" b="3810"/>
            <wp:wrapNone/>
            <wp:docPr id="1157717428" name="Picture 2" descr="A gold seal with a st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717428" name="Picture 2" descr="A gold seal with a star an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751" cy="211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4385" behindDoc="1" locked="1" layoutInCell="1" allowOverlap="1" wp14:anchorId="359EB88A" wp14:editId="251A4826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9024620" cy="6821170"/>
                <wp:effectExtent l="38100" t="38100" r="62230" b="55880"/>
                <wp:wrapNone/>
                <wp:docPr id="1831076921" name="Group 18310769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4620" cy="6821170"/>
                          <a:chOff x="0" y="0"/>
                          <a:chExt cx="9025128" cy="6821424"/>
                        </a:xfrm>
                      </wpg:grpSpPr>
                      <wps:wsp>
                        <wps:cNvPr id="109257240" name="Rectangle 109257240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025128" cy="68214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016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42971446" name="Graphic 3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981200" y="772885"/>
                            <a:ext cx="5065776" cy="5129784"/>
                            <a:chOff x="0" y="0"/>
                            <a:chExt cx="5067980" cy="5126457"/>
                          </a:xfrm>
                          <a:solidFill>
                            <a:schemeClr val="bg1">
                              <a:lumMod val="95000"/>
                            </a:schemeClr>
                          </a:solidFill>
                        </wpg:grpSpPr>
                        <wps:wsp>
                          <wps:cNvPr id="1939927382" name="Freeform: Shape 1939927382"/>
                          <wps:cNvSpPr/>
                          <wps:spPr>
                            <a:xfrm>
                              <a:off x="64974" y="3169485"/>
                              <a:ext cx="1884249" cy="671737"/>
                            </a:xfrm>
                            <a:custGeom>
                              <a:avLst/>
                              <a:gdLst>
                                <a:gd name="connsiteX0" fmla="*/ 1884249 w 1884249"/>
                                <a:gd name="connsiteY0" fmla="*/ 586019 h 671737"/>
                                <a:gd name="connsiteX1" fmla="*/ 1020094 w 1884249"/>
                                <a:gd name="connsiteY1" fmla="*/ 53231 h 671737"/>
                                <a:gd name="connsiteX2" fmla="*/ 0 w 1884249"/>
                                <a:gd name="connsiteY2" fmla="*/ 85718 h 671737"/>
                                <a:gd name="connsiteX3" fmla="*/ 864156 w 1884249"/>
                                <a:gd name="connsiteY3" fmla="*/ 618507 h 671737"/>
                                <a:gd name="connsiteX4" fmla="*/ 1884249 w 1884249"/>
                                <a:gd name="connsiteY4" fmla="*/ 586019 h 6717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1737">
                                  <a:moveTo>
                                    <a:pt x="1884249" y="586019"/>
                                  </a:moveTo>
                                  <a:cubicBezTo>
                                    <a:pt x="1884249" y="586019"/>
                                    <a:pt x="1539887" y="189677"/>
                                    <a:pt x="1020094" y="53231"/>
                                  </a:cubicBezTo>
                                  <a:cubicBezTo>
                                    <a:pt x="500301" y="-83214"/>
                                    <a:pt x="0" y="85718"/>
                                    <a:pt x="0" y="85718"/>
                                  </a:cubicBezTo>
                                  <a:cubicBezTo>
                                    <a:pt x="0" y="85718"/>
                                    <a:pt x="344363" y="482060"/>
                                    <a:pt x="864156" y="618507"/>
                                  </a:cubicBezTo>
                                  <a:cubicBezTo>
                                    <a:pt x="1383949" y="754952"/>
                                    <a:pt x="1884249" y="586019"/>
                                    <a:pt x="1884249" y="58601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4932952" name="Freeform: Shape 2074932952"/>
                          <wps:cNvSpPr/>
                          <wps:spPr>
                            <a:xfrm>
                              <a:off x="0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1377451 h 1377451"/>
                                <a:gd name="connsiteX1" fmla="*/ 896643 w 1377451"/>
                                <a:gd name="connsiteY1" fmla="*/ 480809 h 1377451"/>
                                <a:gd name="connsiteX2" fmla="*/ 0 w 1377451"/>
                                <a:gd name="connsiteY2" fmla="*/ 0 h 1377451"/>
                                <a:gd name="connsiteX3" fmla="*/ 480808 w 1377451"/>
                                <a:gd name="connsiteY3" fmla="*/ 896643 h 1377451"/>
                                <a:gd name="connsiteX4" fmla="*/ 1377451 w 1377451"/>
                                <a:gd name="connsiteY4" fmla="*/ 1377451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1377451"/>
                                  </a:moveTo>
                                  <a:cubicBezTo>
                                    <a:pt x="1377451" y="1377451"/>
                                    <a:pt x="1273493" y="864156"/>
                                    <a:pt x="896643" y="480809"/>
                                  </a:cubicBezTo>
                                  <a:cubicBezTo>
                                    <a:pt x="513295" y="103958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03959" y="513296"/>
                                    <a:pt x="480808" y="896643"/>
                                  </a:cubicBezTo>
                                  <a:cubicBezTo>
                                    <a:pt x="864156" y="1273493"/>
                                    <a:pt x="1377451" y="1377451"/>
                                    <a:pt x="1377451" y="137745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6751110" name="Freeform: Shape 1316751110"/>
                          <wps:cNvSpPr/>
                          <wps:spPr>
                            <a:xfrm>
                              <a:off x="609504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1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1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142468" name="Freeform: Shape 418142468"/>
                          <wps:cNvSpPr/>
                          <wps:spPr>
                            <a:xfrm>
                              <a:off x="1389193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6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9 w 671737"/>
                                <a:gd name="connsiteY3" fmla="*/ 1884249 h 1884249"/>
                                <a:gd name="connsiteX4" fmla="*/ 618506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6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9" y="1884249"/>
                                    <a:pt x="85719" y="1884249"/>
                                  </a:cubicBezTo>
                                  <a:cubicBezTo>
                                    <a:pt x="85719" y="1884249"/>
                                    <a:pt x="475563" y="1539887"/>
                                    <a:pt x="618506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9882811" name="Freeform: Shape 1439882811"/>
                          <wps:cNvSpPr/>
                          <wps:spPr>
                            <a:xfrm>
                              <a:off x="3118757" y="3166638"/>
                              <a:ext cx="1884249" cy="674584"/>
                            </a:xfrm>
                            <a:custGeom>
                              <a:avLst/>
                              <a:gdLst>
                                <a:gd name="connsiteX0" fmla="*/ 864156 w 1884249"/>
                                <a:gd name="connsiteY0" fmla="*/ 56078 h 674584"/>
                                <a:gd name="connsiteX1" fmla="*/ 0 w 1884249"/>
                                <a:gd name="connsiteY1" fmla="*/ 588866 h 674584"/>
                                <a:gd name="connsiteX2" fmla="*/ 1020093 w 1884249"/>
                                <a:gd name="connsiteY2" fmla="*/ 621353 h 674584"/>
                                <a:gd name="connsiteX3" fmla="*/ 1884249 w 1884249"/>
                                <a:gd name="connsiteY3" fmla="*/ 88565 h 674584"/>
                                <a:gd name="connsiteX4" fmla="*/ 864156 w 1884249"/>
                                <a:gd name="connsiteY4" fmla="*/ 56078 h 6745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4584">
                                  <a:moveTo>
                                    <a:pt x="864156" y="56078"/>
                                  </a:moveTo>
                                  <a:cubicBezTo>
                                    <a:pt x="344363" y="192524"/>
                                    <a:pt x="0" y="588866"/>
                                    <a:pt x="0" y="588866"/>
                                  </a:cubicBezTo>
                                  <a:cubicBezTo>
                                    <a:pt x="0" y="588866"/>
                                    <a:pt x="500300" y="757799"/>
                                    <a:pt x="1020093" y="621353"/>
                                  </a:cubicBezTo>
                                  <a:cubicBezTo>
                                    <a:pt x="1539886" y="484907"/>
                                    <a:pt x="1884249" y="88565"/>
                                    <a:pt x="1884249" y="88565"/>
                                  </a:cubicBezTo>
                                  <a:cubicBezTo>
                                    <a:pt x="1884249" y="88565"/>
                                    <a:pt x="1383949" y="-86865"/>
                                    <a:pt x="864156" y="5607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2134487" name="Freeform: Shape 1242134487"/>
                          <wps:cNvSpPr/>
                          <wps:spPr>
                            <a:xfrm>
                              <a:off x="3690529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0 h 1377451"/>
                                <a:gd name="connsiteX1" fmla="*/ 480808 w 1377451"/>
                                <a:gd name="connsiteY1" fmla="*/ 480809 h 1377451"/>
                                <a:gd name="connsiteX2" fmla="*/ 0 w 1377451"/>
                                <a:gd name="connsiteY2" fmla="*/ 1377451 h 1377451"/>
                                <a:gd name="connsiteX3" fmla="*/ 896643 w 1377451"/>
                                <a:gd name="connsiteY3" fmla="*/ 896643 h 1377451"/>
                                <a:gd name="connsiteX4" fmla="*/ 1377451 w 1377451"/>
                                <a:gd name="connsiteY4" fmla="*/ 0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0"/>
                                  </a:moveTo>
                                  <a:cubicBezTo>
                                    <a:pt x="1377451" y="0"/>
                                    <a:pt x="864155" y="103958"/>
                                    <a:pt x="480808" y="480809"/>
                                  </a:cubicBezTo>
                                  <a:cubicBezTo>
                                    <a:pt x="97461" y="864156"/>
                                    <a:pt x="0" y="1377451"/>
                                    <a:pt x="0" y="1377451"/>
                                  </a:cubicBezTo>
                                  <a:cubicBezTo>
                                    <a:pt x="0" y="1377451"/>
                                    <a:pt x="513295" y="1273493"/>
                                    <a:pt x="896643" y="896643"/>
                                  </a:cubicBezTo>
                                  <a:cubicBezTo>
                                    <a:pt x="1273493" y="513296"/>
                                    <a:pt x="1377451" y="0"/>
                                    <a:pt x="137745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7370333" name="Freeform: Shape 1477370333"/>
                          <wps:cNvSpPr/>
                          <wps:spPr>
                            <a:xfrm>
                              <a:off x="3793235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7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8 w 671737"/>
                                <a:gd name="connsiteY3" fmla="*/ 1884249 h 1884249"/>
                                <a:gd name="connsiteX4" fmla="*/ 618507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7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8" y="1884249"/>
                                    <a:pt x="85718" y="1884249"/>
                                  </a:cubicBezTo>
                                  <a:cubicBezTo>
                                    <a:pt x="85718" y="1884249"/>
                                    <a:pt x="475563" y="1539887"/>
                                    <a:pt x="618507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9737958" name="Freeform: Shape 1879737958"/>
                          <wps:cNvSpPr/>
                          <wps:spPr>
                            <a:xfrm>
                              <a:off x="3013546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2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2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6996584" name="Freeform: Shape 1756996584"/>
                          <wps:cNvSpPr/>
                          <wps:spPr>
                            <a:xfrm>
                              <a:off x="747202" y="3912331"/>
                              <a:ext cx="3586570" cy="1214127"/>
                            </a:xfrm>
                            <a:custGeom>
                              <a:avLst/>
                              <a:gdLst>
                                <a:gd name="connsiteX0" fmla="*/ 2709421 w 3586570"/>
                                <a:gd name="connsiteY0" fmla="*/ 57588 h 1214127"/>
                                <a:gd name="connsiteX1" fmla="*/ 1786788 w 3586570"/>
                                <a:gd name="connsiteY1" fmla="*/ 57588 h 1214127"/>
                                <a:gd name="connsiteX2" fmla="*/ 864156 w 3586570"/>
                                <a:gd name="connsiteY2" fmla="*/ 51090 h 1214127"/>
                                <a:gd name="connsiteX3" fmla="*/ 0 w 3586570"/>
                                <a:gd name="connsiteY3" fmla="*/ 583878 h 1214127"/>
                                <a:gd name="connsiteX4" fmla="*/ 1020094 w 3586570"/>
                                <a:gd name="connsiteY4" fmla="*/ 616365 h 1214127"/>
                                <a:gd name="connsiteX5" fmla="*/ 1266995 w 3586570"/>
                                <a:gd name="connsiteY5" fmla="*/ 525402 h 1214127"/>
                                <a:gd name="connsiteX6" fmla="*/ 870653 w 3586570"/>
                                <a:gd name="connsiteY6" fmla="*/ 856770 h 1214127"/>
                                <a:gd name="connsiteX7" fmla="*/ 1020094 w 3586570"/>
                                <a:gd name="connsiteY7" fmla="*/ 1214127 h 1214127"/>
                                <a:gd name="connsiteX8" fmla="*/ 1656840 w 3586570"/>
                                <a:gd name="connsiteY8" fmla="*/ 648852 h 1214127"/>
                                <a:gd name="connsiteX9" fmla="*/ 1793286 w 3586570"/>
                                <a:gd name="connsiteY9" fmla="*/ 466925 h 1214127"/>
                                <a:gd name="connsiteX10" fmla="*/ 1929731 w 3586570"/>
                                <a:gd name="connsiteY10" fmla="*/ 648852 h 1214127"/>
                                <a:gd name="connsiteX11" fmla="*/ 2566478 w 3586570"/>
                                <a:gd name="connsiteY11" fmla="*/ 1214127 h 1214127"/>
                                <a:gd name="connsiteX12" fmla="*/ 2715918 w 3586570"/>
                                <a:gd name="connsiteY12" fmla="*/ 856770 h 1214127"/>
                                <a:gd name="connsiteX13" fmla="*/ 2319576 w 3586570"/>
                                <a:gd name="connsiteY13" fmla="*/ 525402 h 1214127"/>
                                <a:gd name="connsiteX14" fmla="*/ 2566478 w 3586570"/>
                                <a:gd name="connsiteY14" fmla="*/ 616365 h 1214127"/>
                                <a:gd name="connsiteX15" fmla="*/ 3586571 w 3586570"/>
                                <a:gd name="connsiteY15" fmla="*/ 583878 h 1214127"/>
                                <a:gd name="connsiteX16" fmla="*/ 2709421 w 3586570"/>
                                <a:gd name="connsiteY16" fmla="*/ 57588 h 12141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586570" h="1214127">
                                  <a:moveTo>
                                    <a:pt x="2709421" y="57588"/>
                                  </a:moveTo>
                                  <a:cubicBezTo>
                                    <a:pt x="2326073" y="-46371"/>
                                    <a:pt x="1955721" y="18603"/>
                                    <a:pt x="1786788" y="57588"/>
                                  </a:cubicBezTo>
                                  <a:cubicBezTo>
                                    <a:pt x="1617856" y="18603"/>
                                    <a:pt x="1247503" y="-46371"/>
                                    <a:pt x="864156" y="51090"/>
                                  </a:cubicBezTo>
                                  <a:cubicBezTo>
                                    <a:pt x="344363" y="187536"/>
                                    <a:pt x="0" y="583878"/>
                                    <a:pt x="0" y="583878"/>
                                  </a:cubicBezTo>
                                  <a:cubicBezTo>
                                    <a:pt x="0" y="583878"/>
                                    <a:pt x="500301" y="752811"/>
                                    <a:pt x="1020094" y="616365"/>
                                  </a:cubicBezTo>
                                  <a:cubicBezTo>
                                    <a:pt x="1104560" y="590376"/>
                                    <a:pt x="1189026" y="564386"/>
                                    <a:pt x="1266995" y="525402"/>
                                  </a:cubicBezTo>
                                  <a:cubicBezTo>
                                    <a:pt x="1169534" y="661847"/>
                                    <a:pt x="1072073" y="772303"/>
                                    <a:pt x="870653" y="856770"/>
                                  </a:cubicBezTo>
                                  <a:lnTo>
                                    <a:pt x="1020094" y="1214127"/>
                                  </a:lnTo>
                                  <a:cubicBezTo>
                                    <a:pt x="1370954" y="1064687"/>
                                    <a:pt x="1520394" y="843774"/>
                                    <a:pt x="1656840" y="648852"/>
                                  </a:cubicBezTo>
                                  <a:cubicBezTo>
                                    <a:pt x="1702322" y="583878"/>
                                    <a:pt x="1741306" y="525402"/>
                                    <a:pt x="1793286" y="466925"/>
                                  </a:cubicBezTo>
                                  <a:cubicBezTo>
                                    <a:pt x="1838767" y="525402"/>
                                    <a:pt x="1884249" y="583878"/>
                                    <a:pt x="1929731" y="648852"/>
                                  </a:cubicBezTo>
                                  <a:cubicBezTo>
                                    <a:pt x="2059680" y="843774"/>
                                    <a:pt x="2209120" y="1064687"/>
                                    <a:pt x="2566478" y="1214127"/>
                                  </a:cubicBezTo>
                                  <a:lnTo>
                                    <a:pt x="2715918" y="856770"/>
                                  </a:lnTo>
                                  <a:cubicBezTo>
                                    <a:pt x="2514498" y="772303"/>
                                    <a:pt x="2417037" y="661847"/>
                                    <a:pt x="2319576" y="525402"/>
                                  </a:cubicBezTo>
                                  <a:cubicBezTo>
                                    <a:pt x="2397545" y="557889"/>
                                    <a:pt x="2475514" y="590376"/>
                                    <a:pt x="2566478" y="616365"/>
                                  </a:cubicBezTo>
                                  <a:cubicBezTo>
                                    <a:pt x="3086271" y="752811"/>
                                    <a:pt x="3586571" y="583878"/>
                                    <a:pt x="3586571" y="583878"/>
                                  </a:cubicBezTo>
                                  <a:cubicBezTo>
                                    <a:pt x="3586571" y="583878"/>
                                    <a:pt x="3229213" y="194033"/>
                                    <a:pt x="2709421" y="5758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DF89B" id="Group 1831076921" o:spid="_x0000_s1026" alt="&quot;&quot;" style="position:absolute;margin-left:659.4pt;margin-top:16.55pt;width:710.6pt;height:537.1pt;z-index:-251652095;mso-position-horizontal:right;mso-position-horizontal-relative:margin;mso-width-relative:margin;mso-height-relative:margin" coordsize="90251,6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">
                <v:rect id="Rectangle 109257240" o:spid="_x0000_s1027" alt="Decorative" style="position:absolute;width:90251;height:68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" fillcolor="white [3212]" strokecolor="#252c63 [3204]" strokeweight="8pt"/>
                <v:group id="Graphic 3" o:spid="_x0000_s1028" alt="Decorative" style="position:absolute;left:19812;top:7728;width:50657;height:51298" coordsize="50679,5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">
                  <v:shape id="Freeform: Shape 1939927382" o:spid="_x0000_s1029" style="position:absolute;left:649;top:31694;width:18843;height:6718;visibility:visible;mso-wrap-style:square;v-text-anchor:middle" coordsize="1884249,67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" path="m1884249,586019v,,-344362,-396342,-864155,-532788c500301,-83214,,85718,,85718v,,344363,396342,864156,532789c1383949,754952,1884249,586019,1884249,586019xe" filled="f" stroked="f" strokeweight="1.80247mm">
                    <v:stroke joinstyle="miter"/>
                    <v:path arrowok="t" o:connecttype="custom" o:connectlocs="1884249,586019;1020094,53231;0,85718;864156,618507;1884249,586019" o:connectangles="0,0,0,0,0"/>
                  </v:shape>
                  <v:shape id="Freeform: Shape 2074932952" o:spid="_x0000_s1030" style="position:absolute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" path="m1377451,1377451v,,-103958,-513295,-480808,-896642c513295,103958,,,,,,,103959,513296,480808,896643v383348,376850,896643,480808,896643,480808xe" filled="f" stroked="f" strokeweight="1.80247mm">
                    <v:stroke joinstyle="miter"/>
                    <v:path arrowok="t" o:connecttype="custom" o:connectlocs="1377451,1377451;896643,480809;0,0;480808,896643;1377451,1377451" o:connectangles="0,0,0,0,0"/>
                  </v:shape>
                  <v:shape id="Freeform: Shape 1316751110" o:spid="_x0000_s1031" style="position:absolute;left:6095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" path="m586019,1884249v,,168933,-500300,32487,-1020093c482061,344363,85719,,85719,v,,-168933,500301,-32488,1020094c189677,1539887,586019,1884249,586019,1884249xe" filled="f" stroked="f" strokeweight="1.80247mm">
                    <v:stroke joinstyle="miter"/>
                    <v:path arrowok="t" o:connecttype="custom" o:connectlocs="586019,1884249;618506,864156;85719,0;53231,1020094;586019,1884249" o:connectangles="0,0,0,0,0"/>
                  </v:shape>
                  <v:shape id="Freeform: Shape 418142468" o:spid="_x0000_s1032" style="position:absolute;left:13891;width:6718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" path="m618506,1020094c754952,500301,586019,,586019,v,,-396342,344363,-532788,864156c-83214,1383949,85719,1884249,85719,1884249v,,389844,-344362,532787,-864155xe" filled="f" stroked="f" strokeweight="1.80247mm">
                    <v:stroke joinstyle="miter"/>
                    <v:path arrowok="t" o:connecttype="custom" o:connectlocs="618506,1020094;586019,0;53231,864156;85719,1884249;618506,1020094" o:connectangles="0,0,0,0,0"/>
                  </v:shape>
                  <v:shape id="Freeform: Shape 1439882811" o:spid="_x0000_s1033" style="position:absolute;left:31187;top:31666;width:18843;height:6746;visibility:visible;mso-wrap-style:square;v-text-anchor:middle" coordsize="1884249,6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" path="m864156,56078c344363,192524,,588866,,588866v,,500300,168933,1020093,32487c1539886,484907,1884249,88565,1884249,88565v,,-500300,-175430,-1020093,-32487xe" filled="f" stroked="f" strokeweight="1.80247mm">
                    <v:stroke joinstyle="miter"/>
                    <v:path arrowok="t" o:connecttype="custom" o:connectlocs="864156,56078;0,588866;1020093,621353;1884249,88565;864156,56078" o:connectangles="0,0,0,0,0"/>
                  </v:shape>
                  <v:shape id="Freeform: Shape 1242134487" o:spid="_x0000_s1034" style="position:absolute;left:36905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" path="m1377451,v,,-513296,103958,-896643,480809c97461,864156,,1377451,,1377451v,,513295,-103958,896643,-480808c1273493,513296,1377451,,1377451,xe" filled="f" stroked="f" strokeweight="1.80247mm">
                    <v:stroke joinstyle="miter"/>
                    <v:path arrowok="t" o:connecttype="custom" o:connectlocs="1377451,0;480808,480809;0,1377451;896643,896643;1377451,0" o:connectangles="0,0,0,0,0"/>
                  </v:shape>
                  <v:shape id="Freeform: Shape 1477370333" o:spid="_x0000_s1035" style="position:absolute;left:37932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" path="m618507,1020094c754952,500301,586019,,586019,v,,-396342,344363,-532788,864156c-83214,1383949,85718,1884249,85718,1884249v,,389845,-344362,532789,-864155xe" filled="f" stroked="f" strokeweight="1.80247mm">
                    <v:stroke joinstyle="miter"/>
                    <v:path arrowok="t" o:connecttype="custom" o:connectlocs="618507,1020094;586019,0;53231,864156;85718,1884249;618507,1020094" o:connectangles="0,0,0,0,0"/>
                  </v:shape>
                  <v:shape id="Freeform: Shape 1879737958" o:spid="_x0000_s1036" style="position:absolute;left:30135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" path="m586019,1884249v,,168933,-500300,32487,-1020093c482061,344363,85719,,85719,v,,-168933,500301,-32487,1020094c189677,1539887,586019,1884249,586019,1884249xe" filled="f" stroked="f" strokeweight="1.80247mm">
                    <v:stroke joinstyle="miter"/>
                    <v:path arrowok="t" o:connecttype="custom" o:connectlocs="586019,1884249;618506,864156;85719,0;53232,1020094;586019,1884249" o:connectangles="0,0,0,0,0"/>
                  </v:shape>
                  <v:shape id="Freeform: Shape 1756996584" o:spid="_x0000_s1037" style="position:absolute;left:7472;top:39123;width:35865;height:12141;visibility:visible;mso-wrap-style:square;v-text-anchor:middle" coordsize="3586570,12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  <v:stroke joinstyle="miter"/>
  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  </v:shape>
                </v:group>
                <w10:wrap anchorx="margin"/>
                <w10:anchorlock/>
              </v:group>
            </w:pict>
          </mc:Fallback>
        </mc:AlternateContent>
      </w: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400"/>
      </w:tblGrid>
      <w:tr w:rsidR="00F33507" w:rsidRPr="002416E6" w14:paraId="3F9DD00F" w14:textId="77777777" w:rsidTr="005C2E6E">
        <w:trPr>
          <w:trHeight w:val="1440"/>
        </w:trPr>
        <w:tc>
          <w:tcPr>
            <w:tcW w:w="14400" w:type="dxa"/>
          </w:tcPr>
          <w:p w14:paraId="74501761" w14:textId="77777777" w:rsidR="00F33507" w:rsidRPr="002416E6" w:rsidRDefault="00F33507" w:rsidP="005C2E6E">
            <w:pPr>
              <w:pStyle w:val="Heading2"/>
            </w:pPr>
            <w:r>
              <w:t>Bekkjaleikarnir 20xx</w:t>
            </w:r>
          </w:p>
        </w:tc>
      </w:tr>
      <w:tr w:rsidR="00F33507" w:rsidRPr="002416E6" w14:paraId="54F5B435" w14:textId="77777777" w:rsidTr="005C2E6E">
        <w:trPr>
          <w:trHeight w:val="1008"/>
        </w:trPr>
        <w:tc>
          <w:tcPr>
            <w:tcW w:w="14400" w:type="dxa"/>
            <w:vAlign w:val="bottom"/>
          </w:tcPr>
          <w:p w14:paraId="2443B7FA" w14:textId="77777777" w:rsidR="00F33507" w:rsidRPr="002416E6" w:rsidRDefault="00F33507" w:rsidP="005C2E6E">
            <w:pPr>
              <w:pStyle w:val="Heading3"/>
            </w:pPr>
          </w:p>
        </w:tc>
      </w:tr>
      <w:tr w:rsidR="00F33507" w:rsidRPr="002416E6" w14:paraId="5752AE9E" w14:textId="77777777" w:rsidTr="005C2E6E">
        <w:trPr>
          <w:trHeight w:val="1503"/>
        </w:trPr>
        <w:tc>
          <w:tcPr>
            <w:tcW w:w="14400" w:type="dxa"/>
            <w:vAlign w:val="center"/>
          </w:tcPr>
          <w:p w14:paraId="710F2C8B" w14:textId="26B927D8" w:rsidR="00F33507" w:rsidRDefault="00F33507" w:rsidP="005C2E6E">
            <w:pPr>
              <w:pStyle w:val="Heading1"/>
            </w:pPr>
            <w:r>
              <w:t>3</w:t>
            </w:r>
            <w:r>
              <w:t>.Sæti</w:t>
            </w:r>
          </w:p>
          <w:p w14:paraId="6E2CC1C9" w14:textId="77777777" w:rsidR="00F33507" w:rsidRDefault="00F33507" w:rsidP="005C2E6E"/>
          <w:p w14:paraId="46132E6F" w14:textId="77777777" w:rsidR="00F33507" w:rsidRPr="00202F6B" w:rsidRDefault="00F33507" w:rsidP="005C2E6E"/>
          <w:p w14:paraId="68E9403F" w14:textId="77777777" w:rsidR="00F33507" w:rsidRPr="00202F6B" w:rsidRDefault="00F33507" w:rsidP="005C2E6E">
            <w:r>
              <w:t>________________________________________________</w:t>
            </w:r>
          </w:p>
        </w:tc>
      </w:tr>
      <w:tr w:rsidR="00F33507" w:rsidRPr="00202F6B" w14:paraId="4243525C" w14:textId="77777777" w:rsidTr="005C2E6E">
        <w:trPr>
          <w:trHeight w:val="1116"/>
        </w:trPr>
        <w:tc>
          <w:tcPr>
            <w:tcW w:w="14400" w:type="dxa"/>
          </w:tcPr>
          <w:p w14:paraId="1A01B54C" w14:textId="77777777" w:rsidR="00F33507" w:rsidRDefault="00F33507" w:rsidP="005C2E6E"/>
          <w:p w14:paraId="4E94EC8A" w14:textId="77777777" w:rsidR="00F33507" w:rsidRPr="00202F6B" w:rsidRDefault="00F33507" w:rsidP="005C2E6E">
            <w:r w:rsidRPr="00202F6B">
              <w:t xml:space="preserve">Við </w:t>
            </w:r>
            <w:proofErr w:type="spellStart"/>
            <w:r w:rsidRPr="00202F6B">
              <w:t>óskum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þér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innilega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til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hamingju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með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árang</w:t>
            </w:r>
            <w:r>
              <w:t>urinn</w:t>
            </w:r>
            <w:proofErr w:type="spellEnd"/>
            <w:r>
              <w:t xml:space="preserve"> </w:t>
            </w:r>
            <w:proofErr w:type="spellStart"/>
            <w:r>
              <w:t>þinn</w:t>
            </w:r>
            <w:proofErr w:type="spellEnd"/>
            <w:r>
              <w:t xml:space="preserve"> í </w:t>
            </w:r>
            <w:proofErr w:type="spellStart"/>
            <w:r>
              <w:t>Bekkjaleikunum</w:t>
            </w:r>
            <w:proofErr w:type="spellEnd"/>
            <w:r>
              <w:t xml:space="preserve"> 2022,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haldnir</w:t>
            </w:r>
            <w:proofErr w:type="spellEnd"/>
            <w:r>
              <w:t xml:space="preserve"> </w:t>
            </w:r>
            <w:proofErr w:type="spellStart"/>
            <w:r>
              <w:t>voru</w:t>
            </w:r>
            <w:proofErr w:type="spellEnd"/>
            <w:r>
              <w:t xml:space="preserve"> í </w:t>
            </w:r>
            <w:proofErr w:type="spellStart"/>
            <w:r>
              <w:t>afmæli</w:t>
            </w:r>
            <w:proofErr w:type="spellEnd"/>
            <w:r>
              <w:t xml:space="preserve"> xxx</w:t>
            </w:r>
          </w:p>
        </w:tc>
      </w:tr>
      <w:tr w:rsidR="00F33507" w:rsidRPr="00F33507" w14:paraId="578C1937" w14:textId="77777777" w:rsidTr="005C2E6E">
        <w:trPr>
          <w:trHeight w:val="1377"/>
        </w:trPr>
        <w:tc>
          <w:tcPr>
            <w:tcW w:w="14400" w:type="dxa"/>
          </w:tcPr>
          <w:p w14:paraId="2BBB604D" w14:textId="77777777" w:rsidR="00F33507" w:rsidRPr="00F33507" w:rsidRDefault="00F33507" w:rsidP="005C2E6E">
            <w:pPr>
              <w:pStyle w:val="Heading3"/>
              <w:rPr>
                <w:lang w:val="es-ES"/>
              </w:rPr>
            </w:pPr>
            <w:r w:rsidRPr="00F33507">
              <w:rPr>
                <w:lang w:val="es-ES"/>
              </w:rPr>
              <w:t>Dagur. mánuður ártal</w:t>
            </w:r>
          </w:p>
          <w:p w14:paraId="4E6A2B62" w14:textId="77777777" w:rsidR="00F33507" w:rsidRPr="00F33507" w:rsidRDefault="00F33507" w:rsidP="005C2E6E">
            <w:pPr>
              <w:rPr>
                <w:lang w:val="es-ES"/>
              </w:rPr>
            </w:pPr>
            <w:r w:rsidRPr="00F33507">
              <w:rPr>
                <w:lang w:val="es-ES"/>
              </w:rPr>
              <w:br/>
            </w:r>
          </w:p>
          <w:p w14:paraId="5A0F3E65" w14:textId="77777777" w:rsidR="00F33507" w:rsidRPr="00F33507" w:rsidRDefault="00F33507" w:rsidP="005C2E6E">
            <w:pPr>
              <w:rPr>
                <w:lang w:val="es-ES"/>
              </w:rPr>
            </w:pPr>
          </w:p>
          <w:p w14:paraId="15D982D5" w14:textId="77777777" w:rsidR="00F33507" w:rsidRPr="00F33507" w:rsidRDefault="00F33507" w:rsidP="005C2E6E">
            <w:pPr>
              <w:ind w:right="952"/>
              <w:jc w:val="right"/>
              <w:rPr>
                <w:lang w:val="es-ES"/>
              </w:rPr>
            </w:pPr>
            <w:r w:rsidRPr="00F33507">
              <w:rPr>
                <w:lang w:val="es-ES"/>
              </w:rPr>
              <w:t>________________________________</w:t>
            </w:r>
          </w:p>
          <w:p w14:paraId="547CEC8F" w14:textId="77777777" w:rsidR="00F33507" w:rsidRPr="00F33507" w:rsidRDefault="00F33507" w:rsidP="005C2E6E">
            <w:pPr>
              <w:ind w:right="952"/>
              <w:jc w:val="right"/>
              <w:rPr>
                <w:lang w:val="es-ES"/>
              </w:rPr>
            </w:pPr>
            <w:r w:rsidRPr="00F33507">
              <w:rPr>
                <w:lang w:val="es-ES"/>
              </w:rPr>
              <w:t>Jón Jónsson</w:t>
            </w:r>
          </w:p>
        </w:tc>
      </w:tr>
    </w:tbl>
    <w:p w14:paraId="0E10B4E3" w14:textId="1F513097" w:rsidR="00F33507" w:rsidRDefault="00F33507">
      <w:pPr>
        <w:rPr>
          <w:lang w:val="es-ES"/>
        </w:rPr>
      </w:pPr>
    </w:p>
    <w:p w14:paraId="08C1D80B" w14:textId="77777777" w:rsidR="00F33507" w:rsidRDefault="00F33507">
      <w:pPr>
        <w:ind w:left="0" w:right="0"/>
        <w:rPr>
          <w:lang w:val="es-ES"/>
        </w:rPr>
      </w:pPr>
      <w:r>
        <w:rPr>
          <w:lang w:val="es-ES"/>
        </w:rPr>
        <w:br w:type="page"/>
      </w:r>
    </w:p>
    <w:p w14:paraId="0F89C08B" w14:textId="77777777" w:rsidR="00F33507" w:rsidRDefault="00F33507" w:rsidP="00F33507">
      <w:pPr>
        <w:spacing w:before="600"/>
      </w:pPr>
      <w:r>
        <w:rPr>
          <w:noProof/>
        </w:rPr>
        <w:lastRenderedPageBreak/>
        <w:drawing>
          <wp:anchor distT="0" distB="0" distL="114300" distR="114300" simplePos="0" relativeHeight="251668481" behindDoc="1" locked="0" layoutInCell="1" allowOverlap="1" wp14:anchorId="0C6A7947" wp14:editId="21246C9A">
            <wp:simplePos x="0" y="0"/>
            <wp:positionH relativeFrom="column">
              <wp:posOffset>223737</wp:posOffset>
            </wp:positionH>
            <wp:positionV relativeFrom="paragraph">
              <wp:posOffset>4771025</wp:posOffset>
            </wp:positionV>
            <wp:extent cx="2110902" cy="2110902"/>
            <wp:effectExtent l="0" t="0" r="3810" b="3810"/>
            <wp:wrapNone/>
            <wp:docPr id="924140013" name="Picture 2" descr="A gold seal with a st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40013" name="Picture 2" descr="A gold seal with a star and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751" cy="211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7457" behindDoc="1" locked="1" layoutInCell="1" allowOverlap="1" wp14:anchorId="0CF39306" wp14:editId="775C0B24">
                <wp:simplePos x="0" y="0"/>
                <wp:positionH relativeFrom="margin">
                  <wp:align>right</wp:align>
                </wp:positionH>
                <wp:positionV relativeFrom="paragraph">
                  <wp:posOffset>210185</wp:posOffset>
                </wp:positionV>
                <wp:extent cx="9024620" cy="6821170"/>
                <wp:effectExtent l="38100" t="38100" r="62230" b="55880"/>
                <wp:wrapNone/>
                <wp:docPr id="985539488" name="Group 9855394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4620" cy="6821170"/>
                          <a:chOff x="0" y="0"/>
                          <a:chExt cx="9025128" cy="6821424"/>
                        </a:xfrm>
                      </wpg:grpSpPr>
                      <wps:wsp>
                        <wps:cNvPr id="798119011" name="Rectangle 798119011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025128" cy="68214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016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25173482" name="Graphic 3" descr="Decorative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1981200" y="772885"/>
                            <a:ext cx="5065776" cy="5129784"/>
                            <a:chOff x="0" y="0"/>
                            <a:chExt cx="5067980" cy="5126457"/>
                          </a:xfrm>
                          <a:solidFill>
                            <a:schemeClr val="bg1">
                              <a:lumMod val="95000"/>
                            </a:schemeClr>
                          </a:solidFill>
                        </wpg:grpSpPr>
                        <wps:wsp>
                          <wps:cNvPr id="653249039" name="Freeform: Shape 653249039"/>
                          <wps:cNvSpPr/>
                          <wps:spPr>
                            <a:xfrm>
                              <a:off x="64974" y="3169485"/>
                              <a:ext cx="1884249" cy="671737"/>
                            </a:xfrm>
                            <a:custGeom>
                              <a:avLst/>
                              <a:gdLst>
                                <a:gd name="connsiteX0" fmla="*/ 1884249 w 1884249"/>
                                <a:gd name="connsiteY0" fmla="*/ 586019 h 671737"/>
                                <a:gd name="connsiteX1" fmla="*/ 1020094 w 1884249"/>
                                <a:gd name="connsiteY1" fmla="*/ 53231 h 671737"/>
                                <a:gd name="connsiteX2" fmla="*/ 0 w 1884249"/>
                                <a:gd name="connsiteY2" fmla="*/ 85718 h 671737"/>
                                <a:gd name="connsiteX3" fmla="*/ 864156 w 1884249"/>
                                <a:gd name="connsiteY3" fmla="*/ 618507 h 671737"/>
                                <a:gd name="connsiteX4" fmla="*/ 1884249 w 1884249"/>
                                <a:gd name="connsiteY4" fmla="*/ 586019 h 6717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1737">
                                  <a:moveTo>
                                    <a:pt x="1884249" y="586019"/>
                                  </a:moveTo>
                                  <a:cubicBezTo>
                                    <a:pt x="1884249" y="586019"/>
                                    <a:pt x="1539887" y="189677"/>
                                    <a:pt x="1020094" y="53231"/>
                                  </a:cubicBezTo>
                                  <a:cubicBezTo>
                                    <a:pt x="500301" y="-83214"/>
                                    <a:pt x="0" y="85718"/>
                                    <a:pt x="0" y="85718"/>
                                  </a:cubicBezTo>
                                  <a:cubicBezTo>
                                    <a:pt x="0" y="85718"/>
                                    <a:pt x="344363" y="482060"/>
                                    <a:pt x="864156" y="618507"/>
                                  </a:cubicBezTo>
                                  <a:cubicBezTo>
                                    <a:pt x="1383949" y="754952"/>
                                    <a:pt x="1884249" y="586019"/>
                                    <a:pt x="1884249" y="58601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8881082" name="Freeform: Shape 2068881082"/>
                          <wps:cNvSpPr/>
                          <wps:spPr>
                            <a:xfrm>
                              <a:off x="0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1377451 h 1377451"/>
                                <a:gd name="connsiteX1" fmla="*/ 896643 w 1377451"/>
                                <a:gd name="connsiteY1" fmla="*/ 480809 h 1377451"/>
                                <a:gd name="connsiteX2" fmla="*/ 0 w 1377451"/>
                                <a:gd name="connsiteY2" fmla="*/ 0 h 1377451"/>
                                <a:gd name="connsiteX3" fmla="*/ 480808 w 1377451"/>
                                <a:gd name="connsiteY3" fmla="*/ 896643 h 1377451"/>
                                <a:gd name="connsiteX4" fmla="*/ 1377451 w 1377451"/>
                                <a:gd name="connsiteY4" fmla="*/ 1377451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1377451"/>
                                  </a:moveTo>
                                  <a:cubicBezTo>
                                    <a:pt x="1377451" y="1377451"/>
                                    <a:pt x="1273493" y="864156"/>
                                    <a:pt x="896643" y="480809"/>
                                  </a:cubicBezTo>
                                  <a:cubicBezTo>
                                    <a:pt x="513295" y="103958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103959" y="513296"/>
                                    <a:pt x="480808" y="896643"/>
                                  </a:cubicBezTo>
                                  <a:cubicBezTo>
                                    <a:pt x="864156" y="1273493"/>
                                    <a:pt x="1377451" y="1377451"/>
                                    <a:pt x="1377451" y="137745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0591959" name="Freeform: Shape 2070591959"/>
                          <wps:cNvSpPr/>
                          <wps:spPr>
                            <a:xfrm>
                              <a:off x="609504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1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1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3458167" name="Freeform: Shape 883458167"/>
                          <wps:cNvSpPr/>
                          <wps:spPr>
                            <a:xfrm>
                              <a:off x="1389193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6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9 w 671737"/>
                                <a:gd name="connsiteY3" fmla="*/ 1884249 h 1884249"/>
                                <a:gd name="connsiteX4" fmla="*/ 618506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6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9" y="1884249"/>
                                    <a:pt x="85719" y="1884249"/>
                                  </a:cubicBezTo>
                                  <a:cubicBezTo>
                                    <a:pt x="85719" y="1884249"/>
                                    <a:pt x="475563" y="1539887"/>
                                    <a:pt x="618506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69702" name="Freeform: Shape 59969702"/>
                          <wps:cNvSpPr/>
                          <wps:spPr>
                            <a:xfrm>
                              <a:off x="3118757" y="3166638"/>
                              <a:ext cx="1884249" cy="674584"/>
                            </a:xfrm>
                            <a:custGeom>
                              <a:avLst/>
                              <a:gdLst>
                                <a:gd name="connsiteX0" fmla="*/ 864156 w 1884249"/>
                                <a:gd name="connsiteY0" fmla="*/ 56078 h 674584"/>
                                <a:gd name="connsiteX1" fmla="*/ 0 w 1884249"/>
                                <a:gd name="connsiteY1" fmla="*/ 588866 h 674584"/>
                                <a:gd name="connsiteX2" fmla="*/ 1020093 w 1884249"/>
                                <a:gd name="connsiteY2" fmla="*/ 621353 h 674584"/>
                                <a:gd name="connsiteX3" fmla="*/ 1884249 w 1884249"/>
                                <a:gd name="connsiteY3" fmla="*/ 88565 h 674584"/>
                                <a:gd name="connsiteX4" fmla="*/ 864156 w 1884249"/>
                                <a:gd name="connsiteY4" fmla="*/ 56078 h 6745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884249" h="674584">
                                  <a:moveTo>
                                    <a:pt x="864156" y="56078"/>
                                  </a:moveTo>
                                  <a:cubicBezTo>
                                    <a:pt x="344363" y="192524"/>
                                    <a:pt x="0" y="588866"/>
                                    <a:pt x="0" y="588866"/>
                                  </a:cubicBezTo>
                                  <a:cubicBezTo>
                                    <a:pt x="0" y="588866"/>
                                    <a:pt x="500300" y="757799"/>
                                    <a:pt x="1020093" y="621353"/>
                                  </a:cubicBezTo>
                                  <a:cubicBezTo>
                                    <a:pt x="1539886" y="484907"/>
                                    <a:pt x="1884249" y="88565"/>
                                    <a:pt x="1884249" y="88565"/>
                                  </a:cubicBezTo>
                                  <a:cubicBezTo>
                                    <a:pt x="1884249" y="88565"/>
                                    <a:pt x="1383949" y="-86865"/>
                                    <a:pt x="864156" y="5607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862708" name="Freeform: Shape 605862708"/>
                          <wps:cNvSpPr/>
                          <wps:spPr>
                            <a:xfrm>
                              <a:off x="3690529" y="1786789"/>
                              <a:ext cx="1377451" cy="1377451"/>
                            </a:xfrm>
                            <a:custGeom>
                              <a:avLst/>
                              <a:gdLst>
                                <a:gd name="connsiteX0" fmla="*/ 1377451 w 1377451"/>
                                <a:gd name="connsiteY0" fmla="*/ 0 h 1377451"/>
                                <a:gd name="connsiteX1" fmla="*/ 480808 w 1377451"/>
                                <a:gd name="connsiteY1" fmla="*/ 480809 h 1377451"/>
                                <a:gd name="connsiteX2" fmla="*/ 0 w 1377451"/>
                                <a:gd name="connsiteY2" fmla="*/ 1377451 h 1377451"/>
                                <a:gd name="connsiteX3" fmla="*/ 896643 w 1377451"/>
                                <a:gd name="connsiteY3" fmla="*/ 896643 h 1377451"/>
                                <a:gd name="connsiteX4" fmla="*/ 1377451 w 1377451"/>
                                <a:gd name="connsiteY4" fmla="*/ 0 h 137745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77451" h="1377451">
                                  <a:moveTo>
                                    <a:pt x="1377451" y="0"/>
                                  </a:moveTo>
                                  <a:cubicBezTo>
                                    <a:pt x="1377451" y="0"/>
                                    <a:pt x="864155" y="103958"/>
                                    <a:pt x="480808" y="480809"/>
                                  </a:cubicBezTo>
                                  <a:cubicBezTo>
                                    <a:pt x="97461" y="864156"/>
                                    <a:pt x="0" y="1377451"/>
                                    <a:pt x="0" y="1377451"/>
                                  </a:cubicBezTo>
                                  <a:cubicBezTo>
                                    <a:pt x="0" y="1377451"/>
                                    <a:pt x="513295" y="1273493"/>
                                    <a:pt x="896643" y="896643"/>
                                  </a:cubicBezTo>
                                  <a:cubicBezTo>
                                    <a:pt x="1273493" y="513296"/>
                                    <a:pt x="1377451" y="0"/>
                                    <a:pt x="137745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3312288" name="Freeform: Shape 1713312288"/>
                          <wps:cNvSpPr/>
                          <wps:spPr>
                            <a:xfrm>
                              <a:off x="3793235" y="500301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618507 w 671737"/>
                                <a:gd name="connsiteY0" fmla="*/ 1020094 h 1884249"/>
                                <a:gd name="connsiteX1" fmla="*/ 586019 w 671737"/>
                                <a:gd name="connsiteY1" fmla="*/ 0 h 1884249"/>
                                <a:gd name="connsiteX2" fmla="*/ 53231 w 671737"/>
                                <a:gd name="connsiteY2" fmla="*/ 864156 h 1884249"/>
                                <a:gd name="connsiteX3" fmla="*/ 85718 w 671737"/>
                                <a:gd name="connsiteY3" fmla="*/ 1884249 h 1884249"/>
                                <a:gd name="connsiteX4" fmla="*/ 618507 w 671737"/>
                                <a:gd name="connsiteY4" fmla="*/ 1020094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618507" y="1020094"/>
                                  </a:moveTo>
                                  <a:cubicBezTo>
                                    <a:pt x="754952" y="500301"/>
                                    <a:pt x="586019" y="0"/>
                                    <a:pt x="586019" y="0"/>
                                  </a:cubicBezTo>
                                  <a:cubicBezTo>
                                    <a:pt x="586019" y="0"/>
                                    <a:pt x="189677" y="344363"/>
                                    <a:pt x="53231" y="864156"/>
                                  </a:cubicBezTo>
                                  <a:cubicBezTo>
                                    <a:pt x="-83214" y="1383949"/>
                                    <a:pt x="85718" y="1884249"/>
                                    <a:pt x="85718" y="1884249"/>
                                  </a:cubicBezTo>
                                  <a:cubicBezTo>
                                    <a:pt x="85718" y="1884249"/>
                                    <a:pt x="475563" y="1539887"/>
                                    <a:pt x="618507" y="102009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037858" name="Freeform: Shape 139037858"/>
                          <wps:cNvSpPr/>
                          <wps:spPr>
                            <a:xfrm>
                              <a:off x="3013546" y="0"/>
                              <a:ext cx="671737" cy="1884249"/>
                            </a:xfrm>
                            <a:custGeom>
                              <a:avLst/>
                              <a:gdLst>
                                <a:gd name="connsiteX0" fmla="*/ 586019 w 671737"/>
                                <a:gd name="connsiteY0" fmla="*/ 1884249 h 1884249"/>
                                <a:gd name="connsiteX1" fmla="*/ 618506 w 671737"/>
                                <a:gd name="connsiteY1" fmla="*/ 864156 h 1884249"/>
                                <a:gd name="connsiteX2" fmla="*/ 85719 w 671737"/>
                                <a:gd name="connsiteY2" fmla="*/ 0 h 1884249"/>
                                <a:gd name="connsiteX3" fmla="*/ 53232 w 671737"/>
                                <a:gd name="connsiteY3" fmla="*/ 1020094 h 1884249"/>
                                <a:gd name="connsiteX4" fmla="*/ 586019 w 671737"/>
                                <a:gd name="connsiteY4" fmla="*/ 1884249 h 188424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71737" h="1884249">
                                  <a:moveTo>
                                    <a:pt x="586019" y="1884249"/>
                                  </a:moveTo>
                                  <a:cubicBezTo>
                                    <a:pt x="586019" y="1884249"/>
                                    <a:pt x="754952" y="1383949"/>
                                    <a:pt x="618506" y="864156"/>
                                  </a:cubicBezTo>
                                  <a:cubicBezTo>
                                    <a:pt x="482061" y="344363"/>
                                    <a:pt x="85719" y="0"/>
                                    <a:pt x="85719" y="0"/>
                                  </a:cubicBezTo>
                                  <a:cubicBezTo>
                                    <a:pt x="85719" y="0"/>
                                    <a:pt x="-83214" y="500301"/>
                                    <a:pt x="53232" y="1020094"/>
                                  </a:cubicBezTo>
                                  <a:cubicBezTo>
                                    <a:pt x="189677" y="1539887"/>
                                    <a:pt x="586019" y="1884249"/>
                                    <a:pt x="586019" y="188424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173233" name="Freeform: Shape 128173233"/>
                          <wps:cNvSpPr/>
                          <wps:spPr>
                            <a:xfrm>
                              <a:off x="747202" y="3912331"/>
                              <a:ext cx="3586570" cy="1214127"/>
                            </a:xfrm>
                            <a:custGeom>
                              <a:avLst/>
                              <a:gdLst>
                                <a:gd name="connsiteX0" fmla="*/ 2709421 w 3586570"/>
                                <a:gd name="connsiteY0" fmla="*/ 57588 h 1214127"/>
                                <a:gd name="connsiteX1" fmla="*/ 1786788 w 3586570"/>
                                <a:gd name="connsiteY1" fmla="*/ 57588 h 1214127"/>
                                <a:gd name="connsiteX2" fmla="*/ 864156 w 3586570"/>
                                <a:gd name="connsiteY2" fmla="*/ 51090 h 1214127"/>
                                <a:gd name="connsiteX3" fmla="*/ 0 w 3586570"/>
                                <a:gd name="connsiteY3" fmla="*/ 583878 h 1214127"/>
                                <a:gd name="connsiteX4" fmla="*/ 1020094 w 3586570"/>
                                <a:gd name="connsiteY4" fmla="*/ 616365 h 1214127"/>
                                <a:gd name="connsiteX5" fmla="*/ 1266995 w 3586570"/>
                                <a:gd name="connsiteY5" fmla="*/ 525402 h 1214127"/>
                                <a:gd name="connsiteX6" fmla="*/ 870653 w 3586570"/>
                                <a:gd name="connsiteY6" fmla="*/ 856770 h 1214127"/>
                                <a:gd name="connsiteX7" fmla="*/ 1020094 w 3586570"/>
                                <a:gd name="connsiteY7" fmla="*/ 1214127 h 1214127"/>
                                <a:gd name="connsiteX8" fmla="*/ 1656840 w 3586570"/>
                                <a:gd name="connsiteY8" fmla="*/ 648852 h 1214127"/>
                                <a:gd name="connsiteX9" fmla="*/ 1793286 w 3586570"/>
                                <a:gd name="connsiteY9" fmla="*/ 466925 h 1214127"/>
                                <a:gd name="connsiteX10" fmla="*/ 1929731 w 3586570"/>
                                <a:gd name="connsiteY10" fmla="*/ 648852 h 1214127"/>
                                <a:gd name="connsiteX11" fmla="*/ 2566478 w 3586570"/>
                                <a:gd name="connsiteY11" fmla="*/ 1214127 h 1214127"/>
                                <a:gd name="connsiteX12" fmla="*/ 2715918 w 3586570"/>
                                <a:gd name="connsiteY12" fmla="*/ 856770 h 1214127"/>
                                <a:gd name="connsiteX13" fmla="*/ 2319576 w 3586570"/>
                                <a:gd name="connsiteY13" fmla="*/ 525402 h 1214127"/>
                                <a:gd name="connsiteX14" fmla="*/ 2566478 w 3586570"/>
                                <a:gd name="connsiteY14" fmla="*/ 616365 h 1214127"/>
                                <a:gd name="connsiteX15" fmla="*/ 3586571 w 3586570"/>
                                <a:gd name="connsiteY15" fmla="*/ 583878 h 1214127"/>
                                <a:gd name="connsiteX16" fmla="*/ 2709421 w 3586570"/>
                                <a:gd name="connsiteY16" fmla="*/ 57588 h 12141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</a:cxnLst>
                              <a:rect l="l" t="t" r="r" b="b"/>
                              <a:pathLst>
                                <a:path w="3586570" h="1214127">
                                  <a:moveTo>
                                    <a:pt x="2709421" y="57588"/>
                                  </a:moveTo>
                                  <a:cubicBezTo>
                                    <a:pt x="2326073" y="-46371"/>
                                    <a:pt x="1955721" y="18603"/>
                                    <a:pt x="1786788" y="57588"/>
                                  </a:cubicBezTo>
                                  <a:cubicBezTo>
                                    <a:pt x="1617856" y="18603"/>
                                    <a:pt x="1247503" y="-46371"/>
                                    <a:pt x="864156" y="51090"/>
                                  </a:cubicBezTo>
                                  <a:cubicBezTo>
                                    <a:pt x="344363" y="187536"/>
                                    <a:pt x="0" y="583878"/>
                                    <a:pt x="0" y="583878"/>
                                  </a:cubicBezTo>
                                  <a:cubicBezTo>
                                    <a:pt x="0" y="583878"/>
                                    <a:pt x="500301" y="752811"/>
                                    <a:pt x="1020094" y="616365"/>
                                  </a:cubicBezTo>
                                  <a:cubicBezTo>
                                    <a:pt x="1104560" y="590376"/>
                                    <a:pt x="1189026" y="564386"/>
                                    <a:pt x="1266995" y="525402"/>
                                  </a:cubicBezTo>
                                  <a:cubicBezTo>
                                    <a:pt x="1169534" y="661847"/>
                                    <a:pt x="1072073" y="772303"/>
                                    <a:pt x="870653" y="856770"/>
                                  </a:cubicBezTo>
                                  <a:lnTo>
                                    <a:pt x="1020094" y="1214127"/>
                                  </a:lnTo>
                                  <a:cubicBezTo>
                                    <a:pt x="1370954" y="1064687"/>
                                    <a:pt x="1520394" y="843774"/>
                                    <a:pt x="1656840" y="648852"/>
                                  </a:cubicBezTo>
                                  <a:cubicBezTo>
                                    <a:pt x="1702322" y="583878"/>
                                    <a:pt x="1741306" y="525402"/>
                                    <a:pt x="1793286" y="466925"/>
                                  </a:cubicBezTo>
                                  <a:cubicBezTo>
                                    <a:pt x="1838767" y="525402"/>
                                    <a:pt x="1884249" y="583878"/>
                                    <a:pt x="1929731" y="648852"/>
                                  </a:cubicBezTo>
                                  <a:cubicBezTo>
                                    <a:pt x="2059680" y="843774"/>
                                    <a:pt x="2209120" y="1064687"/>
                                    <a:pt x="2566478" y="1214127"/>
                                  </a:cubicBezTo>
                                  <a:lnTo>
                                    <a:pt x="2715918" y="856770"/>
                                  </a:lnTo>
                                  <a:cubicBezTo>
                                    <a:pt x="2514498" y="772303"/>
                                    <a:pt x="2417037" y="661847"/>
                                    <a:pt x="2319576" y="525402"/>
                                  </a:cubicBezTo>
                                  <a:cubicBezTo>
                                    <a:pt x="2397545" y="557889"/>
                                    <a:pt x="2475514" y="590376"/>
                                    <a:pt x="2566478" y="616365"/>
                                  </a:cubicBezTo>
                                  <a:cubicBezTo>
                                    <a:pt x="3086271" y="752811"/>
                                    <a:pt x="3586571" y="583878"/>
                                    <a:pt x="3586571" y="583878"/>
                                  </a:cubicBezTo>
                                  <a:cubicBezTo>
                                    <a:pt x="3586571" y="583878"/>
                                    <a:pt x="3229213" y="194033"/>
                                    <a:pt x="2709421" y="57588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64889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A9353" id="Group 985539488" o:spid="_x0000_s1026" alt="&quot;&quot;" style="position:absolute;margin-left:659.4pt;margin-top:16.55pt;width:710.6pt;height:537.1pt;z-index:-251649023;mso-position-horizontal:right;mso-position-horizontal-relative:margin;mso-width-relative:margin;mso-height-relative:margin" coordsize="90251,68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">
                <v:rect id="Rectangle 798119011" o:spid="_x0000_s1027" alt="Decorative" style="position:absolute;width:90251;height:68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" fillcolor="white [3212]" strokecolor="#252c63 [3204]" strokeweight="8pt"/>
                <v:group id="Graphic 3" o:spid="_x0000_s1028" alt="Decorative" style="position:absolute;left:19812;top:7728;width:50657;height:51298" coordsize="50679,5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">
                  <v:shape id="Freeform: Shape 653249039" o:spid="_x0000_s1029" style="position:absolute;left:649;top:31694;width:18843;height:6718;visibility:visible;mso-wrap-style:square;v-text-anchor:middle" coordsize="1884249,671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" path="m1884249,586019v,,-344362,-396342,-864155,-532788c500301,-83214,,85718,,85718v,,344363,396342,864156,532789c1383949,754952,1884249,586019,1884249,586019xe" filled="f" stroked="f" strokeweight="1.80247mm">
                    <v:stroke joinstyle="miter"/>
                    <v:path arrowok="t" o:connecttype="custom" o:connectlocs="1884249,586019;1020094,53231;0,85718;864156,618507;1884249,586019" o:connectangles="0,0,0,0,0"/>
                  </v:shape>
                  <v:shape id="Freeform: Shape 2068881082" o:spid="_x0000_s1030" style="position:absolute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" path="m1377451,1377451v,,-103958,-513295,-480808,-896642c513295,103958,,,,,,,103959,513296,480808,896643v383348,376850,896643,480808,896643,480808xe" filled="f" stroked="f" strokeweight="1.80247mm">
                    <v:stroke joinstyle="miter"/>
                    <v:path arrowok="t" o:connecttype="custom" o:connectlocs="1377451,1377451;896643,480809;0,0;480808,896643;1377451,1377451" o:connectangles="0,0,0,0,0"/>
                  </v:shape>
                  <v:shape id="Freeform: Shape 2070591959" o:spid="_x0000_s1031" style="position:absolute;left:6095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" path="m586019,1884249v,,168933,-500300,32487,-1020093c482061,344363,85719,,85719,v,,-168933,500301,-32488,1020094c189677,1539887,586019,1884249,586019,1884249xe" filled="f" stroked="f" strokeweight="1.80247mm">
                    <v:stroke joinstyle="miter"/>
                    <v:path arrowok="t" o:connecttype="custom" o:connectlocs="586019,1884249;618506,864156;85719,0;53231,1020094;586019,1884249" o:connectangles="0,0,0,0,0"/>
                  </v:shape>
                  <v:shape id="Freeform: Shape 883458167" o:spid="_x0000_s1032" style="position:absolute;left:13891;width:6718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" path="m618506,1020094c754952,500301,586019,,586019,v,,-396342,344363,-532788,864156c-83214,1383949,85719,1884249,85719,1884249v,,389844,-344362,532787,-864155xe" filled="f" stroked="f" strokeweight="1.80247mm">
                    <v:stroke joinstyle="miter"/>
                    <v:path arrowok="t" o:connecttype="custom" o:connectlocs="618506,1020094;586019,0;53231,864156;85719,1884249;618506,1020094" o:connectangles="0,0,0,0,0"/>
                  </v:shape>
                  <v:shape id="Freeform: Shape 59969702" o:spid="_x0000_s1033" style="position:absolute;left:31187;top:31666;width:18843;height:6746;visibility:visible;mso-wrap-style:square;v-text-anchor:middle" coordsize="1884249,674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" path="m864156,56078c344363,192524,,588866,,588866v,,500300,168933,1020093,32487c1539886,484907,1884249,88565,1884249,88565v,,-500300,-175430,-1020093,-32487xe" filled="f" stroked="f" strokeweight="1.80247mm">
                    <v:stroke joinstyle="miter"/>
                    <v:path arrowok="t" o:connecttype="custom" o:connectlocs="864156,56078;0,588866;1020093,621353;1884249,88565;864156,56078" o:connectangles="0,0,0,0,0"/>
                  </v:shape>
                  <v:shape id="Freeform: Shape 605862708" o:spid="_x0000_s1034" style="position:absolute;left:36905;top:17867;width:13774;height:13775;visibility:visible;mso-wrap-style:square;v-text-anchor:middle" coordsize="1377451,137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" path="m1377451,v,,-513296,103958,-896643,480809c97461,864156,,1377451,,1377451v,,513295,-103958,896643,-480808c1273493,513296,1377451,,1377451,xe" filled="f" stroked="f" strokeweight="1.80247mm">
                    <v:stroke joinstyle="miter"/>
                    <v:path arrowok="t" o:connecttype="custom" o:connectlocs="1377451,0;480808,480809;0,1377451;896643,896643;1377451,0" o:connectangles="0,0,0,0,0"/>
                  </v:shape>
                  <v:shape id="Freeform: Shape 1713312288" o:spid="_x0000_s1035" style="position:absolute;left:37932;top:5003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" path="m618507,1020094c754952,500301,586019,,586019,v,,-396342,344363,-532788,864156c-83214,1383949,85718,1884249,85718,1884249v,,389845,-344362,532789,-864155xe" filled="f" stroked="f" strokeweight="1.80247mm">
                    <v:stroke joinstyle="miter"/>
                    <v:path arrowok="t" o:connecttype="custom" o:connectlocs="618507,1020094;586019,0;53231,864156;85718,1884249;618507,1020094" o:connectangles="0,0,0,0,0"/>
                  </v:shape>
                  <v:shape id="Freeform: Shape 139037858" o:spid="_x0000_s1036" style="position:absolute;left:30135;width:6717;height:18842;visibility:visible;mso-wrap-style:square;v-text-anchor:middle" coordsize="671737,188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" path="m586019,1884249v,,168933,-500300,32487,-1020093c482061,344363,85719,,85719,v,,-168933,500301,-32487,1020094c189677,1539887,586019,1884249,586019,1884249xe" filled="f" stroked="f" strokeweight="1.80247mm">
                    <v:stroke joinstyle="miter"/>
                    <v:path arrowok="t" o:connecttype="custom" o:connectlocs="586019,1884249;618506,864156;85719,0;53232,1020094;586019,1884249" o:connectangles="0,0,0,0,0"/>
                  </v:shape>
                  <v:shape id="Freeform: Shape 128173233" o:spid="_x0000_s1037" style="position:absolute;left:7472;top:39123;width:35865;height:12141;visibility:visible;mso-wrap-style:square;v-text-anchor:middle" coordsize="3586570,121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  <v:stroke joinstyle="miter"/>
  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  </v:shape>
                </v:group>
                <w10:wrap anchorx="margin"/>
                <w10:anchorlock/>
              </v:group>
            </w:pict>
          </mc:Fallback>
        </mc:AlternateContent>
      </w: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4400"/>
      </w:tblGrid>
      <w:tr w:rsidR="00F33507" w:rsidRPr="002416E6" w14:paraId="14CDDE97" w14:textId="77777777" w:rsidTr="005C2E6E">
        <w:trPr>
          <w:trHeight w:val="1440"/>
        </w:trPr>
        <w:tc>
          <w:tcPr>
            <w:tcW w:w="14400" w:type="dxa"/>
          </w:tcPr>
          <w:p w14:paraId="32AC3DDC" w14:textId="77777777" w:rsidR="00F33507" w:rsidRPr="002416E6" w:rsidRDefault="00F33507" w:rsidP="005C2E6E">
            <w:pPr>
              <w:pStyle w:val="Heading2"/>
            </w:pPr>
            <w:r>
              <w:t>Bekkjaleikarnir 20xx</w:t>
            </w:r>
          </w:p>
        </w:tc>
      </w:tr>
      <w:tr w:rsidR="00F33507" w:rsidRPr="002416E6" w14:paraId="2CC1E017" w14:textId="77777777" w:rsidTr="005C2E6E">
        <w:trPr>
          <w:trHeight w:val="1008"/>
        </w:trPr>
        <w:tc>
          <w:tcPr>
            <w:tcW w:w="14400" w:type="dxa"/>
            <w:vAlign w:val="bottom"/>
          </w:tcPr>
          <w:p w14:paraId="38E10D24" w14:textId="77777777" w:rsidR="00F33507" w:rsidRPr="002416E6" w:rsidRDefault="00F33507" w:rsidP="005C2E6E">
            <w:pPr>
              <w:pStyle w:val="Heading3"/>
            </w:pPr>
          </w:p>
        </w:tc>
      </w:tr>
      <w:tr w:rsidR="00F33507" w:rsidRPr="002416E6" w14:paraId="7CB1F150" w14:textId="77777777" w:rsidTr="005C2E6E">
        <w:trPr>
          <w:trHeight w:val="1503"/>
        </w:trPr>
        <w:tc>
          <w:tcPr>
            <w:tcW w:w="14400" w:type="dxa"/>
            <w:vAlign w:val="center"/>
          </w:tcPr>
          <w:p w14:paraId="24BEAD2C" w14:textId="43B61B03" w:rsidR="00F33507" w:rsidRDefault="00F33507" w:rsidP="005C2E6E">
            <w:pPr>
              <w:pStyle w:val="Heading1"/>
            </w:pPr>
            <w:r>
              <w:t>4</w:t>
            </w:r>
            <w:r>
              <w:t>.Sæti</w:t>
            </w:r>
          </w:p>
          <w:p w14:paraId="42062A28" w14:textId="77777777" w:rsidR="00F33507" w:rsidRDefault="00F33507" w:rsidP="005C2E6E"/>
          <w:p w14:paraId="018C0AB7" w14:textId="77777777" w:rsidR="00F33507" w:rsidRPr="00202F6B" w:rsidRDefault="00F33507" w:rsidP="005C2E6E"/>
          <w:p w14:paraId="7483BB36" w14:textId="77777777" w:rsidR="00F33507" w:rsidRPr="00202F6B" w:rsidRDefault="00F33507" w:rsidP="005C2E6E">
            <w:r>
              <w:t>________________________________________________</w:t>
            </w:r>
          </w:p>
        </w:tc>
      </w:tr>
      <w:tr w:rsidR="00F33507" w:rsidRPr="00202F6B" w14:paraId="75E2168A" w14:textId="77777777" w:rsidTr="005C2E6E">
        <w:trPr>
          <w:trHeight w:val="1116"/>
        </w:trPr>
        <w:tc>
          <w:tcPr>
            <w:tcW w:w="14400" w:type="dxa"/>
          </w:tcPr>
          <w:p w14:paraId="5183889E" w14:textId="77777777" w:rsidR="00F33507" w:rsidRDefault="00F33507" w:rsidP="005C2E6E"/>
          <w:p w14:paraId="3E1CE74C" w14:textId="77777777" w:rsidR="00F33507" w:rsidRPr="00202F6B" w:rsidRDefault="00F33507" w:rsidP="005C2E6E">
            <w:r w:rsidRPr="00202F6B">
              <w:t xml:space="preserve">Við </w:t>
            </w:r>
            <w:proofErr w:type="spellStart"/>
            <w:r w:rsidRPr="00202F6B">
              <w:t>óskum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þér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innilega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til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hamingju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með</w:t>
            </w:r>
            <w:proofErr w:type="spellEnd"/>
            <w:r w:rsidRPr="00202F6B">
              <w:t xml:space="preserve"> </w:t>
            </w:r>
            <w:proofErr w:type="spellStart"/>
            <w:r w:rsidRPr="00202F6B">
              <w:t>árang</w:t>
            </w:r>
            <w:r>
              <w:t>urinn</w:t>
            </w:r>
            <w:proofErr w:type="spellEnd"/>
            <w:r>
              <w:t xml:space="preserve"> </w:t>
            </w:r>
            <w:proofErr w:type="spellStart"/>
            <w:r>
              <w:t>þinn</w:t>
            </w:r>
            <w:proofErr w:type="spellEnd"/>
            <w:r>
              <w:t xml:space="preserve"> í </w:t>
            </w:r>
            <w:proofErr w:type="spellStart"/>
            <w:r>
              <w:t>Bekkjaleikunum</w:t>
            </w:r>
            <w:proofErr w:type="spellEnd"/>
            <w:r>
              <w:t xml:space="preserve"> 2022, 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haldnir</w:t>
            </w:r>
            <w:proofErr w:type="spellEnd"/>
            <w:r>
              <w:t xml:space="preserve"> </w:t>
            </w:r>
            <w:proofErr w:type="spellStart"/>
            <w:r>
              <w:t>voru</w:t>
            </w:r>
            <w:proofErr w:type="spellEnd"/>
            <w:r>
              <w:t xml:space="preserve"> í </w:t>
            </w:r>
            <w:proofErr w:type="spellStart"/>
            <w:r>
              <w:t>afmæli</w:t>
            </w:r>
            <w:proofErr w:type="spellEnd"/>
            <w:r>
              <w:t xml:space="preserve"> xxx</w:t>
            </w:r>
          </w:p>
        </w:tc>
      </w:tr>
      <w:tr w:rsidR="00F33507" w:rsidRPr="00F33507" w14:paraId="3918EDE0" w14:textId="77777777" w:rsidTr="005C2E6E">
        <w:trPr>
          <w:trHeight w:val="1377"/>
        </w:trPr>
        <w:tc>
          <w:tcPr>
            <w:tcW w:w="14400" w:type="dxa"/>
          </w:tcPr>
          <w:p w14:paraId="7D87945B" w14:textId="77777777" w:rsidR="00F33507" w:rsidRPr="00F33507" w:rsidRDefault="00F33507" w:rsidP="005C2E6E">
            <w:pPr>
              <w:pStyle w:val="Heading3"/>
              <w:rPr>
                <w:lang w:val="es-ES"/>
              </w:rPr>
            </w:pPr>
            <w:r w:rsidRPr="00F33507">
              <w:rPr>
                <w:lang w:val="es-ES"/>
              </w:rPr>
              <w:t>Dagur. mánuður ártal</w:t>
            </w:r>
          </w:p>
          <w:p w14:paraId="55535A5F" w14:textId="77777777" w:rsidR="00F33507" w:rsidRPr="00F33507" w:rsidRDefault="00F33507" w:rsidP="005C2E6E">
            <w:pPr>
              <w:rPr>
                <w:lang w:val="es-ES"/>
              </w:rPr>
            </w:pPr>
            <w:r w:rsidRPr="00F33507">
              <w:rPr>
                <w:lang w:val="es-ES"/>
              </w:rPr>
              <w:br/>
            </w:r>
          </w:p>
          <w:p w14:paraId="79BEDD54" w14:textId="77777777" w:rsidR="00F33507" w:rsidRPr="00F33507" w:rsidRDefault="00F33507" w:rsidP="005C2E6E">
            <w:pPr>
              <w:rPr>
                <w:lang w:val="es-ES"/>
              </w:rPr>
            </w:pPr>
          </w:p>
          <w:p w14:paraId="2A3DD228" w14:textId="77777777" w:rsidR="00F33507" w:rsidRPr="00F33507" w:rsidRDefault="00F33507" w:rsidP="005C2E6E">
            <w:pPr>
              <w:ind w:right="952"/>
              <w:jc w:val="right"/>
              <w:rPr>
                <w:lang w:val="es-ES"/>
              </w:rPr>
            </w:pPr>
            <w:r w:rsidRPr="00F33507">
              <w:rPr>
                <w:lang w:val="es-ES"/>
              </w:rPr>
              <w:t>________________________________</w:t>
            </w:r>
          </w:p>
          <w:p w14:paraId="20B41F13" w14:textId="77777777" w:rsidR="00F33507" w:rsidRPr="00F33507" w:rsidRDefault="00F33507" w:rsidP="005C2E6E">
            <w:pPr>
              <w:ind w:right="952"/>
              <w:jc w:val="right"/>
              <w:rPr>
                <w:lang w:val="es-ES"/>
              </w:rPr>
            </w:pPr>
            <w:r w:rsidRPr="00F33507">
              <w:rPr>
                <w:lang w:val="es-ES"/>
              </w:rPr>
              <w:t>Jón Jónsson</w:t>
            </w:r>
          </w:p>
        </w:tc>
      </w:tr>
    </w:tbl>
    <w:p w14:paraId="581B030F" w14:textId="77777777" w:rsidR="00A04CC4" w:rsidRPr="00F33507" w:rsidRDefault="00A04CC4">
      <w:pPr>
        <w:rPr>
          <w:lang w:val="es-ES"/>
        </w:rPr>
      </w:pPr>
    </w:p>
    <w:sectPr w:rsidR="00A04CC4" w:rsidRPr="00F33507" w:rsidSect="002412F6">
      <w:pgSz w:w="15840" w:h="12240" w:orient="landscape" w:code="1"/>
      <w:pgMar w:top="360" w:right="720" w:bottom="360" w:left="720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8126" w14:textId="77777777" w:rsidR="007258BA" w:rsidRDefault="007258BA" w:rsidP="000875C0">
      <w:r>
        <w:separator/>
      </w:r>
    </w:p>
  </w:endnote>
  <w:endnote w:type="continuationSeparator" w:id="0">
    <w:p w14:paraId="0B8DBC48" w14:textId="77777777" w:rsidR="007258BA" w:rsidRDefault="007258BA" w:rsidP="000875C0">
      <w:r>
        <w:continuationSeparator/>
      </w:r>
    </w:p>
  </w:endnote>
  <w:endnote w:type="continuationNotice" w:id="1">
    <w:p w14:paraId="6A61313C" w14:textId="77777777" w:rsidR="007258BA" w:rsidRDefault="00725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7A18" w14:textId="77777777" w:rsidR="007258BA" w:rsidRDefault="007258BA" w:rsidP="000875C0">
      <w:r>
        <w:separator/>
      </w:r>
    </w:p>
  </w:footnote>
  <w:footnote w:type="continuationSeparator" w:id="0">
    <w:p w14:paraId="5BE8CEB9" w14:textId="77777777" w:rsidR="007258BA" w:rsidRDefault="007258BA" w:rsidP="000875C0">
      <w:r>
        <w:continuationSeparator/>
      </w:r>
    </w:p>
  </w:footnote>
  <w:footnote w:type="continuationNotice" w:id="1">
    <w:p w14:paraId="3AF39DBB" w14:textId="77777777" w:rsidR="007258BA" w:rsidRDefault="007258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6B"/>
    <w:rsid w:val="0003083A"/>
    <w:rsid w:val="000875C0"/>
    <w:rsid w:val="00094622"/>
    <w:rsid w:val="00113F7A"/>
    <w:rsid w:val="00185D3E"/>
    <w:rsid w:val="00186721"/>
    <w:rsid w:val="001962F9"/>
    <w:rsid w:val="00202F6B"/>
    <w:rsid w:val="002412F6"/>
    <w:rsid w:val="002416E6"/>
    <w:rsid w:val="002A4A8F"/>
    <w:rsid w:val="00314887"/>
    <w:rsid w:val="00324158"/>
    <w:rsid w:val="003415FF"/>
    <w:rsid w:val="00390B1D"/>
    <w:rsid w:val="003C07D9"/>
    <w:rsid w:val="003C2748"/>
    <w:rsid w:val="0045039F"/>
    <w:rsid w:val="004D4A58"/>
    <w:rsid w:val="0050636B"/>
    <w:rsid w:val="00511DB3"/>
    <w:rsid w:val="005358A0"/>
    <w:rsid w:val="005E108F"/>
    <w:rsid w:val="005F2A53"/>
    <w:rsid w:val="006237E5"/>
    <w:rsid w:val="00683186"/>
    <w:rsid w:val="006A75DC"/>
    <w:rsid w:val="006F2FC9"/>
    <w:rsid w:val="007258BA"/>
    <w:rsid w:val="007D2DEA"/>
    <w:rsid w:val="008130DC"/>
    <w:rsid w:val="0088227F"/>
    <w:rsid w:val="008D4107"/>
    <w:rsid w:val="008F7137"/>
    <w:rsid w:val="00967D57"/>
    <w:rsid w:val="009C6513"/>
    <w:rsid w:val="009D3373"/>
    <w:rsid w:val="00A04CC4"/>
    <w:rsid w:val="00A14C55"/>
    <w:rsid w:val="00A54BC3"/>
    <w:rsid w:val="00AA7521"/>
    <w:rsid w:val="00AC2AE5"/>
    <w:rsid w:val="00AD4135"/>
    <w:rsid w:val="00B26126"/>
    <w:rsid w:val="00B3467D"/>
    <w:rsid w:val="00B71E9A"/>
    <w:rsid w:val="00B76559"/>
    <w:rsid w:val="00BA757B"/>
    <w:rsid w:val="00C26A15"/>
    <w:rsid w:val="00C56065"/>
    <w:rsid w:val="00C70B50"/>
    <w:rsid w:val="00CB2A75"/>
    <w:rsid w:val="00CD4C49"/>
    <w:rsid w:val="00D04B64"/>
    <w:rsid w:val="00D76A8B"/>
    <w:rsid w:val="00E13588"/>
    <w:rsid w:val="00E47B68"/>
    <w:rsid w:val="00E52F25"/>
    <w:rsid w:val="00E62004"/>
    <w:rsid w:val="00E6489E"/>
    <w:rsid w:val="00E81CD3"/>
    <w:rsid w:val="00F01E2B"/>
    <w:rsid w:val="00F33507"/>
    <w:rsid w:val="00F74A4F"/>
    <w:rsid w:val="00FA57FA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8801D"/>
  <w15:chartTrackingRefBased/>
  <w15:docId w15:val="{7D645E21-5593-4051-B509-299B9D38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F9"/>
    <w:pPr>
      <w:ind w:left="3240" w:right="3240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DB3"/>
    <w:pPr>
      <w:keepNext/>
      <w:keepLines/>
      <w:ind w:left="0" w:right="0"/>
      <w:outlineLvl w:val="0"/>
    </w:pPr>
    <w:rPr>
      <w:rFonts w:asciiTheme="majorHAnsi" w:eastAsiaTheme="majorEastAsia" w:hAnsiTheme="majorHAnsi" w:cstheme="majorBidi"/>
      <w:caps/>
      <w:color w:val="8E6C29" w:themeColor="accent2" w:themeShade="BF"/>
      <w:spacing w:val="40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DB3"/>
    <w:pPr>
      <w:keepNext/>
      <w:keepLines/>
      <w:spacing w:before="40"/>
      <w:ind w:left="0" w:right="0"/>
      <w:outlineLvl w:val="1"/>
    </w:pPr>
    <w:rPr>
      <w:rFonts w:asciiTheme="majorHAnsi" w:eastAsiaTheme="majorEastAsia" w:hAnsiTheme="majorHAnsi" w:cstheme="majorBidi"/>
      <w:caps/>
      <w:color w:val="8E6C29" w:themeColor="accent2" w:themeShade="BF"/>
      <w:spacing w:val="2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F9"/>
    <w:pPr>
      <w:keepNext/>
      <w:keepLines/>
      <w:spacing w:before="40"/>
      <w:ind w:left="0" w:right="0"/>
      <w:outlineLvl w:val="2"/>
    </w:pPr>
    <w:rPr>
      <w:rFonts w:eastAsiaTheme="majorEastAsia" w:cstheme="majorBidi"/>
      <w:caps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521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5C0"/>
  </w:style>
  <w:style w:type="paragraph" w:styleId="Footer">
    <w:name w:val="footer"/>
    <w:basedOn w:val="Normal"/>
    <w:link w:val="Foot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5C0"/>
  </w:style>
  <w:style w:type="character" w:customStyle="1" w:styleId="Heading1Char">
    <w:name w:val="Heading 1 Char"/>
    <w:basedOn w:val="DefaultParagraphFont"/>
    <w:link w:val="Heading1"/>
    <w:uiPriority w:val="9"/>
    <w:rsid w:val="00511DB3"/>
    <w:rPr>
      <w:rFonts w:asciiTheme="majorHAnsi" w:eastAsiaTheme="majorEastAsia" w:hAnsiTheme="majorHAnsi" w:cstheme="majorBidi"/>
      <w:caps/>
      <w:color w:val="8E6C29" w:themeColor="accent2" w:themeShade="BF"/>
      <w:spacing w:val="40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DB3"/>
    <w:rPr>
      <w:rFonts w:asciiTheme="majorHAnsi" w:eastAsiaTheme="majorEastAsia" w:hAnsiTheme="majorHAnsi" w:cstheme="majorBidi"/>
      <w:caps/>
      <w:color w:val="8E6C29" w:themeColor="accent2" w:themeShade="BF"/>
      <w:spacing w:val="2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2F9"/>
    <w:rPr>
      <w:rFonts w:eastAsiaTheme="majorEastAsia" w:cstheme="majorBidi"/>
      <w:caps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%20Bj&#246;rg\AppData\Roaming\Microsoft\Templates\Diploma%20certificate.dotx" TargetMode="External"/></Relationships>
</file>

<file path=word/theme/theme1.xml><?xml version="1.0" encoding="utf-8"?>
<a:theme xmlns:a="http://schemas.openxmlformats.org/drawingml/2006/main" name="Diploma Certificate">
  <a:themeElements>
    <a:clrScheme name="Custom 9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3"/>
      </a:accent1>
      <a:accent2>
        <a:srgbClr val="BF9237"/>
      </a:accent2>
      <a:accent3>
        <a:srgbClr val="DCC68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4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17084-4CD2-42EC-844D-FC481F4183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11E3617-EDAB-410B-97BD-EFA285359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B25B6-ABF4-4CD9-918E-9D3BC7D4D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C2EF5-287D-4561-BFA6-50A1F499EF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Diploma certificate</Template>
  <TotalTime>12</TotalTime>
  <Pages>4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Hannzla</dc:creator>
  <cp:keywords/>
  <dc:description/>
  <cp:lastModifiedBy>Hanna Björg Sævarsdóttir</cp:lastModifiedBy>
  <cp:revision>1</cp:revision>
  <dcterms:created xsi:type="dcterms:W3CDTF">2025-06-25T09:13:00Z</dcterms:created>
  <dcterms:modified xsi:type="dcterms:W3CDTF">2025-06-25T09:25:00Z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