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DE691" w14:textId="77777777" w:rsidR="00EA6497" w:rsidRPr="00FA305F" w:rsidRDefault="00686824" w:rsidP="00D3571F">
      <w:pPr>
        <w:spacing w:before="240" w:after="0"/>
        <w:jc w:val="cente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441152" behindDoc="0" locked="0" layoutInCell="1" allowOverlap="1" wp14:anchorId="6BCD7F6C" wp14:editId="459E562F">
                <wp:simplePos x="0" y="0"/>
                <wp:positionH relativeFrom="column">
                  <wp:posOffset>2313940</wp:posOffset>
                </wp:positionH>
                <wp:positionV relativeFrom="paragraph">
                  <wp:posOffset>182245</wp:posOffset>
                </wp:positionV>
                <wp:extent cx="2217420" cy="396240"/>
                <wp:effectExtent l="0" t="0" r="0" b="3810"/>
                <wp:wrapSquare wrapText="bothSides"/>
                <wp:docPr id="10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396240"/>
                        </a:xfrm>
                        <a:prstGeom prst="rect">
                          <a:avLst/>
                        </a:prstGeom>
                        <a:solidFill>
                          <a:srgbClr val="FFFFFF"/>
                        </a:solidFill>
                        <a:ln w="9525">
                          <a:solidFill>
                            <a:srgbClr val="000000"/>
                          </a:solidFill>
                          <a:miter lim="800000"/>
                          <a:headEnd/>
                          <a:tailEnd/>
                        </a:ln>
                      </wps:spPr>
                      <wps:txbx>
                        <w:txbxContent>
                          <w:p w14:paraId="6CE8C35A" w14:textId="77777777" w:rsidR="00E619F6" w:rsidRPr="00F479E7" w:rsidRDefault="00E619F6" w:rsidP="00EA6497">
                            <w:pPr>
                              <w:spacing w:after="0"/>
                              <w:jc w:val="center"/>
                              <w:rPr>
                                <w:rFonts w:ascii="Times New Roman" w:hAnsi="Times New Roman" w:cs="Times New Roman"/>
                                <w:sz w:val="40"/>
                                <w:szCs w:val="40"/>
                              </w:rPr>
                            </w:pPr>
                            <w:r>
                              <w:rPr>
                                <w:rFonts w:ascii="Times New Roman" w:hAnsi="Times New Roman" w:cs="Times New Roman"/>
                                <w:sz w:val="40"/>
                                <w:szCs w:val="40"/>
                              </w:rPr>
                              <w:t>Onduleurs autonomes</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D7F6C" id="_x0000_t202" coordsize="21600,21600" o:spt="202" path="m,l,21600r21600,l21600,xe">
                <v:stroke joinstyle="miter"/>
                <v:path gradientshapeok="t" o:connecttype="rect"/>
              </v:shapetype>
              <v:shape id="Text Box 10" o:spid="_x0000_s1026" type="#_x0000_t202" style="position:absolute;left:0;text-align:left;margin-left:182.2pt;margin-top:14.35pt;width:174.6pt;height:31.2pt;z-index:251441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">
                <v:textbox>
                  <w:txbxContent>
                    <w:p w14:paraId="6CE8C35A" w14:textId="77777777" w:rsidR="00E619F6" w:rsidRPr="00F479E7" w:rsidRDefault="00E619F6" w:rsidP="00EA6497">
                      <w:pPr>
                        <w:spacing w:after="0"/>
                        <w:jc w:val="center"/>
                        <w:rPr>
                          <w:rFonts w:ascii="Times New Roman" w:hAnsi="Times New Roman" w:cs="Times New Roman"/>
                          <w:sz w:val="40"/>
                          <w:szCs w:val="40"/>
                        </w:rPr>
                      </w:pPr>
                      <w:r>
                        <w:rPr>
                          <w:rFonts w:ascii="Times New Roman" w:hAnsi="Times New Roman" w:cs="Times New Roman"/>
                          <w:sz w:val="40"/>
                          <w:szCs w:val="40"/>
                        </w:rPr>
                        <w:t>Onduleurs autonomes</w:t>
                      </w:r>
                    </w:p>
                  </w:txbxContent>
                </v:textbox>
                <w10:wrap type="square"/>
              </v:shape>
            </w:pict>
          </mc:Fallback>
        </mc:AlternateContent>
      </w:r>
      <w:r>
        <w:rPr>
          <w:rFonts w:asciiTheme="majorBidi" w:hAnsiTheme="majorBidi" w:cstheme="majorBidi"/>
          <w:noProof/>
          <w:sz w:val="24"/>
          <w:szCs w:val="24"/>
        </w:rPr>
        <mc:AlternateContent>
          <mc:Choice Requires="wps">
            <w:drawing>
              <wp:anchor distT="0" distB="0" distL="114300" distR="114300" simplePos="0" relativeHeight="251442176" behindDoc="0" locked="0" layoutInCell="1" allowOverlap="1" wp14:anchorId="665D1DF7" wp14:editId="1D538538">
                <wp:simplePos x="0" y="0"/>
                <wp:positionH relativeFrom="column">
                  <wp:posOffset>-66675</wp:posOffset>
                </wp:positionH>
                <wp:positionV relativeFrom="paragraph">
                  <wp:posOffset>182245</wp:posOffset>
                </wp:positionV>
                <wp:extent cx="1248410" cy="314325"/>
                <wp:effectExtent l="0" t="0" r="0" b="0"/>
                <wp:wrapNone/>
                <wp:docPr id="10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C744F" w14:textId="77777777" w:rsidR="00E619F6" w:rsidRPr="00CE0475" w:rsidRDefault="00E619F6" w:rsidP="00EA6497">
                            <w:pPr>
                              <w:rPr>
                                <w:rFonts w:ascii="Times New Roman" w:hAnsi="Times New Roman" w:cs="Times New Roman"/>
                                <w:b/>
                                <w:i/>
                                <w:sz w:val="28"/>
                                <w:szCs w:val="28"/>
                                <w:u w:val="single"/>
                              </w:rPr>
                            </w:pPr>
                            <w:r>
                              <w:rPr>
                                <w:rFonts w:ascii="Times New Roman" w:hAnsi="Times New Roman" w:cs="Times New Roman"/>
                                <w:b/>
                                <w:i/>
                                <w:sz w:val="28"/>
                                <w:szCs w:val="28"/>
                                <w:u w:val="single"/>
                              </w:rPr>
                              <w:t>Chapitre 3</w:t>
                            </w:r>
                            <w:r w:rsidRPr="00CE0475">
                              <w:rPr>
                                <w:rFonts w:ascii="Times New Roman" w:hAnsi="Times New Roman" w:cs="Times New Roman"/>
                                <w:b/>
                                <w:i/>
                                <w:sz w:val="28"/>
                                <w:szCs w:val="28"/>
                                <w:u w:val="single"/>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D1DF7" id="Text Box 17" o:spid="_x0000_s1027" type="#_x0000_t202" style="position:absolute;left:0;text-align:left;margin-left:-5.25pt;margin-top:14.35pt;width:98.3pt;height:24.75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" stroked="f">
                <v:textbox>
                  <w:txbxContent>
                    <w:p w14:paraId="36CC744F" w14:textId="77777777" w:rsidR="00E619F6" w:rsidRPr="00CE0475" w:rsidRDefault="00E619F6" w:rsidP="00EA6497">
                      <w:pPr>
                        <w:rPr>
                          <w:rFonts w:ascii="Times New Roman" w:hAnsi="Times New Roman" w:cs="Times New Roman"/>
                          <w:b/>
                          <w:i/>
                          <w:sz w:val="28"/>
                          <w:szCs w:val="28"/>
                          <w:u w:val="single"/>
                        </w:rPr>
                      </w:pPr>
                      <w:r>
                        <w:rPr>
                          <w:rFonts w:ascii="Times New Roman" w:hAnsi="Times New Roman" w:cs="Times New Roman"/>
                          <w:b/>
                          <w:i/>
                          <w:sz w:val="28"/>
                          <w:szCs w:val="28"/>
                          <w:u w:val="single"/>
                        </w:rPr>
                        <w:t>Chapitre 3</w:t>
                      </w:r>
                      <w:r w:rsidRPr="00CE0475">
                        <w:rPr>
                          <w:rFonts w:ascii="Times New Roman" w:hAnsi="Times New Roman" w:cs="Times New Roman"/>
                          <w:b/>
                          <w:i/>
                          <w:sz w:val="28"/>
                          <w:szCs w:val="28"/>
                          <w:u w:val="single"/>
                        </w:rPr>
                        <w:t> :</w:t>
                      </w:r>
                    </w:p>
                  </w:txbxContent>
                </v:textbox>
              </v:shape>
            </w:pict>
          </mc:Fallback>
        </mc:AlternateContent>
      </w:r>
    </w:p>
    <w:p w14:paraId="65C31A6C" w14:textId="77777777" w:rsidR="00EA6497" w:rsidRPr="00FA305F" w:rsidRDefault="00EA6497" w:rsidP="00D3571F">
      <w:pPr>
        <w:spacing w:after="0"/>
        <w:rPr>
          <w:rFonts w:asciiTheme="majorBidi" w:hAnsiTheme="majorBidi" w:cstheme="majorBidi"/>
          <w:sz w:val="24"/>
          <w:szCs w:val="24"/>
        </w:rPr>
      </w:pPr>
    </w:p>
    <w:p w14:paraId="08D98199" w14:textId="77777777" w:rsidR="00EA6497" w:rsidRDefault="00EA6497" w:rsidP="00D3571F">
      <w:pPr>
        <w:spacing w:before="240" w:after="0"/>
        <w:rPr>
          <w:rFonts w:asciiTheme="majorBidi" w:hAnsiTheme="majorBidi" w:cstheme="majorBidi"/>
          <w:sz w:val="24"/>
          <w:szCs w:val="24"/>
        </w:rPr>
      </w:pPr>
    </w:p>
    <w:p w14:paraId="1B4D6E53" w14:textId="77777777" w:rsidR="004622AF" w:rsidRDefault="004622AF" w:rsidP="000C7E00">
      <w:pPr>
        <w:spacing w:before="60" w:after="0"/>
        <w:rPr>
          <w:rFonts w:asciiTheme="majorBidi" w:hAnsiTheme="majorBidi" w:cstheme="majorBidi"/>
        </w:rPr>
      </w:pPr>
    </w:p>
    <w:p w14:paraId="048E3249" w14:textId="77777777" w:rsidR="00E619F6" w:rsidRDefault="00E619F6" w:rsidP="000C7E00">
      <w:pPr>
        <w:spacing w:before="60" w:after="0"/>
        <w:rPr>
          <w:rFonts w:asciiTheme="majorBidi" w:hAnsiTheme="majorBidi" w:cstheme="majorBidi"/>
        </w:rPr>
      </w:pPr>
    </w:p>
    <w:p w14:paraId="5E2BBC9C" w14:textId="77777777" w:rsidR="00E619F6" w:rsidRPr="000C7E00" w:rsidRDefault="00E619F6" w:rsidP="000C7E00">
      <w:pPr>
        <w:spacing w:before="60" w:after="0"/>
        <w:rPr>
          <w:rFonts w:asciiTheme="majorBidi" w:hAnsiTheme="majorBidi" w:cstheme="majorBidi"/>
        </w:rPr>
      </w:pPr>
    </w:p>
    <w:p w14:paraId="4EEF9F50" w14:textId="77777777" w:rsidR="00EA6497" w:rsidRPr="000C7E00" w:rsidRDefault="00EA6497" w:rsidP="000C7E00">
      <w:pPr>
        <w:numPr>
          <w:ilvl w:val="0"/>
          <w:numId w:val="1"/>
        </w:numPr>
        <w:spacing w:before="60" w:after="0"/>
        <w:ind w:left="284" w:hanging="142"/>
        <w:rPr>
          <w:rFonts w:asciiTheme="majorBidi" w:hAnsiTheme="majorBidi" w:cstheme="majorBidi"/>
          <w:b/>
          <w:u w:val="single"/>
        </w:rPr>
      </w:pPr>
      <w:r w:rsidRPr="000C7E00">
        <w:rPr>
          <w:rFonts w:asciiTheme="majorBidi" w:hAnsiTheme="majorBidi" w:cstheme="majorBidi"/>
          <w:b/>
          <w:u w:val="single"/>
        </w:rPr>
        <w:t>Introduction:</w:t>
      </w:r>
    </w:p>
    <w:p w14:paraId="59BF9674" w14:textId="77777777" w:rsidR="00EA6497" w:rsidRPr="000C7E00" w:rsidRDefault="00992FD2" w:rsidP="00E4238E">
      <w:pPr>
        <w:spacing w:before="60" w:after="0"/>
        <w:ind w:left="284" w:firstLine="283"/>
        <w:jc w:val="both"/>
        <w:rPr>
          <w:rFonts w:asciiTheme="majorBidi" w:hAnsiTheme="majorBidi" w:cstheme="majorBidi"/>
        </w:rPr>
      </w:pPr>
      <w:r w:rsidRPr="000C7E00">
        <w:rPr>
          <w:rFonts w:asciiTheme="majorBidi" w:hAnsiTheme="majorBidi" w:cstheme="majorBidi"/>
          <w:b/>
          <w:noProof/>
          <w:u w:val="single"/>
        </w:rPr>
        <w:drawing>
          <wp:anchor distT="0" distB="0" distL="114300" distR="114300" simplePos="0" relativeHeight="251448320" behindDoc="0" locked="0" layoutInCell="1" allowOverlap="1" wp14:anchorId="282A6BD2" wp14:editId="7E770CC9">
            <wp:simplePos x="0" y="0"/>
            <wp:positionH relativeFrom="column">
              <wp:posOffset>5526405</wp:posOffset>
            </wp:positionH>
            <wp:positionV relativeFrom="paragraph">
              <wp:posOffset>38100</wp:posOffset>
            </wp:positionV>
            <wp:extent cx="1238250" cy="513080"/>
            <wp:effectExtent l="0" t="0" r="0" b="127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5130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A6497" w:rsidRPr="000C7E00">
        <w:rPr>
          <w:rFonts w:asciiTheme="majorBidi" w:hAnsiTheme="majorBidi" w:cstheme="majorBidi"/>
        </w:rPr>
        <w:t>Un onduleur est un convertisseur statique de type continu-alternatif (DC/AC); il permet d’alimenter une charge en courant alternatif  à partir d’une source continue.</w:t>
      </w:r>
    </w:p>
    <w:p w14:paraId="25FBCA8A" w14:textId="77777777" w:rsidR="00EA6497" w:rsidRPr="000C7E00" w:rsidRDefault="00EA6497" w:rsidP="00E4238E">
      <w:pPr>
        <w:spacing w:before="60" w:after="120"/>
        <w:ind w:left="284"/>
        <w:rPr>
          <w:rFonts w:asciiTheme="majorBidi" w:hAnsiTheme="majorBidi" w:cstheme="majorBidi"/>
        </w:rPr>
      </w:pPr>
      <w:r w:rsidRPr="000C7E00">
        <w:rPr>
          <w:rFonts w:asciiTheme="majorBidi" w:hAnsiTheme="majorBidi" w:cstheme="majorBidi"/>
        </w:rPr>
        <w:t xml:space="preserve">On distingue deux types d’onduleurs : </w:t>
      </w:r>
      <w:r w:rsidRPr="000C7E00">
        <w:rPr>
          <w:rFonts w:asciiTheme="majorBidi" w:hAnsiTheme="majorBidi" w:cstheme="majorBidi"/>
          <w:i/>
        </w:rPr>
        <w:t>onduleur de tension</w:t>
      </w:r>
      <w:r w:rsidRPr="000C7E00">
        <w:rPr>
          <w:rFonts w:asciiTheme="majorBidi" w:hAnsiTheme="majorBidi" w:cstheme="majorBidi"/>
        </w:rPr>
        <w:t xml:space="preserve"> et </w:t>
      </w:r>
      <w:r w:rsidRPr="000C7E00">
        <w:rPr>
          <w:rFonts w:asciiTheme="majorBidi" w:hAnsiTheme="majorBidi" w:cstheme="majorBidi"/>
          <w:i/>
        </w:rPr>
        <w:t>onduleur de courant</w:t>
      </w:r>
      <w:r w:rsidRPr="000C7E00">
        <w:rPr>
          <w:rFonts w:asciiTheme="majorBidi" w:hAnsiTheme="majorBidi" w:cstheme="majorBidi"/>
        </w:rPr>
        <w:t>.</w:t>
      </w:r>
    </w:p>
    <w:tbl>
      <w:tblPr>
        <w:tblStyle w:val="Grilledutableau1"/>
        <w:tblW w:w="0" w:type="auto"/>
        <w:jc w:val="center"/>
        <w:tblLook w:val="04A0" w:firstRow="1" w:lastRow="0" w:firstColumn="1" w:lastColumn="0" w:noHBand="0" w:noVBand="1"/>
      </w:tblPr>
      <w:tblGrid>
        <w:gridCol w:w="1526"/>
        <w:gridCol w:w="2778"/>
        <w:gridCol w:w="2778"/>
        <w:gridCol w:w="2778"/>
      </w:tblGrid>
      <w:tr w:rsidR="00EA6497" w:rsidRPr="000C7E00" w14:paraId="07DD38B4" w14:textId="77777777" w:rsidTr="00CE5AB9">
        <w:trPr>
          <w:jc w:val="center"/>
        </w:trPr>
        <w:tc>
          <w:tcPr>
            <w:tcW w:w="1526" w:type="dxa"/>
            <w:shd w:val="clear" w:color="auto" w:fill="D9D9D9" w:themeFill="background1" w:themeFillShade="D9"/>
            <w:vAlign w:val="center"/>
          </w:tcPr>
          <w:p w14:paraId="4795E746" w14:textId="77777777" w:rsidR="00EA6497" w:rsidRPr="00CE5AB9" w:rsidRDefault="00EA6497" w:rsidP="00E4238E">
            <w:pPr>
              <w:spacing w:before="60" w:line="276" w:lineRule="auto"/>
              <w:jc w:val="center"/>
              <w:rPr>
                <w:rFonts w:asciiTheme="majorBidi" w:hAnsiTheme="majorBidi" w:cstheme="majorBidi"/>
                <w:b/>
                <w:bCs/>
              </w:rPr>
            </w:pPr>
            <w:r w:rsidRPr="00CE5AB9">
              <w:rPr>
                <w:rFonts w:asciiTheme="majorBidi" w:hAnsiTheme="majorBidi" w:cstheme="majorBidi"/>
                <w:b/>
                <w:bCs/>
              </w:rPr>
              <w:t>Onduleur</w:t>
            </w:r>
          </w:p>
        </w:tc>
        <w:tc>
          <w:tcPr>
            <w:tcW w:w="2778" w:type="dxa"/>
            <w:shd w:val="clear" w:color="auto" w:fill="D9D9D9" w:themeFill="background1" w:themeFillShade="D9"/>
            <w:vAlign w:val="center"/>
          </w:tcPr>
          <w:p w14:paraId="5CD64BC8" w14:textId="77777777" w:rsidR="00EA6497" w:rsidRPr="00CE5AB9" w:rsidRDefault="00EA6497" w:rsidP="00E4238E">
            <w:pPr>
              <w:spacing w:before="60" w:line="276" w:lineRule="auto"/>
              <w:jc w:val="center"/>
              <w:rPr>
                <w:rFonts w:asciiTheme="majorBidi" w:hAnsiTheme="majorBidi" w:cstheme="majorBidi"/>
                <w:b/>
                <w:bCs/>
              </w:rPr>
            </w:pPr>
            <w:r w:rsidRPr="00CE5AB9">
              <w:rPr>
                <w:rFonts w:asciiTheme="majorBidi" w:hAnsiTheme="majorBidi" w:cstheme="majorBidi"/>
                <w:b/>
                <w:bCs/>
              </w:rPr>
              <w:t>Interrupteurs électroniques</w:t>
            </w:r>
          </w:p>
        </w:tc>
        <w:tc>
          <w:tcPr>
            <w:tcW w:w="2778" w:type="dxa"/>
            <w:shd w:val="clear" w:color="auto" w:fill="D9D9D9" w:themeFill="background1" w:themeFillShade="D9"/>
            <w:vAlign w:val="center"/>
          </w:tcPr>
          <w:p w14:paraId="24263251" w14:textId="77777777" w:rsidR="00EA6497" w:rsidRPr="00CE5AB9" w:rsidRDefault="00EA6497" w:rsidP="00E4238E">
            <w:pPr>
              <w:spacing w:before="60" w:line="276" w:lineRule="auto"/>
              <w:jc w:val="center"/>
              <w:rPr>
                <w:rFonts w:asciiTheme="majorBidi" w:hAnsiTheme="majorBidi" w:cstheme="majorBidi"/>
                <w:b/>
                <w:bCs/>
              </w:rPr>
            </w:pPr>
            <w:r w:rsidRPr="00CE5AB9">
              <w:rPr>
                <w:rFonts w:asciiTheme="majorBidi" w:hAnsiTheme="majorBidi" w:cstheme="majorBidi"/>
                <w:b/>
                <w:bCs/>
              </w:rPr>
              <w:t>Source continue d’alimentation</w:t>
            </w:r>
          </w:p>
        </w:tc>
        <w:tc>
          <w:tcPr>
            <w:tcW w:w="2778" w:type="dxa"/>
            <w:shd w:val="clear" w:color="auto" w:fill="D9D9D9" w:themeFill="background1" w:themeFillShade="D9"/>
            <w:vAlign w:val="center"/>
          </w:tcPr>
          <w:p w14:paraId="68650E29" w14:textId="77777777" w:rsidR="00EA6497" w:rsidRPr="00CE5AB9" w:rsidRDefault="00EA6497" w:rsidP="00E4238E">
            <w:pPr>
              <w:spacing w:before="60" w:line="276" w:lineRule="auto"/>
              <w:jc w:val="center"/>
              <w:rPr>
                <w:rFonts w:asciiTheme="majorBidi" w:hAnsiTheme="majorBidi" w:cstheme="majorBidi"/>
                <w:b/>
                <w:bCs/>
              </w:rPr>
            </w:pPr>
            <w:r w:rsidRPr="00CE5AB9">
              <w:rPr>
                <w:rFonts w:asciiTheme="majorBidi" w:hAnsiTheme="majorBidi" w:cstheme="majorBidi"/>
                <w:b/>
                <w:bCs/>
              </w:rPr>
              <w:t>Charge alimentée en alternatif</w:t>
            </w:r>
          </w:p>
        </w:tc>
      </w:tr>
      <w:tr w:rsidR="00EA6497" w:rsidRPr="000C7E00" w14:paraId="13C7AA25" w14:textId="77777777" w:rsidTr="00CE5AB9">
        <w:trPr>
          <w:jc w:val="center"/>
        </w:trPr>
        <w:tc>
          <w:tcPr>
            <w:tcW w:w="1526" w:type="dxa"/>
            <w:shd w:val="clear" w:color="auto" w:fill="D9D9D9" w:themeFill="background1" w:themeFillShade="D9"/>
            <w:vAlign w:val="center"/>
          </w:tcPr>
          <w:p w14:paraId="4CD503E4" w14:textId="77777777" w:rsidR="00EA6497" w:rsidRPr="00CE5AB9" w:rsidRDefault="00EA6497" w:rsidP="00E4238E">
            <w:pPr>
              <w:spacing w:before="60" w:line="276" w:lineRule="auto"/>
              <w:jc w:val="center"/>
              <w:rPr>
                <w:rFonts w:asciiTheme="majorBidi" w:hAnsiTheme="majorBidi" w:cstheme="majorBidi"/>
                <w:b/>
                <w:bCs/>
              </w:rPr>
            </w:pPr>
            <w:r w:rsidRPr="00CE5AB9">
              <w:rPr>
                <w:rFonts w:asciiTheme="majorBidi" w:hAnsiTheme="majorBidi" w:cstheme="majorBidi"/>
                <w:b/>
                <w:bCs/>
              </w:rPr>
              <w:t>de tension</w:t>
            </w:r>
          </w:p>
        </w:tc>
        <w:tc>
          <w:tcPr>
            <w:tcW w:w="2778" w:type="dxa"/>
            <w:vAlign w:val="center"/>
          </w:tcPr>
          <w:p w14:paraId="23032C01" w14:textId="77777777" w:rsidR="00EA6497" w:rsidRPr="000C7E00" w:rsidRDefault="00EA6497" w:rsidP="00E4238E">
            <w:pPr>
              <w:spacing w:before="60" w:line="276" w:lineRule="auto"/>
              <w:jc w:val="center"/>
              <w:rPr>
                <w:rFonts w:asciiTheme="majorBidi" w:hAnsiTheme="majorBidi" w:cstheme="majorBidi"/>
              </w:rPr>
            </w:pPr>
            <w:r w:rsidRPr="000C7E00">
              <w:rPr>
                <w:rFonts w:asciiTheme="majorBidi" w:hAnsiTheme="majorBidi" w:cstheme="majorBidi"/>
              </w:rPr>
              <w:t>Bidirectionnels en courant</w:t>
            </w:r>
          </w:p>
        </w:tc>
        <w:tc>
          <w:tcPr>
            <w:tcW w:w="2778" w:type="dxa"/>
            <w:vAlign w:val="center"/>
          </w:tcPr>
          <w:p w14:paraId="4BBBE499" w14:textId="77777777" w:rsidR="00EA6497" w:rsidRPr="000C7E00" w:rsidRDefault="00EA6497" w:rsidP="00E4238E">
            <w:pPr>
              <w:spacing w:before="60" w:line="276" w:lineRule="auto"/>
              <w:jc w:val="center"/>
              <w:rPr>
                <w:rFonts w:asciiTheme="majorBidi" w:hAnsiTheme="majorBidi" w:cstheme="majorBidi"/>
              </w:rPr>
            </w:pPr>
            <w:r w:rsidRPr="000C7E00">
              <w:rPr>
                <w:rFonts w:asciiTheme="majorBidi" w:hAnsiTheme="majorBidi" w:cstheme="majorBidi"/>
              </w:rPr>
              <w:t>Source de tension ou à capacité en parallèle.</w:t>
            </w:r>
          </w:p>
        </w:tc>
        <w:tc>
          <w:tcPr>
            <w:tcW w:w="2778" w:type="dxa"/>
            <w:vAlign w:val="center"/>
          </w:tcPr>
          <w:p w14:paraId="023DB14E" w14:textId="77777777" w:rsidR="00EA6497" w:rsidRPr="000C7E00" w:rsidRDefault="00EA6497" w:rsidP="00E4238E">
            <w:pPr>
              <w:spacing w:before="60" w:line="276" w:lineRule="auto"/>
              <w:jc w:val="center"/>
              <w:rPr>
                <w:rFonts w:asciiTheme="majorBidi" w:hAnsiTheme="majorBidi" w:cstheme="majorBidi"/>
              </w:rPr>
            </w:pPr>
            <w:r w:rsidRPr="000C7E00">
              <w:rPr>
                <w:rFonts w:asciiTheme="majorBidi" w:hAnsiTheme="majorBidi" w:cstheme="majorBidi"/>
              </w:rPr>
              <w:t>La tension est imposée, le courant dépend de la charge.</w:t>
            </w:r>
          </w:p>
        </w:tc>
      </w:tr>
      <w:tr w:rsidR="00EA6497" w:rsidRPr="000C7E00" w14:paraId="07B39AE9" w14:textId="77777777" w:rsidTr="00CE5AB9">
        <w:trPr>
          <w:jc w:val="center"/>
        </w:trPr>
        <w:tc>
          <w:tcPr>
            <w:tcW w:w="1526" w:type="dxa"/>
            <w:shd w:val="clear" w:color="auto" w:fill="D9D9D9" w:themeFill="background1" w:themeFillShade="D9"/>
            <w:vAlign w:val="center"/>
          </w:tcPr>
          <w:p w14:paraId="6DD718BF" w14:textId="77777777" w:rsidR="00EA6497" w:rsidRPr="00CE5AB9" w:rsidRDefault="00EA6497" w:rsidP="00E4238E">
            <w:pPr>
              <w:spacing w:before="60" w:line="276" w:lineRule="auto"/>
              <w:jc w:val="center"/>
              <w:rPr>
                <w:rFonts w:asciiTheme="majorBidi" w:hAnsiTheme="majorBidi" w:cstheme="majorBidi"/>
                <w:b/>
                <w:bCs/>
              </w:rPr>
            </w:pPr>
            <w:r w:rsidRPr="00CE5AB9">
              <w:rPr>
                <w:rFonts w:asciiTheme="majorBidi" w:hAnsiTheme="majorBidi" w:cstheme="majorBidi"/>
                <w:b/>
                <w:bCs/>
              </w:rPr>
              <w:t>de courant</w:t>
            </w:r>
          </w:p>
        </w:tc>
        <w:tc>
          <w:tcPr>
            <w:tcW w:w="2778" w:type="dxa"/>
            <w:vAlign w:val="center"/>
          </w:tcPr>
          <w:p w14:paraId="6FDD36EB" w14:textId="77777777" w:rsidR="00EA6497" w:rsidRPr="000C7E00" w:rsidRDefault="00EA6497" w:rsidP="00E4238E">
            <w:pPr>
              <w:spacing w:before="60" w:line="276" w:lineRule="auto"/>
              <w:jc w:val="center"/>
              <w:rPr>
                <w:rFonts w:asciiTheme="majorBidi" w:hAnsiTheme="majorBidi" w:cstheme="majorBidi"/>
              </w:rPr>
            </w:pPr>
            <w:r w:rsidRPr="000C7E00">
              <w:rPr>
                <w:rFonts w:asciiTheme="majorBidi" w:hAnsiTheme="majorBidi" w:cstheme="majorBidi"/>
              </w:rPr>
              <w:t>Unidirectionnels en courant</w:t>
            </w:r>
          </w:p>
        </w:tc>
        <w:tc>
          <w:tcPr>
            <w:tcW w:w="2778" w:type="dxa"/>
            <w:vAlign w:val="center"/>
          </w:tcPr>
          <w:p w14:paraId="1490C5FE" w14:textId="77777777" w:rsidR="00EA6497" w:rsidRPr="000C7E00" w:rsidRDefault="00EA6497" w:rsidP="00E4238E">
            <w:pPr>
              <w:spacing w:before="60" w:line="276" w:lineRule="auto"/>
              <w:jc w:val="center"/>
              <w:rPr>
                <w:rFonts w:asciiTheme="majorBidi" w:hAnsiTheme="majorBidi" w:cstheme="majorBidi"/>
              </w:rPr>
            </w:pPr>
            <w:r w:rsidRPr="000C7E00">
              <w:rPr>
                <w:rFonts w:asciiTheme="majorBidi" w:hAnsiTheme="majorBidi" w:cstheme="majorBidi"/>
              </w:rPr>
              <w:t>Source de courant ou à inductance en série.</w:t>
            </w:r>
          </w:p>
        </w:tc>
        <w:tc>
          <w:tcPr>
            <w:tcW w:w="2778" w:type="dxa"/>
            <w:vAlign w:val="center"/>
          </w:tcPr>
          <w:p w14:paraId="1108550D" w14:textId="77777777" w:rsidR="00EA6497" w:rsidRPr="000C7E00" w:rsidRDefault="00EA6497" w:rsidP="00E4238E">
            <w:pPr>
              <w:spacing w:before="60" w:line="276" w:lineRule="auto"/>
              <w:jc w:val="center"/>
              <w:rPr>
                <w:rFonts w:asciiTheme="majorBidi" w:hAnsiTheme="majorBidi" w:cstheme="majorBidi"/>
              </w:rPr>
            </w:pPr>
            <w:r w:rsidRPr="000C7E00">
              <w:rPr>
                <w:rFonts w:asciiTheme="majorBidi" w:hAnsiTheme="majorBidi" w:cstheme="majorBidi"/>
              </w:rPr>
              <w:t>Le courant est imposé, la tension dépend de la charge</w:t>
            </w:r>
          </w:p>
        </w:tc>
      </w:tr>
    </w:tbl>
    <w:p w14:paraId="104A7F31" w14:textId="77777777" w:rsidR="00EA6497" w:rsidRPr="000C7E00" w:rsidRDefault="00EA6497" w:rsidP="00992FD2">
      <w:pPr>
        <w:numPr>
          <w:ilvl w:val="0"/>
          <w:numId w:val="8"/>
        </w:numPr>
        <w:spacing w:before="120" w:after="0"/>
        <w:ind w:left="284" w:hanging="284"/>
        <w:rPr>
          <w:rFonts w:asciiTheme="majorBidi" w:hAnsiTheme="majorBidi" w:cstheme="majorBidi"/>
        </w:rPr>
      </w:pPr>
      <w:r w:rsidRPr="000C7E00">
        <w:rPr>
          <w:rFonts w:asciiTheme="majorBidi" w:hAnsiTheme="majorBidi" w:cstheme="majorBidi"/>
        </w:rPr>
        <w:t xml:space="preserve">Si l’onduleur impose sa propre fréquence à la charge on parle d’un </w:t>
      </w:r>
      <w:r w:rsidRPr="000C7E00">
        <w:rPr>
          <w:rFonts w:asciiTheme="majorBidi" w:hAnsiTheme="majorBidi" w:cstheme="majorBidi"/>
          <w:b/>
          <w:i/>
        </w:rPr>
        <w:t>onduleur autonome</w:t>
      </w:r>
      <w:r w:rsidRPr="000C7E00">
        <w:rPr>
          <w:rFonts w:asciiTheme="majorBidi" w:hAnsiTheme="majorBidi" w:cstheme="majorBidi"/>
        </w:rPr>
        <w:t>.</w:t>
      </w:r>
    </w:p>
    <w:p w14:paraId="14FE242A" w14:textId="77777777" w:rsidR="00EA6497" w:rsidRPr="000C7E00" w:rsidRDefault="00EA6497" w:rsidP="00E4238E">
      <w:pPr>
        <w:numPr>
          <w:ilvl w:val="0"/>
          <w:numId w:val="8"/>
        </w:numPr>
        <w:spacing w:before="60" w:after="0"/>
        <w:ind w:left="284" w:hanging="284"/>
        <w:rPr>
          <w:rFonts w:asciiTheme="majorBidi" w:hAnsiTheme="majorBidi" w:cstheme="majorBidi"/>
        </w:rPr>
      </w:pPr>
      <w:r w:rsidRPr="000C7E00">
        <w:rPr>
          <w:rFonts w:asciiTheme="majorBidi" w:hAnsiTheme="majorBidi" w:cstheme="majorBidi"/>
        </w:rPr>
        <w:t xml:space="preserve">Si la fréquence est imposée par la charge (onduleur débitant sur le réseau) on parle d’un </w:t>
      </w:r>
      <w:r w:rsidRPr="000C7E00">
        <w:rPr>
          <w:rFonts w:asciiTheme="majorBidi" w:hAnsiTheme="majorBidi" w:cstheme="majorBidi"/>
          <w:b/>
          <w:i/>
        </w:rPr>
        <w:t>onduleur assisté</w:t>
      </w:r>
      <w:r w:rsidRPr="000C7E00">
        <w:rPr>
          <w:rFonts w:asciiTheme="majorBidi" w:hAnsiTheme="majorBidi" w:cstheme="majorBidi"/>
        </w:rPr>
        <w:t>.</w:t>
      </w:r>
    </w:p>
    <w:p w14:paraId="74BE1CEC" w14:textId="77777777" w:rsidR="00EA6497" w:rsidRPr="000C7E00" w:rsidRDefault="00EA6497" w:rsidP="00E4238E">
      <w:pPr>
        <w:spacing w:before="60" w:after="0"/>
        <w:rPr>
          <w:rFonts w:asciiTheme="majorBidi" w:hAnsiTheme="majorBidi" w:cstheme="majorBidi"/>
        </w:rPr>
      </w:pPr>
      <w:r w:rsidRPr="000C7E00">
        <w:rPr>
          <w:rFonts w:asciiTheme="majorBidi" w:hAnsiTheme="majorBidi" w:cstheme="majorBidi"/>
        </w:rPr>
        <w:t>Les onduleurs autonomes sont utilisés principalement dans trois types d’applications :</w:t>
      </w:r>
    </w:p>
    <w:p w14:paraId="3C687662" w14:textId="77777777" w:rsidR="00EA6497" w:rsidRPr="000C7E00" w:rsidRDefault="00EA6497" w:rsidP="00E4238E">
      <w:pPr>
        <w:numPr>
          <w:ilvl w:val="0"/>
          <w:numId w:val="3"/>
        </w:numPr>
        <w:spacing w:before="60" w:after="0"/>
        <w:ind w:left="567" w:hanging="284"/>
        <w:rPr>
          <w:rFonts w:asciiTheme="majorBidi" w:hAnsiTheme="majorBidi" w:cstheme="majorBidi"/>
          <w:i/>
        </w:rPr>
      </w:pPr>
      <w:r w:rsidRPr="000C7E00">
        <w:rPr>
          <w:rFonts w:asciiTheme="majorBidi" w:hAnsiTheme="majorBidi" w:cstheme="majorBidi"/>
          <w:i/>
        </w:rPr>
        <w:t>Les alimentations sont interruptions (ASI).</w:t>
      </w:r>
    </w:p>
    <w:p w14:paraId="0E924FC4" w14:textId="77777777" w:rsidR="00EA6497" w:rsidRPr="000C7E00" w:rsidRDefault="00EA6497" w:rsidP="00E4238E">
      <w:pPr>
        <w:numPr>
          <w:ilvl w:val="0"/>
          <w:numId w:val="3"/>
        </w:numPr>
        <w:spacing w:before="60" w:after="0"/>
        <w:ind w:left="567" w:hanging="284"/>
        <w:rPr>
          <w:rFonts w:asciiTheme="majorBidi" w:hAnsiTheme="majorBidi" w:cstheme="majorBidi"/>
          <w:i/>
        </w:rPr>
      </w:pPr>
      <w:r w:rsidRPr="000C7E00">
        <w:rPr>
          <w:rFonts w:asciiTheme="majorBidi" w:hAnsiTheme="majorBidi" w:cstheme="majorBidi"/>
          <w:i/>
        </w:rPr>
        <w:t>Les variateurs de vitesse pour machines synchrones et asynchrones.</w:t>
      </w:r>
    </w:p>
    <w:p w14:paraId="1E0AD498" w14:textId="77777777" w:rsidR="00EA6497" w:rsidRPr="000C7E00" w:rsidRDefault="00EA6497" w:rsidP="00E4238E">
      <w:pPr>
        <w:numPr>
          <w:ilvl w:val="0"/>
          <w:numId w:val="3"/>
        </w:numPr>
        <w:spacing w:before="60" w:after="0"/>
        <w:ind w:left="567" w:hanging="284"/>
        <w:rPr>
          <w:rFonts w:asciiTheme="majorBidi" w:hAnsiTheme="majorBidi" w:cstheme="majorBidi"/>
          <w:i/>
        </w:rPr>
      </w:pPr>
      <w:r w:rsidRPr="000C7E00">
        <w:rPr>
          <w:rFonts w:asciiTheme="majorBidi" w:hAnsiTheme="majorBidi" w:cstheme="majorBidi"/>
          <w:i/>
        </w:rPr>
        <w:t>Les alimentations de dispositifs de chauffage par induction.</w:t>
      </w:r>
    </w:p>
    <w:p w14:paraId="208A7C26" w14:textId="77777777" w:rsidR="00EA6497" w:rsidRPr="000C7E00" w:rsidRDefault="00EA6497" w:rsidP="00E4238E">
      <w:pPr>
        <w:spacing w:before="60" w:after="0"/>
        <w:rPr>
          <w:rFonts w:asciiTheme="majorBidi" w:hAnsiTheme="majorBidi" w:cstheme="majorBidi"/>
          <w:i/>
        </w:rPr>
      </w:pPr>
      <w:r w:rsidRPr="000C7E00">
        <w:rPr>
          <w:rFonts w:asciiTheme="majorBidi" w:hAnsiTheme="majorBidi" w:cstheme="majorBidi"/>
          <w:i/>
        </w:rPr>
        <w:t>*Dans la suite du cours l’étude se limitera aux onduleurs de tension autonomes.</w:t>
      </w:r>
    </w:p>
    <w:p w14:paraId="7BC988BB" w14:textId="77777777" w:rsidR="00EA6497" w:rsidRPr="000C7E00" w:rsidRDefault="00EA6497" w:rsidP="00E4238E">
      <w:pPr>
        <w:numPr>
          <w:ilvl w:val="0"/>
          <w:numId w:val="1"/>
        </w:numPr>
        <w:spacing w:before="120" w:after="0"/>
        <w:ind w:left="284" w:hanging="142"/>
        <w:rPr>
          <w:rFonts w:asciiTheme="majorBidi" w:hAnsiTheme="majorBidi" w:cstheme="majorBidi"/>
          <w:b/>
          <w:u w:val="single"/>
        </w:rPr>
      </w:pPr>
      <w:r w:rsidRPr="000C7E00">
        <w:rPr>
          <w:rFonts w:asciiTheme="majorBidi" w:hAnsiTheme="majorBidi" w:cstheme="majorBidi"/>
          <w:b/>
          <w:u w:val="single"/>
        </w:rPr>
        <w:t>Onduleurs de tension monophasés :</w:t>
      </w:r>
    </w:p>
    <w:p w14:paraId="7D8F6058" w14:textId="77777777" w:rsidR="00011573" w:rsidRPr="000C7E00" w:rsidRDefault="00011573" w:rsidP="00E4238E">
      <w:pPr>
        <w:spacing w:before="60" w:after="0"/>
        <w:ind w:left="284" w:firstLine="142"/>
        <w:jc w:val="both"/>
        <w:rPr>
          <w:rFonts w:asciiTheme="majorBidi" w:hAnsiTheme="majorBidi" w:cstheme="majorBidi"/>
        </w:rPr>
      </w:pPr>
      <w:r w:rsidRPr="000C7E00">
        <w:rPr>
          <w:rFonts w:asciiTheme="majorBidi" w:hAnsiTheme="majorBidi" w:cstheme="majorBidi"/>
        </w:rPr>
        <w:t>Le principe de base consiste à connecter, alternativement dans un sens puis dans l’autre, une source de tension continue à une charge de manière à lui imposer une alimentation en tension alternative.</w:t>
      </w:r>
    </w:p>
    <w:p w14:paraId="00701E43" w14:textId="77777777" w:rsidR="00011573" w:rsidRPr="00E4238E" w:rsidRDefault="00EA6497" w:rsidP="00E4238E">
      <w:pPr>
        <w:numPr>
          <w:ilvl w:val="0"/>
          <w:numId w:val="2"/>
        </w:numPr>
        <w:spacing w:before="60" w:after="0"/>
        <w:ind w:left="426" w:hanging="283"/>
        <w:rPr>
          <w:rFonts w:asciiTheme="majorBidi" w:hAnsiTheme="majorBidi" w:cstheme="majorBidi"/>
          <w:b/>
          <w:i/>
          <w:iCs/>
          <w:u w:val="single"/>
        </w:rPr>
      </w:pPr>
      <w:r w:rsidRPr="00E4238E">
        <w:rPr>
          <w:rFonts w:asciiTheme="majorBidi" w:hAnsiTheme="majorBidi" w:cstheme="majorBidi"/>
          <w:b/>
          <w:i/>
          <w:iCs/>
          <w:u w:val="single"/>
        </w:rPr>
        <w:t>Structure en pont :</w:t>
      </w:r>
    </w:p>
    <w:p w14:paraId="6845A16A" w14:textId="77777777" w:rsidR="00E4238E" w:rsidRPr="00E4238E" w:rsidRDefault="008F6DD6" w:rsidP="00E4238E">
      <w:pPr>
        <w:spacing w:after="0"/>
        <w:ind w:left="284" w:firstLine="283"/>
        <w:jc w:val="both"/>
        <w:rPr>
          <w:rFonts w:asciiTheme="majorBidi" w:hAnsiTheme="majorBidi" w:cstheme="majorBidi"/>
          <w:noProof/>
          <w:color w:val="000000" w:themeColor="text1"/>
        </w:rPr>
      </w:pPr>
      <w:r>
        <w:rPr>
          <w:rFonts w:asciiTheme="majorBidi" w:hAnsiTheme="majorBidi" w:cstheme="majorBidi"/>
          <w:noProof/>
          <w:color w:val="000000" w:themeColor="text1"/>
        </w:rPr>
        <w:t xml:space="preserve"> </w:t>
      </w:r>
      <w:r w:rsidR="00EA6497" w:rsidRPr="00E4238E">
        <w:rPr>
          <w:rFonts w:asciiTheme="majorBidi" w:hAnsiTheme="majorBidi" w:cstheme="majorBidi"/>
          <w:noProof/>
          <w:color w:val="000000" w:themeColor="text1"/>
        </w:rPr>
        <w:t>Cette structure est identique à celle d’un hacheur quatre quadrants . seule la commande des interrupteurs et la nature de la charge varient.</w:t>
      </w:r>
    </w:p>
    <w:p w14:paraId="524E5EBD" w14:textId="77777777" w:rsidR="00011573" w:rsidRPr="00E4238E" w:rsidRDefault="00E4238E" w:rsidP="00E4238E">
      <w:pPr>
        <w:spacing w:after="0"/>
        <w:ind w:left="284" w:firstLine="283"/>
        <w:jc w:val="center"/>
        <w:rPr>
          <w:rFonts w:asciiTheme="majorBidi" w:hAnsiTheme="majorBidi" w:cstheme="majorBidi"/>
          <w:noProof/>
          <w:color w:val="000000" w:themeColor="text1"/>
        </w:rPr>
      </w:pPr>
      <w:r w:rsidRPr="00E4238E">
        <w:rPr>
          <w:rFonts w:asciiTheme="majorBidi" w:hAnsiTheme="majorBidi" w:cstheme="majorBidi"/>
          <w:b/>
          <w:noProof/>
        </w:rPr>
        <w:drawing>
          <wp:inline distT="0" distB="0" distL="0" distR="0" wp14:anchorId="38326F62" wp14:editId="01E7DFE4">
            <wp:extent cx="2600325" cy="15240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1524000"/>
                    </a:xfrm>
                    <a:prstGeom prst="rect">
                      <a:avLst/>
                    </a:prstGeom>
                    <a:noFill/>
                    <a:ln>
                      <a:noFill/>
                    </a:ln>
                  </pic:spPr>
                </pic:pic>
              </a:graphicData>
            </a:graphic>
          </wp:inline>
        </w:drawing>
      </w:r>
    </w:p>
    <w:p w14:paraId="239547F0" w14:textId="77777777" w:rsidR="00820C99" w:rsidRPr="00E4238E" w:rsidRDefault="00E4238E" w:rsidP="00E619F6">
      <w:pPr>
        <w:spacing w:before="120" w:after="0"/>
        <w:ind w:left="284"/>
        <w:jc w:val="both"/>
        <w:rPr>
          <w:rFonts w:asciiTheme="majorBidi" w:hAnsiTheme="majorBidi" w:cstheme="majorBidi"/>
          <w:iCs/>
          <w:noProof/>
          <w:color w:val="000000" w:themeColor="text1"/>
        </w:rPr>
      </w:pPr>
      <w:r>
        <w:rPr>
          <w:rFonts w:asciiTheme="majorBidi" w:hAnsiTheme="majorBidi" w:cstheme="majorBidi"/>
          <w:iCs/>
          <w:noProof/>
          <w:color w:val="000000" w:themeColor="text1"/>
        </w:rPr>
        <w:tab/>
        <w:t>Compte tenu des règles d’association des sources, les interrupteurs d’un méme bras (K1, K3) et (K2, K4) ne peuvent pas étre commandés simultaniment à la ferméture. Lorsqu’un interrupteur est bloqué sa tension de bloquage sera égale à E, le courant is dépend de la charge d’où le choix des interrupteurs :</w:t>
      </w:r>
    </w:p>
    <w:p w14:paraId="30F57C68" w14:textId="725B2721" w:rsidR="00601C19" w:rsidRDefault="00601C19" w:rsidP="00887CE4">
      <w:pPr>
        <w:spacing w:before="120" w:after="0"/>
        <w:jc w:val="center"/>
        <w:rPr>
          <w:rFonts w:asciiTheme="majorBidi" w:hAnsiTheme="majorBidi" w:cstheme="majorBidi"/>
          <w:noProof/>
          <w:color w:val="000000" w:themeColor="text1"/>
        </w:rPr>
      </w:pPr>
    </w:p>
    <w:p w14:paraId="4624521A" w14:textId="77777777" w:rsidR="00066E5A" w:rsidRDefault="00066E5A" w:rsidP="00887CE4">
      <w:pPr>
        <w:spacing w:before="120" w:after="0"/>
        <w:jc w:val="center"/>
        <w:rPr>
          <w:rFonts w:asciiTheme="majorBidi" w:hAnsiTheme="majorBidi" w:cstheme="majorBidi"/>
          <w:noProof/>
          <w:color w:val="000000" w:themeColor="text1"/>
        </w:rPr>
      </w:pPr>
    </w:p>
    <w:p w14:paraId="2BE5E983" w14:textId="77777777" w:rsidR="00066E5A" w:rsidRDefault="00066E5A" w:rsidP="00887CE4">
      <w:pPr>
        <w:spacing w:before="120" w:after="0"/>
        <w:jc w:val="center"/>
        <w:rPr>
          <w:rFonts w:asciiTheme="majorBidi" w:hAnsiTheme="majorBidi" w:cstheme="majorBidi"/>
          <w:noProof/>
          <w:color w:val="000000" w:themeColor="text1"/>
        </w:rPr>
      </w:pPr>
    </w:p>
    <w:p w14:paraId="54B280CA" w14:textId="77777777" w:rsidR="00E619F6" w:rsidRDefault="00E619F6" w:rsidP="00601C19">
      <w:pPr>
        <w:shd w:val="clear" w:color="auto" w:fill="FFFFFF" w:themeFill="background1"/>
        <w:spacing w:before="120" w:after="0"/>
        <w:ind w:left="284" w:firstLine="283"/>
        <w:jc w:val="both"/>
        <w:rPr>
          <w:rFonts w:asciiTheme="majorBidi" w:hAnsiTheme="majorBidi" w:cstheme="majorBidi"/>
          <w:noProof/>
          <w:color w:val="000000" w:themeColor="text1"/>
        </w:rPr>
      </w:pPr>
    </w:p>
    <w:p w14:paraId="5F03AB82" w14:textId="77777777" w:rsidR="00E619F6" w:rsidRDefault="00E619F6" w:rsidP="00E619F6">
      <w:pPr>
        <w:shd w:val="clear" w:color="auto" w:fill="FFFFFF" w:themeFill="background1"/>
        <w:spacing w:after="0"/>
        <w:ind w:left="284" w:firstLine="283"/>
        <w:jc w:val="both"/>
        <w:rPr>
          <w:rFonts w:asciiTheme="majorBidi" w:hAnsiTheme="majorBidi" w:cstheme="majorBidi"/>
          <w:noProof/>
          <w:color w:val="000000" w:themeColor="text1"/>
        </w:rPr>
      </w:pPr>
    </w:p>
    <w:p w14:paraId="2AD78A2C" w14:textId="77777777" w:rsidR="00E619F6" w:rsidRDefault="00E619F6" w:rsidP="00E619F6">
      <w:pPr>
        <w:shd w:val="clear" w:color="auto" w:fill="FFFFFF" w:themeFill="background1"/>
        <w:spacing w:after="0"/>
        <w:ind w:left="284" w:firstLine="283"/>
        <w:jc w:val="both"/>
        <w:rPr>
          <w:rFonts w:asciiTheme="majorBidi" w:hAnsiTheme="majorBidi" w:cstheme="majorBidi"/>
          <w:noProof/>
          <w:color w:val="000000" w:themeColor="text1"/>
        </w:rPr>
      </w:pPr>
    </w:p>
    <w:p w14:paraId="29DC7BB3" w14:textId="77777777" w:rsidR="00992FD2" w:rsidRDefault="00992FD2" w:rsidP="00E619F6">
      <w:pPr>
        <w:shd w:val="clear" w:color="auto" w:fill="FFFFFF" w:themeFill="background1"/>
        <w:spacing w:after="0"/>
        <w:ind w:left="284" w:firstLine="283"/>
        <w:jc w:val="both"/>
        <w:rPr>
          <w:rFonts w:asciiTheme="majorBidi" w:hAnsiTheme="majorBidi" w:cstheme="majorBidi"/>
          <w:noProof/>
          <w:color w:val="000000" w:themeColor="text1"/>
        </w:rPr>
      </w:pPr>
      <w:r>
        <w:rPr>
          <w:rFonts w:asciiTheme="majorBidi" w:hAnsiTheme="majorBidi" w:cstheme="majorBidi"/>
          <w:noProof/>
          <w:color w:val="000000" w:themeColor="text1"/>
        </w:rPr>
        <w:t>La tension Us est imposée par l’onduleur :</w:t>
      </w:r>
    </w:p>
    <w:p w14:paraId="0A8240F8" w14:textId="77777777" w:rsidR="00992FD2" w:rsidRDefault="00992FD2" w:rsidP="00992FD2">
      <w:pPr>
        <w:shd w:val="clear" w:color="auto" w:fill="FFFFFF" w:themeFill="background1"/>
        <w:spacing w:before="120" w:after="0"/>
        <w:ind w:left="284" w:firstLine="283"/>
        <w:jc w:val="center"/>
        <w:rPr>
          <w:rFonts w:asciiTheme="majorBidi" w:hAnsiTheme="majorBidi" w:cstheme="majorBidi"/>
          <w:noProof/>
          <w:color w:val="000000" w:themeColor="text1"/>
        </w:rPr>
      </w:pPr>
      <w:r w:rsidRPr="00E4238E">
        <w:rPr>
          <w:rFonts w:asciiTheme="majorBidi" w:hAnsiTheme="majorBidi" w:cstheme="majorBidi"/>
          <w:noProof/>
          <w:color w:val="000000" w:themeColor="text1"/>
        </w:rPr>
        <mc:AlternateContent>
          <mc:Choice Requires="wpg">
            <w:drawing>
              <wp:inline distT="0" distB="0" distL="0" distR="0" wp14:anchorId="18C65224" wp14:editId="0B49E93A">
                <wp:extent cx="2982595" cy="1502410"/>
                <wp:effectExtent l="0" t="0" r="8255" b="40640"/>
                <wp:docPr id="215" name="Groupe 215"/>
                <wp:cNvGraphicFramePr/>
                <a:graphic xmlns:a="http://schemas.openxmlformats.org/drawingml/2006/main">
                  <a:graphicData uri="http://schemas.microsoft.com/office/word/2010/wordprocessingGroup">
                    <wpg:wgp>
                      <wpg:cNvGrpSpPr/>
                      <wpg:grpSpPr>
                        <a:xfrm>
                          <a:off x="0" y="0"/>
                          <a:ext cx="2982595" cy="1502410"/>
                          <a:chOff x="0" y="0"/>
                          <a:chExt cx="2982882" cy="1502649"/>
                        </a:xfrm>
                      </wpg:grpSpPr>
                      <wpg:grpSp>
                        <wpg:cNvPr id="115" name="Groupe 115"/>
                        <wpg:cNvGrpSpPr/>
                        <wpg:grpSpPr>
                          <a:xfrm>
                            <a:off x="759124" y="0"/>
                            <a:ext cx="498475" cy="1026543"/>
                            <a:chOff x="0" y="0"/>
                            <a:chExt cx="498834" cy="1027212"/>
                          </a:xfrm>
                        </wpg:grpSpPr>
                        <wps:wsp>
                          <wps:cNvPr id="95" name="AutoShape 904"/>
                          <wps:cNvCnPr>
                            <a:cxnSpLocks noChangeShapeType="1"/>
                          </wps:cNvCnPr>
                          <wps:spPr bwMode="auto">
                            <a:xfrm>
                              <a:off x="146649" y="198408"/>
                              <a:ext cx="0" cy="218937"/>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92" name="AutoShape 905"/>
                          <wps:cNvCnPr>
                            <a:cxnSpLocks noChangeShapeType="1"/>
                          </wps:cNvCnPr>
                          <wps:spPr bwMode="auto">
                            <a:xfrm>
                              <a:off x="189781" y="198408"/>
                              <a:ext cx="0" cy="218937"/>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93" name="AutoShape 908"/>
                          <wps:cNvCnPr>
                            <a:cxnSpLocks noChangeAspect="1" noChangeShapeType="1"/>
                          </wps:cNvCnPr>
                          <wps:spPr bwMode="auto">
                            <a:xfrm>
                              <a:off x="189781" y="345057"/>
                              <a:ext cx="87630" cy="71120"/>
                            </a:xfrm>
                            <a:prstGeom prst="straightConnector1">
                              <a:avLst/>
                            </a:prstGeom>
                            <a:noFill/>
                            <a:ln w="6350" cmpd="sng">
                              <a:solidFill>
                                <a:schemeClr val="tx1">
                                  <a:lumMod val="100000"/>
                                  <a:lumOff val="0"/>
                                </a:schemeClr>
                              </a:solidFill>
                              <a:round/>
                              <a:headEnd type="none" w="med" len="med"/>
                              <a:tailEnd type="triangle" w="sm" len="sm"/>
                            </a:ln>
                            <a:extLst>
                              <a:ext uri="{909E8E84-426E-40DD-AFC4-6F175D3DCCD1}">
                                <a14:hiddenFill xmlns:a14="http://schemas.microsoft.com/office/drawing/2010/main">
                                  <a:noFill/>
                                </a14:hiddenFill>
                              </a:ext>
                            </a:extLst>
                          </wps:spPr>
                          <wps:bodyPr/>
                        </wps:wsp>
                        <wps:wsp>
                          <wps:cNvPr id="96" name="AutoShape 909"/>
                          <wps:cNvCnPr>
                            <a:cxnSpLocks noChangeAspect="1" noChangeShapeType="1"/>
                          </wps:cNvCnPr>
                          <wps:spPr bwMode="auto">
                            <a:xfrm flipH="1">
                              <a:off x="189781" y="198408"/>
                              <a:ext cx="79375" cy="64770"/>
                            </a:xfrm>
                            <a:prstGeom prst="straightConnector1">
                              <a:avLst/>
                            </a:prstGeom>
                            <a:noFill/>
                            <a:ln w="6350">
                              <a:solidFill>
                                <a:schemeClr val="tx1">
                                  <a:lumMod val="100000"/>
                                  <a:lumOff val="0"/>
                                </a:schemeClr>
                              </a:solidFill>
                              <a:round/>
                              <a:headEnd type="none" w="med" len="med"/>
                              <a:tailEnd type="none" w="sm" len="sm"/>
                            </a:ln>
                            <a:extLst>
                              <a:ext uri="{909E8E84-426E-40DD-AFC4-6F175D3DCCD1}">
                                <a14:hiddenFill xmlns:a14="http://schemas.microsoft.com/office/drawing/2010/main">
                                  <a:noFill/>
                                </a14:hiddenFill>
                              </a:ext>
                            </a:extLst>
                          </wps:spPr>
                          <wps:bodyPr/>
                        </wps:wsp>
                        <wps:wsp>
                          <wps:cNvPr id="102" name="AutoShape 910"/>
                          <wps:cNvCnPr>
                            <a:cxnSpLocks noChangeShapeType="1"/>
                          </wps:cNvCnPr>
                          <wps:spPr bwMode="auto">
                            <a:xfrm flipH="1">
                              <a:off x="0" y="319178"/>
                              <a:ext cx="144000"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98" name="AutoShape 911"/>
                          <wps:cNvCnPr>
                            <a:cxnSpLocks noChangeShapeType="1"/>
                          </wps:cNvCnPr>
                          <wps:spPr bwMode="auto">
                            <a:xfrm>
                              <a:off x="267419" y="138023"/>
                              <a:ext cx="0" cy="5400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99" name="AutoShape 912"/>
                          <wps:cNvCnPr>
                            <a:cxnSpLocks noChangeShapeType="1"/>
                          </wps:cNvCnPr>
                          <wps:spPr bwMode="auto">
                            <a:xfrm>
                              <a:off x="267419" y="414068"/>
                              <a:ext cx="0" cy="5400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06" name="Triangle isocèle 106"/>
                          <wps:cNvSpPr>
                            <a:spLocks noChangeAspect="1"/>
                          </wps:cNvSpPr>
                          <wps:spPr>
                            <a:xfrm>
                              <a:off x="370936" y="232913"/>
                              <a:ext cx="125730" cy="125730"/>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AutoShape 911"/>
                          <wps:cNvCnPr>
                            <a:cxnSpLocks noChangeShapeType="1"/>
                          </wps:cNvCnPr>
                          <wps:spPr bwMode="auto">
                            <a:xfrm>
                              <a:off x="431320" y="146649"/>
                              <a:ext cx="0" cy="9000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08" name="AutoShape 911"/>
                          <wps:cNvCnPr>
                            <a:cxnSpLocks noChangeShapeType="1"/>
                          </wps:cNvCnPr>
                          <wps:spPr bwMode="auto">
                            <a:xfrm>
                              <a:off x="431320" y="362310"/>
                              <a:ext cx="0" cy="10800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09" name="AutoShape 911"/>
                          <wps:cNvCnPr>
                            <a:cxnSpLocks noChangeShapeType="1"/>
                          </wps:cNvCnPr>
                          <wps:spPr bwMode="auto">
                            <a:xfrm>
                              <a:off x="362309" y="232913"/>
                              <a:ext cx="136525" cy="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11" name="AutoShape 910"/>
                          <wps:cNvCnPr>
                            <a:cxnSpLocks noChangeShapeType="1"/>
                          </wps:cNvCnPr>
                          <wps:spPr bwMode="auto">
                            <a:xfrm flipH="1">
                              <a:off x="267420" y="474453"/>
                              <a:ext cx="161925"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12" name="AutoShape 910"/>
                          <wps:cNvCnPr>
                            <a:cxnSpLocks noChangeShapeType="1"/>
                          </wps:cNvCnPr>
                          <wps:spPr bwMode="auto">
                            <a:xfrm flipH="1">
                              <a:off x="267420" y="138023"/>
                              <a:ext cx="161925"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13" name="AutoShape 910"/>
                          <wps:cNvCnPr>
                            <a:cxnSpLocks noChangeShapeType="1"/>
                          </wps:cNvCnPr>
                          <wps:spPr bwMode="auto">
                            <a:xfrm flipV="1">
                              <a:off x="353683" y="0"/>
                              <a:ext cx="0" cy="13970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14" name="AutoShape 910"/>
                          <wps:cNvCnPr>
                            <a:cxnSpLocks noChangeShapeType="1"/>
                          </wps:cNvCnPr>
                          <wps:spPr bwMode="auto">
                            <a:xfrm flipV="1">
                              <a:off x="353683" y="474454"/>
                              <a:ext cx="0" cy="552758"/>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g:grpSp>
                      <wpg:grpSp>
                        <wpg:cNvPr id="209" name="Groupe 209"/>
                        <wpg:cNvGrpSpPr/>
                        <wpg:grpSpPr>
                          <a:xfrm>
                            <a:off x="759124" y="1026543"/>
                            <a:ext cx="498737" cy="476106"/>
                            <a:chOff x="0" y="0"/>
                            <a:chExt cx="498737" cy="476106"/>
                          </a:xfrm>
                        </wpg:grpSpPr>
                        <wps:wsp>
                          <wps:cNvPr id="117" name="AutoShape 904"/>
                          <wps:cNvCnPr>
                            <a:cxnSpLocks noChangeShapeType="1"/>
                          </wps:cNvCnPr>
                          <wps:spPr bwMode="auto">
                            <a:xfrm>
                              <a:off x="146649" y="60385"/>
                              <a:ext cx="0" cy="218898"/>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18" name="AutoShape 905"/>
                          <wps:cNvCnPr>
                            <a:cxnSpLocks noChangeShapeType="1"/>
                          </wps:cNvCnPr>
                          <wps:spPr bwMode="auto">
                            <a:xfrm>
                              <a:off x="189781" y="60385"/>
                              <a:ext cx="0" cy="218898"/>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19" name="AutoShape 908"/>
                          <wps:cNvCnPr>
                            <a:cxnSpLocks noChangeAspect="1" noChangeShapeType="1"/>
                          </wps:cNvCnPr>
                          <wps:spPr bwMode="auto">
                            <a:xfrm>
                              <a:off x="189781" y="207034"/>
                              <a:ext cx="87567" cy="71107"/>
                            </a:xfrm>
                            <a:prstGeom prst="straightConnector1">
                              <a:avLst/>
                            </a:prstGeom>
                            <a:noFill/>
                            <a:ln w="6350" cmpd="sng">
                              <a:solidFill>
                                <a:schemeClr val="tx1">
                                  <a:lumMod val="100000"/>
                                  <a:lumOff val="0"/>
                                </a:schemeClr>
                              </a:solidFill>
                              <a:round/>
                              <a:headEnd type="none" w="med" len="med"/>
                              <a:tailEnd type="triangle" w="sm" len="sm"/>
                            </a:ln>
                            <a:extLst>
                              <a:ext uri="{909E8E84-426E-40DD-AFC4-6F175D3DCCD1}">
                                <a14:hiddenFill xmlns:a14="http://schemas.microsoft.com/office/drawing/2010/main">
                                  <a:noFill/>
                                </a14:hiddenFill>
                              </a:ext>
                            </a:extLst>
                          </wps:spPr>
                          <wps:bodyPr/>
                        </wps:wsp>
                        <wps:wsp>
                          <wps:cNvPr id="120" name="AutoShape 909"/>
                          <wps:cNvCnPr>
                            <a:cxnSpLocks noChangeAspect="1" noChangeShapeType="1"/>
                          </wps:cNvCnPr>
                          <wps:spPr bwMode="auto">
                            <a:xfrm flipH="1">
                              <a:off x="189781" y="60385"/>
                              <a:ext cx="79318" cy="64759"/>
                            </a:xfrm>
                            <a:prstGeom prst="straightConnector1">
                              <a:avLst/>
                            </a:prstGeom>
                            <a:noFill/>
                            <a:ln w="6350">
                              <a:solidFill>
                                <a:schemeClr val="tx1">
                                  <a:lumMod val="100000"/>
                                  <a:lumOff val="0"/>
                                </a:schemeClr>
                              </a:solidFill>
                              <a:round/>
                              <a:headEnd type="none" w="med" len="med"/>
                              <a:tailEnd type="none" w="sm" len="sm"/>
                            </a:ln>
                            <a:extLst>
                              <a:ext uri="{909E8E84-426E-40DD-AFC4-6F175D3DCCD1}">
                                <a14:hiddenFill xmlns:a14="http://schemas.microsoft.com/office/drawing/2010/main">
                                  <a:noFill/>
                                </a14:hiddenFill>
                              </a:ext>
                            </a:extLst>
                          </wps:spPr>
                          <wps:bodyPr/>
                        </wps:wsp>
                        <wps:wsp>
                          <wps:cNvPr id="121" name="AutoShape 910"/>
                          <wps:cNvCnPr>
                            <a:cxnSpLocks noChangeShapeType="1"/>
                          </wps:cNvCnPr>
                          <wps:spPr bwMode="auto">
                            <a:xfrm flipH="1">
                              <a:off x="0" y="181155"/>
                              <a:ext cx="143896"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22" name="AutoShape 911"/>
                          <wps:cNvCnPr>
                            <a:cxnSpLocks noChangeShapeType="1"/>
                          </wps:cNvCnPr>
                          <wps:spPr bwMode="auto">
                            <a:xfrm>
                              <a:off x="267419" y="0"/>
                              <a:ext cx="0" cy="53991"/>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23" name="AutoShape 912"/>
                          <wps:cNvCnPr>
                            <a:cxnSpLocks noChangeShapeType="1"/>
                          </wps:cNvCnPr>
                          <wps:spPr bwMode="auto">
                            <a:xfrm>
                              <a:off x="267419" y="276046"/>
                              <a:ext cx="0" cy="53991"/>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24" name="Triangle isocèle 124"/>
                          <wps:cNvSpPr>
                            <a:spLocks noChangeAspect="1"/>
                          </wps:cNvSpPr>
                          <wps:spPr>
                            <a:xfrm>
                              <a:off x="370936" y="94891"/>
                              <a:ext cx="125640" cy="125708"/>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AutoShape 911"/>
                          <wps:cNvCnPr>
                            <a:cxnSpLocks noChangeShapeType="1"/>
                          </wps:cNvCnPr>
                          <wps:spPr bwMode="auto">
                            <a:xfrm>
                              <a:off x="431321" y="8627"/>
                              <a:ext cx="0" cy="89984"/>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26" name="AutoShape 911"/>
                          <wps:cNvCnPr>
                            <a:cxnSpLocks noChangeShapeType="1"/>
                          </wps:cNvCnPr>
                          <wps:spPr bwMode="auto">
                            <a:xfrm>
                              <a:off x="431321" y="224287"/>
                              <a:ext cx="0" cy="107981"/>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27" name="AutoShape 911"/>
                          <wps:cNvCnPr>
                            <a:cxnSpLocks noChangeShapeType="1"/>
                          </wps:cNvCnPr>
                          <wps:spPr bwMode="auto">
                            <a:xfrm>
                              <a:off x="362310" y="94891"/>
                              <a:ext cx="136427" cy="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28" name="AutoShape 910"/>
                          <wps:cNvCnPr>
                            <a:cxnSpLocks noChangeShapeType="1"/>
                          </wps:cNvCnPr>
                          <wps:spPr bwMode="auto">
                            <a:xfrm flipH="1">
                              <a:off x="267419" y="336431"/>
                              <a:ext cx="161808"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29" name="AutoShape 910"/>
                          <wps:cNvCnPr>
                            <a:cxnSpLocks noChangeShapeType="1"/>
                          </wps:cNvCnPr>
                          <wps:spPr bwMode="auto">
                            <a:xfrm flipH="1">
                              <a:off x="267419" y="0"/>
                              <a:ext cx="161808"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31" name="AutoShape 910"/>
                          <wps:cNvCnPr>
                            <a:cxnSpLocks noChangeShapeType="1"/>
                          </wps:cNvCnPr>
                          <wps:spPr bwMode="auto">
                            <a:xfrm flipV="1">
                              <a:off x="353683" y="336431"/>
                              <a:ext cx="0" cy="139675"/>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g:grpSp>
                      <wpg:grpSp>
                        <wpg:cNvPr id="210" name="Groupe 210"/>
                        <wpg:cNvGrpSpPr/>
                        <wpg:grpSpPr>
                          <a:xfrm>
                            <a:off x="2484407" y="0"/>
                            <a:ext cx="498475" cy="1502410"/>
                            <a:chOff x="0" y="0"/>
                            <a:chExt cx="498736" cy="1502522"/>
                          </a:xfrm>
                        </wpg:grpSpPr>
                        <wps:wsp>
                          <wps:cNvPr id="133" name="AutoShape 904"/>
                          <wps:cNvCnPr>
                            <a:cxnSpLocks noChangeShapeType="1"/>
                          </wps:cNvCnPr>
                          <wps:spPr bwMode="auto">
                            <a:xfrm>
                              <a:off x="146649" y="198407"/>
                              <a:ext cx="0" cy="218817"/>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34" name="AutoShape 905"/>
                          <wps:cNvCnPr>
                            <a:cxnSpLocks noChangeShapeType="1"/>
                          </wps:cNvCnPr>
                          <wps:spPr bwMode="auto">
                            <a:xfrm>
                              <a:off x="189781" y="198407"/>
                              <a:ext cx="0" cy="218817"/>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35" name="AutoShape 908"/>
                          <wps:cNvCnPr>
                            <a:cxnSpLocks noChangeAspect="1" noChangeShapeType="1"/>
                          </wps:cNvCnPr>
                          <wps:spPr bwMode="auto">
                            <a:xfrm>
                              <a:off x="189781" y="345056"/>
                              <a:ext cx="87567" cy="71081"/>
                            </a:xfrm>
                            <a:prstGeom prst="straightConnector1">
                              <a:avLst/>
                            </a:prstGeom>
                            <a:noFill/>
                            <a:ln w="6350" cmpd="sng">
                              <a:solidFill>
                                <a:schemeClr val="tx1">
                                  <a:lumMod val="100000"/>
                                  <a:lumOff val="0"/>
                                </a:schemeClr>
                              </a:solidFill>
                              <a:round/>
                              <a:headEnd type="none" w="med" len="med"/>
                              <a:tailEnd type="triangle" w="sm" len="sm"/>
                            </a:ln>
                            <a:extLst>
                              <a:ext uri="{909E8E84-426E-40DD-AFC4-6F175D3DCCD1}">
                                <a14:hiddenFill xmlns:a14="http://schemas.microsoft.com/office/drawing/2010/main">
                                  <a:noFill/>
                                </a14:hiddenFill>
                              </a:ext>
                            </a:extLst>
                          </wps:spPr>
                          <wps:bodyPr/>
                        </wps:wsp>
                        <wps:wsp>
                          <wps:cNvPr id="136" name="AutoShape 909"/>
                          <wps:cNvCnPr>
                            <a:cxnSpLocks noChangeAspect="1" noChangeShapeType="1"/>
                          </wps:cNvCnPr>
                          <wps:spPr bwMode="auto">
                            <a:xfrm flipH="1">
                              <a:off x="189781" y="198407"/>
                              <a:ext cx="79318" cy="64734"/>
                            </a:xfrm>
                            <a:prstGeom prst="straightConnector1">
                              <a:avLst/>
                            </a:prstGeom>
                            <a:noFill/>
                            <a:ln w="6350">
                              <a:solidFill>
                                <a:schemeClr val="tx1">
                                  <a:lumMod val="100000"/>
                                  <a:lumOff val="0"/>
                                </a:schemeClr>
                              </a:solidFill>
                              <a:round/>
                              <a:headEnd type="none" w="med" len="med"/>
                              <a:tailEnd type="none" w="sm" len="sm"/>
                            </a:ln>
                            <a:extLst>
                              <a:ext uri="{909E8E84-426E-40DD-AFC4-6F175D3DCCD1}">
                                <a14:hiddenFill xmlns:a14="http://schemas.microsoft.com/office/drawing/2010/main">
                                  <a:noFill/>
                                </a14:hiddenFill>
                              </a:ext>
                            </a:extLst>
                          </wps:spPr>
                          <wps:bodyPr/>
                        </wps:wsp>
                        <wps:wsp>
                          <wps:cNvPr id="137" name="AutoShape 910"/>
                          <wps:cNvCnPr>
                            <a:cxnSpLocks noChangeShapeType="1"/>
                          </wps:cNvCnPr>
                          <wps:spPr bwMode="auto">
                            <a:xfrm flipH="1">
                              <a:off x="0" y="319177"/>
                              <a:ext cx="143896"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38" name="AutoShape 911"/>
                          <wps:cNvCnPr>
                            <a:cxnSpLocks noChangeShapeType="1"/>
                          </wps:cNvCnPr>
                          <wps:spPr bwMode="auto">
                            <a:xfrm>
                              <a:off x="267419" y="138022"/>
                              <a:ext cx="0" cy="5397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39" name="AutoShape 912"/>
                          <wps:cNvCnPr>
                            <a:cxnSpLocks noChangeShapeType="1"/>
                          </wps:cNvCnPr>
                          <wps:spPr bwMode="auto">
                            <a:xfrm>
                              <a:off x="267419" y="414068"/>
                              <a:ext cx="0" cy="5397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40" name="Triangle isocèle 140"/>
                          <wps:cNvSpPr>
                            <a:spLocks noChangeAspect="1"/>
                          </wps:cNvSpPr>
                          <wps:spPr>
                            <a:xfrm>
                              <a:off x="370936" y="232913"/>
                              <a:ext cx="125640" cy="125661"/>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AutoShape 911"/>
                          <wps:cNvCnPr>
                            <a:cxnSpLocks noChangeShapeType="1"/>
                          </wps:cNvCnPr>
                          <wps:spPr bwMode="auto">
                            <a:xfrm>
                              <a:off x="431321" y="146649"/>
                              <a:ext cx="0" cy="89951"/>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42" name="AutoShape 911"/>
                          <wps:cNvCnPr>
                            <a:cxnSpLocks noChangeShapeType="1"/>
                          </wps:cNvCnPr>
                          <wps:spPr bwMode="auto">
                            <a:xfrm>
                              <a:off x="431321" y="362309"/>
                              <a:ext cx="0" cy="107941"/>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43" name="AutoShape 911"/>
                          <wps:cNvCnPr>
                            <a:cxnSpLocks noChangeShapeType="1"/>
                          </wps:cNvCnPr>
                          <wps:spPr bwMode="auto">
                            <a:xfrm>
                              <a:off x="362309" y="232913"/>
                              <a:ext cx="136427" cy="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44" name="AutoShape 910"/>
                          <wps:cNvCnPr>
                            <a:cxnSpLocks noChangeShapeType="1"/>
                          </wps:cNvCnPr>
                          <wps:spPr bwMode="auto">
                            <a:xfrm flipH="1">
                              <a:off x="267419" y="474452"/>
                              <a:ext cx="161808"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45" name="AutoShape 910"/>
                          <wps:cNvCnPr>
                            <a:cxnSpLocks noChangeShapeType="1"/>
                          </wps:cNvCnPr>
                          <wps:spPr bwMode="auto">
                            <a:xfrm flipH="1">
                              <a:off x="267419" y="138022"/>
                              <a:ext cx="161808"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46" name="AutoShape 910"/>
                          <wps:cNvCnPr>
                            <a:cxnSpLocks noChangeShapeType="1"/>
                          </wps:cNvCnPr>
                          <wps:spPr bwMode="auto">
                            <a:xfrm flipV="1">
                              <a:off x="353683" y="0"/>
                              <a:ext cx="0" cy="139623"/>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47" name="AutoShape 910"/>
                          <wps:cNvCnPr>
                            <a:cxnSpLocks noChangeShapeType="1"/>
                          </wps:cNvCnPr>
                          <wps:spPr bwMode="auto">
                            <a:xfrm flipV="1">
                              <a:off x="353683" y="474452"/>
                              <a:ext cx="0" cy="551966"/>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49" name="AutoShape 904"/>
                          <wps:cNvCnPr>
                            <a:cxnSpLocks noChangeShapeType="1"/>
                          </wps:cNvCnPr>
                          <wps:spPr bwMode="auto">
                            <a:xfrm>
                              <a:off x="146649" y="1086928"/>
                              <a:ext cx="0" cy="21870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50" name="AutoShape 905"/>
                          <wps:cNvCnPr>
                            <a:cxnSpLocks noChangeShapeType="1"/>
                          </wps:cNvCnPr>
                          <wps:spPr bwMode="auto">
                            <a:xfrm>
                              <a:off x="189781" y="1086928"/>
                              <a:ext cx="0" cy="21870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51" name="AutoShape 908"/>
                          <wps:cNvCnPr>
                            <a:cxnSpLocks noChangeAspect="1" noChangeShapeType="1"/>
                          </wps:cNvCnPr>
                          <wps:spPr bwMode="auto">
                            <a:xfrm>
                              <a:off x="189781" y="1233577"/>
                              <a:ext cx="87567" cy="71043"/>
                            </a:xfrm>
                            <a:prstGeom prst="straightConnector1">
                              <a:avLst/>
                            </a:prstGeom>
                            <a:noFill/>
                            <a:ln w="6350" cmpd="sng">
                              <a:solidFill>
                                <a:schemeClr val="tx1">
                                  <a:lumMod val="100000"/>
                                  <a:lumOff val="0"/>
                                </a:schemeClr>
                              </a:solidFill>
                              <a:round/>
                              <a:headEnd type="none" w="med" len="med"/>
                              <a:tailEnd type="triangle" w="sm" len="sm"/>
                            </a:ln>
                            <a:extLst>
                              <a:ext uri="{909E8E84-426E-40DD-AFC4-6F175D3DCCD1}">
                                <a14:hiddenFill xmlns:a14="http://schemas.microsoft.com/office/drawing/2010/main">
                                  <a:noFill/>
                                </a14:hiddenFill>
                              </a:ext>
                            </a:extLst>
                          </wps:spPr>
                          <wps:bodyPr/>
                        </wps:wsp>
                        <wps:wsp>
                          <wps:cNvPr id="152" name="AutoShape 909"/>
                          <wps:cNvCnPr>
                            <a:cxnSpLocks noChangeAspect="1" noChangeShapeType="1"/>
                          </wps:cNvCnPr>
                          <wps:spPr bwMode="auto">
                            <a:xfrm flipH="1">
                              <a:off x="189781" y="1086928"/>
                              <a:ext cx="79318" cy="64700"/>
                            </a:xfrm>
                            <a:prstGeom prst="straightConnector1">
                              <a:avLst/>
                            </a:prstGeom>
                            <a:noFill/>
                            <a:ln w="6350">
                              <a:solidFill>
                                <a:schemeClr val="tx1">
                                  <a:lumMod val="100000"/>
                                  <a:lumOff val="0"/>
                                </a:schemeClr>
                              </a:solidFill>
                              <a:round/>
                              <a:headEnd type="none" w="med" len="med"/>
                              <a:tailEnd type="none" w="sm" len="sm"/>
                            </a:ln>
                            <a:extLst>
                              <a:ext uri="{909E8E84-426E-40DD-AFC4-6F175D3DCCD1}">
                                <a14:hiddenFill xmlns:a14="http://schemas.microsoft.com/office/drawing/2010/main">
                                  <a:noFill/>
                                </a14:hiddenFill>
                              </a:ext>
                            </a:extLst>
                          </wps:spPr>
                          <wps:bodyPr/>
                        </wps:wsp>
                        <wps:wsp>
                          <wps:cNvPr id="153" name="AutoShape 910"/>
                          <wps:cNvCnPr>
                            <a:cxnSpLocks noChangeShapeType="1"/>
                          </wps:cNvCnPr>
                          <wps:spPr bwMode="auto">
                            <a:xfrm flipH="1">
                              <a:off x="0" y="1207698"/>
                              <a:ext cx="143896"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54" name="AutoShape 911"/>
                          <wps:cNvCnPr>
                            <a:cxnSpLocks noChangeShapeType="1"/>
                          </wps:cNvCnPr>
                          <wps:spPr bwMode="auto">
                            <a:xfrm>
                              <a:off x="267419" y="1026543"/>
                              <a:ext cx="0" cy="53942"/>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55" name="AutoShape 912"/>
                          <wps:cNvCnPr>
                            <a:cxnSpLocks noChangeShapeType="1"/>
                          </wps:cNvCnPr>
                          <wps:spPr bwMode="auto">
                            <a:xfrm>
                              <a:off x="267419" y="1302588"/>
                              <a:ext cx="0" cy="53942"/>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56" name="Triangle isocèle 156"/>
                          <wps:cNvSpPr>
                            <a:spLocks noChangeAspect="1"/>
                          </wps:cNvSpPr>
                          <wps:spPr>
                            <a:xfrm>
                              <a:off x="370936" y="1121434"/>
                              <a:ext cx="125640" cy="125594"/>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AutoShape 911"/>
                          <wps:cNvCnPr>
                            <a:cxnSpLocks noChangeShapeType="1"/>
                          </wps:cNvCnPr>
                          <wps:spPr bwMode="auto">
                            <a:xfrm>
                              <a:off x="431321" y="1035169"/>
                              <a:ext cx="0" cy="89903"/>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58" name="AutoShape 911"/>
                          <wps:cNvCnPr>
                            <a:cxnSpLocks noChangeShapeType="1"/>
                          </wps:cNvCnPr>
                          <wps:spPr bwMode="auto">
                            <a:xfrm>
                              <a:off x="431321" y="1250830"/>
                              <a:ext cx="0" cy="107883"/>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59" name="AutoShape 911"/>
                          <wps:cNvCnPr>
                            <a:cxnSpLocks noChangeShapeType="1"/>
                          </wps:cNvCnPr>
                          <wps:spPr bwMode="auto">
                            <a:xfrm>
                              <a:off x="362309" y="1121434"/>
                              <a:ext cx="136427" cy="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60" name="AutoShape 910"/>
                          <wps:cNvCnPr>
                            <a:cxnSpLocks noChangeShapeType="1"/>
                          </wps:cNvCnPr>
                          <wps:spPr bwMode="auto">
                            <a:xfrm flipH="1">
                              <a:off x="267419" y="1362973"/>
                              <a:ext cx="161808"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61" name="AutoShape 910"/>
                          <wps:cNvCnPr>
                            <a:cxnSpLocks noChangeShapeType="1"/>
                          </wps:cNvCnPr>
                          <wps:spPr bwMode="auto">
                            <a:xfrm flipH="1">
                              <a:off x="267419" y="1026543"/>
                              <a:ext cx="161808"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63" name="AutoShape 910"/>
                          <wps:cNvCnPr>
                            <a:cxnSpLocks noChangeShapeType="1"/>
                          </wps:cNvCnPr>
                          <wps:spPr bwMode="auto">
                            <a:xfrm flipV="1">
                              <a:off x="353683" y="1362973"/>
                              <a:ext cx="0" cy="139549"/>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g:grpSp>
                      <wpg:grpSp>
                        <wpg:cNvPr id="207" name="Groupe 207"/>
                        <wpg:cNvGrpSpPr/>
                        <wpg:grpSpPr>
                          <a:xfrm>
                            <a:off x="0" y="0"/>
                            <a:ext cx="2691367" cy="1502410"/>
                            <a:chOff x="0" y="-414098"/>
                            <a:chExt cx="2693830" cy="1502583"/>
                          </a:xfrm>
                        </wpg:grpSpPr>
                        <wps:wsp>
                          <wps:cNvPr id="181" name="Ellipse 181"/>
                          <wps:cNvSpPr/>
                          <wps:spPr>
                            <a:xfrm>
                              <a:off x="276046" y="215660"/>
                              <a:ext cx="287655" cy="28765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7C93BA" w14:textId="77777777" w:rsidR="00E619F6" w:rsidRPr="002772DE" w:rsidRDefault="00E619F6" w:rsidP="00992FD2">
                                <w:pPr>
                                  <w:spacing w:after="0" w:line="240" w:lineRule="auto"/>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Connecteur droit 184"/>
                          <wps:cNvCnPr/>
                          <wps:spPr>
                            <a:xfrm flipV="1">
                              <a:off x="422695" y="-414098"/>
                              <a:ext cx="0" cy="630097"/>
                            </a:xfrm>
                            <a:prstGeom prst="line">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85" name="Connecteur droit 185"/>
                          <wps:cNvCnPr/>
                          <wps:spPr>
                            <a:xfrm flipV="1">
                              <a:off x="215661" y="60385"/>
                              <a:ext cx="0" cy="611505"/>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189" name="Zone de texte 189"/>
                          <wps:cNvSpPr txBox="1"/>
                          <wps:spPr>
                            <a:xfrm>
                              <a:off x="0" y="224287"/>
                              <a:ext cx="26733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D0358" w14:textId="77777777" w:rsidR="00E619F6" w:rsidRPr="002018AD" w:rsidRDefault="00E619F6" w:rsidP="00992FD2">
                                <w:pPr>
                                  <w:spacing w:after="0"/>
                                  <w:rPr>
                                    <w:rFonts w:asciiTheme="majorBidi" w:hAnsiTheme="majorBidi" w:cstheme="majorBidi"/>
                                    <w:vertAlign w:val="subscript"/>
                                  </w:rPr>
                                </w:pPr>
                                <w:r>
                                  <w:rPr>
                                    <w:rFonts w:asciiTheme="majorBidi" w:hAnsiTheme="majorBidi" w:cstheme="majorBidi"/>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3" name="Zone de texte 203"/>
                          <wps:cNvSpPr txBox="1"/>
                          <wps:spPr>
                            <a:xfrm>
                              <a:off x="293299" y="189781"/>
                              <a:ext cx="32385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5C4613" w14:textId="77777777" w:rsidR="00E619F6" w:rsidRPr="002018AD" w:rsidRDefault="00E619F6" w:rsidP="00992FD2">
                                <w:pPr>
                                  <w:spacing w:after="0"/>
                                  <w:rPr>
                                    <w:rFonts w:asciiTheme="majorBidi" w:hAnsiTheme="majorBidi" w:cstheme="majorBidi"/>
                                  </w:rPr>
                                </w:pPr>
                                <w:r>
                                  <w:rPr>
                                    <w:rFonts w:asciiTheme="majorBidi" w:hAnsiTheme="majorBidi" w:cstheme="majorBid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 name="Zone de texte 204"/>
                          <wps:cNvSpPr txBox="1"/>
                          <wps:spPr>
                            <a:xfrm>
                              <a:off x="293298" y="229810"/>
                              <a:ext cx="323850" cy="3275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8C3DA2" w14:textId="77777777" w:rsidR="00E619F6" w:rsidRPr="002018AD" w:rsidRDefault="00E619F6" w:rsidP="00992FD2">
                                <w:pPr>
                                  <w:spacing w:after="0"/>
                                  <w:rPr>
                                    <w:rFonts w:asciiTheme="majorBidi" w:hAnsiTheme="majorBidi" w:cstheme="majorBidi"/>
                                  </w:rPr>
                                </w:pPr>
                                <w:r>
                                  <w:rPr>
                                    <w:rFonts w:asciiTheme="majorBidi" w:hAnsiTheme="majorBidi" w:cstheme="majorBidi"/>
                                  </w:rPr>
                                  <w:t>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6" name="Connecteur droit 206"/>
                          <wps:cNvCnPr/>
                          <wps:spPr>
                            <a:xfrm flipV="1">
                              <a:off x="422695" y="500333"/>
                              <a:ext cx="0" cy="588152"/>
                            </a:xfrm>
                            <a:prstGeom prst="line">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16" name="Zone de texte 216"/>
                          <wps:cNvSpPr txBox="1"/>
                          <wps:spPr>
                            <a:xfrm>
                              <a:off x="617149" y="-312038"/>
                              <a:ext cx="360364"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54F3CA" w14:textId="77777777" w:rsidR="00E619F6" w:rsidRPr="002018AD" w:rsidRDefault="00E619F6" w:rsidP="00992FD2">
                                <w:pPr>
                                  <w:spacing w:after="0"/>
                                  <w:rPr>
                                    <w:rFonts w:asciiTheme="majorBidi" w:hAnsiTheme="majorBidi" w:cstheme="majorBidi"/>
                                    <w:vertAlign w:val="subscript"/>
                                  </w:rPr>
                                </w:pPr>
                                <w:r>
                                  <w:rPr>
                                    <w:rFonts w:asciiTheme="majorBidi" w:hAnsiTheme="majorBidi" w:cstheme="majorBidi"/>
                                  </w:rPr>
                                  <w:t>K1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7" name="Zone de texte 217"/>
                          <wps:cNvSpPr txBox="1"/>
                          <wps:spPr>
                            <a:xfrm>
                              <a:off x="606679" y="581435"/>
                              <a:ext cx="360364"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873274" w14:textId="77777777" w:rsidR="00E619F6" w:rsidRPr="002018AD" w:rsidRDefault="00E619F6" w:rsidP="00992FD2">
                                <w:pPr>
                                  <w:spacing w:after="0"/>
                                  <w:rPr>
                                    <w:rFonts w:asciiTheme="majorBidi" w:hAnsiTheme="majorBidi" w:cstheme="majorBidi"/>
                                    <w:vertAlign w:val="subscript"/>
                                  </w:rPr>
                                </w:pPr>
                                <w:r>
                                  <w:rPr>
                                    <w:rFonts w:asciiTheme="majorBidi" w:hAnsiTheme="majorBidi" w:cstheme="majorBidi"/>
                                  </w:rPr>
                                  <w:t>K3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8" name="Zone de texte 218"/>
                          <wps:cNvSpPr txBox="1"/>
                          <wps:spPr>
                            <a:xfrm>
                              <a:off x="2333441" y="-303442"/>
                              <a:ext cx="360364"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A9B83B" w14:textId="77777777" w:rsidR="00E619F6" w:rsidRPr="002018AD" w:rsidRDefault="00E619F6" w:rsidP="00992FD2">
                                <w:pPr>
                                  <w:spacing w:after="0"/>
                                  <w:rPr>
                                    <w:rFonts w:asciiTheme="majorBidi" w:hAnsiTheme="majorBidi" w:cstheme="majorBidi"/>
                                    <w:vertAlign w:val="subscript"/>
                                  </w:rPr>
                                </w:pPr>
                                <w:r>
                                  <w:rPr>
                                    <w:rFonts w:asciiTheme="majorBidi" w:hAnsiTheme="majorBidi" w:cstheme="majorBidi"/>
                                  </w:rPr>
                                  <w:t>K2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9" name="Zone de texte 219"/>
                          <wps:cNvSpPr txBox="1"/>
                          <wps:spPr>
                            <a:xfrm>
                              <a:off x="2333466" y="586390"/>
                              <a:ext cx="360364"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8AD57" w14:textId="77777777" w:rsidR="00E619F6" w:rsidRPr="002018AD" w:rsidRDefault="00E619F6" w:rsidP="00992FD2">
                                <w:pPr>
                                  <w:spacing w:after="0"/>
                                  <w:rPr>
                                    <w:rFonts w:asciiTheme="majorBidi" w:hAnsiTheme="majorBidi" w:cstheme="majorBidi"/>
                                    <w:vertAlign w:val="subscript"/>
                                  </w:rPr>
                                </w:pPr>
                                <w:r>
                                  <w:rPr>
                                    <w:rFonts w:asciiTheme="majorBidi" w:hAnsiTheme="majorBidi" w:cstheme="majorBidi"/>
                                  </w:rPr>
                                  <w:t>K4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0" name="Connecteur droit 220"/>
                          <wps:cNvCnPr/>
                          <wps:spPr>
                            <a:xfrm flipH="1">
                              <a:off x="1436821" y="155155"/>
                              <a:ext cx="1009020" cy="1"/>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21" name="Zone de texte 221"/>
                          <wps:cNvSpPr txBox="1"/>
                          <wps:spPr>
                            <a:xfrm>
                              <a:off x="1806697" y="-44423"/>
                              <a:ext cx="360364"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B16E10" w14:textId="77777777" w:rsidR="00E619F6" w:rsidRPr="002018AD" w:rsidRDefault="00E619F6" w:rsidP="00992FD2">
                                <w:pPr>
                                  <w:spacing w:after="0"/>
                                  <w:rPr>
                                    <w:rFonts w:asciiTheme="majorBidi" w:hAnsiTheme="majorBidi" w:cstheme="majorBidi"/>
                                    <w:vertAlign w:val="subscript"/>
                                  </w:rPr>
                                </w:pPr>
                                <w:r>
                                  <w:rPr>
                                    <w:rFonts w:asciiTheme="majorBidi" w:hAnsiTheme="majorBidi" w:cstheme="majorBidi"/>
                                  </w:rPr>
                                  <w: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2" name="Connecteur droit 222"/>
                          <wps:cNvCnPr/>
                          <wps:spPr>
                            <a:xfrm>
                              <a:off x="1312328" y="345114"/>
                              <a:ext cx="108109" cy="1"/>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23" name="Zone de texte 223"/>
                          <wps:cNvSpPr txBox="1"/>
                          <wps:spPr>
                            <a:xfrm>
                              <a:off x="1165980" y="323145"/>
                              <a:ext cx="360364"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A71D5D" w14:textId="77777777" w:rsidR="00E619F6" w:rsidRPr="002018AD" w:rsidRDefault="00E619F6" w:rsidP="00992FD2">
                                <w:pPr>
                                  <w:spacing w:after="0"/>
                                  <w:rPr>
                                    <w:rFonts w:asciiTheme="majorBidi" w:hAnsiTheme="majorBidi" w:cstheme="majorBidi"/>
                                    <w:vertAlign w:val="subscript"/>
                                  </w:rPr>
                                </w:pPr>
                                <w:proofErr w:type="spellStart"/>
                                <w:proofErr w:type="gramStart"/>
                                <w:r>
                                  <w:rPr>
                                    <w:rFonts w:asciiTheme="majorBidi" w:hAnsiTheme="majorBidi" w:cstheme="majorBidi"/>
                                  </w:rPr>
                                  <w:t>is</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8" name="Rectangle 208"/>
                        <wps:cNvSpPr/>
                        <wps:spPr>
                          <a:xfrm>
                            <a:off x="1518249" y="621102"/>
                            <a:ext cx="918000" cy="28765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28F535" w14:textId="77777777" w:rsidR="00E619F6" w:rsidRPr="001859AE" w:rsidRDefault="00E619F6" w:rsidP="00992FD2">
                              <w:pPr>
                                <w:spacing w:after="0"/>
                                <w:jc w:val="center"/>
                                <w:rPr>
                                  <w:rFonts w:asciiTheme="majorBidi" w:hAnsiTheme="majorBidi" w:cstheme="majorBidi"/>
                                  <w:color w:val="000000" w:themeColor="text1"/>
                                  <w:sz w:val="24"/>
                                  <w:szCs w:val="24"/>
                                  <w14:textOutline w14:w="9525" w14:cap="rnd" w14:cmpd="sng" w14:algn="ctr">
                                    <w14:noFill/>
                                    <w14:prstDash w14:val="solid"/>
                                    <w14:bevel/>
                                  </w14:textOutline>
                                </w:rPr>
                              </w:pPr>
                              <w:r w:rsidRPr="001859AE">
                                <w:rPr>
                                  <w:rFonts w:asciiTheme="majorBidi" w:hAnsiTheme="majorBidi" w:cstheme="majorBidi"/>
                                  <w:color w:val="000000" w:themeColor="text1"/>
                                  <w:sz w:val="24"/>
                                  <w:szCs w:val="24"/>
                                  <w14:textOutline w14:w="9525" w14:cap="rnd" w14:cmpd="sng" w14:algn="ctr">
                                    <w14:noFill/>
                                    <w14:prstDash w14:val="solid"/>
                                    <w14:bevel/>
                                  </w14:textOutline>
                                </w:rPr>
                                <w:t>Charge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AutoShape 910"/>
                        <wps:cNvCnPr>
                          <a:cxnSpLocks noChangeShapeType="1"/>
                        </wps:cNvCnPr>
                        <wps:spPr bwMode="auto">
                          <a:xfrm flipH="1">
                            <a:off x="422694" y="0"/>
                            <a:ext cx="2412365"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12" name="AutoShape 910"/>
                        <wps:cNvCnPr>
                          <a:cxnSpLocks noChangeShapeType="1"/>
                        </wps:cNvCnPr>
                        <wps:spPr bwMode="auto">
                          <a:xfrm flipH="1">
                            <a:off x="422694" y="1500996"/>
                            <a:ext cx="2412606" cy="1414"/>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13" name="AutoShape 910"/>
                        <wps:cNvCnPr>
                          <a:cxnSpLocks noChangeShapeType="1"/>
                        </wps:cNvCnPr>
                        <wps:spPr bwMode="auto">
                          <a:xfrm flipH="1">
                            <a:off x="2441275" y="759125"/>
                            <a:ext cx="395605"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14" name="AutoShape 910"/>
                        <wps:cNvCnPr>
                          <a:cxnSpLocks noChangeShapeType="1"/>
                        </wps:cNvCnPr>
                        <wps:spPr bwMode="auto">
                          <a:xfrm flipH="1">
                            <a:off x="1121434" y="759125"/>
                            <a:ext cx="396000"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18C65224" id="Groupe 215" o:spid="_x0000_s1028" style="width:234.85pt;height:118.3pt;mso-position-horizontal-relative:char;mso-position-vertical-relative:line" coordsize="29828,15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">
                <v:group id="Groupe 115" o:spid="_x0000_s1029" style="position:absolute;left:7591;width:4984;height:10265" coordsize="4988,1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type id="_x0000_t32" coordsize="21600,21600" o:spt="32" o:oned="t" path="m,l21600,21600e" filled="f">
                    <v:path arrowok="t" fillok="f" o:connecttype="none"/>
                    <o:lock v:ext="edit" shapetype="t"/>
                  </v:shapetype>
                  <v:shape id="AutoShape 904" o:spid="_x0000_s1030" type="#_x0000_t32" style="position:absolute;left:1466;top:1984;width:0;height:21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" strokecolor="black [3213]" strokeweight=".5pt"/>
                  <v:shape id="AutoShape 905" o:spid="_x0000_s1031" type="#_x0000_t32" style="position:absolute;left:1897;top:1984;width:0;height:21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" strokecolor="black [3213]" strokeweight=".5pt"/>
                  <v:shape id="AutoShape 908" o:spid="_x0000_s1032" type="#_x0000_t32" style="position:absolute;left:1897;top:3450;width:877;height:7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" strokecolor="black [3213]" strokeweight=".5pt">
                    <v:stroke endarrow="block" endarrowwidth="narrow" endarrowlength="short"/>
                    <o:lock v:ext="edit" aspectratio="t"/>
                  </v:shape>
                  <v:shape id="AutoShape 909" o:spid="_x0000_s1033" type="#_x0000_t32" style="position:absolute;left:1897;top:1984;width:794;height:6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" strokecolor="black [3213]" strokeweight=".5pt">
                    <v:stroke endarrowwidth="narrow" endarrowlength="short"/>
                    <o:lock v:ext="edit" aspectratio="t"/>
                  </v:shape>
                  <v:shape id="AutoShape 910" o:spid="_x0000_s1034" type="#_x0000_t32" style="position:absolute;top:3191;width:14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" strokecolor="black [3213]" strokeweight=".5pt"/>
                  <v:shape id="AutoShape 911" o:spid="_x0000_s1035" type="#_x0000_t32" style="position:absolute;left:2674;top:138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" strokecolor="black [3213]" strokeweight=".5pt"/>
                  <v:shape id="AutoShape 912" o:spid="_x0000_s1036" type="#_x0000_t32" style="position:absolute;left:2674;top:414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" strokecolor="black [3213]" strokeweight=".5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06" o:spid="_x0000_s1037" type="#_x0000_t5" style="position:absolute;left:3709;top:2329;width:1257;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" filled="f" strokecolor="black [3213]" strokeweight=".5pt">
                    <v:path arrowok="t"/>
                    <o:lock v:ext="edit" aspectratio="t"/>
                  </v:shape>
                  <v:shape id="AutoShape 911" o:spid="_x0000_s1038" type="#_x0000_t32" style="position:absolute;left:4313;top:1466;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" strokecolor="black [3213]" strokeweight=".5pt"/>
                  <v:shape id="AutoShape 911" o:spid="_x0000_s1039" type="#_x0000_t32" style="position:absolute;left:4313;top:3623;width:0;height:1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" strokecolor="black [3213]" strokeweight=".5pt"/>
                  <v:shape id="AutoShape 911" o:spid="_x0000_s1040" type="#_x0000_t32" style="position:absolute;left:3623;top:2329;width:13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" strokecolor="black [3213]" strokeweight=".5pt"/>
                  <v:shape id="AutoShape 910" o:spid="_x0000_s1041" type="#_x0000_t32" style="position:absolute;left:2674;top:4744;width:161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" strokecolor="black [3213]" strokeweight=".5pt"/>
                  <v:shape id="AutoShape 910" o:spid="_x0000_s1042" type="#_x0000_t32" style="position:absolute;left:2674;top:1380;width:161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" strokecolor="black [3213]" strokeweight=".5pt"/>
                  <v:shape id="AutoShape 910" o:spid="_x0000_s1043" type="#_x0000_t32" style="position:absolute;left:3536;width:0;height:13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" strokecolor="black [3213]" strokeweight=".5pt"/>
                  <v:shape id="AutoShape 910" o:spid="_x0000_s1044" type="#_x0000_t32" style="position:absolute;left:3536;top:4744;width:0;height:55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" strokecolor="black [3213]" strokeweight=".5pt"/>
                </v:group>
                <v:group id="Groupe 209" o:spid="_x0000_s1045" style="position:absolute;left:7591;top:10265;width:4987;height:4761" coordsize="498737,47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AutoShape 904" o:spid="_x0000_s1046" type="#_x0000_t32" style="position:absolute;left:146649;top:60385;width:0;height:2188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" strokecolor="black [3213]" strokeweight=".5pt"/>
                  <v:shape id="AutoShape 905" o:spid="_x0000_s1047" type="#_x0000_t32" style="position:absolute;left:189781;top:60385;width:0;height:2188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" strokecolor="black [3213]" strokeweight=".5pt"/>
                  <v:shape id="AutoShape 908" o:spid="_x0000_s1048" type="#_x0000_t32" style="position:absolute;left:189781;top:207034;width:87567;height:711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" strokecolor="black [3213]" strokeweight=".5pt">
                    <v:stroke endarrow="block" endarrowwidth="narrow" endarrowlength="short"/>
                    <o:lock v:ext="edit" aspectratio="t"/>
                  </v:shape>
                  <v:shape id="AutoShape 909" o:spid="_x0000_s1049" type="#_x0000_t32" style="position:absolute;left:189781;top:60385;width:79318;height:647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" strokecolor="black [3213]" strokeweight=".5pt">
                    <v:stroke endarrowwidth="narrow" endarrowlength="short"/>
                    <o:lock v:ext="edit" aspectratio="t"/>
                  </v:shape>
                  <v:shape id="AutoShape 910" o:spid="_x0000_s1050" type="#_x0000_t32" style="position:absolute;top:181155;width:1438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" strokecolor="black [3213]" strokeweight=".5pt"/>
                  <v:shape id="AutoShape 911" o:spid="_x0000_s1051" type="#_x0000_t32" style="position:absolute;left:267419;width:0;height:539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" strokecolor="black [3213]" strokeweight=".5pt"/>
                  <v:shape id="AutoShape 912" o:spid="_x0000_s1052" type="#_x0000_t32" style="position:absolute;left:267419;top:276046;width:0;height:539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" strokecolor="black [3213]" strokeweight=".5pt"/>
                  <v:shape id="Triangle isocèle 124" o:spid="_x0000_s1053" type="#_x0000_t5" style="position:absolute;left:370936;top:94891;width:125640;height:125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" filled="f" strokecolor="black [3213]" strokeweight=".5pt">
                    <v:path arrowok="t"/>
                    <o:lock v:ext="edit" aspectratio="t"/>
                  </v:shape>
                  <v:shape id="AutoShape 911" o:spid="_x0000_s1054" type="#_x0000_t32" style="position:absolute;left:431321;top:8627;width:0;height:89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" strokecolor="black [3213]" strokeweight=".5pt"/>
                  <v:shape id="AutoShape 911" o:spid="_x0000_s1055" type="#_x0000_t32" style="position:absolute;left:431321;top:224287;width:0;height:107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" strokecolor="black [3213]" strokeweight=".5pt"/>
                  <v:shape id="AutoShape 911" o:spid="_x0000_s1056" type="#_x0000_t32" style="position:absolute;left:362310;top:94891;width:1364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" strokecolor="black [3213]" strokeweight=".5pt"/>
                  <v:shape id="AutoShape 910" o:spid="_x0000_s1057" type="#_x0000_t32" style="position:absolute;left:267419;top:336431;width:16180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" strokecolor="black [3213]" strokeweight=".5pt"/>
                  <v:shape id="AutoShape 910" o:spid="_x0000_s1058" type="#_x0000_t32" style="position:absolute;left:267419;width:16180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" strokecolor="black [3213]" strokeweight=".5pt"/>
                  <v:shape id="AutoShape 910" o:spid="_x0000_s1059" type="#_x0000_t32" style="position:absolute;left:353683;top:336431;width:0;height:1396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" strokecolor="black [3213]" strokeweight=".5pt"/>
                </v:group>
                <v:group id="Groupe 210" o:spid="_x0000_s1060" style="position:absolute;left:24844;width:4984;height:15024" coordsize="4987,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AutoShape 904" o:spid="_x0000_s1061" type="#_x0000_t32" style="position:absolute;left:1466;top:1984;width:0;height:2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" strokecolor="black [3213]" strokeweight=".5pt"/>
                  <v:shape id="AutoShape 905" o:spid="_x0000_s1062" type="#_x0000_t32" style="position:absolute;left:1897;top:1984;width:0;height:2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" strokecolor="black [3213]" strokeweight=".5pt"/>
                  <v:shape id="AutoShape 908" o:spid="_x0000_s1063" type="#_x0000_t32" style="position:absolute;left:1897;top:3450;width:876;height:7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" strokecolor="black [3213]" strokeweight=".5pt">
                    <v:stroke endarrow="block" endarrowwidth="narrow" endarrowlength="short"/>
                    <o:lock v:ext="edit" aspectratio="t"/>
                  </v:shape>
                  <v:shape id="AutoShape 909" o:spid="_x0000_s1064" type="#_x0000_t32" style="position:absolute;left:1897;top:1984;width:793;height:6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" strokecolor="black [3213]" strokeweight=".5pt">
                    <v:stroke endarrowwidth="narrow" endarrowlength="short"/>
                    <o:lock v:ext="edit" aspectratio="t"/>
                  </v:shape>
                  <v:shape id="AutoShape 910" o:spid="_x0000_s1065" type="#_x0000_t32" style="position:absolute;top:3191;width:14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" strokecolor="black [3213]" strokeweight=".5pt"/>
                  <v:shape id="AutoShape 911" o:spid="_x0000_s1066" type="#_x0000_t32" style="position:absolute;left:2674;top:1380;width:0;height:5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" strokecolor="black [3213]" strokeweight=".5pt"/>
                  <v:shape id="AutoShape 912" o:spid="_x0000_s1067" type="#_x0000_t32" style="position:absolute;left:2674;top:414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" strokecolor="black [3213]" strokeweight=".5pt"/>
                  <v:shape id="Triangle isocèle 140" o:spid="_x0000_s1068" type="#_x0000_t5" style="position:absolute;left:3709;top:2329;width:1256;height:1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" filled="f" strokecolor="black [3213]" strokeweight=".5pt">
                    <v:path arrowok="t"/>
                    <o:lock v:ext="edit" aspectratio="t"/>
                  </v:shape>
                  <v:shape id="AutoShape 911" o:spid="_x0000_s1069" type="#_x0000_t32" style="position:absolute;left:4313;top:1466;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" strokecolor="black [3213]" strokeweight=".5pt"/>
                  <v:shape id="AutoShape 911" o:spid="_x0000_s1070" type="#_x0000_t32" style="position:absolute;left:4313;top:3623;width:0;height:10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" strokecolor="black [3213]" strokeweight=".5pt"/>
                  <v:shape id="AutoShape 911" o:spid="_x0000_s1071" type="#_x0000_t32" style="position:absolute;left:3623;top:2329;width:13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" strokecolor="black [3213]" strokeweight=".5pt"/>
                  <v:shape id="AutoShape 910" o:spid="_x0000_s1072" type="#_x0000_t32" style="position:absolute;left:2674;top:4744;width:16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" strokecolor="black [3213]" strokeweight=".5pt"/>
                  <v:shape id="AutoShape 910" o:spid="_x0000_s1073" type="#_x0000_t32" style="position:absolute;left:2674;top:1380;width:16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" strokecolor="black [3213]" strokeweight=".5pt"/>
                  <v:shape id="AutoShape 910" o:spid="_x0000_s1074" type="#_x0000_t32" style="position:absolute;left:3536;width:0;height:13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" strokecolor="black [3213]" strokeweight=".5pt"/>
                  <v:shape id="AutoShape 910" o:spid="_x0000_s1075" type="#_x0000_t32" style="position:absolute;left:3536;top:4744;width:0;height:55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" strokecolor="black [3213]" strokeweight=".5pt"/>
                  <v:shape id="AutoShape 904" o:spid="_x0000_s1076" type="#_x0000_t32" style="position:absolute;left:1466;top:10869;width:0;height:2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" strokecolor="black [3213]" strokeweight=".5pt"/>
                  <v:shape id="AutoShape 905" o:spid="_x0000_s1077" type="#_x0000_t32" style="position:absolute;left:1897;top:10869;width:0;height:2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" strokecolor="black [3213]" strokeweight=".5pt"/>
                  <v:shape id="AutoShape 908" o:spid="_x0000_s1078" type="#_x0000_t32" style="position:absolute;left:1897;top:12335;width:876;height:7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" strokecolor="black [3213]" strokeweight=".5pt">
                    <v:stroke endarrow="block" endarrowwidth="narrow" endarrowlength="short"/>
                    <o:lock v:ext="edit" aspectratio="t"/>
                  </v:shape>
                  <v:shape id="AutoShape 909" o:spid="_x0000_s1079" type="#_x0000_t32" style="position:absolute;left:1897;top:10869;width:793;height:6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" strokecolor="black [3213]" strokeweight=".5pt">
                    <v:stroke endarrowwidth="narrow" endarrowlength="short"/>
                    <o:lock v:ext="edit" aspectratio="t"/>
                  </v:shape>
                  <v:shape id="AutoShape 910" o:spid="_x0000_s1080" type="#_x0000_t32" style="position:absolute;top:12076;width:14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" strokecolor="black [3213]" strokeweight=".5pt"/>
                  <v:shape id="AutoShape 911" o:spid="_x0000_s1081" type="#_x0000_t32" style="position:absolute;left:2674;top:10265;width:0;height:5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" strokecolor="black [3213]" strokeweight=".5pt"/>
                  <v:shape id="AutoShape 912" o:spid="_x0000_s1082" type="#_x0000_t32" style="position:absolute;left:2674;top:13025;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" strokecolor="black [3213]" strokeweight=".5pt"/>
                  <v:shape id="Triangle isocèle 156" o:spid="_x0000_s1083" type="#_x0000_t5" style="position:absolute;left:3709;top:11214;width:1256;height:1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" filled="f" strokecolor="black [3213]" strokeweight=".5pt">
                    <v:path arrowok="t"/>
                    <o:lock v:ext="edit" aspectratio="t"/>
                  </v:shape>
                  <v:shape id="AutoShape 911" o:spid="_x0000_s1084" type="#_x0000_t32" style="position:absolute;left:4313;top:10351;width:0;height: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" strokecolor="black [3213]" strokeweight=".5pt"/>
                  <v:shape id="AutoShape 911" o:spid="_x0000_s1085" type="#_x0000_t32" style="position:absolute;left:4313;top:12508;width:0;height:10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" strokecolor="black [3213]" strokeweight=".5pt"/>
                  <v:shape id="AutoShape 911" o:spid="_x0000_s1086" type="#_x0000_t32" style="position:absolute;left:3623;top:11214;width:13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" strokecolor="black [3213]" strokeweight=".5pt"/>
                  <v:shape id="AutoShape 910" o:spid="_x0000_s1087" type="#_x0000_t32" style="position:absolute;left:2674;top:13629;width:16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" strokecolor="black [3213]" strokeweight=".5pt"/>
                  <v:shape id="AutoShape 910" o:spid="_x0000_s1088" type="#_x0000_t32" style="position:absolute;left:2674;top:10265;width:16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" strokecolor="black [3213]" strokeweight=".5pt"/>
                  <v:shape id="AutoShape 910" o:spid="_x0000_s1089" type="#_x0000_t32" style="position:absolute;left:3536;top:13629;width:0;height:13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" strokecolor="black [3213]" strokeweight=".5pt"/>
                </v:group>
                <v:group id="Groupe 207" o:spid="_x0000_s1090" style="position:absolute;width:26913;height:15024" coordorigin=",-4140" coordsize="26938,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oval id="Ellipse 181" o:spid="_x0000_s1091" style="position:absolute;left:2760;top:2156;width:2877;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" filled="f" strokecolor="black [3213]" strokeweight=".5pt">
                    <v:textbox>
                      <w:txbxContent>
                        <w:p w14:paraId="687C93BA" w14:textId="77777777" w:rsidR="00E619F6" w:rsidRPr="002772DE" w:rsidRDefault="00E619F6" w:rsidP="00992FD2">
                          <w:pPr>
                            <w:spacing w:after="0" w:line="240" w:lineRule="auto"/>
                            <w:rPr>
                              <w:color w:val="000000" w:themeColor="text1"/>
                            </w:rPr>
                          </w:pPr>
                        </w:p>
                      </w:txbxContent>
                    </v:textbox>
                  </v:oval>
                  <v:line id="Connecteur droit 184" o:spid="_x0000_s1092" style="position:absolute;flip:y;visibility:visible;mso-wrap-style:square" from="4226,-4140" to="4226,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" strokecolor="black [3213]"/>
                  <v:line id="Connecteur droit 185" o:spid="_x0000_s1093" style="position:absolute;flip:y;visibility:visible;mso-wrap-style:square" from="2156,603" to="2156,6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" strokecolor="black [3213]">
                    <v:stroke endarrow="block" endarrowwidth="narrow"/>
                  </v:line>
                  <v:shape id="Zone de texte 189" o:spid="_x0000_s1094" type="#_x0000_t202" style="position:absolute;top:2242;width:2673;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" filled="f" stroked="f" strokeweight=".5pt">
                    <v:textbox>
                      <w:txbxContent>
                        <w:p w14:paraId="349D0358" w14:textId="77777777" w:rsidR="00E619F6" w:rsidRPr="002018AD" w:rsidRDefault="00E619F6" w:rsidP="00992FD2">
                          <w:pPr>
                            <w:spacing w:after="0"/>
                            <w:rPr>
                              <w:rFonts w:asciiTheme="majorBidi" w:hAnsiTheme="majorBidi" w:cstheme="majorBidi"/>
                              <w:vertAlign w:val="subscript"/>
                            </w:rPr>
                          </w:pPr>
                          <w:r>
                            <w:rPr>
                              <w:rFonts w:asciiTheme="majorBidi" w:hAnsiTheme="majorBidi" w:cstheme="majorBidi"/>
                            </w:rPr>
                            <w:t>E</w:t>
                          </w:r>
                        </w:p>
                      </w:txbxContent>
                    </v:textbox>
                  </v:shape>
                  <v:shape id="Zone de texte 203" o:spid="_x0000_s1095" type="#_x0000_t202" style="position:absolute;left:2932;top:1897;width:3239;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" filled="f" stroked="f" strokeweight=".5pt">
                    <v:textbox>
                      <w:txbxContent>
                        <w:p w14:paraId="445C4613" w14:textId="77777777" w:rsidR="00E619F6" w:rsidRPr="002018AD" w:rsidRDefault="00E619F6" w:rsidP="00992FD2">
                          <w:pPr>
                            <w:spacing w:after="0"/>
                            <w:rPr>
                              <w:rFonts w:asciiTheme="majorBidi" w:hAnsiTheme="majorBidi" w:cstheme="majorBidi"/>
                            </w:rPr>
                          </w:pPr>
                          <w:r>
                            <w:rPr>
                              <w:rFonts w:asciiTheme="majorBidi" w:hAnsiTheme="majorBidi" w:cstheme="majorBidi"/>
                            </w:rPr>
                            <w:t>+</w:t>
                          </w:r>
                        </w:p>
                      </w:txbxContent>
                    </v:textbox>
                  </v:shape>
                  <v:shape id="Zone de texte 204" o:spid="_x0000_s1096" type="#_x0000_t202" style="position:absolute;left:2932;top:2298;width:3239;height:3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" filled="f" stroked="f" strokeweight=".5pt">
                    <v:textbox>
                      <w:txbxContent>
                        <w:p w14:paraId="4B8C3DA2" w14:textId="77777777" w:rsidR="00E619F6" w:rsidRPr="002018AD" w:rsidRDefault="00E619F6" w:rsidP="00992FD2">
                          <w:pPr>
                            <w:spacing w:after="0"/>
                            <w:rPr>
                              <w:rFonts w:asciiTheme="majorBidi" w:hAnsiTheme="majorBidi" w:cstheme="majorBidi"/>
                            </w:rPr>
                          </w:pPr>
                          <w:r>
                            <w:rPr>
                              <w:rFonts w:asciiTheme="majorBidi" w:hAnsiTheme="majorBidi" w:cstheme="majorBidi"/>
                            </w:rPr>
                            <w:t>_</w:t>
                          </w:r>
                        </w:p>
                      </w:txbxContent>
                    </v:textbox>
                  </v:shape>
                  <v:line id="Connecteur droit 206" o:spid="_x0000_s1097" style="position:absolute;flip:y;visibility:visible;mso-wrap-style:square" from="4226,5003" to="4226,10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" strokecolor="black [3213]"/>
                  <v:shape id="Zone de texte 216" o:spid="_x0000_s1098" type="#_x0000_t202" style="position:absolute;left:6171;top:-3120;width:3604;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" filled="f" stroked="f" strokeweight=".5pt">
                    <v:textbox>
                      <w:txbxContent>
                        <w:p w14:paraId="5854F3CA" w14:textId="77777777" w:rsidR="00E619F6" w:rsidRPr="002018AD" w:rsidRDefault="00E619F6" w:rsidP="00992FD2">
                          <w:pPr>
                            <w:spacing w:after="0"/>
                            <w:rPr>
                              <w:rFonts w:asciiTheme="majorBidi" w:hAnsiTheme="majorBidi" w:cstheme="majorBidi"/>
                              <w:vertAlign w:val="subscript"/>
                            </w:rPr>
                          </w:pPr>
                          <w:r>
                            <w:rPr>
                              <w:rFonts w:asciiTheme="majorBidi" w:hAnsiTheme="majorBidi" w:cstheme="majorBidi"/>
                            </w:rPr>
                            <w:t>K1</w:t>
                          </w:r>
                        </w:p>
                      </w:txbxContent>
                    </v:textbox>
                  </v:shape>
                  <v:shape id="Zone de texte 217" o:spid="_x0000_s1099" type="#_x0000_t202" style="position:absolute;left:6066;top:5814;width:3604;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" filled="f" stroked="f" strokeweight=".5pt">
                    <v:textbox>
                      <w:txbxContent>
                        <w:p w14:paraId="41873274" w14:textId="77777777" w:rsidR="00E619F6" w:rsidRPr="002018AD" w:rsidRDefault="00E619F6" w:rsidP="00992FD2">
                          <w:pPr>
                            <w:spacing w:after="0"/>
                            <w:rPr>
                              <w:rFonts w:asciiTheme="majorBidi" w:hAnsiTheme="majorBidi" w:cstheme="majorBidi"/>
                              <w:vertAlign w:val="subscript"/>
                            </w:rPr>
                          </w:pPr>
                          <w:r>
                            <w:rPr>
                              <w:rFonts w:asciiTheme="majorBidi" w:hAnsiTheme="majorBidi" w:cstheme="majorBidi"/>
                            </w:rPr>
                            <w:t>K3</w:t>
                          </w:r>
                        </w:p>
                      </w:txbxContent>
                    </v:textbox>
                  </v:shape>
                  <v:shape id="Zone de texte 218" o:spid="_x0000_s1100" type="#_x0000_t202" style="position:absolute;left:23334;top:-3034;width:3604;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" filled="f" stroked="f" strokeweight=".5pt">
                    <v:textbox>
                      <w:txbxContent>
                        <w:p w14:paraId="03A9B83B" w14:textId="77777777" w:rsidR="00E619F6" w:rsidRPr="002018AD" w:rsidRDefault="00E619F6" w:rsidP="00992FD2">
                          <w:pPr>
                            <w:spacing w:after="0"/>
                            <w:rPr>
                              <w:rFonts w:asciiTheme="majorBidi" w:hAnsiTheme="majorBidi" w:cstheme="majorBidi"/>
                              <w:vertAlign w:val="subscript"/>
                            </w:rPr>
                          </w:pPr>
                          <w:r>
                            <w:rPr>
                              <w:rFonts w:asciiTheme="majorBidi" w:hAnsiTheme="majorBidi" w:cstheme="majorBidi"/>
                            </w:rPr>
                            <w:t>K2</w:t>
                          </w:r>
                        </w:p>
                      </w:txbxContent>
                    </v:textbox>
                  </v:shape>
                  <v:shape id="Zone de texte 219" o:spid="_x0000_s1101" type="#_x0000_t202" style="position:absolute;left:23334;top:5863;width:3604;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" filled="f" stroked="f" strokeweight=".5pt">
                    <v:textbox>
                      <w:txbxContent>
                        <w:p w14:paraId="1798AD57" w14:textId="77777777" w:rsidR="00E619F6" w:rsidRPr="002018AD" w:rsidRDefault="00E619F6" w:rsidP="00992FD2">
                          <w:pPr>
                            <w:spacing w:after="0"/>
                            <w:rPr>
                              <w:rFonts w:asciiTheme="majorBidi" w:hAnsiTheme="majorBidi" w:cstheme="majorBidi"/>
                              <w:vertAlign w:val="subscript"/>
                            </w:rPr>
                          </w:pPr>
                          <w:r>
                            <w:rPr>
                              <w:rFonts w:asciiTheme="majorBidi" w:hAnsiTheme="majorBidi" w:cstheme="majorBidi"/>
                            </w:rPr>
                            <w:t>K4</w:t>
                          </w:r>
                        </w:p>
                      </w:txbxContent>
                    </v:textbox>
                  </v:shape>
                  <v:line id="Connecteur droit 220" o:spid="_x0000_s1102" style="position:absolute;flip:x;visibility:visible;mso-wrap-style:square" from="14368,1551" to="24458,1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" strokecolor="black [3213]">
                    <v:stroke endarrow="block" endarrowwidth="narrow"/>
                  </v:line>
                  <v:shape id="Zone de texte 221" o:spid="_x0000_s1103" type="#_x0000_t202" style="position:absolute;left:18066;top:-444;width:3604;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" filled="f" stroked="f" strokeweight=".5pt">
                    <v:textbox>
                      <w:txbxContent>
                        <w:p w14:paraId="17B16E10" w14:textId="77777777" w:rsidR="00E619F6" w:rsidRPr="002018AD" w:rsidRDefault="00E619F6" w:rsidP="00992FD2">
                          <w:pPr>
                            <w:spacing w:after="0"/>
                            <w:rPr>
                              <w:rFonts w:asciiTheme="majorBidi" w:hAnsiTheme="majorBidi" w:cstheme="majorBidi"/>
                              <w:vertAlign w:val="subscript"/>
                            </w:rPr>
                          </w:pPr>
                          <w:r>
                            <w:rPr>
                              <w:rFonts w:asciiTheme="majorBidi" w:hAnsiTheme="majorBidi" w:cstheme="majorBidi"/>
                            </w:rPr>
                            <w:t>Us</w:t>
                          </w:r>
                        </w:p>
                      </w:txbxContent>
                    </v:textbox>
                  </v:shape>
                  <v:line id="Connecteur droit 222" o:spid="_x0000_s1104" style="position:absolute;visibility:visible;mso-wrap-style:square" from="13123,3451" to="14204,3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" strokecolor="black [3213]">
                    <v:stroke endarrow="block" endarrowwidth="narrow"/>
                  </v:line>
                  <v:shape id="Zone de texte 223" o:spid="_x0000_s1105" type="#_x0000_t202" style="position:absolute;left:11659;top:3231;width:3604;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" filled="f" stroked="f" strokeweight=".5pt">
                    <v:textbox>
                      <w:txbxContent>
                        <w:p w14:paraId="57A71D5D" w14:textId="77777777" w:rsidR="00E619F6" w:rsidRPr="002018AD" w:rsidRDefault="00E619F6" w:rsidP="00992FD2">
                          <w:pPr>
                            <w:spacing w:after="0"/>
                            <w:rPr>
                              <w:rFonts w:asciiTheme="majorBidi" w:hAnsiTheme="majorBidi" w:cstheme="majorBidi"/>
                              <w:vertAlign w:val="subscript"/>
                            </w:rPr>
                          </w:pPr>
                          <w:proofErr w:type="spellStart"/>
                          <w:proofErr w:type="gramStart"/>
                          <w:r>
                            <w:rPr>
                              <w:rFonts w:asciiTheme="majorBidi" w:hAnsiTheme="majorBidi" w:cstheme="majorBidi"/>
                            </w:rPr>
                            <w:t>is</w:t>
                          </w:r>
                          <w:proofErr w:type="spellEnd"/>
                          <w:proofErr w:type="gramEnd"/>
                        </w:p>
                      </w:txbxContent>
                    </v:textbox>
                  </v:shape>
                </v:group>
                <v:rect id="Rectangle 208" o:spid="_x0000_s1106" style="position:absolute;left:15182;top:6211;width:9180;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" filled="f" strokecolor="black [3213]" strokeweight=".5pt">
                  <v:textbox>
                    <w:txbxContent>
                      <w:p w14:paraId="4628F535" w14:textId="77777777" w:rsidR="00E619F6" w:rsidRPr="001859AE" w:rsidRDefault="00E619F6" w:rsidP="00992FD2">
                        <w:pPr>
                          <w:spacing w:after="0"/>
                          <w:jc w:val="center"/>
                          <w:rPr>
                            <w:rFonts w:asciiTheme="majorBidi" w:hAnsiTheme="majorBidi" w:cstheme="majorBidi"/>
                            <w:color w:val="000000" w:themeColor="text1"/>
                            <w:sz w:val="24"/>
                            <w:szCs w:val="24"/>
                            <w14:textOutline w14:w="9525" w14:cap="rnd" w14:cmpd="sng" w14:algn="ctr">
                              <w14:noFill/>
                              <w14:prstDash w14:val="solid"/>
                              <w14:bevel/>
                            </w14:textOutline>
                          </w:rPr>
                        </w:pPr>
                        <w:r w:rsidRPr="001859AE">
                          <w:rPr>
                            <w:rFonts w:asciiTheme="majorBidi" w:hAnsiTheme="majorBidi" w:cstheme="majorBidi"/>
                            <w:color w:val="000000" w:themeColor="text1"/>
                            <w:sz w:val="24"/>
                            <w:szCs w:val="24"/>
                            <w14:textOutline w14:w="9525" w14:cap="rnd" w14:cmpd="sng" w14:algn="ctr">
                              <w14:noFill/>
                              <w14:prstDash w14:val="solid"/>
                              <w14:bevel/>
                            </w14:textOutline>
                          </w:rPr>
                          <w:t>Charge</w:t>
                        </w:r>
                      </w:p>
                    </w:txbxContent>
                  </v:textbox>
                </v:rect>
                <v:shape id="AutoShape 910" o:spid="_x0000_s1107" type="#_x0000_t32" style="position:absolute;left:4226;width:241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" strokecolor="black [3213]" strokeweight=".5pt"/>
                <v:shape id="AutoShape 910" o:spid="_x0000_s1108" type="#_x0000_t32" style="position:absolute;left:4226;top:15009;width:24127;height: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" strokecolor="black [3213]" strokeweight=".5pt"/>
                <v:shape id="AutoShape 910" o:spid="_x0000_s1109" type="#_x0000_t32" style="position:absolute;left:24412;top:7591;width:395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" strokecolor="black [3213]" strokeweight=".5pt"/>
                <v:shape id="AutoShape 910" o:spid="_x0000_s1110" type="#_x0000_t32" style="position:absolute;left:11214;top:7591;width:39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" strokecolor="black [3213]" strokeweight=".5pt"/>
                <w10:anchorlock/>
              </v:group>
            </w:pict>
          </mc:Fallback>
        </mc:AlternateContent>
      </w:r>
    </w:p>
    <w:p w14:paraId="420333C0" w14:textId="77777777" w:rsidR="00E619F6" w:rsidRDefault="00E619F6" w:rsidP="00992FD2">
      <w:pPr>
        <w:shd w:val="clear" w:color="auto" w:fill="FFFFFF" w:themeFill="background1"/>
        <w:spacing w:before="120" w:after="0"/>
        <w:ind w:left="284" w:firstLine="283"/>
        <w:jc w:val="center"/>
        <w:rPr>
          <w:rFonts w:asciiTheme="majorBidi" w:hAnsiTheme="majorBidi" w:cstheme="majorBidi"/>
          <w:noProof/>
          <w:color w:val="000000" w:themeColor="text1"/>
        </w:rPr>
      </w:pPr>
    </w:p>
    <w:p w14:paraId="0FE5156F" w14:textId="77777777" w:rsidR="00914366" w:rsidRPr="00E4238E" w:rsidRDefault="00992FD2" w:rsidP="00992FD2">
      <w:pPr>
        <w:shd w:val="clear" w:color="auto" w:fill="FFFFFF" w:themeFill="background1"/>
        <w:spacing w:before="120" w:after="0"/>
        <w:ind w:left="284" w:firstLine="283"/>
        <w:jc w:val="both"/>
        <w:rPr>
          <w:rFonts w:asciiTheme="majorBidi" w:hAnsiTheme="majorBidi" w:cstheme="majorBidi"/>
          <w:noProof/>
          <w:color w:val="000000" w:themeColor="text1"/>
        </w:rPr>
      </w:pPr>
      <w:r>
        <w:rPr>
          <w:rFonts w:asciiTheme="majorBidi" w:hAnsiTheme="majorBidi" w:cstheme="majorBidi"/>
          <w:noProof/>
          <w:color w:val="000000" w:themeColor="text1"/>
        </w:rPr>
        <w:t>A</w:t>
      </w:r>
      <w:r w:rsidR="00820C99" w:rsidRPr="00E4238E">
        <w:rPr>
          <w:rFonts w:asciiTheme="majorBidi" w:hAnsiTheme="majorBidi" w:cstheme="majorBidi"/>
          <w:noProof/>
          <w:color w:val="000000" w:themeColor="text1"/>
        </w:rPr>
        <w:t xml:space="preserve">fin d’obtenir une tension de sortie alternative, l’onduleur de tension monophasé connecte la source de tension continue à la charge, dans un sens puis dans l’autre. Pour réaliser ceci il suffit de commander alternativement la fermeture de interrupteurs K1,K4 et puis K2,K3. On parle d’une commande </w:t>
      </w:r>
      <w:r w:rsidR="00820C99" w:rsidRPr="00E4238E">
        <w:rPr>
          <w:rFonts w:asciiTheme="majorBidi" w:hAnsiTheme="majorBidi" w:cstheme="majorBidi"/>
          <w:b/>
          <w:noProof/>
          <w:color w:val="000000" w:themeColor="text1"/>
        </w:rPr>
        <w:t>pleine onde</w:t>
      </w:r>
      <w:r>
        <w:rPr>
          <w:rFonts w:asciiTheme="majorBidi" w:hAnsiTheme="majorBidi" w:cstheme="majorBidi"/>
          <w:noProof/>
          <w:color w:val="000000" w:themeColor="text1"/>
        </w:rPr>
        <w:t xml:space="preserve"> (appelée aussi commande </w:t>
      </w:r>
      <w:r w:rsidR="00820C99" w:rsidRPr="00E4238E">
        <w:rPr>
          <w:rFonts w:asciiTheme="majorBidi" w:hAnsiTheme="majorBidi" w:cstheme="majorBidi"/>
          <w:b/>
          <w:noProof/>
          <w:color w:val="000000" w:themeColor="text1"/>
        </w:rPr>
        <w:t>simultanée</w:t>
      </w:r>
      <w:r w:rsidR="00820C99" w:rsidRPr="00E4238E">
        <w:rPr>
          <w:rFonts w:asciiTheme="majorBidi" w:hAnsiTheme="majorBidi" w:cstheme="majorBidi"/>
          <w:noProof/>
          <w:color w:val="000000" w:themeColor="text1"/>
        </w:rPr>
        <w:t xml:space="preserve"> ou </w:t>
      </w:r>
      <w:r w:rsidR="00820C99" w:rsidRPr="00E4238E">
        <w:rPr>
          <w:rFonts w:asciiTheme="majorBidi" w:hAnsiTheme="majorBidi" w:cstheme="majorBidi"/>
          <w:b/>
          <w:noProof/>
          <w:color w:val="000000" w:themeColor="text1"/>
        </w:rPr>
        <w:t>symétrique</w:t>
      </w:r>
      <w:r w:rsidRPr="00992FD2">
        <w:rPr>
          <w:rFonts w:asciiTheme="majorBidi" w:hAnsiTheme="majorBidi" w:cstheme="majorBidi"/>
          <w:bCs/>
          <w:noProof/>
          <w:color w:val="000000" w:themeColor="text1"/>
        </w:rPr>
        <w:t>)</w:t>
      </w:r>
      <w:r w:rsidR="00820C99" w:rsidRPr="00E4238E">
        <w:rPr>
          <w:rFonts w:asciiTheme="majorBidi" w:hAnsiTheme="majorBidi" w:cstheme="majorBidi"/>
          <w:noProof/>
          <w:color w:val="000000" w:themeColor="text1"/>
        </w:rPr>
        <w:t>.</w:t>
      </w:r>
    </w:p>
    <w:p w14:paraId="6273FE24" w14:textId="77777777" w:rsidR="00820C99" w:rsidRPr="00E4238E" w:rsidRDefault="00820C99" w:rsidP="00992FD2">
      <w:pPr>
        <w:spacing w:before="120" w:after="0"/>
        <w:ind w:left="284"/>
        <w:jc w:val="both"/>
        <w:rPr>
          <w:rFonts w:asciiTheme="majorBidi" w:hAnsiTheme="majorBidi" w:cstheme="majorBidi"/>
          <w:noProof/>
          <w:color w:val="FF0000"/>
        </w:rPr>
      </w:pPr>
      <w:r w:rsidRPr="00E4238E">
        <w:rPr>
          <w:rFonts w:asciiTheme="majorBidi" w:hAnsiTheme="majorBidi" w:cstheme="majorBidi"/>
          <w:noProof/>
          <w:color w:val="000000" w:themeColor="text1"/>
        </w:rPr>
        <w:t>On obtient aux bo</w:t>
      </w:r>
      <w:r w:rsidR="00992FD2">
        <w:rPr>
          <w:rFonts w:asciiTheme="majorBidi" w:hAnsiTheme="majorBidi" w:cstheme="majorBidi"/>
          <w:noProof/>
          <w:color w:val="000000" w:themeColor="text1"/>
        </w:rPr>
        <w:t>rn</w:t>
      </w:r>
      <w:r w:rsidRPr="00E4238E">
        <w:rPr>
          <w:rFonts w:asciiTheme="majorBidi" w:hAnsiTheme="majorBidi" w:cstheme="majorBidi"/>
          <w:noProof/>
          <w:color w:val="000000" w:themeColor="text1"/>
        </w:rPr>
        <w:t xml:space="preserve">es de la charge la tonsion Us(t) représentée </w:t>
      </w:r>
      <w:r w:rsidR="00C35D55" w:rsidRPr="00E4238E">
        <w:rPr>
          <w:rFonts w:asciiTheme="majorBidi" w:hAnsiTheme="majorBidi" w:cstheme="majorBidi"/>
          <w:noProof/>
          <w:color w:val="000000" w:themeColor="text1"/>
        </w:rPr>
        <w:t>ci-</w:t>
      </w:r>
      <w:r w:rsidRPr="00E4238E">
        <w:rPr>
          <w:rFonts w:asciiTheme="majorBidi" w:hAnsiTheme="majorBidi" w:cstheme="majorBidi"/>
          <w:noProof/>
          <w:color w:val="000000" w:themeColor="text1"/>
        </w:rPr>
        <w:t>dessous :</w:t>
      </w:r>
    </w:p>
    <w:p w14:paraId="16E99B79" w14:textId="77777777" w:rsidR="00820C99" w:rsidRPr="00E4238E" w:rsidRDefault="00116C8D" w:rsidP="00E4238E">
      <w:pPr>
        <w:spacing w:after="0"/>
        <w:jc w:val="center"/>
        <w:rPr>
          <w:rFonts w:asciiTheme="majorBidi" w:hAnsiTheme="majorBidi" w:cstheme="majorBidi"/>
          <w:noProof/>
          <w:color w:val="FF0000"/>
        </w:rPr>
      </w:pPr>
      <w:r w:rsidRPr="00E4238E">
        <w:rPr>
          <w:rFonts w:asciiTheme="majorBidi" w:hAnsiTheme="majorBidi" w:cstheme="majorBidi"/>
          <w:noProof/>
        </w:rPr>
        <mc:AlternateContent>
          <mc:Choice Requires="wpg">
            <w:drawing>
              <wp:inline distT="0" distB="0" distL="0" distR="0" wp14:anchorId="2D851340" wp14:editId="654050C8">
                <wp:extent cx="4229100" cy="1089025"/>
                <wp:effectExtent l="0" t="0" r="0" b="0"/>
                <wp:docPr id="166" name="Groupe 166"/>
                <wp:cNvGraphicFramePr/>
                <a:graphic xmlns:a="http://schemas.openxmlformats.org/drawingml/2006/main">
                  <a:graphicData uri="http://schemas.microsoft.com/office/word/2010/wordprocessingGroup">
                    <wpg:wgp>
                      <wpg:cNvGrpSpPr/>
                      <wpg:grpSpPr>
                        <a:xfrm>
                          <a:off x="0" y="0"/>
                          <a:ext cx="4229100" cy="1089025"/>
                          <a:chOff x="38100" y="9525"/>
                          <a:chExt cx="4229100" cy="1089025"/>
                        </a:xfrm>
                      </wpg:grpSpPr>
                      <wpg:grpSp>
                        <wpg:cNvPr id="130" name="Groupe 130"/>
                        <wpg:cNvGrpSpPr/>
                        <wpg:grpSpPr>
                          <a:xfrm>
                            <a:off x="276225" y="66675"/>
                            <a:ext cx="3801110" cy="1007745"/>
                            <a:chOff x="0" y="85725"/>
                            <a:chExt cx="3801110" cy="1008000"/>
                          </a:xfrm>
                        </wpg:grpSpPr>
                        <wps:wsp>
                          <wps:cNvPr id="3" name="Connecteur droit 3"/>
                          <wps:cNvCnPr/>
                          <wps:spPr>
                            <a:xfrm>
                              <a:off x="0" y="638175"/>
                              <a:ext cx="3801110" cy="0"/>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5" name="Connecteur droit 5"/>
                          <wps:cNvCnPr/>
                          <wps:spPr>
                            <a:xfrm flipV="1">
                              <a:off x="47625" y="85725"/>
                              <a:ext cx="0" cy="1008000"/>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g:grpSp>
                          <wpg:cNvPr id="116" name="Groupe 116"/>
                          <wpg:cNvGrpSpPr/>
                          <wpg:grpSpPr>
                            <a:xfrm>
                              <a:off x="9525" y="285750"/>
                              <a:ext cx="3734602" cy="702000"/>
                              <a:chOff x="0" y="0"/>
                              <a:chExt cx="3734602" cy="702000"/>
                            </a:xfrm>
                          </wpg:grpSpPr>
                          <wps:wsp>
                            <wps:cNvPr id="55" name="Connecteur droit 55"/>
                            <wps:cNvCnPr/>
                            <wps:spPr>
                              <a:xfrm>
                                <a:off x="0" y="9525"/>
                                <a:ext cx="1839595" cy="685575"/>
                              </a:xfrm>
                              <a:prstGeom prst="bentConnector3">
                                <a:avLst>
                                  <a:gd name="adj1" fmla="val 51036"/>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1" name="Connecteur droit 55"/>
                            <wps:cNvCnPr/>
                            <wps:spPr>
                              <a:xfrm>
                                <a:off x="1839595" y="9525"/>
                                <a:ext cx="1798955" cy="692475"/>
                              </a:xfrm>
                              <a:prstGeom prst="bentConnector3">
                                <a:avLst>
                                  <a:gd name="adj1" fmla="val 50530"/>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05" name="Connecteur droit 55"/>
                            <wps:cNvCnPr/>
                            <wps:spPr>
                              <a:xfrm>
                                <a:off x="1839595" y="0"/>
                                <a:ext cx="0" cy="702000"/>
                              </a:xfrm>
                              <a:prstGeom prst="straightConnector1">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10" name="Connecteur droit 55"/>
                            <wps:cNvCnPr/>
                            <wps:spPr>
                              <a:xfrm>
                                <a:off x="3638550" y="0"/>
                                <a:ext cx="0" cy="702000"/>
                              </a:xfrm>
                              <a:prstGeom prst="straightConnector1">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91" name="Connecteur droit 55"/>
                            <wps:cNvCnPr/>
                            <wps:spPr>
                              <a:xfrm>
                                <a:off x="3645169" y="9525"/>
                                <a:ext cx="89433" cy="0"/>
                              </a:xfrm>
                              <a:prstGeom prst="straightConnector1">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s:wsp>
                          <wps:cNvPr id="190" name="Connecteur droit 190"/>
                          <wps:cNvCnPr/>
                          <wps:spPr>
                            <a:xfrm>
                              <a:off x="20295" y="980849"/>
                              <a:ext cx="54000" cy="0"/>
                            </a:xfrm>
                            <a:prstGeom prst="line">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grpSp>
                        <wpg:cNvPr id="165" name="Groupe 165"/>
                        <wpg:cNvGrpSpPr/>
                        <wpg:grpSpPr>
                          <a:xfrm>
                            <a:off x="38100" y="9525"/>
                            <a:ext cx="4229100" cy="1089025"/>
                            <a:chOff x="38100" y="9525"/>
                            <a:chExt cx="4229100" cy="1089025"/>
                          </a:xfrm>
                        </wpg:grpSpPr>
                        <wps:wsp>
                          <wps:cNvPr id="132" name="Zone de texte 132"/>
                          <wps:cNvSpPr txBox="1"/>
                          <wps:spPr>
                            <a:xfrm>
                              <a:off x="4029075" y="495300"/>
                              <a:ext cx="238125"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50CBD3" w14:textId="77777777" w:rsidR="00E619F6" w:rsidRPr="002018AD" w:rsidRDefault="00E619F6" w:rsidP="00116C8D">
                                <w:pPr>
                                  <w:spacing w:after="0"/>
                                  <w:rPr>
                                    <w:rFonts w:asciiTheme="majorBidi" w:hAnsiTheme="majorBidi" w:cstheme="majorBidi"/>
                                    <w:vertAlign w:val="subscript"/>
                                  </w:rPr>
                                </w:pPr>
                                <w:proofErr w:type="gramStart"/>
                                <w:r>
                                  <w:rPr>
                                    <w:rFonts w:asciiTheme="majorBidi" w:hAnsiTheme="majorBidi" w:cstheme="majorBidi"/>
                                  </w:rPr>
                                  <w:t>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8" name="Zone de texte 148"/>
                          <wps:cNvSpPr txBox="1"/>
                          <wps:spPr>
                            <a:xfrm>
                              <a:off x="285750" y="9525"/>
                              <a:ext cx="381000"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85CF8D" w14:textId="77777777" w:rsidR="00E619F6" w:rsidRPr="002018AD" w:rsidRDefault="00E619F6" w:rsidP="00116C8D">
                                <w:pPr>
                                  <w:spacing w:after="0"/>
                                  <w:rPr>
                                    <w:rFonts w:asciiTheme="majorBidi" w:hAnsiTheme="majorBidi" w:cstheme="majorBidi"/>
                                    <w:vertAlign w:val="subscript"/>
                                  </w:rPr>
                                </w:pPr>
                                <w:r>
                                  <w:rPr>
                                    <w:rFonts w:asciiTheme="majorBidi" w:hAnsiTheme="majorBidi" w:cstheme="majorBidi"/>
                                  </w:rPr>
                                  <w: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2" name="Zone de texte 162"/>
                          <wps:cNvSpPr txBox="1"/>
                          <wps:spPr>
                            <a:xfrm>
                              <a:off x="76200" y="152400"/>
                              <a:ext cx="304800"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5A8D3A" w14:textId="77777777" w:rsidR="00E619F6" w:rsidRPr="002018AD" w:rsidRDefault="00E619F6" w:rsidP="00116C8D">
                                <w:pPr>
                                  <w:spacing w:after="0"/>
                                  <w:rPr>
                                    <w:rFonts w:asciiTheme="majorBidi" w:hAnsiTheme="majorBidi" w:cstheme="majorBidi"/>
                                    <w:vertAlign w:val="subscript"/>
                                  </w:rPr>
                                </w:pPr>
                                <w:r>
                                  <w:rPr>
                                    <w:rFonts w:asciiTheme="majorBidi" w:hAnsiTheme="majorBidi" w:cstheme="majorBidi"/>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 name="Zone de texte 164"/>
                          <wps:cNvSpPr txBox="1"/>
                          <wps:spPr>
                            <a:xfrm>
                              <a:off x="38100" y="847725"/>
                              <a:ext cx="352425"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7F5E7E" w14:textId="77777777" w:rsidR="00E619F6" w:rsidRPr="002018AD" w:rsidRDefault="00E619F6" w:rsidP="00116C8D">
                                <w:pPr>
                                  <w:spacing w:after="0"/>
                                  <w:rPr>
                                    <w:rFonts w:asciiTheme="majorBidi" w:hAnsiTheme="majorBidi" w:cstheme="majorBidi"/>
                                    <w:vertAlign w:val="subscript"/>
                                  </w:rPr>
                                </w:pPr>
                                <w:r>
                                  <w:rPr>
                                    <w:rFonts w:asciiTheme="majorBidi" w:hAnsiTheme="majorBidi" w:cstheme="majorBidi"/>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2D851340" id="Groupe 166" o:spid="_x0000_s1111" style="width:333pt;height:85.75pt;mso-position-horizontal-relative:char;mso-position-vertical-relative:line" coordorigin="381,95" coordsize="42291,1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">
                <v:group id="Groupe 130" o:spid="_x0000_s1112" style="position:absolute;left:2762;top:666;width:38011;height:10078" coordorigin=",857" coordsize="38011,1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line id="Connecteur droit 3" o:spid="_x0000_s1113" style="position:absolute;visibility:visible;mso-wrap-style:square" from="0,6381" to="38011,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" strokecolor="black [3213]">
                    <v:stroke endarrow="block" endarrowwidth="narrow"/>
                  </v:line>
                  <v:line id="Connecteur droit 5" o:spid="_x0000_s1114" style="position:absolute;flip:y;visibility:visible;mso-wrap-style:square" from="476,857" to="476,10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" strokecolor="black [3213]">
                    <v:stroke endarrow="block" endarrowwidth="narrow"/>
                  </v:line>
                  <v:group id="Groupe 116" o:spid="_x0000_s1115" style="position:absolute;left:95;top:2857;width:37346;height:7020" coordsize="37346,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droit 55" o:spid="_x0000_s1116" type="#_x0000_t34" style="position:absolute;top:95;width:18395;height:685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" adj="11024" strokecolor="black [3213]" strokeweight="1.5pt"/>
                    <v:shape id="Connecteur droit 55" o:spid="_x0000_s1117" type="#_x0000_t34" style="position:absolute;left:18395;top:95;width:17990;height:69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" adj="10914" strokecolor="black [3213]" strokeweight="1.5pt"/>
                    <v:shape id="Connecteur droit 55" o:spid="_x0000_s1118" type="#_x0000_t32" style="position:absolute;left:18395;width:0;height:70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" strokecolor="black [3213]" strokeweight="1.5pt"/>
                    <v:shape id="Connecteur droit 55" o:spid="_x0000_s1119" type="#_x0000_t32" style="position:absolute;left:36385;width:0;height:70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" strokecolor="black [3213]" strokeweight="1.5pt"/>
                    <v:shape id="Connecteur droit 55" o:spid="_x0000_s1120" type="#_x0000_t32" style="position:absolute;left:36451;top:95;width:8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" strokecolor="black [3213]" strokeweight="1.5pt"/>
                  </v:group>
                  <v:line id="Connecteur droit 190" o:spid="_x0000_s1121" style="position:absolute;visibility:visible;mso-wrap-style:square" from="202,9808" to="742,9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" strokecolor="black [3213]"/>
                </v:group>
                <v:group id="Groupe 165" o:spid="_x0000_s1122" style="position:absolute;left:381;top:95;width:42291;height:10890" coordorigin="381,95" coordsize="42291,10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Zone de texte 132" o:spid="_x0000_s1123" type="#_x0000_t202" style="position:absolute;left:40290;top:4953;width:2382;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SwwAAANwAAAAPAAAAZHJzL2Rvd25yZXYueG1sRE9Li8Iw&#10;EL4v7H8Is+BtTa0o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OGb7UsMAAADcAAAADwAA&#10;AAAAAAAAAAAAAAAHAgAAZHJzL2Rvd25yZXYueG1sUEsFBgAAAAADAAMAtwAAAPcCAAAAAA==&#10;" filled="f" stroked="f" strokeweight=".5pt">
                    <v:textbox>
                      <w:txbxContent>
                        <w:p w14:paraId="2550CBD3" w14:textId="77777777" w:rsidR="00E619F6" w:rsidRPr="002018AD" w:rsidRDefault="00E619F6" w:rsidP="00116C8D">
                          <w:pPr>
                            <w:spacing w:after="0"/>
                            <w:rPr>
                              <w:rFonts w:asciiTheme="majorBidi" w:hAnsiTheme="majorBidi" w:cstheme="majorBidi"/>
                              <w:vertAlign w:val="subscript"/>
                            </w:rPr>
                          </w:pPr>
                          <w:proofErr w:type="gramStart"/>
                          <w:r>
                            <w:rPr>
                              <w:rFonts w:asciiTheme="majorBidi" w:hAnsiTheme="majorBidi" w:cstheme="majorBidi"/>
                            </w:rPr>
                            <w:t>t</w:t>
                          </w:r>
                          <w:proofErr w:type="gramEnd"/>
                        </w:p>
                      </w:txbxContent>
                    </v:textbox>
                  </v:shape>
                  <v:shape id="Zone de texte 148" o:spid="_x0000_s1124" type="#_x0000_t202" style="position:absolute;left:2857;top:95;width:3810;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" filled="f" stroked="f" strokeweight=".5pt">
                    <v:textbox>
                      <w:txbxContent>
                        <w:p w14:paraId="7885CF8D" w14:textId="77777777" w:rsidR="00E619F6" w:rsidRPr="002018AD" w:rsidRDefault="00E619F6" w:rsidP="00116C8D">
                          <w:pPr>
                            <w:spacing w:after="0"/>
                            <w:rPr>
                              <w:rFonts w:asciiTheme="majorBidi" w:hAnsiTheme="majorBidi" w:cstheme="majorBidi"/>
                              <w:vertAlign w:val="subscript"/>
                            </w:rPr>
                          </w:pPr>
                          <w:r>
                            <w:rPr>
                              <w:rFonts w:asciiTheme="majorBidi" w:hAnsiTheme="majorBidi" w:cstheme="majorBidi"/>
                            </w:rPr>
                            <w:t>Us</w:t>
                          </w:r>
                        </w:p>
                      </w:txbxContent>
                    </v:textbox>
                  </v:shape>
                  <v:shape id="Zone de texte 162" o:spid="_x0000_s1125" type="#_x0000_t202" style="position:absolute;left:762;top:1524;width:3048;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" filled="f" stroked="f" strokeweight=".5pt">
                    <v:textbox>
                      <w:txbxContent>
                        <w:p w14:paraId="605A8D3A" w14:textId="77777777" w:rsidR="00E619F6" w:rsidRPr="002018AD" w:rsidRDefault="00E619F6" w:rsidP="00116C8D">
                          <w:pPr>
                            <w:spacing w:after="0"/>
                            <w:rPr>
                              <w:rFonts w:asciiTheme="majorBidi" w:hAnsiTheme="majorBidi" w:cstheme="majorBidi"/>
                              <w:vertAlign w:val="subscript"/>
                            </w:rPr>
                          </w:pPr>
                          <w:r>
                            <w:rPr>
                              <w:rFonts w:asciiTheme="majorBidi" w:hAnsiTheme="majorBidi" w:cstheme="majorBidi"/>
                            </w:rPr>
                            <w:t>E</w:t>
                          </w:r>
                        </w:p>
                      </w:txbxContent>
                    </v:textbox>
                  </v:shape>
                  <v:shape id="Zone de texte 164" o:spid="_x0000_s1126" type="#_x0000_t202" style="position:absolute;left:381;top:8477;width:3524;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" filled="f" stroked="f" strokeweight=".5pt">
                    <v:textbox>
                      <w:txbxContent>
                        <w:p w14:paraId="5A7F5E7E" w14:textId="77777777" w:rsidR="00E619F6" w:rsidRPr="002018AD" w:rsidRDefault="00E619F6" w:rsidP="00116C8D">
                          <w:pPr>
                            <w:spacing w:after="0"/>
                            <w:rPr>
                              <w:rFonts w:asciiTheme="majorBidi" w:hAnsiTheme="majorBidi" w:cstheme="majorBidi"/>
                              <w:vertAlign w:val="subscript"/>
                            </w:rPr>
                          </w:pPr>
                          <w:r>
                            <w:rPr>
                              <w:rFonts w:asciiTheme="majorBidi" w:hAnsiTheme="majorBidi" w:cstheme="majorBidi"/>
                            </w:rPr>
                            <w:t>-E</w:t>
                          </w:r>
                        </w:p>
                      </w:txbxContent>
                    </v:textbox>
                  </v:shape>
                </v:group>
                <w10:anchorlock/>
              </v:group>
            </w:pict>
          </mc:Fallback>
        </mc:AlternateContent>
      </w:r>
    </w:p>
    <w:tbl>
      <w:tblPr>
        <w:tblStyle w:val="Grilledutableau"/>
        <w:tblW w:w="0" w:type="auto"/>
        <w:jc w:val="center"/>
        <w:tblLook w:val="04A0" w:firstRow="1" w:lastRow="0" w:firstColumn="1" w:lastColumn="0" w:noHBand="0" w:noVBand="1"/>
      </w:tblPr>
      <w:tblGrid>
        <w:gridCol w:w="1417"/>
        <w:gridCol w:w="1417"/>
        <w:gridCol w:w="1417"/>
        <w:gridCol w:w="1417"/>
      </w:tblGrid>
      <w:tr w:rsidR="00116C8D" w:rsidRPr="00E4238E" w14:paraId="341F4167" w14:textId="77777777" w:rsidTr="001E7BB2">
        <w:trPr>
          <w:jc w:val="center"/>
        </w:trPr>
        <w:tc>
          <w:tcPr>
            <w:tcW w:w="1417" w:type="dxa"/>
          </w:tcPr>
          <w:p w14:paraId="1AFE361E" w14:textId="77777777" w:rsidR="001E7BB2" w:rsidRPr="00E4238E" w:rsidRDefault="001E7BB2" w:rsidP="00E4238E">
            <w:pPr>
              <w:spacing w:line="276" w:lineRule="auto"/>
              <w:jc w:val="center"/>
              <w:rPr>
                <w:rFonts w:asciiTheme="majorBidi" w:hAnsiTheme="majorBidi" w:cstheme="majorBidi"/>
                <w:noProof/>
              </w:rPr>
            </w:pPr>
            <w:r w:rsidRPr="00E4238E">
              <w:rPr>
                <w:rFonts w:asciiTheme="majorBidi" w:hAnsiTheme="majorBidi" w:cstheme="majorBidi"/>
                <w:noProof/>
              </w:rPr>
              <w:t>K1</w:t>
            </w:r>
          </w:p>
        </w:tc>
        <w:tc>
          <w:tcPr>
            <w:tcW w:w="1417" w:type="dxa"/>
          </w:tcPr>
          <w:p w14:paraId="256EE97A" w14:textId="77777777" w:rsidR="001E7BB2" w:rsidRPr="00E4238E" w:rsidRDefault="001E7BB2" w:rsidP="00E4238E">
            <w:pPr>
              <w:spacing w:line="276" w:lineRule="auto"/>
              <w:jc w:val="center"/>
              <w:rPr>
                <w:rFonts w:asciiTheme="majorBidi" w:hAnsiTheme="majorBidi" w:cstheme="majorBidi"/>
                <w:noProof/>
              </w:rPr>
            </w:pPr>
            <w:r w:rsidRPr="00E4238E">
              <w:rPr>
                <w:rFonts w:asciiTheme="majorBidi" w:hAnsiTheme="majorBidi" w:cstheme="majorBidi"/>
                <w:noProof/>
              </w:rPr>
              <w:t>K2</w:t>
            </w:r>
          </w:p>
        </w:tc>
        <w:tc>
          <w:tcPr>
            <w:tcW w:w="1417" w:type="dxa"/>
          </w:tcPr>
          <w:p w14:paraId="2AFFB939" w14:textId="77777777" w:rsidR="001E7BB2" w:rsidRPr="00E4238E" w:rsidRDefault="001E7BB2" w:rsidP="00E4238E">
            <w:pPr>
              <w:spacing w:line="276" w:lineRule="auto"/>
              <w:jc w:val="center"/>
              <w:rPr>
                <w:rFonts w:asciiTheme="majorBidi" w:hAnsiTheme="majorBidi" w:cstheme="majorBidi"/>
                <w:noProof/>
              </w:rPr>
            </w:pPr>
            <w:r w:rsidRPr="00E4238E">
              <w:rPr>
                <w:rFonts w:asciiTheme="majorBidi" w:hAnsiTheme="majorBidi" w:cstheme="majorBidi"/>
                <w:noProof/>
              </w:rPr>
              <w:t>K1</w:t>
            </w:r>
          </w:p>
        </w:tc>
        <w:tc>
          <w:tcPr>
            <w:tcW w:w="1417" w:type="dxa"/>
          </w:tcPr>
          <w:p w14:paraId="2F71999F" w14:textId="77777777" w:rsidR="001E7BB2" w:rsidRPr="00E4238E" w:rsidRDefault="001E7BB2" w:rsidP="00E4238E">
            <w:pPr>
              <w:spacing w:line="276" w:lineRule="auto"/>
              <w:jc w:val="center"/>
              <w:rPr>
                <w:rFonts w:asciiTheme="majorBidi" w:hAnsiTheme="majorBidi" w:cstheme="majorBidi"/>
                <w:noProof/>
              </w:rPr>
            </w:pPr>
            <w:r w:rsidRPr="00E4238E">
              <w:rPr>
                <w:rFonts w:asciiTheme="majorBidi" w:hAnsiTheme="majorBidi" w:cstheme="majorBidi"/>
                <w:noProof/>
              </w:rPr>
              <w:t>K2</w:t>
            </w:r>
          </w:p>
        </w:tc>
      </w:tr>
      <w:tr w:rsidR="00116C8D" w:rsidRPr="00E4238E" w14:paraId="6B7D8712" w14:textId="77777777" w:rsidTr="001E7BB2">
        <w:trPr>
          <w:jc w:val="center"/>
        </w:trPr>
        <w:tc>
          <w:tcPr>
            <w:tcW w:w="1417" w:type="dxa"/>
          </w:tcPr>
          <w:p w14:paraId="2E1CE1B0" w14:textId="77777777" w:rsidR="001E7BB2" w:rsidRPr="00E4238E" w:rsidRDefault="001E7BB2" w:rsidP="00E4238E">
            <w:pPr>
              <w:spacing w:line="276" w:lineRule="auto"/>
              <w:jc w:val="center"/>
              <w:rPr>
                <w:rFonts w:asciiTheme="majorBidi" w:hAnsiTheme="majorBidi" w:cstheme="majorBidi"/>
                <w:noProof/>
              </w:rPr>
            </w:pPr>
            <w:r w:rsidRPr="00E4238E">
              <w:rPr>
                <w:rFonts w:asciiTheme="majorBidi" w:hAnsiTheme="majorBidi" w:cstheme="majorBidi"/>
                <w:noProof/>
              </w:rPr>
              <w:t>K4</w:t>
            </w:r>
          </w:p>
        </w:tc>
        <w:tc>
          <w:tcPr>
            <w:tcW w:w="1417" w:type="dxa"/>
          </w:tcPr>
          <w:p w14:paraId="250AEB8A" w14:textId="77777777" w:rsidR="001E7BB2" w:rsidRPr="00E4238E" w:rsidRDefault="001E7BB2" w:rsidP="00E4238E">
            <w:pPr>
              <w:spacing w:line="276" w:lineRule="auto"/>
              <w:jc w:val="center"/>
              <w:rPr>
                <w:rFonts w:asciiTheme="majorBidi" w:hAnsiTheme="majorBidi" w:cstheme="majorBidi"/>
                <w:noProof/>
              </w:rPr>
            </w:pPr>
            <w:r w:rsidRPr="00E4238E">
              <w:rPr>
                <w:rFonts w:asciiTheme="majorBidi" w:hAnsiTheme="majorBidi" w:cstheme="majorBidi"/>
                <w:noProof/>
              </w:rPr>
              <w:t>K3</w:t>
            </w:r>
          </w:p>
        </w:tc>
        <w:tc>
          <w:tcPr>
            <w:tcW w:w="1417" w:type="dxa"/>
          </w:tcPr>
          <w:p w14:paraId="2EFAD55D" w14:textId="77777777" w:rsidR="001E7BB2" w:rsidRPr="00E4238E" w:rsidRDefault="001E7BB2" w:rsidP="00E4238E">
            <w:pPr>
              <w:spacing w:line="276" w:lineRule="auto"/>
              <w:jc w:val="center"/>
              <w:rPr>
                <w:rFonts w:asciiTheme="majorBidi" w:hAnsiTheme="majorBidi" w:cstheme="majorBidi"/>
                <w:noProof/>
              </w:rPr>
            </w:pPr>
            <w:r w:rsidRPr="00E4238E">
              <w:rPr>
                <w:rFonts w:asciiTheme="majorBidi" w:hAnsiTheme="majorBidi" w:cstheme="majorBidi"/>
                <w:noProof/>
              </w:rPr>
              <w:t>K4</w:t>
            </w:r>
          </w:p>
        </w:tc>
        <w:tc>
          <w:tcPr>
            <w:tcW w:w="1417" w:type="dxa"/>
          </w:tcPr>
          <w:p w14:paraId="67D82E85" w14:textId="77777777" w:rsidR="001E7BB2" w:rsidRPr="00E4238E" w:rsidRDefault="001E7BB2" w:rsidP="00E4238E">
            <w:pPr>
              <w:spacing w:line="276" w:lineRule="auto"/>
              <w:jc w:val="center"/>
              <w:rPr>
                <w:rFonts w:asciiTheme="majorBidi" w:hAnsiTheme="majorBidi" w:cstheme="majorBidi"/>
                <w:noProof/>
              </w:rPr>
            </w:pPr>
            <w:r w:rsidRPr="00E4238E">
              <w:rPr>
                <w:rFonts w:asciiTheme="majorBidi" w:hAnsiTheme="majorBidi" w:cstheme="majorBidi"/>
                <w:noProof/>
              </w:rPr>
              <w:t>K3</w:t>
            </w:r>
          </w:p>
        </w:tc>
      </w:tr>
    </w:tbl>
    <w:p w14:paraId="49B3A6D0" w14:textId="77777777" w:rsidR="00894A29" w:rsidRPr="00E4238E" w:rsidRDefault="00894A29" w:rsidP="00887CE4">
      <w:pPr>
        <w:spacing w:before="240" w:after="0"/>
        <w:ind w:left="142"/>
        <w:rPr>
          <w:rFonts w:asciiTheme="majorBidi" w:hAnsiTheme="majorBidi" w:cstheme="majorBidi"/>
          <w:i/>
          <w:noProof/>
          <w:u w:val="single"/>
        </w:rPr>
      </w:pPr>
      <w:r w:rsidRPr="00E4238E">
        <w:rPr>
          <w:rFonts w:asciiTheme="majorBidi" w:hAnsiTheme="majorBidi" w:cstheme="majorBidi"/>
          <w:i/>
          <w:noProof/>
          <w:u w:val="single"/>
        </w:rPr>
        <w:t>Remarque :</w:t>
      </w:r>
    </w:p>
    <w:p w14:paraId="0C135B59" w14:textId="77777777" w:rsidR="00894A29" w:rsidRPr="00E4238E" w:rsidRDefault="00894A29" w:rsidP="00887CE4">
      <w:pPr>
        <w:pStyle w:val="Paragraphedeliste"/>
        <w:numPr>
          <w:ilvl w:val="0"/>
          <w:numId w:val="9"/>
        </w:numPr>
        <w:spacing w:before="60" w:after="0"/>
        <w:contextualSpacing w:val="0"/>
        <w:jc w:val="both"/>
        <w:rPr>
          <w:rFonts w:asciiTheme="majorBidi" w:hAnsiTheme="majorBidi" w:cstheme="majorBidi"/>
        </w:rPr>
      </w:pPr>
      <w:r w:rsidRPr="00E4238E">
        <w:rPr>
          <w:rFonts w:asciiTheme="majorBidi" w:hAnsiTheme="majorBidi" w:cstheme="majorBidi"/>
          <w:i/>
          <w:noProof/>
          <w:color w:val="000000" w:themeColor="text1"/>
        </w:rPr>
        <w:t>Il est aisé de modifier la fréquence de cette tension, il suffit de changer la fréquence du signal commandant la commutation des interrupteurs.</w:t>
      </w:r>
    </w:p>
    <w:p w14:paraId="5DA41A61" w14:textId="77777777" w:rsidR="00894A29" w:rsidRDefault="00894A29" w:rsidP="00887CE4">
      <w:pPr>
        <w:pStyle w:val="Paragraphedeliste"/>
        <w:numPr>
          <w:ilvl w:val="0"/>
          <w:numId w:val="9"/>
        </w:numPr>
        <w:spacing w:before="60" w:after="0"/>
        <w:contextualSpacing w:val="0"/>
        <w:jc w:val="both"/>
        <w:rPr>
          <w:rFonts w:asciiTheme="majorBidi" w:hAnsiTheme="majorBidi" w:cstheme="majorBidi"/>
          <w:i/>
          <w:noProof/>
          <w:color w:val="000000" w:themeColor="text1"/>
        </w:rPr>
      </w:pPr>
      <w:r w:rsidRPr="00E4238E">
        <w:rPr>
          <w:rFonts w:asciiTheme="majorBidi" w:hAnsiTheme="majorBidi" w:cstheme="majorBidi"/>
          <w:i/>
          <w:noProof/>
          <w:color w:val="000000" w:themeColor="text1"/>
        </w:rPr>
        <w:t>la tension obtenue est alternative (valeur moyenne nulle) mais non sinusoïdale.</w:t>
      </w:r>
    </w:p>
    <w:p w14:paraId="7B94EC27" w14:textId="77777777" w:rsidR="00887CE4" w:rsidRDefault="00887CE4" w:rsidP="00887CE4">
      <w:pPr>
        <w:spacing w:after="0"/>
        <w:jc w:val="both"/>
        <w:rPr>
          <w:rFonts w:asciiTheme="majorBidi" w:hAnsiTheme="majorBidi" w:cstheme="majorBidi"/>
          <w:b/>
          <w:bCs/>
          <w:iCs/>
          <w:noProof/>
          <w:color w:val="000000" w:themeColor="text1"/>
        </w:rPr>
      </w:pPr>
    </w:p>
    <w:p w14:paraId="1B348A1C" w14:textId="77777777" w:rsidR="00992FD2" w:rsidRDefault="00887CE4" w:rsidP="000B313E">
      <w:pPr>
        <w:spacing w:after="0"/>
        <w:ind w:left="142"/>
        <w:jc w:val="both"/>
        <w:rPr>
          <w:rFonts w:asciiTheme="majorBidi" w:hAnsiTheme="majorBidi" w:cstheme="majorBidi"/>
          <w:iCs/>
          <w:noProof/>
          <w:color w:val="000000" w:themeColor="text1"/>
        </w:rPr>
      </w:pPr>
      <w:r w:rsidRPr="00887CE4">
        <w:rPr>
          <w:rFonts w:asciiTheme="majorBidi" w:hAnsiTheme="majorBidi" w:cstheme="majorBidi"/>
          <w:b/>
          <w:bCs/>
          <w:iCs/>
          <w:noProof/>
          <w:color w:val="000000" w:themeColor="text1"/>
        </w:rPr>
        <w:t>Avantage :</w:t>
      </w:r>
      <w:r>
        <w:rPr>
          <w:rFonts w:asciiTheme="majorBidi" w:hAnsiTheme="majorBidi" w:cstheme="majorBidi"/>
          <w:b/>
          <w:bCs/>
          <w:iCs/>
          <w:noProof/>
          <w:color w:val="000000" w:themeColor="text1"/>
        </w:rPr>
        <w:t xml:space="preserve"> </w:t>
      </w:r>
      <w:r>
        <w:rPr>
          <w:rFonts w:asciiTheme="majorBidi" w:hAnsiTheme="majorBidi" w:cstheme="majorBidi"/>
          <w:iCs/>
          <w:noProof/>
          <w:color w:val="000000" w:themeColor="text1"/>
        </w:rPr>
        <w:t>la tension de blocage de chaque interrupteur est égale à la tension maximale aux bornes de la charge. Une seule source de tension suffit.</w:t>
      </w:r>
    </w:p>
    <w:p w14:paraId="49A3040D" w14:textId="77777777" w:rsidR="00887CE4" w:rsidRPr="00887CE4" w:rsidRDefault="00887CE4" w:rsidP="000B313E">
      <w:pPr>
        <w:spacing w:before="120" w:after="0"/>
        <w:ind w:left="142"/>
        <w:jc w:val="both"/>
        <w:rPr>
          <w:rFonts w:asciiTheme="majorBidi" w:hAnsiTheme="majorBidi" w:cstheme="majorBidi"/>
          <w:iCs/>
          <w:noProof/>
          <w:color w:val="000000" w:themeColor="text1"/>
        </w:rPr>
      </w:pPr>
      <w:r w:rsidRPr="00887CE4">
        <w:rPr>
          <w:rFonts w:asciiTheme="majorBidi" w:hAnsiTheme="majorBidi" w:cstheme="majorBidi"/>
          <w:b/>
          <w:bCs/>
          <w:iCs/>
          <w:noProof/>
          <w:color w:val="000000" w:themeColor="text1"/>
        </w:rPr>
        <w:t xml:space="preserve">Inconvénients : </w:t>
      </w:r>
      <w:r>
        <w:rPr>
          <w:rFonts w:asciiTheme="majorBidi" w:hAnsiTheme="majorBidi" w:cstheme="majorBidi"/>
          <w:iCs/>
          <w:noProof/>
          <w:color w:val="000000" w:themeColor="text1"/>
        </w:rPr>
        <w:t>nécessite quatre interrupteurs commandés. La charge est alimentée  à travers deux interrupteurs en série ce qui crée une chute de tension.</w:t>
      </w:r>
    </w:p>
    <w:p w14:paraId="0DDF4330" w14:textId="77777777" w:rsidR="00820C99" w:rsidRPr="00E4238E" w:rsidRDefault="00A70523" w:rsidP="00E4238E">
      <w:pPr>
        <w:pStyle w:val="Paragraphedeliste"/>
        <w:numPr>
          <w:ilvl w:val="0"/>
          <w:numId w:val="10"/>
        </w:numPr>
        <w:spacing w:after="0"/>
        <w:ind w:left="284" w:hanging="284"/>
        <w:contextualSpacing w:val="0"/>
        <w:jc w:val="both"/>
        <w:rPr>
          <w:rFonts w:asciiTheme="majorBidi" w:hAnsiTheme="majorBidi" w:cstheme="majorBidi"/>
          <w:b/>
          <w:i/>
          <w:noProof/>
          <w:color w:val="000000" w:themeColor="text1"/>
        </w:rPr>
      </w:pPr>
      <w:r w:rsidRPr="00E4238E">
        <w:rPr>
          <w:rFonts w:asciiTheme="majorBidi" w:hAnsiTheme="majorBidi" w:cstheme="majorBidi"/>
          <w:b/>
          <w:i/>
          <w:noProof/>
          <w:color w:val="000000" w:themeColor="text1"/>
        </w:rPr>
        <w:t>La valeur efficace de U</w:t>
      </w:r>
      <w:r w:rsidRPr="00E4238E">
        <w:rPr>
          <w:rFonts w:asciiTheme="majorBidi" w:hAnsiTheme="majorBidi" w:cstheme="majorBidi"/>
          <w:b/>
          <w:i/>
          <w:noProof/>
          <w:color w:val="000000" w:themeColor="text1"/>
          <w:vertAlign w:val="subscript"/>
        </w:rPr>
        <w:t>S</w:t>
      </w:r>
      <w:r w:rsidRPr="00E4238E">
        <w:rPr>
          <w:rFonts w:asciiTheme="majorBidi" w:hAnsiTheme="majorBidi" w:cstheme="majorBidi"/>
          <w:b/>
          <w:i/>
          <w:noProof/>
          <w:color w:val="000000" w:themeColor="text1"/>
        </w:rPr>
        <w:t>(t) :</w:t>
      </w:r>
    </w:p>
    <w:p w14:paraId="49214175" w14:textId="77777777" w:rsidR="00A70523" w:rsidRPr="00E4238E" w:rsidRDefault="000D1FC1" w:rsidP="00E4238E">
      <w:pPr>
        <w:spacing w:after="0"/>
        <w:jc w:val="center"/>
        <w:rPr>
          <w:rFonts w:asciiTheme="majorBidi" w:hAnsiTheme="majorBidi" w:cstheme="majorBidi"/>
          <w:noProof/>
          <w:color w:val="000000" w:themeColor="text1"/>
        </w:rPr>
      </w:pPr>
      <w:r w:rsidRPr="00E4238E">
        <w:rPr>
          <w:rFonts w:asciiTheme="majorBidi" w:hAnsiTheme="majorBidi" w:cstheme="majorBidi"/>
          <w:i/>
          <w:noProof/>
          <w:color w:val="000000" w:themeColor="text1"/>
          <w:position w:val="-26"/>
        </w:rPr>
        <w:object w:dxaOrig="2840" w:dyaOrig="700" w14:anchorId="6F67F8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35.25pt" o:ole="">
            <v:imagedata r:id="rId10" o:title=""/>
          </v:shape>
          <o:OLEObject Type="Embed" ProgID="Equation.DSMT4" ShapeID="_x0000_i1025" DrawAspect="Content" ObjectID="_1760104319" r:id="rId11"/>
        </w:object>
      </w:r>
    </w:p>
    <w:p w14:paraId="1BD9081D" w14:textId="77777777" w:rsidR="00A70523" w:rsidRPr="00E4238E" w:rsidRDefault="00A70523" w:rsidP="00E4238E">
      <w:pPr>
        <w:pStyle w:val="Paragraphedeliste"/>
        <w:numPr>
          <w:ilvl w:val="0"/>
          <w:numId w:val="10"/>
        </w:numPr>
        <w:spacing w:after="0"/>
        <w:ind w:left="284" w:hanging="284"/>
        <w:contextualSpacing w:val="0"/>
        <w:jc w:val="both"/>
        <w:rPr>
          <w:rFonts w:asciiTheme="majorBidi" w:hAnsiTheme="majorBidi" w:cstheme="majorBidi"/>
          <w:b/>
          <w:i/>
          <w:noProof/>
          <w:color w:val="000000" w:themeColor="text1"/>
        </w:rPr>
      </w:pPr>
      <w:r w:rsidRPr="00E4238E">
        <w:rPr>
          <w:rFonts w:asciiTheme="majorBidi" w:hAnsiTheme="majorBidi" w:cstheme="majorBidi"/>
          <w:b/>
          <w:i/>
          <w:noProof/>
          <w:color w:val="000000" w:themeColor="text1"/>
        </w:rPr>
        <w:t>Le spectre du signal de sortie U</w:t>
      </w:r>
      <w:r w:rsidRPr="00E4238E">
        <w:rPr>
          <w:rFonts w:asciiTheme="majorBidi" w:hAnsiTheme="majorBidi" w:cstheme="majorBidi"/>
          <w:b/>
          <w:i/>
          <w:noProof/>
          <w:color w:val="000000" w:themeColor="text1"/>
          <w:vertAlign w:val="subscript"/>
        </w:rPr>
        <w:t>S</w:t>
      </w:r>
      <w:r w:rsidRPr="00E4238E">
        <w:rPr>
          <w:rFonts w:asciiTheme="majorBidi" w:hAnsiTheme="majorBidi" w:cstheme="majorBidi"/>
          <w:b/>
          <w:i/>
          <w:noProof/>
          <w:color w:val="000000" w:themeColor="text1"/>
        </w:rPr>
        <w:t>(t) :</w:t>
      </w:r>
    </w:p>
    <w:p w14:paraId="7018F582" w14:textId="77777777" w:rsidR="00A70523" w:rsidRPr="00E4238E" w:rsidRDefault="00A70523" w:rsidP="00E4238E">
      <w:pPr>
        <w:spacing w:after="0"/>
        <w:ind w:left="284"/>
        <w:jc w:val="both"/>
        <w:rPr>
          <w:rFonts w:asciiTheme="majorBidi" w:hAnsiTheme="majorBidi" w:cstheme="majorBidi"/>
          <w:noProof/>
          <w:color w:val="000000" w:themeColor="text1"/>
        </w:rPr>
      </w:pPr>
      <w:r w:rsidRPr="00E4238E">
        <w:rPr>
          <w:rFonts w:asciiTheme="majorBidi" w:hAnsiTheme="majorBidi" w:cstheme="majorBidi"/>
          <w:noProof/>
          <w:color w:val="000000" w:themeColor="text1"/>
        </w:rPr>
        <w:t xml:space="preserve">La décomposition en série de Fourier </w:t>
      </w:r>
      <w:r w:rsidR="00F278EA">
        <w:rPr>
          <w:rFonts w:asciiTheme="majorBidi" w:hAnsiTheme="majorBidi" w:cstheme="majorBidi"/>
          <w:noProof/>
          <w:color w:val="000000" w:themeColor="text1"/>
        </w:rPr>
        <w:t>(</w:t>
      </w:r>
      <w:r w:rsidR="00F278EA">
        <w:rPr>
          <w:rFonts w:asciiTheme="majorBidi" w:hAnsiTheme="majorBidi" w:cstheme="majorBidi"/>
          <w:b/>
          <w:bCs/>
          <w:noProof/>
          <w:color w:val="000000" w:themeColor="text1"/>
        </w:rPr>
        <w:t>Annexe 1</w:t>
      </w:r>
      <w:r w:rsidR="00F278EA">
        <w:rPr>
          <w:rFonts w:asciiTheme="majorBidi" w:hAnsiTheme="majorBidi" w:cstheme="majorBidi"/>
          <w:noProof/>
          <w:color w:val="000000" w:themeColor="text1"/>
        </w:rPr>
        <w:t xml:space="preserve">) </w:t>
      </w:r>
      <w:r w:rsidRPr="00E4238E">
        <w:rPr>
          <w:rFonts w:asciiTheme="majorBidi" w:hAnsiTheme="majorBidi" w:cstheme="majorBidi"/>
          <w:noProof/>
          <w:color w:val="000000" w:themeColor="text1"/>
        </w:rPr>
        <w:t>de U</w:t>
      </w:r>
      <w:r w:rsidRPr="00E4238E">
        <w:rPr>
          <w:rFonts w:asciiTheme="majorBidi" w:hAnsiTheme="majorBidi" w:cstheme="majorBidi"/>
          <w:noProof/>
          <w:color w:val="000000" w:themeColor="text1"/>
          <w:vertAlign w:val="subscript"/>
        </w:rPr>
        <w:t>S</w:t>
      </w:r>
      <w:r w:rsidRPr="00E4238E">
        <w:rPr>
          <w:rFonts w:asciiTheme="majorBidi" w:hAnsiTheme="majorBidi" w:cstheme="majorBidi"/>
          <w:noProof/>
          <w:color w:val="000000" w:themeColor="text1"/>
        </w:rPr>
        <w:t xml:space="preserve"> donne :</w:t>
      </w:r>
    </w:p>
    <w:p w14:paraId="088F662E" w14:textId="77777777" w:rsidR="00820C99" w:rsidRPr="00E4238E" w:rsidRDefault="00C01C3E" w:rsidP="00E4238E">
      <w:pPr>
        <w:spacing w:after="0"/>
        <w:jc w:val="center"/>
        <w:rPr>
          <w:rFonts w:asciiTheme="majorBidi" w:hAnsiTheme="majorBidi" w:cstheme="majorBidi"/>
          <w:noProof/>
          <w:color w:val="000000" w:themeColor="text1"/>
        </w:rPr>
      </w:pPr>
      <w:r w:rsidRPr="00E4238E">
        <w:rPr>
          <w:rFonts w:asciiTheme="majorBidi" w:hAnsiTheme="majorBidi" w:cstheme="majorBidi"/>
          <w:noProof/>
          <w:color w:val="000000" w:themeColor="text1"/>
          <w:position w:val="-28"/>
        </w:rPr>
        <w:object w:dxaOrig="8059" w:dyaOrig="680" w14:anchorId="02BA5DA2">
          <v:shape id="_x0000_i1026" type="#_x0000_t75" style="width:403.5pt;height:33.75pt" o:ole="">
            <v:imagedata r:id="rId12" o:title=""/>
          </v:shape>
          <o:OLEObject Type="Embed" ProgID="Equation.DSMT4" ShapeID="_x0000_i1026" DrawAspect="Content" ObjectID="_1760104320" r:id="rId13"/>
        </w:object>
      </w:r>
    </w:p>
    <w:p w14:paraId="004FA032" w14:textId="77777777" w:rsidR="00820C99" w:rsidRPr="00E4238E" w:rsidRDefault="00917CB0" w:rsidP="00E4238E">
      <w:pPr>
        <w:spacing w:after="0"/>
        <w:ind w:left="284"/>
        <w:jc w:val="both"/>
        <w:rPr>
          <w:rFonts w:asciiTheme="majorBidi" w:hAnsiTheme="majorBidi" w:cstheme="majorBidi"/>
          <w:noProof/>
          <w:color w:val="000000" w:themeColor="text1"/>
        </w:rPr>
      </w:pPr>
      <w:r w:rsidRPr="00E4238E">
        <w:rPr>
          <w:rFonts w:asciiTheme="majorBidi" w:hAnsiTheme="majorBidi" w:cstheme="majorBidi"/>
          <w:noProof/>
          <w:color w:val="000000" w:themeColor="text1"/>
        </w:rPr>
        <mc:AlternateContent>
          <mc:Choice Requires="wpg">
            <w:drawing>
              <wp:anchor distT="0" distB="0" distL="114300" distR="114300" simplePos="0" relativeHeight="251523072" behindDoc="0" locked="0" layoutInCell="1" allowOverlap="1" wp14:anchorId="42A6D037" wp14:editId="148EA8F3">
                <wp:simplePos x="0" y="0"/>
                <wp:positionH relativeFrom="column">
                  <wp:posOffset>3754755</wp:posOffset>
                </wp:positionH>
                <wp:positionV relativeFrom="paragraph">
                  <wp:posOffset>149860</wp:posOffset>
                </wp:positionV>
                <wp:extent cx="2740025" cy="1490345"/>
                <wp:effectExtent l="0" t="0" r="3175" b="0"/>
                <wp:wrapNone/>
                <wp:docPr id="296" name="Groupe 296"/>
                <wp:cNvGraphicFramePr/>
                <a:graphic xmlns:a="http://schemas.openxmlformats.org/drawingml/2006/main">
                  <a:graphicData uri="http://schemas.microsoft.com/office/word/2010/wordprocessingGroup">
                    <wpg:wgp>
                      <wpg:cNvGrpSpPr/>
                      <wpg:grpSpPr>
                        <a:xfrm>
                          <a:off x="0" y="0"/>
                          <a:ext cx="2740025" cy="1490345"/>
                          <a:chOff x="0" y="0"/>
                          <a:chExt cx="2740025" cy="1490345"/>
                        </a:xfrm>
                      </wpg:grpSpPr>
                      <wpg:grpSp>
                        <wpg:cNvPr id="25" name="Group 875"/>
                        <wpg:cNvGrpSpPr>
                          <a:grpSpLocks/>
                        </wpg:cNvGrpSpPr>
                        <wpg:grpSpPr bwMode="auto">
                          <a:xfrm>
                            <a:off x="0" y="0"/>
                            <a:ext cx="2740025" cy="1362075"/>
                            <a:chOff x="6484" y="13968"/>
                            <a:chExt cx="4315" cy="2145"/>
                          </a:xfrm>
                        </wpg:grpSpPr>
                        <wpg:grpSp>
                          <wpg:cNvPr id="26" name="Group 857"/>
                          <wpg:cNvGrpSpPr>
                            <a:grpSpLocks/>
                          </wpg:cNvGrpSpPr>
                          <wpg:grpSpPr bwMode="auto">
                            <a:xfrm>
                              <a:off x="6990" y="14235"/>
                              <a:ext cx="3599" cy="1748"/>
                              <a:chOff x="2025" y="14160"/>
                              <a:chExt cx="2984" cy="1748"/>
                            </a:xfrm>
                          </wpg:grpSpPr>
                          <wps:wsp>
                            <wps:cNvPr id="28" name="AutoShape 858"/>
                            <wps:cNvCnPr>
                              <a:cxnSpLocks noChangeShapeType="1"/>
                            </wps:cNvCnPr>
                            <wps:spPr bwMode="auto">
                              <a:xfrm flipV="1">
                                <a:off x="2025" y="15878"/>
                                <a:ext cx="2984" cy="7"/>
                              </a:xfrm>
                              <a:prstGeom prst="straightConnector1">
                                <a:avLst/>
                              </a:prstGeom>
                              <a:noFill/>
                              <a:ln w="9525">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9" name="AutoShape 859"/>
                            <wps:cNvCnPr>
                              <a:cxnSpLocks noChangeShapeType="1"/>
                            </wps:cNvCnPr>
                            <wps:spPr bwMode="auto">
                              <a:xfrm flipV="1">
                                <a:off x="2025" y="14160"/>
                                <a:ext cx="0" cy="1726"/>
                              </a:xfrm>
                              <a:prstGeom prst="straightConnector1">
                                <a:avLst/>
                              </a:prstGeom>
                              <a:noFill/>
                              <a:ln w="9525">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30" name="AutoShape 860"/>
                            <wps:cNvCnPr>
                              <a:cxnSpLocks noChangeShapeType="1"/>
                            </wps:cNvCnPr>
                            <wps:spPr bwMode="auto">
                              <a:xfrm flipV="1">
                                <a:off x="2280" y="14458"/>
                                <a:ext cx="0" cy="1417"/>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1" name="AutoShape 861"/>
                            <wps:cNvCnPr>
                              <a:cxnSpLocks noChangeShapeType="1"/>
                            </wps:cNvCnPr>
                            <wps:spPr bwMode="auto">
                              <a:xfrm flipV="1">
                                <a:off x="2520" y="15851"/>
                                <a:ext cx="0" cy="57"/>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2" name="AutoShape 862"/>
                            <wps:cNvCnPr>
                              <a:cxnSpLocks noChangeShapeType="1"/>
                            </wps:cNvCnPr>
                            <wps:spPr bwMode="auto">
                              <a:xfrm flipV="1">
                                <a:off x="2743" y="15407"/>
                                <a:ext cx="0" cy="471"/>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 name="AutoShape 863"/>
                            <wps:cNvCnPr>
                              <a:cxnSpLocks noChangeShapeType="1"/>
                            </wps:cNvCnPr>
                            <wps:spPr bwMode="auto">
                              <a:xfrm flipV="1">
                                <a:off x="2983" y="15848"/>
                                <a:ext cx="0" cy="57"/>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6" name="AutoShape 864"/>
                            <wps:cNvCnPr>
                              <a:cxnSpLocks noChangeShapeType="1"/>
                            </wps:cNvCnPr>
                            <wps:spPr bwMode="auto">
                              <a:xfrm flipV="1">
                                <a:off x="3220" y="15596"/>
                                <a:ext cx="0" cy="283"/>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7" name="AutoShape 865"/>
                            <wps:cNvCnPr>
                              <a:cxnSpLocks noChangeShapeType="1"/>
                            </wps:cNvCnPr>
                            <wps:spPr bwMode="auto">
                              <a:xfrm flipV="1">
                                <a:off x="3460" y="15848"/>
                                <a:ext cx="0" cy="57"/>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9" name="AutoShape 866"/>
                            <wps:cNvCnPr>
                              <a:cxnSpLocks noChangeShapeType="1"/>
                            </wps:cNvCnPr>
                            <wps:spPr bwMode="auto">
                              <a:xfrm flipV="1">
                                <a:off x="3705" y="15682"/>
                                <a:ext cx="0" cy="198"/>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0" name="AutoShape 867"/>
                            <wps:cNvCnPr>
                              <a:cxnSpLocks noChangeShapeType="1"/>
                            </wps:cNvCnPr>
                            <wps:spPr bwMode="auto">
                              <a:xfrm flipV="1">
                                <a:off x="3945" y="15850"/>
                                <a:ext cx="0" cy="57"/>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1" name="AutoShape 868"/>
                            <wps:cNvCnPr>
                              <a:cxnSpLocks noChangeShapeType="1"/>
                            </wps:cNvCnPr>
                            <wps:spPr bwMode="auto">
                              <a:xfrm flipV="1">
                                <a:off x="4189" y="15725"/>
                                <a:ext cx="0" cy="159"/>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2" name="AutoShape 869"/>
                            <wps:cNvCnPr>
                              <a:cxnSpLocks noChangeShapeType="1"/>
                            </wps:cNvCnPr>
                            <wps:spPr bwMode="auto">
                              <a:xfrm flipV="1">
                                <a:off x="4429" y="15844"/>
                                <a:ext cx="0" cy="57"/>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3" name="AutoShape 870"/>
                            <wps:cNvCnPr>
                              <a:cxnSpLocks noChangeShapeType="1"/>
                            </wps:cNvCnPr>
                            <wps:spPr bwMode="auto">
                              <a:xfrm flipV="1">
                                <a:off x="4667" y="15753"/>
                                <a:ext cx="0" cy="125"/>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s:wsp>
                          <wps:cNvPr id="44" name="Text Box 871"/>
                          <wps:cNvSpPr txBox="1">
                            <a:spLocks noChangeArrowheads="1"/>
                          </wps:cNvSpPr>
                          <wps:spPr bwMode="auto">
                            <a:xfrm>
                              <a:off x="6484" y="13968"/>
                              <a:ext cx="147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087CB" w14:textId="77777777" w:rsidR="00E619F6" w:rsidRPr="007D4D3C" w:rsidRDefault="00E619F6" w:rsidP="00AC307F">
                                <w:pPr>
                                  <w:rPr>
                                    <w:rFonts w:ascii="Times New Roman" w:hAnsi="Times New Roman" w:cs="Times New Roman"/>
                                    <w:i/>
                                    <w:sz w:val="20"/>
                                    <w:szCs w:val="20"/>
                                    <w:vertAlign w:val="subscript"/>
                                  </w:rPr>
                                </w:pPr>
                                <w:r>
                                  <w:rPr>
                                    <w:rFonts w:ascii="Times New Roman" w:hAnsi="Times New Roman" w:cs="Times New Roman"/>
                                    <w:i/>
                                    <w:sz w:val="20"/>
                                    <w:szCs w:val="20"/>
                                  </w:rPr>
                                  <w:t>Amplitude (%)</w:t>
                                </w:r>
                              </w:p>
                            </w:txbxContent>
                          </wps:txbx>
                          <wps:bodyPr rot="0" vert="horz" wrap="square" lIns="91440" tIns="45720" rIns="91440" bIns="45720" anchor="t" anchorCtr="0" upright="1">
                            <a:noAutofit/>
                          </wps:bodyPr>
                        </wps:wsp>
                        <wps:wsp>
                          <wps:cNvPr id="45" name="Text Box 872"/>
                          <wps:cNvSpPr txBox="1">
                            <a:spLocks noChangeArrowheads="1"/>
                          </wps:cNvSpPr>
                          <wps:spPr bwMode="auto">
                            <a:xfrm>
                              <a:off x="10459" y="15433"/>
                              <a:ext cx="34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683A7" w14:textId="77777777" w:rsidR="00E619F6" w:rsidRPr="00217F42" w:rsidRDefault="00000000" w:rsidP="00AC307F">
                                <w:pPr>
                                  <w:rPr>
                                    <w:rFonts w:ascii="Times New Roman" w:hAnsi="Times New Roman" w:cs="Times New Roman"/>
                                    <w:i/>
                                    <w:sz w:val="16"/>
                                    <w:szCs w:val="16"/>
                                    <w:vertAlign w:val="subscript"/>
                                  </w:rPr>
                                </w:pPr>
                                <m:oMathPara>
                                  <m:oMath>
                                    <m:f>
                                      <m:fPr>
                                        <m:ctrlPr>
                                          <w:rPr>
                                            <w:rFonts w:ascii="Cambria Math" w:hAnsi="Cambria Math" w:cs="Times New Roman"/>
                                            <w:i/>
                                            <w:sz w:val="16"/>
                                            <w:szCs w:val="16"/>
                                            <w:vertAlign w:val="subscript"/>
                                          </w:rPr>
                                        </m:ctrlPr>
                                      </m:fPr>
                                      <m:num>
                                        <m:r>
                                          <w:rPr>
                                            <w:rFonts w:ascii="Cambria Math" w:hAnsi="Cambria Math" w:cs="Times New Roman"/>
                                            <w:sz w:val="16"/>
                                            <w:szCs w:val="16"/>
                                            <w:vertAlign w:val="subscript"/>
                                          </w:rPr>
                                          <m:t>f</m:t>
                                        </m:r>
                                      </m:num>
                                      <m:den>
                                        <m:sSub>
                                          <m:sSubPr>
                                            <m:ctrlPr>
                                              <w:rPr>
                                                <w:rFonts w:ascii="Cambria Math" w:hAnsi="Cambria Math" w:cs="Times New Roman"/>
                                                <w:i/>
                                                <w:sz w:val="16"/>
                                                <w:szCs w:val="16"/>
                                                <w:vertAlign w:val="subscript"/>
                                              </w:rPr>
                                            </m:ctrlPr>
                                          </m:sSubPr>
                                          <m:e>
                                            <m:r>
                                              <w:rPr>
                                                <w:rFonts w:ascii="Cambria Math" w:hAnsi="Cambria Math" w:cs="Times New Roman"/>
                                                <w:sz w:val="16"/>
                                                <w:szCs w:val="16"/>
                                                <w:vertAlign w:val="subscript"/>
                                              </w:rPr>
                                              <m:t>f</m:t>
                                            </m:r>
                                          </m:e>
                                          <m:sub>
                                            <m:r>
                                              <w:rPr>
                                                <w:rFonts w:ascii="Cambria Math" w:hAnsi="Cambria Math" w:cs="Times New Roman"/>
                                                <w:sz w:val="16"/>
                                                <w:szCs w:val="16"/>
                                                <w:vertAlign w:val="subscript"/>
                                              </w:rPr>
                                              <m:t>0</m:t>
                                            </m:r>
                                          </m:sub>
                                        </m:sSub>
                                      </m:den>
                                    </m:f>
                                  </m:oMath>
                                </m:oMathPara>
                              </w:p>
                            </w:txbxContent>
                          </wps:txbx>
                          <wps:bodyPr rot="0" vert="horz" wrap="square" lIns="91440" tIns="45720" rIns="91440" bIns="45720" anchor="t" anchorCtr="0" upright="1">
                            <a:noAutofit/>
                          </wps:bodyPr>
                        </wps:wsp>
                      </wpg:grpSp>
                      <wpg:grpSp>
                        <wpg:cNvPr id="8" name="Group 884"/>
                        <wpg:cNvGrpSpPr>
                          <a:grpSpLocks/>
                        </wpg:cNvGrpSpPr>
                        <wpg:grpSpPr bwMode="auto">
                          <a:xfrm>
                            <a:off x="400050" y="1228725"/>
                            <a:ext cx="2188210" cy="261620"/>
                            <a:chOff x="7106" y="15903"/>
                            <a:chExt cx="3446" cy="412"/>
                          </a:xfrm>
                        </wpg:grpSpPr>
                        <wps:wsp>
                          <wps:cNvPr id="11" name="Text Box 850"/>
                          <wps:cNvSpPr txBox="1">
                            <a:spLocks noChangeArrowheads="1"/>
                          </wps:cNvSpPr>
                          <wps:spPr bwMode="auto">
                            <a:xfrm>
                              <a:off x="7106" y="15918"/>
                              <a:ext cx="45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8E724" w14:textId="77777777" w:rsidR="00E619F6" w:rsidRPr="007D4D3C" w:rsidRDefault="00E619F6" w:rsidP="00AC307F">
                                <w:pPr>
                                  <w:rPr>
                                    <w:rFonts w:ascii="Times New Roman" w:hAnsi="Times New Roman" w:cs="Times New Roman"/>
                                    <w:i/>
                                    <w:sz w:val="20"/>
                                    <w:szCs w:val="20"/>
                                    <w:vertAlign w:val="subscript"/>
                                  </w:rPr>
                                </w:pPr>
                                <w:r>
                                  <w:rPr>
                                    <w:rFonts w:ascii="Times New Roman" w:hAnsi="Times New Roman" w:cs="Times New Roman"/>
                                    <w:i/>
                                    <w:sz w:val="20"/>
                                    <w:szCs w:val="20"/>
                                  </w:rPr>
                                  <w:t>1</w:t>
                                </w:r>
                              </w:p>
                            </w:txbxContent>
                          </wps:txbx>
                          <wps:bodyPr rot="0" vert="horz" wrap="square" lIns="91440" tIns="45720" rIns="91440" bIns="45720" anchor="t" anchorCtr="0" upright="1">
                            <a:noAutofit/>
                          </wps:bodyPr>
                        </wps:wsp>
                        <wps:wsp>
                          <wps:cNvPr id="12" name="Text Box 851"/>
                          <wps:cNvSpPr txBox="1">
                            <a:spLocks noChangeArrowheads="1"/>
                          </wps:cNvSpPr>
                          <wps:spPr bwMode="auto">
                            <a:xfrm>
                              <a:off x="7663" y="15918"/>
                              <a:ext cx="510"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6EDFC" w14:textId="77777777" w:rsidR="00E619F6" w:rsidRPr="007D4D3C" w:rsidRDefault="00E619F6" w:rsidP="00AC307F">
                                <w:pPr>
                                  <w:rPr>
                                    <w:rFonts w:ascii="Times New Roman" w:hAnsi="Times New Roman" w:cs="Times New Roman"/>
                                    <w:i/>
                                    <w:sz w:val="20"/>
                                    <w:szCs w:val="20"/>
                                    <w:vertAlign w:val="subscript"/>
                                  </w:rPr>
                                </w:pPr>
                                <w:r>
                                  <w:rPr>
                                    <w:rFonts w:ascii="Times New Roman" w:hAnsi="Times New Roman" w:cs="Times New Roman"/>
                                    <w:i/>
                                    <w:sz w:val="20"/>
                                    <w:szCs w:val="20"/>
                                  </w:rPr>
                                  <w:t>3</w:t>
                                </w:r>
                              </w:p>
                            </w:txbxContent>
                          </wps:txbx>
                          <wps:bodyPr rot="0" vert="horz" wrap="square" lIns="91440" tIns="45720" rIns="91440" bIns="45720" anchor="t" anchorCtr="0" upright="1">
                            <a:noAutofit/>
                          </wps:bodyPr>
                        </wps:wsp>
                        <wps:wsp>
                          <wps:cNvPr id="13" name="Text Box 852"/>
                          <wps:cNvSpPr txBox="1">
                            <a:spLocks noChangeArrowheads="1"/>
                          </wps:cNvSpPr>
                          <wps:spPr bwMode="auto">
                            <a:xfrm>
                              <a:off x="8248" y="15918"/>
                              <a:ext cx="510"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54343" w14:textId="77777777" w:rsidR="00E619F6" w:rsidRPr="007D4D3C" w:rsidRDefault="00E619F6" w:rsidP="00AC307F">
                                <w:pPr>
                                  <w:rPr>
                                    <w:rFonts w:ascii="Times New Roman" w:hAnsi="Times New Roman" w:cs="Times New Roman"/>
                                    <w:i/>
                                    <w:sz w:val="20"/>
                                    <w:szCs w:val="20"/>
                                    <w:vertAlign w:val="subscript"/>
                                  </w:rPr>
                                </w:pPr>
                                <w:r>
                                  <w:rPr>
                                    <w:rFonts w:ascii="Times New Roman" w:hAnsi="Times New Roman" w:cs="Times New Roman"/>
                                    <w:i/>
                                    <w:sz w:val="20"/>
                                    <w:szCs w:val="20"/>
                                  </w:rPr>
                                  <w:t>5</w:t>
                                </w:r>
                              </w:p>
                            </w:txbxContent>
                          </wps:txbx>
                          <wps:bodyPr rot="0" vert="horz" wrap="square" lIns="91440" tIns="45720" rIns="91440" bIns="45720" anchor="t" anchorCtr="0" upright="1">
                            <a:noAutofit/>
                          </wps:bodyPr>
                        </wps:wsp>
                        <wps:wsp>
                          <wps:cNvPr id="14" name="Text Box 853"/>
                          <wps:cNvSpPr txBox="1">
                            <a:spLocks noChangeArrowheads="1"/>
                          </wps:cNvSpPr>
                          <wps:spPr bwMode="auto">
                            <a:xfrm>
                              <a:off x="8818" y="15918"/>
                              <a:ext cx="510"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F9D73" w14:textId="77777777" w:rsidR="00E619F6" w:rsidRPr="007D4D3C" w:rsidRDefault="00E619F6" w:rsidP="00AC307F">
                                <w:pPr>
                                  <w:rPr>
                                    <w:rFonts w:ascii="Times New Roman" w:hAnsi="Times New Roman" w:cs="Times New Roman"/>
                                    <w:i/>
                                    <w:sz w:val="20"/>
                                    <w:szCs w:val="20"/>
                                    <w:vertAlign w:val="subscript"/>
                                  </w:rPr>
                                </w:pPr>
                                <w:r>
                                  <w:rPr>
                                    <w:rFonts w:ascii="Times New Roman" w:hAnsi="Times New Roman" w:cs="Times New Roman"/>
                                    <w:i/>
                                    <w:sz w:val="20"/>
                                    <w:szCs w:val="20"/>
                                  </w:rPr>
                                  <w:t>7</w:t>
                                </w:r>
                              </w:p>
                            </w:txbxContent>
                          </wps:txbx>
                          <wps:bodyPr rot="0" vert="horz" wrap="square" lIns="91440" tIns="45720" rIns="91440" bIns="45720" anchor="t" anchorCtr="0" upright="1">
                            <a:noAutofit/>
                          </wps:bodyPr>
                        </wps:wsp>
                        <wps:wsp>
                          <wps:cNvPr id="15" name="Text Box 854"/>
                          <wps:cNvSpPr txBox="1">
                            <a:spLocks noChangeArrowheads="1"/>
                          </wps:cNvSpPr>
                          <wps:spPr bwMode="auto">
                            <a:xfrm>
                              <a:off x="9403" y="15918"/>
                              <a:ext cx="510"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CF96A" w14:textId="77777777" w:rsidR="00E619F6" w:rsidRPr="007D4D3C" w:rsidRDefault="00E619F6" w:rsidP="00AC307F">
                                <w:pPr>
                                  <w:rPr>
                                    <w:rFonts w:ascii="Times New Roman" w:hAnsi="Times New Roman" w:cs="Times New Roman"/>
                                    <w:i/>
                                    <w:sz w:val="20"/>
                                    <w:szCs w:val="20"/>
                                    <w:vertAlign w:val="subscript"/>
                                  </w:rPr>
                                </w:pPr>
                                <w:r>
                                  <w:rPr>
                                    <w:rFonts w:ascii="Times New Roman" w:hAnsi="Times New Roman" w:cs="Times New Roman"/>
                                    <w:i/>
                                    <w:sz w:val="20"/>
                                    <w:szCs w:val="20"/>
                                  </w:rPr>
                                  <w:t>9</w:t>
                                </w:r>
                              </w:p>
                            </w:txbxContent>
                          </wps:txbx>
                          <wps:bodyPr rot="0" vert="horz" wrap="square" lIns="91440" tIns="45720" rIns="91440" bIns="45720" anchor="t" anchorCtr="0" upright="1">
                            <a:noAutofit/>
                          </wps:bodyPr>
                        </wps:wsp>
                        <wps:wsp>
                          <wps:cNvPr id="16" name="Text Box 855"/>
                          <wps:cNvSpPr txBox="1">
                            <a:spLocks noChangeArrowheads="1"/>
                          </wps:cNvSpPr>
                          <wps:spPr bwMode="auto">
                            <a:xfrm>
                              <a:off x="9928" y="15903"/>
                              <a:ext cx="62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0E8B4E" w14:textId="77777777" w:rsidR="00E619F6" w:rsidRPr="007D4D3C" w:rsidRDefault="00E619F6" w:rsidP="00AC307F">
                                <w:pPr>
                                  <w:rPr>
                                    <w:rFonts w:ascii="Times New Roman" w:hAnsi="Times New Roman" w:cs="Times New Roman"/>
                                    <w:i/>
                                    <w:sz w:val="20"/>
                                    <w:szCs w:val="20"/>
                                    <w:vertAlign w:val="subscript"/>
                                  </w:rPr>
                                </w:pPr>
                                <w:r>
                                  <w:rPr>
                                    <w:rFonts w:ascii="Times New Roman" w:hAnsi="Times New Roman" w:cs="Times New Roman"/>
                                    <w:i/>
                                    <w:sz w:val="20"/>
                                    <w:szCs w:val="20"/>
                                  </w:rPr>
                                  <w:t>11</w:t>
                                </w:r>
                              </w:p>
                            </w:txbxContent>
                          </wps:txbx>
                          <wps:bodyPr rot="0" vert="horz" wrap="square" lIns="91440" tIns="45720" rIns="91440" bIns="45720" anchor="t" anchorCtr="0" upright="1">
                            <a:noAutofit/>
                          </wps:bodyPr>
                        </wps:wsp>
                      </wpg:grpSp>
                    </wpg:wgp>
                  </a:graphicData>
                </a:graphic>
              </wp:anchor>
            </w:drawing>
          </mc:Choice>
          <mc:Fallback>
            <w:pict>
              <v:group w14:anchorId="42A6D037" id="Groupe 296" o:spid="_x0000_s1127" style="position:absolute;left:0;text-align:left;margin-left:295.65pt;margin-top:11.8pt;width:215.75pt;height:117.35pt;z-index:251523072;mso-position-horizontal-relative:text;mso-position-vertical-relative:text" coordsize="27400,149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">
                <v:group id="Group 875" o:spid="_x0000_s1128" style="position:absolute;width:27400;height:13620" coordorigin="6484,13968" coordsize="4315,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857" o:spid="_x0000_s1129" style="position:absolute;left:6990;top:14235;width:3599;height:1748" coordorigin="2025,14160" coordsize="2984,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AutoShape 858" o:spid="_x0000_s1130" type="#_x0000_t32" style="position:absolute;left:2025;top:15878;width:2984;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" strokecolor="black [3213]">
                      <v:stroke endarrow="block" endarrowwidth="narrow"/>
                    </v:shape>
                    <v:shape id="AutoShape 859" o:spid="_x0000_s1131" type="#_x0000_t32" style="position:absolute;left:2025;top:14160;width:0;height:17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" strokecolor="black [3213]">
                      <v:stroke endarrow="block" endarrowwidth="narrow"/>
                    </v:shape>
                    <v:shape id="AutoShape 860" o:spid="_x0000_s1132" type="#_x0000_t32" style="position:absolute;left:2280;top:14458;width:0;height:14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" strokecolor="black [3213]" strokeweight="1.5pt"/>
                    <v:shape id="AutoShape 861" o:spid="_x0000_s1133" type="#_x0000_t32" style="position:absolute;left:2520;top:15851;width:0;height: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" strokecolor="black [3213]"/>
                    <v:shape id="AutoShape 862" o:spid="_x0000_s1134" type="#_x0000_t32" style="position:absolute;left:2743;top:15407;width:0;height:4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" strokecolor="black [3213]" strokeweight="1.5pt"/>
                    <v:shape id="AutoShape 863" o:spid="_x0000_s1135" type="#_x0000_t32" style="position:absolute;left:2983;top:15848;width:0;height: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" strokecolor="black [3213]"/>
                    <v:shape id="AutoShape 864" o:spid="_x0000_s1136" type="#_x0000_t32" style="position:absolute;left:3220;top:15596;width:0;height: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" strokecolor="black [3213]" strokeweight="1.5pt"/>
                    <v:shape id="AutoShape 865" o:spid="_x0000_s1137" type="#_x0000_t32" style="position:absolute;left:3460;top:15848;width:0;height: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" strokecolor="black [3213]"/>
                    <v:shape id="AutoShape 866" o:spid="_x0000_s1138" type="#_x0000_t32" style="position:absolute;left:3705;top:15682;width:0;height:1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" strokecolor="black [3213]" strokeweight="1.5pt"/>
                    <v:shape id="AutoShape 867" o:spid="_x0000_s1139" type="#_x0000_t32" style="position:absolute;left:3945;top:15850;width:0;height: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" strokecolor="black [3213]"/>
                    <v:shape id="AutoShape 868" o:spid="_x0000_s1140" type="#_x0000_t32" style="position:absolute;left:4189;top:15725;width:0;height:1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" strokecolor="black [3213]" strokeweight="1.5pt"/>
                    <v:shape id="AutoShape 869" o:spid="_x0000_s1141" type="#_x0000_t32" style="position:absolute;left:4429;top:15844;width:0;height: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" strokecolor="black [3213]"/>
                    <v:shape id="AutoShape 870" o:spid="_x0000_s1142" type="#_x0000_t32" style="position:absolute;left:4667;top:15753;width:0;height: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" strokecolor="black [3213]" strokeweight="1.5pt"/>
                  </v:group>
                  <v:shape id="Text Box 871" o:spid="_x0000_s1143" type="#_x0000_t202" style="position:absolute;left:6484;top:13968;width:147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67D087CB" w14:textId="77777777" w:rsidR="00E619F6" w:rsidRPr="007D4D3C" w:rsidRDefault="00E619F6" w:rsidP="00AC307F">
                          <w:pPr>
                            <w:rPr>
                              <w:rFonts w:ascii="Times New Roman" w:hAnsi="Times New Roman" w:cs="Times New Roman"/>
                              <w:i/>
                              <w:sz w:val="20"/>
                              <w:szCs w:val="20"/>
                              <w:vertAlign w:val="subscript"/>
                            </w:rPr>
                          </w:pPr>
                          <w:r>
                            <w:rPr>
                              <w:rFonts w:ascii="Times New Roman" w:hAnsi="Times New Roman" w:cs="Times New Roman"/>
                              <w:i/>
                              <w:sz w:val="20"/>
                              <w:szCs w:val="20"/>
                            </w:rPr>
                            <w:t>Amplitude (%)</w:t>
                          </w:r>
                        </w:p>
                      </w:txbxContent>
                    </v:textbox>
                  </v:shape>
                  <v:shape id="Text Box 872" o:spid="_x0000_s1144" type="#_x0000_t202" style="position:absolute;left:10459;top:15433;width:34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1A6683A7" w14:textId="77777777" w:rsidR="00E619F6" w:rsidRPr="00217F42" w:rsidRDefault="00000000" w:rsidP="00AC307F">
                          <w:pPr>
                            <w:rPr>
                              <w:rFonts w:ascii="Times New Roman" w:hAnsi="Times New Roman" w:cs="Times New Roman"/>
                              <w:i/>
                              <w:sz w:val="16"/>
                              <w:szCs w:val="16"/>
                              <w:vertAlign w:val="subscript"/>
                            </w:rPr>
                          </w:pPr>
                          <m:oMathPara>
                            <m:oMath>
                              <m:f>
                                <m:fPr>
                                  <m:ctrlPr>
                                    <w:rPr>
                                      <w:rFonts w:ascii="Cambria Math" w:hAnsi="Cambria Math" w:cs="Times New Roman"/>
                                      <w:i/>
                                      <w:sz w:val="16"/>
                                      <w:szCs w:val="16"/>
                                      <w:vertAlign w:val="subscript"/>
                                    </w:rPr>
                                  </m:ctrlPr>
                                </m:fPr>
                                <m:num>
                                  <m:r>
                                    <w:rPr>
                                      <w:rFonts w:ascii="Cambria Math" w:hAnsi="Cambria Math" w:cs="Times New Roman"/>
                                      <w:sz w:val="16"/>
                                      <w:szCs w:val="16"/>
                                      <w:vertAlign w:val="subscript"/>
                                    </w:rPr>
                                    <m:t>f</m:t>
                                  </m:r>
                                </m:num>
                                <m:den>
                                  <m:sSub>
                                    <m:sSubPr>
                                      <m:ctrlPr>
                                        <w:rPr>
                                          <w:rFonts w:ascii="Cambria Math" w:hAnsi="Cambria Math" w:cs="Times New Roman"/>
                                          <w:i/>
                                          <w:sz w:val="16"/>
                                          <w:szCs w:val="16"/>
                                          <w:vertAlign w:val="subscript"/>
                                        </w:rPr>
                                      </m:ctrlPr>
                                    </m:sSubPr>
                                    <m:e>
                                      <m:r>
                                        <w:rPr>
                                          <w:rFonts w:ascii="Cambria Math" w:hAnsi="Cambria Math" w:cs="Times New Roman"/>
                                          <w:sz w:val="16"/>
                                          <w:szCs w:val="16"/>
                                          <w:vertAlign w:val="subscript"/>
                                        </w:rPr>
                                        <m:t>f</m:t>
                                      </m:r>
                                    </m:e>
                                    <m:sub>
                                      <m:r>
                                        <w:rPr>
                                          <w:rFonts w:ascii="Cambria Math" w:hAnsi="Cambria Math" w:cs="Times New Roman"/>
                                          <w:sz w:val="16"/>
                                          <w:szCs w:val="16"/>
                                          <w:vertAlign w:val="subscript"/>
                                        </w:rPr>
                                        <m:t>0</m:t>
                                      </m:r>
                                    </m:sub>
                                  </m:sSub>
                                </m:den>
                              </m:f>
                            </m:oMath>
                          </m:oMathPara>
                        </w:p>
                      </w:txbxContent>
                    </v:textbox>
                  </v:shape>
                </v:group>
                <v:group id="Group 884" o:spid="_x0000_s1145" style="position:absolute;left:4000;top:12287;width:21882;height:2616" coordorigin="7106,15903" coordsize="344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850" o:spid="_x0000_s1146" type="#_x0000_t202" style="position:absolute;left:7106;top:15918;width:45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37D8E724" w14:textId="77777777" w:rsidR="00E619F6" w:rsidRPr="007D4D3C" w:rsidRDefault="00E619F6" w:rsidP="00AC307F">
                          <w:pPr>
                            <w:rPr>
                              <w:rFonts w:ascii="Times New Roman" w:hAnsi="Times New Roman" w:cs="Times New Roman"/>
                              <w:i/>
                              <w:sz w:val="20"/>
                              <w:szCs w:val="20"/>
                              <w:vertAlign w:val="subscript"/>
                            </w:rPr>
                          </w:pPr>
                          <w:r>
                            <w:rPr>
                              <w:rFonts w:ascii="Times New Roman" w:hAnsi="Times New Roman" w:cs="Times New Roman"/>
                              <w:i/>
                              <w:sz w:val="20"/>
                              <w:szCs w:val="20"/>
                            </w:rPr>
                            <w:t>1</w:t>
                          </w:r>
                        </w:p>
                      </w:txbxContent>
                    </v:textbox>
                  </v:shape>
                  <v:shape id="Text Box 851" o:spid="_x0000_s1147" type="#_x0000_t202" style="position:absolute;left:7663;top:15918;width:51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7816EDFC" w14:textId="77777777" w:rsidR="00E619F6" w:rsidRPr="007D4D3C" w:rsidRDefault="00E619F6" w:rsidP="00AC307F">
                          <w:pPr>
                            <w:rPr>
                              <w:rFonts w:ascii="Times New Roman" w:hAnsi="Times New Roman" w:cs="Times New Roman"/>
                              <w:i/>
                              <w:sz w:val="20"/>
                              <w:szCs w:val="20"/>
                              <w:vertAlign w:val="subscript"/>
                            </w:rPr>
                          </w:pPr>
                          <w:r>
                            <w:rPr>
                              <w:rFonts w:ascii="Times New Roman" w:hAnsi="Times New Roman" w:cs="Times New Roman"/>
                              <w:i/>
                              <w:sz w:val="20"/>
                              <w:szCs w:val="20"/>
                            </w:rPr>
                            <w:t>3</w:t>
                          </w:r>
                        </w:p>
                      </w:txbxContent>
                    </v:textbox>
                  </v:shape>
                  <v:shape id="Text Box 852" o:spid="_x0000_s1148" type="#_x0000_t202" style="position:absolute;left:8248;top:15918;width:51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CC54343" w14:textId="77777777" w:rsidR="00E619F6" w:rsidRPr="007D4D3C" w:rsidRDefault="00E619F6" w:rsidP="00AC307F">
                          <w:pPr>
                            <w:rPr>
                              <w:rFonts w:ascii="Times New Roman" w:hAnsi="Times New Roman" w:cs="Times New Roman"/>
                              <w:i/>
                              <w:sz w:val="20"/>
                              <w:szCs w:val="20"/>
                              <w:vertAlign w:val="subscript"/>
                            </w:rPr>
                          </w:pPr>
                          <w:r>
                            <w:rPr>
                              <w:rFonts w:ascii="Times New Roman" w:hAnsi="Times New Roman" w:cs="Times New Roman"/>
                              <w:i/>
                              <w:sz w:val="20"/>
                              <w:szCs w:val="20"/>
                            </w:rPr>
                            <w:t>5</w:t>
                          </w:r>
                        </w:p>
                      </w:txbxContent>
                    </v:textbox>
                  </v:shape>
                  <v:shape id="Text Box 853" o:spid="_x0000_s1149" type="#_x0000_t202" style="position:absolute;left:8818;top:15918;width:51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6EF9D73" w14:textId="77777777" w:rsidR="00E619F6" w:rsidRPr="007D4D3C" w:rsidRDefault="00E619F6" w:rsidP="00AC307F">
                          <w:pPr>
                            <w:rPr>
                              <w:rFonts w:ascii="Times New Roman" w:hAnsi="Times New Roman" w:cs="Times New Roman"/>
                              <w:i/>
                              <w:sz w:val="20"/>
                              <w:szCs w:val="20"/>
                              <w:vertAlign w:val="subscript"/>
                            </w:rPr>
                          </w:pPr>
                          <w:r>
                            <w:rPr>
                              <w:rFonts w:ascii="Times New Roman" w:hAnsi="Times New Roman" w:cs="Times New Roman"/>
                              <w:i/>
                              <w:sz w:val="20"/>
                              <w:szCs w:val="20"/>
                            </w:rPr>
                            <w:t>7</w:t>
                          </w:r>
                        </w:p>
                      </w:txbxContent>
                    </v:textbox>
                  </v:shape>
                  <v:shape id="Text Box 854" o:spid="_x0000_s1150" type="#_x0000_t202" style="position:absolute;left:9403;top:15918;width:51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5ECCF96A" w14:textId="77777777" w:rsidR="00E619F6" w:rsidRPr="007D4D3C" w:rsidRDefault="00E619F6" w:rsidP="00AC307F">
                          <w:pPr>
                            <w:rPr>
                              <w:rFonts w:ascii="Times New Roman" w:hAnsi="Times New Roman" w:cs="Times New Roman"/>
                              <w:i/>
                              <w:sz w:val="20"/>
                              <w:szCs w:val="20"/>
                              <w:vertAlign w:val="subscript"/>
                            </w:rPr>
                          </w:pPr>
                          <w:r>
                            <w:rPr>
                              <w:rFonts w:ascii="Times New Roman" w:hAnsi="Times New Roman" w:cs="Times New Roman"/>
                              <w:i/>
                              <w:sz w:val="20"/>
                              <w:szCs w:val="20"/>
                            </w:rPr>
                            <w:t>9</w:t>
                          </w:r>
                        </w:p>
                      </w:txbxContent>
                    </v:textbox>
                  </v:shape>
                  <v:shape id="Text Box 855" o:spid="_x0000_s1151" type="#_x0000_t202" style="position:absolute;left:9928;top:15903;width:62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430E8B4E" w14:textId="77777777" w:rsidR="00E619F6" w:rsidRPr="007D4D3C" w:rsidRDefault="00E619F6" w:rsidP="00AC307F">
                          <w:pPr>
                            <w:rPr>
                              <w:rFonts w:ascii="Times New Roman" w:hAnsi="Times New Roman" w:cs="Times New Roman"/>
                              <w:i/>
                              <w:sz w:val="20"/>
                              <w:szCs w:val="20"/>
                              <w:vertAlign w:val="subscript"/>
                            </w:rPr>
                          </w:pPr>
                          <w:r>
                            <w:rPr>
                              <w:rFonts w:ascii="Times New Roman" w:hAnsi="Times New Roman" w:cs="Times New Roman"/>
                              <w:i/>
                              <w:sz w:val="20"/>
                              <w:szCs w:val="20"/>
                            </w:rPr>
                            <w:t>11</w:t>
                          </w:r>
                        </w:p>
                      </w:txbxContent>
                    </v:textbox>
                  </v:shape>
                </v:group>
              </v:group>
            </w:pict>
          </mc:Fallback>
        </mc:AlternateContent>
      </w:r>
      <w:r w:rsidR="00686824" w:rsidRPr="00E4238E">
        <w:rPr>
          <w:rFonts w:asciiTheme="majorBidi" w:hAnsiTheme="majorBidi" w:cstheme="majorBidi"/>
          <w:noProof/>
          <w:color w:val="000000" w:themeColor="text1"/>
        </w:rPr>
        <mc:AlternateContent>
          <mc:Choice Requires="wpg">
            <w:drawing>
              <wp:anchor distT="0" distB="0" distL="114300" distR="114300" simplePos="0" relativeHeight="251533312" behindDoc="0" locked="0" layoutInCell="1" allowOverlap="1" wp14:anchorId="3FF42A06" wp14:editId="14FD076B">
                <wp:simplePos x="0" y="0"/>
                <wp:positionH relativeFrom="column">
                  <wp:posOffset>213995</wp:posOffset>
                </wp:positionH>
                <wp:positionV relativeFrom="paragraph">
                  <wp:posOffset>154940</wp:posOffset>
                </wp:positionV>
                <wp:extent cx="3137535" cy="1490345"/>
                <wp:effectExtent l="2540" t="1905" r="3175" b="3175"/>
                <wp:wrapNone/>
                <wp:docPr id="46" name="Group 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7535" cy="1490345"/>
                          <a:chOff x="904" y="13968"/>
                          <a:chExt cx="4941" cy="2347"/>
                        </a:xfrm>
                      </wpg:grpSpPr>
                      <wpg:grpSp>
                        <wpg:cNvPr id="47" name="Group 847"/>
                        <wpg:cNvGrpSpPr>
                          <a:grpSpLocks/>
                        </wpg:cNvGrpSpPr>
                        <wpg:grpSpPr bwMode="auto">
                          <a:xfrm>
                            <a:off x="904" y="13968"/>
                            <a:ext cx="4941" cy="2347"/>
                            <a:chOff x="904" y="13983"/>
                            <a:chExt cx="4941" cy="2347"/>
                          </a:xfrm>
                        </wpg:grpSpPr>
                        <wpg:grpSp>
                          <wpg:cNvPr id="48" name="Group 844"/>
                          <wpg:cNvGrpSpPr>
                            <a:grpSpLocks/>
                          </wpg:cNvGrpSpPr>
                          <wpg:grpSpPr bwMode="auto">
                            <a:xfrm>
                              <a:off x="1511" y="15918"/>
                              <a:ext cx="3431" cy="412"/>
                              <a:chOff x="1511" y="15813"/>
                              <a:chExt cx="3431" cy="412"/>
                            </a:xfrm>
                          </wpg:grpSpPr>
                          <wps:wsp>
                            <wps:cNvPr id="49" name="Text Box 833"/>
                            <wps:cNvSpPr txBox="1">
                              <a:spLocks noChangeArrowheads="1"/>
                            </wps:cNvSpPr>
                            <wps:spPr bwMode="auto">
                              <a:xfrm>
                                <a:off x="1511" y="15828"/>
                                <a:ext cx="45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2196B" w14:textId="77777777" w:rsidR="00E619F6" w:rsidRPr="007D4D3C" w:rsidRDefault="00E619F6">
                                  <w:pPr>
                                    <w:rPr>
                                      <w:rFonts w:ascii="Times New Roman" w:hAnsi="Times New Roman" w:cs="Times New Roman"/>
                                      <w:i/>
                                      <w:sz w:val="20"/>
                                      <w:szCs w:val="20"/>
                                      <w:vertAlign w:val="subscript"/>
                                    </w:rPr>
                                  </w:pPr>
                                  <w:r>
                                    <w:rPr>
                                      <w:rFonts w:ascii="Times New Roman" w:hAnsi="Times New Roman" w:cs="Times New Roman"/>
                                      <w:i/>
                                      <w:sz w:val="20"/>
                                      <w:szCs w:val="20"/>
                                    </w:rPr>
                                    <w:t>f</w:t>
                                  </w:r>
                                  <w:r>
                                    <w:rPr>
                                      <w:rFonts w:ascii="Times New Roman" w:hAnsi="Times New Roman" w:cs="Times New Roman"/>
                                      <w:i/>
                                      <w:sz w:val="20"/>
                                      <w:szCs w:val="20"/>
                                      <w:vertAlign w:val="subscript"/>
                                    </w:rPr>
                                    <w:t>0</w:t>
                                  </w:r>
                                </w:p>
                              </w:txbxContent>
                            </wps:txbx>
                            <wps:bodyPr rot="0" vert="horz" wrap="square" lIns="91440" tIns="45720" rIns="91440" bIns="45720" anchor="t" anchorCtr="0" upright="1">
                              <a:noAutofit/>
                            </wps:bodyPr>
                          </wps:wsp>
                          <wps:wsp>
                            <wps:cNvPr id="50" name="Text Box 835"/>
                            <wps:cNvSpPr txBox="1">
                              <a:spLocks noChangeArrowheads="1"/>
                            </wps:cNvSpPr>
                            <wps:spPr bwMode="auto">
                              <a:xfrm>
                                <a:off x="2038" y="15828"/>
                                <a:ext cx="510"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BEA97" w14:textId="77777777" w:rsidR="00E619F6" w:rsidRPr="007D4D3C" w:rsidRDefault="00E619F6" w:rsidP="007D4D3C">
                                  <w:pPr>
                                    <w:rPr>
                                      <w:rFonts w:ascii="Times New Roman" w:hAnsi="Times New Roman" w:cs="Times New Roman"/>
                                      <w:i/>
                                      <w:sz w:val="20"/>
                                      <w:szCs w:val="20"/>
                                      <w:vertAlign w:val="subscript"/>
                                    </w:rPr>
                                  </w:pPr>
                                  <w:r>
                                    <w:rPr>
                                      <w:rFonts w:ascii="Times New Roman" w:hAnsi="Times New Roman" w:cs="Times New Roman"/>
                                      <w:i/>
                                      <w:sz w:val="20"/>
                                      <w:szCs w:val="20"/>
                                    </w:rPr>
                                    <w:t>3f</w:t>
                                  </w:r>
                                  <w:r>
                                    <w:rPr>
                                      <w:rFonts w:ascii="Times New Roman" w:hAnsi="Times New Roman" w:cs="Times New Roman"/>
                                      <w:i/>
                                      <w:sz w:val="20"/>
                                      <w:szCs w:val="20"/>
                                      <w:vertAlign w:val="subscript"/>
                                    </w:rPr>
                                    <w:t>0</w:t>
                                  </w:r>
                                </w:p>
                              </w:txbxContent>
                            </wps:txbx>
                            <wps:bodyPr rot="0" vert="horz" wrap="square" lIns="91440" tIns="45720" rIns="91440" bIns="45720" anchor="t" anchorCtr="0" upright="1">
                              <a:noAutofit/>
                            </wps:bodyPr>
                          </wps:wsp>
                          <wps:wsp>
                            <wps:cNvPr id="51" name="Text Box 838"/>
                            <wps:cNvSpPr txBox="1">
                              <a:spLocks noChangeArrowheads="1"/>
                            </wps:cNvSpPr>
                            <wps:spPr bwMode="auto">
                              <a:xfrm>
                                <a:off x="2608" y="15828"/>
                                <a:ext cx="510"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99CD9" w14:textId="77777777" w:rsidR="00E619F6" w:rsidRPr="007D4D3C" w:rsidRDefault="00E619F6" w:rsidP="007D4D3C">
                                  <w:pPr>
                                    <w:rPr>
                                      <w:rFonts w:ascii="Times New Roman" w:hAnsi="Times New Roman" w:cs="Times New Roman"/>
                                      <w:i/>
                                      <w:sz w:val="20"/>
                                      <w:szCs w:val="20"/>
                                      <w:vertAlign w:val="subscript"/>
                                    </w:rPr>
                                  </w:pPr>
                                  <w:r>
                                    <w:rPr>
                                      <w:rFonts w:ascii="Times New Roman" w:hAnsi="Times New Roman" w:cs="Times New Roman"/>
                                      <w:i/>
                                      <w:sz w:val="20"/>
                                      <w:szCs w:val="20"/>
                                    </w:rPr>
                                    <w:t>5f</w:t>
                                  </w:r>
                                  <w:r>
                                    <w:rPr>
                                      <w:rFonts w:ascii="Times New Roman" w:hAnsi="Times New Roman" w:cs="Times New Roman"/>
                                      <w:i/>
                                      <w:sz w:val="20"/>
                                      <w:szCs w:val="20"/>
                                      <w:vertAlign w:val="subscript"/>
                                    </w:rPr>
                                    <w:t>0</w:t>
                                  </w:r>
                                </w:p>
                              </w:txbxContent>
                            </wps:txbx>
                            <wps:bodyPr rot="0" vert="horz" wrap="square" lIns="91440" tIns="45720" rIns="91440" bIns="45720" anchor="t" anchorCtr="0" upright="1">
                              <a:noAutofit/>
                            </wps:bodyPr>
                          </wps:wsp>
                          <wps:wsp>
                            <wps:cNvPr id="52" name="Text Box 840"/>
                            <wps:cNvSpPr txBox="1">
                              <a:spLocks noChangeArrowheads="1"/>
                            </wps:cNvSpPr>
                            <wps:spPr bwMode="auto">
                              <a:xfrm>
                                <a:off x="3193" y="15828"/>
                                <a:ext cx="510"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FD9B6" w14:textId="77777777" w:rsidR="00E619F6" w:rsidRPr="007D4D3C" w:rsidRDefault="00E619F6" w:rsidP="007D4D3C">
                                  <w:pPr>
                                    <w:rPr>
                                      <w:rFonts w:ascii="Times New Roman" w:hAnsi="Times New Roman" w:cs="Times New Roman"/>
                                      <w:i/>
                                      <w:sz w:val="20"/>
                                      <w:szCs w:val="20"/>
                                      <w:vertAlign w:val="subscript"/>
                                    </w:rPr>
                                  </w:pPr>
                                  <w:r>
                                    <w:rPr>
                                      <w:rFonts w:ascii="Times New Roman" w:hAnsi="Times New Roman" w:cs="Times New Roman"/>
                                      <w:i/>
                                      <w:sz w:val="20"/>
                                      <w:szCs w:val="20"/>
                                    </w:rPr>
                                    <w:t>7f</w:t>
                                  </w:r>
                                  <w:r>
                                    <w:rPr>
                                      <w:rFonts w:ascii="Times New Roman" w:hAnsi="Times New Roman" w:cs="Times New Roman"/>
                                      <w:i/>
                                      <w:sz w:val="20"/>
                                      <w:szCs w:val="20"/>
                                      <w:vertAlign w:val="subscript"/>
                                    </w:rPr>
                                    <w:t>0</w:t>
                                  </w:r>
                                </w:p>
                              </w:txbxContent>
                            </wps:txbx>
                            <wps:bodyPr rot="0" vert="horz" wrap="square" lIns="91440" tIns="45720" rIns="91440" bIns="45720" anchor="t" anchorCtr="0" upright="1">
                              <a:noAutofit/>
                            </wps:bodyPr>
                          </wps:wsp>
                          <wps:wsp>
                            <wps:cNvPr id="53" name="Text Box 841"/>
                            <wps:cNvSpPr txBox="1">
                              <a:spLocks noChangeArrowheads="1"/>
                            </wps:cNvSpPr>
                            <wps:spPr bwMode="auto">
                              <a:xfrm>
                                <a:off x="3763" y="15828"/>
                                <a:ext cx="510"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A5F7D" w14:textId="77777777" w:rsidR="00E619F6" w:rsidRPr="007D4D3C" w:rsidRDefault="00E619F6" w:rsidP="007D4D3C">
                                  <w:pPr>
                                    <w:rPr>
                                      <w:rFonts w:ascii="Times New Roman" w:hAnsi="Times New Roman" w:cs="Times New Roman"/>
                                      <w:i/>
                                      <w:sz w:val="20"/>
                                      <w:szCs w:val="20"/>
                                      <w:vertAlign w:val="subscript"/>
                                    </w:rPr>
                                  </w:pPr>
                                  <w:r>
                                    <w:rPr>
                                      <w:rFonts w:ascii="Times New Roman" w:hAnsi="Times New Roman" w:cs="Times New Roman"/>
                                      <w:i/>
                                      <w:sz w:val="20"/>
                                      <w:szCs w:val="20"/>
                                    </w:rPr>
                                    <w:t>9f</w:t>
                                  </w:r>
                                  <w:r>
                                    <w:rPr>
                                      <w:rFonts w:ascii="Times New Roman" w:hAnsi="Times New Roman" w:cs="Times New Roman"/>
                                      <w:i/>
                                      <w:sz w:val="20"/>
                                      <w:szCs w:val="20"/>
                                      <w:vertAlign w:val="subscript"/>
                                    </w:rPr>
                                    <w:t>0</w:t>
                                  </w:r>
                                </w:p>
                              </w:txbxContent>
                            </wps:txbx>
                            <wps:bodyPr rot="0" vert="horz" wrap="square" lIns="91440" tIns="45720" rIns="91440" bIns="45720" anchor="t" anchorCtr="0" upright="1">
                              <a:noAutofit/>
                            </wps:bodyPr>
                          </wps:wsp>
                          <wps:wsp>
                            <wps:cNvPr id="56" name="Text Box 842"/>
                            <wps:cNvSpPr txBox="1">
                              <a:spLocks noChangeArrowheads="1"/>
                            </wps:cNvSpPr>
                            <wps:spPr bwMode="auto">
                              <a:xfrm>
                                <a:off x="4318" y="15813"/>
                                <a:ext cx="62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36112" w14:textId="77777777" w:rsidR="00E619F6" w:rsidRPr="007D4D3C" w:rsidRDefault="00E619F6" w:rsidP="007D4D3C">
                                  <w:pPr>
                                    <w:rPr>
                                      <w:rFonts w:ascii="Times New Roman" w:hAnsi="Times New Roman" w:cs="Times New Roman"/>
                                      <w:i/>
                                      <w:sz w:val="20"/>
                                      <w:szCs w:val="20"/>
                                      <w:vertAlign w:val="subscript"/>
                                    </w:rPr>
                                  </w:pPr>
                                  <w:r>
                                    <w:rPr>
                                      <w:rFonts w:ascii="Times New Roman" w:hAnsi="Times New Roman" w:cs="Times New Roman"/>
                                      <w:i/>
                                      <w:sz w:val="20"/>
                                      <w:szCs w:val="20"/>
                                    </w:rPr>
                                    <w:t>11f</w:t>
                                  </w:r>
                                  <w:r>
                                    <w:rPr>
                                      <w:rFonts w:ascii="Times New Roman" w:hAnsi="Times New Roman" w:cs="Times New Roman"/>
                                      <w:i/>
                                      <w:sz w:val="20"/>
                                      <w:szCs w:val="20"/>
                                      <w:vertAlign w:val="subscript"/>
                                    </w:rPr>
                                    <w:t>0</w:t>
                                  </w:r>
                                </w:p>
                              </w:txbxContent>
                            </wps:txbx>
                            <wps:bodyPr rot="0" vert="horz" wrap="square" lIns="91440" tIns="45720" rIns="91440" bIns="45720" anchor="t" anchorCtr="0" upright="1">
                              <a:noAutofit/>
                            </wps:bodyPr>
                          </wps:wsp>
                        </wpg:grpSp>
                        <wpg:grpSp>
                          <wpg:cNvPr id="64" name="Group 846"/>
                          <wpg:cNvGrpSpPr>
                            <a:grpSpLocks/>
                          </wpg:cNvGrpSpPr>
                          <wpg:grpSpPr bwMode="auto">
                            <a:xfrm>
                              <a:off x="904" y="13983"/>
                              <a:ext cx="4941" cy="2027"/>
                              <a:chOff x="904" y="13983"/>
                              <a:chExt cx="4941" cy="2027"/>
                            </a:xfrm>
                          </wpg:grpSpPr>
                          <wpg:grpSp>
                            <wpg:cNvPr id="65" name="Group 836"/>
                            <wpg:cNvGrpSpPr>
                              <a:grpSpLocks/>
                            </wpg:cNvGrpSpPr>
                            <wpg:grpSpPr bwMode="auto">
                              <a:xfrm>
                                <a:off x="1410" y="14250"/>
                                <a:ext cx="3599" cy="1748"/>
                                <a:chOff x="2025" y="14160"/>
                                <a:chExt cx="2984" cy="1748"/>
                              </a:xfrm>
                            </wpg:grpSpPr>
                            <wps:wsp>
                              <wps:cNvPr id="66" name="AutoShape 805"/>
                              <wps:cNvCnPr>
                                <a:cxnSpLocks noChangeShapeType="1"/>
                              </wps:cNvCnPr>
                              <wps:spPr bwMode="auto">
                                <a:xfrm flipV="1">
                                  <a:off x="2025" y="15878"/>
                                  <a:ext cx="2984" cy="7"/>
                                </a:xfrm>
                                <a:prstGeom prst="straightConnector1">
                                  <a:avLst/>
                                </a:prstGeom>
                                <a:noFill/>
                                <a:ln w="9525">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67" name="AutoShape 806"/>
                              <wps:cNvCnPr>
                                <a:cxnSpLocks noChangeShapeType="1"/>
                              </wps:cNvCnPr>
                              <wps:spPr bwMode="auto">
                                <a:xfrm flipV="1">
                                  <a:off x="2025" y="14160"/>
                                  <a:ext cx="0" cy="1726"/>
                                </a:xfrm>
                                <a:prstGeom prst="straightConnector1">
                                  <a:avLst/>
                                </a:prstGeom>
                                <a:noFill/>
                                <a:ln w="9525">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72" name="AutoShape 807"/>
                              <wps:cNvCnPr>
                                <a:cxnSpLocks noChangeShapeType="1"/>
                              </wps:cNvCnPr>
                              <wps:spPr bwMode="auto">
                                <a:xfrm flipV="1">
                                  <a:off x="2280" y="14458"/>
                                  <a:ext cx="0" cy="1417"/>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3" name="AutoShape 808"/>
                              <wps:cNvCnPr>
                                <a:cxnSpLocks noChangeShapeType="1"/>
                              </wps:cNvCnPr>
                              <wps:spPr bwMode="auto">
                                <a:xfrm flipV="1">
                                  <a:off x="2520" y="15851"/>
                                  <a:ext cx="0" cy="57"/>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4" name="AutoShape 809"/>
                              <wps:cNvCnPr>
                                <a:cxnSpLocks noChangeShapeType="1"/>
                              </wps:cNvCnPr>
                              <wps:spPr bwMode="auto">
                                <a:xfrm flipV="1">
                                  <a:off x="2743" y="15407"/>
                                  <a:ext cx="0" cy="471"/>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5" name="AutoShape 810"/>
                              <wps:cNvCnPr>
                                <a:cxnSpLocks noChangeShapeType="1"/>
                              </wps:cNvCnPr>
                              <wps:spPr bwMode="auto">
                                <a:xfrm flipV="1">
                                  <a:off x="2983" y="15848"/>
                                  <a:ext cx="0" cy="57"/>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6" name="AutoShape 811"/>
                              <wps:cNvCnPr>
                                <a:cxnSpLocks noChangeShapeType="1"/>
                              </wps:cNvCnPr>
                              <wps:spPr bwMode="auto">
                                <a:xfrm flipV="1">
                                  <a:off x="3220" y="15596"/>
                                  <a:ext cx="0" cy="283"/>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7" name="AutoShape 812"/>
                              <wps:cNvCnPr>
                                <a:cxnSpLocks noChangeShapeType="1"/>
                              </wps:cNvCnPr>
                              <wps:spPr bwMode="auto">
                                <a:xfrm flipV="1">
                                  <a:off x="3460" y="15848"/>
                                  <a:ext cx="0" cy="57"/>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8" name="AutoShape 813"/>
                              <wps:cNvCnPr>
                                <a:cxnSpLocks noChangeShapeType="1"/>
                              </wps:cNvCnPr>
                              <wps:spPr bwMode="auto">
                                <a:xfrm flipV="1">
                                  <a:off x="3705" y="15682"/>
                                  <a:ext cx="0" cy="198"/>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9" name="AutoShape 814"/>
                              <wps:cNvCnPr>
                                <a:cxnSpLocks noChangeShapeType="1"/>
                              </wps:cNvCnPr>
                              <wps:spPr bwMode="auto">
                                <a:xfrm flipV="1">
                                  <a:off x="3945" y="15850"/>
                                  <a:ext cx="0" cy="57"/>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0" name="AutoShape 815"/>
                              <wps:cNvCnPr>
                                <a:cxnSpLocks noChangeShapeType="1"/>
                              </wps:cNvCnPr>
                              <wps:spPr bwMode="auto">
                                <a:xfrm flipV="1">
                                  <a:off x="4189" y="15725"/>
                                  <a:ext cx="0" cy="159"/>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1" name="AutoShape 816"/>
                              <wps:cNvCnPr>
                                <a:cxnSpLocks noChangeShapeType="1"/>
                              </wps:cNvCnPr>
                              <wps:spPr bwMode="auto">
                                <a:xfrm flipV="1">
                                  <a:off x="4429" y="15844"/>
                                  <a:ext cx="0" cy="57"/>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2" name="AutoShape 817"/>
                              <wps:cNvCnPr>
                                <a:cxnSpLocks noChangeShapeType="1"/>
                              </wps:cNvCnPr>
                              <wps:spPr bwMode="auto">
                                <a:xfrm flipV="1">
                                  <a:off x="4667" y="15753"/>
                                  <a:ext cx="0" cy="125"/>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s:wsp>
                            <wps:cNvPr id="83" name="Text Box 843"/>
                            <wps:cNvSpPr txBox="1">
                              <a:spLocks noChangeArrowheads="1"/>
                            </wps:cNvSpPr>
                            <wps:spPr bwMode="auto">
                              <a:xfrm>
                                <a:off x="904" y="13983"/>
                                <a:ext cx="113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A5047" w14:textId="77777777" w:rsidR="00E619F6" w:rsidRPr="007D4D3C" w:rsidRDefault="00E619F6" w:rsidP="007D4D3C">
                                  <w:pPr>
                                    <w:rPr>
                                      <w:rFonts w:ascii="Times New Roman" w:hAnsi="Times New Roman" w:cs="Times New Roman"/>
                                      <w:i/>
                                      <w:sz w:val="20"/>
                                      <w:szCs w:val="20"/>
                                      <w:vertAlign w:val="subscript"/>
                                    </w:rPr>
                                  </w:pPr>
                                  <w:r>
                                    <w:rPr>
                                      <w:rFonts w:ascii="Times New Roman" w:hAnsi="Times New Roman" w:cs="Times New Roman"/>
                                      <w:i/>
                                      <w:sz w:val="20"/>
                                      <w:szCs w:val="20"/>
                                    </w:rPr>
                                    <w:t>Amplitude</w:t>
                                  </w:r>
                                </w:p>
                              </w:txbxContent>
                            </wps:txbx>
                            <wps:bodyPr rot="0" vert="horz" wrap="square" lIns="91440" tIns="45720" rIns="91440" bIns="45720" anchor="t" anchorCtr="0" upright="1">
                              <a:noAutofit/>
                            </wps:bodyPr>
                          </wps:wsp>
                          <wps:wsp>
                            <wps:cNvPr id="84" name="Text Box 845"/>
                            <wps:cNvSpPr txBox="1">
                              <a:spLocks noChangeArrowheads="1"/>
                            </wps:cNvSpPr>
                            <wps:spPr bwMode="auto">
                              <a:xfrm>
                                <a:off x="4654" y="15613"/>
                                <a:ext cx="119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5C6AA" w14:textId="77777777" w:rsidR="00E619F6" w:rsidRPr="007D4D3C" w:rsidRDefault="00E619F6" w:rsidP="007D4D3C">
                                  <w:pPr>
                                    <w:rPr>
                                      <w:rFonts w:ascii="Times New Roman" w:hAnsi="Times New Roman" w:cs="Times New Roman"/>
                                      <w:i/>
                                      <w:sz w:val="20"/>
                                      <w:szCs w:val="20"/>
                                      <w:vertAlign w:val="subscript"/>
                                    </w:rPr>
                                  </w:pPr>
                                  <w:r>
                                    <w:rPr>
                                      <w:rFonts w:ascii="Times New Roman" w:hAnsi="Times New Roman" w:cs="Times New Roman"/>
                                      <w:i/>
                                      <w:sz w:val="20"/>
                                      <w:szCs w:val="20"/>
                                    </w:rPr>
                                    <w:t>Fréquence</w:t>
                                  </w:r>
                                </w:p>
                              </w:txbxContent>
                            </wps:txbx>
                            <wps:bodyPr rot="0" vert="horz" wrap="square" lIns="91440" tIns="45720" rIns="91440" bIns="45720" anchor="t" anchorCtr="0" upright="1">
                              <a:noAutofit/>
                            </wps:bodyPr>
                          </wps:wsp>
                        </wpg:grpSp>
                      </wpg:grpSp>
                      <wpg:grpSp>
                        <wpg:cNvPr id="85" name="Group 898"/>
                        <wpg:cNvGrpSpPr>
                          <a:grpSpLocks/>
                        </wpg:cNvGrpSpPr>
                        <wpg:grpSpPr bwMode="auto">
                          <a:xfrm>
                            <a:off x="1646" y="14298"/>
                            <a:ext cx="3084" cy="1630"/>
                            <a:chOff x="1646" y="14298"/>
                            <a:chExt cx="3084" cy="1630"/>
                          </a:xfrm>
                        </wpg:grpSpPr>
                        <wps:wsp>
                          <wps:cNvPr id="86" name="Text Box 887"/>
                          <wps:cNvSpPr txBox="1">
                            <a:spLocks noChangeArrowheads="1"/>
                          </wps:cNvSpPr>
                          <wps:spPr bwMode="auto">
                            <a:xfrm>
                              <a:off x="1646" y="14298"/>
                              <a:ext cx="397"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4E0CC" w14:textId="77777777" w:rsidR="00E619F6" w:rsidRPr="007479D8" w:rsidRDefault="00000000" w:rsidP="0090709B">
                                <w:pPr>
                                  <w:rPr>
                                    <w:rFonts w:ascii="Times New Roman" w:hAnsi="Times New Roman" w:cs="Times New Roman"/>
                                    <w:i/>
                                    <w:sz w:val="16"/>
                                    <w:szCs w:val="16"/>
                                    <w:vertAlign w:val="subscript"/>
                                  </w:rPr>
                                </w:pPr>
                                <m:oMathPara>
                                  <m:oMath>
                                    <m:f>
                                      <m:fPr>
                                        <m:ctrlPr>
                                          <w:rPr>
                                            <w:rFonts w:ascii="Cambria Math" w:hAnsi="Cambria Math" w:cs="Times New Roman"/>
                                            <w:i/>
                                            <w:sz w:val="16"/>
                                            <w:szCs w:val="16"/>
                                            <w:vertAlign w:val="subscript"/>
                                          </w:rPr>
                                        </m:ctrlPr>
                                      </m:fPr>
                                      <m:num>
                                        <m:r>
                                          <w:rPr>
                                            <w:rFonts w:ascii="Cambria Math" w:hAnsi="Cambria Math" w:cs="Times New Roman"/>
                                            <w:sz w:val="16"/>
                                            <w:szCs w:val="16"/>
                                            <w:vertAlign w:val="subscript"/>
                                          </w:rPr>
                                          <m:t>4E</m:t>
                                        </m:r>
                                      </m:num>
                                      <m:den>
                                        <m:r>
                                          <w:rPr>
                                            <w:rFonts w:ascii="Cambria Math" w:hAnsi="Cambria Math" w:cs="Times New Roman"/>
                                            <w:sz w:val="16"/>
                                            <w:szCs w:val="16"/>
                                            <w:vertAlign w:val="subscript"/>
                                          </w:rPr>
                                          <m:t>π</m:t>
                                        </m:r>
                                      </m:den>
                                    </m:f>
                                  </m:oMath>
                                </m:oMathPara>
                              </w:p>
                            </w:txbxContent>
                          </wps:txbx>
                          <wps:bodyPr rot="0" vert="horz" wrap="square" lIns="91440" tIns="45720" rIns="91440" bIns="45720" anchor="t" anchorCtr="0" upright="1">
                            <a:noAutofit/>
                          </wps:bodyPr>
                        </wps:wsp>
                        <wps:wsp>
                          <wps:cNvPr id="87" name="Text Box 893"/>
                          <wps:cNvSpPr txBox="1">
                            <a:spLocks noChangeArrowheads="1"/>
                          </wps:cNvSpPr>
                          <wps:spPr bwMode="auto">
                            <a:xfrm>
                              <a:off x="2196" y="15148"/>
                              <a:ext cx="397"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A001F" w14:textId="77777777" w:rsidR="00E619F6" w:rsidRPr="007479D8" w:rsidRDefault="00000000" w:rsidP="0090709B">
                                <w:pPr>
                                  <w:rPr>
                                    <w:rFonts w:ascii="Times New Roman" w:hAnsi="Times New Roman" w:cs="Times New Roman"/>
                                    <w:i/>
                                    <w:sz w:val="16"/>
                                    <w:szCs w:val="16"/>
                                    <w:vertAlign w:val="subscript"/>
                                  </w:rPr>
                                </w:pPr>
                                <m:oMathPara>
                                  <m:oMath>
                                    <m:f>
                                      <m:fPr>
                                        <m:ctrlPr>
                                          <w:rPr>
                                            <w:rFonts w:ascii="Cambria Math" w:hAnsi="Cambria Math" w:cs="Times New Roman"/>
                                            <w:i/>
                                            <w:sz w:val="16"/>
                                            <w:szCs w:val="16"/>
                                            <w:vertAlign w:val="subscript"/>
                                          </w:rPr>
                                        </m:ctrlPr>
                                      </m:fPr>
                                      <m:num>
                                        <m:r>
                                          <w:rPr>
                                            <w:rFonts w:ascii="Cambria Math" w:hAnsi="Cambria Math" w:cs="Times New Roman"/>
                                            <w:sz w:val="16"/>
                                            <w:szCs w:val="16"/>
                                            <w:vertAlign w:val="subscript"/>
                                          </w:rPr>
                                          <m:t>4E</m:t>
                                        </m:r>
                                      </m:num>
                                      <m:den>
                                        <m:r>
                                          <w:rPr>
                                            <w:rFonts w:ascii="Cambria Math" w:hAnsi="Cambria Math" w:cs="Times New Roman"/>
                                            <w:sz w:val="16"/>
                                            <w:szCs w:val="16"/>
                                            <w:vertAlign w:val="subscript"/>
                                          </w:rPr>
                                          <m:t>3π</m:t>
                                        </m:r>
                                      </m:den>
                                    </m:f>
                                  </m:oMath>
                                </m:oMathPara>
                              </w:p>
                            </w:txbxContent>
                          </wps:txbx>
                          <wps:bodyPr rot="0" vert="horz" wrap="square" lIns="91440" tIns="45720" rIns="91440" bIns="45720" anchor="t" anchorCtr="0" upright="1">
                            <a:noAutofit/>
                          </wps:bodyPr>
                        </wps:wsp>
                        <wps:wsp>
                          <wps:cNvPr id="88" name="Text Box 894"/>
                          <wps:cNvSpPr txBox="1">
                            <a:spLocks noChangeArrowheads="1"/>
                          </wps:cNvSpPr>
                          <wps:spPr bwMode="auto">
                            <a:xfrm>
                              <a:off x="2766" y="15313"/>
                              <a:ext cx="397"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3874F" w14:textId="77777777" w:rsidR="00E619F6" w:rsidRPr="007479D8" w:rsidRDefault="00000000" w:rsidP="0090709B">
                                <w:pPr>
                                  <w:rPr>
                                    <w:rFonts w:ascii="Times New Roman" w:hAnsi="Times New Roman" w:cs="Times New Roman"/>
                                    <w:i/>
                                    <w:sz w:val="16"/>
                                    <w:szCs w:val="16"/>
                                    <w:vertAlign w:val="subscript"/>
                                  </w:rPr>
                                </w:pPr>
                                <m:oMathPara>
                                  <m:oMath>
                                    <m:f>
                                      <m:fPr>
                                        <m:ctrlPr>
                                          <w:rPr>
                                            <w:rFonts w:ascii="Cambria Math" w:hAnsi="Cambria Math" w:cs="Times New Roman"/>
                                            <w:i/>
                                            <w:sz w:val="16"/>
                                            <w:szCs w:val="16"/>
                                            <w:vertAlign w:val="subscript"/>
                                          </w:rPr>
                                        </m:ctrlPr>
                                      </m:fPr>
                                      <m:num>
                                        <m:r>
                                          <w:rPr>
                                            <w:rFonts w:ascii="Cambria Math" w:hAnsi="Cambria Math" w:cs="Times New Roman"/>
                                            <w:sz w:val="16"/>
                                            <w:szCs w:val="16"/>
                                            <w:vertAlign w:val="subscript"/>
                                          </w:rPr>
                                          <m:t>4E</m:t>
                                        </m:r>
                                      </m:num>
                                      <m:den>
                                        <m:r>
                                          <w:rPr>
                                            <w:rFonts w:ascii="Cambria Math" w:hAnsi="Cambria Math" w:cs="Times New Roman"/>
                                            <w:sz w:val="16"/>
                                            <w:szCs w:val="16"/>
                                            <w:vertAlign w:val="subscript"/>
                                          </w:rPr>
                                          <m:t>5π</m:t>
                                        </m:r>
                                      </m:den>
                                    </m:f>
                                  </m:oMath>
                                </m:oMathPara>
                              </w:p>
                            </w:txbxContent>
                          </wps:txbx>
                          <wps:bodyPr rot="0" vert="horz" wrap="square" lIns="91440" tIns="45720" rIns="91440" bIns="45720" anchor="t" anchorCtr="0" upright="1">
                            <a:noAutofit/>
                          </wps:bodyPr>
                        </wps:wsp>
                        <wps:wsp>
                          <wps:cNvPr id="89" name="Text Box 895"/>
                          <wps:cNvSpPr txBox="1">
                            <a:spLocks noChangeArrowheads="1"/>
                          </wps:cNvSpPr>
                          <wps:spPr bwMode="auto">
                            <a:xfrm>
                              <a:off x="3336" y="15418"/>
                              <a:ext cx="397"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80E79" w14:textId="77777777" w:rsidR="00E619F6" w:rsidRPr="007479D8" w:rsidRDefault="00000000" w:rsidP="0090709B">
                                <w:pPr>
                                  <w:rPr>
                                    <w:rFonts w:ascii="Times New Roman" w:hAnsi="Times New Roman" w:cs="Times New Roman"/>
                                    <w:i/>
                                    <w:sz w:val="16"/>
                                    <w:szCs w:val="16"/>
                                    <w:vertAlign w:val="subscript"/>
                                  </w:rPr>
                                </w:pPr>
                                <m:oMathPara>
                                  <m:oMath>
                                    <m:f>
                                      <m:fPr>
                                        <m:ctrlPr>
                                          <w:rPr>
                                            <w:rFonts w:ascii="Cambria Math" w:hAnsi="Cambria Math" w:cs="Times New Roman"/>
                                            <w:i/>
                                            <w:sz w:val="16"/>
                                            <w:szCs w:val="16"/>
                                            <w:vertAlign w:val="subscript"/>
                                          </w:rPr>
                                        </m:ctrlPr>
                                      </m:fPr>
                                      <m:num>
                                        <m:r>
                                          <w:rPr>
                                            <w:rFonts w:ascii="Cambria Math" w:hAnsi="Cambria Math" w:cs="Times New Roman"/>
                                            <w:sz w:val="16"/>
                                            <w:szCs w:val="16"/>
                                            <w:vertAlign w:val="subscript"/>
                                          </w:rPr>
                                          <m:t>4E</m:t>
                                        </m:r>
                                      </m:num>
                                      <m:den>
                                        <m:r>
                                          <w:rPr>
                                            <w:rFonts w:ascii="Cambria Math" w:hAnsi="Cambria Math" w:cs="Times New Roman"/>
                                            <w:sz w:val="16"/>
                                            <w:szCs w:val="16"/>
                                            <w:vertAlign w:val="subscript"/>
                                          </w:rPr>
                                          <m:t>7π</m:t>
                                        </m:r>
                                      </m:den>
                                    </m:f>
                                  </m:oMath>
                                </m:oMathPara>
                              </w:p>
                            </w:txbxContent>
                          </wps:txbx>
                          <wps:bodyPr rot="0" vert="horz" wrap="square" lIns="91440" tIns="45720" rIns="91440" bIns="45720" anchor="t" anchorCtr="0" upright="1">
                            <a:noAutofit/>
                          </wps:bodyPr>
                        </wps:wsp>
                        <wps:wsp>
                          <wps:cNvPr id="90" name="Text Box 896"/>
                          <wps:cNvSpPr txBox="1">
                            <a:spLocks noChangeArrowheads="1"/>
                          </wps:cNvSpPr>
                          <wps:spPr bwMode="auto">
                            <a:xfrm>
                              <a:off x="3921" y="15418"/>
                              <a:ext cx="397"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B07FC" w14:textId="77777777" w:rsidR="00E619F6" w:rsidRPr="007479D8" w:rsidRDefault="00000000" w:rsidP="0090709B">
                                <w:pPr>
                                  <w:rPr>
                                    <w:rFonts w:ascii="Times New Roman" w:hAnsi="Times New Roman" w:cs="Times New Roman"/>
                                    <w:i/>
                                    <w:sz w:val="16"/>
                                    <w:szCs w:val="16"/>
                                    <w:vertAlign w:val="subscript"/>
                                  </w:rPr>
                                </w:pPr>
                                <m:oMathPara>
                                  <m:oMath>
                                    <m:f>
                                      <m:fPr>
                                        <m:ctrlPr>
                                          <w:rPr>
                                            <w:rFonts w:ascii="Cambria Math" w:hAnsi="Cambria Math" w:cs="Times New Roman"/>
                                            <w:i/>
                                            <w:sz w:val="16"/>
                                            <w:szCs w:val="16"/>
                                            <w:vertAlign w:val="subscript"/>
                                          </w:rPr>
                                        </m:ctrlPr>
                                      </m:fPr>
                                      <m:num>
                                        <m:r>
                                          <w:rPr>
                                            <w:rFonts w:ascii="Cambria Math" w:hAnsi="Cambria Math" w:cs="Times New Roman"/>
                                            <w:sz w:val="16"/>
                                            <w:szCs w:val="16"/>
                                            <w:vertAlign w:val="subscript"/>
                                          </w:rPr>
                                          <m:t>4E</m:t>
                                        </m:r>
                                      </m:num>
                                      <m:den>
                                        <m:r>
                                          <w:rPr>
                                            <w:rFonts w:ascii="Cambria Math" w:hAnsi="Cambria Math" w:cs="Times New Roman"/>
                                            <w:sz w:val="16"/>
                                            <w:szCs w:val="16"/>
                                            <w:vertAlign w:val="subscript"/>
                                          </w:rPr>
                                          <m:t>9π</m:t>
                                        </m:r>
                                      </m:den>
                                    </m:f>
                                  </m:oMath>
                                </m:oMathPara>
                              </w:p>
                            </w:txbxContent>
                          </wps:txbx>
                          <wps:bodyPr rot="0" vert="horz" wrap="square" lIns="91440" tIns="45720" rIns="91440" bIns="45720" anchor="t" anchorCtr="0" upright="1">
                            <a:noAutofit/>
                          </wps:bodyPr>
                        </wps:wsp>
                        <wps:wsp>
                          <wps:cNvPr id="91" name="Text Box 897"/>
                          <wps:cNvSpPr txBox="1">
                            <a:spLocks noChangeArrowheads="1"/>
                          </wps:cNvSpPr>
                          <wps:spPr bwMode="auto">
                            <a:xfrm>
                              <a:off x="4333" y="15343"/>
                              <a:ext cx="397"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E4274" w14:textId="77777777" w:rsidR="00E619F6" w:rsidRPr="007479D8" w:rsidRDefault="00000000" w:rsidP="0090709B">
                                <w:pPr>
                                  <w:rPr>
                                    <w:rFonts w:ascii="Times New Roman" w:hAnsi="Times New Roman" w:cs="Times New Roman"/>
                                    <w:i/>
                                    <w:sz w:val="16"/>
                                    <w:szCs w:val="16"/>
                                    <w:vertAlign w:val="subscript"/>
                                  </w:rPr>
                                </w:pPr>
                                <m:oMathPara>
                                  <m:oMath>
                                    <m:f>
                                      <m:fPr>
                                        <m:ctrlPr>
                                          <w:rPr>
                                            <w:rFonts w:ascii="Cambria Math" w:hAnsi="Cambria Math" w:cs="Times New Roman"/>
                                            <w:i/>
                                            <w:sz w:val="16"/>
                                            <w:szCs w:val="16"/>
                                            <w:vertAlign w:val="subscript"/>
                                          </w:rPr>
                                        </m:ctrlPr>
                                      </m:fPr>
                                      <m:num>
                                        <m:r>
                                          <w:rPr>
                                            <w:rFonts w:ascii="Cambria Math" w:hAnsi="Cambria Math" w:cs="Times New Roman"/>
                                            <w:sz w:val="16"/>
                                            <w:szCs w:val="16"/>
                                            <w:vertAlign w:val="subscript"/>
                                          </w:rPr>
                                          <m:t>4E</m:t>
                                        </m:r>
                                      </m:num>
                                      <m:den>
                                        <m:r>
                                          <w:rPr>
                                            <w:rFonts w:ascii="Cambria Math" w:hAnsi="Cambria Math" w:cs="Times New Roman"/>
                                            <w:sz w:val="16"/>
                                            <w:szCs w:val="16"/>
                                            <w:vertAlign w:val="subscript"/>
                                          </w:rPr>
                                          <m:t>11π</m:t>
                                        </m:r>
                                      </m:den>
                                    </m:f>
                                  </m:oMath>
                                </m:oMathPara>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F42A06" id="Group 899" o:spid="_x0000_s1152" style="position:absolute;left:0;text-align:left;margin-left:16.85pt;margin-top:12.2pt;width:247.05pt;height:117.35pt;z-index:251533312;mso-position-horizontal-relative:text;mso-position-vertical-relative:text" coordorigin="904,13968" coordsize="4941,2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">
                <v:group id="Group 847" o:spid="_x0000_s1153" style="position:absolute;left:904;top:13968;width:4941;height:2347" coordorigin="904,13983" coordsize="4941,2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844" o:spid="_x0000_s1154" style="position:absolute;left:1511;top:15918;width:3431;height:412" coordorigin="1511,15813" coordsize="343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Text Box 833" o:spid="_x0000_s1155" type="#_x0000_t202" style="position:absolute;left:1511;top:15828;width:45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14:paraId="2F22196B" w14:textId="77777777" w:rsidR="00E619F6" w:rsidRPr="007D4D3C" w:rsidRDefault="00E619F6">
                            <w:pPr>
                              <w:rPr>
                                <w:rFonts w:ascii="Times New Roman" w:hAnsi="Times New Roman" w:cs="Times New Roman"/>
                                <w:i/>
                                <w:sz w:val="20"/>
                                <w:szCs w:val="20"/>
                                <w:vertAlign w:val="subscript"/>
                              </w:rPr>
                            </w:pPr>
                            <w:r>
                              <w:rPr>
                                <w:rFonts w:ascii="Times New Roman" w:hAnsi="Times New Roman" w:cs="Times New Roman"/>
                                <w:i/>
                                <w:sz w:val="20"/>
                                <w:szCs w:val="20"/>
                              </w:rPr>
                              <w:t>f</w:t>
                            </w:r>
                            <w:r>
                              <w:rPr>
                                <w:rFonts w:ascii="Times New Roman" w:hAnsi="Times New Roman" w:cs="Times New Roman"/>
                                <w:i/>
                                <w:sz w:val="20"/>
                                <w:szCs w:val="20"/>
                                <w:vertAlign w:val="subscript"/>
                              </w:rPr>
                              <w:t>0</w:t>
                            </w:r>
                          </w:p>
                        </w:txbxContent>
                      </v:textbox>
                    </v:shape>
                    <v:shape id="Text Box 835" o:spid="_x0000_s1156" type="#_x0000_t202" style="position:absolute;left:2038;top:15828;width:51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115BEA97" w14:textId="77777777" w:rsidR="00E619F6" w:rsidRPr="007D4D3C" w:rsidRDefault="00E619F6" w:rsidP="007D4D3C">
                            <w:pPr>
                              <w:rPr>
                                <w:rFonts w:ascii="Times New Roman" w:hAnsi="Times New Roman" w:cs="Times New Roman"/>
                                <w:i/>
                                <w:sz w:val="20"/>
                                <w:szCs w:val="20"/>
                                <w:vertAlign w:val="subscript"/>
                              </w:rPr>
                            </w:pPr>
                            <w:r>
                              <w:rPr>
                                <w:rFonts w:ascii="Times New Roman" w:hAnsi="Times New Roman" w:cs="Times New Roman"/>
                                <w:i/>
                                <w:sz w:val="20"/>
                                <w:szCs w:val="20"/>
                              </w:rPr>
                              <w:t>3f</w:t>
                            </w:r>
                            <w:r>
                              <w:rPr>
                                <w:rFonts w:ascii="Times New Roman" w:hAnsi="Times New Roman" w:cs="Times New Roman"/>
                                <w:i/>
                                <w:sz w:val="20"/>
                                <w:szCs w:val="20"/>
                                <w:vertAlign w:val="subscript"/>
                              </w:rPr>
                              <w:t>0</w:t>
                            </w:r>
                          </w:p>
                        </w:txbxContent>
                      </v:textbox>
                    </v:shape>
                    <v:shape id="Text Box 838" o:spid="_x0000_s1157" type="#_x0000_t202" style="position:absolute;left:2608;top:15828;width:51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46E99CD9" w14:textId="77777777" w:rsidR="00E619F6" w:rsidRPr="007D4D3C" w:rsidRDefault="00E619F6" w:rsidP="007D4D3C">
                            <w:pPr>
                              <w:rPr>
                                <w:rFonts w:ascii="Times New Roman" w:hAnsi="Times New Roman" w:cs="Times New Roman"/>
                                <w:i/>
                                <w:sz w:val="20"/>
                                <w:szCs w:val="20"/>
                                <w:vertAlign w:val="subscript"/>
                              </w:rPr>
                            </w:pPr>
                            <w:r>
                              <w:rPr>
                                <w:rFonts w:ascii="Times New Roman" w:hAnsi="Times New Roman" w:cs="Times New Roman"/>
                                <w:i/>
                                <w:sz w:val="20"/>
                                <w:szCs w:val="20"/>
                              </w:rPr>
                              <w:t>5f</w:t>
                            </w:r>
                            <w:r>
                              <w:rPr>
                                <w:rFonts w:ascii="Times New Roman" w:hAnsi="Times New Roman" w:cs="Times New Roman"/>
                                <w:i/>
                                <w:sz w:val="20"/>
                                <w:szCs w:val="20"/>
                                <w:vertAlign w:val="subscript"/>
                              </w:rPr>
                              <w:t>0</w:t>
                            </w:r>
                          </w:p>
                        </w:txbxContent>
                      </v:textbox>
                    </v:shape>
                    <v:shape id="Text Box 840" o:spid="_x0000_s1158" type="#_x0000_t202" style="position:absolute;left:3193;top:15828;width:51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3D6FD9B6" w14:textId="77777777" w:rsidR="00E619F6" w:rsidRPr="007D4D3C" w:rsidRDefault="00E619F6" w:rsidP="007D4D3C">
                            <w:pPr>
                              <w:rPr>
                                <w:rFonts w:ascii="Times New Roman" w:hAnsi="Times New Roman" w:cs="Times New Roman"/>
                                <w:i/>
                                <w:sz w:val="20"/>
                                <w:szCs w:val="20"/>
                                <w:vertAlign w:val="subscript"/>
                              </w:rPr>
                            </w:pPr>
                            <w:r>
                              <w:rPr>
                                <w:rFonts w:ascii="Times New Roman" w:hAnsi="Times New Roman" w:cs="Times New Roman"/>
                                <w:i/>
                                <w:sz w:val="20"/>
                                <w:szCs w:val="20"/>
                              </w:rPr>
                              <w:t>7f</w:t>
                            </w:r>
                            <w:r>
                              <w:rPr>
                                <w:rFonts w:ascii="Times New Roman" w:hAnsi="Times New Roman" w:cs="Times New Roman"/>
                                <w:i/>
                                <w:sz w:val="20"/>
                                <w:szCs w:val="20"/>
                                <w:vertAlign w:val="subscript"/>
                              </w:rPr>
                              <w:t>0</w:t>
                            </w:r>
                          </w:p>
                        </w:txbxContent>
                      </v:textbox>
                    </v:shape>
                    <v:shape id="Text Box 841" o:spid="_x0000_s1159" type="#_x0000_t202" style="position:absolute;left:3763;top:15828;width:51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258A5F7D" w14:textId="77777777" w:rsidR="00E619F6" w:rsidRPr="007D4D3C" w:rsidRDefault="00E619F6" w:rsidP="007D4D3C">
                            <w:pPr>
                              <w:rPr>
                                <w:rFonts w:ascii="Times New Roman" w:hAnsi="Times New Roman" w:cs="Times New Roman"/>
                                <w:i/>
                                <w:sz w:val="20"/>
                                <w:szCs w:val="20"/>
                                <w:vertAlign w:val="subscript"/>
                              </w:rPr>
                            </w:pPr>
                            <w:r>
                              <w:rPr>
                                <w:rFonts w:ascii="Times New Roman" w:hAnsi="Times New Roman" w:cs="Times New Roman"/>
                                <w:i/>
                                <w:sz w:val="20"/>
                                <w:szCs w:val="20"/>
                              </w:rPr>
                              <w:t>9f</w:t>
                            </w:r>
                            <w:r>
                              <w:rPr>
                                <w:rFonts w:ascii="Times New Roman" w:hAnsi="Times New Roman" w:cs="Times New Roman"/>
                                <w:i/>
                                <w:sz w:val="20"/>
                                <w:szCs w:val="20"/>
                                <w:vertAlign w:val="subscript"/>
                              </w:rPr>
                              <w:t>0</w:t>
                            </w:r>
                          </w:p>
                        </w:txbxContent>
                      </v:textbox>
                    </v:shape>
                    <v:shape id="Text Box 842" o:spid="_x0000_s1160" type="#_x0000_t202" style="position:absolute;left:4318;top:15813;width:62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22E36112" w14:textId="77777777" w:rsidR="00E619F6" w:rsidRPr="007D4D3C" w:rsidRDefault="00E619F6" w:rsidP="007D4D3C">
                            <w:pPr>
                              <w:rPr>
                                <w:rFonts w:ascii="Times New Roman" w:hAnsi="Times New Roman" w:cs="Times New Roman"/>
                                <w:i/>
                                <w:sz w:val="20"/>
                                <w:szCs w:val="20"/>
                                <w:vertAlign w:val="subscript"/>
                              </w:rPr>
                            </w:pPr>
                            <w:r>
                              <w:rPr>
                                <w:rFonts w:ascii="Times New Roman" w:hAnsi="Times New Roman" w:cs="Times New Roman"/>
                                <w:i/>
                                <w:sz w:val="20"/>
                                <w:szCs w:val="20"/>
                              </w:rPr>
                              <w:t>11f</w:t>
                            </w:r>
                            <w:r>
                              <w:rPr>
                                <w:rFonts w:ascii="Times New Roman" w:hAnsi="Times New Roman" w:cs="Times New Roman"/>
                                <w:i/>
                                <w:sz w:val="20"/>
                                <w:szCs w:val="20"/>
                                <w:vertAlign w:val="subscript"/>
                              </w:rPr>
                              <w:t>0</w:t>
                            </w:r>
                          </w:p>
                        </w:txbxContent>
                      </v:textbox>
                    </v:shape>
                  </v:group>
                  <v:group id="Group 846" o:spid="_x0000_s1161" style="position:absolute;left:904;top:13983;width:4941;height:2027" coordorigin="904,13983" coordsize="4941,2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836" o:spid="_x0000_s1162" style="position:absolute;left:1410;top:14250;width:3599;height:1748" coordorigin="2025,14160" coordsize="2984,1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AutoShape 805" o:spid="_x0000_s1163" type="#_x0000_t32" style="position:absolute;left:2025;top:15878;width:2984;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" strokecolor="black [3213]">
                        <v:stroke endarrow="block" endarrowwidth="narrow"/>
                      </v:shape>
                      <v:shape id="AutoShape 806" o:spid="_x0000_s1164" type="#_x0000_t32" style="position:absolute;left:2025;top:14160;width:0;height:17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" strokecolor="black [3213]">
                        <v:stroke endarrow="block" endarrowwidth="narrow"/>
                      </v:shape>
                      <v:shape id="AutoShape 807" o:spid="_x0000_s1165" type="#_x0000_t32" style="position:absolute;left:2280;top:14458;width:0;height:14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" strokecolor="black [3213]" strokeweight="1.5pt"/>
                      <v:shape id="AutoShape 808" o:spid="_x0000_s1166" type="#_x0000_t32" style="position:absolute;left:2520;top:15851;width:0;height: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" strokecolor="black [3213]"/>
                      <v:shape id="AutoShape 809" o:spid="_x0000_s1167" type="#_x0000_t32" style="position:absolute;left:2743;top:15407;width:0;height:4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" strokecolor="black [3213]" strokeweight="1.5pt"/>
                      <v:shape id="AutoShape 810" o:spid="_x0000_s1168" type="#_x0000_t32" style="position:absolute;left:2983;top:15848;width:0;height: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" strokecolor="black [3213]"/>
                      <v:shape id="AutoShape 811" o:spid="_x0000_s1169" type="#_x0000_t32" style="position:absolute;left:3220;top:15596;width:0;height: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" strokecolor="black [3213]" strokeweight="1.5pt"/>
                      <v:shape id="AutoShape 812" o:spid="_x0000_s1170" type="#_x0000_t32" style="position:absolute;left:3460;top:15848;width:0;height: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" strokecolor="black [3213]"/>
                      <v:shape id="AutoShape 813" o:spid="_x0000_s1171" type="#_x0000_t32" style="position:absolute;left:3705;top:15682;width:0;height:1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" strokecolor="black [3213]" strokeweight="1.5pt"/>
                      <v:shape id="AutoShape 814" o:spid="_x0000_s1172" type="#_x0000_t32" style="position:absolute;left:3945;top:15850;width:0;height: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" strokecolor="black [3213]"/>
                      <v:shape id="AutoShape 815" o:spid="_x0000_s1173" type="#_x0000_t32" style="position:absolute;left:4189;top:15725;width:0;height:1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" strokecolor="black [3213]" strokeweight="1.5pt"/>
                      <v:shape id="AutoShape 816" o:spid="_x0000_s1174" type="#_x0000_t32" style="position:absolute;left:4429;top:15844;width:0;height: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" strokecolor="black [3213]"/>
                      <v:shape id="AutoShape 817" o:spid="_x0000_s1175" type="#_x0000_t32" style="position:absolute;left:4667;top:15753;width:0;height: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" strokecolor="black [3213]" strokeweight="1.5pt"/>
                    </v:group>
                    <v:shape id="Text Box 843" o:spid="_x0000_s1176" type="#_x0000_t202" style="position:absolute;left:904;top:13983;width:113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" filled="f" stroked="f">
                      <v:textbox>
                        <w:txbxContent>
                          <w:p w14:paraId="5C7A5047" w14:textId="77777777" w:rsidR="00E619F6" w:rsidRPr="007D4D3C" w:rsidRDefault="00E619F6" w:rsidP="007D4D3C">
                            <w:pPr>
                              <w:rPr>
                                <w:rFonts w:ascii="Times New Roman" w:hAnsi="Times New Roman" w:cs="Times New Roman"/>
                                <w:i/>
                                <w:sz w:val="20"/>
                                <w:szCs w:val="20"/>
                                <w:vertAlign w:val="subscript"/>
                              </w:rPr>
                            </w:pPr>
                            <w:r>
                              <w:rPr>
                                <w:rFonts w:ascii="Times New Roman" w:hAnsi="Times New Roman" w:cs="Times New Roman"/>
                                <w:i/>
                                <w:sz w:val="20"/>
                                <w:szCs w:val="20"/>
                              </w:rPr>
                              <w:t>Amplitude</w:t>
                            </w:r>
                          </w:p>
                        </w:txbxContent>
                      </v:textbox>
                    </v:shape>
                    <v:shape id="Text Box 845" o:spid="_x0000_s1177" type="#_x0000_t202" style="position:absolute;left:4654;top:15613;width:1191;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0945C6AA" w14:textId="77777777" w:rsidR="00E619F6" w:rsidRPr="007D4D3C" w:rsidRDefault="00E619F6" w:rsidP="007D4D3C">
                            <w:pPr>
                              <w:rPr>
                                <w:rFonts w:ascii="Times New Roman" w:hAnsi="Times New Roman" w:cs="Times New Roman"/>
                                <w:i/>
                                <w:sz w:val="20"/>
                                <w:szCs w:val="20"/>
                                <w:vertAlign w:val="subscript"/>
                              </w:rPr>
                            </w:pPr>
                            <w:r>
                              <w:rPr>
                                <w:rFonts w:ascii="Times New Roman" w:hAnsi="Times New Roman" w:cs="Times New Roman"/>
                                <w:i/>
                                <w:sz w:val="20"/>
                                <w:szCs w:val="20"/>
                              </w:rPr>
                              <w:t>Fréquence</w:t>
                            </w:r>
                          </w:p>
                        </w:txbxContent>
                      </v:textbox>
                    </v:shape>
                  </v:group>
                </v:group>
                <v:group id="Group 898" o:spid="_x0000_s1178" style="position:absolute;left:1646;top:14298;width:3084;height:1630" coordorigin="1646,14298" coordsize="308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Text Box 887" o:spid="_x0000_s1179" type="#_x0000_t202" style="position:absolute;left:1646;top:14298;width:39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2764E0CC" w14:textId="77777777" w:rsidR="00E619F6" w:rsidRPr="007479D8" w:rsidRDefault="00000000" w:rsidP="0090709B">
                          <w:pPr>
                            <w:rPr>
                              <w:rFonts w:ascii="Times New Roman" w:hAnsi="Times New Roman" w:cs="Times New Roman"/>
                              <w:i/>
                              <w:sz w:val="16"/>
                              <w:szCs w:val="16"/>
                              <w:vertAlign w:val="subscript"/>
                            </w:rPr>
                          </w:pPr>
                          <m:oMathPara>
                            <m:oMath>
                              <m:f>
                                <m:fPr>
                                  <m:ctrlPr>
                                    <w:rPr>
                                      <w:rFonts w:ascii="Cambria Math" w:hAnsi="Cambria Math" w:cs="Times New Roman"/>
                                      <w:i/>
                                      <w:sz w:val="16"/>
                                      <w:szCs w:val="16"/>
                                      <w:vertAlign w:val="subscript"/>
                                    </w:rPr>
                                  </m:ctrlPr>
                                </m:fPr>
                                <m:num>
                                  <m:r>
                                    <w:rPr>
                                      <w:rFonts w:ascii="Cambria Math" w:hAnsi="Cambria Math" w:cs="Times New Roman"/>
                                      <w:sz w:val="16"/>
                                      <w:szCs w:val="16"/>
                                      <w:vertAlign w:val="subscript"/>
                                    </w:rPr>
                                    <m:t>4E</m:t>
                                  </m:r>
                                </m:num>
                                <m:den>
                                  <m:r>
                                    <w:rPr>
                                      <w:rFonts w:ascii="Cambria Math" w:hAnsi="Cambria Math" w:cs="Times New Roman"/>
                                      <w:sz w:val="16"/>
                                      <w:szCs w:val="16"/>
                                      <w:vertAlign w:val="subscript"/>
                                    </w:rPr>
                                    <m:t>π</m:t>
                                  </m:r>
                                </m:den>
                              </m:f>
                            </m:oMath>
                          </m:oMathPara>
                        </w:p>
                      </w:txbxContent>
                    </v:textbox>
                  </v:shape>
                  <v:shape id="Text Box 893" o:spid="_x0000_s1180" type="#_x0000_t202" style="position:absolute;left:2196;top:15148;width:39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72FA001F" w14:textId="77777777" w:rsidR="00E619F6" w:rsidRPr="007479D8" w:rsidRDefault="00000000" w:rsidP="0090709B">
                          <w:pPr>
                            <w:rPr>
                              <w:rFonts w:ascii="Times New Roman" w:hAnsi="Times New Roman" w:cs="Times New Roman"/>
                              <w:i/>
                              <w:sz w:val="16"/>
                              <w:szCs w:val="16"/>
                              <w:vertAlign w:val="subscript"/>
                            </w:rPr>
                          </w:pPr>
                          <m:oMathPara>
                            <m:oMath>
                              <m:f>
                                <m:fPr>
                                  <m:ctrlPr>
                                    <w:rPr>
                                      <w:rFonts w:ascii="Cambria Math" w:hAnsi="Cambria Math" w:cs="Times New Roman"/>
                                      <w:i/>
                                      <w:sz w:val="16"/>
                                      <w:szCs w:val="16"/>
                                      <w:vertAlign w:val="subscript"/>
                                    </w:rPr>
                                  </m:ctrlPr>
                                </m:fPr>
                                <m:num>
                                  <m:r>
                                    <w:rPr>
                                      <w:rFonts w:ascii="Cambria Math" w:hAnsi="Cambria Math" w:cs="Times New Roman"/>
                                      <w:sz w:val="16"/>
                                      <w:szCs w:val="16"/>
                                      <w:vertAlign w:val="subscript"/>
                                    </w:rPr>
                                    <m:t>4E</m:t>
                                  </m:r>
                                </m:num>
                                <m:den>
                                  <m:r>
                                    <w:rPr>
                                      <w:rFonts w:ascii="Cambria Math" w:hAnsi="Cambria Math" w:cs="Times New Roman"/>
                                      <w:sz w:val="16"/>
                                      <w:szCs w:val="16"/>
                                      <w:vertAlign w:val="subscript"/>
                                    </w:rPr>
                                    <m:t>3π</m:t>
                                  </m:r>
                                </m:den>
                              </m:f>
                            </m:oMath>
                          </m:oMathPara>
                        </w:p>
                      </w:txbxContent>
                    </v:textbox>
                  </v:shape>
                  <v:shape id="Text Box 894" o:spid="_x0000_s1181" type="#_x0000_t202" style="position:absolute;left:2766;top:15313;width:39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6333874F" w14:textId="77777777" w:rsidR="00E619F6" w:rsidRPr="007479D8" w:rsidRDefault="00000000" w:rsidP="0090709B">
                          <w:pPr>
                            <w:rPr>
                              <w:rFonts w:ascii="Times New Roman" w:hAnsi="Times New Roman" w:cs="Times New Roman"/>
                              <w:i/>
                              <w:sz w:val="16"/>
                              <w:szCs w:val="16"/>
                              <w:vertAlign w:val="subscript"/>
                            </w:rPr>
                          </w:pPr>
                          <m:oMathPara>
                            <m:oMath>
                              <m:f>
                                <m:fPr>
                                  <m:ctrlPr>
                                    <w:rPr>
                                      <w:rFonts w:ascii="Cambria Math" w:hAnsi="Cambria Math" w:cs="Times New Roman"/>
                                      <w:i/>
                                      <w:sz w:val="16"/>
                                      <w:szCs w:val="16"/>
                                      <w:vertAlign w:val="subscript"/>
                                    </w:rPr>
                                  </m:ctrlPr>
                                </m:fPr>
                                <m:num>
                                  <m:r>
                                    <w:rPr>
                                      <w:rFonts w:ascii="Cambria Math" w:hAnsi="Cambria Math" w:cs="Times New Roman"/>
                                      <w:sz w:val="16"/>
                                      <w:szCs w:val="16"/>
                                      <w:vertAlign w:val="subscript"/>
                                    </w:rPr>
                                    <m:t>4E</m:t>
                                  </m:r>
                                </m:num>
                                <m:den>
                                  <m:r>
                                    <w:rPr>
                                      <w:rFonts w:ascii="Cambria Math" w:hAnsi="Cambria Math" w:cs="Times New Roman"/>
                                      <w:sz w:val="16"/>
                                      <w:szCs w:val="16"/>
                                      <w:vertAlign w:val="subscript"/>
                                    </w:rPr>
                                    <m:t>5π</m:t>
                                  </m:r>
                                </m:den>
                              </m:f>
                            </m:oMath>
                          </m:oMathPara>
                        </w:p>
                      </w:txbxContent>
                    </v:textbox>
                  </v:shape>
                  <v:shape id="Text Box 895" o:spid="_x0000_s1182" type="#_x0000_t202" style="position:absolute;left:3336;top:15418;width:39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47280E79" w14:textId="77777777" w:rsidR="00E619F6" w:rsidRPr="007479D8" w:rsidRDefault="00000000" w:rsidP="0090709B">
                          <w:pPr>
                            <w:rPr>
                              <w:rFonts w:ascii="Times New Roman" w:hAnsi="Times New Roman" w:cs="Times New Roman"/>
                              <w:i/>
                              <w:sz w:val="16"/>
                              <w:szCs w:val="16"/>
                              <w:vertAlign w:val="subscript"/>
                            </w:rPr>
                          </w:pPr>
                          <m:oMathPara>
                            <m:oMath>
                              <m:f>
                                <m:fPr>
                                  <m:ctrlPr>
                                    <w:rPr>
                                      <w:rFonts w:ascii="Cambria Math" w:hAnsi="Cambria Math" w:cs="Times New Roman"/>
                                      <w:i/>
                                      <w:sz w:val="16"/>
                                      <w:szCs w:val="16"/>
                                      <w:vertAlign w:val="subscript"/>
                                    </w:rPr>
                                  </m:ctrlPr>
                                </m:fPr>
                                <m:num>
                                  <m:r>
                                    <w:rPr>
                                      <w:rFonts w:ascii="Cambria Math" w:hAnsi="Cambria Math" w:cs="Times New Roman"/>
                                      <w:sz w:val="16"/>
                                      <w:szCs w:val="16"/>
                                      <w:vertAlign w:val="subscript"/>
                                    </w:rPr>
                                    <m:t>4E</m:t>
                                  </m:r>
                                </m:num>
                                <m:den>
                                  <m:r>
                                    <w:rPr>
                                      <w:rFonts w:ascii="Cambria Math" w:hAnsi="Cambria Math" w:cs="Times New Roman"/>
                                      <w:sz w:val="16"/>
                                      <w:szCs w:val="16"/>
                                      <w:vertAlign w:val="subscript"/>
                                    </w:rPr>
                                    <m:t>7π</m:t>
                                  </m:r>
                                </m:den>
                              </m:f>
                            </m:oMath>
                          </m:oMathPara>
                        </w:p>
                      </w:txbxContent>
                    </v:textbox>
                  </v:shape>
                  <v:shape id="Text Box 896" o:spid="_x0000_s1183" type="#_x0000_t202" style="position:absolute;left:3921;top:15418;width:39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723B07FC" w14:textId="77777777" w:rsidR="00E619F6" w:rsidRPr="007479D8" w:rsidRDefault="00000000" w:rsidP="0090709B">
                          <w:pPr>
                            <w:rPr>
                              <w:rFonts w:ascii="Times New Roman" w:hAnsi="Times New Roman" w:cs="Times New Roman"/>
                              <w:i/>
                              <w:sz w:val="16"/>
                              <w:szCs w:val="16"/>
                              <w:vertAlign w:val="subscript"/>
                            </w:rPr>
                          </w:pPr>
                          <m:oMathPara>
                            <m:oMath>
                              <m:f>
                                <m:fPr>
                                  <m:ctrlPr>
                                    <w:rPr>
                                      <w:rFonts w:ascii="Cambria Math" w:hAnsi="Cambria Math" w:cs="Times New Roman"/>
                                      <w:i/>
                                      <w:sz w:val="16"/>
                                      <w:szCs w:val="16"/>
                                      <w:vertAlign w:val="subscript"/>
                                    </w:rPr>
                                  </m:ctrlPr>
                                </m:fPr>
                                <m:num>
                                  <m:r>
                                    <w:rPr>
                                      <w:rFonts w:ascii="Cambria Math" w:hAnsi="Cambria Math" w:cs="Times New Roman"/>
                                      <w:sz w:val="16"/>
                                      <w:szCs w:val="16"/>
                                      <w:vertAlign w:val="subscript"/>
                                    </w:rPr>
                                    <m:t>4E</m:t>
                                  </m:r>
                                </m:num>
                                <m:den>
                                  <m:r>
                                    <w:rPr>
                                      <w:rFonts w:ascii="Cambria Math" w:hAnsi="Cambria Math" w:cs="Times New Roman"/>
                                      <w:sz w:val="16"/>
                                      <w:szCs w:val="16"/>
                                      <w:vertAlign w:val="subscript"/>
                                    </w:rPr>
                                    <m:t>9π</m:t>
                                  </m:r>
                                </m:den>
                              </m:f>
                            </m:oMath>
                          </m:oMathPara>
                        </w:p>
                      </w:txbxContent>
                    </v:textbox>
                  </v:shape>
                  <v:shape id="Text Box 897" o:spid="_x0000_s1184" type="#_x0000_t202" style="position:absolute;left:4333;top:15343;width:39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013E4274" w14:textId="77777777" w:rsidR="00E619F6" w:rsidRPr="007479D8" w:rsidRDefault="00000000" w:rsidP="0090709B">
                          <w:pPr>
                            <w:rPr>
                              <w:rFonts w:ascii="Times New Roman" w:hAnsi="Times New Roman" w:cs="Times New Roman"/>
                              <w:i/>
                              <w:sz w:val="16"/>
                              <w:szCs w:val="16"/>
                              <w:vertAlign w:val="subscript"/>
                            </w:rPr>
                          </w:pPr>
                          <m:oMathPara>
                            <m:oMath>
                              <m:f>
                                <m:fPr>
                                  <m:ctrlPr>
                                    <w:rPr>
                                      <w:rFonts w:ascii="Cambria Math" w:hAnsi="Cambria Math" w:cs="Times New Roman"/>
                                      <w:i/>
                                      <w:sz w:val="16"/>
                                      <w:szCs w:val="16"/>
                                      <w:vertAlign w:val="subscript"/>
                                    </w:rPr>
                                  </m:ctrlPr>
                                </m:fPr>
                                <m:num>
                                  <m:r>
                                    <w:rPr>
                                      <w:rFonts w:ascii="Cambria Math" w:hAnsi="Cambria Math" w:cs="Times New Roman"/>
                                      <w:sz w:val="16"/>
                                      <w:szCs w:val="16"/>
                                      <w:vertAlign w:val="subscript"/>
                                    </w:rPr>
                                    <m:t>4E</m:t>
                                  </m:r>
                                </m:num>
                                <m:den>
                                  <m:r>
                                    <w:rPr>
                                      <w:rFonts w:ascii="Cambria Math" w:hAnsi="Cambria Math" w:cs="Times New Roman"/>
                                      <w:sz w:val="16"/>
                                      <w:szCs w:val="16"/>
                                      <w:vertAlign w:val="subscript"/>
                                    </w:rPr>
                                    <m:t>11π</m:t>
                                  </m:r>
                                </m:den>
                              </m:f>
                            </m:oMath>
                          </m:oMathPara>
                        </w:p>
                      </w:txbxContent>
                    </v:textbox>
                  </v:shape>
                </v:group>
              </v:group>
            </w:pict>
          </mc:Fallback>
        </mc:AlternateContent>
      </w:r>
      <w:r w:rsidR="00ED76D5" w:rsidRPr="00E4238E">
        <w:rPr>
          <w:rFonts w:asciiTheme="majorBidi" w:hAnsiTheme="majorBidi" w:cstheme="majorBidi"/>
          <w:noProof/>
          <w:color w:val="000000" w:themeColor="text1"/>
        </w:rPr>
        <w:t>D’où le spectre :</w:t>
      </w:r>
      <w:r w:rsidR="003E54CE" w:rsidRPr="00E4238E">
        <w:rPr>
          <w:rFonts w:asciiTheme="majorBidi" w:hAnsiTheme="majorBidi" w:cstheme="majorBidi"/>
          <w:noProof/>
          <w:color w:val="000000" w:themeColor="text1"/>
        </w:rPr>
        <w:t xml:space="preserve"> </w:t>
      </w:r>
    </w:p>
    <w:p w14:paraId="09C15B76" w14:textId="77777777" w:rsidR="000C6D27" w:rsidRPr="00E4238E" w:rsidRDefault="000C6D27" w:rsidP="00E4238E">
      <w:pPr>
        <w:spacing w:after="0"/>
        <w:ind w:left="284"/>
        <w:jc w:val="both"/>
        <w:rPr>
          <w:rFonts w:asciiTheme="majorBidi" w:hAnsiTheme="majorBidi" w:cstheme="majorBidi"/>
          <w:noProof/>
          <w:color w:val="000000" w:themeColor="text1"/>
        </w:rPr>
      </w:pPr>
    </w:p>
    <w:p w14:paraId="59DE614F" w14:textId="77777777" w:rsidR="000C6D27" w:rsidRPr="00E4238E" w:rsidRDefault="00686824" w:rsidP="00E4238E">
      <w:pPr>
        <w:spacing w:after="0"/>
        <w:ind w:left="284"/>
        <w:jc w:val="both"/>
        <w:rPr>
          <w:rFonts w:asciiTheme="majorBidi" w:hAnsiTheme="majorBidi" w:cstheme="majorBidi"/>
          <w:noProof/>
          <w:color w:val="000000" w:themeColor="text1"/>
        </w:rPr>
      </w:pPr>
      <w:r w:rsidRPr="00E4238E">
        <w:rPr>
          <w:rFonts w:asciiTheme="majorBidi" w:hAnsiTheme="majorBidi" w:cstheme="majorBidi"/>
          <w:noProof/>
          <w:color w:val="000000" w:themeColor="text1"/>
        </w:rPr>
        <mc:AlternateContent>
          <mc:Choice Requires="wpg">
            <w:drawing>
              <wp:anchor distT="0" distB="0" distL="114300" distR="114300" simplePos="0" relativeHeight="251524096" behindDoc="0" locked="0" layoutInCell="1" allowOverlap="1" wp14:anchorId="4A12422D" wp14:editId="39819BEE">
                <wp:simplePos x="0" y="0"/>
                <wp:positionH relativeFrom="column">
                  <wp:posOffset>4095115</wp:posOffset>
                </wp:positionH>
                <wp:positionV relativeFrom="paragraph">
                  <wp:posOffset>4445</wp:posOffset>
                </wp:positionV>
                <wp:extent cx="2190750" cy="998855"/>
                <wp:effectExtent l="0" t="1905" r="2540" b="0"/>
                <wp:wrapNone/>
                <wp:docPr id="18" name="Group 8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0" cy="998855"/>
                          <a:chOff x="7016" y="14283"/>
                          <a:chExt cx="3450" cy="1573"/>
                        </a:xfrm>
                      </wpg:grpSpPr>
                      <wps:wsp>
                        <wps:cNvPr id="19" name="Text Box 877"/>
                        <wps:cNvSpPr txBox="1">
                          <a:spLocks noChangeArrowheads="1"/>
                        </wps:cNvSpPr>
                        <wps:spPr bwMode="auto">
                          <a:xfrm>
                            <a:off x="7016" y="14283"/>
                            <a:ext cx="68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66E66" w14:textId="77777777" w:rsidR="00E619F6" w:rsidRPr="007479D8" w:rsidRDefault="00E619F6" w:rsidP="00217F42">
                              <w:pPr>
                                <w:rPr>
                                  <w:rFonts w:ascii="Times New Roman" w:hAnsi="Times New Roman" w:cs="Times New Roman"/>
                                  <w:i/>
                                  <w:sz w:val="16"/>
                                  <w:szCs w:val="16"/>
                                  <w:vertAlign w:val="subscript"/>
                                </w:rPr>
                              </w:pPr>
                              <w:r w:rsidRPr="007479D8">
                                <w:rPr>
                                  <w:rFonts w:ascii="Times New Roman" w:hAnsi="Times New Roman" w:cs="Times New Roman"/>
                                  <w:i/>
                                  <w:sz w:val="16"/>
                                  <w:szCs w:val="16"/>
                                </w:rPr>
                                <w:t>100%</w:t>
                              </w:r>
                            </w:p>
                          </w:txbxContent>
                        </wps:txbx>
                        <wps:bodyPr rot="0" vert="horz" wrap="square" lIns="91440" tIns="45720" rIns="91440" bIns="45720" anchor="t" anchorCtr="0" upright="1">
                          <a:noAutofit/>
                        </wps:bodyPr>
                      </wps:wsp>
                      <wps:wsp>
                        <wps:cNvPr id="20" name="Text Box 878"/>
                        <wps:cNvSpPr txBox="1">
                          <a:spLocks noChangeArrowheads="1"/>
                        </wps:cNvSpPr>
                        <wps:spPr bwMode="auto">
                          <a:xfrm>
                            <a:off x="7526" y="15198"/>
                            <a:ext cx="79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2297F" w14:textId="77777777" w:rsidR="00E619F6" w:rsidRPr="007479D8" w:rsidRDefault="00E619F6" w:rsidP="007479D8">
                              <w:pPr>
                                <w:rPr>
                                  <w:rFonts w:ascii="Times New Roman" w:hAnsi="Times New Roman" w:cs="Times New Roman"/>
                                  <w:i/>
                                  <w:sz w:val="16"/>
                                  <w:szCs w:val="16"/>
                                  <w:vertAlign w:val="subscript"/>
                                </w:rPr>
                              </w:pPr>
                              <w:r>
                                <w:rPr>
                                  <w:rFonts w:ascii="Times New Roman" w:hAnsi="Times New Roman" w:cs="Times New Roman"/>
                                  <w:i/>
                                  <w:sz w:val="16"/>
                                  <w:szCs w:val="16"/>
                                </w:rPr>
                                <w:t>33,33</w:t>
                              </w:r>
                              <w:r w:rsidRPr="007479D8">
                                <w:rPr>
                                  <w:rFonts w:ascii="Times New Roman" w:hAnsi="Times New Roman" w:cs="Times New Roman"/>
                                  <w:i/>
                                  <w:sz w:val="16"/>
                                  <w:szCs w:val="16"/>
                                </w:rPr>
                                <w:t>%</w:t>
                              </w:r>
                            </w:p>
                          </w:txbxContent>
                        </wps:txbx>
                        <wps:bodyPr rot="0" vert="horz" wrap="square" lIns="91440" tIns="45720" rIns="91440" bIns="45720" anchor="t" anchorCtr="0" upright="1">
                          <a:noAutofit/>
                        </wps:bodyPr>
                      </wps:wsp>
                      <wps:wsp>
                        <wps:cNvPr id="21" name="Text Box 879"/>
                        <wps:cNvSpPr txBox="1">
                          <a:spLocks noChangeArrowheads="1"/>
                        </wps:cNvSpPr>
                        <wps:spPr bwMode="auto">
                          <a:xfrm>
                            <a:off x="8171" y="15408"/>
                            <a:ext cx="62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F24CA" w14:textId="77777777" w:rsidR="00E619F6" w:rsidRPr="007479D8" w:rsidRDefault="00E619F6" w:rsidP="007479D8">
                              <w:pPr>
                                <w:rPr>
                                  <w:rFonts w:ascii="Times New Roman" w:hAnsi="Times New Roman" w:cs="Times New Roman"/>
                                  <w:i/>
                                  <w:sz w:val="16"/>
                                  <w:szCs w:val="16"/>
                                  <w:vertAlign w:val="subscript"/>
                                </w:rPr>
                              </w:pPr>
                              <w:r>
                                <w:rPr>
                                  <w:rFonts w:ascii="Times New Roman" w:hAnsi="Times New Roman" w:cs="Times New Roman"/>
                                  <w:i/>
                                  <w:sz w:val="16"/>
                                  <w:szCs w:val="16"/>
                                </w:rPr>
                                <w:t>20</w:t>
                              </w:r>
                              <w:r w:rsidRPr="007479D8">
                                <w:rPr>
                                  <w:rFonts w:ascii="Times New Roman" w:hAnsi="Times New Roman" w:cs="Times New Roman"/>
                                  <w:i/>
                                  <w:sz w:val="16"/>
                                  <w:szCs w:val="16"/>
                                </w:rPr>
                                <w:t>%</w:t>
                              </w:r>
                            </w:p>
                          </w:txbxContent>
                        </wps:txbx>
                        <wps:bodyPr rot="0" vert="horz" wrap="square" lIns="91440" tIns="45720" rIns="91440" bIns="45720" anchor="t" anchorCtr="0" upright="1">
                          <a:noAutofit/>
                        </wps:bodyPr>
                      </wps:wsp>
                      <wps:wsp>
                        <wps:cNvPr id="22" name="Text Box 880"/>
                        <wps:cNvSpPr txBox="1">
                          <a:spLocks noChangeArrowheads="1"/>
                        </wps:cNvSpPr>
                        <wps:spPr bwMode="auto">
                          <a:xfrm>
                            <a:off x="8711" y="15498"/>
                            <a:ext cx="73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045E4" w14:textId="77777777" w:rsidR="00E619F6" w:rsidRPr="007479D8" w:rsidRDefault="00E619F6" w:rsidP="007479D8">
                              <w:pPr>
                                <w:rPr>
                                  <w:rFonts w:ascii="Times New Roman" w:hAnsi="Times New Roman" w:cs="Times New Roman"/>
                                  <w:i/>
                                  <w:sz w:val="16"/>
                                  <w:szCs w:val="16"/>
                                  <w:vertAlign w:val="subscript"/>
                                </w:rPr>
                              </w:pPr>
                              <w:r>
                                <w:rPr>
                                  <w:rFonts w:ascii="Times New Roman" w:hAnsi="Times New Roman" w:cs="Times New Roman"/>
                                  <w:i/>
                                  <w:sz w:val="16"/>
                                  <w:szCs w:val="16"/>
                                </w:rPr>
                                <w:t>14,3</w:t>
                              </w:r>
                              <w:r w:rsidRPr="007479D8">
                                <w:rPr>
                                  <w:rFonts w:ascii="Times New Roman" w:hAnsi="Times New Roman" w:cs="Times New Roman"/>
                                  <w:i/>
                                  <w:sz w:val="16"/>
                                  <w:szCs w:val="16"/>
                                </w:rPr>
                                <w:t>%</w:t>
                              </w:r>
                            </w:p>
                          </w:txbxContent>
                        </wps:txbx>
                        <wps:bodyPr rot="0" vert="horz" wrap="square" lIns="91440" tIns="45720" rIns="91440" bIns="45720" anchor="t" anchorCtr="0" upright="1">
                          <a:noAutofit/>
                        </wps:bodyPr>
                      </wps:wsp>
                      <wps:wsp>
                        <wps:cNvPr id="23" name="Text Box 881"/>
                        <wps:cNvSpPr txBox="1">
                          <a:spLocks noChangeArrowheads="1"/>
                        </wps:cNvSpPr>
                        <wps:spPr bwMode="auto">
                          <a:xfrm>
                            <a:off x="9311" y="15543"/>
                            <a:ext cx="624"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431F2" w14:textId="77777777" w:rsidR="00E619F6" w:rsidRPr="007479D8" w:rsidRDefault="00E619F6" w:rsidP="007479D8">
                              <w:pPr>
                                <w:rPr>
                                  <w:rFonts w:ascii="Times New Roman" w:hAnsi="Times New Roman" w:cs="Times New Roman"/>
                                  <w:i/>
                                  <w:sz w:val="16"/>
                                  <w:szCs w:val="16"/>
                                  <w:vertAlign w:val="subscript"/>
                                </w:rPr>
                              </w:pPr>
                              <w:r>
                                <w:rPr>
                                  <w:rFonts w:ascii="Times New Roman" w:hAnsi="Times New Roman" w:cs="Times New Roman"/>
                                  <w:i/>
                                  <w:sz w:val="16"/>
                                  <w:szCs w:val="16"/>
                                </w:rPr>
                                <w:t>11</w:t>
                              </w:r>
                              <w:r w:rsidRPr="007479D8">
                                <w:rPr>
                                  <w:rFonts w:ascii="Times New Roman" w:hAnsi="Times New Roman" w:cs="Times New Roman"/>
                                  <w:i/>
                                  <w:sz w:val="16"/>
                                  <w:szCs w:val="16"/>
                                </w:rPr>
                                <w:t>%</w:t>
                              </w:r>
                            </w:p>
                          </w:txbxContent>
                        </wps:txbx>
                        <wps:bodyPr rot="0" vert="horz" wrap="square" lIns="91440" tIns="45720" rIns="91440" bIns="45720" anchor="t" anchorCtr="0" upright="1">
                          <a:noAutofit/>
                        </wps:bodyPr>
                      </wps:wsp>
                      <wps:wsp>
                        <wps:cNvPr id="24" name="Text Box 882"/>
                        <wps:cNvSpPr txBox="1">
                          <a:spLocks noChangeArrowheads="1"/>
                        </wps:cNvSpPr>
                        <wps:spPr bwMode="auto">
                          <a:xfrm>
                            <a:off x="9956" y="15573"/>
                            <a:ext cx="510"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1D371" w14:textId="77777777" w:rsidR="00E619F6" w:rsidRPr="007479D8" w:rsidRDefault="00E619F6" w:rsidP="007479D8">
                              <w:pPr>
                                <w:rPr>
                                  <w:rFonts w:ascii="Times New Roman" w:hAnsi="Times New Roman" w:cs="Times New Roman"/>
                                  <w:i/>
                                  <w:sz w:val="16"/>
                                  <w:szCs w:val="16"/>
                                  <w:vertAlign w:val="subscript"/>
                                </w:rPr>
                              </w:pPr>
                              <w:r>
                                <w:rPr>
                                  <w:rFonts w:ascii="Times New Roman" w:hAnsi="Times New Roman" w:cs="Times New Roman"/>
                                  <w:i/>
                                  <w:sz w:val="16"/>
                                  <w:szCs w:val="16"/>
                                </w:rPr>
                                <w:t>9</w:t>
                              </w:r>
                              <w:r w:rsidRPr="007479D8">
                                <w:rPr>
                                  <w:rFonts w:ascii="Times New Roman" w:hAnsi="Times New Roman" w:cs="Times New Roman"/>
                                  <w:i/>
                                  <w:sz w:val="16"/>
                                  <w:szCs w:val="16"/>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12422D" id="Group 883" o:spid="_x0000_s1185" style="position:absolute;left:0;text-align:left;margin-left:322.45pt;margin-top:.35pt;width:172.5pt;height:78.65pt;z-index:251524096;mso-position-horizontal-relative:text;mso-position-vertical-relative:text" coordorigin="7016,14283" coordsize="3450,1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">
                <v:shape id="Text Box 877" o:spid="_x0000_s1186" type="#_x0000_t202" style="position:absolute;left:7016;top:14283;width:68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14:paraId="18566E66" w14:textId="77777777" w:rsidR="00E619F6" w:rsidRPr="007479D8" w:rsidRDefault="00E619F6" w:rsidP="00217F42">
                        <w:pPr>
                          <w:rPr>
                            <w:rFonts w:ascii="Times New Roman" w:hAnsi="Times New Roman" w:cs="Times New Roman"/>
                            <w:i/>
                            <w:sz w:val="16"/>
                            <w:szCs w:val="16"/>
                            <w:vertAlign w:val="subscript"/>
                          </w:rPr>
                        </w:pPr>
                        <w:r w:rsidRPr="007479D8">
                          <w:rPr>
                            <w:rFonts w:ascii="Times New Roman" w:hAnsi="Times New Roman" w:cs="Times New Roman"/>
                            <w:i/>
                            <w:sz w:val="16"/>
                            <w:szCs w:val="16"/>
                          </w:rPr>
                          <w:t>100%</w:t>
                        </w:r>
                      </w:p>
                    </w:txbxContent>
                  </v:textbox>
                </v:shape>
                <v:shape id="Text Box 878" o:spid="_x0000_s1187" type="#_x0000_t202" style="position:absolute;left:7526;top:15198;width:79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17B2297F" w14:textId="77777777" w:rsidR="00E619F6" w:rsidRPr="007479D8" w:rsidRDefault="00E619F6" w:rsidP="007479D8">
                        <w:pPr>
                          <w:rPr>
                            <w:rFonts w:ascii="Times New Roman" w:hAnsi="Times New Roman" w:cs="Times New Roman"/>
                            <w:i/>
                            <w:sz w:val="16"/>
                            <w:szCs w:val="16"/>
                            <w:vertAlign w:val="subscript"/>
                          </w:rPr>
                        </w:pPr>
                        <w:r>
                          <w:rPr>
                            <w:rFonts w:ascii="Times New Roman" w:hAnsi="Times New Roman" w:cs="Times New Roman"/>
                            <w:i/>
                            <w:sz w:val="16"/>
                            <w:szCs w:val="16"/>
                          </w:rPr>
                          <w:t>33,33</w:t>
                        </w:r>
                        <w:r w:rsidRPr="007479D8">
                          <w:rPr>
                            <w:rFonts w:ascii="Times New Roman" w:hAnsi="Times New Roman" w:cs="Times New Roman"/>
                            <w:i/>
                            <w:sz w:val="16"/>
                            <w:szCs w:val="16"/>
                          </w:rPr>
                          <w:t>%</w:t>
                        </w:r>
                      </w:p>
                    </w:txbxContent>
                  </v:textbox>
                </v:shape>
                <v:shape id="Text Box 879" o:spid="_x0000_s1188" type="#_x0000_t202" style="position:absolute;left:8171;top:15408;width:62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674F24CA" w14:textId="77777777" w:rsidR="00E619F6" w:rsidRPr="007479D8" w:rsidRDefault="00E619F6" w:rsidP="007479D8">
                        <w:pPr>
                          <w:rPr>
                            <w:rFonts w:ascii="Times New Roman" w:hAnsi="Times New Roman" w:cs="Times New Roman"/>
                            <w:i/>
                            <w:sz w:val="16"/>
                            <w:szCs w:val="16"/>
                            <w:vertAlign w:val="subscript"/>
                          </w:rPr>
                        </w:pPr>
                        <w:r>
                          <w:rPr>
                            <w:rFonts w:ascii="Times New Roman" w:hAnsi="Times New Roman" w:cs="Times New Roman"/>
                            <w:i/>
                            <w:sz w:val="16"/>
                            <w:szCs w:val="16"/>
                          </w:rPr>
                          <w:t>20</w:t>
                        </w:r>
                        <w:r w:rsidRPr="007479D8">
                          <w:rPr>
                            <w:rFonts w:ascii="Times New Roman" w:hAnsi="Times New Roman" w:cs="Times New Roman"/>
                            <w:i/>
                            <w:sz w:val="16"/>
                            <w:szCs w:val="16"/>
                          </w:rPr>
                          <w:t>%</w:t>
                        </w:r>
                      </w:p>
                    </w:txbxContent>
                  </v:textbox>
                </v:shape>
                <v:shape id="Text Box 880" o:spid="_x0000_s1189" type="#_x0000_t202" style="position:absolute;left:8711;top:15498;width:73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49A045E4" w14:textId="77777777" w:rsidR="00E619F6" w:rsidRPr="007479D8" w:rsidRDefault="00E619F6" w:rsidP="007479D8">
                        <w:pPr>
                          <w:rPr>
                            <w:rFonts w:ascii="Times New Roman" w:hAnsi="Times New Roman" w:cs="Times New Roman"/>
                            <w:i/>
                            <w:sz w:val="16"/>
                            <w:szCs w:val="16"/>
                            <w:vertAlign w:val="subscript"/>
                          </w:rPr>
                        </w:pPr>
                        <w:r>
                          <w:rPr>
                            <w:rFonts w:ascii="Times New Roman" w:hAnsi="Times New Roman" w:cs="Times New Roman"/>
                            <w:i/>
                            <w:sz w:val="16"/>
                            <w:szCs w:val="16"/>
                          </w:rPr>
                          <w:t>14,3</w:t>
                        </w:r>
                        <w:r w:rsidRPr="007479D8">
                          <w:rPr>
                            <w:rFonts w:ascii="Times New Roman" w:hAnsi="Times New Roman" w:cs="Times New Roman"/>
                            <w:i/>
                            <w:sz w:val="16"/>
                            <w:szCs w:val="16"/>
                          </w:rPr>
                          <w:t>%</w:t>
                        </w:r>
                      </w:p>
                    </w:txbxContent>
                  </v:textbox>
                </v:shape>
                <v:shape id="Text Box 881" o:spid="_x0000_s1190" type="#_x0000_t202" style="position:absolute;left:9311;top:15543;width:624;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157431F2" w14:textId="77777777" w:rsidR="00E619F6" w:rsidRPr="007479D8" w:rsidRDefault="00E619F6" w:rsidP="007479D8">
                        <w:pPr>
                          <w:rPr>
                            <w:rFonts w:ascii="Times New Roman" w:hAnsi="Times New Roman" w:cs="Times New Roman"/>
                            <w:i/>
                            <w:sz w:val="16"/>
                            <w:szCs w:val="16"/>
                            <w:vertAlign w:val="subscript"/>
                          </w:rPr>
                        </w:pPr>
                        <w:r>
                          <w:rPr>
                            <w:rFonts w:ascii="Times New Roman" w:hAnsi="Times New Roman" w:cs="Times New Roman"/>
                            <w:i/>
                            <w:sz w:val="16"/>
                            <w:szCs w:val="16"/>
                          </w:rPr>
                          <w:t>11</w:t>
                        </w:r>
                        <w:r w:rsidRPr="007479D8">
                          <w:rPr>
                            <w:rFonts w:ascii="Times New Roman" w:hAnsi="Times New Roman" w:cs="Times New Roman"/>
                            <w:i/>
                            <w:sz w:val="16"/>
                            <w:szCs w:val="16"/>
                          </w:rPr>
                          <w:t>%</w:t>
                        </w:r>
                      </w:p>
                    </w:txbxContent>
                  </v:textbox>
                </v:shape>
                <v:shape id="Text Box 882" o:spid="_x0000_s1191" type="#_x0000_t202" style="position:absolute;left:9956;top:15573;width:51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7401D371" w14:textId="77777777" w:rsidR="00E619F6" w:rsidRPr="007479D8" w:rsidRDefault="00E619F6" w:rsidP="007479D8">
                        <w:pPr>
                          <w:rPr>
                            <w:rFonts w:ascii="Times New Roman" w:hAnsi="Times New Roman" w:cs="Times New Roman"/>
                            <w:i/>
                            <w:sz w:val="16"/>
                            <w:szCs w:val="16"/>
                            <w:vertAlign w:val="subscript"/>
                          </w:rPr>
                        </w:pPr>
                        <w:r>
                          <w:rPr>
                            <w:rFonts w:ascii="Times New Roman" w:hAnsi="Times New Roman" w:cs="Times New Roman"/>
                            <w:i/>
                            <w:sz w:val="16"/>
                            <w:szCs w:val="16"/>
                          </w:rPr>
                          <w:t>9</w:t>
                        </w:r>
                        <w:r w:rsidRPr="007479D8">
                          <w:rPr>
                            <w:rFonts w:ascii="Times New Roman" w:hAnsi="Times New Roman" w:cs="Times New Roman"/>
                            <w:i/>
                            <w:sz w:val="16"/>
                            <w:szCs w:val="16"/>
                          </w:rPr>
                          <w:t>%</w:t>
                        </w:r>
                      </w:p>
                    </w:txbxContent>
                  </v:textbox>
                </v:shape>
              </v:group>
            </w:pict>
          </mc:Fallback>
        </mc:AlternateContent>
      </w:r>
    </w:p>
    <w:p w14:paraId="4347F8B1" w14:textId="77777777" w:rsidR="000C6D27" w:rsidRPr="00E4238E" w:rsidRDefault="000C6D27" w:rsidP="00E4238E">
      <w:pPr>
        <w:spacing w:after="0"/>
        <w:ind w:left="284"/>
        <w:jc w:val="both"/>
        <w:rPr>
          <w:rFonts w:asciiTheme="majorBidi" w:hAnsiTheme="majorBidi" w:cstheme="majorBidi"/>
          <w:noProof/>
          <w:color w:val="000000" w:themeColor="text1"/>
        </w:rPr>
      </w:pPr>
    </w:p>
    <w:p w14:paraId="3B1C8986" w14:textId="77777777" w:rsidR="000C6D27" w:rsidRPr="00E4238E" w:rsidRDefault="00686824" w:rsidP="00E4238E">
      <w:pPr>
        <w:spacing w:after="0"/>
        <w:ind w:left="284"/>
        <w:jc w:val="both"/>
        <w:rPr>
          <w:rFonts w:asciiTheme="majorBidi" w:hAnsiTheme="majorBidi" w:cstheme="majorBidi"/>
          <w:noProof/>
          <w:color w:val="000000" w:themeColor="text1"/>
        </w:rPr>
      </w:pPr>
      <w:r w:rsidRPr="00E4238E">
        <w:rPr>
          <w:rFonts w:asciiTheme="majorBidi" w:hAnsiTheme="majorBidi" w:cstheme="majorBidi"/>
          <w:noProof/>
          <w:color w:val="000000" w:themeColor="text1"/>
        </w:rPr>
        <mc:AlternateContent>
          <mc:Choice Requires="wps">
            <w:drawing>
              <wp:anchor distT="0" distB="0" distL="114300" distR="114300" simplePos="0" relativeHeight="251478016" behindDoc="0" locked="0" layoutInCell="1" allowOverlap="1" wp14:anchorId="3C47BC4C" wp14:editId="270F8A59">
                <wp:simplePos x="0" y="0"/>
                <wp:positionH relativeFrom="column">
                  <wp:posOffset>3221355</wp:posOffset>
                </wp:positionH>
                <wp:positionV relativeFrom="paragraph">
                  <wp:posOffset>23495</wp:posOffset>
                </wp:positionV>
                <wp:extent cx="485775" cy="238125"/>
                <wp:effectExtent l="19050" t="19050" r="19050" b="19050"/>
                <wp:wrapNone/>
                <wp:docPr id="17" name="AutoShape 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238125"/>
                        </a:xfrm>
                        <a:prstGeom prst="notchedRightArrow">
                          <a:avLst>
                            <a:gd name="adj1" fmla="val 50000"/>
                            <a:gd name="adj2" fmla="val 51000"/>
                          </a:avLst>
                        </a:prstGeom>
                        <a:solidFill>
                          <a:srgbClr val="FFFFFF"/>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E8A703"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832" o:spid="_x0000_s1026" type="#_x0000_t94" style="position:absolute;margin-left:253.65pt;margin-top:1.85pt;width:38.25pt;height:18.75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" strokecolor="black [3213]"/>
            </w:pict>
          </mc:Fallback>
        </mc:AlternateContent>
      </w:r>
    </w:p>
    <w:p w14:paraId="50D4B0BF" w14:textId="77777777" w:rsidR="000C6D27" w:rsidRPr="00E4238E" w:rsidRDefault="000C6D27" w:rsidP="00E4238E">
      <w:pPr>
        <w:spacing w:after="0"/>
        <w:ind w:left="284"/>
        <w:jc w:val="both"/>
        <w:rPr>
          <w:rFonts w:asciiTheme="majorBidi" w:hAnsiTheme="majorBidi" w:cstheme="majorBidi"/>
          <w:noProof/>
          <w:color w:val="000000" w:themeColor="text1"/>
        </w:rPr>
      </w:pPr>
    </w:p>
    <w:p w14:paraId="0A8D6BC7" w14:textId="77777777" w:rsidR="000C6D27" w:rsidRPr="00E4238E" w:rsidRDefault="000C6D27" w:rsidP="00E4238E">
      <w:pPr>
        <w:spacing w:after="0"/>
        <w:ind w:left="284"/>
        <w:jc w:val="both"/>
        <w:rPr>
          <w:rFonts w:asciiTheme="majorBidi" w:hAnsiTheme="majorBidi" w:cstheme="majorBidi"/>
          <w:noProof/>
          <w:color w:val="000000" w:themeColor="text1"/>
        </w:rPr>
      </w:pPr>
    </w:p>
    <w:p w14:paraId="6E6C6358" w14:textId="77777777" w:rsidR="000C6D27" w:rsidRPr="00E4238E" w:rsidRDefault="000C6D27" w:rsidP="00E4238E">
      <w:pPr>
        <w:spacing w:after="0"/>
        <w:ind w:left="284"/>
        <w:jc w:val="both"/>
        <w:rPr>
          <w:rFonts w:asciiTheme="majorBidi" w:hAnsiTheme="majorBidi" w:cstheme="majorBidi"/>
          <w:noProof/>
          <w:color w:val="000000" w:themeColor="text1"/>
        </w:rPr>
      </w:pPr>
    </w:p>
    <w:p w14:paraId="4F2C0DB2" w14:textId="77777777" w:rsidR="00820C99" w:rsidRDefault="00820C99" w:rsidP="00E4238E">
      <w:pPr>
        <w:spacing w:after="0"/>
        <w:ind w:left="284"/>
        <w:jc w:val="both"/>
        <w:rPr>
          <w:rFonts w:asciiTheme="majorBidi" w:hAnsiTheme="majorBidi" w:cstheme="majorBidi"/>
          <w:noProof/>
          <w:color w:val="000000" w:themeColor="text1"/>
        </w:rPr>
      </w:pPr>
    </w:p>
    <w:p w14:paraId="681640B3" w14:textId="77777777" w:rsidR="00E619F6" w:rsidRPr="00E4238E" w:rsidRDefault="00E619F6" w:rsidP="00E4238E">
      <w:pPr>
        <w:spacing w:after="0"/>
        <w:ind w:left="284"/>
        <w:jc w:val="both"/>
        <w:rPr>
          <w:rFonts w:asciiTheme="majorBidi" w:hAnsiTheme="majorBidi" w:cstheme="majorBidi"/>
          <w:noProof/>
          <w:color w:val="000000" w:themeColor="text1"/>
        </w:rPr>
      </w:pPr>
    </w:p>
    <w:p w14:paraId="38BD0777" w14:textId="77777777" w:rsidR="00820C99" w:rsidRPr="00E4238E" w:rsidRDefault="006358EB" w:rsidP="00E619F6">
      <w:pPr>
        <w:pStyle w:val="Paragraphedeliste"/>
        <w:numPr>
          <w:ilvl w:val="0"/>
          <w:numId w:val="10"/>
        </w:numPr>
        <w:spacing w:after="0"/>
        <w:ind w:left="284" w:hanging="284"/>
        <w:contextualSpacing w:val="0"/>
        <w:jc w:val="both"/>
        <w:rPr>
          <w:rFonts w:asciiTheme="majorBidi" w:hAnsiTheme="majorBidi" w:cstheme="majorBidi"/>
          <w:noProof/>
          <w:color w:val="000000" w:themeColor="text1"/>
        </w:rPr>
      </w:pPr>
      <w:r w:rsidRPr="00E4238E">
        <w:rPr>
          <w:rFonts w:asciiTheme="majorBidi" w:hAnsiTheme="majorBidi" w:cstheme="majorBidi"/>
          <w:b/>
          <w:i/>
          <w:noProof/>
          <w:color w:val="000000" w:themeColor="text1"/>
        </w:rPr>
        <w:t>Le taux de distortion harmonique (TDH) :</w:t>
      </w:r>
    </w:p>
    <w:p w14:paraId="46D44469" w14:textId="77777777" w:rsidR="004605FB" w:rsidRPr="00E4238E" w:rsidRDefault="00C731C6" w:rsidP="000836B8">
      <w:pPr>
        <w:spacing w:before="120" w:after="0"/>
        <w:jc w:val="center"/>
        <w:rPr>
          <w:rFonts w:asciiTheme="majorBidi" w:hAnsiTheme="majorBidi" w:cstheme="majorBidi"/>
          <w:noProof/>
          <w:color w:val="000000" w:themeColor="text1"/>
        </w:rPr>
      </w:pPr>
      <w:r w:rsidRPr="00C731C6">
        <w:rPr>
          <w:rFonts w:asciiTheme="majorBidi" w:hAnsiTheme="majorBidi" w:cstheme="majorBidi"/>
          <w:noProof/>
          <w:color w:val="000000" w:themeColor="text1"/>
          <w:position w:val="-58"/>
        </w:rPr>
        <w:object w:dxaOrig="10080" w:dyaOrig="1440" w14:anchorId="1A3B50E6">
          <v:shape id="_x0000_i1027" type="#_x0000_t75" style="width:7in;height:1in" o:ole="">
            <v:imagedata r:id="rId14" o:title=""/>
          </v:shape>
          <o:OLEObject Type="Embed" ProgID="Equation.DSMT4" ShapeID="_x0000_i1027" DrawAspect="Content" ObjectID="_1760104321" r:id="rId15"/>
        </w:object>
      </w:r>
    </w:p>
    <w:p w14:paraId="5851445D" w14:textId="77777777" w:rsidR="004605FB" w:rsidRPr="00E4238E" w:rsidRDefault="00D36618" w:rsidP="00E4238E">
      <w:pPr>
        <w:spacing w:after="0"/>
        <w:jc w:val="center"/>
        <w:rPr>
          <w:rFonts w:asciiTheme="majorBidi" w:hAnsiTheme="majorBidi" w:cstheme="majorBidi"/>
          <w:noProof/>
          <w:color w:val="000000" w:themeColor="text1"/>
        </w:rPr>
      </w:pPr>
      <w:r w:rsidRPr="00D36618">
        <w:rPr>
          <w:rFonts w:asciiTheme="majorBidi" w:hAnsiTheme="majorBidi" w:cstheme="majorBidi"/>
          <w:noProof/>
          <w:color w:val="000000" w:themeColor="text1"/>
          <w:position w:val="-18"/>
        </w:rPr>
        <w:object w:dxaOrig="2079" w:dyaOrig="480" w14:anchorId="709B55DA">
          <v:shape id="_x0000_i1028" type="#_x0000_t75" style="width:105pt;height:24pt" o:ole="">
            <v:imagedata r:id="rId16" o:title=""/>
          </v:shape>
          <o:OLEObject Type="Embed" ProgID="Equation.DSMT4" ShapeID="_x0000_i1028" DrawAspect="Content" ObjectID="_1760104322" r:id="rId17"/>
        </w:object>
      </w:r>
      <w:r w:rsidR="004605FB" w:rsidRPr="00E4238E">
        <w:rPr>
          <w:rFonts w:asciiTheme="majorBidi" w:hAnsiTheme="majorBidi" w:cstheme="majorBidi"/>
          <w:noProof/>
          <w:color w:val="000000" w:themeColor="text1"/>
        </w:rPr>
        <w:t xml:space="preserve"> </w:t>
      </w:r>
    </w:p>
    <w:p w14:paraId="40B883EB" w14:textId="77777777" w:rsidR="00632F3C" w:rsidRPr="00E4238E" w:rsidRDefault="00926CB3" w:rsidP="00601C19">
      <w:pPr>
        <w:numPr>
          <w:ilvl w:val="0"/>
          <w:numId w:val="1"/>
        </w:numPr>
        <w:spacing w:before="60" w:after="0"/>
        <w:ind w:left="284" w:hanging="142"/>
        <w:rPr>
          <w:rFonts w:asciiTheme="majorBidi" w:hAnsiTheme="majorBidi" w:cstheme="majorBidi"/>
          <w:b/>
          <w:u w:val="single"/>
        </w:rPr>
      </w:pPr>
      <w:r w:rsidRPr="00E4238E">
        <w:rPr>
          <w:rFonts w:asciiTheme="majorBidi" w:hAnsiTheme="majorBidi" w:cstheme="majorBidi"/>
          <w:b/>
          <w:u w:val="single"/>
        </w:rPr>
        <w:t>Stratégies de c</w:t>
      </w:r>
      <w:r w:rsidR="00EA6497" w:rsidRPr="00E4238E">
        <w:rPr>
          <w:rFonts w:asciiTheme="majorBidi" w:hAnsiTheme="majorBidi" w:cstheme="majorBidi"/>
          <w:b/>
          <w:u w:val="single"/>
        </w:rPr>
        <w:t>ommande des onduleurs:</w:t>
      </w:r>
    </w:p>
    <w:p w14:paraId="01A9A9F0" w14:textId="77777777" w:rsidR="00926CB3" w:rsidRPr="00E4238E" w:rsidRDefault="00EA6497" w:rsidP="00601C19">
      <w:pPr>
        <w:numPr>
          <w:ilvl w:val="0"/>
          <w:numId w:val="6"/>
        </w:numPr>
        <w:spacing w:before="60" w:after="0"/>
        <w:ind w:left="426"/>
        <w:rPr>
          <w:rFonts w:asciiTheme="majorBidi" w:hAnsiTheme="majorBidi" w:cstheme="majorBidi"/>
          <w:b/>
          <w:i/>
          <w:iCs/>
          <w:u w:val="single"/>
        </w:rPr>
      </w:pPr>
      <w:r w:rsidRPr="00E4238E">
        <w:rPr>
          <w:rFonts w:asciiTheme="majorBidi" w:hAnsiTheme="majorBidi" w:cstheme="majorBidi"/>
          <w:b/>
          <w:i/>
          <w:iCs/>
          <w:u w:val="single"/>
        </w:rPr>
        <w:t>Commande décalée :</w:t>
      </w:r>
    </w:p>
    <w:p w14:paraId="64E90E50" w14:textId="77777777" w:rsidR="00EA6497" w:rsidRPr="000836B8" w:rsidRDefault="00EA6497" w:rsidP="000836B8">
      <w:pPr>
        <w:spacing w:before="60" w:after="0"/>
        <w:ind w:left="426"/>
        <w:rPr>
          <w:rFonts w:asciiTheme="majorBidi" w:hAnsiTheme="majorBidi" w:cstheme="majorBidi"/>
          <w:bCs/>
          <w:color w:val="008000"/>
        </w:rPr>
      </w:pPr>
      <w:r w:rsidRPr="00E4238E">
        <w:rPr>
          <w:rFonts w:asciiTheme="majorBidi" w:hAnsiTheme="majorBidi" w:cstheme="majorBidi"/>
          <w:noProof/>
        </w:rPr>
        <w:t xml:space="preserve">La commande des interrupteurs K2 et K4 est retardée de </w:t>
      </w:r>
      <w:r w:rsidRPr="00E4238E">
        <w:rPr>
          <w:rFonts w:asciiTheme="majorBidi" w:hAnsiTheme="majorBidi" w:cstheme="majorBidi"/>
          <w:b/>
          <w:noProof/>
        </w:rPr>
        <w:t xml:space="preserve">α </w:t>
      </w:r>
      <w:r w:rsidR="00047FB8" w:rsidRPr="00E4238E">
        <w:rPr>
          <w:rFonts w:asciiTheme="majorBidi" w:hAnsiTheme="majorBidi" w:cstheme="majorBidi"/>
          <w:bCs/>
          <w:noProof/>
        </w:rPr>
        <w:t>par  rapport à la commande pleine onde :</w:t>
      </w:r>
      <w:r w:rsidR="000836B8">
        <w:rPr>
          <w:rFonts w:asciiTheme="majorBidi" w:hAnsiTheme="majorBidi" w:cstheme="majorBidi"/>
          <w:bCs/>
          <w:color w:val="008000"/>
        </w:rPr>
        <w:t xml:space="preserve">  </w:t>
      </w:r>
      <w:r w:rsidRPr="00E4238E">
        <w:rPr>
          <w:rFonts w:asciiTheme="majorBidi" w:hAnsiTheme="majorBidi" w:cstheme="majorBidi"/>
          <w:noProof/>
        </w:rPr>
        <w:t>(</w:t>
      </w:r>
      <w:r w:rsidRPr="00E4238E">
        <w:rPr>
          <w:rFonts w:asciiTheme="majorBidi" w:hAnsiTheme="majorBidi" w:cstheme="majorBidi"/>
          <w:i/>
          <w:noProof/>
        </w:rPr>
        <w:t>0 ≥ α ≥ π</w:t>
      </w:r>
      <w:r w:rsidR="00047FB8" w:rsidRPr="00E4238E">
        <w:rPr>
          <w:rFonts w:asciiTheme="majorBidi" w:hAnsiTheme="majorBidi" w:cstheme="majorBidi"/>
          <w:noProof/>
        </w:rPr>
        <w:t>)</w:t>
      </w:r>
    </w:p>
    <w:p w14:paraId="5BD700C2" w14:textId="77777777" w:rsidR="00EA6497" w:rsidRPr="00E4238E" w:rsidRDefault="00550377" w:rsidP="009F0EB5">
      <w:pPr>
        <w:spacing w:before="120" w:after="0"/>
        <w:jc w:val="center"/>
        <w:rPr>
          <w:rFonts w:asciiTheme="majorBidi" w:hAnsiTheme="majorBidi" w:cstheme="majorBidi"/>
          <w:bCs/>
          <w:color w:val="008000"/>
        </w:rPr>
      </w:pPr>
      <w:r w:rsidRPr="00E4238E">
        <w:rPr>
          <w:rFonts w:asciiTheme="majorBidi" w:hAnsiTheme="majorBidi" w:cstheme="majorBidi"/>
          <w:noProof/>
          <w:color w:val="000000" w:themeColor="text1"/>
        </w:rPr>
        <mc:AlternateContent>
          <mc:Choice Requires="wpg">
            <w:drawing>
              <wp:inline distT="0" distB="0" distL="0" distR="0" wp14:anchorId="12398548" wp14:editId="43BAE303">
                <wp:extent cx="2982595" cy="1502410"/>
                <wp:effectExtent l="0" t="0" r="8255" b="40640"/>
                <wp:docPr id="167" name="Groupe 167"/>
                <wp:cNvGraphicFramePr/>
                <a:graphic xmlns:a="http://schemas.openxmlformats.org/drawingml/2006/main">
                  <a:graphicData uri="http://schemas.microsoft.com/office/word/2010/wordprocessingGroup">
                    <wpg:wgp>
                      <wpg:cNvGrpSpPr/>
                      <wpg:grpSpPr>
                        <a:xfrm>
                          <a:off x="0" y="0"/>
                          <a:ext cx="2982595" cy="1502410"/>
                          <a:chOff x="0" y="0"/>
                          <a:chExt cx="2982882" cy="1502649"/>
                        </a:xfrm>
                      </wpg:grpSpPr>
                      <wpg:grpSp>
                        <wpg:cNvPr id="168" name="Groupe 168"/>
                        <wpg:cNvGrpSpPr/>
                        <wpg:grpSpPr>
                          <a:xfrm>
                            <a:off x="759124" y="0"/>
                            <a:ext cx="498475" cy="1026543"/>
                            <a:chOff x="0" y="0"/>
                            <a:chExt cx="498834" cy="1027212"/>
                          </a:xfrm>
                        </wpg:grpSpPr>
                        <wps:wsp>
                          <wps:cNvPr id="169" name="AutoShape 904"/>
                          <wps:cNvCnPr>
                            <a:cxnSpLocks noChangeShapeType="1"/>
                          </wps:cNvCnPr>
                          <wps:spPr bwMode="auto">
                            <a:xfrm>
                              <a:off x="146649" y="198408"/>
                              <a:ext cx="0" cy="218937"/>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70" name="AutoShape 905"/>
                          <wps:cNvCnPr>
                            <a:cxnSpLocks noChangeShapeType="1"/>
                          </wps:cNvCnPr>
                          <wps:spPr bwMode="auto">
                            <a:xfrm>
                              <a:off x="189781" y="198408"/>
                              <a:ext cx="0" cy="218937"/>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71" name="AutoShape 908"/>
                          <wps:cNvCnPr>
                            <a:cxnSpLocks noChangeAspect="1" noChangeShapeType="1"/>
                          </wps:cNvCnPr>
                          <wps:spPr bwMode="auto">
                            <a:xfrm>
                              <a:off x="189781" y="345057"/>
                              <a:ext cx="87630" cy="71120"/>
                            </a:xfrm>
                            <a:prstGeom prst="straightConnector1">
                              <a:avLst/>
                            </a:prstGeom>
                            <a:noFill/>
                            <a:ln w="6350" cmpd="sng">
                              <a:solidFill>
                                <a:schemeClr val="tx1">
                                  <a:lumMod val="100000"/>
                                  <a:lumOff val="0"/>
                                </a:schemeClr>
                              </a:solidFill>
                              <a:round/>
                              <a:headEnd type="none" w="med" len="med"/>
                              <a:tailEnd type="triangle" w="sm" len="sm"/>
                            </a:ln>
                            <a:extLst>
                              <a:ext uri="{909E8E84-426E-40DD-AFC4-6F175D3DCCD1}">
                                <a14:hiddenFill xmlns:a14="http://schemas.microsoft.com/office/drawing/2010/main">
                                  <a:noFill/>
                                </a14:hiddenFill>
                              </a:ext>
                            </a:extLst>
                          </wps:spPr>
                          <wps:bodyPr/>
                        </wps:wsp>
                        <wps:wsp>
                          <wps:cNvPr id="172" name="AutoShape 909"/>
                          <wps:cNvCnPr>
                            <a:cxnSpLocks noChangeAspect="1" noChangeShapeType="1"/>
                          </wps:cNvCnPr>
                          <wps:spPr bwMode="auto">
                            <a:xfrm flipH="1">
                              <a:off x="189781" y="198408"/>
                              <a:ext cx="79375" cy="64770"/>
                            </a:xfrm>
                            <a:prstGeom prst="straightConnector1">
                              <a:avLst/>
                            </a:prstGeom>
                            <a:noFill/>
                            <a:ln w="6350">
                              <a:solidFill>
                                <a:schemeClr val="tx1">
                                  <a:lumMod val="100000"/>
                                  <a:lumOff val="0"/>
                                </a:schemeClr>
                              </a:solidFill>
                              <a:round/>
                              <a:headEnd type="none" w="med" len="med"/>
                              <a:tailEnd type="none" w="sm" len="sm"/>
                            </a:ln>
                            <a:extLst>
                              <a:ext uri="{909E8E84-426E-40DD-AFC4-6F175D3DCCD1}">
                                <a14:hiddenFill xmlns:a14="http://schemas.microsoft.com/office/drawing/2010/main">
                                  <a:noFill/>
                                </a14:hiddenFill>
                              </a:ext>
                            </a:extLst>
                          </wps:spPr>
                          <wps:bodyPr/>
                        </wps:wsp>
                        <wps:wsp>
                          <wps:cNvPr id="173" name="AutoShape 910"/>
                          <wps:cNvCnPr>
                            <a:cxnSpLocks noChangeShapeType="1"/>
                          </wps:cNvCnPr>
                          <wps:spPr bwMode="auto">
                            <a:xfrm flipH="1">
                              <a:off x="0" y="319178"/>
                              <a:ext cx="144000"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74" name="AutoShape 911"/>
                          <wps:cNvCnPr>
                            <a:cxnSpLocks noChangeShapeType="1"/>
                          </wps:cNvCnPr>
                          <wps:spPr bwMode="auto">
                            <a:xfrm>
                              <a:off x="267419" y="138023"/>
                              <a:ext cx="0" cy="5400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75" name="AutoShape 912"/>
                          <wps:cNvCnPr>
                            <a:cxnSpLocks noChangeShapeType="1"/>
                          </wps:cNvCnPr>
                          <wps:spPr bwMode="auto">
                            <a:xfrm>
                              <a:off x="267419" y="414068"/>
                              <a:ext cx="0" cy="5400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76" name="Triangle isocèle 176"/>
                          <wps:cNvSpPr>
                            <a:spLocks noChangeAspect="1"/>
                          </wps:cNvSpPr>
                          <wps:spPr>
                            <a:xfrm>
                              <a:off x="370936" y="232913"/>
                              <a:ext cx="125730" cy="125730"/>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AutoShape 911"/>
                          <wps:cNvCnPr>
                            <a:cxnSpLocks noChangeShapeType="1"/>
                          </wps:cNvCnPr>
                          <wps:spPr bwMode="auto">
                            <a:xfrm>
                              <a:off x="431320" y="146649"/>
                              <a:ext cx="0" cy="9000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78" name="AutoShape 911"/>
                          <wps:cNvCnPr>
                            <a:cxnSpLocks noChangeShapeType="1"/>
                          </wps:cNvCnPr>
                          <wps:spPr bwMode="auto">
                            <a:xfrm>
                              <a:off x="431320" y="362310"/>
                              <a:ext cx="0" cy="10800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79" name="AutoShape 911"/>
                          <wps:cNvCnPr>
                            <a:cxnSpLocks noChangeShapeType="1"/>
                          </wps:cNvCnPr>
                          <wps:spPr bwMode="auto">
                            <a:xfrm>
                              <a:off x="362309" y="232913"/>
                              <a:ext cx="136525" cy="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80" name="AutoShape 910"/>
                          <wps:cNvCnPr>
                            <a:cxnSpLocks noChangeShapeType="1"/>
                          </wps:cNvCnPr>
                          <wps:spPr bwMode="auto">
                            <a:xfrm flipH="1">
                              <a:off x="267420" y="474453"/>
                              <a:ext cx="161925"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82" name="AutoShape 910"/>
                          <wps:cNvCnPr>
                            <a:cxnSpLocks noChangeShapeType="1"/>
                          </wps:cNvCnPr>
                          <wps:spPr bwMode="auto">
                            <a:xfrm flipH="1">
                              <a:off x="267420" y="138023"/>
                              <a:ext cx="161925"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83" name="AutoShape 910"/>
                          <wps:cNvCnPr>
                            <a:cxnSpLocks noChangeShapeType="1"/>
                          </wps:cNvCnPr>
                          <wps:spPr bwMode="auto">
                            <a:xfrm flipV="1">
                              <a:off x="353683" y="0"/>
                              <a:ext cx="0" cy="13970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86" name="AutoShape 910"/>
                          <wps:cNvCnPr>
                            <a:cxnSpLocks noChangeShapeType="1"/>
                          </wps:cNvCnPr>
                          <wps:spPr bwMode="auto">
                            <a:xfrm flipV="1">
                              <a:off x="353683" y="474454"/>
                              <a:ext cx="0" cy="552758"/>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g:grpSp>
                      <wpg:grpSp>
                        <wpg:cNvPr id="187" name="Groupe 187"/>
                        <wpg:cNvGrpSpPr/>
                        <wpg:grpSpPr>
                          <a:xfrm>
                            <a:off x="759124" y="1026543"/>
                            <a:ext cx="498737" cy="476106"/>
                            <a:chOff x="0" y="0"/>
                            <a:chExt cx="498737" cy="476106"/>
                          </a:xfrm>
                        </wpg:grpSpPr>
                        <wps:wsp>
                          <wps:cNvPr id="188" name="AutoShape 904"/>
                          <wps:cNvCnPr>
                            <a:cxnSpLocks noChangeShapeType="1"/>
                          </wps:cNvCnPr>
                          <wps:spPr bwMode="auto">
                            <a:xfrm>
                              <a:off x="146649" y="60385"/>
                              <a:ext cx="0" cy="218898"/>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92" name="AutoShape 905"/>
                          <wps:cNvCnPr>
                            <a:cxnSpLocks noChangeShapeType="1"/>
                          </wps:cNvCnPr>
                          <wps:spPr bwMode="auto">
                            <a:xfrm>
                              <a:off x="189781" y="60385"/>
                              <a:ext cx="0" cy="218898"/>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93" name="AutoShape 908"/>
                          <wps:cNvCnPr>
                            <a:cxnSpLocks noChangeAspect="1" noChangeShapeType="1"/>
                          </wps:cNvCnPr>
                          <wps:spPr bwMode="auto">
                            <a:xfrm>
                              <a:off x="189781" y="207034"/>
                              <a:ext cx="87567" cy="71107"/>
                            </a:xfrm>
                            <a:prstGeom prst="straightConnector1">
                              <a:avLst/>
                            </a:prstGeom>
                            <a:noFill/>
                            <a:ln w="6350" cmpd="sng">
                              <a:solidFill>
                                <a:schemeClr val="tx1">
                                  <a:lumMod val="100000"/>
                                  <a:lumOff val="0"/>
                                </a:schemeClr>
                              </a:solidFill>
                              <a:round/>
                              <a:headEnd type="none" w="med" len="med"/>
                              <a:tailEnd type="triangle" w="sm" len="sm"/>
                            </a:ln>
                            <a:extLst>
                              <a:ext uri="{909E8E84-426E-40DD-AFC4-6F175D3DCCD1}">
                                <a14:hiddenFill xmlns:a14="http://schemas.microsoft.com/office/drawing/2010/main">
                                  <a:noFill/>
                                </a14:hiddenFill>
                              </a:ext>
                            </a:extLst>
                          </wps:spPr>
                          <wps:bodyPr/>
                        </wps:wsp>
                        <wps:wsp>
                          <wps:cNvPr id="194" name="AutoShape 909"/>
                          <wps:cNvCnPr>
                            <a:cxnSpLocks noChangeAspect="1" noChangeShapeType="1"/>
                          </wps:cNvCnPr>
                          <wps:spPr bwMode="auto">
                            <a:xfrm flipH="1">
                              <a:off x="189781" y="60385"/>
                              <a:ext cx="79318" cy="64759"/>
                            </a:xfrm>
                            <a:prstGeom prst="straightConnector1">
                              <a:avLst/>
                            </a:prstGeom>
                            <a:noFill/>
                            <a:ln w="6350">
                              <a:solidFill>
                                <a:schemeClr val="tx1">
                                  <a:lumMod val="100000"/>
                                  <a:lumOff val="0"/>
                                </a:schemeClr>
                              </a:solidFill>
                              <a:round/>
                              <a:headEnd type="none" w="med" len="med"/>
                              <a:tailEnd type="none" w="sm" len="sm"/>
                            </a:ln>
                            <a:extLst>
                              <a:ext uri="{909E8E84-426E-40DD-AFC4-6F175D3DCCD1}">
                                <a14:hiddenFill xmlns:a14="http://schemas.microsoft.com/office/drawing/2010/main">
                                  <a:noFill/>
                                </a14:hiddenFill>
                              </a:ext>
                            </a:extLst>
                          </wps:spPr>
                          <wps:bodyPr/>
                        </wps:wsp>
                        <wps:wsp>
                          <wps:cNvPr id="195" name="AutoShape 910"/>
                          <wps:cNvCnPr>
                            <a:cxnSpLocks noChangeShapeType="1"/>
                          </wps:cNvCnPr>
                          <wps:spPr bwMode="auto">
                            <a:xfrm flipH="1">
                              <a:off x="0" y="181155"/>
                              <a:ext cx="143896"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96" name="AutoShape 911"/>
                          <wps:cNvCnPr>
                            <a:cxnSpLocks noChangeShapeType="1"/>
                          </wps:cNvCnPr>
                          <wps:spPr bwMode="auto">
                            <a:xfrm>
                              <a:off x="267419" y="0"/>
                              <a:ext cx="0" cy="53991"/>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97" name="AutoShape 912"/>
                          <wps:cNvCnPr>
                            <a:cxnSpLocks noChangeShapeType="1"/>
                          </wps:cNvCnPr>
                          <wps:spPr bwMode="auto">
                            <a:xfrm>
                              <a:off x="267419" y="276046"/>
                              <a:ext cx="0" cy="53991"/>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198" name="Triangle isocèle 198"/>
                          <wps:cNvSpPr>
                            <a:spLocks noChangeAspect="1"/>
                          </wps:cNvSpPr>
                          <wps:spPr>
                            <a:xfrm>
                              <a:off x="370936" y="94891"/>
                              <a:ext cx="125640" cy="125708"/>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AutoShape 911"/>
                          <wps:cNvCnPr>
                            <a:cxnSpLocks noChangeShapeType="1"/>
                          </wps:cNvCnPr>
                          <wps:spPr bwMode="auto">
                            <a:xfrm>
                              <a:off x="431321" y="8627"/>
                              <a:ext cx="0" cy="89984"/>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00" name="AutoShape 911"/>
                          <wps:cNvCnPr>
                            <a:cxnSpLocks noChangeShapeType="1"/>
                          </wps:cNvCnPr>
                          <wps:spPr bwMode="auto">
                            <a:xfrm>
                              <a:off x="431321" y="224287"/>
                              <a:ext cx="0" cy="107981"/>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01" name="AutoShape 911"/>
                          <wps:cNvCnPr>
                            <a:cxnSpLocks noChangeShapeType="1"/>
                          </wps:cNvCnPr>
                          <wps:spPr bwMode="auto">
                            <a:xfrm>
                              <a:off x="362310" y="94891"/>
                              <a:ext cx="136427" cy="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02" name="AutoShape 910"/>
                          <wps:cNvCnPr>
                            <a:cxnSpLocks noChangeShapeType="1"/>
                          </wps:cNvCnPr>
                          <wps:spPr bwMode="auto">
                            <a:xfrm flipH="1">
                              <a:off x="267419" y="336431"/>
                              <a:ext cx="161808"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05" name="AutoShape 910"/>
                          <wps:cNvCnPr>
                            <a:cxnSpLocks noChangeShapeType="1"/>
                          </wps:cNvCnPr>
                          <wps:spPr bwMode="auto">
                            <a:xfrm flipH="1">
                              <a:off x="267419" y="0"/>
                              <a:ext cx="161808"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24" name="AutoShape 910"/>
                          <wps:cNvCnPr>
                            <a:cxnSpLocks noChangeShapeType="1"/>
                          </wps:cNvCnPr>
                          <wps:spPr bwMode="auto">
                            <a:xfrm flipV="1">
                              <a:off x="353683" y="336431"/>
                              <a:ext cx="0" cy="139675"/>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g:grpSp>
                      <wpg:grpSp>
                        <wpg:cNvPr id="225" name="Groupe 225"/>
                        <wpg:cNvGrpSpPr/>
                        <wpg:grpSpPr>
                          <a:xfrm>
                            <a:off x="2484407" y="0"/>
                            <a:ext cx="498475" cy="1502410"/>
                            <a:chOff x="0" y="0"/>
                            <a:chExt cx="498736" cy="1502522"/>
                          </a:xfrm>
                        </wpg:grpSpPr>
                        <wps:wsp>
                          <wps:cNvPr id="226" name="AutoShape 904"/>
                          <wps:cNvCnPr>
                            <a:cxnSpLocks noChangeShapeType="1"/>
                          </wps:cNvCnPr>
                          <wps:spPr bwMode="auto">
                            <a:xfrm>
                              <a:off x="146649" y="198407"/>
                              <a:ext cx="0" cy="218817"/>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27" name="AutoShape 905"/>
                          <wps:cNvCnPr>
                            <a:cxnSpLocks noChangeShapeType="1"/>
                          </wps:cNvCnPr>
                          <wps:spPr bwMode="auto">
                            <a:xfrm>
                              <a:off x="189781" y="198407"/>
                              <a:ext cx="0" cy="218817"/>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28" name="AutoShape 908"/>
                          <wps:cNvCnPr>
                            <a:cxnSpLocks noChangeAspect="1" noChangeShapeType="1"/>
                          </wps:cNvCnPr>
                          <wps:spPr bwMode="auto">
                            <a:xfrm>
                              <a:off x="189781" y="345056"/>
                              <a:ext cx="87567" cy="71081"/>
                            </a:xfrm>
                            <a:prstGeom prst="straightConnector1">
                              <a:avLst/>
                            </a:prstGeom>
                            <a:noFill/>
                            <a:ln w="6350" cmpd="sng">
                              <a:solidFill>
                                <a:schemeClr val="tx1">
                                  <a:lumMod val="100000"/>
                                  <a:lumOff val="0"/>
                                </a:schemeClr>
                              </a:solidFill>
                              <a:round/>
                              <a:headEnd type="none" w="med" len="med"/>
                              <a:tailEnd type="triangle" w="sm" len="sm"/>
                            </a:ln>
                            <a:extLst>
                              <a:ext uri="{909E8E84-426E-40DD-AFC4-6F175D3DCCD1}">
                                <a14:hiddenFill xmlns:a14="http://schemas.microsoft.com/office/drawing/2010/main">
                                  <a:noFill/>
                                </a14:hiddenFill>
                              </a:ext>
                            </a:extLst>
                          </wps:spPr>
                          <wps:bodyPr/>
                        </wps:wsp>
                        <wps:wsp>
                          <wps:cNvPr id="229" name="AutoShape 909"/>
                          <wps:cNvCnPr>
                            <a:cxnSpLocks noChangeAspect="1" noChangeShapeType="1"/>
                          </wps:cNvCnPr>
                          <wps:spPr bwMode="auto">
                            <a:xfrm flipH="1">
                              <a:off x="189781" y="198407"/>
                              <a:ext cx="79318" cy="64734"/>
                            </a:xfrm>
                            <a:prstGeom prst="straightConnector1">
                              <a:avLst/>
                            </a:prstGeom>
                            <a:noFill/>
                            <a:ln w="6350">
                              <a:solidFill>
                                <a:schemeClr val="tx1">
                                  <a:lumMod val="100000"/>
                                  <a:lumOff val="0"/>
                                </a:schemeClr>
                              </a:solidFill>
                              <a:round/>
                              <a:headEnd type="none" w="med" len="med"/>
                              <a:tailEnd type="none" w="sm" len="sm"/>
                            </a:ln>
                            <a:extLst>
                              <a:ext uri="{909E8E84-426E-40DD-AFC4-6F175D3DCCD1}">
                                <a14:hiddenFill xmlns:a14="http://schemas.microsoft.com/office/drawing/2010/main">
                                  <a:noFill/>
                                </a14:hiddenFill>
                              </a:ext>
                            </a:extLst>
                          </wps:spPr>
                          <wps:bodyPr/>
                        </wps:wsp>
                        <wps:wsp>
                          <wps:cNvPr id="230" name="AutoShape 910"/>
                          <wps:cNvCnPr>
                            <a:cxnSpLocks noChangeShapeType="1"/>
                          </wps:cNvCnPr>
                          <wps:spPr bwMode="auto">
                            <a:xfrm flipH="1">
                              <a:off x="0" y="319177"/>
                              <a:ext cx="143896"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31" name="AutoShape 911"/>
                          <wps:cNvCnPr>
                            <a:cxnSpLocks noChangeShapeType="1"/>
                          </wps:cNvCnPr>
                          <wps:spPr bwMode="auto">
                            <a:xfrm>
                              <a:off x="267419" y="138022"/>
                              <a:ext cx="0" cy="5397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32" name="AutoShape 912"/>
                          <wps:cNvCnPr>
                            <a:cxnSpLocks noChangeShapeType="1"/>
                          </wps:cNvCnPr>
                          <wps:spPr bwMode="auto">
                            <a:xfrm>
                              <a:off x="267419" y="414068"/>
                              <a:ext cx="0" cy="5397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33" name="Triangle isocèle 233"/>
                          <wps:cNvSpPr>
                            <a:spLocks noChangeAspect="1"/>
                          </wps:cNvSpPr>
                          <wps:spPr>
                            <a:xfrm>
                              <a:off x="370936" y="232913"/>
                              <a:ext cx="125640" cy="125661"/>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AutoShape 911"/>
                          <wps:cNvCnPr>
                            <a:cxnSpLocks noChangeShapeType="1"/>
                          </wps:cNvCnPr>
                          <wps:spPr bwMode="auto">
                            <a:xfrm>
                              <a:off x="431321" y="146649"/>
                              <a:ext cx="0" cy="89951"/>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35" name="AutoShape 911"/>
                          <wps:cNvCnPr>
                            <a:cxnSpLocks noChangeShapeType="1"/>
                          </wps:cNvCnPr>
                          <wps:spPr bwMode="auto">
                            <a:xfrm>
                              <a:off x="431321" y="362309"/>
                              <a:ext cx="0" cy="107941"/>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36" name="AutoShape 911"/>
                          <wps:cNvCnPr>
                            <a:cxnSpLocks noChangeShapeType="1"/>
                          </wps:cNvCnPr>
                          <wps:spPr bwMode="auto">
                            <a:xfrm>
                              <a:off x="362309" y="232913"/>
                              <a:ext cx="136427" cy="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37" name="AutoShape 910"/>
                          <wps:cNvCnPr>
                            <a:cxnSpLocks noChangeShapeType="1"/>
                          </wps:cNvCnPr>
                          <wps:spPr bwMode="auto">
                            <a:xfrm flipH="1">
                              <a:off x="267419" y="474452"/>
                              <a:ext cx="161808"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38" name="AutoShape 910"/>
                          <wps:cNvCnPr>
                            <a:cxnSpLocks noChangeShapeType="1"/>
                          </wps:cNvCnPr>
                          <wps:spPr bwMode="auto">
                            <a:xfrm flipH="1">
                              <a:off x="267419" y="138022"/>
                              <a:ext cx="161808"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39" name="AutoShape 910"/>
                          <wps:cNvCnPr>
                            <a:cxnSpLocks noChangeShapeType="1"/>
                          </wps:cNvCnPr>
                          <wps:spPr bwMode="auto">
                            <a:xfrm flipV="1">
                              <a:off x="353683" y="0"/>
                              <a:ext cx="0" cy="139623"/>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40" name="AutoShape 910"/>
                          <wps:cNvCnPr>
                            <a:cxnSpLocks noChangeShapeType="1"/>
                          </wps:cNvCnPr>
                          <wps:spPr bwMode="auto">
                            <a:xfrm flipV="1">
                              <a:off x="353683" y="474452"/>
                              <a:ext cx="0" cy="551966"/>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41" name="AutoShape 904"/>
                          <wps:cNvCnPr>
                            <a:cxnSpLocks noChangeShapeType="1"/>
                          </wps:cNvCnPr>
                          <wps:spPr bwMode="auto">
                            <a:xfrm>
                              <a:off x="146649" y="1086928"/>
                              <a:ext cx="0" cy="21870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42" name="AutoShape 905"/>
                          <wps:cNvCnPr>
                            <a:cxnSpLocks noChangeShapeType="1"/>
                          </wps:cNvCnPr>
                          <wps:spPr bwMode="auto">
                            <a:xfrm>
                              <a:off x="189781" y="1086928"/>
                              <a:ext cx="0" cy="21870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43" name="AutoShape 908"/>
                          <wps:cNvCnPr>
                            <a:cxnSpLocks noChangeAspect="1" noChangeShapeType="1"/>
                          </wps:cNvCnPr>
                          <wps:spPr bwMode="auto">
                            <a:xfrm>
                              <a:off x="189781" y="1233577"/>
                              <a:ext cx="87567" cy="71043"/>
                            </a:xfrm>
                            <a:prstGeom prst="straightConnector1">
                              <a:avLst/>
                            </a:prstGeom>
                            <a:noFill/>
                            <a:ln w="6350" cmpd="sng">
                              <a:solidFill>
                                <a:schemeClr val="tx1">
                                  <a:lumMod val="100000"/>
                                  <a:lumOff val="0"/>
                                </a:schemeClr>
                              </a:solidFill>
                              <a:round/>
                              <a:headEnd type="none" w="med" len="med"/>
                              <a:tailEnd type="triangle" w="sm" len="sm"/>
                            </a:ln>
                            <a:extLst>
                              <a:ext uri="{909E8E84-426E-40DD-AFC4-6F175D3DCCD1}">
                                <a14:hiddenFill xmlns:a14="http://schemas.microsoft.com/office/drawing/2010/main">
                                  <a:noFill/>
                                </a14:hiddenFill>
                              </a:ext>
                            </a:extLst>
                          </wps:spPr>
                          <wps:bodyPr/>
                        </wps:wsp>
                        <wps:wsp>
                          <wps:cNvPr id="244" name="AutoShape 909"/>
                          <wps:cNvCnPr>
                            <a:cxnSpLocks noChangeAspect="1" noChangeShapeType="1"/>
                          </wps:cNvCnPr>
                          <wps:spPr bwMode="auto">
                            <a:xfrm flipH="1">
                              <a:off x="189781" y="1086928"/>
                              <a:ext cx="79318" cy="64700"/>
                            </a:xfrm>
                            <a:prstGeom prst="straightConnector1">
                              <a:avLst/>
                            </a:prstGeom>
                            <a:noFill/>
                            <a:ln w="6350">
                              <a:solidFill>
                                <a:schemeClr val="tx1">
                                  <a:lumMod val="100000"/>
                                  <a:lumOff val="0"/>
                                </a:schemeClr>
                              </a:solidFill>
                              <a:round/>
                              <a:headEnd type="none" w="med" len="med"/>
                              <a:tailEnd type="none" w="sm" len="sm"/>
                            </a:ln>
                            <a:extLst>
                              <a:ext uri="{909E8E84-426E-40DD-AFC4-6F175D3DCCD1}">
                                <a14:hiddenFill xmlns:a14="http://schemas.microsoft.com/office/drawing/2010/main">
                                  <a:noFill/>
                                </a14:hiddenFill>
                              </a:ext>
                            </a:extLst>
                          </wps:spPr>
                          <wps:bodyPr/>
                        </wps:wsp>
                        <wps:wsp>
                          <wps:cNvPr id="245" name="AutoShape 910"/>
                          <wps:cNvCnPr>
                            <a:cxnSpLocks noChangeShapeType="1"/>
                          </wps:cNvCnPr>
                          <wps:spPr bwMode="auto">
                            <a:xfrm flipH="1">
                              <a:off x="0" y="1207698"/>
                              <a:ext cx="143896"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46" name="AutoShape 911"/>
                          <wps:cNvCnPr>
                            <a:cxnSpLocks noChangeShapeType="1"/>
                          </wps:cNvCnPr>
                          <wps:spPr bwMode="auto">
                            <a:xfrm>
                              <a:off x="267419" y="1026543"/>
                              <a:ext cx="0" cy="53942"/>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47" name="AutoShape 912"/>
                          <wps:cNvCnPr>
                            <a:cxnSpLocks noChangeShapeType="1"/>
                          </wps:cNvCnPr>
                          <wps:spPr bwMode="auto">
                            <a:xfrm>
                              <a:off x="267419" y="1302588"/>
                              <a:ext cx="0" cy="53942"/>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48" name="Triangle isocèle 248"/>
                          <wps:cNvSpPr>
                            <a:spLocks noChangeAspect="1"/>
                          </wps:cNvSpPr>
                          <wps:spPr>
                            <a:xfrm>
                              <a:off x="370936" y="1121434"/>
                              <a:ext cx="125640" cy="125594"/>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AutoShape 911"/>
                          <wps:cNvCnPr>
                            <a:cxnSpLocks noChangeShapeType="1"/>
                          </wps:cNvCnPr>
                          <wps:spPr bwMode="auto">
                            <a:xfrm>
                              <a:off x="431321" y="1035169"/>
                              <a:ext cx="0" cy="89903"/>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50" name="AutoShape 911"/>
                          <wps:cNvCnPr>
                            <a:cxnSpLocks noChangeShapeType="1"/>
                          </wps:cNvCnPr>
                          <wps:spPr bwMode="auto">
                            <a:xfrm>
                              <a:off x="431321" y="1250830"/>
                              <a:ext cx="0" cy="107883"/>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51" name="AutoShape 911"/>
                          <wps:cNvCnPr>
                            <a:cxnSpLocks noChangeShapeType="1"/>
                          </wps:cNvCnPr>
                          <wps:spPr bwMode="auto">
                            <a:xfrm>
                              <a:off x="362309" y="1121434"/>
                              <a:ext cx="136427" cy="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52" name="AutoShape 910"/>
                          <wps:cNvCnPr>
                            <a:cxnSpLocks noChangeShapeType="1"/>
                          </wps:cNvCnPr>
                          <wps:spPr bwMode="auto">
                            <a:xfrm flipH="1">
                              <a:off x="267419" y="1362973"/>
                              <a:ext cx="161808"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53" name="AutoShape 910"/>
                          <wps:cNvCnPr>
                            <a:cxnSpLocks noChangeShapeType="1"/>
                          </wps:cNvCnPr>
                          <wps:spPr bwMode="auto">
                            <a:xfrm flipH="1">
                              <a:off x="267419" y="1026543"/>
                              <a:ext cx="161808"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54" name="AutoShape 910"/>
                          <wps:cNvCnPr>
                            <a:cxnSpLocks noChangeShapeType="1"/>
                          </wps:cNvCnPr>
                          <wps:spPr bwMode="auto">
                            <a:xfrm flipV="1">
                              <a:off x="353683" y="1362973"/>
                              <a:ext cx="0" cy="139549"/>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g:grpSp>
                      <wpg:grpSp>
                        <wpg:cNvPr id="255" name="Groupe 255"/>
                        <wpg:cNvGrpSpPr/>
                        <wpg:grpSpPr>
                          <a:xfrm>
                            <a:off x="0" y="0"/>
                            <a:ext cx="2691367" cy="1502410"/>
                            <a:chOff x="0" y="-414098"/>
                            <a:chExt cx="2693830" cy="1502583"/>
                          </a:xfrm>
                        </wpg:grpSpPr>
                        <wps:wsp>
                          <wps:cNvPr id="256" name="Ellipse 256"/>
                          <wps:cNvSpPr/>
                          <wps:spPr>
                            <a:xfrm>
                              <a:off x="276046" y="215660"/>
                              <a:ext cx="287655" cy="28765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B7FAA0" w14:textId="77777777" w:rsidR="00E619F6" w:rsidRPr="002772DE" w:rsidRDefault="00E619F6" w:rsidP="00550377">
                                <w:pPr>
                                  <w:spacing w:after="0" w:line="240" w:lineRule="auto"/>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Connecteur droit 257"/>
                          <wps:cNvCnPr/>
                          <wps:spPr>
                            <a:xfrm flipV="1">
                              <a:off x="422695" y="-414098"/>
                              <a:ext cx="0" cy="630097"/>
                            </a:xfrm>
                            <a:prstGeom prst="line">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58" name="Connecteur droit 258"/>
                          <wps:cNvCnPr/>
                          <wps:spPr>
                            <a:xfrm flipV="1">
                              <a:off x="215661" y="60385"/>
                              <a:ext cx="0" cy="611505"/>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59" name="Zone de texte 259"/>
                          <wps:cNvSpPr txBox="1"/>
                          <wps:spPr>
                            <a:xfrm>
                              <a:off x="0" y="224287"/>
                              <a:ext cx="26733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93B5CB" w14:textId="77777777" w:rsidR="00E619F6" w:rsidRPr="002018AD" w:rsidRDefault="00E619F6" w:rsidP="00550377">
                                <w:pPr>
                                  <w:spacing w:after="0"/>
                                  <w:rPr>
                                    <w:rFonts w:asciiTheme="majorBidi" w:hAnsiTheme="majorBidi" w:cstheme="majorBidi"/>
                                    <w:vertAlign w:val="subscript"/>
                                  </w:rPr>
                                </w:pPr>
                                <w:r>
                                  <w:rPr>
                                    <w:rFonts w:asciiTheme="majorBidi" w:hAnsiTheme="majorBidi" w:cstheme="majorBidi"/>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0" name="Zone de texte 260"/>
                          <wps:cNvSpPr txBox="1"/>
                          <wps:spPr>
                            <a:xfrm>
                              <a:off x="293299" y="189781"/>
                              <a:ext cx="32385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63294C" w14:textId="77777777" w:rsidR="00E619F6" w:rsidRPr="002018AD" w:rsidRDefault="00E619F6" w:rsidP="00550377">
                                <w:pPr>
                                  <w:spacing w:after="0"/>
                                  <w:rPr>
                                    <w:rFonts w:asciiTheme="majorBidi" w:hAnsiTheme="majorBidi" w:cstheme="majorBidi"/>
                                  </w:rPr>
                                </w:pPr>
                                <w:r>
                                  <w:rPr>
                                    <w:rFonts w:asciiTheme="majorBidi" w:hAnsiTheme="majorBidi" w:cstheme="majorBid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1" name="Zone de texte 261"/>
                          <wps:cNvSpPr txBox="1"/>
                          <wps:spPr>
                            <a:xfrm>
                              <a:off x="293299" y="258794"/>
                              <a:ext cx="32385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DE4CF" w14:textId="77777777" w:rsidR="00E619F6" w:rsidRPr="002018AD" w:rsidRDefault="00E619F6" w:rsidP="00550377">
                                <w:pPr>
                                  <w:spacing w:after="0"/>
                                  <w:rPr>
                                    <w:rFonts w:asciiTheme="majorBidi" w:hAnsiTheme="majorBidi" w:cstheme="majorBidi"/>
                                  </w:rPr>
                                </w:pPr>
                                <w:r>
                                  <w:rPr>
                                    <w:rFonts w:asciiTheme="majorBidi" w:hAnsiTheme="majorBidi" w:cstheme="majorBidi"/>
                                  </w:rPr>
                                  <w:t>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2" name="Connecteur droit 262"/>
                          <wps:cNvCnPr/>
                          <wps:spPr>
                            <a:xfrm flipV="1">
                              <a:off x="422695" y="500333"/>
                              <a:ext cx="0" cy="588152"/>
                            </a:xfrm>
                            <a:prstGeom prst="line">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63" name="Zone de texte 263"/>
                          <wps:cNvSpPr txBox="1"/>
                          <wps:spPr>
                            <a:xfrm>
                              <a:off x="617149" y="-312038"/>
                              <a:ext cx="360364"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39A1D2" w14:textId="77777777" w:rsidR="00E619F6" w:rsidRPr="002018AD" w:rsidRDefault="00E619F6" w:rsidP="00550377">
                                <w:pPr>
                                  <w:spacing w:after="0"/>
                                  <w:rPr>
                                    <w:rFonts w:asciiTheme="majorBidi" w:hAnsiTheme="majorBidi" w:cstheme="majorBidi"/>
                                    <w:vertAlign w:val="subscript"/>
                                  </w:rPr>
                                </w:pPr>
                                <w:r>
                                  <w:rPr>
                                    <w:rFonts w:asciiTheme="majorBidi" w:hAnsiTheme="majorBidi" w:cstheme="majorBidi"/>
                                  </w:rPr>
                                  <w:t>K1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4" name="Zone de texte 264"/>
                          <wps:cNvSpPr txBox="1"/>
                          <wps:spPr>
                            <a:xfrm>
                              <a:off x="606679" y="581435"/>
                              <a:ext cx="360364"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68F9B6" w14:textId="77777777" w:rsidR="00E619F6" w:rsidRPr="002018AD" w:rsidRDefault="00E619F6" w:rsidP="00550377">
                                <w:pPr>
                                  <w:spacing w:after="0"/>
                                  <w:rPr>
                                    <w:rFonts w:asciiTheme="majorBidi" w:hAnsiTheme="majorBidi" w:cstheme="majorBidi"/>
                                    <w:vertAlign w:val="subscript"/>
                                  </w:rPr>
                                </w:pPr>
                                <w:r>
                                  <w:rPr>
                                    <w:rFonts w:asciiTheme="majorBidi" w:hAnsiTheme="majorBidi" w:cstheme="majorBidi"/>
                                  </w:rPr>
                                  <w:t>K3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5" name="Zone de texte 265"/>
                          <wps:cNvSpPr txBox="1"/>
                          <wps:spPr>
                            <a:xfrm>
                              <a:off x="2333441" y="-303442"/>
                              <a:ext cx="360364"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75082A" w14:textId="77777777" w:rsidR="00E619F6" w:rsidRPr="002018AD" w:rsidRDefault="00E619F6" w:rsidP="00550377">
                                <w:pPr>
                                  <w:spacing w:after="0"/>
                                  <w:rPr>
                                    <w:rFonts w:asciiTheme="majorBidi" w:hAnsiTheme="majorBidi" w:cstheme="majorBidi"/>
                                    <w:vertAlign w:val="subscript"/>
                                  </w:rPr>
                                </w:pPr>
                                <w:r>
                                  <w:rPr>
                                    <w:rFonts w:asciiTheme="majorBidi" w:hAnsiTheme="majorBidi" w:cstheme="majorBidi"/>
                                  </w:rPr>
                                  <w:t>K2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6" name="Zone de texte 266"/>
                          <wps:cNvSpPr txBox="1"/>
                          <wps:spPr>
                            <a:xfrm>
                              <a:off x="2333466" y="586390"/>
                              <a:ext cx="360364"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9E6F1C" w14:textId="77777777" w:rsidR="00E619F6" w:rsidRPr="002018AD" w:rsidRDefault="00E619F6" w:rsidP="00550377">
                                <w:pPr>
                                  <w:spacing w:after="0"/>
                                  <w:rPr>
                                    <w:rFonts w:asciiTheme="majorBidi" w:hAnsiTheme="majorBidi" w:cstheme="majorBidi"/>
                                    <w:vertAlign w:val="subscript"/>
                                  </w:rPr>
                                </w:pPr>
                                <w:r>
                                  <w:rPr>
                                    <w:rFonts w:asciiTheme="majorBidi" w:hAnsiTheme="majorBidi" w:cstheme="majorBidi"/>
                                  </w:rPr>
                                  <w:t>K4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7" name="Connecteur droit 267"/>
                          <wps:cNvCnPr/>
                          <wps:spPr>
                            <a:xfrm flipH="1">
                              <a:off x="1436821" y="155155"/>
                              <a:ext cx="1009020" cy="1"/>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68" name="Zone de texte 268"/>
                          <wps:cNvSpPr txBox="1"/>
                          <wps:spPr>
                            <a:xfrm>
                              <a:off x="1806697" y="-44423"/>
                              <a:ext cx="360364"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4F8EDB" w14:textId="77777777" w:rsidR="00E619F6" w:rsidRPr="002018AD" w:rsidRDefault="00E619F6" w:rsidP="00550377">
                                <w:pPr>
                                  <w:spacing w:after="0"/>
                                  <w:rPr>
                                    <w:rFonts w:asciiTheme="majorBidi" w:hAnsiTheme="majorBidi" w:cstheme="majorBidi"/>
                                    <w:vertAlign w:val="subscript"/>
                                  </w:rPr>
                                </w:pPr>
                                <w:r>
                                  <w:rPr>
                                    <w:rFonts w:asciiTheme="majorBidi" w:hAnsiTheme="majorBidi" w:cstheme="majorBidi"/>
                                  </w:rPr>
                                  <w: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 name="Connecteur droit 269"/>
                          <wps:cNvCnPr/>
                          <wps:spPr>
                            <a:xfrm>
                              <a:off x="1312328" y="345114"/>
                              <a:ext cx="108109" cy="1"/>
                            </a:xfrm>
                            <a:prstGeom prst="line">
                              <a:avLst/>
                            </a:prstGeom>
                            <a:ln>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70" name="Zone de texte 270"/>
                          <wps:cNvSpPr txBox="1"/>
                          <wps:spPr>
                            <a:xfrm>
                              <a:off x="1165980" y="323145"/>
                              <a:ext cx="360364"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8947E0" w14:textId="77777777" w:rsidR="00E619F6" w:rsidRPr="002018AD" w:rsidRDefault="00E619F6" w:rsidP="00550377">
                                <w:pPr>
                                  <w:spacing w:after="0"/>
                                  <w:rPr>
                                    <w:rFonts w:asciiTheme="majorBidi" w:hAnsiTheme="majorBidi" w:cstheme="majorBidi"/>
                                    <w:vertAlign w:val="subscript"/>
                                  </w:rPr>
                                </w:pPr>
                                <w:proofErr w:type="spellStart"/>
                                <w:proofErr w:type="gramStart"/>
                                <w:r>
                                  <w:rPr>
                                    <w:rFonts w:asciiTheme="majorBidi" w:hAnsiTheme="majorBidi" w:cstheme="majorBidi"/>
                                  </w:rPr>
                                  <w:t>is</w:t>
                                </w:r>
                                <w:proofErr w:type="spellEnd"/>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1" name="Rectangle 271"/>
                        <wps:cNvSpPr/>
                        <wps:spPr>
                          <a:xfrm>
                            <a:off x="1518249" y="621102"/>
                            <a:ext cx="918000" cy="28765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6C1D9E" w14:textId="77777777" w:rsidR="00E619F6" w:rsidRPr="001859AE" w:rsidRDefault="00E619F6" w:rsidP="00550377">
                              <w:pPr>
                                <w:spacing w:after="0"/>
                                <w:jc w:val="center"/>
                                <w:rPr>
                                  <w:rFonts w:asciiTheme="majorBidi" w:hAnsiTheme="majorBidi" w:cstheme="majorBidi"/>
                                  <w:color w:val="000000" w:themeColor="text1"/>
                                  <w:sz w:val="24"/>
                                  <w:szCs w:val="24"/>
                                  <w14:textOutline w14:w="9525" w14:cap="rnd" w14:cmpd="sng" w14:algn="ctr">
                                    <w14:noFill/>
                                    <w14:prstDash w14:val="solid"/>
                                    <w14:bevel/>
                                  </w14:textOutline>
                                </w:rPr>
                              </w:pPr>
                              <w:r w:rsidRPr="001859AE">
                                <w:rPr>
                                  <w:rFonts w:asciiTheme="majorBidi" w:hAnsiTheme="majorBidi" w:cstheme="majorBidi"/>
                                  <w:color w:val="000000" w:themeColor="text1"/>
                                  <w:sz w:val="24"/>
                                  <w:szCs w:val="24"/>
                                  <w14:textOutline w14:w="9525" w14:cap="rnd" w14:cmpd="sng" w14:algn="ctr">
                                    <w14:noFill/>
                                    <w14:prstDash w14:val="solid"/>
                                    <w14:bevel/>
                                  </w14:textOutline>
                                </w:rPr>
                                <w:t>Charge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AutoShape 910"/>
                        <wps:cNvCnPr>
                          <a:cxnSpLocks noChangeShapeType="1"/>
                        </wps:cNvCnPr>
                        <wps:spPr bwMode="auto">
                          <a:xfrm flipH="1">
                            <a:off x="422694" y="0"/>
                            <a:ext cx="2412365"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73" name="AutoShape 910"/>
                        <wps:cNvCnPr>
                          <a:cxnSpLocks noChangeShapeType="1"/>
                        </wps:cNvCnPr>
                        <wps:spPr bwMode="auto">
                          <a:xfrm flipH="1">
                            <a:off x="422694" y="1500996"/>
                            <a:ext cx="2412606" cy="1414"/>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74" name="AutoShape 910"/>
                        <wps:cNvCnPr>
                          <a:cxnSpLocks noChangeShapeType="1"/>
                        </wps:cNvCnPr>
                        <wps:spPr bwMode="auto">
                          <a:xfrm flipH="1">
                            <a:off x="2441275" y="759125"/>
                            <a:ext cx="395605"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275" name="AutoShape 910"/>
                        <wps:cNvCnPr>
                          <a:cxnSpLocks noChangeShapeType="1"/>
                        </wps:cNvCnPr>
                        <wps:spPr bwMode="auto">
                          <a:xfrm flipH="1">
                            <a:off x="1121434" y="759125"/>
                            <a:ext cx="396000"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12398548" id="Groupe 167" o:spid="_x0000_s1192" style="width:234.85pt;height:118.3pt;mso-position-horizontal-relative:char;mso-position-vertical-relative:line" coordsize="29828,15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">
                <v:group id="Groupe 168" o:spid="_x0000_s1193" style="position:absolute;left:7591;width:4984;height:10265" coordsize="4988,1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AutoShape 904" o:spid="_x0000_s1194" type="#_x0000_t32" style="position:absolute;left:1466;top:1984;width:0;height:21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" strokecolor="black [3213]" strokeweight=".5pt"/>
                  <v:shape id="AutoShape 905" o:spid="_x0000_s1195" type="#_x0000_t32" style="position:absolute;left:1897;top:1984;width:0;height:21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" strokecolor="black [3213]" strokeweight=".5pt"/>
                  <v:shape id="AutoShape 908" o:spid="_x0000_s1196" type="#_x0000_t32" style="position:absolute;left:1897;top:3450;width:877;height:7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" strokecolor="black [3213]" strokeweight=".5pt">
                    <v:stroke endarrow="block" endarrowwidth="narrow" endarrowlength="short"/>
                    <o:lock v:ext="edit" aspectratio="t"/>
                  </v:shape>
                  <v:shape id="AutoShape 909" o:spid="_x0000_s1197" type="#_x0000_t32" style="position:absolute;left:1897;top:1984;width:794;height:6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" strokecolor="black [3213]" strokeweight=".5pt">
                    <v:stroke endarrowwidth="narrow" endarrowlength="short"/>
                    <o:lock v:ext="edit" aspectratio="t"/>
                  </v:shape>
                  <v:shape id="AutoShape 910" o:spid="_x0000_s1198" type="#_x0000_t32" style="position:absolute;top:3191;width:144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" strokecolor="black [3213]" strokeweight=".5pt"/>
                  <v:shape id="AutoShape 911" o:spid="_x0000_s1199" type="#_x0000_t32" style="position:absolute;left:2674;top:138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" strokecolor="black [3213]" strokeweight=".5pt"/>
                  <v:shape id="AutoShape 912" o:spid="_x0000_s1200" type="#_x0000_t32" style="position:absolute;left:2674;top:414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" strokecolor="black [3213]" strokeweight=".5pt"/>
                  <v:shape id="Triangle isocèle 176" o:spid="_x0000_s1201" type="#_x0000_t5" style="position:absolute;left:3709;top:2329;width:1257;height: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" filled="f" strokecolor="black [3213]" strokeweight=".5pt">
                    <v:path arrowok="t"/>
                    <o:lock v:ext="edit" aspectratio="t"/>
                  </v:shape>
                  <v:shape id="AutoShape 911" o:spid="_x0000_s1202" type="#_x0000_t32" style="position:absolute;left:4313;top:1466;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" strokecolor="black [3213]" strokeweight=".5pt"/>
                  <v:shape id="AutoShape 911" o:spid="_x0000_s1203" type="#_x0000_t32" style="position:absolute;left:4313;top:3623;width:0;height:1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" strokecolor="black [3213]" strokeweight=".5pt"/>
                  <v:shape id="AutoShape 911" o:spid="_x0000_s1204" type="#_x0000_t32" style="position:absolute;left:3623;top:2329;width:136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" strokecolor="black [3213]" strokeweight=".5pt"/>
                  <v:shape id="AutoShape 910" o:spid="_x0000_s1205" type="#_x0000_t32" style="position:absolute;left:2674;top:4744;width:161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" strokecolor="black [3213]" strokeweight=".5pt"/>
                  <v:shape id="AutoShape 910" o:spid="_x0000_s1206" type="#_x0000_t32" style="position:absolute;left:2674;top:1380;width:161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" strokecolor="black [3213]" strokeweight=".5pt"/>
                  <v:shape id="AutoShape 910" o:spid="_x0000_s1207" type="#_x0000_t32" style="position:absolute;left:3536;width:0;height:13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" strokecolor="black [3213]" strokeweight=".5pt"/>
                  <v:shape id="AutoShape 910" o:spid="_x0000_s1208" type="#_x0000_t32" style="position:absolute;left:3536;top:4744;width:0;height:55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" strokecolor="black [3213]" strokeweight=".5pt"/>
                </v:group>
                <v:group id="Groupe 187" o:spid="_x0000_s1209" style="position:absolute;left:7591;top:10265;width:4987;height:4761" coordsize="498737,47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AutoShape 904" o:spid="_x0000_s1210" type="#_x0000_t32" style="position:absolute;left:146649;top:60385;width:0;height:2188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" strokecolor="black [3213]" strokeweight=".5pt"/>
                  <v:shape id="AutoShape 905" o:spid="_x0000_s1211" type="#_x0000_t32" style="position:absolute;left:189781;top:60385;width:0;height:2188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" strokecolor="black [3213]" strokeweight=".5pt"/>
                  <v:shape id="AutoShape 908" o:spid="_x0000_s1212" type="#_x0000_t32" style="position:absolute;left:189781;top:207034;width:87567;height:711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" strokecolor="black [3213]" strokeweight=".5pt">
                    <v:stroke endarrow="block" endarrowwidth="narrow" endarrowlength="short"/>
                    <o:lock v:ext="edit" aspectratio="t"/>
                  </v:shape>
                  <v:shape id="AutoShape 909" o:spid="_x0000_s1213" type="#_x0000_t32" style="position:absolute;left:189781;top:60385;width:79318;height:647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" strokecolor="black [3213]" strokeweight=".5pt">
                    <v:stroke endarrowwidth="narrow" endarrowlength="short"/>
                    <o:lock v:ext="edit" aspectratio="t"/>
                  </v:shape>
                  <v:shape id="AutoShape 910" o:spid="_x0000_s1214" type="#_x0000_t32" style="position:absolute;top:181155;width:14389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" strokecolor="black [3213]" strokeweight=".5pt"/>
                  <v:shape id="AutoShape 911" o:spid="_x0000_s1215" type="#_x0000_t32" style="position:absolute;left:267419;width:0;height:539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" strokecolor="black [3213]" strokeweight=".5pt"/>
                  <v:shape id="AutoShape 912" o:spid="_x0000_s1216" type="#_x0000_t32" style="position:absolute;left:267419;top:276046;width:0;height:539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" strokecolor="black [3213]" strokeweight=".5pt"/>
                  <v:shape id="Triangle isocèle 198" o:spid="_x0000_s1217" type="#_x0000_t5" style="position:absolute;left:370936;top:94891;width:125640;height:1257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" filled="f" strokecolor="black [3213]" strokeweight=".5pt">
                    <v:path arrowok="t"/>
                    <o:lock v:ext="edit" aspectratio="t"/>
                  </v:shape>
                  <v:shape id="AutoShape 911" o:spid="_x0000_s1218" type="#_x0000_t32" style="position:absolute;left:431321;top:8627;width:0;height:89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" strokecolor="black [3213]" strokeweight=".5pt"/>
                  <v:shape id="AutoShape 911" o:spid="_x0000_s1219" type="#_x0000_t32" style="position:absolute;left:431321;top:224287;width:0;height:107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" strokecolor="black [3213]" strokeweight=".5pt"/>
                  <v:shape id="AutoShape 911" o:spid="_x0000_s1220" type="#_x0000_t32" style="position:absolute;left:362310;top:94891;width:1364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" strokecolor="black [3213]" strokeweight=".5pt"/>
                  <v:shape id="AutoShape 910" o:spid="_x0000_s1221" type="#_x0000_t32" style="position:absolute;left:267419;top:336431;width:16180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" strokecolor="black [3213]" strokeweight=".5pt"/>
                  <v:shape id="AutoShape 910" o:spid="_x0000_s1222" type="#_x0000_t32" style="position:absolute;left:267419;width:16180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" strokecolor="black [3213]" strokeweight=".5pt"/>
                  <v:shape id="AutoShape 910" o:spid="_x0000_s1223" type="#_x0000_t32" style="position:absolute;left:353683;top:336431;width:0;height:13967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" strokecolor="black [3213]" strokeweight=".5pt"/>
                </v:group>
                <v:group id="Groupe 225" o:spid="_x0000_s1224" style="position:absolute;left:24844;width:4984;height:15024" coordsize="4987,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AutoShape 904" o:spid="_x0000_s1225" type="#_x0000_t32" style="position:absolute;left:1466;top:1984;width:0;height:2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" strokecolor="black [3213]" strokeweight=".5pt"/>
                  <v:shape id="AutoShape 905" o:spid="_x0000_s1226" type="#_x0000_t32" style="position:absolute;left:1897;top:1984;width:0;height:2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" strokecolor="black [3213]" strokeweight=".5pt"/>
                  <v:shape id="AutoShape 908" o:spid="_x0000_s1227" type="#_x0000_t32" style="position:absolute;left:1897;top:3450;width:876;height:7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" strokecolor="black [3213]" strokeweight=".5pt">
                    <v:stroke endarrow="block" endarrowwidth="narrow" endarrowlength="short"/>
                    <o:lock v:ext="edit" aspectratio="t"/>
                  </v:shape>
                  <v:shape id="AutoShape 909" o:spid="_x0000_s1228" type="#_x0000_t32" style="position:absolute;left:1897;top:1984;width:793;height:6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" strokecolor="black [3213]" strokeweight=".5pt">
                    <v:stroke endarrowwidth="narrow" endarrowlength="short"/>
                    <o:lock v:ext="edit" aspectratio="t"/>
                  </v:shape>
                  <v:shape id="AutoShape 910" o:spid="_x0000_s1229" type="#_x0000_t32" style="position:absolute;top:3191;width:14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" strokecolor="black [3213]" strokeweight=".5pt"/>
                  <v:shape id="AutoShape 911" o:spid="_x0000_s1230" type="#_x0000_t32" style="position:absolute;left:2674;top:1380;width:0;height:5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" strokecolor="black [3213]" strokeweight=".5pt"/>
                  <v:shape id="AutoShape 912" o:spid="_x0000_s1231" type="#_x0000_t32" style="position:absolute;left:2674;top:4140;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" strokecolor="black [3213]" strokeweight=".5pt"/>
                  <v:shape id="Triangle isocèle 233" o:spid="_x0000_s1232" type="#_x0000_t5" style="position:absolute;left:3709;top:2329;width:1256;height:1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" filled="f" strokecolor="black [3213]" strokeweight=".5pt">
                    <v:path arrowok="t"/>
                    <o:lock v:ext="edit" aspectratio="t"/>
                  </v:shape>
                  <v:shape id="AutoShape 911" o:spid="_x0000_s1233" type="#_x0000_t32" style="position:absolute;left:4313;top:1466;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" strokecolor="black [3213]" strokeweight=".5pt"/>
                  <v:shape id="AutoShape 911" o:spid="_x0000_s1234" type="#_x0000_t32" style="position:absolute;left:4313;top:3623;width:0;height:10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" strokecolor="black [3213]" strokeweight=".5pt"/>
                  <v:shape id="AutoShape 911" o:spid="_x0000_s1235" type="#_x0000_t32" style="position:absolute;left:3623;top:2329;width:13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" strokecolor="black [3213]" strokeweight=".5pt"/>
                  <v:shape id="AutoShape 910" o:spid="_x0000_s1236" type="#_x0000_t32" style="position:absolute;left:2674;top:4744;width:16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" strokecolor="black [3213]" strokeweight=".5pt"/>
                  <v:shape id="AutoShape 910" o:spid="_x0000_s1237" type="#_x0000_t32" style="position:absolute;left:2674;top:1380;width:16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" strokecolor="black [3213]" strokeweight=".5pt"/>
                  <v:shape id="AutoShape 910" o:spid="_x0000_s1238" type="#_x0000_t32" style="position:absolute;left:3536;width:0;height:13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" strokecolor="black [3213]" strokeweight=".5pt"/>
                  <v:shape id="AutoShape 910" o:spid="_x0000_s1239" type="#_x0000_t32" style="position:absolute;left:3536;top:4744;width:0;height:55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" strokecolor="black [3213]" strokeweight=".5pt"/>
                  <v:shape id="AutoShape 904" o:spid="_x0000_s1240" type="#_x0000_t32" style="position:absolute;left:1466;top:10869;width:0;height:2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" strokecolor="black [3213]" strokeweight=".5pt"/>
                  <v:shape id="AutoShape 905" o:spid="_x0000_s1241" type="#_x0000_t32" style="position:absolute;left:1897;top:10869;width:0;height:21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" strokecolor="black [3213]" strokeweight=".5pt"/>
                  <v:shape id="AutoShape 908" o:spid="_x0000_s1242" type="#_x0000_t32" style="position:absolute;left:1897;top:12335;width:876;height:7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" strokecolor="black [3213]" strokeweight=".5pt">
                    <v:stroke endarrow="block" endarrowwidth="narrow" endarrowlength="short"/>
                    <o:lock v:ext="edit" aspectratio="t"/>
                  </v:shape>
                  <v:shape id="AutoShape 909" o:spid="_x0000_s1243" type="#_x0000_t32" style="position:absolute;left:1897;top:10869;width:793;height:6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" strokecolor="black [3213]" strokeweight=".5pt">
                    <v:stroke endarrowwidth="narrow" endarrowlength="short"/>
                    <o:lock v:ext="edit" aspectratio="t"/>
                  </v:shape>
                  <v:shape id="AutoShape 910" o:spid="_x0000_s1244" type="#_x0000_t32" style="position:absolute;top:12076;width:14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" strokecolor="black [3213]" strokeweight=".5pt"/>
                  <v:shape id="AutoShape 911" o:spid="_x0000_s1245" type="#_x0000_t32" style="position:absolute;left:2674;top:10265;width:0;height:5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" strokecolor="black [3213]" strokeweight=".5pt"/>
                  <v:shape id="AutoShape 912" o:spid="_x0000_s1246" type="#_x0000_t32" style="position:absolute;left:2674;top:13025;width:0;height:5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" strokecolor="black [3213]" strokeweight=".5pt"/>
                  <v:shape id="Triangle isocèle 248" o:spid="_x0000_s1247" type="#_x0000_t5" style="position:absolute;left:3709;top:11214;width:1256;height:1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" filled="f" strokecolor="black [3213]" strokeweight=".5pt">
                    <v:path arrowok="t"/>
                    <o:lock v:ext="edit" aspectratio="t"/>
                  </v:shape>
                  <v:shape id="AutoShape 911" o:spid="_x0000_s1248" type="#_x0000_t32" style="position:absolute;left:4313;top:10351;width:0;height:8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" strokecolor="black [3213]" strokeweight=".5pt"/>
                  <v:shape id="AutoShape 911" o:spid="_x0000_s1249" type="#_x0000_t32" style="position:absolute;left:4313;top:12508;width:0;height:10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" strokecolor="black [3213]" strokeweight=".5pt"/>
                  <v:shape id="AutoShape 911" o:spid="_x0000_s1250" type="#_x0000_t32" style="position:absolute;left:3623;top:11214;width:13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" strokecolor="black [3213]" strokeweight=".5pt"/>
                  <v:shape id="AutoShape 910" o:spid="_x0000_s1251" type="#_x0000_t32" style="position:absolute;left:2674;top:13629;width:16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" strokecolor="black [3213]" strokeweight=".5pt"/>
                  <v:shape id="AutoShape 910" o:spid="_x0000_s1252" type="#_x0000_t32" style="position:absolute;left:2674;top:10265;width:16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" strokecolor="black [3213]" strokeweight=".5pt"/>
                  <v:shape id="AutoShape 910" o:spid="_x0000_s1253" type="#_x0000_t32" style="position:absolute;left:3536;top:13629;width:0;height:13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" strokecolor="black [3213]" strokeweight=".5pt"/>
                </v:group>
                <v:group id="Groupe 255" o:spid="_x0000_s1254" style="position:absolute;width:26913;height:15024" coordorigin=",-4140" coordsize="26938,15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oval id="Ellipse 256" o:spid="_x0000_s1255" style="position:absolute;left:2760;top:2156;width:2877;height:2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" filled="f" strokecolor="black [3213]" strokeweight=".5pt">
                    <v:textbox>
                      <w:txbxContent>
                        <w:p w14:paraId="3DB7FAA0" w14:textId="77777777" w:rsidR="00E619F6" w:rsidRPr="002772DE" w:rsidRDefault="00E619F6" w:rsidP="00550377">
                          <w:pPr>
                            <w:spacing w:after="0" w:line="240" w:lineRule="auto"/>
                            <w:rPr>
                              <w:color w:val="000000" w:themeColor="text1"/>
                            </w:rPr>
                          </w:pPr>
                        </w:p>
                      </w:txbxContent>
                    </v:textbox>
                  </v:oval>
                  <v:line id="Connecteur droit 257" o:spid="_x0000_s1256" style="position:absolute;flip:y;visibility:visible;mso-wrap-style:square" from="4226,-4140" to="4226,2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" strokecolor="black [3213]"/>
                  <v:line id="Connecteur droit 258" o:spid="_x0000_s1257" style="position:absolute;flip:y;visibility:visible;mso-wrap-style:square" from="2156,603" to="2156,6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" strokecolor="black [3213]">
                    <v:stroke endarrow="block" endarrowwidth="narrow"/>
                  </v:line>
                  <v:shape id="Zone de texte 259" o:spid="_x0000_s1258" type="#_x0000_t202" style="position:absolute;top:2242;width:2673;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" filled="f" stroked="f" strokeweight=".5pt">
                    <v:textbox>
                      <w:txbxContent>
                        <w:p w14:paraId="3C93B5CB" w14:textId="77777777" w:rsidR="00E619F6" w:rsidRPr="002018AD" w:rsidRDefault="00E619F6" w:rsidP="00550377">
                          <w:pPr>
                            <w:spacing w:after="0"/>
                            <w:rPr>
                              <w:rFonts w:asciiTheme="majorBidi" w:hAnsiTheme="majorBidi" w:cstheme="majorBidi"/>
                              <w:vertAlign w:val="subscript"/>
                            </w:rPr>
                          </w:pPr>
                          <w:r>
                            <w:rPr>
                              <w:rFonts w:asciiTheme="majorBidi" w:hAnsiTheme="majorBidi" w:cstheme="majorBidi"/>
                            </w:rPr>
                            <w:t>E</w:t>
                          </w:r>
                        </w:p>
                      </w:txbxContent>
                    </v:textbox>
                  </v:shape>
                  <v:shape id="Zone de texte 260" o:spid="_x0000_s1259" type="#_x0000_t202" style="position:absolute;left:2932;top:1897;width:3239;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" filled="f" stroked="f" strokeweight=".5pt">
                    <v:textbox>
                      <w:txbxContent>
                        <w:p w14:paraId="0C63294C" w14:textId="77777777" w:rsidR="00E619F6" w:rsidRPr="002018AD" w:rsidRDefault="00E619F6" w:rsidP="00550377">
                          <w:pPr>
                            <w:spacing w:after="0"/>
                            <w:rPr>
                              <w:rFonts w:asciiTheme="majorBidi" w:hAnsiTheme="majorBidi" w:cstheme="majorBidi"/>
                            </w:rPr>
                          </w:pPr>
                          <w:r>
                            <w:rPr>
                              <w:rFonts w:asciiTheme="majorBidi" w:hAnsiTheme="majorBidi" w:cstheme="majorBidi"/>
                            </w:rPr>
                            <w:t>+</w:t>
                          </w:r>
                        </w:p>
                      </w:txbxContent>
                    </v:textbox>
                  </v:shape>
                  <v:shape id="Zone de texte 261" o:spid="_x0000_s1260" type="#_x0000_t202" style="position:absolute;left:2932;top:2587;width:3239;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" filled="f" stroked="f" strokeweight=".5pt">
                    <v:textbox>
                      <w:txbxContent>
                        <w:p w14:paraId="0F8DE4CF" w14:textId="77777777" w:rsidR="00E619F6" w:rsidRPr="002018AD" w:rsidRDefault="00E619F6" w:rsidP="00550377">
                          <w:pPr>
                            <w:spacing w:after="0"/>
                            <w:rPr>
                              <w:rFonts w:asciiTheme="majorBidi" w:hAnsiTheme="majorBidi" w:cstheme="majorBidi"/>
                            </w:rPr>
                          </w:pPr>
                          <w:r>
                            <w:rPr>
                              <w:rFonts w:asciiTheme="majorBidi" w:hAnsiTheme="majorBidi" w:cstheme="majorBidi"/>
                            </w:rPr>
                            <w:t>_</w:t>
                          </w:r>
                        </w:p>
                      </w:txbxContent>
                    </v:textbox>
                  </v:shape>
                  <v:line id="Connecteur droit 262" o:spid="_x0000_s1261" style="position:absolute;flip:y;visibility:visible;mso-wrap-style:square" from="4226,5003" to="4226,10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" strokecolor="black [3213]"/>
                  <v:shape id="Zone de texte 263" o:spid="_x0000_s1262" type="#_x0000_t202" style="position:absolute;left:6171;top:-3120;width:3604;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" filled="f" stroked="f" strokeweight=".5pt">
                    <v:textbox>
                      <w:txbxContent>
                        <w:p w14:paraId="0D39A1D2" w14:textId="77777777" w:rsidR="00E619F6" w:rsidRPr="002018AD" w:rsidRDefault="00E619F6" w:rsidP="00550377">
                          <w:pPr>
                            <w:spacing w:after="0"/>
                            <w:rPr>
                              <w:rFonts w:asciiTheme="majorBidi" w:hAnsiTheme="majorBidi" w:cstheme="majorBidi"/>
                              <w:vertAlign w:val="subscript"/>
                            </w:rPr>
                          </w:pPr>
                          <w:r>
                            <w:rPr>
                              <w:rFonts w:asciiTheme="majorBidi" w:hAnsiTheme="majorBidi" w:cstheme="majorBidi"/>
                            </w:rPr>
                            <w:t>K1</w:t>
                          </w:r>
                        </w:p>
                      </w:txbxContent>
                    </v:textbox>
                  </v:shape>
                  <v:shape id="Zone de texte 264" o:spid="_x0000_s1263" type="#_x0000_t202" style="position:absolute;left:6066;top:5814;width:3604;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" filled="f" stroked="f" strokeweight=".5pt">
                    <v:textbox>
                      <w:txbxContent>
                        <w:p w14:paraId="1868F9B6" w14:textId="77777777" w:rsidR="00E619F6" w:rsidRPr="002018AD" w:rsidRDefault="00E619F6" w:rsidP="00550377">
                          <w:pPr>
                            <w:spacing w:after="0"/>
                            <w:rPr>
                              <w:rFonts w:asciiTheme="majorBidi" w:hAnsiTheme="majorBidi" w:cstheme="majorBidi"/>
                              <w:vertAlign w:val="subscript"/>
                            </w:rPr>
                          </w:pPr>
                          <w:r>
                            <w:rPr>
                              <w:rFonts w:asciiTheme="majorBidi" w:hAnsiTheme="majorBidi" w:cstheme="majorBidi"/>
                            </w:rPr>
                            <w:t>K3</w:t>
                          </w:r>
                        </w:p>
                      </w:txbxContent>
                    </v:textbox>
                  </v:shape>
                  <v:shape id="Zone de texte 265" o:spid="_x0000_s1264" type="#_x0000_t202" style="position:absolute;left:23334;top:-3034;width:3604;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" filled="f" stroked="f" strokeweight=".5pt">
                    <v:textbox>
                      <w:txbxContent>
                        <w:p w14:paraId="5975082A" w14:textId="77777777" w:rsidR="00E619F6" w:rsidRPr="002018AD" w:rsidRDefault="00E619F6" w:rsidP="00550377">
                          <w:pPr>
                            <w:spacing w:after="0"/>
                            <w:rPr>
                              <w:rFonts w:asciiTheme="majorBidi" w:hAnsiTheme="majorBidi" w:cstheme="majorBidi"/>
                              <w:vertAlign w:val="subscript"/>
                            </w:rPr>
                          </w:pPr>
                          <w:r>
                            <w:rPr>
                              <w:rFonts w:asciiTheme="majorBidi" w:hAnsiTheme="majorBidi" w:cstheme="majorBidi"/>
                            </w:rPr>
                            <w:t>K2</w:t>
                          </w:r>
                        </w:p>
                      </w:txbxContent>
                    </v:textbox>
                  </v:shape>
                  <v:shape id="Zone de texte 266" o:spid="_x0000_s1265" type="#_x0000_t202" style="position:absolute;left:23334;top:5863;width:3604;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" filled="f" stroked="f" strokeweight=".5pt">
                    <v:textbox>
                      <w:txbxContent>
                        <w:p w14:paraId="669E6F1C" w14:textId="77777777" w:rsidR="00E619F6" w:rsidRPr="002018AD" w:rsidRDefault="00E619F6" w:rsidP="00550377">
                          <w:pPr>
                            <w:spacing w:after="0"/>
                            <w:rPr>
                              <w:rFonts w:asciiTheme="majorBidi" w:hAnsiTheme="majorBidi" w:cstheme="majorBidi"/>
                              <w:vertAlign w:val="subscript"/>
                            </w:rPr>
                          </w:pPr>
                          <w:r>
                            <w:rPr>
                              <w:rFonts w:asciiTheme="majorBidi" w:hAnsiTheme="majorBidi" w:cstheme="majorBidi"/>
                            </w:rPr>
                            <w:t>K4</w:t>
                          </w:r>
                        </w:p>
                      </w:txbxContent>
                    </v:textbox>
                  </v:shape>
                  <v:line id="Connecteur droit 267" o:spid="_x0000_s1266" style="position:absolute;flip:x;visibility:visible;mso-wrap-style:square" from="14368,1551" to="24458,1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" strokecolor="black [3213]">
                    <v:stroke endarrow="block" endarrowwidth="narrow"/>
                  </v:line>
                  <v:shape id="Zone de texte 268" o:spid="_x0000_s1267" type="#_x0000_t202" style="position:absolute;left:18066;top:-444;width:3604;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" filled="f" stroked="f" strokeweight=".5pt">
                    <v:textbox>
                      <w:txbxContent>
                        <w:p w14:paraId="584F8EDB" w14:textId="77777777" w:rsidR="00E619F6" w:rsidRPr="002018AD" w:rsidRDefault="00E619F6" w:rsidP="00550377">
                          <w:pPr>
                            <w:spacing w:after="0"/>
                            <w:rPr>
                              <w:rFonts w:asciiTheme="majorBidi" w:hAnsiTheme="majorBidi" w:cstheme="majorBidi"/>
                              <w:vertAlign w:val="subscript"/>
                            </w:rPr>
                          </w:pPr>
                          <w:r>
                            <w:rPr>
                              <w:rFonts w:asciiTheme="majorBidi" w:hAnsiTheme="majorBidi" w:cstheme="majorBidi"/>
                            </w:rPr>
                            <w:t>Us</w:t>
                          </w:r>
                        </w:p>
                      </w:txbxContent>
                    </v:textbox>
                  </v:shape>
                  <v:line id="Connecteur droit 269" o:spid="_x0000_s1268" style="position:absolute;visibility:visible;mso-wrap-style:square" from="13123,3451" to="14204,3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" strokecolor="black [3213]">
                    <v:stroke endarrow="block" endarrowwidth="narrow"/>
                  </v:line>
                  <v:shape id="Zone de texte 270" o:spid="_x0000_s1269" type="#_x0000_t202" style="position:absolute;left:11659;top:3231;width:3604;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" filled="f" stroked="f" strokeweight=".5pt">
                    <v:textbox>
                      <w:txbxContent>
                        <w:p w14:paraId="4A8947E0" w14:textId="77777777" w:rsidR="00E619F6" w:rsidRPr="002018AD" w:rsidRDefault="00E619F6" w:rsidP="00550377">
                          <w:pPr>
                            <w:spacing w:after="0"/>
                            <w:rPr>
                              <w:rFonts w:asciiTheme="majorBidi" w:hAnsiTheme="majorBidi" w:cstheme="majorBidi"/>
                              <w:vertAlign w:val="subscript"/>
                            </w:rPr>
                          </w:pPr>
                          <w:proofErr w:type="spellStart"/>
                          <w:proofErr w:type="gramStart"/>
                          <w:r>
                            <w:rPr>
                              <w:rFonts w:asciiTheme="majorBidi" w:hAnsiTheme="majorBidi" w:cstheme="majorBidi"/>
                            </w:rPr>
                            <w:t>is</w:t>
                          </w:r>
                          <w:proofErr w:type="spellEnd"/>
                          <w:proofErr w:type="gramEnd"/>
                        </w:p>
                      </w:txbxContent>
                    </v:textbox>
                  </v:shape>
                </v:group>
                <v:rect id="Rectangle 271" o:spid="_x0000_s1270" style="position:absolute;left:15182;top:6211;width:9180;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" filled="f" strokecolor="black [3213]" strokeweight=".5pt">
                  <v:textbox>
                    <w:txbxContent>
                      <w:p w14:paraId="386C1D9E" w14:textId="77777777" w:rsidR="00E619F6" w:rsidRPr="001859AE" w:rsidRDefault="00E619F6" w:rsidP="00550377">
                        <w:pPr>
                          <w:spacing w:after="0"/>
                          <w:jc w:val="center"/>
                          <w:rPr>
                            <w:rFonts w:asciiTheme="majorBidi" w:hAnsiTheme="majorBidi" w:cstheme="majorBidi"/>
                            <w:color w:val="000000" w:themeColor="text1"/>
                            <w:sz w:val="24"/>
                            <w:szCs w:val="24"/>
                            <w14:textOutline w14:w="9525" w14:cap="rnd" w14:cmpd="sng" w14:algn="ctr">
                              <w14:noFill/>
                              <w14:prstDash w14:val="solid"/>
                              <w14:bevel/>
                            </w14:textOutline>
                          </w:rPr>
                        </w:pPr>
                        <w:r w:rsidRPr="001859AE">
                          <w:rPr>
                            <w:rFonts w:asciiTheme="majorBidi" w:hAnsiTheme="majorBidi" w:cstheme="majorBidi"/>
                            <w:color w:val="000000" w:themeColor="text1"/>
                            <w:sz w:val="24"/>
                            <w:szCs w:val="24"/>
                            <w14:textOutline w14:w="9525" w14:cap="rnd" w14:cmpd="sng" w14:algn="ctr">
                              <w14:noFill/>
                              <w14:prstDash w14:val="solid"/>
                              <w14:bevel/>
                            </w14:textOutline>
                          </w:rPr>
                          <w:t>Charge</w:t>
                        </w:r>
                      </w:p>
                    </w:txbxContent>
                  </v:textbox>
                </v:rect>
                <v:shape id="AutoShape 910" o:spid="_x0000_s1271" type="#_x0000_t32" style="position:absolute;left:4226;width:2412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" strokecolor="black [3213]" strokeweight=".5pt"/>
                <v:shape id="AutoShape 910" o:spid="_x0000_s1272" type="#_x0000_t32" style="position:absolute;left:4226;top:15009;width:24127;height: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" strokecolor="black [3213]" strokeweight=".5pt"/>
                <v:shape id="AutoShape 910" o:spid="_x0000_s1273" type="#_x0000_t32" style="position:absolute;left:24412;top:7591;width:395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" strokecolor="black [3213]" strokeweight=".5pt"/>
                <v:shape id="AutoShape 910" o:spid="_x0000_s1274" type="#_x0000_t32" style="position:absolute;left:11214;top:7591;width:39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" strokecolor="black [3213]" strokeweight=".5pt"/>
                <w10:anchorlock/>
              </v:group>
            </w:pict>
          </mc:Fallback>
        </mc:AlternateContent>
      </w:r>
    </w:p>
    <w:p w14:paraId="6244F4C8" w14:textId="77777777" w:rsidR="003C5C6B" w:rsidRPr="00E4238E" w:rsidRDefault="00C731C6" w:rsidP="00E4238E">
      <w:pPr>
        <w:shd w:val="clear" w:color="auto" w:fill="FFFFFF" w:themeFill="background1"/>
        <w:spacing w:after="0"/>
        <w:jc w:val="center"/>
        <w:rPr>
          <w:rFonts w:asciiTheme="majorBidi" w:hAnsiTheme="majorBidi" w:cstheme="majorBidi"/>
          <w:noProof/>
          <w:color w:val="C00000"/>
        </w:rPr>
      </w:pPr>
      <w:r>
        <w:rPr>
          <w:rFonts w:asciiTheme="majorBidi" w:hAnsiTheme="majorBidi" w:cstheme="majorBidi"/>
          <w:noProof/>
          <w:color w:val="000000" w:themeColor="text1"/>
        </w:rPr>
        <mc:AlternateContent>
          <mc:Choice Requires="wpg">
            <w:drawing>
              <wp:inline distT="0" distB="0" distL="0" distR="0" wp14:anchorId="73A3CB58" wp14:editId="6DBCE654">
                <wp:extent cx="4991509" cy="1548843"/>
                <wp:effectExtent l="0" t="0" r="0" b="0"/>
                <wp:docPr id="515" name="Groupe 515"/>
                <wp:cNvGraphicFramePr/>
                <a:graphic xmlns:a="http://schemas.openxmlformats.org/drawingml/2006/main">
                  <a:graphicData uri="http://schemas.microsoft.com/office/word/2010/wordprocessingGroup">
                    <wpg:wgp>
                      <wpg:cNvGrpSpPr/>
                      <wpg:grpSpPr>
                        <a:xfrm>
                          <a:off x="0" y="0"/>
                          <a:ext cx="4991509" cy="1548843"/>
                          <a:chOff x="0" y="24572"/>
                          <a:chExt cx="4991509" cy="1548843"/>
                        </a:xfrm>
                      </wpg:grpSpPr>
                      <wpg:grpSp>
                        <wpg:cNvPr id="27" name="Groupe 27"/>
                        <wpg:cNvGrpSpPr/>
                        <wpg:grpSpPr>
                          <a:xfrm>
                            <a:off x="0" y="24572"/>
                            <a:ext cx="4991509" cy="1011113"/>
                            <a:chOff x="47010" y="21194"/>
                            <a:chExt cx="4303643" cy="872107"/>
                          </a:xfrm>
                        </wpg:grpSpPr>
                        <wpg:grpSp>
                          <wpg:cNvPr id="287" name="Groupe 287"/>
                          <wpg:cNvGrpSpPr/>
                          <wpg:grpSpPr>
                            <a:xfrm>
                              <a:off x="47010" y="21194"/>
                              <a:ext cx="4303643" cy="836044"/>
                              <a:chOff x="165965" y="-96244"/>
                              <a:chExt cx="4045379" cy="836638"/>
                            </a:xfrm>
                          </wpg:grpSpPr>
                          <wps:wsp>
                            <wps:cNvPr id="288" name="Zone de texte 288"/>
                            <wps:cNvSpPr txBox="1"/>
                            <wps:spPr>
                              <a:xfrm>
                                <a:off x="3973219" y="269758"/>
                                <a:ext cx="238125"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C81BD2" w14:textId="77777777" w:rsidR="00E619F6" w:rsidRPr="00C731C6" w:rsidRDefault="00E619F6" w:rsidP="00C731C6">
                                  <w:pPr>
                                    <w:spacing w:after="0"/>
                                    <w:rPr>
                                      <w:rFonts w:asciiTheme="majorBidi" w:hAnsiTheme="majorBidi" w:cstheme="majorBidi"/>
                                      <w:i/>
                                      <w:iCs/>
                                      <w:vertAlign w:val="subscript"/>
                                    </w:rPr>
                                  </w:pPr>
                                  <w:proofErr w:type="gramStart"/>
                                  <w:r w:rsidRPr="00C731C6">
                                    <w:rPr>
                                      <w:rFonts w:asciiTheme="majorBidi" w:hAnsiTheme="majorBidi" w:cstheme="majorBidi"/>
                                      <w:i/>
                                      <w:iCs/>
                                    </w:rPr>
                                    <w:t>θ</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9" name="Zone de texte 289"/>
                            <wps:cNvSpPr txBox="1"/>
                            <wps:spPr>
                              <a:xfrm>
                                <a:off x="409229" y="-73053"/>
                                <a:ext cx="381000"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13F252" w14:textId="77777777" w:rsidR="00E619F6" w:rsidRPr="002018AD" w:rsidRDefault="00E619F6" w:rsidP="00C731C6">
                                  <w:pPr>
                                    <w:spacing w:after="0"/>
                                    <w:rPr>
                                      <w:rFonts w:asciiTheme="majorBidi" w:hAnsiTheme="majorBidi" w:cstheme="majorBidi"/>
                                      <w:vertAlign w:val="subscript"/>
                                    </w:rPr>
                                  </w:pPr>
                                  <w:r>
                                    <w:rPr>
                                      <w:rFonts w:asciiTheme="majorBidi" w:hAnsiTheme="majorBidi" w:cstheme="majorBidi"/>
                                    </w:rPr>
                                    <w: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 name="Zone de texte 290"/>
                            <wps:cNvSpPr txBox="1"/>
                            <wps:spPr>
                              <a:xfrm>
                                <a:off x="222938" y="76379"/>
                                <a:ext cx="304800"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301B20" w14:textId="77777777" w:rsidR="00E619F6" w:rsidRPr="002018AD" w:rsidRDefault="00E619F6" w:rsidP="00C731C6">
                                  <w:pPr>
                                    <w:spacing w:after="0"/>
                                    <w:rPr>
                                      <w:rFonts w:asciiTheme="majorBidi" w:hAnsiTheme="majorBidi" w:cstheme="majorBidi"/>
                                      <w:vertAlign w:val="subscript"/>
                                    </w:rPr>
                                  </w:pPr>
                                  <w:r>
                                    <w:rPr>
                                      <w:rFonts w:asciiTheme="majorBidi" w:hAnsiTheme="majorBidi" w:cstheme="majorBidi"/>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1" name="Zone de texte 291"/>
                            <wps:cNvSpPr txBox="1"/>
                            <wps:spPr>
                              <a:xfrm>
                                <a:off x="165965" y="489569"/>
                                <a:ext cx="352425"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D120E4" w14:textId="77777777" w:rsidR="00E619F6" w:rsidRPr="002018AD" w:rsidRDefault="00E619F6" w:rsidP="00C731C6">
                                  <w:pPr>
                                    <w:spacing w:after="0"/>
                                    <w:rPr>
                                      <w:rFonts w:asciiTheme="majorBidi" w:hAnsiTheme="majorBidi" w:cstheme="majorBidi"/>
                                      <w:vertAlign w:val="subscript"/>
                                    </w:rPr>
                                  </w:pPr>
                                  <w:r>
                                    <w:rPr>
                                      <w:rFonts w:asciiTheme="majorBidi" w:hAnsiTheme="majorBidi" w:cstheme="majorBidi"/>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4" name="Zone de texte 324"/>
                            <wps:cNvSpPr txBox="1"/>
                            <wps:spPr>
                              <a:xfrm>
                                <a:off x="2073743" y="155916"/>
                                <a:ext cx="285967"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553775" w14:textId="77777777" w:rsidR="00E619F6" w:rsidRPr="002018AD" w:rsidRDefault="00E619F6" w:rsidP="00C731C6">
                                  <w:pPr>
                                    <w:spacing w:after="0"/>
                                    <w:rPr>
                                      <w:rFonts w:asciiTheme="majorBidi" w:hAnsiTheme="majorBidi" w:cstheme="majorBidi"/>
                                      <w:vertAlign w:val="subscript"/>
                                    </w:rPr>
                                  </w:pPr>
                                  <w:r>
                                    <w:rPr>
                                      <w:rFonts w:asciiTheme="majorBidi" w:hAnsiTheme="majorBidi" w:cstheme="majorBidi"/>
                                    </w:rPr>
                                    <w:t>2π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5" name="Zone de texte 325"/>
                            <wps:cNvSpPr txBox="1"/>
                            <wps:spPr>
                              <a:xfrm>
                                <a:off x="1230337" y="-96244"/>
                                <a:ext cx="238125" cy="2521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D1BD14" w14:textId="77777777" w:rsidR="00E619F6" w:rsidRPr="002018AD" w:rsidRDefault="00E619F6" w:rsidP="00C731C6">
                                  <w:pPr>
                                    <w:spacing w:after="0"/>
                                    <w:rPr>
                                      <w:rFonts w:asciiTheme="majorBidi" w:hAnsiTheme="majorBidi" w:cstheme="majorBidi"/>
                                      <w:vertAlign w:val="subscript"/>
                                    </w:rPr>
                                  </w:pPr>
                                  <w:proofErr w:type="gramStart"/>
                                  <w:r>
                                    <w:rPr>
                                      <w:rFonts w:asciiTheme="majorBidi" w:hAnsiTheme="majorBidi" w:cstheme="majorBidi"/>
                                    </w:rPr>
                                    <w:t>α</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1" name="Groupe 281"/>
                          <wpg:cNvGrpSpPr/>
                          <wpg:grpSpPr>
                            <a:xfrm>
                              <a:off x="228600" y="152400"/>
                              <a:ext cx="3923665" cy="740901"/>
                              <a:chOff x="0" y="-1"/>
                              <a:chExt cx="3923665" cy="740901"/>
                            </a:xfrm>
                          </wpg:grpSpPr>
                          <wpg:grpSp>
                            <wpg:cNvPr id="276" name="Groupe 276"/>
                            <wpg:cNvGrpSpPr/>
                            <wpg:grpSpPr>
                              <a:xfrm>
                                <a:off x="0" y="-1"/>
                                <a:ext cx="3923665" cy="651112"/>
                                <a:chOff x="0" y="-1"/>
                                <a:chExt cx="3923665" cy="651112"/>
                              </a:xfrm>
                            </wpg:grpSpPr>
                            <wps:wsp>
                              <wps:cNvPr id="278" name="Connecteur droit 278"/>
                              <wps:cNvCnPr/>
                              <wps:spPr>
                                <a:xfrm>
                                  <a:off x="0" y="361950"/>
                                  <a:ext cx="3923665" cy="0"/>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79" name="Connecteur droit 279"/>
                              <wps:cNvCnPr/>
                              <wps:spPr>
                                <a:xfrm flipV="1">
                                  <a:off x="116840" y="-1"/>
                                  <a:ext cx="0" cy="651112"/>
                                </a:xfrm>
                                <a:prstGeom prst="line">
                                  <a:avLst/>
                                </a:prstGeom>
                                <a:ln w="6350">
                                  <a:solidFill>
                                    <a:schemeClr val="tx1"/>
                                  </a:solidFill>
                                  <a:tailEnd type="triangle" w="sm" len="med"/>
                                </a:ln>
                              </wps:spPr>
                              <wps:style>
                                <a:lnRef idx="1">
                                  <a:schemeClr val="accent1"/>
                                </a:lnRef>
                                <a:fillRef idx="0">
                                  <a:schemeClr val="accent1"/>
                                </a:fillRef>
                                <a:effectRef idx="0">
                                  <a:schemeClr val="accent1"/>
                                </a:effectRef>
                                <a:fontRef idx="minor">
                                  <a:schemeClr val="tx1"/>
                                </a:fontRef>
                              </wps:style>
                              <wps:bodyPr/>
                            </wps:wsp>
                            <wps:wsp>
                              <wps:cNvPr id="286" name="Connecteur droit 286"/>
                              <wps:cNvCnPr/>
                              <wps:spPr>
                                <a:xfrm>
                                  <a:off x="92093" y="576180"/>
                                  <a:ext cx="54000" cy="0"/>
                                </a:xfrm>
                                <a:prstGeom prst="line">
                                  <a:avLst/>
                                </a:prstGeom>
                                <a:ln w="63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 name="Connecteur droit 9"/>
                              <wps:cNvCnPr/>
                              <wps:spPr>
                                <a:xfrm>
                                  <a:off x="876300" y="57150"/>
                                  <a:ext cx="323850" cy="0"/>
                                </a:xfrm>
                                <a:prstGeom prst="line">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wps:wsp>
                              <wps:cNvPr id="94" name="Connecteur droit 94"/>
                              <wps:cNvCnPr/>
                              <wps:spPr>
                                <a:xfrm flipV="1">
                                  <a:off x="2006600" y="323850"/>
                                  <a:ext cx="0" cy="72000"/>
                                </a:xfrm>
                                <a:prstGeom prst="line">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grpSp>
                            <wpg:cNvPr id="100" name="Groupe 100"/>
                            <wpg:cNvGrpSpPr/>
                            <wpg:grpSpPr>
                              <a:xfrm>
                                <a:off x="222250" y="-1"/>
                                <a:ext cx="3556000" cy="740901"/>
                                <a:chOff x="0" y="-1"/>
                                <a:chExt cx="3556000" cy="740901"/>
                              </a:xfrm>
                            </wpg:grpSpPr>
                            <wps:wsp>
                              <wps:cNvPr id="317" name="Connecteur droit 317"/>
                              <wps:cNvCnPr/>
                              <wps:spPr>
                                <a:xfrm flipV="1">
                                  <a:off x="1625600" y="590550"/>
                                  <a:ext cx="0" cy="144000"/>
                                </a:xfrm>
                                <a:prstGeom prst="line">
                                  <a:avLst/>
                                </a:prstGeom>
                                <a:ln w="6350">
                                  <a:solidFill>
                                    <a:schemeClr val="bg1">
                                      <a:lumMod val="50000"/>
                                    </a:schemeClr>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93" name="Connecteur droit 293"/>
                              <wps:cNvCnPr/>
                              <wps:spPr>
                                <a:xfrm flipV="1">
                                  <a:off x="660400" y="0"/>
                                  <a:ext cx="0" cy="720000"/>
                                </a:xfrm>
                                <a:prstGeom prst="line">
                                  <a:avLst/>
                                </a:prstGeom>
                                <a:ln w="6350">
                                  <a:solidFill>
                                    <a:schemeClr val="bg1">
                                      <a:lumMod val="50000"/>
                                    </a:schemeClr>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16" name="Connecteur droit 316"/>
                              <wps:cNvCnPr/>
                              <wps:spPr>
                                <a:xfrm flipV="1">
                                  <a:off x="977900" y="-1"/>
                                  <a:ext cx="0" cy="720000"/>
                                </a:xfrm>
                                <a:prstGeom prst="line">
                                  <a:avLst/>
                                </a:prstGeom>
                                <a:ln w="6350">
                                  <a:solidFill>
                                    <a:schemeClr val="bg1">
                                      <a:lumMod val="50000"/>
                                    </a:schemeClr>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92" name="Connecteur droit 292"/>
                              <wps:cNvCnPr/>
                              <wps:spPr>
                                <a:xfrm flipV="1">
                                  <a:off x="0" y="368300"/>
                                  <a:ext cx="0" cy="360000"/>
                                </a:xfrm>
                                <a:prstGeom prst="line">
                                  <a:avLst/>
                                </a:prstGeom>
                                <a:ln w="6350">
                                  <a:solidFill>
                                    <a:schemeClr val="bg1">
                                      <a:lumMod val="50000"/>
                                    </a:schemeClr>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0" name="Connecteur droit 300"/>
                              <wps:cNvCnPr/>
                              <wps:spPr>
                                <a:xfrm flipV="1">
                                  <a:off x="1936750" y="374649"/>
                                  <a:ext cx="0" cy="360000"/>
                                </a:xfrm>
                                <a:prstGeom prst="line">
                                  <a:avLst/>
                                </a:prstGeom>
                                <a:ln w="6350">
                                  <a:solidFill>
                                    <a:schemeClr val="bg1">
                                      <a:lumMod val="50000"/>
                                    </a:schemeClr>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1" name="Connecteur droit 301"/>
                              <wps:cNvCnPr/>
                              <wps:spPr>
                                <a:xfrm flipV="1">
                                  <a:off x="2597150" y="374649"/>
                                  <a:ext cx="0" cy="360000"/>
                                </a:xfrm>
                                <a:prstGeom prst="line">
                                  <a:avLst/>
                                </a:prstGeom>
                                <a:ln w="6350">
                                  <a:solidFill>
                                    <a:schemeClr val="bg1">
                                      <a:lumMod val="50000"/>
                                    </a:schemeClr>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18" name="Connecteur droit 318"/>
                              <wps:cNvCnPr/>
                              <wps:spPr>
                                <a:xfrm flipV="1">
                                  <a:off x="2914650" y="596900"/>
                                  <a:ext cx="0" cy="144000"/>
                                </a:xfrm>
                                <a:prstGeom prst="line">
                                  <a:avLst/>
                                </a:prstGeom>
                                <a:ln w="6350">
                                  <a:solidFill>
                                    <a:schemeClr val="bg1">
                                      <a:lumMod val="50000"/>
                                    </a:schemeClr>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19" name="Connecteur droit 319"/>
                              <wps:cNvCnPr/>
                              <wps:spPr>
                                <a:xfrm flipV="1">
                                  <a:off x="3556000" y="590550"/>
                                  <a:ext cx="0" cy="144000"/>
                                </a:xfrm>
                                <a:prstGeom prst="line">
                                  <a:avLst/>
                                </a:prstGeom>
                                <a:ln w="6350">
                                  <a:solidFill>
                                    <a:schemeClr val="bg1">
                                      <a:lumMod val="50000"/>
                                    </a:schemeClr>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grpSp>
                            <wpg:cNvPr id="97" name="Groupe 97"/>
                            <wpg:cNvGrpSpPr/>
                            <wpg:grpSpPr>
                              <a:xfrm>
                                <a:off x="50800" y="139700"/>
                                <a:ext cx="3727450" cy="448057"/>
                                <a:chOff x="0" y="6350"/>
                                <a:chExt cx="3727450" cy="448057"/>
                              </a:xfrm>
                            </wpg:grpSpPr>
                            <wps:wsp>
                              <wps:cNvPr id="313" name="Connecteur droit 55"/>
                              <wps:cNvCnPr/>
                              <wps:spPr>
                                <a:xfrm flipH="1" flipV="1">
                                  <a:off x="831850" y="6350"/>
                                  <a:ext cx="0" cy="225808"/>
                                </a:xfrm>
                                <a:prstGeom prst="straightConnector1">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14" name="Connecteur droit 55"/>
                              <wps:cNvCnPr/>
                              <wps:spPr>
                                <a:xfrm flipV="1">
                                  <a:off x="171450" y="12700"/>
                                  <a:ext cx="666000" cy="0"/>
                                </a:xfrm>
                                <a:prstGeom prst="straightConnector1">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15" name="Connecteur droit 55"/>
                              <wps:cNvCnPr/>
                              <wps:spPr>
                                <a:xfrm flipH="1" flipV="1">
                                  <a:off x="177800" y="6350"/>
                                  <a:ext cx="0" cy="225807"/>
                                </a:xfrm>
                                <a:prstGeom prst="straightConnector1">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97" name="Connecteur droit 55"/>
                              <wps:cNvCnPr/>
                              <wps:spPr>
                                <a:xfrm flipH="1" flipV="1">
                                  <a:off x="2774950" y="6350"/>
                                  <a:ext cx="0" cy="225808"/>
                                </a:xfrm>
                                <a:prstGeom prst="straightConnector1">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98" name="Connecteur droit 55"/>
                              <wps:cNvCnPr/>
                              <wps:spPr>
                                <a:xfrm flipV="1">
                                  <a:off x="2108200" y="6350"/>
                                  <a:ext cx="666000" cy="0"/>
                                </a:xfrm>
                                <a:prstGeom prst="straightConnector1">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99" name="Connecteur droit 55"/>
                              <wps:cNvCnPr/>
                              <wps:spPr>
                                <a:xfrm flipH="1" flipV="1">
                                  <a:off x="2114550" y="6350"/>
                                  <a:ext cx="0" cy="225807"/>
                                </a:xfrm>
                                <a:prstGeom prst="straightConnector1">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2" name="Connecteur droit 55"/>
                              <wps:cNvCnPr/>
                              <wps:spPr>
                                <a:xfrm flipH="1" flipV="1">
                                  <a:off x="1797050" y="222250"/>
                                  <a:ext cx="0" cy="225808"/>
                                </a:xfrm>
                                <a:prstGeom prst="straightConnector1">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3" name="Connecteur droit 55"/>
                              <wps:cNvCnPr/>
                              <wps:spPr>
                                <a:xfrm flipH="1" flipV="1">
                                  <a:off x="1149350" y="228600"/>
                                  <a:ext cx="0" cy="225807"/>
                                </a:xfrm>
                                <a:prstGeom prst="straightConnector1">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4" name="Connecteur droit 55"/>
                              <wps:cNvCnPr/>
                              <wps:spPr>
                                <a:xfrm>
                                  <a:off x="3086100" y="444500"/>
                                  <a:ext cx="640800" cy="0"/>
                                </a:xfrm>
                                <a:prstGeom prst="straightConnector1">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5" name="Connecteur droit 55"/>
                              <wps:cNvCnPr/>
                              <wps:spPr>
                                <a:xfrm flipH="1" flipV="1">
                                  <a:off x="3727450" y="222250"/>
                                  <a:ext cx="0" cy="225805"/>
                                </a:xfrm>
                                <a:prstGeom prst="straightConnector1">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6" name="Connecteur droit 55"/>
                              <wps:cNvCnPr/>
                              <wps:spPr>
                                <a:xfrm flipH="1" flipV="1">
                                  <a:off x="3092450" y="228600"/>
                                  <a:ext cx="0" cy="225807"/>
                                </a:xfrm>
                                <a:prstGeom prst="straightConnector1">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7" name="Connecteur droit 55"/>
                              <wps:cNvCnPr/>
                              <wps:spPr>
                                <a:xfrm>
                                  <a:off x="1149350" y="450850"/>
                                  <a:ext cx="648000" cy="0"/>
                                </a:xfrm>
                                <a:prstGeom prst="straightConnector1">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20" name="Connecteur droit 55"/>
                              <wps:cNvCnPr/>
                              <wps:spPr>
                                <a:xfrm>
                                  <a:off x="825500" y="228600"/>
                                  <a:ext cx="323850" cy="0"/>
                                </a:xfrm>
                                <a:prstGeom prst="straightConnector1">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21" name="Connecteur droit 55"/>
                              <wps:cNvCnPr/>
                              <wps:spPr>
                                <a:xfrm>
                                  <a:off x="1790700" y="228600"/>
                                  <a:ext cx="324000" cy="0"/>
                                </a:xfrm>
                                <a:prstGeom prst="straightConnector1">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22" name="Connecteur droit 55"/>
                              <wps:cNvCnPr/>
                              <wps:spPr>
                                <a:xfrm>
                                  <a:off x="2762250" y="228600"/>
                                  <a:ext cx="323850" cy="0"/>
                                </a:xfrm>
                                <a:prstGeom prst="straightConnector1">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23" name="Connecteur droit 55"/>
                              <wps:cNvCnPr/>
                              <wps:spPr>
                                <a:xfrm>
                                  <a:off x="0" y="228600"/>
                                  <a:ext cx="179705" cy="0"/>
                                </a:xfrm>
                                <a:prstGeom prst="straightConnector1">
                                  <a:avLst/>
                                </a:prstGeom>
                                <a:ln w="190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26" name="Connecteur droit 55"/>
                              <wps:cNvCnPr/>
                              <wps:spPr>
                                <a:xfrm flipV="1">
                                  <a:off x="41519" y="16789"/>
                                  <a:ext cx="54000" cy="0"/>
                                </a:xfrm>
                                <a:prstGeom prst="straightConnector1">
                                  <a:avLst/>
                                </a:prstGeom>
                                <a:ln w="6350">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grpSp>
                      </wpg:grpSp>
                      <wpg:grpSp>
                        <wpg:cNvPr id="514" name="Groupe 514"/>
                        <wpg:cNvGrpSpPr/>
                        <wpg:grpSpPr>
                          <a:xfrm>
                            <a:off x="338051" y="1080655"/>
                            <a:ext cx="4248785" cy="492760"/>
                            <a:chOff x="0" y="0"/>
                            <a:chExt cx="4248785" cy="493048"/>
                          </a:xfrm>
                        </wpg:grpSpPr>
                        <wpg:grpSp>
                          <wpg:cNvPr id="491" name="Groupe 491"/>
                          <wpg:cNvGrpSpPr/>
                          <wpg:grpSpPr>
                            <a:xfrm>
                              <a:off x="0" y="33251"/>
                              <a:ext cx="4248785" cy="398780"/>
                              <a:chOff x="0" y="0"/>
                              <a:chExt cx="4249362" cy="398896"/>
                            </a:xfrm>
                          </wpg:grpSpPr>
                          <wpg:grpSp>
                            <wpg:cNvPr id="489" name="Groupe 489"/>
                            <wpg:cNvGrpSpPr/>
                            <wpg:grpSpPr>
                              <a:xfrm>
                                <a:off x="0" y="0"/>
                                <a:ext cx="4249362" cy="199390"/>
                                <a:chOff x="0" y="0"/>
                                <a:chExt cx="4249362" cy="199390"/>
                              </a:xfrm>
                            </wpg:grpSpPr>
                            <wps:wsp>
                              <wps:cNvPr id="10" name="Rectangle 10"/>
                              <wps:cNvSpPr/>
                              <wps:spPr>
                                <a:xfrm>
                                  <a:off x="0" y="0"/>
                                  <a:ext cx="892800" cy="1993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29F3E" w14:textId="77777777" w:rsidR="00E619F6" w:rsidRPr="003D4292" w:rsidRDefault="00E619F6" w:rsidP="00C731C6">
                                    <w:pPr>
                                      <w:spacing w:after="0"/>
                                      <w:jc w:val="center"/>
                                      <w:rPr>
                                        <w:rFonts w:asciiTheme="majorBidi" w:hAnsiTheme="majorBidi" w:cstheme="majorBidi"/>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Rectangle 460"/>
                              <wps:cNvSpPr/>
                              <wps:spPr>
                                <a:xfrm>
                                  <a:off x="892233" y="0"/>
                                  <a:ext cx="1118235" cy="1993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Rectangle 485"/>
                              <wps:cNvSpPr/>
                              <wps:spPr>
                                <a:xfrm>
                                  <a:off x="2011680" y="0"/>
                                  <a:ext cx="1118235" cy="1993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Rectangle 487"/>
                              <wps:cNvSpPr/>
                              <wps:spPr>
                                <a:xfrm>
                                  <a:off x="3131127" y="0"/>
                                  <a:ext cx="1118235" cy="1993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0" name="Groupe 490"/>
                            <wpg:cNvGrpSpPr/>
                            <wpg:grpSpPr>
                              <a:xfrm>
                                <a:off x="0" y="199506"/>
                                <a:ext cx="4249362" cy="199390"/>
                                <a:chOff x="0" y="0"/>
                                <a:chExt cx="4249362" cy="199390"/>
                              </a:xfrm>
                            </wpg:grpSpPr>
                            <wps:wsp>
                              <wps:cNvPr id="462" name="Rectangle 462"/>
                              <wps:cNvSpPr/>
                              <wps:spPr>
                                <a:xfrm>
                                  <a:off x="0" y="0"/>
                                  <a:ext cx="128270" cy="1993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3" name="Rectangle 483"/>
                              <wps:cNvSpPr/>
                              <wps:spPr>
                                <a:xfrm>
                                  <a:off x="127462" y="0"/>
                                  <a:ext cx="1131915" cy="1993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4" name="Rectangle 484"/>
                              <wps:cNvSpPr/>
                              <wps:spPr>
                                <a:xfrm>
                                  <a:off x="1257993" y="0"/>
                                  <a:ext cx="1118336" cy="1993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Rectangle 486"/>
                              <wps:cNvSpPr/>
                              <wps:spPr>
                                <a:xfrm>
                                  <a:off x="2377440" y="0"/>
                                  <a:ext cx="1118336" cy="1993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Rectangle 488"/>
                              <wps:cNvSpPr/>
                              <wps:spPr>
                                <a:xfrm>
                                  <a:off x="3496887" y="0"/>
                                  <a:ext cx="752475" cy="19939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513" name="Groupe 513"/>
                          <wpg:cNvGrpSpPr/>
                          <wpg:grpSpPr>
                            <a:xfrm>
                              <a:off x="266007" y="0"/>
                              <a:ext cx="3837469" cy="493048"/>
                              <a:chOff x="0" y="0"/>
                              <a:chExt cx="3837469" cy="493048"/>
                            </a:xfrm>
                          </wpg:grpSpPr>
                          <wps:wsp>
                            <wps:cNvPr id="492" name="Zone de texte 492"/>
                            <wps:cNvSpPr txBox="1"/>
                            <wps:spPr>
                              <a:xfrm>
                                <a:off x="0" y="11084"/>
                                <a:ext cx="396000" cy="2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C3D1B5" w14:textId="77777777" w:rsidR="00E619F6" w:rsidRPr="003D4292" w:rsidRDefault="00E619F6" w:rsidP="00C731C6">
                                  <w:pPr>
                                    <w:rPr>
                                      <w:rFonts w:asciiTheme="majorBidi" w:hAnsiTheme="majorBidi" w:cstheme="majorBidi"/>
                                    </w:rPr>
                                  </w:pPr>
                                  <w:r w:rsidRPr="003D4292">
                                    <w:rPr>
                                      <w:rFonts w:asciiTheme="majorBidi" w:hAnsiTheme="majorBidi" w:cstheme="majorBidi"/>
                                    </w:rPr>
                                    <w:t>K1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3" name="Zone de texte 493"/>
                            <wps:cNvSpPr txBox="1"/>
                            <wps:spPr>
                              <a:xfrm>
                                <a:off x="2122516" y="5542"/>
                                <a:ext cx="396000" cy="2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83EDC4" w14:textId="77777777" w:rsidR="00E619F6" w:rsidRPr="003D4292" w:rsidRDefault="00E619F6" w:rsidP="00C731C6">
                                  <w:pPr>
                                    <w:rPr>
                                      <w:rFonts w:asciiTheme="majorBidi" w:hAnsiTheme="majorBidi" w:cstheme="majorBidi"/>
                                    </w:rPr>
                                  </w:pPr>
                                  <w:r w:rsidRPr="003D4292">
                                    <w:rPr>
                                      <w:rFonts w:asciiTheme="majorBidi" w:hAnsiTheme="majorBidi" w:cstheme="majorBidi"/>
                                    </w:rPr>
                                    <w:t>K1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4" name="Zone de texte 494"/>
                            <wps:cNvSpPr txBox="1"/>
                            <wps:spPr>
                              <a:xfrm>
                                <a:off x="3441469" y="205048"/>
                                <a:ext cx="396000" cy="2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4745C1" w14:textId="77777777" w:rsidR="00E619F6" w:rsidRPr="003D4292" w:rsidRDefault="00E619F6" w:rsidP="00C731C6">
                                  <w:pPr>
                                    <w:rPr>
                                      <w:rFonts w:asciiTheme="majorBidi" w:hAnsiTheme="majorBidi" w:cstheme="majorBidi"/>
                                    </w:rPr>
                                  </w:pPr>
                                  <w:r w:rsidRPr="003D4292">
                                    <w:rPr>
                                      <w:rFonts w:asciiTheme="majorBidi" w:hAnsiTheme="majorBidi" w:cstheme="majorBidi"/>
                                    </w:rPr>
                                    <w:t>K</w:t>
                                  </w:r>
                                  <w:r>
                                    <w:rPr>
                                      <w:rFonts w:asciiTheme="majorBidi" w:hAnsiTheme="majorBidi" w:cstheme="majorBidi"/>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8" name="Zone de texte 508"/>
                            <wps:cNvSpPr txBox="1"/>
                            <wps:spPr>
                              <a:xfrm>
                                <a:off x="1413164" y="199506"/>
                                <a:ext cx="396000" cy="2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86053F" w14:textId="77777777" w:rsidR="00E619F6" w:rsidRPr="003D4292" w:rsidRDefault="00E619F6" w:rsidP="00C731C6">
                                  <w:pPr>
                                    <w:rPr>
                                      <w:rFonts w:asciiTheme="majorBidi" w:hAnsiTheme="majorBidi" w:cstheme="majorBidi"/>
                                    </w:rPr>
                                  </w:pPr>
                                  <w:r w:rsidRPr="003D4292">
                                    <w:rPr>
                                      <w:rFonts w:asciiTheme="majorBidi" w:hAnsiTheme="majorBidi" w:cstheme="majorBidi"/>
                                    </w:rPr>
                                    <w:t>K</w:t>
                                  </w:r>
                                  <w:r>
                                    <w:rPr>
                                      <w:rFonts w:asciiTheme="majorBidi" w:hAnsiTheme="majorBidi" w:cstheme="majorBidi"/>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9" name="Zone de texte 509"/>
                            <wps:cNvSpPr txBox="1"/>
                            <wps:spPr>
                              <a:xfrm>
                                <a:off x="3219796" y="11084"/>
                                <a:ext cx="395605" cy="287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D0124A" w14:textId="77777777" w:rsidR="00E619F6" w:rsidRPr="003D4292" w:rsidRDefault="00E619F6" w:rsidP="00C731C6">
                                  <w:pPr>
                                    <w:rPr>
                                      <w:rFonts w:asciiTheme="majorBidi" w:hAnsiTheme="majorBidi" w:cstheme="majorBidi"/>
                                    </w:rPr>
                                  </w:pPr>
                                  <w:r w:rsidRPr="003D4292">
                                    <w:rPr>
                                      <w:rFonts w:asciiTheme="majorBidi" w:hAnsiTheme="majorBidi" w:cstheme="majorBidi"/>
                                    </w:rPr>
                                    <w:t>K</w:t>
                                  </w:r>
                                  <w:r>
                                    <w:rPr>
                                      <w:rFonts w:asciiTheme="majorBidi" w:hAnsiTheme="majorBidi" w:cstheme="majorBidi"/>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0" name="Zone de texte 510"/>
                            <wps:cNvSpPr txBox="1"/>
                            <wps:spPr>
                              <a:xfrm>
                                <a:off x="969818" y="0"/>
                                <a:ext cx="395605" cy="287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5BD7C3" w14:textId="77777777" w:rsidR="00E619F6" w:rsidRPr="003D4292" w:rsidRDefault="00E619F6" w:rsidP="00C731C6">
                                  <w:pPr>
                                    <w:rPr>
                                      <w:rFonts w:asciiTheme="majorBidi" w:hAnsiTheme="majorBidi" w:cstheme="majorBidi"/>
                                    </w:rPr>
                                  </w:pPr>
                                  <w:r w:rsidRPr="003D4292">
                                    <w:rPr>
                                      <w:rFonts w:asciiTheme="majorBidi" w:hAnsiTheme="majorBidi" w:cstheme="majorBidi"/>
                                    </w:rPr>
                                    <w:t>K</w:t>
                                  </w:r>
                                  <w:r>
                                    <w:rPr>
                                      <w:rFonts w:asciiTheme="majorBidi" w:hAnsiTheme="majorBidi" w:cstheme="majorBidi"/>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1" name="Zone de texte 511"/>
                            <wps:cNvSpPr txBox="1"/>
                            <wps:spPr>
                              <a:xfrm>
                                <a:off x="227215" y="199506"/>
                                <a:ext cx="395605" cy="287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DB1369" w14:textId="77777777" w:rsidR="00E619F6" w:rsidRPr="003D4292" w:rsidRDefault="00E619F6" w:rsidP="00C731C6">
                                  <w:pPr>
                                    <w:rPr>
                                      <w:rFonts w:asciiTheme="majorBidi" w:hAnsiTheme="majorBidi" w:cstheme="majorBidi"/>
                                    </w:rPr>
                                  </w:pPr>
                                  <w:r w:rsidRPr="003D4292">
                                    <w:rPr>
                                      <w:rFonts w:asciiTheme="majorBidi" w:hAnsiTheme="majorBidi" w:cstheme="majorBidi"/>
                                    </w:rPr>
                                    <w:t>K</w:t>
                                  </w:r>
                                  <w:r>
                                    <w:rPr>
                                      <w:rFonts w:asciiTheme="majorBidi" w:hAnsiTheme="majorBidi" w:cstheme="majorBidi"/>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2" name="Zone de texte 512"/>
                            <wps:cNvSpPr txBox="1"/>
                            <wps:spPr>
                              <a:xfrm>
                                <a:off x="2482735" y="199506"/>
                                <a:ext cx="395605" cy="287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2706D" w14:textId="77777777" w:rsidR="00E619F6" w:rsidRPr="003D4292" w:rsidRDefault="00E619F6" w:rsidP="00C731C6">
                                  <w:pPr>
                                    <w:rPr>
                                      <w:rFonts w:asciiTheme="majorBidi" w:hAnsiTheme="majorBidi" w:cstheme="majorBidi"/>
                                    </w:rPr>
                                  </w:pPr>
                                  <w:r w:rsidRPr="003D4292">
                                    <w:rPr>
                                      <w:rFonts w:asciiTheme="majorBidi" w:hAnsiTheme="majorBidi" w:cstheme="majorBidi"/>
                                    </w:rPr>
                                    <w:t>K</w:t>
                                  </w:r>
                                  <w:r>
                                    <w:rPr>
                                      <w:rFonts w:asciiTheme="majorBidi" w:hAnsiTheme="majorBidi" w:cstheme="majorBidi"/>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inline>
            </w:drawing>
          </mc:Choice>
          <mc:Fallback>
            <w:pict>
              <v:group w14:anchorId="73A3CB58" id="Groupe 515" o:spid="_x0000_s1275" style="width:393.05pt;height:121.95pt;mso-position-horizontal-relative:char;mso-position-vertical-relative:line" coordorigin=",245" coordsize="49915,15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">
                <v:group id="Groupe 27" o:spid="_x0000_s1276" style="position:absolute;top:245;width:49915;height:10111" coordorigin="470,211" coordsize="43036,8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e 287" o:spid="_x0000_s1277" style="position:absolute;left:470;top:211;width:43036;height:8361" coordorigin="1659,-962" coordsize="40453,8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Zone de texte 288" o:spid="_x0000_s1278" type="#_x0000_t202" style="position:absolute;left:39732;top:2697;width:2381;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" filled="f" stroked="f" strokeweight=".5pt">
                      <v:textbox>
                        <w:txbxContent>
                          <w:p w14:paraId="22C81BD2" w14:textId="77777777" w:rsidR="00E619F6" w:rsidRPr="00C731C6" w:rsidRDefault="00E619F6" w:rsidP="00C731C6">
                            <w:pPr>
                              <w:spacing w:after="0"/>
                              <w:rPr>
                                <w:rFonts w:asciiTheme="majorBidi" w:hAnsiTheme="majorBidi" w:cstheme="majorBidi"/>
                                <w:i/>
                                <w:iCs/>
                                <w:vertAlign w:val="subscript"/>
                              </w:rPr>
                            </w:pPr>
                            <w:proofErr w:type="gramStart"/>
                            <w:r w:rsidRPr="00C731C6">
                              <w:rPr>
                                <w:rFonts w:asciiTheme="majorBidi" w:hAnsiTheme="majorBidi" w:cstheme="majorBidi"/>
                                <w:i/>
                                <w:iCs/>
                              </w:rPr>
                              <w:t>θ</w:t>
                            </w:r>
                            <w:proofErr w:type="gramEnd"/>
                          </w:p>
                        </w:txbxContent>
                      </v:textbox>
                    </v:shape>
                    <v:shape id="Zone de texte 289" o:spid="_x0000_s1279" type="#_x0000_t202" style="position:absolute;left:4092;top:-730;width:3810;height:2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" filled="f" stroked="f" strokeweight=".5pt">
                      <v:textbox>
                        <w:txbxContent>
                          <w:p w14:paraId="3A13F252" w14:textId="77777777" w:rsidR="00E619F6" w:rsidRPr="002018AD" w:rsidRDefault="00E619F6" w:rsidP="00C731C6">
                            <w:pPr>
                              <w:spacing w:after="0"/>
                              <w:rPr>
                                <w:rFonts w:asciiTheme="majorBidi" w:hAnsiTheme="majorBidi" w:cstheme="majorBidi"/>
                                <w:vertAlign w:val="subscript"/>
                              </w:rPr>
                            </w:pPr>
                            <w:r>
                              <w:rPr>
                                <w:rFonts w:asciiTheme="majorBidi" w:hAnsiTheme="majorBidi" w:cstheme="majorBidi"/>
                              </w:rPr>
                              <w:t>Us</w:t>
                            </w:r>
                          </w:p>
                        </w:txbxContent>
                      </v:textbox>
                    </v:shape>
                    <v:shape id="Zone de texte 290" o:spid="_x0000_s1280" type="#_x0000_t202" style="position:absolute;left:2229;top:763;width:3048;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" filled="f" stroked="f" strokeweight=".5pt">
                      <v:textbox>
                        <w:txbxContent>
                          <w:p w14:paraId="11301B20" w14:textId="77777777" w:rsidR="00E619F6" w:rsidRPr="002018AD" w:rsidRDefault="00E619F6" w:rsidP="00C731C6">
                            <w:pPr>
                              <w:spacing w:after="0"/>
                              <w:rPr>
                                <w:rFonts w:asciiTheme="majorBidi" w:hAnsiTheme="majorBidi" w:cstheme="majorBidi"/>
                                <w:vertAlign w:val="subscript"/>
                              </w:rPr>
                            </w:pPr>
                            <w:r>
                              <w:rPr>
                                <w:rFonts w:asciiTheme="majorBidi" w:hAnsiTheme="majorBidi" w:cstheme="majorBidi"/>
                              </w:rPr>
                              <w:t>E</w:t>
                            </w:r>
                          </w:p>
                        </w:txbxContent>
                      </v:textbox>
                    </v:shape>
                    <v:shape id="Zone de texte 291" o:spid="_x0000_s1281" type="#_x0000_t202" style="position:absolute;left:1659;top:4895;width:3524;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" filled="f" stroked="f" strokeweight=".5pt">
                      <v:textbox>
                        <w:txbxContent>
                          <w:p w14:paraId="34D120E4" w14:textId="77777777" w:rsidR="00E619F6" w:rsidRPr="002018AD" w:rsidRDefault="00E619F6" w:rsidP="00C731C6">
                            <w:pPr>
                              <w:spacing w:after="0"/>
                              <w:rPr>
                                <w:rFonts w:asciiTheme="majorBidi" w:hAnsiTheme="majorBidi" w:cstheme="majorBidi"/>
                                <w:vertAlign w:val="subscript"/>
                              </w:rPr>
                            </w:pPr>
                            <w:r>
                              <w:rPr>
                                <w:rFonts w:asciiTheme="majorBidi" w:hAnsiTheme="majorBidi" w:cstheme="majorBidi"/>
                              </w:rPr>
                              <w:t>-E</w:t>
                            </w:r>
                          </w:p>
                        </w:txbxContent>
                      </v:textbox>
                    </v:shape>
                    <v:shape id="Zone de texte 324" o:spid="_x0000_s1282" type="#_x0000_t202" style="position:absolute;left:20737;top:1559;width:2860;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" filled="f" stroked="f" strokeweight=".5pt">
                      <v:textbox>
                        <w:txbxContent>
                          <w:p w14:paraId="2E553775" w14:textId="77777777" w:rsidR="00E619F6" w:rsidRPr="002018AD" w:rsidRDefault="00E619F6" w:rsidP="00C731C6">
                            <w:pPr>
                              <w:spacing w:after="0"/>
                              <w:rPr>
                                <w:rFonts w:asciiTheme="majorBidi" w:hAnsiTheme="majorBidi" w:cstheme="majorBidi"/>
                                <w:vertAlign w:val="subscript"/>
                              </w:rPr>
                            </w:pPr>
                            <w:r>
                              <w:rPr>
                                <w:rFonts w:asciiTheme="majorBidi" w:hAnsiTheme="majorBidi" w:cstheme="majorBidi"/>
                              </w:rPr>
                              <w:t>2π</w:t>
                            </w:r>
                          </w:p>
                        </w:txbxContent>
                      </v:textbox>
                    </v:shape>
                    <v:shape id="Zone de texte 325" o:spid="_x0000_s1283" type="#_x0000_t202" style="position:absolute;left:12303;top:-962;width:2381;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" filled="f" stroked="f" strokeweight=".5pt">
                      <v:textbox>
                        <w:txbxContent>
                          <w:p w14:paraId="46D1BD14" w14:textId="77777777" w:rsidR="00E619F6" w:rsidRPr="002018AD" w:rsidRDefault="00E619F6" w:rsidP="00C731C6">
                            <w:pPr>
                              <w:spacing w:after="0"/>
                              <w:rPr>
                                <w:rFonts w:asciiTheme="majorBidi" w:hAnsiTheme="majorBidi" w:cstheme="majorBidi"/>
                                <w:vertAlign w:val="subscript"/>
                              </w:rPr>
                            </w:pPr>
                            <w:proofErr w:type="gramStart"/>
                            <w:r>
                              <w:rPr>
                                <w:rFonts w:asciiTheme="majorBidi" w:hAnsiTheme="majorBidi" w:cstheme="majorBidi"/>
                              </w:rPr>
                              <w:t>α</w:t>
                            </w:r>
                            <w:proofErr w:type="gramEnd"/>
                          </w:p>
                        </w:txbxContent>
                      </v:textbox>
                    </v:shape>
                  </v:group>
                  <v:group id="Groupe 281" o:spid="_x0000_s1284" style="position:absolute;left:2286;top:1524;width:39236;height:7409" coordorigin="" coordsize="39236,7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group id="Groupe 276" o:spid="_x0000_s1285" style="position:absolute;width:39236;height:6511" coordorigin="" coordsize="39236,6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line id="Connecteur droit 278" o:spid="_x0000_s1286" style="position:absolute;visibility:visible;mso-wrap-style:square" from="0,3619" to="39236,3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" strokecolor="black [3213]" strokeweight=".5pt">
                        <v:stroke endarrow="block" endarrowwidth="narrow"/>
                      </v:line>
                      <v:line id="Connecteur droit 279" o:spid="_x0000_s1287" style="position:absolute;flip:y;visibility:visible;mso-wrap-style:square" from="1168,0" to="1168,6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" strokecolor="black [3213]" strokeweight=".5pt">
                        <v:stroke endarrow="block" endarrowwidth="narrow"/>
                      </v:line>
                      <v:line id="Connecteur droit 286" o:spid="_x0000_s1288" style="position:absolute;visibility:visible;mso-wrap-style:square" from="920,5761" to="1460,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" strokecolor="black [3213]" strokeweight=".5pt"/>
                      <v:line id="Connecteur droit 9" o:spid="_x0000_s1289" style="position:absolute;visibility:visible;mso-wrap-style:square" from="8763,571" to="12001,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" strokecolor="black [3213]" strokeweight=".5pt">
                        <v:stroke startarrow="block" startarrowwidth="narrow" startarrowlength="short" endarrow="block" endarrowwidth="narrow" endarrowlength="short"/>
                      </v:line>
                      <v:line id="Connecteur droit 94" o:spid="_x0000_s1290" style="position:absolute;flip:y;visibility:visible;mso-wrap-style:square" from="20066,3238" to="20066,3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" strokecolor="black [3213]"/>
                    </v:group>
                    <v:group id="Groupe 100" o:spid="_x0000_s1291" style="position:absolute;left:2222;width:35560;height:7409" coordorigin="" coordsize="35560,7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line id="Connecteur droit 317" o:spid="_x0000_s1292" style="position:absolute;flip:y;visibility:visible;mso-wrap-style:square" from="16256,5905" to="16256,7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" strokecolor="#7f7f7f [1612]" strokeweight=".5pt">
                        <v:stroke dashstyle="dash"/>
                      </v:line>
                      <v:line id="Connecteur droit 293" o:spid="_x0000_s1293" style="position:absolute;flip:y;visibility:visible;mso-wrap-style:square" from="6604,0" to="6604,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" strokecolor="#7f7f7f [1612]" strokeweight=".5pt">
                        <v:stroke dashstyle="dash"/>
                      </v:line>
                      <v:line id="Connecteur droit 316" o:spid="_x0000_s1294" style="position:absolute;flip:y;visibility:visible;mso-wrap-style:square" from="9779,0" to="9779,7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" strokecolor="#7f7f7f [1612]" strokeweight=".5pt">
                        <v:stroke dashstyle="dash"/>
                      </v:line>
                      <v:line id="Connecteur droit 292" o:spid="_x0000_s1295" style="position:absolute;flip:y;visibility:visible;mso-wrap-style:square" from="0,3683" to="0,7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" strokecolor="#7f7f7f [1612]" strokeweight=".5pt">
                        <v:stroke dashstyle="dash"/>
                      </v:line>
                      <v:line id="Connecteur droit 300" o:spid="_x0000_s1296" style="position:absolute;flip:y;visibility:visible;mso-wrap-style:square" from="19367,3746" to="19367,7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" strokecolor="#7f7f7f [1612]" strokeweight=".5pt">
                        <v:stroke dashstyle="dash"/>
                      </v:line>
                      <v:line id="Connecteur droit 301" o:spid="_x0000_s1297" style="position:absolute;flip:y;visibility:visible;mso-wrap-style:square" from="25971,3746" to="25971,7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" strokecolor="#7f7f7f [1612]" strokeweight=".5pt">
                        <v:stroke dashstyle="dash"/>
                      </v:line>
                      <v:line id="Connecteur droit 318" o:spid="_x0000_s1298" style="position:absolute;flip:y;visibility:visible;mso-wrap-style:square" from="29146,5969" to="29146,7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" strokecolor="#7f7f7f [1612]" strokeweight=".5pt">
                        <v:stroke dashstyle="dash"/>
                      </v:line>
                      <v:line id="Connecteur droit 319" o:spid="_x0000_s1299" style="position:absolute;flip:y;visibility:visible;mso-wrap-style:square" from="35560,5905" to="35560,7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" strokecolor="#7f7f7f [1612]" strokeweight=".5pt">
                        <v:stroke dashstyle="dash"/>
                      </v:line>
                    </v:group>
                    <v:group id="Groupe 97" o:spid="_x0000_s1300" style="position:absolute;left:508;top:1397;width:37274;height:4480" coordorigin=",63" coordsize="37274,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Connecteur droit 55" o:spid="_x0000_s1301" type="#_x0000_t32" style="position:absolute;left:8318;top:63;width:0;height:2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" strokecolor="black [3213]" strokeweight="1.5pt"/>
                      <v:shape id="Connecteur droit 55" o:spid="_x0000_s1302" type="#_x0000_t32" style="position:absolute;left:1714;top:127;width:666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" strokecolor="black [3213]" strokeweight="1.5pt"/>
                      <v:shape id="Connecteur droit 55" o:spid="_x0000_s1303" type="#_x0000_t32" style="position:absolute;left:1778;top:63;width:0;height:2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" strokecolor="black [3213]" strokeweight="1.5pt"/>
                      <v:shape id="Connecteur droit 55" o:spid="_x0000_s1304" type="#_x0000_t32" style="position:absolute;left:27749;top:63;width:0;height:2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" strokecolor="black [3213]" strokeweight="1.5pt"/>
                      <v:shape id="Connecteur droit 55" o:spid="_x0000_s1305" type="#_x0000_t32" style="position:absolute;left:21082;top:63;width:666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" strokecolor="black [3213]" strokeweight="1.5pt"/>
                      <v:shape id="Connecteur droit 55" o:spid="_x0000_s1306" type="#_x0000_t32" style="position:absolute;left:21145;top:63;width:0;height:2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" strokecolor="black [3213]" strokeweight="1.5pt"/>
                      <v:shape id="Connecteur droit 55" o:spid="_x0000_s1307" type="#_x0000_t32" style="position:absolute;left:17970;top:2222;width:0;height:2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" strokecolor="black [3213]" strokeweight="1.5pt"/>
                      <v:shape id="Connecteur droit 55" o:spid="_x0000_s1308" type="#_x0000_t32" style="position:absolute;left:11493;top:2286;width:0;height:2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" strokecolor="black [3213]" strokeweight="1.5pt"/>
                      <v:shape id="Connecteur droit 55" o:spid="_x0000_s1309" type="#_x0000_t32" style="position:absolute;left:30861;top:4445;width:64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" strokecolor="black [3213]" strokeweight="1.5pt"/>
                      <v:shape id="Connecteur droit 55" o:spid="_x0000_s1310" type="#_x0000_t32" style="position:absolute;left:37274;top:2222;width:0;height:2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" strokecolor="black [3213]" strokeweight="1.5pt"/>
                      <v:shape id="Connecteur droit 55" o:spid="_x0000_s1311" type="#_x0000_t32" style="position:absolute;left:30924;top:2286;width:0;height:22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" strokecolor="black [3213]" strokeweight="1.5pt"/>
                      <v:shape id="Connecteur droit 55" o:spid="_x0000_s1312" type="#_x0000_t32" style="position:absolute;left:11493;top:4508;width:6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" strokecolor="black [3213]" strokeweight="1.5pt"/>
                      <v:shape id="Connecteur droit 55" o:spid="_x0000_s1313" type="#_x0000_t32" style="position:absolute;left:8255;top:2286;width:32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" strokecolor="black [3213]" strokeweight="1.5pt"/>
                      <v:shape id="Connecteur droit 55" o:spid="_x0000_s1314" type="#_x0000_t32" style="position:absolute;left:17907;top:2286;width:3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" strokecolor="black [3213]" strokeweight="1.5pt"/>
                      <v:shape id="Connecteur droit 55" o:spid="_x0000_s1315" type="#_x0000_t32" style="position:absolute;left:27622;top:2286;width:32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" strokecolor="black [3213]" strokeweight="1.5pt"/>
                      <v:shape id="Connecteur droit 55" o:spid="_x0000_s1316" type="#_x0000_t32" style="position:absolute;top:2286;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" strokecolor="black [3213]" strokeweight="1.5pt"/>
                      <v:shape id="Connecteur droit 55" o:spid="_x0000_s1317" type="#_x0000_t32" style="position:absolute;left:415;top:167;width:54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" strokecolor="black [3213]" strokeweight=".5pt"/>
                    </v:group>
                  </v:group>
                </v:group>
                <v:group id="Groupe 514" o:spid="_x0000_s1318" style="position:absolute;left:3380;top:10806;width:42488;height:4928" coordsize="4248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group id="Groupe 491" o:spid="_x0000_s1319" style="position:absolute;top:332;width:42487;height:3988" coordsize="42493,3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AnE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DxHsPfmXAE5PIGAAD//wMAUEsBAi0AFAAGAAgAAAAhANvh9svuAAAAhQEAABMAAAAAAAAA&#10;AAAAAAAAAAAAAFtDb250ZW50X1R5cGVzXS54bWxQSwECLQAUAAYACAAAACEAWvQsW78AAAAVAQAA&#10;CwAAAAAAAAAAAAAAAAAfAQAAX3JlbHMvLnJlbHNQSwECLQAUAAYACAAAACEAoewJxMYAAADcAAAA&#10;DwAAAAAAAAAAAAAAAAAHAgAAZHJzL2Rvd25yZXYueG1sUEsFBgAAAAADAAMAtwAAAPoCAAAAAA==&#10;">
                    <v:group id="Groupe 489" o:spid="_x0000_s1320" style="position:absolute;width:42493;height:1993" coordsize="42493,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">
                      <v:rect id="Rectangle 10" o:spid="_x0000_s1321" style="position:absolute;width:8928;height:1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" filled="f" strokecolor="black [3213]">
                        <v:textbox>
                          <w:txbxContent>
                            <w:p w14:paraId="3F929F3E" w14:textId="77777777" w:rsidR="00E619F6" w:rsidRPr="003D4292" w:rsidRDefault="00E619F6" w:rsidP="00C731C6">
                              <w:pPr>
                                <w:spacing w:after="0"/>
                                <w:jc w:val="center"/>
                                <w:rPr>
                                  <w:rFonts w:asciiTheme="majorBidi" w:hAnsiTheme="majorBidi" w:cstheme="majorBidi"/>
                                  <w:color w:val="000000" w:themeColor="text1"/>
                                  <w:sz w:val="16"/>
                                  <w:szCs w:val="16"/>
                                </w:rPr>
                              </w:pPr>
                            </w:p>
                          </w:txbxContent>
                        </v:textbox>
                      </v:rect>
                      <v:rect id="Rectangle 460" o:spid="_x0000_s1322" style="position:absolute;left:8922;width:11182;height:1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" filled="f" strokecolor="black [3213]"/>
                      <v:rect id="Rectangle 485" o:spid="_x0000_s1323" style="position:absolute;left:20116;width:11183;height:1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" filled="f" strokecolor="black [3213]"/>
                      <v:rect id="Rectangle 487" o:spid="_x0000_s1324" style="position:absolute;left:31311;width:11182;height:1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" filled="f" strokecolor="black [3213]"/>
                    </v:group>
                    <v:group id="Groupe 490" o:spid="_x0000_s1325" style="position:absolute;top:1995;width:42493;height:1993" coordsize="42493,1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rect id="Rectangle 462" o:spid="_x0000_s1326" style="position:absolute;width:1282;height:1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" filled="f" strokecolor="black [3213]"/>
                      <v:rect id="Rectangle 483" o:spid="_x0000_s1327" style="position:absolute;left:1274;width:11319;height:1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" filled="f" strokecolor="black [3213]"/>
                      <v:rect id="Rectangle 484" o:spid="_x0000_s1328" style="position:absolute;left:12579;width:11184;height:1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" filled="f" strokecolor="black [3213]"/>
                      <v:rect id="Rectangle 486" o:spid="_x0000_s1329" style="position:absolute;left:23774;width:11183;height:1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" filled="f" strokecolor="black [3213]"/>
                      <v:rect id="Rectangle 488" o:spid="_x0000_s1330" style="position:absolute;left:34968;width:7525;height:19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" filled="f" strokecolor="black [3213]"/>
                    </v:group>
                  </v:group>
                  <v:group id="Groupe 513" o:spid="_x0000_s1331" style="position:absolute;left:2660;width:38374;height:4930" coordsize="38374,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">
                    <v:shape id="Zone de texte 492" o:spid="_x0000_s1332" type="#_x0000_t202" style="position:absolute;top:110;width:396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" filled="f" stroked="f" strokeweight=".5pt">
                      <v:textbox>
                        <w:txbxContent>
                          <w:p w14:paraId="02C3D1B5" w14:textId="77777777" w:rsidR="00E619F6" w:rsidRPr="003D4292" w:rsidRDefault="00E619F6" w:rsidP="00C731C6">
                            <w:pPr>
                              <w:rPr>
                                <w:rFonts w:asciiTheme="majorBidi" w:hAnsiTheme="majorBidi" w:cstheme="majorBidi"/>
                              </w:rPr>
                            </w:pPr>
                            <w:r w:rsidRPr="003D4292">
                              <w:rPr>
                                <w:rFonts w:asciiTheme="majorBidi" w:hAnsiTheme="majorBidi" w:cstheme="majorBidi"/>
                              </w:rPr>
                              <w:t>K1</w:t>
                            </w:r>
                          </w:p>
                        </w:txbxContent>
                      </v:textbox>
                    </v:shape>
                    <v:shape id="Zone de texte 493" o:spid="_x0000_s1333" type="#_x0000_t202" style="position:absolute;left:21225;top:55;width:396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" filled="f" stroked="f" strokeweight=".5pt">
                      <v:textbox>
                        <w:txbxContent>
                          <w:p w14:paraId="0D83EDC4" w14:textId="77777777" w:rsidR="00E619F6" w:rsidRPr="003D4292" w:rsidRDefault="00E619F6" w:rsidP="00C731C6">
                            <w:pPr>
                              <w:rPr>
                                <w:rFonts w:asciiTheme="majorBidi" w:hAnsiTheme="majorBidi" w:cstheme="majorBidi"/>
                              </w:rPr>
                            </w:pPr>
                            <w:r w:rsidRPr="003D4292">
                              <w:rPr>
                                <w:rFonts w:asciiTheme="majorBidi" w:hAnsiTheme="majorBidi" w:cstheme="majorBidi"/>
                              </w:rPr>
                              <w:t>K1</w:t>
                            </w:r>
                          </w:p>
                        </w:txbxContent>
                      </v:textbox>
                    </v:shape>
                    <v:shape id="Zone de texte 494" o:spid="_x0000_s1334" type="#_x0000_t202" style="position:absolute;left:34414;top:2050;width:396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" filled="f" stroked="f" strokeweight=".5pt">
                      <v:textbox>
                        <w:txbxContent>
                          <w:p w14:paraId="104745C1" w14:textId="77777777" w:rsidR="00E619F6" w:rsidRPr="003D4292" w:rsidRDefault="00E619F6" w:rsidP="00C731C6">
                            <w:pPr>
                              <w:rPr>
                                <w:rFonts w:asciiTheme="majorBidi" w:hAnsiTheme="majorBidi" w:cstheme="majorBidi"/>
                              </w:rPr>
                            </w:pPr>
                            <w:r w:rsidRPr="003D4292">
                              <w:rPr>
                                <w:rFonts w:asciiTheme="majorBidi" w:hAnsiTheme="majorBidi" w:cstheme="majorBidi"/>
                              </w:rPr>
                              <w:t>K</w:t>
                            </w:r>
                            <w:r>
                              <w:rPr>
                                <w:rFonts w:asciiTheme="majorBidi" w:hAnsiTheme="majorBidi" w:cstheme="majorBidi"/>
                              </w:rPr>
                              <w:t>2</w:t>
                            </w:r>
                          </w:p>
                        </w:txbxContent>
                      </v:textbox>
                    </v:shape>
                    <v:shape id="Zone de texte 508" o:spid="_x0000_s1335" type="#_x0000_t202" style="position:absolute;left:14131;top:1995;width:396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" filled="f" stroked="f" strokeweight=".5pt">
                      <v:textbox>
                        <w:txbxContent>
                          <w:p w14:paraId="0786053F" w14:textId="77777777" w:rsidR="00E619F6" w:rsidRPr="003D4292" w:rsidRDefault="00E619F6" w:rsidP="00C731C6">
                            <w:pPr>
                              <w:rPr>
                                <w:rFonts w:asciiTheme="majorBidi" w:hAnsiTheme="majorBidi" w:cstheme="majorBidi"/>
                              </w:rPr>
                            </w:pPr>
                            <w:r w:rsidRPr="003D4292">
                              <w:rPr>
                                <w:rFonts w:asciiTheme="majorBidi" w:hAnsiTheme="majorBidi" w:cstheme="majorBidi"/>
                              </w:rPr>
                              <w:t>K</w:t>
                            </w:r>
                            <w:r>
                              <w:rPr>
                                <w:rFonts w:asciiTheme="majorBidi" w:hAnsiTheme="majorBidi" w:cstheme="majorBidi"/>
                              </w:rPr>
                              <w:t>2</w:t>
                            </w:r>
                          </w:p>
                        </w:txbxContent>
                      </v:textbox>
                    </v:shape>
                    <v:shape id="Zone de texte 509" o:spid="_x0000_s1336" type="#_x0000_t202" style="position:absolute;left:32197;top:110;width:3957;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" filled="f" stroked="f" strokeweight=".5pt">
                      <v:textbox>
                        <w:txbxContent>
                          <w:p w14:paraId="51D0124A" w14:textId="77777777" w:rsidR="00E619F6" w:rsidRPr="003D4292" w:rsidRDefault="00E619F6" w:rsidP="00C731C6">
                            <w:pPr>
                              <w:rPr>
                                <w:rFonts w:asciiTheme="majorBidi" w:hAnsiTheme="majorBidi" w:cstheme="majorBidi"/>
                              </w:rPr>
                            </w:pPr>
                            <w:r w:rsidRPr="003D4292">
                              <w:rPr>
                                <w:rFonts w:asciiTheme="majorBidi" w:hAnsiTheme="majorBidi" w:cstheme="majorBidi"/>
                              </w:rPr>
                              <w:t>K</w:t>
                            </w:r>
                            <w:r>
                              <w:rPr>
                                <w:rFonts w:asciiTheme="majorBidi" w:hAnsiTheme="majorBidi" w:cstheme="majorBidi"/>
                              </w:rPr>
                              <w:t>3</w:t>
                            </w:r>
                          </w:p>
                        </w:txbxContent>
                      </v:textbox>
                    </v:shape>
                    <v:shape id="Zone de texte 510" o:spid="_x0000_s1337" type="#_x0000_t202" style="position:absolute;left:9698;width:395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" filled="f" stroked="f" strokeweight=".5pt">
                      <v:textbox>
                        <w:txbxContent>
                          <w:p w14:paraId="4B5BD7C3" w14:textId="77777777" w:rsidR="00E619F6" w:rsidRPr="003D4292" w:rsidRDefault="00E619F6" w:rsidP="00C731C6">
                            <w:pPr>
                              <w:rPr>
                                <w:rFonts w:asciiTheme="majorBidi" w:hAnsiTheme="majorBidi" w:cstheme="majorBidi"/>
                              </w:rPr>
                            </w:pPr>
                            <w:r w:rsidRPr="003D4292">
                              <w:rPr>
                                <w:rFonts w:asciiTheme="majorBidi" w:hAnsiTheme="majorBidi" w:cstheme="majorBidi"/>
                              </w:rPr>
                              <w:t>K</w:t>
                            </w:r>
                            <w:r>
                              <w:rPr>
                                <w:rFonts w:asciiTheme="majorBidi" w:hAnsiTheme="majorBidi" w:cstheme="majorBidi"/>
                              </w:rPr>
                              <w:t>3</w:t>
                            </w:r>
                          </w:p>
                        </w:txbxContent>
                      </v:textbox>
                    </v:shape>
                    <v:shape id="Zone de texte 511" o:spid="_x0000_s1338" type="#_x0000_t202" style="position:absolute;left:2272;top:1995;width:395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" filled="f" stroked="f" strokeweight=".5pt">
                      <v:textbox>
                        <w:txbxContent>
                          <w:p w14:paraId="1ADB1369" w14:textId="77777777" w:rsidR="00E619F6" w:rsidRPr="003D4292" w:rsidRDefault="00E619F6" w:rsidP="00C731C6">
                            <w:pPr>
                              <w:rPr>
                                <w:rFonts w:asciiTheme="majorBidi" w:hAnsiTheme="majorBidi" w:cstheme="majorBidi"/>
                              </w:rPr>
                            </w:pPr>
                            <w:r w:rsidRPr="003D4292">
                              <w:rPr>
                                <w:rFonts w:asciiTheme="majorBidi" w:hAnsiTheme="majorBidi" w:cstheme="majorBidi"/>
                              </w:rPr>
                              <w:t>K</w:t>
                            </w:r>
                            <w:r>
                              <w:rPr>
                                <w:rFonts w:asciiTheme="majorBidi" w:hAnsiTheme="majorBidi" w:cstheme="majorBidi"/>
                              </w:rPr>
                              <w:t>4</w:t>
                            </w:r>
                          </w:p>
                        </w:txbxContent>
                      </v:textbox>
                    </v:shape>
                    <v:shape id="Zone de texte 512" o:spid="_x0000_s1339" type="#_x0000_t202" style="position:absolute;left:24827;top:1995;width:3956;height:2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" filled="f" stroked="f" strokeweight=".5pt">
                      <v:textbox>
                        <w:txbxContent>
                          <w:p w14:paraId="2EA2706D" w14:textId="77777777" w:rsidR="00E619F6" w:rsidRPr="003D4292" w:rsidRDefault="00E619F6" w:rsidP="00C731C6">
                            <w:pPr>
                              <w:rPr>
                                <w:rFonts w:asciiTheme="majorBidi" w:hAnsiTheme="majorBidi" w:cstheme="majorBidi"/>
                              </w:rPr>
                            </w:pPr>
                            <w:r w:rsidRPr="003D4292">
                              <w:rPr>
                                <w:rFonts w:asciiTheme="majorBidi" w:hAnsiTheme="majorBidi" w:cstheme="majorBidi"/>
                              </w:rPr>
                              <w:t>K</w:t>
                            </w:r>
                            <w:r>
                              <w:rPr>
                                <w:rFonts w:asciiTheme="majorBidi" w:hAnsiTheme="majorBidi" w:cstheme="majorBidi"/>
                              </w:rPr>
                              <w:t>4</w:t>
                            </w:r>
                          </w:p>
                        </w:txbxContent>
                      </v:textbox>
                    </v:shape>
                  </v:group>
                </v:group>
                <w10:anchorlock/>
              </v:group>
            </w:pict>
          </mc:Fallback>
        </mc:AlternateContent>
      </w:r>
    </w:p>
    <w:p w14:paraId="0A6F827D" w14:textId="77777777" w:rsidR="00F25F8C" w:rsidRPr="00E4238E" w:rsidRDefault="00F25F8C" w:rsidP="00E4238E">
      <w:pPr>
        <w:pStyle w:val="Paragraphedeliste"/>
        <w:numPr>
          <w:ilvl w:val="0"/>
          <w:numId w:val="10"/>
        </w:numPr>
        <w:spacing w:before="60" w:after="0"/>
        <w:ind w:left="284" w:hanging="284"/>
        <w:contextualSpacing w:val="0"/>
        <w:jc w:val="both"/>
        <w:rPr>
          <w:rFonts w:asciiTheme="majorBidi" w:hAnsiTheme="majorBidi" w:cstheme="majorBidi"/>
          <w:b/>
          <w:i/>
          <w:noProof/>
          <w:color w:val="000000" w:themeColor="text1"/>
        </w:rPr>
      </w:pPr>
      <w:r w:rsidRPr="00E4238E">
        <w:rPr>
          <w:rFonts w:asciiTheme="majorBidi" w:hAnsiTheme="majorBidi" w:cstheme="majorBidi"/>
          <w:b/>
          <w:i/>
          <w:noProof/>
          <w:color w:val="000000" w:themeColor="text1"/>
        </w:rPr>
        <w:t>La valeur efficace de U</w:t>
      </w:r>
      <w:r w:rsidRPr="00E4238E">
        <w:rPr>
          <w:rFonts w:asciiTheme="majorBidi" w:hAnsiTheme="majorBidi" w:cstheme="majorBidi"/>
          <w:b/>
          <w:i/>
          <w:noProof/>
          <w:color w:val="000000" w:themeColor="text1"/>
          <w:vertAlign w:val="subscript"/>
        </w:rPr>
        <w:t>S</w:t>
      </w:r>
      <w:r w:rsidRPr="00E4238E">
        <w:rPr>
          <w:rFonts w:asciiTheme="majorBidi" w:hAnsiTheme="majorBidi" w:cstheme="majorBidi"/>
          <w:b/>
          <w:i/>
          <w:noProof/>
          <w:color w:val="000000" w:themeColor="text1"/>
        </w:rPr>
        <w:t> :</w:t>
      </w:r>
    </w:p>
    <w:p w14:paraId="72EDA31D" w14:textId="77777777" w:rsidR="00F25F8C" w:rsidRPr="00E4238E" w:rsidRDefault="00571311" w:rsidP="00E4238E">
      <w:pPr>
        <w:spacing w:after="0"/>
        <w:jc w:val="center"/>
        <w:rPr>
          <w:rFonts w:asciiTheme="majorBidi" w:hAnsiTheme="majorBidi" w:cstheme="majorBidi"/>
          <w:i/>
          <w:noProof/>
          <w:color w:val="000000" w:themeColor="text1"/>
        </w:rPr>
      </w:pPr>
      <w:r w:rsidRPr="00E4238E">
        <w:rPr>
          <w:rFonts w:asciiTheme="majorBidi" w:hAnsiTheme="majorBidi" w:cstheme="majorBidi"/>
          <w:i/>
          <w:noProof/>
          <w:color w:val="000000" w:themeColor="text1"/>
          <w:position w:val="-34"/>
        </w:rPr>
        <w:object w:dxaOrig="5500" w:dyaOrig="800" w14:anchorId="02DD0BFF">
          <v:shape id="_x0000_i1029" type="#_x0000_t75" style="width:273.75pt;height:40.5pt" o:ole="">
            <v:imagedata r:id="rId18" o:title=""/>
          </v:shape>
          <o:OLEObject Type="Embed" ProgID="Equation.DSMT4" ShapeID="_x0000_i1029" DrawAspect="Content" ObjectID="_1760104323" r:id="rId19"/>
        </w:object>
      </w:r>
    </w:p>
    <w:p w14:paraId="21978819" w14:textId="77777777" w:rsidR="005E62CB" w:rsidRDefault="005E62CB" w:rsidP="00E4238E">
      <w:pPr>
        <w:spacing w:after="0"/>
        <w:jc w:val="center"/>
        <w:rPr>
          <w:rFonts w:asciiTheme="majorBidi" w:hAnsiTheme="majorBidi" w:cstheme="majorBidi"/>
          <w:i/>
          <w:noProof/>
          <w:color w:val="000000" w:themeColor="text1"/>
          <w:position w:val="-32"/>
        </w:rPr>
      </w:pPr>
      <w:r w:rsidRPr="00E4238E">
        <w:rPr>
          <w:rFonts w:asciiTheme="majorBidi" w:hAnsiTheme="majorBidi" w:cstheme="majorBidi"/>
          <w:i/>
          <w:noProof/>
          <w:color w:val="000000" w:themeColor="text1"/>
        </w:rPr>
        <w:t xml:space="preserve">D’où   </w:t>
      </w:r>
      <w:r w:rsidRPr="00E4238E">
        <w:rPr>
          <w:rFonts w:asciiTheme="majorBidi" w:hAnsiTheme="majorBidi" w:cstheme="majorBidi"/>
          <w:i/>
          <w:noProof/>
          <w:color w:val="000000" w:themeColor="text1"/>
          <w:position w:val="-32"/>
        </w:rPr>
        <w:object w:dxaOrig="1800" w:dyaOrig="800" w14:anchorId="7521E344">
          <v:shape id="_x0000_i1030" type="#_x0000_t75" style="width:90.75pt;height:39pt" o:ole="">
            <v:imagedata r:id="rId20" o:title=""/>
          </v:shape>
          <o:OLEObject Type="Embed" ProgID="Equation.DSMT4" ShapeID="_x0000_i1030" DrawAspect="Content" ObjectID="_1760104324" r:id="rId21"/>
        </w:object>
      </w:r>
    </w:p>
    <w:p w14:paraId="4D4CE499" w14:textId="77777777" w:rsidR="00F25F8C" w:rsidRPr="00E4238E" w:rsidRDefault="00F25F8C" w:rsidP="00E619F6">
      <w:pPr>
        <w:pStyle w:val="Paragraphedeliste"/>
        <w:numPr>
          <w:ilvl w:val="0"/>
          <w:numId w:val="10"/>
        </w:numPr>
        <w:spacing w:before="120" w:after="0"/>
        <w:ind w:left="284" w:hanging="284"/>
        <w:contextualSpacing w:val="0"/>
        <w:jc w:val="both"/>
        <w:rPr>
          <w:rFonts w:asciiTheme="majorBidi" w:hAnsiTheme="majorBidi" w:cstheme="majorBidi"/>
          <w:b/>
          <w:i/>
          <w:noProof/>
          <w:color w:val="000000" w:themeColor="text1"/>
        </w:rPr>
      </w:pPr>
      <w:r w:rsidRPr="00E4238E">
        <w:rPr>
          <w:rFonts w:asciiTheme="majorBidi" w:hAnsiTheme="majorBidi" w:cstheme="majorBidi"/>
          <w:b/>
          <w:i/>
          <w:noProof/>
          <w:color w:val="000000" w:themeColor="text1"/>
        </w:rPr>
        <w:t>Le spectre du signal de sortie U</w:t>
      </w:r>
      <w:r w:rsidRPr="00E4238E">
        <w:rPr>
          <w:rFonts w:asciiTheme="majorBidi" w:hAnsiTheme="majorBidi" w:cstheme="majorBidi"/>
          <w:b/>
          <w:i/>
          <w:noProof/>
          <w:color w:val="000000" w:themeColor="text1"/>
          <w:vertAlign w:val="subscript"/>
        </w:rPr>
        <w:t>S</w:t>
      </w:r>
      <w:r w:rsidRPr="00E4238E">
        <w:rPr>
          <w:rFonts w:asciiTheme="majorBidi" w:hAnsiTheme="majorBidi" w:cstheme="majorBidi"/>
          <w:b/>
          <w:i/>
          <w:noProof/>
          <w:color w:val="000000" w:themeColor="text1"/>
        </w:rPr>
        <w:t>:</w:t>
      </w:r>
    </w:p>
    <w:p w14:paraId="19EAA04B" w14:textId="77777777" w:rsidR="00EA6497" w:rsidRPr="00E4238E" w:rsidRDefault="00A673D0" w:rsidP="00E4238E">
      <w:pPr>
        <w:shd w:val="clear" w:color="auto" w:fill="FFFFFF" w:themeFill="background1"/>
        <w:spacing w:after="0"/>
        <w:ind w:firstLine="284"/>
        <w:rPr>
          <w:rFonts w:asciiTheme="majorBidi" w:hAnsiTheme="majorBidi" w:cstheme="majorBidi"/>
          <w:iCs/>
        </w:rPr>
      </w:pPr>
      <w:r w:rsidRPr="00E4238E">
        <w:rPr>
          <w:rFonts w:asciiTheme="majorBidi" w:hAnsiTheme="majorBidi" w:cstheme="majorBidi"/>
          <w:iCs/>
        </w:rPr>
        <w:t>La décomposition en série de Fourier de Us donne :</w:t>
      </w:r>
    </w:p>
    <w:p w14:paraId="59142780" w14:textId="77777777" w:rsidR="00A673D0" w:rsidRPr="00E4238E" w:rsidRDefault="00571311" w:rsidP="00E4238E">
      <w:pPr>
        <w:shd w:val="clear" w:color="auto" w:fill="FFFFFF" w:themeFill="background1"/>
        <w:spacing w:after="0"/>
        <w:jc w:val="center"/>
        <w:rPr>
          <w:rFonts w:asciiTheme="majorBidi" w:hAnsiTheme="majorBidi" w:cstheme="majorBidi"/>
          <w:iCs/>
        </w:rPr>
      </w:pPr>
      <w:r w:rsidRPr="00E4238E">
        <w:rPr>
          <w:rFonts w:asciiTheme="majorBidi" w:hAnsiTheme="majorBidi" w:cstheme="majorBidi"/>
          <w:iCs/>
          <w:position w:val="-34"/>
        </w:rPr>
        <w:object w:dxaOrig="4620" w:dyaOrig="920" w14:anchorId="3018994C">
          <v:shape id="_x0000_i1031" type="#_x0000_t75" style="width:231pt;height:45.75pt" o:ole="">
            <v:imagedata r:id="rId22" o:title=""/>
          </v:shape>
          <o:OLEObject Type="Embed" ProgID="Equation.DSMT4" ShapeID="_x0000_i1031" DrawAspect="Content" ObjectID="_1760104325" r:id="rId23"/>
        </w:object>
      </w:r>
    </w:p>
    <w:p w14:paraId="753C3390" w14:textId="77777777" w:rsidR="00571311" w:rsidRPr="00E4238E" w:rsidRDefault="00571311" w:rsidP="00E4238E">
      <w:pPr>
        <w:shd w:val="clear" w:color="auto" w:fill="FFFFFF" w:themeFill="background1"/>
        <w:spacing w:after="0"/>
        <w:ind w:left="284" w:firstLine="142"/>
        <w:rPr>
          <w:rFonts w:asciiTheme="majorBidi" w:hAnsiTheme="majorBidi" w:cstheme="majorBidi"/>
          <w:iCs/>
        </w:rPr>
      </w:pPr>
      <w:r w:rsidRPr="00E4238E">
        <w:rPr>
          <w:rFonts w:asciiTheme="majorBidi" w:hAnsiTheme="majorBidi" w:cstheme="majorBidi"/>
          <w:iCs/>
        </w:rPr>
        <w:t>Généralement on règle α = 60°, on montre qu’il y a disparition de l’harmonique 3 et les harmoniques dont le rang est multiple de 3.</w:t>
      </w:r>
    </w:p>
    <w:p w14:paraId="219301E4" w14:textId="77777777" w:rsidR="00917CB0" w:rsidRPr="00E4238E" w:rsidRDefault="00917CB0" w:rsidP="00E4238E">
      <w:pPr>
        <w:shd w:val="clear" w:color="auto" w:fill="FFFFFF" w:themeFill="background1"/>
        <w:spacing w:after="0"/>
        <w:ind w:firstLine="284"/>
        <w:rPr>
          <w:rFonts w:asciiTheme="majorBidi" w:hAnsiTheme="majorBidi" w:cstheme="majorBidi"/>
          <w:iCs/>
        </w:rPr>
      </w:pPr>
      <w:r w:rsidRPr="00E4238E">
        <w:rPr>
          <w:rFonts w:asciiTheme="majorBidi" w:hAnsiTheme="majorBidi" w:cstheme="majorBidi"/>
          <w:iCs/>
        </w:rPr>
        <w:t>D’où le spectre :</w:t>
      </w:r>
      <w:r w:rsidR="00C00B8E" w:rsidRPr="00E4238E">
        <w:rPr>
          <w:rFonts w:asciiTheme="majorBidi" w:hAnsiTheme="majorBidi" w:cstheme="majorBidi"/>
          <w:noProof/>
          <w:color w:val="000000" w:themeColor="text1"/>
        </w:rPr>
        <w:t xml:space="preserve"> </w:t>
      </w:r>
    </w:p>
    <w:p w14:paraId="1FBC54EE" w14:textId="77777777" w:rsidR="00917CB0" w:rsidRPr="00E4238E" w:rsidRDefault="00040DCB" w:rsidP="00E4238E">
      <w:pPr>
        <w:shd w:val="clear" w:color="auto" w:fill="FFFFFF" w:themeFill="background1"/>
        <w:spacing w:after="0"/>
        <w:jc w:val="center"/>
        <w:rPr>
          <w:rFonts w:asciiTheme="majorBidi" w:hAnsiTheme="majorBidi" w:cstheme="majorBidi"/>
          <w:iCs/>
        </w:rPr>
      </w:pPr>
      <w:r w:rsidRPr="00E4238E">
        <w:rPr>
          <w:rFonts w:asciiTheme="majorBidi" w:hAnsiTheme="majorBidi" w:cstheme="majorBidi"/>
          <w:iCs/>
          <w:noProof/>
        </w:rPr>
        <mc:AlternateContent>
          <mc:Choice Requires="wpg">
            <w:drawing>
              <wp:inline distT="0" distB="0" distL="0" distR="0" wp14:anchorId="3ABDD140" wp14:editId="1F115985">
                <wp:extent cx="6365875" cy="1513205"/>
                <wp:effectExtent l="0" t="0" r="0" b="0"/>
                <wp:docPr id="395" name="Groupe 395"/>
                <wp:cNvGraphicFramePr/>
                <a:graphic xmlns:a="http://schemas.openxmlformats.org/drawingml/2006/main">
                  <a:graphicData uri="http://schemas.microsoft.com/office/word/2010/wordprocessingGroup">
                    <wpg:wgp>
                      <wpg:cNvGrpSpPr/>
                      <wpg:grpSpPr>
                        <a:xfrm>
                          <a:off x="0" y="0"/>
                          <a:ext cx="6365875" cy="1513205"/>
                          <a:chOff x="0" y="0"/>
                          <a:chExt cx="6365875" cy="1513205"/>
                        </a:xfrm>
                      </wpg:grpSpPr>
                      <wps:wsp>
                        <wps:cNvPr id="327" name="AutoShape 832"/>
                        <wps:cNvSpPr>
                          <a:spLocks noChangeArrowheads="1"/>
                        </wps:cNvSpPr>
                        <wps:spPr bwMode="auto">
                          <a:xfrm>
                            <a:off x="3009900" y="571500"/>
                            <a:ext cx="485775" cy="238125"/>
                          </a:xfrm>
                          <a:prstGeom prst="notchedRightArrow">
                            <a:avLst>
                              <a:gd name="adj1" fmla="val 50000"/>
                              <a:gd name="adj2" fmla="val 51000"/>
                            </a:avLst>
                          </a:prstGeom>
                          <a:solidFill>
                            <a:srgbClr val="FFFFFF"/>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wpg:grpSp>
                        <wpg:cNvPr id="353" name="Group 899"/>
                        <wpg:cNvGrpSpPr>
                          <a:grpSpLocks/>
                        </wpg:cNvGrpSpPr>
                        <wpg:grpSpPr bwMode="auto">
                          <a:xfrm>
                            <a:off x="0" y="9525"/>
                            <a:ext cx="3320415" cy="1490345"/>
                            <a:chOff x="904" y="13968"/>
                            <a:chExt cx="5229" cy="2347"/>
                          </a:xfrm>
                        </wpg:grpSpPr>
                        <wpg:grpSp>
                          <wpg:cNvPr id="354" name="Group 847"/>
                          <wpg:cNvGrpSpPr>
                            <a:grpSpLocks/>
                          </wpg:cNvGrpSpPr>
                          <wpg:grpSpPr bwMode="auto">
                            <a:xfrm>
                              <a:off x="904" y="13968"/>
                              <a:ext cx="5229" cy="2347"/>
                              <a:chOff x="904" y="13983"/>
                              <a:chExt cx="5229" cy="2347"/>
                            </a:xfrm>
                          </wpg:grpSpPr>
                          <wpg:grpSp>
                            <wpg:cNvPr id="355" name="Group 844"/>
                            <wpg:cNvGrpSpPr>
                              <a:grpSpLocks/>
                            </wpg:cNvGrpSpPr>
                            <wpg:grpSpPr bwMode="auto">
                              <a:xfrm>
                                <a:off x="1511" y="15918"/>
                                <a:ext cx="3431" cy="412"/>
                                <a:chOff x="1511" y="15813"/>
                                <a:chExt cx="3431" cy="412"/>
                              </a:xfrm>
                            </wpg:grpSpPr>
                            <wps:wsp>
                              <wps:cNvPr id="356" name="Text Box 833"/>
                              <wps:cNvSpPr txBox="1">
                                <a:spLocks noChangeArrowheads="1"/>
                              </wps:cNvSpPr>
                              <wps:spPr bwMode="auto">
                                <a:xfrm>
                                  <a:off x="1511" y="15828"/>
                                  <a:ext cx="45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E3283" w14:textId="77777777" w:rsidR="00E619F6" w:rsidRPr="007D4D3C" w:rsidRDefault="00E619F6" w:rsidP="00040DCB">
                                    <w:pPr>
                                      <w:rPr>
                                        <w:rFonts w:ascii="Times New Roman" w:hAnsi="Times New Roman" w:cs="Times New Roman"/>
                                        <w:i/>
                                        <w:sz w:val="20"/>
                                        <w:szCs w:val="20"/>
                                        <w:vertAlign w:val="subscript"/>
                                      </w:rPr>
                                    </w:pPr>
                                    <w:r>
                                      <w:rPr>
                                        <w:rFonts w:ascii="Times New Roman" w:hAnsi="Times New Roman" w:cs="Times New Roman"/>
                                        <w:i/>
                                        <w:sz w:val="20"/>
                                        <w:szCs w:val="20"/>
                                      </w:rPr>
                                      <w:t>f</w:t>
                                    </w:r>
                                    <w:r>
                                      <w:rPr>
                                        <w:rFonts w:ascii="Times New Roman" w:hAnsi="Times New Roman" w:cs="Times New Roman"/>
                                        <w:i/>
                                        <w:sz w:val="20"/>
                                        <w:szCs w:val="20"/>
                                        <w:vertAlign w:val="subscript"/>
                                      </w:rPr>
                                      <w:t>0</w:t>
                                    </w:r>
                                  </w:p>
                                </w:txbxContent>
                              </wps:txbx>
                              <wps:bodyPr rot="0" vert="horz" wrap="square" lIns="91440" tIns="45720" rIns="91440" bIns="45720" anchor="t" anchorCtr="0" upright="1">
                                <a:noAutofit/>
                              </wps:bodyPr>
                            </wps:wsp>
                            <wps:wsp>
                              <wps:cNvPr id="357" name="Text Box 835"/>
                              <wps:cNvSpPr txBox="1">
                                <a:spLocks noChangeArrowheads="1"/>
                              </wps:cNvSpPr>
                              <wps:spPr bwMode="auto">
                                <a:xfrm>
                                  <a:off x="2038" y="15828"/>
                                  <a:ext cx="510"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75574" w14:textId="77777777" w:rsidR="00E619F6" w:rsidRPr="007D4D3C" w:rsidRDefault="00E619F6" w:rsidP="00040DCB">
                                    <w:pPr>
                                      <w:rPr>
                                        <w:rFonts w:ascii="Times New Roman" w:hAnsi="Times New Roman" w:cs="Times New Roman"/>
                                        <w:i/>
                                        <w:sz w:val="20"/>
                                        <w:szCs w:val="20"/>
                                        <w:vertAlign w:val="subscript"/>
                                      </w:rPr>
                                    </w:pPr>
                                    <w:r>
                                      <w:rPr>
                                        <w:rFonts w:ascii="Times New Roman" w:hAnsi="Times New Roman" w:cs="Times New Roman"/>
                                        <w:i/>
                                        <w:sz w:val="20"/>
                                        <w:szCs w:val="20"/>
                                      </w:rPr>
                                      <w:t>3f</w:t>
                                    </w:r>
                                    <w:r>
                                      <w:rPr>
                                        <w:rFonts w:ascii="Times New Roman" w:hAnsi="Times New Roman" w:cs="Times New Roman"/>
                                        <w:i/>
                                        <w:sz w:val="20"/>
                                        <w:szCs w:val="20"/>
                                        <w:vertAlign w:val="subscript"/>
                                      </w:rPr>
                                      <w:t>0</w:t>
                                    </w:r>
                                  </w:p>
                                </w:txbxContent>
                              </wps:txbx>
                              <wps:bodyPr rot="0" vert="horz" wrap="square" lIns="91440" tIns="45720" rIns="91440" bIns="45720" anchor="t" anchorCtr="0" upright="1">
                                <a:noAutofit/>
                              </wps:bodyPr>
                            </wps:wsp>
                            <wps:wsp>
                              <wps:cNvPr id="358" name="Text Box 838"/>
                              <wps:cNvSpPr txBox="1">
                                <a:spLocks noChangeArrowheads="1"/>
                              </wps:cNvSpPr>
                              <wps:spPr bwMode="auto">
                                <a:xfrm>
                                  <a:off x="2608" y="15828"/>
                                  <a:ext cx="510"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6A526" w14:textId="77777777" w:rsidR="00E619F6" w:rsidRPr="007D4D3C" w:rsidRDefault="00E619F6" w:rsidP="00040DCB">
                                    <w:pPr>
                                      <w:rPr>
                                        <w:rFonts w:ascii="Times New Roman" w:hAnsi="Times New Roman" w:cs="Times New Roman"/>
                                        <w:i/>
                                        <w:sz w:val="20"/>
                                        <w:szCs w:val="20"/>
                                        <w:vertAlign w:val="subscript"/>
                                      </w:rPr>
                                    </w:pPr>
                                    <w:r>
                                      <w:rPr>
                                        <w:rFonts w:ascii="Times New Roman" w:hAnsi="Times New Roman" w:cs="Times New Roman"/>
                                        <w:i/>
                                        <w:sz w:val="20"/>
                                        <w:szCs w:val="20"/>
                                      </w:rPr>
                                      <w:t>5f</w:t>
                                    </w:r>
                                    <w:r>
                                      <w:rPr>
                                        <w:rFonts w:ascii="Times New Roman" w:hAnsi="Times New Roman" w:cs="Times New Roman"/>
                                        <w:i/>
                                        <w:sz w:val="20"/>
                                        <w:szCs w:val="20"/>
                                        <w:vertAlign w:val="subscript"/>
                                      </w:rPr>
                                      <w:t>0</w:t>
                                    </w:r>
                                  </w:p>
                                </w:txbxContent>
                              </wps:txbx>
                              <wps:bodyPr rot="0" vert="horz" wrap="square" lIns="91440" tIns="45720" rIns="91440" bIns="45720" anchor="t" anchorCtr="0" upright="1">
                                <a:noAutofit/>
                              </wps:bodyPr>
                            </wps:wsp>
                            <wps:wsp>
                              <wps:cNvPr id="359" name="Text Box 840"/>
                              <wps:cNvSpPr txBox="1">
                                <a:spLocks noChangeArrowheads="1"/>
                              </wps:cNvSpPr>
                              <wps:spPr bwMode="auto">
                                <a:xfrm>
                                  <a:off x="3193" y="15828"/>
                                  <a:ext cx="510"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67234" w14:textId="77777777" w:rsidR="00E619F6" w:rsidRPr="007D4D3C" w:rsidRDefault="00E619F6" w:rsidP="00040DCB">
                                    <w:pPr>
                                      <w:rPr>
                                        <w:rFonts w:ascii="Times New Roman" w:hAnsi="Times New Roman" w:cs="Times New Roman"/>
                                        <w:i/>
                                        <w:sz w:val="20"/>
                                        <w:szCs w:val="20"/>
                                        <w:vertAlign w:val="subscript"/>
                                      </w:rPr>
                                    </w:pPr>
                                    <w:r>
                                      <w:rPr>
                                        <w:rFonts w:ascii="Times New Roman" w:hAnsi="Times New Roman" w:cs="Times New Roman"/>
                                        <w:i/>
                                        <w:sz w:val="20"/>
                                        <w:szCs w:val="20"/>
                                      </w:rPr>
                                      <w:t>7f</w:t>
                                    </w:r>
                                    <w:r>
                                      <w:rPr>
                                        <w:rFonts w:ascii="Times New Roman" w:hAnsi="Times New Roman" w:cs="Times New Roman"/>
                                        <w:i/>
                                        <w:sz w:val="20"/>
                                        <w:szCs w:val="20"/>
                                        <w:vertAlign w:val="subscript"/>
                                      </w:rPr>
                                      <w:t>0</w:t>
                                    </w:r>
                                  </w:p>
                                </w:txbxContent>
                              </wps:txbx>
                              <wps:bodyPr rot="0" vert="horz" wrap="square" lIns="91440" tIns="45720" rIns="91440" bIns="45720" anchor="t" anchorCtr="0" upright="1">
                                <a:noAutofit/>
                              </wps:bodyPr>
                            </wps:wsp>
                            <wps:wsp>
                              <wps:cNvPr id="360" name="Text Box 841"/>
                              <wps:cNvSpPr txBox="1">
                                <a:spLocks noChangeArrowheads="1"/>
                              </wps:cNvSpPr>
                              <wps:spPr bwMode="auto">
                                <a:xfrm>
                                  <a:off x="3763" y="15828"/>
                                  <a:ext cx="510"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7A6F9" w14:textId="77777777" w:rsidR="00E619F6" w:rsidRPr="007D4D3C" w:rsidRDefault="00E619F6" w:rsidP="00040DCB">
                                    <w:pPr>
                                      <w:rPr>
                                        <w:rFonts w:ascii="Times New Roman" w:hAnsi="Times New Roman" w:cs="Times New Roman"/>
                                        <w:i/>
                                        <w:sz w:val="20"/>
                                        <w:szCs w:val="20"/>
                                        <w:vertAlign w:val="subscript"/>
                                      </w:rPr>
                                    </w:pPr>
                                    <w:r>
                                      <w:rPr>
                                        <w:rFonts w:ascii="Times New Roman" w:hAnsi="Times New Roman" w:cs="Times New Roman"/>
                                        <w:i/>
                                        <w:sz w:val="20"/>
                                        <w:szCs w:val="20"/>
                                      </w:rPr>
                                      <w:t>9f</w:t>
                                    </w:r>
                                    <w:r>
                                      <w:rPr>
                                        <w:rFonts w:ascii="Times New Roman" w:hAnsi="Times New Roman" w:cs="Times New Roman"/>
                                        <w:i/>
                                        <w:sz w:val="20"/>
                                        <w:szCs w:val="20"/>
                                        <w:vertAlign w:val="subscript"/>
                                      </w:rPr>
                                      <w:t>0</w:t>
                                    </w:r>
                                  </w:p>
                                </w:txbxContent>
                              </wps:txbx>
                              <wps:bodyPr rot="0" vert="horz" wrap="square" lIns="91440" tIns="45720" rIns="91440" bIns="45720" anchor="t" anchorCtr="0" upright="1">
                                <a:noAutofit/>
                              </wps:bodyPr>
                            </wps:wsp>
                            <wps:wsp>
                              <wps:cNvPr id="361" name="Text Box 842"/>
                              <wps:cNvSpPr txBox="1">
                                <a:spLocks noChangeArrowheads="1"/>
                              </wps:cNvSpPr>
                              <wps:spPr bwMode="auto">
                                <a:xfrm>
                                  <a:off x="4318" y="15813"/>
                                  <a:ext cx="62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C2125" w14:textId="77777777" w:rsidR="00E619F6" w:rsidRPr="007D4D3C" w:rsidRDefault="00E619F6" w:rsidP="00040DCB">
                                    <w:pPr>
                                      <w:rPr>
                                        <w:rFonts w:ascii="Times New Roman" w:hAnsi="Times New Roman" w:cs="Times New Roman"/>
                                        <w:i/>
                                        <w:sz w:val="20"/>
                                        <w:szCs w:val="20"/>
                                        <w:vertAlign w:val="subscript"/>
                                      </w:rPr>
                                    </w:pPr>
                                    <w:r>
                                      <w:rPr>
                                        <w:rFonts w:ascii="Times New Roman" w:hAnsi="Times New Roman" w:cs="Times New Roman"/>
                                        <w:i/>
                                        <w:sz w:val="20"/>
                                        <w:szCs w:val="20"/>
                                      </w:rPr>
                                      <w:t>11f</w:t>
                                    </w:r>
                                    <w:r>
                                      <w:rPr>
                                        <w:rFonts w:ascii="Times New Roman" w:hAnsi="Times New Roman" w:cs="Times New Roman"/>
                                        <w:i/>
                                        <w:sz w:val="20"/>
                                        <w:szCs w:val="20"/>
                                        <w:vertAlign w:val="subscript"/>
                                      </w:rPr>
                                      <w:t>0</w:t>
                                    </w:r>
                                  </w:p>
                                </w:txbxContent>
                              </wps:txbx>
                              <wps:bodyPr rot="0" vert="horz" wrap="square" lIns="91440" tIns="45720" rIns="91440" bIns="45720" anchor="t" anchorCtr="0" upright="1">
                                <a:noAutofit/>
                              </wps:bodyPr>
                            </wps:wsp>
                          </wpg:grpSp>
                          <wpg:grpSp>
                            <wpg:cNvPr id="362" name="Group 846"/>
                            <wpg:cNvGrpSpPr>
                              <a:grpSpLocks/>
                            </wpg:cNvGrpSpPr>
                            <wpg:grpSpPr bwMode="auto">
                              <a:xfrm>
                                <a:off x="904" y="13983"/>
                                <a:ext cx="5229" cy="2173"/>
                                <a:chOff x="904" y="13983"/>
                                <a:chExt cx="5229" cy="2173"/>
                              </a:xfrm>
                            </wpg:grpSpPr>
                            <wpg:grpSp>
                              <wpg:cNvPr id="363" name="Group 836"/>
                              <wpg:cNvGrpSpPr>
                                <a:grpSpLocks/>
                              </wpg:cNvGrpSpPr>
                              <wpg:grpSpPr bwMode="auto">
                                <a:xfrm>
                                  <a:off x="1410" y="14250"/>
                                  <a:ext cx="3599" cy="1745"/>
                                  <a:chOff x="2025" y="14160"/>
                                  <a:chExt cx="2984" cy="1745"/>
                                </a:xfrm>
                              </wpg:grpSpPr>
                              <wps:wsp>
                                <wps:cNvPr id="364" name="AutoShape 805"/>
                                <wps:cNvCnPr>
                                  <a:cxnSpLocks noChangeShapeType="1"/>
                                </wps:cNvCnPr>
                                <wps:spPr bwMode="auto">
                                  <a:xfrm flipV="1">
                                    <a:off x="2025" y="15878"/>
                                    <a:ext cx="2984" cy="7"/>
                                  </a:xfrm>
                                  <a:prstGeom prst="straightConnector1">
                                    <a:avLst/>
                                  </a:prstGeom>
                                  <a:noFill/>
                                  <a:ln w="9525">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365" name="AutoShape 806"/>
                                <wps:cNvCnPr>
                                  <a:cxnSpLocks noChangeShapeType="1"/>
                                </wps:cNvCnPr>
                                <wps:spPr bwMode="auto">
                                  <a:xfrm flipV="1">
                                    <a:off x="2025" y="14160"/>
                                    <a:ext cx="0" cy="1726"/>
                                  </a:xfrm>
                                  <a:prstGeom prst="straightConnector1">
                                    <a:avLst/>
                                  </a:prstGeom>
                                  <a:noFill/>
                                  <a:ln w="9525">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366" name="AutoShape 807"/>
                                <wps:cNvCnPr>
                                  <a:cxnSpLocks noChangeShapeType="1"/>
                                </wps:cNvCnPr>
                                <wps:spPr bwMode="auto">
                                  <a:xfrm flipV="1">
                                    <a:off x="2280" y="14465"/>
                                    <a:ext cx="0" cy="1417"/>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69" name="AutoShape 810"/>
                                <wps:cNvCnPr>
                                  <a:cxnSpLocks noChangeShapeType="1"/>
                                </wps:cNvCnPr>
                                <wps:spPr bwMode="auto">
                                  <a:xfrm flipV="1">
                                    <a:off x="2743" y="15848"/>
                                    <a:ext cx="0" cy="57"/>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70" name="AutoShape 811"/>
                                <wps:cNvCnPr>
                                  <a:cxnSpLocks noChangeShapeType="1"/>
                                </wps:cNvCnPr>
                                <wps:spPr bwMode="auto">
                                  <a:xfrm flipV="1">
                                    <a:off x="3220" y="15596"/>
                                    <a:ext cx="0" cy="283"/>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72" name="AutoShape 813"/>
                                <wps:cNvCnPr>
                                  <a:cxnSpLocks noChangeShapeType="1"/>
                                </wps:cNvCnPr>
                                <wps:spPr bwMode="auto">
                                  <a:xfrm flipV="1">
                                    <a:off x="3705" y="15682"/>
                                    <a:ext cx="0" cy="198"/>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75" name="AutoShape 816"/>
                                <wps:cNvCnPr>
                                  <a:cxnSpLocks noChangeShapeType="1"/>
                                </wps:cNvCnPr>
                                <wps:spPr bwMode="auto">
                                  <a:xfrm flipV="1">
                                    <a:off x="4189" y="15844"/>
                                    <a:ext cx="0" cy="57"/>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76" name="AutoShape 817"/>
                                <wps:cNvCnPr>
                                  <a:cxnSpLocks noChangeShapeType="1"/>
                                </wps:cNvCnPr>
                                <wps:spPr bwMode="auto">
                                  <a:xfrm flipV="1">
                                    <a:off x="4667" y="15753"/>
                                    <a:ext cx="0" cy="125"/>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s:wsp>
                              <wps:cNvPr id="377" name="Text Box 843"/>
                              <wps:cNvSpPr txBox="1">
                                <a:spLocks noChangeArrowheads="1"/>
                              </wps:cNvSpPr>
                              <wps:spPr bwMode="auto">
                                <a:xfrm>
                                  <a:off x="904" y="13983"/>
                                  <a:ext cx="113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933A5" w14:textId="77777777" w:rsidR="00E619F6" w:rsidRPr="007D4D3C" w:rsidRDefault="00E619F6" w:rsidP="00040DCB">
                                    <w:pPr>
                                      <w:rPr>
                                        <w:rFonts w:ascii="Times New Roman" w:hAnsi="Times New Roman" w:cs="Times New Roman"/>
                                        <w:i/>
                                        <w:sz w:val="20"/>
                                        <w:szCs w:val="20"/>
                                        <w:vertAlign w:val="subscript"/>
                                      </w:rPr>
                                    </w:pPr>
                                    <w:r>
                                      <w:rPr>
                                        <w:rFonts w:ascii="Times New Roman" w:hAnsi="Times New Roman" w:cs="Times New Roman"/>
                                        <w:i/>
                                        <w:sz w:val="20"/>
                                        <w:szCs w:val="20"/>
                                      </w:rPr>
                                      <w:t>Amplitude</w:t>
                                    </w:r>
                                  </w:p>
                                </w:txbxContent>
                              </wps:txbx>
                              <wps:bodyPr rot="0" vert="horz" wrap="square" lIns="91440" tIns="45720" rIns="91440" bIns="45720" anchor="t" anchorCtr="0" upright="1">
                                <a:noAutofit/>
                              </wps:bodyPr>
                            </wps:wsp>
                            <wps:wsp>
                              <wps:cNvPr id="378" name="Text Box 845"/>
                              <wps:cNvSpPr txBox="1">
                                <a:spLocks noChangeArrowheads="1"/>
                              </wps:cNvSpPr>
                              <wps:spPr bwMode="auto">
                                <a:xfrm>
                                  <a:off x="4942" y="15759"/>
                                  <a:ext cx="119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1A616" w14:textId="77777777" w:rsidR="00E619F6" w:rsidRPr="007D4D3C" w:rsidRDefault="00E619F6" w:rsidP="00040DCB">
                                    <w:pPr>
                                      <w:rPr>
                                        <w:rFonts w:ascii="Times New Roman" w:hAnsi="Times New Roman" w:cs="Times New Roman"/>
                                        <w:i/>
                                        <w:sz w:val="20"/>
                                        <w:szCs w:val="20"/>
                                        <w:vertAlign w:val="subscript"/>
                                      </w:rPr>
                                    </w:pPr>
                                    <w:r>
                                      <w:rPr>
                                        <w:rFonts w:ascii="Times New Roman" w:hAnsi="Times New Roman" w:cs="Times New Roman"/>
                                        <w:i/>
                                        <w:sz w:val="20"/>
                                        <w:szCs w:val="20"/>
                                      </w:rPr>
                                      <w:t>Fréquence</w:t>
                                    </w:r>
                                  </w:p>
                                </w:txbxContent>
                              </wps:txbx>
                              <wps:bodyPr rot="0" vert="horz" wrap="square" lIns="91440" tIns="45720" rIns="91440" bIns="45720" anchor="t" anchorCtr="0" upright="1">
                                <a:noAutofit/>
                              </wps:bodyPr>
                            </wps:wsp>
                          </wpg:grpSp>
                        </wpg:grpSp>
                        <wpg:grpSp>
                          <wpg:cNvPr id="379" name="Group 898"/>
                          <wpg:cNvGrpSpPr>
                            <a:grpSpLocks/>
                          </wpg:cNvGrpSpPr>
                          <wpg:grpSpPr bwMode="auto">
                            <a:xfrm>
                              <a:off x="1646" y="14298"/>
                              <a:ext cx="3502" cy="1657"/>
                              <a:chOff x="1646" y="14298"/>
                              <a:chExt cx="3502" cy="1657"/>
                            </a:xfrm>
                          </wpg:grpSpPr>
                          <wps:wsp>
                            <wps:cNvPr id="380" name="Text Box 887"/>
                            <wps:cNvSpPr txBox="1">
                              <a:spLocks noChangeArrowheads="1"/>
                            </wps:cNvSpPr>
                            <wps:spPr bwMode="auto">
                              <a:xfrm>
                                <a:off x="1646" y="14298"/>
                                <a:ext cx="73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2E463" w14:textId="77777777" w:rsidR="00E619F6" w:rsidRPr="007479D8" w:rsidRDefault="00000000" w:rsidP="00040DCB">
                                  <w:pPr>
                                    <w:rPr>
                                      <w:rFonts w:ascii="Times New Roman" w:hAnsi="Times New Roman" w:cs="Times New Roman"/>
                                      <w:i/>
                                      <w:sz w:val="16"/>
                                      <w:szCs w:val="16"/>
                                      <w:vertAlign w:val="subscript"/>
                                    </w:rPr>
                                  </w:pPr>
                                  <m:oMathPara>
                                    <m:oMath>
                                      <m:f>
                                        <m:fPr>
                                          <m:ctrlPr>
                                            <w:rPr>
                                              <w:rFonts w:ascii="Cambria Math" w:hAnsi="Cambria Math" w:cs="Times New Roman"/>
                                              <w:i/>
                                              <w:sz w:val="16"/>
                                              <w:szCs w:val="16"/>
                                              <w:vertAlign w:val="subscript"/>
                                            </w:rPr>
                                          </m:ctrlPr>
                                        </m:fPr>
                                        <m:num>
                                          <m:r>
                                            <w:rPr>
                                              <w:rFonts w:ascii="Cambria Math" w:hAnsi="Cambria Math" w:cs="Times New Roman"/>
                                              <w:sz w:val="16"/>
                                              <w:szCs w:val="16"/>
                                              <w:vertAlign w:val="subscript"/>
                                            </w:rPr>
                                            <m:t>2</m:t>
                                          </m:r>
                                          <m:rad>
                                            <m:radPr>
                                              <m:degHide m:val="1"/>
                                              <m:ctrlPr>
                                                <w:rPr>
                                                  <w:rFonts w:ascii="Cambria Math" w:hAnsi="Cambria Math" w:cs="Times New Roman"/>
                                                  <w:i/>
                                                  <w:sz w:val="16"/>
                                                  <w:szCs w:val="16"/>
                                                  <w:vertAlign w:val="subscript"/>
                                                </w:rPr>
                                              </m:ctrlPr>
                                            </m:radPr>
                                            <m:deg/>
                                            <m:e>
                                              <m:r>
                                                <w:rPr>
                                                  <w:rFonts w:ascii="Cambria Math" w:hAnsi="Cambria Math" w:cs="Times New Roman"/>
                                                  <w:sz w:val="16"/>
                                                  <w:szCs w:val="16"/>
                                                  <w:vertAlign w:val="subscript"/>
                                                </w:rPr>
                                                <m:t>3</m:t>
                                              </m:r>
                                            </m:e>
                                          </m:rad>
                                          <m:r>
                                            <w:rPr>
                                              <w:rFonts w:ascii="Cambria Math" w:hAnsi="Cambria Math" w:cs="Times New Roman"/>
                                              <w:sz w:val="16"/>
                                              <w:szCs w:val="16"/>
                                              <w:vertAlign w:val="subscript"/>
                                            </w:rPr>
                                            <m:t>E</m:t>
                                          </m:r>
                                        </m:num>
                                        <m:den>
                                          <m:r>
                                            <w:rPr>
                                              <w:rFonts w:ascii="Cambria Math" w:hAnsi="Cambria Math" w:cs="Times New Roman"/>
                                              <w:sz w:val="16"/>
                                              <w:szCs w:val="16"/>
                                              <w:vertAlign w:val="subscript"/>
                                            </w:rPr>
                                            <m:t>π</m:t>
                                          </m:r>
                                        </m:den>
                                      </m:f>
                                    </m:oMath>
                                  </m:oMathPara>
                                </w:p>
                              </w:txbxContent>
                            </wps:txbx>
                            <wps:bodyPr rot="0" vert="horz" wrap="square" lIns="91440" tIns="45720" rIns="91440" bIns="45720" anchor="t" anchorCtr="0" upright="1">
                              <a:noAutofit/>
                            </wps:bodyPr>
                          </wps:wsp>
                          <wps:wsp>
                            <wps:cNvPr id="382" name="Text Box 894"/>
                            <wps:cNvSpPr txBox="1">
                              <a:spLocks noChangeArrowheads="1"/>
                            </wps:cNvSpPr>
                            <wps:spPr bwMode="auto">
                              <a:xfrm>
                                <a:off x="2699" y="15321"/>
                                <a:ext cx="73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79411" w14:textId="77777777" w:rsidR="00E619F6" w:rsidRPr="007479D8" w:rsidRDefault="00000000" w:rsidP="00040DCB">
                                  <w:pPr>
                                    <w:rPr>
                                      <w:rFonts w:ascii="Times New Roman" w:hAnsi="Times New Roman" w:cs="Times New Roman"/>
                                      <w:i/>
                                      <w:sz w:val="16"/>
                                      <w:szCs w:val="16"/>
                                      <w:vertAlign w:val="subscript"/>
                                    </w:rPr>
                                  </w:pPr>
                                  <m:oMathPara>
                                    <m:oMath>
                                      <m:f>
                                        <m:fPr>
                                          <m:ctrlPr>
                                            <w:rPr>
                                              <w:rFonts w:ascii="Cambria Math" w:hAnsi="Cambria Math" w:cs="Times New Roman"/>
                                              <w:i/>
                                              <w:sz w:val="16"/>
                                              <w:szCs w:val="16"/>
                                              <w:vertAlign w:val="subscript"/>
                                            </w:rPr>
                                          </m:ctrlPr>
                                        </m:fPr>
                                        <m:num>
                                          <m:r>
                                            <w:rPr>
                                              <w:rFonts w:ascii="Cambria Math" w:hAnsi="Cambria Math" w:cs="Times New Roman"/>
                                              <w:sz w:val="16"/>
                                              <w:szCs w:val="16"/>
                                              <w:vertAlign w:val="subscript"/>
                                            </w:rPr>
                                            <m:t>2</m:t>
                                          </m:r>
                                          <m:rad>
                                            <m:radPr>
                                              <m:degHide m:val="1"/>
                                              <m:ctrlPr>
                                                <w:rPr>
                                                  <w:rFonts w:ascii="Cambria Math" w:hAnsi="Cambria Math" w:cs="Times New Roman"/>
                                                  <w:i/>
                                                  <w:sz w:val="16"/>
                                                  <w:szCs w:val="16"/>
                                                  <w:vertAlign w:val="subscript"/>
                                                </w:rPr>
                                              </m:ctrlPr>
                                            </m:radPr>
                                            <m:deg/>
                                            <m:e>
                                              <m:r>
                                                <w:rPr>
                                                  <w:rFonts w:ascii="Cambria Math" w:hAnsi="Cambria Math" w:cs="Times New Roman"/>
                                                  <w:sz w:val="16"/>
                                                  <w:szCs w:val="16"/>
                                                  <w:vertAlign w:val="subscript"/>
                                                </w:rPr>
                                                <m:t>3</m:t>
                                              </m:r>
                                            </m:e>
                                          </m:rad>
                                          <m:r>
                                            <w:rPr>
                                              <w:rFonts w:ascii="Cambria Math" w:hAnsi="Cambria Math" w:cs="Times New Roman"/>
                                              <w:sz w:val="16"/>
                                              <w:szCs w:val="16"/>
                                              <w:vertAlign w:val="subscript"/>
                                            </w:rPr>
                                            <m:t>E</m:t>
                                          </m:r>
                                        </m:num>
                                        <m:den>
                                          <m:r>
                                            <w:rPr>
                                              <w:rFonts w:ascii="Cambria Math" w:hAnsi="Cambria Math" w:cs="Times New Roman"/>
                                              <w:sz w:val="16"/>
                                              <w:szCs w:val="16"/>
                                              <w:vertAlign w:val="subscript"/>
                                            </w:rPr>
                                            <m:t>5π</m:t>
                                          </m:r>
                                        </m:den>
                                      </m:f>
                                    </m:oMath>
                                  </m:oMathPara>
                                </w:p>
                              </w:txbxContent>
                            </wps:txbx>
                            <wps:bodyPr rot="0" vert="horz" wrap="square" lIns="91440" tIns="45720" rIns="91440" bIns="45720" anchor="t" anchorCtr="0" upright="1">
                              <a:noAutofit/>
                            </wps:bodyPr>
                          </wps:wsp>
                          <wps:wsp>
                            <wps:cNvPr id="383" name="Text Box 895"/>
                            <wps:cNvSpPr txBox="1">
                              <a:spLocks noChangeArrowheads="1"/>
                            </wps:cNvSpPr>
                            <wps:spPr bwMode="auto">
                              <a:xfrm>
                                <a:off x="3223" y="15316"/>
                                <a:ext cx="73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94695" w14:textId="77777777" w:rsidR="00E619F6" w:rsidRPr="007479D8" w:rsidRDefault="00000000" w:rsidP="00040DCB">
                                  <w:pPr>
                                    <w:rPr>
                                      <w:rFonts w:ascii="Times New Roman" w:hAnsi="Times New Roman" w:cs="Times New Roman"/>
                                      <w:i/>
                                      <w:sz w:val="16"/>
                                      <w:szCs w:val="16"/>
                                      <w:vertAlign w:val="subscript"/>
                                    </w:rPr>
                                  </w:pPr>
                                  <m:oMathPara>
                                    <m:oMath>
                                      <m:f>
                                        <m:fPr>
                                          <m:ctrlPr>
                                            <w:rPr>
                                              <w:rFonts w:ascii="Cambria Math" w:hAnsi="Cambria Math" w:cs="Times New Roman"/>
                                              <w:i/>
                                              <w:sz w:val="16"/>
                                              <w:szCs w:val="16"/>
                                              <w:vertAlign w:val="subscript"/>
                                            </w:rPr>
                                          </m:ctrlPr>
                                        </m:fPr>
                                        <m:num>
                                          <m:r>
                                            <w:rPr>
                                              <w:rFonts w:ascii="Cambria Math" w:hAnsi="Cambria Math" w:cs="Times New Roman"/>
                                              <w:sz w:val="16"/>
                                              <w:szCs w:val="16"/>
                                              <w:vertAlign w:val="subscript"/>
                                            </w:rPr>
                                            <m:t>2</m:t>
                                          </m:r>
                                          <m:rad>
                                            <m:radPr>
                                              <m:degHide m:val="1"/>
                                              <m:ctrlPr>
                                                <w:rPr>
                                                  <w:rFonts w:ascii="Cambria Math" w:hAnsi="Cambria Math" w:cs="Times New Roman"/>
                                                  <w:i/>
                                                  <w:sz w:val="16"/>
                                                  <w:szCs w:val="16"/>
                                                  <w:vertAlign w:val="subscript"/>
                                                </w:rPr>
                                              </m:ctrlPr>
                                            </m:radPr>
                                            <m:deg/>
                                            <m:e>
                                              <m:r>
                                                <w:rPr>
                                                  <w:rFonts w:ascii="Cambria Math" w:hAnsi="Cambria Math" w:cs="Times New Roman"/>
                                                  <w:sz w:val="16"/>
                                                  <w:szCs w:val="16"/>
                                                  <w:vertAlign w:val="subscript"/>
                                                </w:rPr>
                                                <m:t>3</m:t>
                                              </m:r>
                                            </m:e>
                                          </m:rad>
                                          <m:r>
                                            <w:rPr>
                                              <w:rFonts w:ascii="Cambria Math" w:hAnsi="Cambria Math" w:cs="Times New Roman"/>
                                              <w:sz w:val="16"/>
                                              <w:szCs w:val="16"/>
                                              <w:vertAlign w:val="subscript"/>
                                            </w:rPr>
                                            <m:t>E</m:t>
                                          </m:r>
                                        </m:num>
                                        <m:den>
                                          <m:r>
                                            <w:rPr>
                                              <w:rFonts w:ascii="Cambria Math" w:hAnsi="Cambria Math" w:cs="Times New Roman"/>
                                              <w:sz w:val="16"/>
                                              <w:szCs w:val="16"/>
                                              <w:vertAlign w:val="subscript"/>
                                            </w:rPr>
                                            <m:t>7π</m:t>
                                          </m:r>
                                        </m:den>
                                      </m:f>
                                    </m:oMath>
                                  </m:oMathPara>
                                </w:p>
                              </w:txbxContent>
                            </wps:txbx>
                            <wps:bodyPr rot="0" vert="horz" wrap="square" lIns="91440" tIns="45720" rIns="91440" bIns="45720" anchor="t" anchorCtr="0" upright="1">
                              <a:noAutofit/>
                            </wps:bodyPr>
                          </wps:wsp>
                          <wps:wsp>
                            <wps:cNvPr id="385" name="Text Box 897"/>
                            <wps:cNvSpPr txBox="1">
                              <a:spLocks noChangeArrowheads="1"/>
                            </wps:cNvSpPr>
                            <wps:spPr bwMode="auto">
                              <a:xfrm>
                                <a:off x="4411" y="15388"/>
                                <a:ext cx="737"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A8A2D" w14:textId="77777777" w:rsidR="00E619F6" w:rsidRPr="007479D8" w:rsidRDefault="00000000" w:rsidP="00040DCB">
                                  <w:pPr>
                                    <w:rPr>
                                      <w:rFonts w:ascii="Times New Roman" w:hAnsi="Times New Roman" w:cs="Times New Roman"/>
                                      <w:i/>
                                      <w:sz w:val="16"/>
                                      <w:szCs w:val="16"/>
                                      <w:vertAlign w:val="subscript"/>
                                    </w:rPr>
                                  </w:pPr>
                                  <m:oMathPara>
                                    <m:oMath>
                                      <m:f>
                                        <m:fPr>
                                          <m:ctrlPr>
                                            <w:rPr>
                                              <w:rFonts w:ascii="Cambria Math" w:hAnsi="Cambria Math" w:cs="Times New Roman"/>
                                              <w:i/>
                                              <w:sz w:val="16"/>
                                              <w:szCs w:val="16"/>
                                              <w:vertAlign w:val="subscript"/>
                                            </w:rPr>
                                          </m:ctrlPr>
                                        </m:fPr>
                                        <m:num>
                                          <m:r>
                                            <w:rPr>
                                              <w:rFonts w:ascii="Cambria Math" w:hAnsi="Cambria Math" w:cs="Times New Roman"/>
                                              <w:sz w:val="16"/>
                                              <w:szCs w:val="16"/>
                                              <w:vertAlign w:val="subscript"/>
                                            </w:rPr>
                                            <m:t>2</m:t>
                                          </m:r>
                                          <m:rad>
                                            <m:radPr>
                                              <m:degHide m:val="1"/>
                                              <m:ctrlPr>
                                                <w:rPr>
                                                  <w:rFonts w:ascii="Cambria Math" w:hAnsi="Cambria Math" w:cs="Times New Roman"/>
                                                  <w:i/>
                                                  <w:sz w:val="16"/>
                                                  <w:szCs w:val="16"/>
                                                  <w:vertAlign w:val="subscript"/>
                                                </w:rPr>
                                              </m:ctrlPr>
                                            </m:radPr>
                                            <m:deg/>
                                            <m:e>
                                              <m:r>
                                                <w:rPr>
                                                  <w:rFonts w:ascii="Cambria Math" w:hAnsi="Cambria Math" w:cs="Times New Roman"/>
                                                  <w:sz w:val="16"/>
                                                  <w:szCs w:val="16"/>
                                                  <w:vertAlign w:val="subscript"/>
                                                </w:rPr>
                                                <m:t>3</m:t>
                                              </m:r>
                                            </m:e>
                                          </m:rad>
                                          <m:r>
                                            <w:rPr>
                                              <w:rFonts w:ascii="Cambria Math" w:hAnsi="Cambria Math" w:cs="Times New Roman"/>
                                              <w:sz w:val="16"/>
                                              <w:szCs w:val="16"/>
                                              <w:vertAlign w:val="subscript"/>
                                            </w:rPr>
                                            <m:t>E</m:t>
                                          </m:r>
                                        </m:num>
                                        <m:den>
                                          <m:r>
                                            <w:rPr>
                                              <w:rFonts w:ascii="Cambria Math" w:hAnsi="Cambria Math" w:cs="Times New Roman"/>
                                              <w:sz w:val="16"/>
                                              <w:szCs w:val="16"/>
                                              <w:vertAlign w:val="subscript"/>
                                            </w:rPr>
                                            <m:t>11π</m:t>
                                          </m:r>
                                        </m:den>
                                      </m:f>
                                    </m:oMath>
                                  </m:oMathPara>
                                </w:p>
                              </w:txbxContent>
                            </wps:txbx>
                            <wps:bodyPr rot="0" vert="horz" wrap="square" lIns="91440" tIns="45720" rIns="91440" bIns="45720" anchor="t" anchorCtr="0" upright="1">
                              <a:noAutofit/>
                            </wps:bodyPr>
                          </wps:wsp>
                        </wpg:grpSp>
                      </wpg:grpSp>
                      <wpg:grpSp>
                        <wpg:cNvPr id="394" name="Groupe 394"/>
                        <wpg:cNvGrpSpPr/>
                        <wpg:grpSpPr>
                          <a:xfrm>
                            <a:off x="3543300" y="0"/>
                            <a:ext cx="2822575" cy="1513205"/>
                            <a:chOff x="0" y="0"/>
                            <a:chExt cx="2822575" cy="1513205"/>
                          </a:xfrm>
                        </wpg:grpSpPr>
                        <wpg:grpSp>
                          <wpg:cNvPr id="328" name="Groupe 328"/>
                          <wpg:cNvGrpSpPr/>
                          <wpg:grpSpPr>
                            <a:xfrm>
                              <a:off x="0" y="0"/>
                              <a:ext cx="2822575" cy="1513205"/>
                              <a:chOff x="0" y="0"/>
                              <a:chExt cx="2822575" cy="1513205"/>
                            </a:xfrm>
                          </wpg:grpSpPr>
                          <wpg:grpSp>
                            <wpg:cNvPr id="329" name="Group 875"/>
                            <wpg:cNvGrpSpPr>
                              <a:grpSpLocks/>
                            </wpg:cNvGrpSpPr>
                            <wpg:grpSpPr bwMode="auto">
                              <a:xfrm>
                                <a:off x="0" y="0"/>
                                <a:ext cx="2822575" cy="1513205"/>
                                <a:chOff x="6484" y="13968"/>
                                <a:chExt cx="4445" cy="2383"/>
                              </a:xfrm>
                            </wpg:grpSpPr>
                            <wpg:grpSp>
                              <wpg:cNvPr id="330" name="Group 857"/>
                              <wpg:cNvGrpSpPr>
                                <a:grpSpLocks/>
                              </wpg:cNvGrpSpPr>
                              <wpg:grpSpPr bwMode="auto">
                                <a:xfrm>
                                  <a:off x="6990" y="14235"/>
                                  <a:ext cx="3599" cy="1745"/>
                                  <a:chOff x="2025" y="14160"/>
                                  <a:chExt cx="2984" cy="1745"/>
                                </a:xfrm>
                              </wpg:grpSpPr>
                              <wps:wsp>
                                <wps:cNvPr id="331" name="AutoShape 858"/>
                                <wps:cNvCnPr>
                                  <a:cxnSpLocks noChangeShapeType="1"/>
                                </wps:cNvCnPr>
                                <wps:spPr bwMode="auto">
                                  <a:xfrm flipV="1">
                                    <a:off x="2025" y="15878"/>
                                    <a:ext cx="2984" cy="7"/>
                                  </a:xfrm>
                                  <a:prstGeom prst="straightConnector1">
                                    <a:avLst/>
                                  </a:prstGeom>
                                  <a:noFill/>
                                  <a:ln w="9525">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332" name="AutoShape 859"/>
                                <wps:cNvCnPr>
                                  <a:cxnSpLocks noChangeShapeType="1"/>
                                </wps:cNvCnPr>
                                <wps:spPr bwMode="auto">
                                  <a:xfrm flipV="1">
                                    <a:off x="2025" y="14160"/>
                                    <a:ext cx="0" cy="1726"/>
                                  </a:xfrm>
                                  <a:prstGeom prst="straightConnector1">
                                    <a:avLst/>
                                  </a:prstGeom>
                                  <a:noFill/>
                                  <a:ln w="9525">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333" name="AutoShape 860"/>
                                <wps:cNvCnPr>
                                  <a:cxnSpLocks noChangeShapeType="1"/>
                                </wps:cNvCnPr>
                                <wps:spPr bwMode="auto">
                                  <a:xfrm flipV="1">
                                    <a:off x="2280" y="14458"/>
                                    <a:ext cx="0" cy="1417"/>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36" name="AutoShape 863"/>
                                <wps:cNvCnPr>
                                  <a:cxnSpLocks noChangeShapeType="1"/>
                                </wps:cNvCnPr>
                                <wps:spPr bwMode="auto">
                                  <a:xfrm flipV="1">
                                    <a:off x="2756" y="15848"/>
                                    <a:ext cx="0" cy="57"/>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37" name="AutoShape 864"/>
                                <wps:cNvCnPr>
                                  <a:cxnSpLocks noChangeShapeType="1"/>
                                </wps:cNvCnPr>
                                <wps:spPr bwMode="auto">
                                  <a:xfrm flipV="1">
                                    <a:off x="3220" y="15596"/>
                                    <a:ext cx="0" cy="283"/>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39" name="AutoShape 866"/>
                                <wps:cNvCnPr>
                                  <a:cxnSpLocks noChangeShapeType="1"/>
                                </wps:cNvCnPr>
                                <wps:spPr bwMode="auto">
                                  <a:xfrm flipV="1">
                                    <a:off x="3705" y="15682"/>
                                    <a:ext cx="0" cy="198"/>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42" name="AutoShape 869"/>
                                <wps:cNvCnPr>
                                  <a:cxnSpLocks noChangeShapeType="1"/>
                                </wps:cNvCnPr>
                                <wps:spPr bwMode="auto">
                                  <a:xfrm flipV="1">
                                    <a:off x="4191" y="15844"/>
                                    <a:ext cx="0" cy="57"/>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43" name="AutoShape 870"/>
                                <wps:cNvCnPr>
                                  <a:cxnSpLocks noChangeShapeType="1"/>
                                </wps:cNvCnPr>
                                <wps:spPr bwMode="auto">
                                  <a:xfrm flipV="1">
                                    <a:off x="4667" y="15753"/>
                                    <a:ext cx="0" cy="125"/>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s:wsp>
                              <wps:cNvPr id="344" name="Text Box 871"/>
                              <wps:cNvSpPr txBox="1">
                                <a:spLocks noChangeArrowheads="1"/>
                              </wps:cNvSpPr>
                              <wps:spPr bwMode="auto">
                                <a:xfrm>
                                  <a:off x="6484" y="13968"/>
                                  <a:ext cx="147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E16B7" w14:textId="77777777" w:rsidR="00E619F6" w:rsidRPr="007D4D3C" w:rsidRDefault="00E619F6" w:rsidP="00040DCB">
                                    <w:pPr>
                                      <w:rPr>
                                        <w:rFonts w:ascii="Times New Roman" w:hAnsi="Times New Roman" w:cs="Times New Roman"/>
                                        <w:i/>
                                        <w:sz w:val="20"/>
                                        <w:szCs w:val="20"/>
                                        <w:vertAlign w:val="subscript"/>
                                      </w:rPr>
                                    </w:pPr>
                                    <w:r>
                                      <w:rPr>
                                        <w:rFonts w:ascii="Times New Roman" w:hAnsi="Times New Roman" w:cs="Times New Roman"/>
                                        <w:i/>
                                        <w:sz w:val="20"/>
                                        <w:szCs w:val="20"/>
                                      </w:rPr>
                                      <w:t>Amplitude (%)</w:t>
                                    </w:r>
                                  </w:p>
                                </w:txbxContent>
                              </wps:txbx>
                              <wps:bodyPr rot="0" vert="horz" wrap="square" lIns="91440" tIns="45720" rIns="91440" bIns="45720" anchor="t" anchorCtr="0" upright="1">
                                <a:noAutofit/>
                              </wps:bodyPr>
                            </wps:wsp>
                            <wps:wsp>
                              <wps:cNvPr id="345" name="Text Box 872"/>
                              <wps:cNvSpPr txBox="1">
                                <a:spLocks noChangeArrowheads="1"/>
                              </wps:cNvSpPr>
                              <wps:spPr bwMode="auto">
                                <a:xfrm>
                                  <a:off x="10589" y="15671"/>
                                  <a:ext cx="340" cy="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2FE30" w14:textId="77777777" w:rsidR="00E619F6" w:rsidRPr="00217F42" w:rsidRDefault="00000000" w:rsidP="00040DCB">
                                    <w:pPr>
                                      <w:rPr>
                                        <w:rFonts w:ascii="Times New Roman" w:hAnsi="Times New Roman" w:cs="Times New Roman"/>
                                        <w:i/>
                                        <w:sz w:val="16"/>
                                        <w:szCs w:val="16"/>
                                        <w:vertAlign w:val="subscript"/>
                                      </w:rPr>
                                    </w:pPr>
                                    <m:oMathPara>
                                      <m:oMath>
                                        <m:f>
                                          <m:fPr>
                                            <m:ctrlPr>
                                              <w:rPr>
                                                <w:rFonts w:ascii="Cambria Math" w:hAnsi="Cambria Math" w:cs="Times New Roman"/>
                                                <w:i/>
                                                <w:sz w:val="16"/>
                                                <w:szCs w:val="16"/>
                                                <w:vertAlign w:val="subscript"/>
                                              </w:rPr>
                                            </m:ctrlPr>
                                          </m:fPr>
                                          <m:num>
                                            <m:r>
                                              <w:rPr>
                                                <w:rFonts w:ascii="Cambria Math" w:hAnsi="Cambria Math" w:cs="Times New Roman"/>
                                                <w:sz w:val="16"/>
                                                <w:szCs w:val="16"/>
                                                <w:vertAlign w:val="subscript"/>
                                              </w:rPr>
                                              <m:t>f</m:t>
                                            </m:r>
                                          </m:num>
                                          <m:den>
                                            <m:sSub>
                                              <m:sSubPr>
                                                <m:ctrlPr>
                                                  <w:rPr>
                                                    <w:rFonts w:ascii="Cambria Math" w:hAnsi="Cambria Math" w:cs="Times New Roman"/>
                                                    <w:i/>
                                                    <w:sz w:val="16"/>
                                                    <w:szCs w:val="16"/>
                                                    <w:vertAlign w:val="subscript"/>
                                                  </w:rPr>
                                                </m:ctrlPr>
                                              </m:sSubPr>
                                              <m:e>
                                                <m:r>
                                                  <w:rPr>
                                                    <w:rFonts w:ascii="Cambria Math" w:hAnsi="Cambria Math" w:cs="Times New Roman"/>
                                                    <w:sz w:val="16"/>
                                                    <w:szCs w:val="16"/>
                                                    <w:vertAlign w:val="subscript"/>
                                                  </w:rPr>
                                                  <m:t>f</m:t>
                                                </m:r>
                                              </m:e>
                                              <m:sub>
                                                <m:r>
                                                  <w:rPr>
                                                    <w:rFonts w:ascii="Cambria Math" w:hAnsi="Cambria Math" w:cs="Times New Roman"/>
                                                    <w:sz w:val="16"/>
                                                    <w:szCs w:val="16"/>
                                                    <w:vertAlign w:val="subscript"/>
                                                  </w:rPr>
                                                  <m:t>0</m:t>
                                                </m:r>
                                              </m:sub>
                                            </m:sSub>
                                          </m:den>
                                        </m:f>
                                      </m:oMath>
                                    </m:oMathPara>
                                  </w:p>
                                </w:txbxContent>
                              </wps:txbx>
                              <wps:bodyPr rot="0" vert="horz" wrap="square" lIns="91440" tIns="45720" rIns="91440" bIns="45720" anchor="t" anchorCtr="0" upright="1">
                                <a:noAutofit/>
                              </wps:bodyPr>
                            </wps:wsp>
                          </wpg:grpSp>
                          <wpg:grpSp>
                            <wpg:cNvPr id="346" name="Group 884"/>
                            <wpg:cNvGrpSpPr>
                              <a:grpSpLocks/>
                            </wpg:cNvGrpSpPr>
                            <wpg:grpSpPr bwMode="auto">
                              <a:xfrm>
                                <a:off x="400050" y="1228725"/>
                                <a:ext cx="2188210" cy="261620"/>
                                <a:chOff x="7106" y="15903"/>
                                <a:chExt cx="3446" cy="412"/>
                              </a:xfrm>
                            </wpg:grpSpPr>
                            <wps:wsp>
                              <wps:cNvPr id="347" name="Text Box 850"/>
                              <wps:cNvSpPr txBox="1">
                                <a:spLocks noChangeArrowheads="1"/>
                              </wps:cNvSpPr>
                              <wps:spPr bwMode="auto">
                                <a:xfrm>
                                  <a:off x="7106" y="15918"/>
                                  <a:ext cx="45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39FE76" w14:textId="77777777" w:rsidR="00E619F6" w:rsidRPr="007D4D3C" w:rsidRDefault="00E619F6" w:rsidP="00040DCB">
                                    <w:pPr>
                                      <w:rPr>
                                        <w:rFonts w:ascii="Times New Roman" w:hAnsi="Times New Roman" w:cs="Times New Roman"/>
                                        <w:i/>
                                        <w:sz w:val="20"/>
                                        <w:szCs w:val="20"/>
                                        <w:vertAlign w:val="subscript"/>
                                      </w:rPr>
                                    </w:pPr>
                                    <w:r>
                                      <w:rPr>
                                        <w:rFonts w:ascii="Times New Roman" w:hAnsi="Times New Roman" w:cs="Times New Roman"/>
                                        <w:i/>
                                        <w:sz w:val="20"/>
                                        <w:szCs w:val="20"/>
                                      </w:rPr>
                                      <w:t>1</w:t>
                                    </w:r>
                                  </w:p>
                                </w:txbxContent>
                              </wps:txbx>
                              <wps:bodyPr rot="0" vert="horz" wrap="square" lIns="91440" tIns="45720" rIns="91440" bIns="45720" anchor="t" anchorCtr="0" upright="1">
                                <a:noAutofit/>
                              </wps:bodyPr>
                            </wps:wsp>
                            <wps:wsp>
                              <wps:cNvPr id="348" name="Text Box 851"/>
                              <wps:cNvSpPr txBox="1">
                                <a:spLocks noChangeArrowheads="1"/>
                              </wps:cNvSpPr>
                              <wps:spPr bwMode="auto">
                                <a:xfrm>
                                  <a:off x="7663" y="15918"/>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70046" w14:textId="77777777" w:rsidR="00E619F6" w:rsidRPr="007D4D3C" w:rsidRDefault="00E619F6" w:rsidP="00040DCB">
                                    <w:pPr>
                                      <w:rPr>
                                        <w:rFonts w:ascii="Times New Roman" w:hAnsi="Times New Roman" w:cs="Times New Roman"/>
                                        <w:i/>
                                        <w:sz w:val="20"/>
                                        <w:szCs w:val="20"/>
                                        <w:vertAlign w:val="subscript"/>
                                      </w:rPr>
                                    </w:pPr>
                                    <w:r>
                                      <w:rPr>
                                        <w:rFonts w:ascii="Times New Roman" w:hAnsi="Times New Roman" w:cs="Times New Roman"/>
                                        <w:i/>
                                        <w:sz w:val="20"/>
                                        <w:szCs w:val="20"/>
                                      </w:rPr>
                                      <w:t>3</w:t>
                                    </w:r>
                                  </w:p>
                                </w:txbxContent>
                              </wps:txbx>
                              <wps:bodyPr rot="0" vert="horz" wrap="square" lIns="91440" tIns="45720" rIns="91440" bIns="45720" anchor="t" anchorCtr="0" upright="1">
                                <a:noAutofit/>
                              </wps:bodyPr>
                            </wps:wsp>
                            <wps:wsp>
                              <wps:cNvPr id="349" name="Text Box 852"/>
                              <wps:cNvSpPr txBox="1">
                                <a:spLocks noChangeArrowheads="1"/>
                              </wps:cNvSpPr>
                              <wps:spPr bwMode="auto">
                                <a:xfrm>
                                  <a:off x="8248" y="15918"/>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451B4" w14:textId="77777777" w:rsidR="00E619F6" w:rsidRPr="007D4D3C" w:rsidRDefault="00E619F6" w:rsidP="00040DCB">
                                    <w:pPr>
                                      <w:rPr>
                                        <w:rFonts w:ascii="Times New Roman" w:hAnsi="Times New Roman" w:cs="Times New Roman"/>
                                        <w:i/>
                                        <w:sz w:val="20"/>
                                        <w:szCs w:val="20"/>
                                        <w:vertAlign w:val="subscript"/>
                                      </w:rPr>
                                    </w:pPr>
                                    <w:r>
                                      <w:rPr>
                                        <w:rFonts w:ascii="Times New Roman" w:hAnsi="Times New Roman" w:cs="Times New Roman"/>
                                        <w:i/>
                                        <w:sz w:val="20"/>
                                        <w:szCs w:val="20"/>
                                      </w:rPr>
                                      <w:t>5</w:t>
                                    </w:r>
                                  </w:p>
                                </w:txbxContent>
                              </wps:txbx>
                              <wps:bodyPr rot="0" vert="horz" wrap="square" lIns="91440" tIns="45720" rIns="91440" bIns="45720" anchor="t" anchorCtr="0" upright="1">
                                <a:noAutofit/>
                              </wps:bodyPr>
                            </wps:wsp>
                            <wps:wsp>
                              <wps:cNvPr id="350" name="Text Box 853"/>
                              <wps:cNvSpPr txBox="1">
                                <a:spLocks noChangeArrowheads="1"/>
                              </wps:cNvSpPr>
                              <wps:spPr bwMode="auto">
                                <a:xfrm>
                                  <a:off x="8818" y="15918"/>
                                  <a:ext cx="397"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40221" w14:textId="77777777" w:rsidR="00E619F6" w:rsidRPr="007D4D3C" w:rsidRDefault="00E619F6" w:rsidP="00040DCB">
                                    <w:pPr>
                                      <w:rPr>
                                        <w:rFonts w:ascii="Times New Roman" w:hAnsi="Times New Roman" w:cs="Times New Roman"/>
                                        <w:i/>
                                        <w:sz w:val="20"/>
                                        <w:szCs w:val="20"/>
                                        <w:vertAlign w:val="subscript"/>
                                      </w:rPr>
                                    </w:pPr>
                                    <w:r>
                                      <w:rPr>
                                        <w:rFonts w:ascii="Times New Roman" w:hAnsi="Times New Roman" w:cs="Times New Roman"/>
                                        <w:i/>
                                        <w:sz w:val="20"/>
                                        <w:szCs w:val="20"/>
                                      </w:rPr>
                                      <w:t>7</w:t>
                                    </w:r>
                                  </w:p>
                                </w:txbxContent>
                              </wps:txbx>
                              <wps:bodyPr rot="0" vert="horz" wrap="square" lIns="91440" tIns="45720" rIns="91440" bIns="45720" anchor="t" anchorCtr="0" upright="1">
                                <a:noAutofit/>
                              </wps:bodyPr>
                            </wps:wsp>
                            <wps:wsp>
                              <wps:cNvPr id="351" name="Text Box 854"/>
                              <wps:cNvSpPr txBox="1">
                                <a:spLocks noChangeArrowheads="1"/>
                              </wps:cNvSpPr>
                              <wps:spPr bwMode="auto">
                                <a:xfrm>
                                  <a:off x="9403" y="15918"/>
                                  <a:ext cx="43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859BE1" w14:textId="77777777" w:rsidR="00E619F6" w:rsidRPr="007D4D3C" w:rsidRDefault="00E619F6" w:rsidP="00040DCB">
                                    <w:pPr>
                                      <w:rPr>
                                        <w:rFonts w:ascii="Times New Roman" w:hAnsi="Times New Roman" w:cs="Times New Roman"/>
                                        <w:i/>
                                        <w:sz w:val="20"/>
                                        <w:szCs w:val="20"/>
                                        <w:vertAlign w:val="subscript"/>
                                      </w:rPr>
                                    </w:pPr>
                                    <w:r>
                                      <w:rPr>
                                        <w:rFonts w:ascii="Times New Roman" w:hAnsi="Times New Roman" w:cs="Times New Roman"/>
                                        <w:i/>
                                        <w:sz w:val="20"/>
                                        <w:szCs w:val="20"/>
                                      </w:rPr>
                                      <w:t>9</w:t>
                                    </w:r>
                                  </w:p>
                                </w:txbxContent>
                              </wps:txbx>
                              <wps:bodyPr rot="0" vert="horz" wrap="square" lIns="91440" tIns="45720" rIns="91440" bIns="45720" anchor="t" anchorCtr="0" upright="1">
                                <a:noAutofit/>
                              </wps:bodyPr>
                            </wps:wsp>
                            <wps:wsp>
                              <wps:cNvPr id="352" name="Text Box 855"/>
                              <wps:cNvSpPr txBox="1">
                                <a:spLocks noChangeArrowheads="1"/>
                              </wps:cNvSpPr>
                              <wps:spPr bwMode="auto">
                                <a:xfrm>
                                  <a:off x="9928" y="15903"/>
                                  <a:ext cx="62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384BD" w14:textId="77777777" w:rsidR="00E619F6" w:rsidRPr="007D4D3C" w:rsidRDefault="00E619F6" w:rsidP="00040DCB">
                                    <w:pPr>
                                      <w:rPr>
                                        <w:rFonts w:ascii="Times New Roman" w:hAnsi="Times New Roman" w:cs="Times New Roman"/>
                                        <w:i/>
                                        <w:sz w:val="20"/>
                                        <w:szCs w:val="20"/>
                                        <w:vertAlign w:val="subscript"/>
                                      </w:rPr>
                                    </w:pPr>
                                    <w:r>
                                      <w:rPr>
                                        <w:rFonts w:ascii="Times New Roman" w:hAnsi="Times New Roman" w:cs="Times New Roman"/>
                                        <w:i/>
                                        <w:sz w:val="20"/>
                                        <w:szCs w:val="20"/>
                                      </w:rPr>
                                      <w:t>11</w:t>
                                    </w:r>
                                  </w:p>
                                </w:txbxContent>
                              </wps:txbx>
                              <wps:bodyPr rot="0" vert="horz" wrap="square" lIns="91440" tIns="45720" rIns="91440" bIns="45720" anchor="t" anchorCtr="0" upright="1">
                                <a:noAutofit/>
                              </wps:bodyPr>
                            </wps:wsp>
                          </wpg:grpSp>
                        </wpg:grpSp>
                        <wpg:grpSp>
                          <wpg:cNvPr id="387" name="Group 883"/>
                          <wpg:cNvGrpSpPr>
                            <a:grpSpLocks/>
                          </wpg:cNvGrpSpPr>
                          <wpg:grpSpPr bwMode="auto">
                            <a:xfrm>
                              <a:off x="323850" y="200025"/>
                              <a:ext cx="2190750" cy="1025525"/>
                              <a:chOff x="7016" y="14283"/>
                              <a:chExt cx="3450" cy="1615"/>
                            </a:xfrm>
                          </wpg:grpSpPr>
                          <wps:wsp>
                            <wps:cNvPr id="388" name="Text Box 877"/>
                            <wps:cNvSpPr txBox="1">
                              <a:spLocks noChangeArrowheads="1"/>
                            </wps:cNvSpPr>
                            <wps:spPr bwMode="auto">
                              <a:xfrm>
                                <a:off x="7016" y="14283"/>
                                <a:ext cx="680"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5662D" w14:textId="77777777" w:rsidR="00E619F6" w:rsidRPr="007479D8" w:rsidRDefault="00E619F6" w:rsidP="00040DCB">
                                  <w:pPr>
                                    <w:rPr>
                                      <w:rFonts w:ascii="Times New Roman" w:hAnsi="Times New Roman" w:cs="Times New Roman"/>
                                      <w:i/>
                                      <w:sz w:val="16"/>
                                      <w:szCs w:val="16"/>
                                      <w:vertAlign w:val="subscript"/>
                                    </w:rPr>
                                  </w:pPr>
                                  <w:r w:rsidRPr="007479D8">
                                    <w:rPr>
                                      <w:rFonts w:ascii="Times New Roman" w:hAnsi="Times New Roman" w:cs="Times New Roman"/>
                                      <w:i/>
                                      <w:sz w:val="16"/>
                                      <w:szCs w:val="16"/>
                                    </w:rPr>
                                    <w:t>100%</w:t>
                                  </w:r>
                                </w:p>
                              </w:txbxContent>
                            </wps:txbx>
                            <wps:bodyPr rot="0" vert="horz" wrap="square" lIns="91440" tIns="45720" rIns="91440" bIns="45720" anchor="t" anchorCtr="0" upright="1">
                              <a:noAutofit/>
                            </wps:bodyPr>
                          </wps:wsp>
                          <wps:wsp>
                            <wps:cNvPr id="390" name="Text Box 879"/>
                            <wps:cNvSpPr txBox="1">
                              <a:spLocks noChangeArrowheads="1"/>
                            </wps:cNvSpPr>
                            <wps:spPr bwMode="auto">
                              <a:xfrm>
                                <a:off x="8171" y="15336"/>
                                <a:ext cx="624" cy="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7B6B9" w14:textId="77777777" w:rsidR="00E619F6" w:rsidRPr="007479D8" w:rsidRDefault="00E619F6" w:rsidP="00040DCB">
                                  <w:pPr>
                                    <w:rPr>
                                      <w:rFonts w:ascii="Times New Roman" w:hAnsi="Times New Roman" w:cs="Times New Roman"/>
                                      <w:i/>
                                      <w:sz w:val="16"/>
                                      <w:szCs w:val="16"/>
                                      <w:vertAlign w:val="subscript"/>
                                    </w:rPr>
                                  </w:pPr>
                                  <w:r>
                                    <w:rPr>
                                      <w:rFonts w:ascii="Times New Roman" w:hAnsi="Times New Roman" w:cs="Times New Roman"/>
                                      <w:i/>
                                      <w:sz w:val="16"/>
                                      <w:szCs w:val="16"/>
                                    </w:rPr>
                                    <w:t>20</w:t>
                                  </w:r>
                                  <w:r w:rsidRPr="007479D8">
                                    <w:rPr>
                                      <w:rFonts w:ascii="Times New Roman" w:hAnsi="Times New Roman" w:cs="Times New Roman"/>
                                      <w:i/>
                                      <w:sz w:val="16"/>
                                      <w:szCs w:val="16"/>
                                    </w:rPr>
                                    <w:t>%</w:t>
                                  </w:r>
                                </w:p>
                              </w:txbxContent>
                            </wps:txbx>
                            <wps:bodyPr rot="0" vert="horz" wrap="square" lIns="91440" tIns="45720" rIns="91440" bIns="45720" anchor="t" anchorCtr="0" upright="1">
                              <a:noAutofit/>
                            </wps:bodyPr>
                          </wps:wsp>
                          <wps:wsp>
                            <wps:cNvPr id="391" name="Text Box 880"/>
                            <wps:cNvSpPr txBox="1">
                              <a:spLocks noChangeArrowheads="1"/>
                            </wps:cNvSpPr>
                            <wps:spPr bwMode="auto">
                              <a:xfrm>
                                <a:off x="8711" y="15433"/>
                                <a:ext cx="737"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6E3FA" w14:textId="77777777" w:rsidR="00E619F6" w:rsidRPr="007479D8" w:rsidRDefault="00E619F6" w:rsidP="00040DCB">
                                  <w:pPr>
                                    <w:rPr>
                                      <w:rFonts w:ascii="Times New Roman" w:hAnsi="Times New Roman" w:cs="Times New Roman"/>
                                      <w:i/>
                                      <w:sz w:val="16"/>
                                      <w:szCs w:val="16"/>
                                      <w:vertAlign w:val="subscript"/>
                                    </w:rPr>
                                  </w:pPr>
                                  <w:r>
                                    <w:rPr>
                                      <w:rFonts w:ascii="Times New Roman" w:hAnsi="Times New Roman" w:cs="Times New Roman"/>
                                      <w:i/>
                                      <w:sz w:val="16"/>
                                      <w:szCs w:val="16"/>
                                    </w:rPr>
                                    <w:t>14,3</w:t>
                                  </w:r>
                                  <w:r w:rsidRPr="007479D8">
                                    <w:rPr>
                                      <w:rFonts w:ascii="Times New Roman" w:hAnsi="Times New Roman" w:cs="Times New Roman"/>
                                      <w:i/>
                                      <w:sz w:val="16"/>
                                      <w:szCs w:val="16"/>
                                    </w:rPr>
                                    <w:t>%</w:t>
                                  </w:r>
                                </w:p>
                              </w:txbxContent>
                            </wps:txbx>
                            <wps:bodyPr rot="0" vert="horz" wrap="square" lIns="91440" tIns="45720" rIns="91440" bIns="45720" anchor="t" anchorCtr="0" upright="1">
                              <a:noAutofit/>
                            </wps:bodyPr>
                          </wps:wsp>
                          <wps:wsp>
                            <wps:cNvPr id="393" name="Text Box 882"/>
                            <wps:cNvSpPr txBox="1">
                              <a:spLocks noChangeArrowheads="1"/>
                            </wps:cNvSpPr>
                            <wps:spPr bwMode="auto">
                              <a:xfrm>
                                <a:off x="9956" y="15558"/>
                                <a:ext cx="51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DCA3E" w14:textId="77777777" w:rsidR="00E619F6" w:rsidRPr="007479D8" w:rsidRDefault="00E619F6" w:rsidP="00040DCB">
                                  <w:pPr>
                                    <w:rPr>
                                      <w:rFonts w:ascii="Times New Roman" w:hAnsi="Times New Roman" w:cs="Times New Roman"/>
                                      <w:i/>
                                      <w:sz w:val="16"/>
                                      <w:szCs w:val="16"/>
                                      <w:vertAlign w:val="subscript"/>
                                    </w:rPr>
                                  </w:pPr>
                                  <w:r>
                                    <w:rPr>
                                      <w:rFonts w:ascii="Times New Roman" w:hAnsi="Times New Roman" w:cs="Times New Roman"/>
                                      <w:i/>
                                      <w:sz w:val="16"/>
                                      <w:szCs w:val="16"/>
                                    </w:rPr>
                                    <w:t>9</w:t>
                                  </w:r>
                                  <w:r w:rsidRPr="007479D8">
                                    <w:rPr>
                                      <w:rFonts w:ascii="Times New Roman" w:hAnsi="Times New Roman" w:cs="Times New Roman"/>
                                      <w:i/>
                                      <w:sz w:val="16"/>
                                      <w:szCs w:val="16"/>
                                    </w:rPr>
                                    <w:t>%</w:t>
                                  </w:r>
                                </w:p>
                              </w:txbxContent>
                            </wps:txbx>
                            <wps:bodyPr rot="0" vert="horz" wrap="square" lIns="91440" tIns="45720" rIns="91440" bIns="45720" anchor="t" anchorCtr="0" upright="1">
                              <a:noAutofit/>
                            </wps:bodyPr>
                          </wps:wsp>
                        </wpg:grpSp>
                      </wpg:grpSp>
                    </wpg:wgp>
                  </a:graphicData>
                </a:graphic>
              </wp:inline>
            </w:drawing>
          </mc:Choice>
          <mc:Fallback>
            <w:pict>
              <v:group w14:anchorId="3ABDD140" id="Groupe 395" o:spid="_x0000_s1340" style="width:501.25pt;height:119.15pt;mso-position-horizontal-relative:char;mso-position-vertical-relative:line" coordsize="63658,15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">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utoShape 832" o:spid="_x0000_s1341" type="#_x0000_t94" style="position:absolute;left:30099;top:5715;width:485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" strokecolor="black [3213]"/>
                <v:group id="_x0000_s1342" style="position:absolute;top:95;width:33204;height:14903" coordorigin="904,13968" coordsize="5229,2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group id="Group 847" o:spid="_x0000_s1343" style="position:absolute;left:904;top:13968;width:5229;height:2347" coordorigin="904,13983" coordsize="5229,2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2j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">
                    <v:group id="Group 844" o:spid="_x0000_s1344" style="position:absolute;left:1511;top:15918;width:3431;height:412" coordorigin="1511,15813" coordsize="3431,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Text Box 833" o:spid="_x0000_s1345" type="#_x0000_t202" style="position:absolute;left:1511;top:15828;width:45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" filled="f" stroked="f">
                        <v:textbox>
                          <w:txbxContent>
                            <w:p w14:paraId="5F4E3283" w14:textId="77777777" w:rsidR="00E619F6" w:rsidRPr="007D4D3C" w:rsidRDefault="00E619F6" w:rsidP="00040DCB">
                              <w:pPr>
                                <w:rPr>
                                  <w:rFonts w:ascii="Times New Roman" w:hAnsi="Times New Roman" w:cs="Times New Roman"/>
                                  <w:i/>
                                  <w:sz w:val="20"/>
                                  <w:szCs w:val="20"/>
                                  <w:vertAlign w:val="subscript"/>
                                </w:rPr>
                              </w:pPr>
                              <w:r>
                                <w:rPr>
                                  <w:rFonts w:ascii="Times New Roman" w:hAnsi="Times New Roman" w:cs="Times New Roman"/>
                                  <w:i/>
                                  <w:sz w:val="20"/>
                                  <w:szCs w:val="20"/>
                                </w:rPr>
                                <w:t>f</w:t>
                              </w:r>
                              <w:r>
                                <w:rPr>
                                  <w:rFonts w:ascii="Times New Roman" w:hAnsi="Times New Roman" w:cs="Times New Roman"/>
                                  <w:i/>
                                  <w:sz w:val="20"/>
                                  <w:szCs w:val="20"/>
                                  <w:vertAlign w:val="subscript"/>
                                </w:rPr>
                                <w:t>0</w:t>
                              </w:r>
                            </w:p>
                          </w:txbxContent>
                        </v:textbox>
                      </v:shape>
                      <v:shape id="Text Box 835" o:spid="_x0000_s1346" type="#_x0000_t202" style="position:absolute;left:2038;top:15828;width:51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" filled="f" stroked="f">
                        <v:textbox>
                          <w:txbxContent>
                            <w:p w14:paraId="26475574" w14:textId="77777777" w:rsidR="00E619F6" w:rsidRPr="007D4D3C" w:rsidRDefault="00E619F6" w:rsidP="00040DCB">
                              <w:pPr>
                                <w:rPr>
                                  <w:rFonts w:ascii="Times New Roman" w:hAnsi="Times New Roman" w:cs="Times New Roman"/>
                                  <w:i/>
                                  <w:sz w:val="20"/>
                                  <w:szCs w:val="20"/>
                                  <w:vertAlign w:val="subscript"/>
                                </w:rPr>
                              </w:pPr>
                              <w:r>
                                <w:rPr>
                                  <w:rFonts w:ascii="Times New Roman" w:hAnsi="Times New Roman" w:cs="Times New Roman"/>
                                  <w:i/>
                                  <w:sz w:val="20"/>
                                  <w:szCs w:val="20"/>
                                </w:rPr>
                                <w:t>3f</w:t>
                              </w:r>
                              <w:r>
                                <w:rPr>
                                  <w:rFonts w:ascii="Times New Roman" w:hAnsi="Times New Roman" w:cs="Times New Roman"/>
                                  <w:i/>
                                  <w:sz w:val="20"/>
                                  <w:szCs w:val="20"/>
                                  <w:vertAlign w:val="subscript"/>
                                </w:rPr>
                                <w:t>0</w:t>
                              </w:r>
                            </w:p>
                          </w:txbxContent>
                        </v:textbox>
                      </v:shape>
                      <v:shape id="Text Box 838" o:spid="_x0000_s1347" type="#_x0000_t202" style="position:absolute;left:2608;top:15828;width:51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" filled="f" stroked="f">
                        <v:textbox>
                          <w:txbxContent>
                            <w:p w14:paraId="1106A526" w14:textId="77777777" w:rsidR="00E619F6" w:rsidRPr="007D4D3C" w:rsidRDefault="00E619F6" w:rsidP="00040DCB">
                              <w:pPr>
                                <w:rPr>
                                  <w:rFonts w:ascii="Times New Roman" w:hAnsi="Times New Roman" w:cs="Times New Roman"/>
                                  <w:i/>
                                  <w:sz w:val="20"/>
                                  <w:szCs w:val="20"/>
                                  <w:vertAlign w:val="subscript"/>
                                </w:rPr>
                              </w:pPr>
                              <w:r>
                                <w:rPr>
                                  <w:rFonts w:ascii="Times New Roman" w:hAnsi="Times New Roman" w:cs="Times New Roman"/>
                                  <w:i/>
                                  <w:sz w:val="20"/>
                                  <w:szCs w:val="20"/>
                                </w:rPr>
                                <w:t>5f</w:t>
                              </w:r>
                              <w:r>
                                <w:rPr>
                                  <w:rFonts w:ascii="Times New Roman" w:hAnsi="Times New Roman" w:cs="Times New Roman"/>
                                  <w:i/>
                                  <w:sz w:val="20"/>
                                  <w:szCs w:val="20"/>
                                  <w:vertAlign w:val="subscript"/>
                                </w:rPr>
                                <w:t>0</w:t>
                              </w:r>
                            </w:p>
                          </w:txbxContent>
                        </v:textbox>
                      </v:shape>
                      <v:shape id="Text Box 840" o:spid="_x0000_s1348" type="#_x0000_t202" style="position:absolute;left:3193;top:15828;width:51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" filled="f" stroked="f">
                        <v:textbox>
                          <w:txbxContent>
                            <w:p w14:paraId="0D767234" w14:textId="77777777" w:rsidR="00E619F6" w:rsidRPr="007D4D3C" w:rsidRDefault="00E619F6" w:rsidP="00040DCB">
                              <w:pPr>
                                <w:rPr>
                                  <w:rFonts w:ascii="Times New Roman" w:hAnsi="Times New Roman" w:cs="Times New Roman"/>
                                  <w:i/>
                                  <w:sz w:val="20"/>
                                  <w:szCs w:val="20"/>
                                  <w:vertAlign w:val="subscript"/>
                                </w:rPr>
                              </w:pPr>
                              <w:r>
                                <w:rPr>
                                  <w:rFonts w:ascii="Times New Roman" w:hAnsi="Times New Roman" w:cs="Times New Roman"/>
                                  <w:i/>
                                  <w:sz w:val="20"/>
                                  <w:szCs w:val="20"/>
                                </w:rPr>
                                <w:t>7f</w:t>
                              </w:r>
                              <w:r>
                                <w:rPr>
                                  <w:rFonts w:ascii="Times New Roman" w:hAnsi="Times New Roman" w:cs="Times New Roman"/>
                                  <w:i/>
                                  <w:sz w:val="20"/>
                                  <w:szCs w:val="20"/>
                                  <w:vertAlign w:val="subscript"/>
                                </w:rPr>
                                <w:t>0</w:t>
                              </w:r>
                            </w:p>
                          </w:txbxContent>
                        </v:textbox>
                      </v:shape>
                      <v:shape id="Text Box 841" o:spid="_x0000_s1349" type="#_x0000_t202" style="position:absolute;left:3763;top:15828;width:51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" filled="f" stroked="f">
                        <v:textbox>
                          <w:txbxContent>
                            <w:p w14:paraId="0C67A6F9" w14:textId="77777777" w:rsidR="00E619F6" w:rsidRPr="007D4D3C" w:rsidRDefault="00E619F6" w:rsidP="00040DCB">
                              <w:pPr>
                                <w:rPr>
                                  <w:rFonts w:ascii="Times New Roman" w:hAnsi="Times New Roman" w:cs="Times New Roman"/>
                                  <w:i/>
                                  <w:sz w:val="20"/>
                                  <w:szCs w:val="20"/>
                                  <w:vertAlign w:val="subscript"/>
                                </w:rPr>
                              </w:pPr>
                              <w:r>
                                <w:rPr>
                                  <w:rFonts w:ascii="Times New Roman" w:hAnsi="Times New Roman" w:cs="Times New Roman"/>
                                  <w:i/>
                                  <w:sz w:val="20"/>
                                  <w:szCs w:val="20"/>
                                </w:rPr>
                                <w:t>9f</w:t>
                              </w:r>
                              <w:r>
                                <w:rPr>
                                  <w:rFonts w:ascii="Times New Roman" w:hAnsi="Times New Roman" w:cs="Times New Roman"/>
                                  <w:i/>
                                  <w:sz w:val="20"/>
                                  <w:szCs w:val="20"/>
                                  <w:vertAlign w:val="subscript"/>
                                </w:rPr>
                                <w:t>0</w:t>
                              </w:r>
                            </w:p>
                          </w:txbxContent>
                        </v:textbox>
                      </v:shape>
                      <v:shape id="Text Box 842" o:spid="_x0000_s1350" type="#_x0000_t202" style="position:absolute;left:4318;top:15813;width:62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" filled="f" stroked="f">
                        <v:textbox>
                          <w:txbxContent>
                            <w:p w14:paraId="06FC2125" w14:textId="77777777" w:rsidR="00E619F6" w:rsidRPr="007D4D3C" w:rsidRDefault="00E619F6" w:rsidP="00040DCB">
                              <w:pPr>
                                <w:rPr>
                                  <w:rFonts w:ascii="Times New Roman" w:hAnsi="Times New Roman" w:cs="Times New Roman"/>
                                  <w:i/>
                                  <w:sz w:val="20"/>
                                  <w:szCs w:val="20"/>
                                  <w:vertAlign w:val="subscript"/>
                                </w:rPr>
                              </w:pPr>
                              <w:r>
                                <w:rPr>
                                  <w:rFonts w:ascii="Times New Roman" w:hAnsi="Times New Roman" w:cs="Times New Roman"/>
                                  <w:i/>
                                  <w:sz w:val="20"/>
                                  <w:szCs w:val="20"/>
                                </w:rPr>
                                <w:t>11f</w:t>
                              </w:r>
                              <w:r>
                                <w:rPr>
                                  <w:rFonts w:ascii="Times New Roman" w:hAnsi="Times New Roman" w:cs="Times New Roman"/>
                                  <w:i/>
                                  <w:sz w:val="20"/>
                                  <w:szCs w:val="20"/>
                                  <w:vertAlign w:val="subscript"/>
                                </w:rPr>
                                <w:t>0</w:t>
                              </w:r>
                            </w:p>
                          </w:txbxContent>
                        </v:textbox>
                      </v:shape>
                    </v:group>
                    <v:group id="Group 846" o:spid="_x0000_s1351" style="position:absolute;left:904;top:13983;width:5229;height:2173" coordorigin="904,13983" coordsize="5229,2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group id="Group 836" o:spid="_x0000_s1352" style="position:absolute;left:1410;top:14250;width:3599;height:1745" coordorigin="2025,14160" coordsize="2984,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AutoShape 805" o:spid="_x0000_s1353" type="#_x0000_t32" style="position:absolute;left:2025;top:15878;width:2984;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" strokecolor="black [3213]">
                          <v:stroke endarrow="block" endarrowwidth="narrow"/>
                        </v:shape>
                        <v:shape id="AutoShape 806" o:spid="_x0000_s1354" type="#_x0000_t32" style="position:absolute;left:2025;top:14160;width:0;height:17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" strokecolor="black [3213]">
                          <v:stroke endarrow="block" endarrowwidth="narrow"/>
                        </v:shape>
                        <v:shape id="AutoShape 807" o:spid="_x0000_s1355" type="#_x0000_t32" style="position:absolute;left:2280;top:14465;width:0;height:14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" strokecolor="black [3213]" strokeweight="1.5pt"/>
                        <v:shape id="AutoShape 810" o:spid="_x0000_s1356" type="#_x0000_t32" style="position:absolute;left:2743;top:15848;width:0;height: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" strokecolor="black [3213]"/>
                        <v:shape id="AutoShape 811" o:spid="_x0000_s1357" type="#_x0000_t32" style="position:absolute;left:3220;top:15596;width:0;height: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" strokecolor="black [3213]" strokeweight="1.5pt"/>
                        <v:shape id="AutoShape 813" o:spid="_x0000_s1358" type="#_x0000_t32" style="position:absolute;left:3705;top:15682;width:0;height:1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" strokecolor="black [3213]" strokeweight="1.5pt"/>
                        <v:shape id="AutoShape 816" o:spid="_x0000_s1359" type="#_x0000_t32" style="position:absolute;left:4189;top:15844;width:0;height: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" strokecolor="black [3213]"/>
                        <v:shape id="AutoShape 817" o:spid="_x0000_s1360" type="#_x0000_t32" style="position:absolute;left:4667;top:15753;width:0;height: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" strokecolor="black [3213]" strokeweight="1.5pt"/>
                      </v:group>
                      <v:shape id="Text Box 843" o:spid="_x0000_s1361" type="#_x0000_t202" style="position:absolute;left:904;top:13983;width:113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" filled="f" stroked="f">
                        <v:textbox>
                          <w:txbxContent>
                            <w:p w14:paraId="65B933A5" w14:textId="77777777" w:rsidR="00E619F6" w:rsidRPr="007D4D3C" w:rsidRDefault="00E619F6" w:rsidP="00040DCB">
                              <w:pPr>
                                <w:rPr>
                                  <w:rFonts w:ascii="Times New Roman" w:hAnsi="Times New Roman" w:cs="Times New Roman"/>
                                  <w:i/>
                                  <w:sz w:val="20"/>
                                  <w:szCs w:val="20"/>
                                  <w:vertAlign w:val="subscript"/>
                                </w:rPr>
                              </w:pPr>
                              <w:r>
                                <w:rPr>
                                  <w:rFonts w:ascii="Times New Roman" w:hAnsi="Times New Roman" w:cs="Times New Roman"/>
                                  <w:i/>
                                  <w:sz w:val="20"/>
                                  <w:szCs w:val="20"/>
                                </w:rPr>
                                <w:t>Amplitude</w:t>
                              </w:r>
                            </w:p>
                          </w:txbxContent>
                        </v:textbox>
                      </v:shape>
                      <v:shape id="Text Box 845" o:spid="_x0000_s1362" type="#_x0000_t202" style="position:absolute;left:4942;top:15759;width:1191;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" filled="f" stroked="f">
                        <v:textbox>
                          <w:txbxContent>
                            <w:p w14:paraId="33A1A616" w14:textId="77777777" w:rsidR="00E619F6" w:rsidRPr="007D4D3C" w:rsidRDefault="00E619F6" w:rsidP="00040DCB">
                              <w:pPr>
                                <w:rPr>
                                  <w:rFonts w:ascii="Times New Roman" w:hAnsi="Times New Roman" w:cs="Times New Roman"/>
                                  <w:i/>
                                  <w:sz w:val="20"/>
                                  <w:szCs w:val="20"/>
                                  <w:vertAlign w:val="subscript"/>
                                </w:rPr>
                              </w:pPr>
                              <w:r>
                                <w:rPr>
                                  <w:rFonts w:ascii="Times New Roman" w:hAnsi="Times New Roman" w:cs="Times New Roman"/>
                                  <w:i/>
                                  <w:sz w:val="20"/>
                                  <w:szCs w:val="20"/>
                                </w:rPr>
                                <w:t>Fréquence</w:t>
                              </w:r>
                            </w:p>
                          </w:txbxContent>
                        </v:textbox>
                      </v:shape>
                    </v:group>
                  </v:group>
                  <v:group id="Group 898" o:spid="_x0000_s1363" style="position:absolute;left:1646;top:14298;width:3502;height:1657" coordorigin="1646,14298" coordsize="3502,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Text Box 887" o:spid="_x0000_s1364" type="#_x0000_t202" style="position:absolute;left:1646;top:14298;width:73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" filled="f" stroked="f">
                      <v:textbox>
                        <w:txbxContent>
                          <w:p w14:paraId="0E32E463" w14:textId="77777777" w:rsidR="00E619F6" w:rsidRPr="007479D8" w:rsidRDefault="00000000" w:rsidP="00040DCB">
                            <w:pPr>
                              <w:rPr>
                                <w:rFonts w:ascii="Times New Roman" w:hAnsi="Times New Roman" w:cs="Times New Roman"/>
                                <w:i/>
                                <w:sz w:val="16"/>
                                <w:szCs w:val="16"/>
                                <w:vertAlign w:val="subscript"/>
                              </w:rPr>
                            </w:pPr>
                            <m:oMathPara>
                              <m:oMath>
                                <m:f>
                                  <m:fPr>
                                    <m:ctrlPr>
                                      <w:rPr>
                                        <w:rFonts w:ascii="Cambria Math" w:hAnsi="Cambria Math" w:cs="Times New Roman"/>
                                        <w:i/>
                                        <w:sz w:val="16"/>
                                        <w:szCs w:val="16"/>
                                        <w:vertAlign w:val="subscript"/>
                                      </w:rPr>
                                    </m:ctrlPr>
                                  </m:fPr>
                                  <m:num>
                                    <m:r>
                                      <w:rPr>
                                        <w:rFonts w:ascii="Cambria Math" w:hAnsi="Cambria Math" w:cs="Times New Roman"/>
                                        <w:sz w:val="16"/>
                                        <w:szCs w:val="16"/>
                                        <w:vertAlign w:val="subscript"/>
                                      </w:rPr>
                                      <m:t>2</m:t>
                                    </m:r>
                                    <m:rad>
                                      <m:radPr>
                                        <m:degHide m:val="1"/>
                                        <m:ctrlPr>
                                          <w:rPr>
                                            <w:rFonts w:ascii="Cambria Math" w:hAnsi="Cambria Math" w:cs="Times New Roman"/>
                                            <w:i/>
                                            <w:sz w:val="16"/>
                                            <w:szCs w:val="16"/>
                                            <w:vertAlign w:val="subscript"/>
                                          </w:rPr>
                                        </m:ctrlPr>
                                      </m:radPr>
                                      <m:deg/>
                                      <m:e>
                                        <m:r>
                                          <w:rPr>
                                            <w:rFonts w:ascii="Cambria Math" w:hAnsi="Cambria Math" w:cs="Times New Roman"/>
                                            <w:sz w:val="16"/>
                                            <w:szCs w:val="16"/>
                                            <w:vertAlign w:val="subscript"/>
                                          </w:rPr>
                                          <m:t>3</m:t>
                                        </m:r>
                                      </m:e>
                                    </m:rad>
                                    <m:r>
                                      <w:rPr>
                                        <w:rFonts w:ascii="Cambria Math" w:hAnsi="Cambria Math" w:cs="Times New Roman"/>
                                        <w:sz w:val="16"/>
                                        <w:szCs w:val="16"/>
                                        <w:vertAlign w:val="subscript"/>
                                      </w:rPr>
                                      <m:t>E</m:t>
                                    </m:r>
                                  </m:num>
                                  <m:den>
                                    <m:r>
                                      <w:rPr>
                                        <w:rFonts w:ascii="Cambria Math" w:hAnsi="Cambria Math" w:cs="Times New Roman"/>
                                        <w:sz w:val="16"/>
                                        <w:szCs w:val="16"/>
                                        <w:vertAlign w:val="subscript"/>
                                      </w:rPr>
                                      <m:t>π</m:t>
                                    </m:r>
                                  </m:den>
                                </m:f>
                              </m:oMath>
                            </m:oMathPara>
                          </w:p>
                        </w:txbxContent>
                      </v:textbox>
                    </v:shape>
                    <v:shape id="Text Box 894" o:spid="_x0000_s1365" type="#_x0000_t202" style="position:absolute;left:2699;top:15321;width:73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" filled="f" stroked="f">
                      <v:textbox>
                        <w:txbxContent>
                          <w:p w14:paraId="5DD79411" w14:textId="77777777" w:rsidR="00E619F6" w:rsidRPr="007479D8" w:rsidRDefault="00000000" w:rsidP="00040DCB">
                            <w:pPr>
                              <w:rPr>
                                <w:rFonts w:ascii="Times New Roman" w:hAnsi="Times New Roman" w:cs="Times New Roman"/>
                                <w:i/>
                                <w:sz w:val="16"/>
                                <w:szCs w:val="16"/>
                                <w:vertAlign w:val="subscript"/>
                              </w:rPr>
                            </w:pPr>
                            <m:oMathPara>
                              <m:oMath>
                                <m:f>
                                  <m:fPr>
                                    <m:ctrlPr>
                                      <w:rPr>
                                        <w:rFonts w:ascii="Cambria Math" w:hAnsi="Cambria Math" w:cs="Times New Roman"/>
                                        <w:i/>
                                        <w:sz w:val="16"/>
                                        <w:szCs w:val="16"/>
                                        <w:vertAlign w:val="subscript"/>
                                      </w:rPr>
                                    </m:ctrlPr>
                                  </m:fPr>
                                  <m:num>
                                    <m:r>
                                      <w:rPr>
                                        <w:rFonts w:ascii="Cambria Math" w:hAnsi="Cambria Math" w:cs="Times New Roman"/>
                                        <w:sz w:val="16"/>
                                        <w:szCs w:val="16"/>
                                        <w:vertAlign w:val="subscript"/>
                                      </w:rPr>
                                      <m:t>2</m:t>
                                    </m:r>
                                    <m:rad>
                                      <m:radPr>
                                        <m:degHide m:val="1"/>
                                        <m:ctrlPr>
                                          <w:rPr>
                                            <w:rFonts w:ascii="Cambria Math" w:hAnsi="Cambria Math" w:cs="Times New Roman"/>
                                            <w:i/>
                                            <w:sz w:val="16"/>
                                            <w:szCs w:val="16"/>
                                            <w:vertAlign w:val="subscript"/>
                                          </w:rPr>
                                        </m:ctrlPr>
                                      </m:radPr>
                                      <m:deg/>
                                      <m:e>
                                        <m:r>
                                          <w:rPr>
                                            <w:rFonts w:ascii="Cambria Math" w:hAnsi="Cambria Math" w:cs="Times New Roman"/>
                                            <w:sz w:val="16"/>
                                            <w:szCs w:val="16"/>
                                            <w:vertAlign w:val="subscript"/>
                                          </w:rPr>
                                          <m:t>3</m:t>
                                        </m:r>
                                      </m:e>
                                    </m:rad>
                                    <m:r>
                                      <w:rPr>
                                        <w:rFonts w:ascii="Cambria Math" w:hAnsi="Cambria Math" w:cs="Times New Roman"/>
                                        <w:sz w:val="16"/>
                                        <w:szCs w:val="16"/>
                                        <w:vertAlign w:val="subscript"/>
                                      </w:rPr>
                                      <m:t>E</m:t>
                                    </m:r>
                                  </m:num>
                                  <m:den>
                                    <m:r>
                                      <w:rPr>
                                        <w:rFonts w:ascii="Cambria Math" w:hAnsi="Cambria Math" w:cs="Times New Roman"/>
                                        <w:sz w:val="16"/>
                                        <w:szCs w:val="16"/>
                                        <w:vertAlign w:val="subscript"/>
                                      </w:rPr>
                                      <m:t>5π</m:t>
                                    </m:r>
                                  </m:den>
                                </m:f>
                              </m:oMath>
                            </m:oMathPara>
                          </w:p>
                        </w:txbxContent>
                      </v:textbox>
                    </v:shape>
                    <v:shape id="Text Box 895" o:spid="_x0000_s1366" type="#_x0000_t202" style="position:absolute;left:3223;top:15316;width:73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" filled="f" stroked="f">
                      <v:textbox>
                        <w:txbxContent>
                          <w:p w14:paraId="7EA94695" w14:textId="77777777" w:rsidR="00E619F6" w:rsidRPr="007479D8" w:rsidRDefault="00000000" w:rsidP="00040DCB">
                            <w:pPr>
                              <w:rPr>
                                <w:rFonts w:ascii="Times New Roman" w:hAnsi="Times New Roman" w:cs="Times New Roman"/>
                                <w:i/>
                                <w:sz w:val="16"/>
                                <w:szCs w:val="16"/>
                                <w:vertAlign w:val="subscript"/>
                              </w:rPr>
                            </w:pPr>
                            <m:oMathPara>
                              <m:oMath>
                                <m:f>
                                  <m:fPr>
                                    <m:ctrlPr>
                                      <w:rPr>
                                        <w:rFonts w:ascii="Cambria Math" w:hAnsi="Cambria Math" w:cs="Times New Roman"/>
                                        <w:i/>
                                        <w:sz w:val="16"/>
                                        <w:szCs w:val="16"/>
                                        <w:vertAlign w:val="subscript"/>
                                      </w:rPr>
                                    </m:ctrlPr>
                                  </m:fPr>
                                  <m:num>
                                    <m:r>
                                      <w:rPr>
                                        <w:rFonts w:ascii="Cambria Math" w:hAnsi="Cambria Math" w:cs="Times New Roman"/>
                                        <w:sz w:val="16"/>
                                        <w:szCs w:val="16"/>
                                        <w:vertAlign w:val="subscript"/>
                                      </w:rPr>
                                      <m:t>2</m:t>
                                    </m:r>
                                    <m:rad>
                                      <m:radPr>
                                        <m:degHide m:val="1"/>
                                        <m:ctrlPr>
                                          <w:rPr>
                                            <w:rFonts w:ascii="Cambria Math" w:hAnsi="Cambria Math" w:cs="Times New Roman"/>
                                            <w:i/>
                                            <w:sz w:val="16"/>
                                            <w:szCs w:val="16"/>
                                            <w:vertAlign w:val="subscript"/>
                                          </w:rPr>
                                        </m:ctrlPr>
                                      </m:radPr>
                                      <m:deg/>
                                      <m:e>
                                        <m:r>
                                          <w:rPr>
                                            <w:rFonts w:ascii="Cambria Math" w:hAnsi="Cambria Math" w:cs="Times New Roman"/>
                                            <w:sz w:val="16"/>
                                            <w:szCs w:val="16"/>
                                            <w:vertAlign w:val="subscript"/>
                                          </w:rPr>
                                          <m:t>3</m:t>
                                        </m:r>
                                      </m:e>
                                    </m:rad>
                                    <m:r>
                                      <w:rPr>
                                        <w:rFonts w:ascii="Cambria Math" w:hAnsi="Cambria Math" w:cs="Times New Roman"/>
                                        <w:sz w:val="16"/>
                                        <w:szCs w:val="16"/>
                                        <w:vertAlign w:val="subscript"/>
                                      </w:rPr>
                                      <m:t>E</m:t>
                                    </m:r>
                                  </m:num>
                                  <m:den>
                                    <m:r>
                                      <w:rPr>
                                        <w:rFonts w:ascii="Cambria Math" w:hAnsi="Cambria Math" w:cs="Times New Roman"/>
                                        <w:sz w:val="16"/>
                                        <w:szCs w:val="16"/>
                                        <w:vertAlign w:val="subscript"/>
                                      </w:rPr>
                                      <m:t>7π</m:t>
                                    </m:r>
                                  </m:den>
                                </m:f>
                              </m:oMath>
                            </m:oMathPara>
                          </w:p>
                        </w:txbxContent>
                      </v:textbox>
                    </v:shape>
                    <v:shape id="Text Box 897" o:spid="_x0000_s1367" type="#_x0000_t202" style="position:absolute;left:4411;top:15388;width:73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" filled="f" stroked="f">
                      <v:textbox>
                        <w:txbxContent>
                          <w:p w14:paraId="5ADA8A2D" w14:textId="77777777" w:rsidR="00E619F6" w:rsidRPr="007479D8" w:rsidRDefault="00000000" w:rsidP="00040DCB">
                            <w:pPr>
                              <w:rPr>
                                <w:rFonts w:ascii="Times New Roman" w:hAnsi="Times New Roman" w:cs="Times New Roman"/>
                                <w:i/>
                                <w:sz w:val="16"/>
                                <w:szCs w:val="16"/>
                                <w:vertAlign w:val="subscript"/>
                              </w:rPr>
                            </w:pPr>
                            <m:oMathPara>
                              <m:oMath>
                                <m:f>
                                  <m:fPr>
                                    <m:ctrlPr>
                                      <w:rPr>
                                        <w:rFonts w:ascii="Cambria Math" w:hAnsi="Cambria Math" w:cs="Times New Roman"/>
                                        <w:i/>
                                        <w:sz w:val="16"/>
                                        <w:szCs w:val="16"/>
                                        <w:vertAlign w:val="subscript"/>
                                      </w:rPr>
                                    </m:ctrlPr>
                                  </m:fPr>
                                  <m:num>
                                    <m:r>
                                      <w:rPr>
                                        <w:rFonts w:ascii="Cambria Math" w:hAnsi="Cambria Math" w:cs="Times New Roman"/>
                                        <w:sz w:val="16"/>
                                        <w:szCs w:val="16"/>
                                        <w:vertAlign w:val="subscript"/>
                                      </w:rPr>
                                      <m:t>2</m:t>
                                    </m:r>
                                    <m:rad>
                                      <m:radPr>
                                        <m:degHide m:val="1"/>
                                        <m:ctrlPr>
                                          <w:rPr>
                                            <w:rFonts w:ascii="Cambria Math" w:hAnsi="Cambria Math" w:cs="Times New Roman"/>
                                            <w:i/>
                                            <w:sz w:val="16"/>
                                            <w:szCs w:val="16"/>
                                            <w:vertAlign w:val="subscript"/>
                                          </w:rPr>
                                        </m:ctrlPr>
                                      </m:radPr>
                                      <m:deg/>
                                      <m:e>
                                        <m:r>
                                          <w:rPr>
                                            <w:rFonts w:ascii="Cambria Math" w:hAnsi="Cambria Math" w:cs="Times New Roman"/>
                                            <w:sz w:val="16"/>
                                            <w:szCs w:val="16"/>
                                            <w:vertAlign w:val="subscript"/>
                                          </w:rPr>
                                          <m:t>3</m:t>
                                        </m:r>
                                      </m:e>
                                    </m:rad>
                                    <m:r>
                                      <w:rPr>
                                        <w:rFonts w:ascii="Cambria Math" w:hAnsi="Cambria Math" w:cs="Times New Roman"/>
                                        <w:sz w:val="16"/>
                                        <w:szCs w:val="16"/>
                                        <w:vertAlign w:val="subscript"/>
                                      </w:rPr>
                                      <m:t>E</m:t>
                                    </m:r>
                                  </m:num>
                                  <m:den>
                                    <m:r>
                                      <w:rPr>
                                        <w:rFonts w:ascii="Cambria Math" w:hAnsi="Cambria Math" w:cs="Times New Roman"/>
                                        <w:sz w:val="16"/>
                                        <w:szCs w:val="16"/>
                                        <w:vertAlign w:val="subscript"/>
                                      </w:rPr>
                                      <m:t>11π</m:t>
                                    </m:r>
                                  </m:den>
                                </m:f>
                              </m:oMath>
                            </m:oMathPara>
                          </w:p>
                        </w:txbxContent>
                      </v:textbox>
                    </v:shape>
                  </v:group>
                </v:group>
                <v:group id="Groupe 394" o:spid="_x0000_s1368" style="position:absolute;left:35433;width:28225;height:15132" coordsize="28225,1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group id="Groupe 328" o:spid="_x0000_s1369" style="position:absolute;width:28225;height:15132" coordsize="28225,15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group id="Group 875" o:spid="_x0000_s1370" style="position:absolute;width:28225;height:15132" coordorigin="6484,13968" coordsize="4445,2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group id="Group 857" o:spid="_x0000_s1371" style="position:absolute;left:6990;top:14235;width:3599;height:1745" coordorigin="2025,14160" coordsize="2984,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AutoShape 858" o:spid="_x0000_s1372" type="#_x0000_t32" style="position:absolute;left:2025;top:15878;width:2984;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" strokecolor="black [3213]">
                          <v:stroke endarrow="block" endarrowwidth="narrow"/>
                        </v:shape>
                        <v:shape id="AutoShape 859" o:spid="_x0000_s1373" type="#_x0000_t32" style="position:absolute;left:2025;top:14160;width:0;height:17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" strokecolor="black [3213]">
                          <v:stroke endarrow="block" endarrowwidth="narrow"/>
                        </v:shape>
                        <v:shape id="AutoShape 860" o:spid="_x0000_s1374" type="#_x0000_t32" style="position:absolute;left:2280;top:14458;width:0;height:14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" strokecolor="black [3213]" strokeweight="1.5pt"/>
                        <v:shape id="AutoShape 863" o:spid="_x0000_s1375" type="#_x0000_t32" style="position:absolute;left:2756;top:15848;width:0;height: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" strokecolor="black [3213]"/>
                        <v:shape id="AutoShape 864" o:spid="_x0000_s1376" type="#_x0000_t32" style="position:absolute;left:3220;top:15596;width:0;height:2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" strokecolor="black [3213]" strokeweight="1.5pt"/>
                        <v:shape id="AutoShape 866" o:spid="_x0000_s1377" type="#_x0000_t32" style="position:absolute;left:3705;top:15682;width:0;height:1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" strokecolor="black [3213]" strokeweight="1.5pt"/>
                        <v:shape id="AutoShape 869" o:spid="_x0000_s1378" type="#_x0000_t32" style="position:absolute;left:4191;top:15844;width:0;height: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" strokecolor="black [3213]"/>
                        <v:shape id="AutoShape 870" o:spid="_x0000_s1379" type="#_x0000_t32" style="position:absolute;left:4667;top:15753;width:0;height:1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" strokecolor="black [3213]" strokeweight="1.5pt"/>
                      </v:group>
                      <v:shape id="Text Box 871" o:spid="_x0000_s1380" type="#_x0000_t202" style="position:absolute;left:6484;top:13968;width:147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" filled="f" stroked="f">
                        <v:textbox>
                          <w:txbxContent>
                            <w:p w14:paraId="7FDE16B7" w14:textId="77777777" w:rsidR="00E619F6" w:rsidRPr="007D4D3C" w:rsidRDefault="00E619F6" w:rsidP="00040DCB">
                              <w:pPr>
                                <w:rPr>
                                  <w:rFonts w:ascii="Times New Roman" w:hAnsi="Times New Roman" w:cs="Times New Roman"/>
                                  <w:i/>
                                  <w:sz w:val="20"/>
                                  <w:szCs w:val="20"/>
                                  <w:vertAlign w:val="subscript"/>
                                </w:rPr>
                              </w:pPr>
                              <w:r>
                                <w:rPr>
                                  <w:rFonts w:ascii="Times New Roman" w:hAnsi="Times New Roman" w:cs="Times New Roman"/>
                                  <w:i/>
                                  <w:sz w:val="20"/>
                                  <w:szCs w:val="20"/>
                                </w:rPr>
                                <w:t>Amplitude (%)</w:t>
                              </w:r>
                            </w:p>
                          </w:txbxContent>
                        </v:textbox>
                      </v:shape>
                      <v:shape id="Text Box 872" o:spid="_x0000_s1381" type="#_x0000_t202" style="position:absolute;left:10589;top:15671;width:340;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" filled="f" stroked="f">
                        <v:textbox>
                          <w:txbxContent>
                            <w:p w14:paraId="3D02FE30" w14:textId="77777777" w:rsidR="00E619F6" w:rsidRPr="00217F42" w:rsidRDefault="00000000" w:rsidP="00040DCB">
                              <w:pPr>
                                <w:rPr>
                                  <w:rFonts w:ascii="Times New Roman" w:hAnsi="Times New Roman" w:cs="Times New Roman"/>
                                  <w:i/>
                                  <w:sz w:val="16"/>
                                  <w:szCs w:val="16"/>
                                  <w:vertAlign w:val="subscript"/>
                                </w:rPr>
                              </w:pPr>
                              <m:oMathPara>
                                <m:oMath>
                                  <m:f>
                                    <m:fPr>
                                      <m:ctrlPr>
                                        <w:rPr>
                                          <w:rFonts w:ascii="Cambria Math" w:hAnsi="Cambria Math" w:cs="Times New Roman"/>
                                          <w:i/>
                                          <w:sz w:val="16"/>
                                          <w:szCs w:val="16"/>
                                          <w:vertAlign w:val="subscript"/>
                                        </w:rPr>
                                      </m:ctrlPr>
                                    </m:fPr>
                                    <m:num>
                                      <m:r>
                                        <w:rPr>
                                          <w:rFonts w:ascii="Cambria Math" w:hAnsi="Cambria Math" w:cs="Times New Roman"/>
                                          <w:sz w:val="16"/>
                                          <w:szCs w:val="16"/>
                                          <w:vertAlign w:val="subscript"/>
                                        </w:rPr>
                                        <m:t>f</m:t>
                                      </m:r>
                                    </m:num>
                                    <m:den>
                                      <m:sSub>
                                        <m:sSubPr>
                                          <m:ctrlPr>
                                            <w:rPr>
                                              <w:rFonts w:ascii="Cambria Math" w:hAnsi="Cambria Math" w:cs="Times New Roman"/>
                                              <w:i/>
                                              <w:sz w:val="16"/>
                                              <w:szCs w:val="16"/>
                                              <w:vertAlign w:val="subscript"/>
                                            </w:rPr>
                                          </m:ctrlPr>
                                        </m:sSubPr>
                                        <m:e>
                                          <m:r>
                                            <w:rPr>
                                              <w:rFonts w:ascii="Cambria Math" w:hAnsi="Cambria Math" w:cs="Times New Roman"/>
                                              <w:sz w:val="16"/>
                                              <w:szCs w:val="16"/>
                                              <w:vertAlign w:val="subscript"/>
                                            </w:rPr>
                                            <m:t>f</m:t>
                                          </m:r>
                                        </m:e>
                                        <m:sub>
                                          <m:r>
                                            <w:rPr>
                                              <w:rFonts w:ascii="Cambria Math" w:hAnsi="Cambria Math" w:cs="Times New Roman"/>
                                              <w:sz w:val="16"/>
                                              <w:szCs w:val="16"/>
                                              <w:vertAlign w:val="subscript"/>
                                            </w:rPr>
                                            <m:t>0</m:t>
                                          </m:r>
                                        </m:sub>
                                      </m:sSub>
                                    </m:den>
                                  </m:f>
                                </m:oMath>
                              </m:oMathPara>
                            </w:p>
                          </w:txbxContent>
                        </v:textbox>
                      </v:shape>
                    </v:group>
                    <v:group id="Group 884" o:spid="_x0000_s1382" style="position:absolute;left:4000;top:12287;width:21882;height:2616" coordorigin="7106,15903" coordsize="3446,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">
                      <v:shape id="Text Box 850" o:spid="_x0000_s1383" type="#_x0000_t202" style="position:absolute;left:7106;top:15918;width:45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" filled="f" stroked="f">
                        <v:textbox>
                          <w:txbxContent>
                            <w:p w14:paraId="0A39FE76" w14:textId="77777777" w:rsidR="00E619F6" w:rsidRPr="007D4D3C" w:rsidRDefault="00E619F6" w:rsidP="00040DCB">
                              <w:pPr>
                                <w:rPr>
                                  <w:rFonts w:ascii="Times New Roman" w:hAnsi="Times New Roman" w:cs="Times New Roman"/>
                                  <w:i/>
                                  <w:sz w:val="20"/>
                                  <w:szCs w:val="20"/>
                                  <w:vertAlign w:val="subscript"/>
                                </w:rPr>
                              </w:pPr>
                              <w:r>
                                <w:rPr>
                                  <w:rFonts w:ascii="Times New Roman" w:hAnsi="Times New Roman" w:cs="Times New Roman"/>
                                  <w:i/>
                                  <w:sz w:val="20"/>
                                  <w:szCs w:val="20"/>
                                </w:rPr>
                                <w:t>1</w:t>
                              </w:r>
                            </w:p>
                          </w:txbxContent>
                        </v:textbox>
                      </v:shape>
                      <v:shape id="Text Box 851" o:spid="_x0000_s1384" type="#_x0000_t202" style="position:absolute;left:7663;top:15918;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" filled="f" stroked="f">
                        <v:textbox>
                          <w:txbxContent>
                            <w:p w14:paraId="4FC70046" w14:textId="77777777" w:rsidR="00E619F6" w:rsidRPr="007D4D3C" w:rsidRDefault="00E619F6" w:rsidP="00040DCB">
                              <w:pPr>
                                <w:rPr>
                                  <w:rFonts w:ascii="Times New Roman" w:hAnsi="Times New Roman" w:cs="Times New Roman"/>
                                  <w:i/>
                                  <w:sz w:val="20"/>
                                  <w:szCs w:val="20"/>
                                  <w:vertAlign w:val="subscript"/>
                                </w:rPr>
                              </w:pPr>
                              <w:r>
                                <w:rPr>
                                  <w:rFonts w:ascii="Times New Roman" w:hAnsi="Times New Roman" w:cs="Times New Roman"/>
                                  <w:i/>
                                  <w:sz w:val="20"/>
                                  <w:szCs w:val="20"/>
                                </w:rPr>
                                <w:t>3</w:t>
                              </w:r>
                            </w:p>
                          </w:txbxContent>
                        </v:textbox>
                      </v:shape>
                      <v:shape id="Text Box 852" o:spid="_x0000_s1385" type="#_x0000_t202" style="position:absolute;left:8248;top:15918;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w:txbxContent>
                            <w:p w14:paraId="768451B4" w14:textId="77777777" w:rsidR="00E619F6" w:rsidRPr="007D4D3C" w:rsidRDefault="00E619F6" w:rsidP="00040DCB">
                              <w:pPr>
                                <w:rPr>
                                  <w:rFonts w:ascii="Times New Roman" w:hAnsi="Times New Roman" w:cs="Times New Roman"/>
                                  <w:i/>
                                  <w:sz w:val="20"/>
                                  <w:szCs w:val="20"/>
                                  <w:vertAlign w:val="subscript"/>
                                </w:rPr>
                              </w:pPr>
                              <w:r>
                                <w:rPr>
                                  <w:rFonts w:ascii="Times New Roman" w:hAnsi="Times New Roman" w:cs="Times New Roman"/>
                                  <w:i/>
                                  <w:sz w:val="20"/>
                                  <w:szCs w:val="20"/>
                                </w:rPr>
                                <w:t>5</w:t>
                              </w:r>
                            </w:p>
                          </w:txbxContent>
                        </v:textbox>
                      </v:shape>
                      <v:shape id="Text Box 853" o:spid="_x0000_s1386" type="#_x0000_t202" style="position:absolute;left:8818;top:15918;width:397;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" filled="f" stroked="f">
                        <v:textbox>
                          <w:txbxContent>
                            <w:p w14:paraId="11F40221" w14:textId="77777777" w:rsidR="00E619F6" w:rsidRPr="007D4D3C" w:rsidRDefault="00E619F6" w:rsidP="00040DCB">
                              <w:pPr>
                                <w:rPr>
                                  <w:rFonts w:ascii="Times New Roman" w:hAnsi="Times New Roman" w:cs="Times New Roman"/>
                                  <w:i/>
                                  <w:sz w:val="20"/>
                                  <w:szCs w:val="20"/>
                                  <w:vertAlign w:val="subscript"/>
                                </w:rPr>
                              </w:pPr>
                              <w:r>
                                <w:rPr>
                                  <w:rFonts w:ascii="Times New Roman" w:hAnsi="Times New Roman" w:cs="Times New Roman"/>
                                  <w:i/>
                                  <w:sz w:val="20"/>
                                  <w:szCs w:val="20"/>
                                </w:rPr>
                                <w:t>7</w:t>
                              </w:r>
                            </w:p>
                          </w:txbxContent>
                        </v:textbox>
                      </v:shape>
                      <v:shape id="Text Box 854" o:spid="_x0000_s1387" type="#_x0000_t202" style="position:absolute;left:9403;top:15918;width:43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" filled="f" stroked="f">
                        <v:textbox>
                          <w:txbxContent>
                            <w:p w14:paraId="49859BE1" w14:textId="77777777" w:rsidR="00E619F6" w:rsidRPr="007D4D3C" w:rsidRDefault="00E619F6" w:rsidP="00040DCB">
                              <w:pPr>
                                <w:rPr>
                                  <w:rFonts w:ascii="Times New Roman" w:hAnsi="Times New Roman" w:cs="Times New Roman"/>
                                  <w:i/>
                                  <w:sz w:val="20"/>
                                  <w:szCs w:val="20"/>
                                  <w:vertAlign w:val="subscript"/>
                                </w:rPr>
                              </w:pPr>
                              <w:r>
                                <w:rPr>
                                  <w:rFonts w:ascii="Times New Roman" w:hAnsi="Times New Roman" w:cs="Times New Roman"/>
                                  <w:i/>
                                  <w:sz w:val="20"/>
                                  <w:szCs w:val="20"/>
                                </w:rPr>
                                <w:t>9</w:t>
                              </w:r>
                            </w:p>
                          </w:txbxContent>
                        </v:textbox>
                      </v:shape>
                      <v:shape id="Text Box 855" o:spid="_x0000_s1388" type="#_x0000_t202" style="position:absolute;left:9928;top:15903;width:62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" filled="f" stroked="f">
                        <v:textbox>
                          <w:txbxContent>
                            <w:p w14:paraId="667384BD" w14:textId="77777777" w:rsidR="00E619F6" w:rsidRPr="007D4D3C" w:rsidRDefault="00E619F6" w:rsidP="00040DCB">
                              <w:pPr>
                                <w:rPr>
                                  <w:rFonts w:ascii="Times New Roman" w:hAnsi="Times New Roman" w:cs="Times New Roman"/>
                                  <w:i/>
                                  <w:sz w:val="20"/>
                                  <w:szCs w:val="20"/>
                                  <w:vertAlign w:val="subscript"/>
                                </w:rPr>
                              </w:pPr>
                              <w:r>
                                <w:rPr>
                                  <w:rFonts w:ascii="Times New Roman" w:hAnsi="Times New Roman" w:cs="Times New Roman"/>
                                  <w:i/>
                                  <w:sz w:val="20"/>
                                  <w:szCs w:val="20"/>
                                </w:rPr>
                                <w:t>11</w:t>
                              </w:r>
                            </w:p>
                          </w:txbxContent>
                        </v:textbox>
                      </v:shape>
                    </v:group>
                  </v:group>
                  <v:group id="_x0000_s1389" style="position:absolute;left:3238;top:2000;width:21908;height:10255" coordorigin="7016,14283" coordsize="3450,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Text Box 877" o:spid="_x0000_s1390" type="#_x0000_t202" style="position:absolute;left:7016;top:14283;width:68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" filled="f" stroked="f">
                      <v:textbox>
                        <w:txbxContent>
                          <w:p w14:paraId="4D05662D" w14:textId="77777777" w:rsidR="00E619F6" w:rsidRPr="007479D8" w:rsidRDefault="00E619F6" w:rsidP="00040DCB">
                            <w:pPr>
                              <w:rPr>
                                <w:rFonts w:ascii="Times New Roman" w:hAnsi="Times New Roman" w:cs="Times New Roman"/>
                                <w:i/>
                                <w:sz w:val="16"/>
                                <w:szCs w:val="16"/>
                                <w:vertAlign w:val="subscript"/>
                              </w:rPr>
                            </w:pPr>
                            <w:r w:rsidRPr="007479D8">
                              <w:rPr>
                                <w:rFonts w:ascii="Times New Roman" w:hAnsi="Times New Roman" w:cs="Times New Roman"/>
                                <w:i/>
                                <w:sz w:val="16"/>
                                <w:szCs w:val="16"/>
                              </w:rPr>
                              <w:t>100%</w:t>
                            </w:r>
                          </w:p>
                        </w:txbxContent>
                      </v:textbox>
                    </v:shape>
                    <v:shape id="Text Box 879" o:spid="_x0000_s1391" type="#_x0000_t202" style="position:absolute;left:8171;top:15336;width:624;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" filled="f" stroked="f">
                      <v:textbox>
                        <w:txbxContent>
                          <w:p w14:paraId="6B97B6B9" w14:textId="77777777" w:rsidR="00E619F6" w:rsidRPr="007479D8" w:rsidRDefault="00E619F6" w:rsidP="00040DCB">
                            <w:pPr>
                              <w:rPr>
                                <w:rFonts w:ascii="Times New Roman" w:hAnsi="Times New Roman" w:cs="Times New Roman"/>
                                <w:i/>
                                <w:sz w:val="16"/>
                                <w:szCs w:val="16"/>
                                <w:vertAlign w:val="subscript"/>
                              </w:rPr>
                            </w:pPr>
                            <w:r>
                              <w:rPr>
                                <w:rFonts w:ascii="Times New Roman" w:hAnsi="Times New Roman" w:cs="Times New Roman"/>
                                <w:i/>
                                <w:sz w:val="16"/>
                                <w:szCs w:val="16"/>
                              </w:rPr>
                              <w:t>20</w:t>
                            </w:r>
                            <w:r w:rsidRPr="007479D8">
                              <w:rPr>
                                <w:rFonts w:ascii="Times New Roman" w:hAnsi="Times New Roman" w:cs="Times New Roman"/>
                                <w:i/>
                                <w:sz w:val="16"/>
                                <w:szCs w:val="16"/>
                              </w:rPr>
                              <w:t>%</w:t>
                            </w:r>
                          </w:p>
                        </w:txbxContent>
                      </v:textbox>
                    </v:shape>
                    <v:shape id="Text Box 880" o:spid="_x0000_s1392" type="#_x0000_t202" style="position:absolute;left:8711;top:15433;width:737;height: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" filled="f" stroked="f">
                      <v:textbox>
                        <w:txbxContent>
                          <w:p w14:paraId="4A46E3FA" w14:textId="77777777" w:rsidR="00E619F6" w:rsidRPr="007479D8" w:rsidRDefault="00E619F6" w:rsidP="00040DCB">
                            <w:pPr>
                              <w:rPr>
                                <w:rFonts w:ascii="Times New Roman" w:hAnsi="Times New Roman" w:cs="Times New Roman"/>
                                <w:i/>
                                <w:sz w:val="16"/>
                                <w:szCs w:val="16"/>
                                <w:vertAlign w:val="subscript"/>
                              </w:rPr>
                            </w:pPr>
                            <w:r>
                              <w:rPr>
                                <w:rFonts w:ascii="Times New Roman" w:hAnsi="Times New Roman" w:cs="Times New Roman"/>
                                <w:i/>
                                <w:sz w:val="16"/>
                                <w:szCs w:val="16"/>
                              </w:rPr>
                              <w:t>14,3</w:t>
                            </w:r>
                            <w:r w:rsidRPr="007479D8">
                              <w:rPr>
                                <w:rFonts w:ascii="Times New Roman" w:hAnsi="Times New Roman" w:cs="Times New Roman"/>
                                <w:i/>
                                <w:sz w:val="16"/>
                                <w:szCs w:val="16"/>
                              </w:rPr>
                              <w:t>%</w:t>
                            </w:r>
                          </w:p>
                        </w:txbxContent>
                      </v:textbox>
                    </v:shape>
                    <v:shape id="Text Box 882" o:spid="_x0000_s1393" type="#_x0000_t202" style="position:absolute;left:9956;top:15558;width:51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" filled="f" stroked="f">
                      <v:textbox>
                        <w:txbxContent>
                          <w:p w14:paraId="790DCA3E" w14:textId="77777777" w:rsidR="00E619F6" w:rsidRPr="007479D8" w:rsidRDefault="00E619F6" w:rsidP="00040DCB">
                            <w:pPr>
                              <w:rPr>
                                <w:rFonts w:ascii="Times New Roman" w:hAnsi="Times New Roman" w:cs="Times New Roman"/>
                                <w:i/>
                                <w:sz w:val="16"/>
                                <w:szCs w:val="16"/>
                                <w:vertAlign w:val="subscript"/>
                              </w:rPr>
                            </w:pPr>
                            <w:r>
                              <w:rPr>
                                <w:rFonts w:ascii="Times New Roman" w:hAnsi="Times New Roman" w:cs="Times New Roman"/>
                                <w:i/>
                                <w:sz w:val="16"/>
                                <w:szCs w:val="16"/>
                              </w:rPr>
                              <w:t>9</w:t>
                            </w:r>
                            <w:r w:rsidRPr="007479D8">
                              <w:rPr>
                                <w:rFonts w:ascii="Times New Roman" w:hAnsi="Times New Roman" w:cs="Times New Roman"/>
                                <w:i/>
                                <w:sz w:val="16"/>
                                <w:szCs w:val="16"/>
                              </w:rPr>
                              <w:t>%</w:t>
                            </w:r>
                          </w:p>
                        </w:txbxContent>
                      </v:textbox>
                    </v:shape>
                  </v:group>
                </v:group>
                <w10:anchorlock/>
              </v:group>
            </w:pict>
          </mc:Fallback>
        </mc:AlternateContent>
      </w:r>
    </w:p>
    <w:p w14:paraId="171304C8" w14:textId="77777777" w:rsidR="00E619F6" w:rsidRDefault="00E619F6" w:rsidP="00E619F6">
      <w:pPr>
        <w:shd w:val="clear" w:color="auto" w:fill="FFFFFF" w:themeFill="background1"/>
        <w:spacing w:after="0"/>
        <w:ind w:left="284" w:firstLine="142"/>
        <w:rPr>
          <w:rFonts w:asciiTheme="majorBidi" w:hAnsiTheme="majorBidi" w:cstheme="majorBidi"/>
          <w:iCs/>
        </w:rPr>
      </w:pPr>
    </w:p>
    <w:p w14:paraId="4FAB29B9" w14:textId="77777777" w:rsidR="00040DCB" w:rsidRPr="00E4238E" w:rsidRDefault="004622AF" w:rsidP="00E619F6">
      <w:pPr>
        <w:shd w:val="clear" w:color="auto" w:fill="FFFFFF" w:themeFill="background1"/>
        <w:spacing w:after="0"/>
        <w:ind w:left="284" w:firstLine="142"/>
        <w:rPr>
          <w:rFonts w:asciiTheme="majorBidi" w:hAnsiTheme="majorBidi" w:cstheme="majorBidi"/>
          <w:iCs/>
        </w:rPr>
      </w:pPr>
      <w:r w:rsidRPr="00E4238E">
        <w:rPr>
          <w:rFonts w:asciiTheme="majorBidi" w:hAnsiTheme="majorBidi" w:cstheme="majorBidi"/>
          <w:iCs/>
        </w:rPr>
        <w:t>Avec la commande décalée le spectre d’amplitude de Us est moins riche en harmonique par rapport à la commande symétrique. Ce qui a permet d’améliorer le convertisseur.</w:t>
      </w:r>
    </w:p>
    <w:p w14:paraId="746C7978" w14:textId="77777777" w:rsidR="004622AF" w:rsidRPr="00E4238E" w:rsidRDefault="004622AF" w:rsidP="00E006BD">
      <w:pPr>
        <w:pStyle w:val="Paragraphedeliste"/>
        <w:numPr>
          <w:ilvl w:val="0"/>
          <w:numId w:val="10"/>
        </w:numPr>
        <w:shd w:val="clear" w:color="auto" w:fill="FFFFFF" w:themeFill="background1"/>
        <w:spacing w:before="120" w:after="0"/>
        <w:ind w:left="284" w:hanging="284"/>
        <w:contextualSpacing w:val="0"/>
        <w:rPr>
          <w:rFonts w:asciiTheme="majorBidi" w:hAnsiTheme="majorBidi" w:cstheme="majorBidi"/>
          <w:iCs/>
        </w:rPr>
      </w:pPr>
      <w:r w:rsidRPr="00E4238E">
        <w:rPr>
          <w:rFonts w:asciiTheme="majorBidi" w:hAnsiTheme="majorBidi" w:cstheme="majorBidi"/>
          <w:b/>
          <w:i/>
          <w:noProof/>
          <w:color w:val="000000" w:themeColor="text1"/>
        </w:rPr>
        <w:t>Taux de distorsion harmonique:</w:t>
      </w:r>
    </w:p>
    <w:p w14:paraId="007CD394" w14:textId="77777777" w:rsidR="004622AF" w:rsidRPr="00E4238E" w:rsidRDefault="00E619F6" w:rsidP="00E4238E">
      <w:pPr>
        <w:pStyle w:val="Paragraphedeliste"/>
        <w:shd w:val="clear" w:color="auto" w:fill="FFFFFF" w:themeFill="background1"/>
        <w:spacing w:before="60" w:after="0"/>
        <w:ind w:left="284"/>
        <w:contextualSpacing w:val="0"/>
        <w:jc w:val="center"/>
        <w:rPr>
          <w:rFonts w:asciiTheme="majorBidi" w:hAnsiTheme="majorBidi" w:cstheme="majorBidi"/>
          <w:bCs/>
          <w:iCs/>
        </w:rPr>
      </w:pPr>
      <w:r w:rsidRPr="00E619F6">
        <w:rPr>
          <w:rFonts w:asciiTheme="majorBidi" w:hAnsiTheme="majorBidi" w:cstheme="majorBidi"/>
          <w:bCs/>
          <w:iCs/>
          <w:position w:val="-142"/>
        </w:rPr>
        <w:object w:dxaOrig="4440" w:dyaOrig="2940" w14:anchorId="77A411EA">
          <v:shape id="_x0000_i1032" type="#_x0000_t75" style="width:222.75pt;height:146.25pt" o:ole="">
            <v:imagedata r:id="rId24" o:title=""/>
          </v:shape>
          <o:OLEObject Type="Embed" ProgID="Equation.DSMT4" ShapeID="_x0000_i1032" DrawAspect="Content" ObjectID="_1760104326" r:id="rId25"/>
        </w:object>
      </w:r>
    </w:p>
    <w:p w14:paraId="4FCD864B" w14:textId="77777777" w:rsidR="005C50B0" w:rsidRPr="00E4238E" w:rsidRDefault="000B0904" w:rsidP="00E4238E">
      <w:pPr>
        <w:pStyle w:val="Paragraphedeliste"/>
        <w:shd w:val="clear" w:color="auto" w:fill="FFFFFF" w:themeFill="background1"/>
        <w:spacing w:before="60" w:after="0"/>
        <w:ind w:left="284"/>
        <w:contextualSpacing w:val="0"/>
        <w:jc w:val="center"/>
        <w:rPr>
          <w:rFonts w:asciiTheme="majorBidi" w:hAnsiTheme="majorBidi" w:cstheme="majorBidi"/>
          <w:bCs/>
          <w:iCs/>
        </w:rPr>
      </w:pPr>
      <w:r>
        <w:rPr>
          <w:rFonts w:asciiTheme="majorBidi" w:hAnsiTheme="majorBidi" w:cstheme="majorBidi"/>
          <w:bCs/>
          <w:iCs/>
          <w:position w:val="-58"/>
        </w:rPr>
        <w:t xml:space="preserve">            </w:t>
      </w:r>
      <w:r w:rsidR="00892BCD" w:rsidRPr="00E4238E">
        <w:rPr>
          <w:rFonts w:asciiTheme="majorBidi" w:hAnsiTheme="majorBidi" w:cstheme="majorBidi"/>
          <w:bCs/>
          <w:iCs/>
          <w:position w:val="-58"/>
        </w:rPr>
        <w:object w:dxaOrig="2520" w:dyaOrig="1280" w14:anchorId="6C502C99">
          <v:shape id="_x0000_i1033" type="#_x0000_t75" style="width:126.75pt;height:63pt" o:ole="">
            <v:imagedata r:id="rId26" o:title=""/>
          </v:shape>
          <o:OLEObject Type="Embed" ProgID="Equation.DSMT4" ShapeID="_x0000_i1033" DrawAspect="Content" ObjectID="_1760104327" r:id="rId27"/>
        </w:object>
      </w:r>
      <w:r w:rsidR="005C50B0" w:rsidRPr="00E4238E">
        <w:rPr>
          <w:rFonts w:asciiTheme="majorBidi" w:hAnsiTheme="majorBidi" w:cstheme="majorBidi"/>
          <w:bCs/>
          <w:iCs/>
        </w:rPr>
        <w:t xml:space="preserve">    </w:t>
      </w:r>
      <w:proofErr w:type="gramStart"/>
      <w:r w:rsidR="005C50B0" w:rsidRPr="00E4238E">
        <w:rPr>
          <w:rFonts w:asciiTheme="majorBidi" w:hAnsiTheme="majorBidi" w:cstheme="majorBidi"/>
          <w:bCs/>
          <w:iCs/>
        </w:rPr>
        <w:t>soit</w:t>
      </w:r>
      <w:proofErr w:type="gramEnd"/>
      <w:r w:rsidR="005C50B0" w:rsidRPr="00E4238E">
        <w:rPr>
          <w:rFonts w:asciiTheme="majorBidi" w:hAnsiTheme="majorBidi" w:cstheme="majorBidi"/>
          <w:bCs/>
          <w:iCs/>
        </w:rPr>
        <w:t xml:space="preserve">    </w:t>
      </w:r>
      <w:r w:rsidR="00892BCD" w:rsidRPr="00892BCD">
        <w:rPr>
          <w:rFonts w:asciiTheme="majorBidi" w:hAnsiTheme="majorBidi" w:cstheme="majorBidi"/>
          <w:bCs/>
          <w:iCs/>
          <w:position w:val="-18"/>
        </w:rPr>
        <w:object w:dxaOrig="1960" w:dyaOrig="460" w14:anchorId="5ACBEDAE">
          <v:shape id="_x0000_i1034" type="#_x0000_t75" style="width:98.25pt;height:23.25pt" o:ole="">
            <v:imagedata r:id="rId28" o:title=""/>
          </v:shape>
          <o:OLEObject Type="Embed" ProgID="Equation.DSMT4" ShapeID="_x0000_i1034" DrawAspect="Content" ObjectID="_1760104328" r:id="rId29"/>
        </w:object>
      </w:r>
      <w:r w:rsidR="005C50B0" w:rsidRPr="00E4238E">
        <w:rPr>
          <w:rFonts w:asciiTheme="majorBidi" w:hAnsiTheme="majorBidi" w:cstheme="majorBidi"/>
          <w:bCs/>
          <w:iCs/>
        </w:rPr>
        <w:t xml:space="preserve"> </w:t>
      </w:r>
    </w:p>
    <w:p w14:paraId="1AA5C790" w14:textId="77777777" w:rsidR="00892BCD" w:rsidRDefault="00892BCD" w:rsidP="00E006BD">
      <w:pPr>
        <w:spacing w:before="120" w:after="0"/>
        <w:ind w:left="284" w:firstLine="283"/>
        <w:jc w:val="both"/>
        <w:rPr>
          <w:rFonts w:asciiTheme="majorBidi" w:hAnsiTheme="majorBidi" w:cstheme="majorBidi"/>
          <w:bCs/>
        </w:rPr>
      </w:pPr>
      <w:r>
        <w:rPr>
          <w:rFonts w:asciiTheme="majorBidi" w:hAnsiTheme="majorBidi" w:cstheme="majorBidi"/>
          <w:bCs/>
        </w:rPr>
        <w:t>La présence des harmoniques sur un réseau entraine une surconsommation (puissance déformante) ainsi qu’un mauvais fonctionnement pour certaines charges (MAS ou MS). Avec la commande pleine onde et la commande décalée, ces harmoniques sont de faibles rangs et donc difficile à filtrer (filtre encombrant et coûteux).</w:t>
      </w:r>
    </w:p>
    <w:p w14:paraId="64E595DC" w14:textId="77777777" w:rsidR="00892BCD" w:rsidRPr="00892BCD" w:rsidRDefault="00892BCD" w:rsidP="00E006BD">
      <w:pPr>
        <w:spacing w:before="120" w:after="0"/>
        <w:ind w:left="284" w:firstLine="283"/>
        <w:jc w:val="both"/>
        <w:rPr>
          <w:rFonts w:asciiTheme="majorBidi" w:hAnsiTheme="majorBidi" w:cstheme="majorBidi"/>
          <w:bCs/>
        </w:rPr>
      </w:pPr>
      <w:r>
        <w:rPr>
          <w:rFonts w:asciiTheme="majorBidi" w:hAnsiTheme="majorBidi" w:cstheme="majorBidi"/>
          <w:bCs/>
        </w:rPr>
        <w:t>La modulation de largeur d’impulsion (MLI) est une technique de commande avancée permettant d’éliminer les harmoniques les plus gênants (de faibles rangs) et facilite ainsi le filtrage.</w:t>
      </w:r>
    </w:p>
    <w:p w14:paraId="56B2FBC0" w14:textId="77777777" w:rsidR="00890AA7" w:rsidRPr="00E4238E" w:rsidRDefault="00890AA7" w:rsidP="00E006BD">
      <w:pPr>
        <w:numPr>
          <w:ilvl w:val="0"/>
          <w:numId w:val="6"/>
        </w:numPr>
        <w:spacing w:before="120" w:after="0"/>
        <w:ind w:left="284" w:hanging="284"/>
        <w:rPr>
          <w:rFonts w:asciiTheme="majorBidi" w:hAnsiTheme="majorBidi" w:cstheme="majorBidi"/>
          <w:b/>
          <w:i/>
          <w:iCs/>
          <w:u w:val="single"/>
        </w:rPr>
      </w:pPr>
      <w:r w:rsidRPr="00E4238E">
        <w:rPr>
          <w:rFonts w:asciiTheme="majorBidi" w:hAnsiTheme="majorBidi" w:cstheme="majorBidi"/>
          <w:b/>
          <w:i/>
          <w:iCs/>
          <w:u w:val="single"/>
        </w:rPr>
        <w:t xml:space="preserve">Commande par modulation de largeur d’impulsion (MLI) ou </w:t>
      </w:r>
      <w:r w:rsidRPr="00E006BD">
        <w:rPr>
          <w:rFonts w:asciiTheme="majorBidi" w:hAnsiTheme="majorBidi" w:cstheme="majorBidi"/>
          <w:b/>
          <w:u w:val="single"/>
        </w:rPr>
        <w:t>(</w:t>
      </w:r>
      <w:r w:rsidRPr="00E4238E">
        <w:rPr>
          <w:rFonts w:asciiTheme="majorBidi" w:hAnsiTheme="majorBidi" w:cstheme="majorBidi"/>
          <w:b/>
          <w:i/>
          <w:iCs/>
          <w:u w:val="single"/>
        </w:rPr>
        <w:t xml:space="preserve">PWM : Pulse </w:t>
      </w:r>
      <w:proofErr w:type="spellStart"/>
      <w:r w:rsidRPr="00E4238E">
        <w:rPr>
          <w:rFonts w:asciiTheme="majorBidi" w:hAnsiTheme="majorBidi" w:cstheme="majorBidi"/>
          <w:b/>
          <w:i/>
          <w:iCs/>
          <w:u w:val="single"/>
        </w:rPr>
        <w:t>Width</w:t>
      </w:r>
      <w:proofErr w:type="spellEnd"/>
      <w:r w:rsidRPr="00E4238E">
        <w:rPr>
          <w:rFonts w:asciiTheme="majorBidi" w:hAnsiTheme="majorBidi" w:cstheme="majorBidi"/>
          <w:b/>
          <w:i/>
          <w:iCs/>
          <w:u w:val="single"/>
        </w:rPr>
        <w:t xml:space="preserve"> Modulation) en anglais</w:t>
      </w:r>
      <w:r w:rsidR="00E006BD" w:rsidRPr="00E006BD">
        <w:rPr>
          <w:rFonts w:asciiTheme="majorBidi" w:hAnsiTheme="majorBidi" w:cstheme="majorBidi"/>
          <w:b/>
          <w:u w:val="single"/>
        </w:rPr>
        <w:t>)</w:t>
      </w:r>
      <w:r w:rsidRPr="00E4238E">
        <w:rPr>
          <w:rFonts w:asciiTheme="majorBidi" w:hAnsiTheme="majorBidi" w:cstheme="majorBidi"/>
          <w:b/>
          <w:i/>
          <w:iCs/>
          <w:u w:val="single"/>
        </w:rPr>
        <w:t>:</w:t>
      </w:r>
    </w:p>
    <w:p w14:paraId="2B70E4FF" w14:textId="77777777" w:rsidR="00890AA7" w:rsidRPr="00E4238E" w:rsidRDefault="00F9222A" w:rsidP="00E006BD">
      <w:pPr>
        <w:spacing w:before="120" w:after="0"/>
        <w:ind w:left="284" w:firstLine="283"/>
        <w:jc w:val="both"/>
        <w:rPr>
          <w:rFonts w:asciiTheme="majorBidi" w:hAnsiTheme="majorBidi" w:cstheme="majorBidi"/>
          <w:bCs/>
        </w:rPr>
      </w:pPr>
      <w:r w:rsidRPr="00E4238E">
        <w:rPr>
          <w:rFonts w:asciiTheme="majorBidi" w:hAnsiTheme="majorBidi" w:cstheme="majorBidi"/>
          <w:bCs/>
        </w:rPr>
        <w:t xml:space="preserve">Plusieurs </w:t>
      </w:r>
      <w:r w:rsidR="005D6DA7" w:rsidRPr="00E4238E">
        <w:rPr>
          <w:rFonts w:asciiTheme="majorBidi" w:hAnsiTheme="majorBidi" w:cstheme="majorBidi"/>
          <w:bCs/>
        </w:rPr>
        <w:t>types</w:t>
      </w:r>
      <w:r w:rsidRPr="00E4238E">
        <w:rPr>
          <w:rFonts w:asciiTheme="majorBidi" w:hAnsiTheme="majorBidi" w:cstheme="majorBidi"/>
          <w:bCs/>
        </w:rPr>
        <w:t xml:space="preserve"> de modulation de largeur d’impulsion existent, seule la modulation </w:t>
      </w:r>
      <w:r w:rsidRPr="00E4238E">
        <w:rPr>
          <w:rFonts w:asciiTheme="majorBidi" w:hAnsiTheme="majorBidi" w:cstheme="majorBidi"/>
          <w:b/>
          <w:i/>
          <w:iCs/>
        </w:rPr>
        <w:t>MLI sinus- triangle</w:t>
      </w:r>
      <w:r w:rsidRPr="00E4238E">
        <w:rPr>
          <w:rFonts w:asciiTheme="majorBidi" w:hAnsiTheme="majorBidi" w:cstheme="majorBidi"/>
          <w:bCs/>
        </w:rPr>
        <w:t xml:space="preserve"> est étudiée dans la suite :</w:t>
      </w:r>
    </w:p>
    <w:p w14:paraId="250DC1DC" w14:textId="77777777" w:rsidR="00CD44A3" w:rsidRPr="00E4238E" w:rsidRDefault="00CD44A3" w:rsidP="002F4120">
      <w:pPr>
        <w:spacing w:before="120" w:after="0"/>
        <w:ind w:left="284" w:right="-1" w:firstLine="283"/>
        <w:jc w:val="both"/>
        <w:rPr>
          <w:rFonts w:asciiTheme="majorBidi" w:hAnsiTheme="majorBidi" w:cstheme="majorBidi"/>
        </w:rPr>
      </w:pPr>
      <w:r w:rsidRPr="00E4238E">
        <w:rPr>
          <w:rFonts w:asciiTheme="majorBidi" w:hAnsiTheme="majorBidi" w:cstheme="majorBidi"/>
        </w:rPr>
        <w:t xml:space="preserve">Le principe consiste à comparer un signal triangulaire appelé porteuse de fréquence </w:t>
      </w:r>
      <w:proofErr w:type="spellStart"/>
      <w:r w:rsidRPr="00E4238E">
        <w:rPr>
          <w:rFonts w:asciiTheme="majorBidi" w:hAnsiTheme="majorBidi" w:cstheme="majorBidi"/>
          <w:i/>
          <w:iCs/>
        </w:rPr>
        <w:t>f</w:t>
      </w:r>
      <w:r w:rsidRPr="00E4238E">
        <w:rPr>
          <w:rFonts w:asciiTheme="majorBidi" w:hAnsiTheme="majorBidi" w:cstheme="majorBidi"/>
          <w:i/>
          <w:iCs/>
          <w:vertAlign w:val="subscript"/>
        </w:rPr>
        <w:t>p</w:t>
      </w:r>
      <w:proofErr w:type="spellEnd"/>
      <w:r w:rsidRPr="00E4238E">
        <w:rPr>
          <w:rFonts w:asciiTheme="majorBidi" w:hAnsiTheme="majorBidi" w:cstheme="majorBidi"/>
        </w:rPr>
        <w:t xml:space="preserve"> à un  signal modulant sinusoïdale de fréquence plus faible </w:t>
      </w:r>
      <w:proofErr w:type="spellStart"/>
      <w:r w:rsidRPr="00E4238E">
        <w:rPr>
          <w:rFonts w:asciiTheme="majorBidi" w:hAnsiTheme="majorBidi" w:cstheme="majorBidi"/>
          <w:i/>
          <w:iCs/>
        </w:rPr>
        <w:t>f</w:t>
      </w:r>
      <w:r w:rsidRPr="00E4238E">
        <w:rPr>
          <w:rFonts w:asciiTheme="majorBidi" w:hAnsiTheme="majorBidi" w:cstheme="majorBidi"/>
          <w:i/>
          <w:iCs/>
          <w:vertAlign w:val="subscript"/>
        </w:rPr>
        <w:t>m</w:t>
      </w:r>
      <w:proofErr w:type="spellEnd"/>
      <w:r w:rsidRPr="00E4238E">
        <w:rPr>
          <w:rFonts w:asciiTheme="majorBidi" w:hAnsiTheme="majorBidi" w:cstheme="majorBidi"/>
        </w:rPr>
        <w:t xml:space="preserve"> (</w:t>
      </w:r>
      <w:r w:rsidR="002F4120">
        <w:rPr>
          <w:rFonts w:asciiTheme="majorBidi" w:hAnsiTheme="majorBidi" w:cstheme="majorBidi"/>
        </w:rPr>
        <w:t xml:space="preserve"> </w:t>
      </w:r>
      <w:proofErr w:type="spellStart"/>
      <w:r w:rsidR="002F4120" w:rsidRPr="00E4238E">
        <w:rPr>
          <w:rFonts w:asciiTheme="majorBidi" w:hAnsiTheme="majorBidi" w:cstheme="majorBidi"/>
          <w:i/>
          <w:iCs/>
        </w:rPr>
        <w:t>f</w:t>
      </w:r>
      <w:r w:rsidR="002F4120" w:rsidRPr="00E4238E">
        <w:rPr>
          <w:rFonts w:asciiTheme="majorBidi" w:hAnsiTheme="majorBidi" w:cstheme="majorBidi"/>
          <w:i/>
          <w:iCs/>
          <w:vertAlign w:val="subscript"/>
        </w:rPr>
        <w:t>m</w:t>
      </w:r>
      <w:proofErr w:type="spellEnd"/>
      <w:r w:rsidR="002F4120">
        <w:rPr>
          <w:rFonts w:asciiTheme="majorBidi" w:hAnsiTheme="majorBidi" w:cstheme="majorBidi"/>
          <w:i/>
          <w:iCs/>
        </w:rPr>
        <w:t xml:space="preserve"> </w:t>
      </w:r>
      <w:r w:rsidR="002F4120">
        <w:rPr>
          <w:rFonts w:asciiTheme="majorBidi" w:hAnsiTheme="majorBidi" w:cstheme="majorBidi"/>
        </w:rPr>
        <w:t xml:space="preserve">&lt;&lt; </w:t>
      </w:r>
      <w:proofErr w:type="spellStart"/>
      <w:r w:rsidR="002F4120" w:rsidRPr="00E4238E">
        <w:rPr>
          <w:rFonts w:asciiTheme="majorBidi" w:hAnsiTheme="majorBidi" w:cstheme="majorBidi"/>
          <w:i/>
          <w:iCs/>
        </w:rPr>
        <w:t>f</w:t>
      </w:r>
      <w:r w:rsidR="002F4120" w:rsidRPr="00E4238E">
        <w:rPr>
          <w:rFonts w:asciiTheme="majorBidi" w:hAnsiTheme="majorBidi" w:cstheme="majorBidi"/>
          <w:i/>
          <w:iCs/>
          <w:vertAlign w:val="subscript"/>
        </w:rPr>
        <w:t>p</w:t>
      </w:r>
      <w:proofErr w:type="spellEnd"/>
      <w:r w:rsidR="002F4120">
        <w:rPr>
          <w:rFonts w:asciiTheme="majorBidi" w:hAnsiTheme="majorBidi" w:cstheme="majorBidi"/>
          <w:i/>
          <w:iCs/>
        </w:rPr>
        <w:t xml:space="preserve"> </w:t>
      </w:r>
      <w:r w:rsidRPr="00E4238E">
        <w:rPr>
          <w:rFonts w:asciiTheme="majorBidi" w:hAnsiTheme="majorBidi" w:cstheme="majorBidi"/>
        </w:rPr>
        <w:t>). Le résultat sert à commander l’ouverture et la fermeture des interrupteurs.</w:t>
      </w:r>
    </w:p>
    <w:p w14:paraId="1BD2E9BE" w14:textId="77777777" w:rsidR="00CD44A3" w:rsidRPr="00E4238E" w:rsidRDefault="00CD44A3" w:rsidP="00E4238E">
      <w:pPr>
        <w:spacing w:after="0"/>
        <w:jc w:val="center"/>
        <w:rPr>
          <w:rFonts w:asciiTheme="majorBidi" w:hAnsiTheme="majorBidi" w:cstheme="majorBidi"/>
        </w:rPr>
      </w:pPr>
      <w:r w:rsidRPr="00E4238E">
        <w:rPr>
          <w:rFonts w:asciiTheme="majorBidi" w:hAnsiTheme="majorBidi" w:cstheme="majorBidi"/>
          <w:noProof/>
        </w:rPr>
        <w:drawing>
          <wp:inline distT="0" distB="0" distL="0" distR="0" wp14:anchorId="5C6A0F0A" wp14:editId="6BCFE2DF">
            <wp:extent cx="6705600" cy="1781175"/>
            <wp:effectExtent l="0" t="0" r="0" b="0"/>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705600" cy="1781175"/>
                    </a:xfrm>
                    <a:prstGeom prst="rect">
                      <a:avLst/>
                    </a:prstGeom>
                    <a:noFill/>
                    <a:ln>
                      <a:noFill/>
                    </a:ln>
                  </pic:spPr>
                </pic:pic>
              </a:graphicData>
            </a:graphic>
          </wp:inline>
        </w:drawing>
      </w:r>
    </w:p>
    <w:p w14:paraId="055DE92E" w14:textId="77777777" w:rsidR="00CD44A3" w:rsidRPr="00E4238E" w:rsidRDefault="00CD44A3" w:rsidP="00E4238E">
      <w:pPr>
        <w:spacing w:before="120" w:after="0"/>
        <w:jc w:val="center"/>
        <w:rPr>
          <w:rFonts w:asciiTheme="majorBidi" w:hAnsiTheme="majorBidi" w:cstheme="majorBidi"/>
        </w:rPr>
      </w:pPr>
      <w:r w:rsidRPr="00E4238E">
        <w:rPr>
          <w:rFonts w:asciiTheme="majorBidi" w:hAnsiTheme="majorBidi" w:cstheme="majorBidi"/>
          <w:noProof/>
        </w:rPr>
        <w:lastRenderedPageBreak/>
        <w:drawing>
          <wp:inline distT="0" distB="0" distL="0" distR="0" wp14:anchorId="213F88F6" wp14:editId="1D761A43">
            <wp:extent cx="6334125" cy="4705350"/>
            <wp:effectExtent l="0" t="0" r="9525" b="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BEBA8EAE-BF5A-486C-A8C5-ECC9F3942E4B}">
                          <a14:imgProps xmlns:a14="http://schemas.microsoft.com/office/drawing/2010/main">
                            <a14:imgLayer r:embed="rId3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334125" cy="4705350"/>
                    </a:xfrm>
                    <a:prstGeom prst="rect">
                      <a:avLst/>
                    </a:prstGeom>
                    <a:noFill/>
                    <a:ln>
                      <a:noFill/>
                    </a:ln>
                  </pic:spPr>
                </pic:pic>
              </a:graphicData>
            </a:graphic>
          </wp:inline>
        </w:drawing>
      </w:r>
    </w:p>
    <w:p w14:paraId="7EC7444D" w14:textId="77777777" w:rsidR="00CD44A3" w:rsidRPr="00E4238E" w:rsidRDefault="00CD44A3" w:rsidP="00E4238E">
      <w:pPr>
        <w:spacing w:before="120" w:after="0"/>
        <w:ind w:left="284" w:firstLine="142"/>
        <w:jc w:val="both"/>
        <w:rPr>
          <w:rFonts w:asciiTheme="majorBidi" w:hAnsiTheme="majorBidi" w:cstheme="majorBidi"/>
        </w:rPr>
      </w:pPr>
      <w:r w:rsidRPr="00E4238E">
        <w:rPr>
          <w:rFonts w:asciiTheme="majorBidi" w:hAnsiTheme="majorBidi" w:cstheme="majorBidi"/>
        </w:rPr>
        <w:t xml:space="preserve">L’étude de spectre d’amplitude montre que les harmoniques d’amplitudes importantes sont de fréquences proches de </w:t>
      </w:r>
      <w:r w:rsidRPr="00E4238E">
        <w:rPr>
          <w:rFonts w:asciiTheme="majorBidi" w:hAnsiTheme="majorBidi" w:cstheme="majorBidi"/>
          <w:i/>
          <w:iCs/>
        </w:rPr>
        <w:t>f</w:t>
      </w:r>
      <w:r w:rsidRPr="00E4238E">
        <w:rPr>
          <w:rFonts w:asciiTheme="majorBidi" w:hAnsiTheme="majorBidi" w:cstheme="majorBidi"/>
          <w:i/>
          <w:iCs/>
          <w:vertAlign w:val="subscript"/>
        </w:rPr>
        <w:t>p</w:t>
      </w:r>
      <w:r w:rsidRPr="00E4238E">
        <w:rPr>
          <w:rFonts w:asciiTheme="majorBidi" w:hAnsiTheme="majorBidi" w:cstheme="majorBidi"/>
        </w:rPr>
        <w:t xml:space="preserve"> et 2</w:t>
      </w:r>
      <w:r w:rsidRPr="00E4238E">
        <w:rPr>
          <w:rFonts w:asciiTheme="majorBidi" w:hAnsiTheme="majorBidi" w:cstheme="majorBidi"/>
          <w:i/>
          <w:iCs/>
        </w:rPr>
        <w:t>f</w:t>
      </w:r>
      <w:r w:rsidRPr="00E4238E">
        <w:rPr>
          <w:rFonts w:asciiTheme="majorBidi" w:hAnsiTheme="majorBidi" w:cstheme="majorBidi"/>
          <w:i/>
          <w:iCs/>
          <w:vertAlign w:val="subscript"/>
        </w:rPr>
        <w:t>p</w:t>
      </w:r>
      <w:r w:rsidRPr="00E4238E">
        <w:rPr>
          <w:rFonts w:asciiTheme="majorBidi" w:hAnsiTheme="majorBidi" w:cstheme="majorBidi"/>
        </w:rPr>
        <w:t xml:space="preserve"> donc très élevées. Le filtrage est alors très facile.</w:t>
      </w:r>
    </w:p>
    <w:p w14:paraId="3D943FD3" w14:textId="77777777" w:rsidR="00CD44A3" w:rsidRPr="00E4238E" w:rsidRDefault="00CD44A3" w:rsidP="00E4238E">
      <w:pPr>
        <w:spacing w:before="120" w:after="0"/>
        <w:jc w:val="center"/>
        <w:rPr>
          <w:rFonts w:asciiTheme="majorBidi" w:hAnsiTheme="majorBidi" w:cstheme="majorBidi"/>
        </w:rPr>
      </w:pPr>
      <w:r w:rsidRPr="00E4238E">
        <w:rPr>
          <w:rFonts w:asciiTheme="majorBidi" w:hAnsiTheme="majorBidi" w:cstheme="majorBidi"/>
          <w:noProof/>
        </w:rPr>
        <mc:AlternateContent>
          <mc:Choice Requires="wpg">
            <w:drawing>
              <wp:inline distT="0" distB="0" distL="0" distR="0" wp14:anchorId="56DA4E76" wp14:editId="1000E1B5">
                <wp:extent cx="3718560" cy="1547495"/>
                <wp:effectExtent l="0" t="0" r="0" b="0"/>
                <wp:docPr id="54" name="Groupe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8560" cy="1547495"/>
                          <a:chOff x="5683" y="13723"/>
                          <a:chExt cx="5856" cy="2437"/>
                        </a:xfrm>
                      </wpg:grpSpPr>
                      <wps:wsp>
                        <wps:cNvPr id="277" name="Text Box 14"/>
                        <wps:cNvSpPr txBox="1">
                          <a:spLocks noChangeArrowheads="1"/>
                        </wps:cNvSpPr>
                        <wps:spPr bwMode="auto">
                          <a:xfrm>
                            <a:off x="5683" y="13723"/>
                            <a:ext cx="113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6432D" w14:textId="77777777" w:rsidR="00E619F6" w:rsidRPr="007D4D3C" w:rsidRDefault="00E619F6" w:rsidP="00CD44A3">
                              <w:pPr>
                                <w:rPr>
                                  <w:rFonts w:ascii="Times New Roman" w:hAnsi="Times New Roman" w:cs="Times New Roman"/>
                                  <w:i/>
                                  <w:sz w:val="20"/>
                                  <w:szCs w:val="20"/>
                                  <w:vertAlign w:val="subscript"/>
                                </w:rPr>
                              </w:pPr>
                              <w:r>
                                <w:rPr>
                                  <w:rFonts w:ascii="Times New Roman" w:hAnsi="Times New Roman" w:cs="Times New Roman"/>
                                  <w:i/>
                                  <w:sz w:val="20"/>
                                  <w:szCs w:val="20"/>
                                </w:rPr>
                                <w:t>Amplitude</w:t>
                              </w:r>
                            </w:p>
                          </w:txbxContent>
                        </wps:txbx>
                        <wps:bodyPr rot="0" vert="horz" wrap="square" lIns="91440" tIns="45720" rIns="91440" bIns="45720" anchor="t" anchorCtr="0" upright="1">
                          <a:noAutofit/>
                        </wps:bodyPr>
                      </wps:wsp>
                      <wps:wsp>
                        <wps:cNvPr id="280" name="Text Box 15"/>
                        <wps:cNvSpPr txBox="1">
                          <a:spLocks noChangeArrowheads="1"/>
                        </wps:cNvSpPr>
                        <wps:spPr bwMode="auto">
                          <a:xfrm>
                            <a:off x="10348" y="15443"/>
                            <a:ext cx="119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D7F09" w14:textId="77777777" w:rsidR="00E619F6" w:rsidRPr="007D4D3C" w:rsidRDefault="00E619F6" w:rsidP="00CD44A3">
                              <w:pPr>
                                <w:rPr>
                                  <w:rFonts w:ascii="Times New Roman" w:hAnsi="Times New Roman" w:cs="Times New Roman"/>
                                  <w:i/>
                                  <w:sz w:val="20"/>
                                  <w:szCs w:val="20"/>
                                  <w:vertAlign w:val="subscript"/>
                                </w:rPr>
                              </w:pPr>
                              <w:r>
                                <w:rPr>
                                  <w:rFonts w:ascii="Times New Roman" w:hAnsi="Times New Roman" w:cs="Times New Roman"/>
                                  <w:i/>
                                  <w:sz w:val="20"/>
                                  <w:szCs w:val="20"/>
                                </w:rPr>
                                <w:t>Fréquence</w:t>
                              </w:r>
                            </w:p>
                          </w:txbxContent>
                        </wps:txbx>
                        <wps:bodyPr rot="0" vert="horz" wrap="square" lIns="91440" tIns="45720" rIns="91440" bIns="45720" anchor="t" anchorCtr="0" upright="1">
                          <a:noAutofit/>
                        </wps:bodyPr>
                      </wps:wsp>
                      <wps:wsp>
                        <wps:cNvPr id="282" name="Text Box 16"/>
                        <wps:cNvSpPr txBox="1">
                          <a:spLocks noChangeArrowheads="1"/>
                        </wps:cNvSpPr>
                        <wps:spPr bwMode="auto">
                          <a:xfrm>
                            <a:off x="6080" y="15763"/>
                            <a:ext cx="510"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4C98C" w14:textId="77777777" w:rsidR="00E619F6" w:rsidRPr="007D4D3C" w:rsidRDefault="00E619F6" w:rsidP="00CD44A3">
                              <w:pPr>
                                <w:rPr>
                                  <w:rFonts w:ascii="Times New Roman" w:hAnsi="Times New Roman" w:cs="Times New Roman"/>
                                  <w:i/>
                                  <w:sz w:val="20"/>
                                  <w:szCs w:val="20"/>
                                  <w:vertAlign w:val="subscript"/>
                                </w:rPr>
                              </w:pPr>
                              <w:proofErr w:type="spellStart"/>
                              <w:proofErr w:type="gramStart"/>
                              <w:r>
                                <w:rPr>
                                  <w:rFonts w:ascii="Times New Roman" w:hAnsi="Times New Roman" w:cs="Times New Roman"/>
                                  <w:i/>
                                  <w:sz w:val="20"/>
                                  <w:szCs w:val="20"/>
                                </w:rPr>
                                <w:t>f</w:t>
                              </w:r>
                              <w:r>
                                <w:rPr>
                                  <w:rFonts w:ascii="Times New Roman" w:hAnsi="Times New Roman" w:cs="Times New Roman"/>
                                  <w:i/>
                                  <w:sz w:val="20"/>
                                  <w:szCs w:val="20"/>
                                  <w:vertAlign w:val="subscript"/>
                                </w:rPr>
                                <w:t>m</w:t>
                              </w:r>
                              <w:proofErr w:type="spellEnd"/>
                              <w:proofErr w:type="gramEnd"/>
                            </w:p>
                          </w:txbxContent>
                        </wps:txbx>
                        <wps:bodyPr rot="0" vert="horz" wrap="square" lIns="91440" tIns="45720" rIns="91440" bIns="45720" anchor="t" anchorCtr="0" upright="1">
                          <a:noAutofit/>
                        </wps:bodyPr>
                      </wps:wsp>
                      <wps:wsp>
                        <wps:cNvPr id="283" name="Text Box 17"/>
                        <wps:cNvSpPr txBox="1">
                          <a:spLocks noChangeArrowheads="1"/>
                        </wps:cNvSpPr>
                        <wps:spPr bwMode="auto">
                          <a:xfrm>
                            <a:off x="8152" y="15763"/>
                            <a:ext cx="510"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F9BE6" w14:textId="77777777" w:rsidR="00E619F6" w:rsidRPr="007D4D3C" w:rsidRDefault="00E619F6" w:rsidP="00CD44A3">
                              <w:pPr>
                                <w:rPr>
                                  <w:rFonts w:ascii="Times New Roman" w:hAnsi="Times New Roman" w:cs="Times New Roman"/>
                                  <w:i/>
                                  <w:sz w:val="20"/>
                                  <w:szCs w:val="20"/>
                                  <w:vertAlign w:val="subscript"/>
                                </w:rPr>
                              </w:pPr>
                              <w:proofErr w:type="spellStart"/>
                              <w:proofErr w:type="gramStart"/>
                              <w:r>
                                <w:rPr>
                                  <w:rFonts w:ascii="Times New Roman" w:hAnsi="Times New Roman" w:cs="Times New Roman"/>
                                  <w:i/>
                                  <w:sz w:val="20"/>
                                  <w:szCs w:val="20"/>
                                </w:rPr>
                                <w:t>f</w:t>
                              </w:r>
                              <w:r>
                                <w:rPr>
                                  <w:rFonts w:ascii="Times New Roman" w:hAnsi="Times New Roman" w:cs="Times New Roman"/>
                                  <w:i/>
                                  <w:sz w:val="20"/>
                                  <w:szCs w:val="20"/>
                                  <w:vertAlign w:val="subscript"/>
                                </w:rPr>
                                <w:t>p</w:t>
                              </w:r>
                              <w:proofErr w:type="spellEnd"/>
                              <w:proofErr w:type="gramEnd"/>
                            </w:p>
                          </w:txbxContent>
                        </wps:txbx>
                        <wps:bodyPr rot="0" vert="horz" wrap="square" lIns="91440" tIns="45720" rIns="91440" bIns="45720" anchor="t" anchorCtr="0" upright="1">
                          <a:noAutofit/>
                        </wps:bodyPr>
                      </wps:wsp>
                      <wps:wsp>
                        <wps:cNvPr id="284" name="Text Box 18"/>
                        <wps:cNvSpPr txBox="1">
                          <a:spLocks noChangeArrowheads="1"/>
                        </wps:cNvSpPr>
                        <wps:spPr bwMode="auto">
                          <a:xfrm>
                            <a:off x="9607" y="15763"/>
                            <a:ext cx="510"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100A6" w14:textId="77777777" w:rsidR="00E619F6" w:rsidRPr="007D4D3C" w:rsidRDefault="00E619F6" w:rsidP="00CD44A3">
                              <w:pPr>
                                <w:rPr>
                                  <w:rFonts w:ascii="Times New Roman" w:hAnsi="Times New Roman" w:cs="Times New Roman"/>
                                  <w:i/>
                                  <w:sz w:val="20"/>
                                  <w:szCs w:val="20"/>
                                  <w:vertAlign w:val="subscript"/>
                                </w:rPr>
                              </w:pPr>
                              <w:r>
                                <w:rPr>
                                  <w:rFonts w:ascii="Times New Roman" w:hAnsi="Times New Roman" w:cs="Times New Roman"/>
                                  <w:i/>
                                  <w:sz w:val="20"/>
                                  <w:szCs w:val="20"/>
                                </w:rPr>
                                <w:t>2f</w:t>
                              </w:r>
                              <w:r>
                                <w:rPr>
                                  <w:rFonts w:ascii="Times New Roman" w:hAnsi="Times New Roman" w:cs="Times New Roman"/>
                                  <w:i/>
                                  <w:sz w:val="20"/>
                                  <w:szCs w:val="20"/>
                                  <w:vertAlign w:val="subscript"/>
                                </w:rPr>
                                <w:t>p</w:t>
                              </w:r>
                            </w:p>
                          </w:txbxContent>
                        </wps:txbx>
                        <wps:bodyPr rot="0" vert="horz" wrap="square" lIns="91440" tIns="45720" rIns="91440" bIns="45720" anchor="t" anchorCtr="0" upright="1">
                          <a:noAutofit/>
                        </wps:bodyPr>
                      </wps:wsp>
                      <wps:wsp>
                        <wps:cNvPr id="285" name="AutoShape 19"/>
                        <wps:cNvCnPr>
                          <a:cxnSpLocks noChangeShapeType="1"/>
                        </wps:cNvCnPr>
                        <wps:spPr bwMode="auto">
                          <a:xfrm flipV="1">
                            <a:off x="6099" y="15798"/>
                            <a:ext cx="4706" cy="7"/>
                          </a:xfrm>
                          <a:prstGeom prst="straightConnector1">
                            <a:avLst/>
                          </a:prstGeom>
                          <a:noFill/>
                          <a:ln w="9525">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94" name="AutoShape 20"/>
                        <wps:cNvCnPr>
                          <a:cxnSpLocks noChangeShapeType="1"/>
                        </wps:cNvCnPr>
                        <wps:spPr bwMode="auto">
                          <a:xfrm flipV="1">
                            <a:off x="6099" y="14080"/>
                            <a:ext cx="0" cy="1726"/>
                          </a:xfrm>
                          <a:prstGeom prst="straightConnector1">
                            <a:avLst/>
                          </a:prstGeom>
                          <a:noFill/>
                          <a:ln w="9525">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295" name="AutoShape 21"/>
                        <wps:cNvCnPr>
                          <a:cxnSpLocks noChangeShapeType="1"/>
                        </wps:cNvCnPr>
                        <wps:spPr bwMode="auto">
                          <a:xfrm flipV="1">
                            <a:off x="6257" y="14378"/>
                            <a:ext cx="0" cy="1417"/>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08" name="AutoShape 22"/>
                        <wps:cNvCnPr>
                          <a:cxnSpLocks noChangeShapeType="1"/>
                        </wps:cNvCnPr>
                        <wps:spPr bwMode="auto">
                          <a:xfrm flipV="1">
                            <a:off x="8395" y="15411"/>
                            <a:ext cx="0" cy="397"/>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09" name="AutoShape 23"/>
                        <wps:cNvCnPr>
                          <a:cxnSpLocks noChangeShapeType="1"/>
                        </wps:cNvCnPr>
                        <wps:spPr bwMode="auto">
                          <a:xfrm flipV="1">
                            <a:off x="8545" y="15602"/>
                            <a:ext cx="0" cy="198"/>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10" name="AutoShape 24"/>
                        <wps:cNvCnPr>
                          <a:cxnSpLocks noChangeShapeType="1"/>
                        </wps:cNvCnPr>
                        <wps:spPr bwMode="auto">
                          <a:xfrm flipV="1">
                            <a:off x="9954" y="15645"/>
                            <a:ext cx="0" cy="159"/>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11" name="AutoShape 25"/>
                        <wps:cNvCnPr>
                          <a:cxnSpLocks noChangeShapeType="1"/>
                        </wps:cNvCnPr>
                        <wps:spPr bwMode="auto">
                          <a:xfrm flipV="1">
                            <a:off x="10066" y="15703"/>
                            <a:ext cx="0" cy="85"/>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12" name="AutoShape 26"/>
                        <wps:cNvCnPr>
                          <a:cxnSpLocks noChangeShapeType="1"/>
                        </wps:cNvCnPr>
                        <wps:spPr bwMode="auto">
                          <a:xfrm flipV="1">
                            <a:off x="8245" y="15617"/>
                            <a:ext cx="0" cy="198"/>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34" name="AutoShape 27"/>
                        <wps:cNvCnPr>
                          <a:cxnSpLocks noChangeShapeType="1"/>
                        </wps:cNvCnPr>
                        <wps:spPr bwMode="auto">
                          <a:xfrm>
                            <a:off x="9855" y="15755"/>
                            <a:ext cx="0" cy="85"/>
                          </a:xfrm>
                          <a:prstGeom prst="straightConnector1">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35" name="AutoShape 28"/>
                        <wps:cNvCnPr>
                          <a:cxnSpLocks noChangeShapeType="1"/>
                        </wps:cNvCnPr>
                        <wps:spPr bwMode="auto">
                          <a:xfrm flipV="1">
                            <a:off x="9774" y="15645"/>
                            <a:ext cx="0" cy="159"/>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38" name="AutoShape 29"/>
                        <wps:cNvCnPr>
                          <a:cxnSpLocks noChangeShapeType="1"/>
                        </wps:cNvCnPr>
                        <wps:spPr bwMode="auto">
                          <a:xfrm flipV="1">
                            <a:off x="9676" y="15703"/>
                            <a:ext cx="0" cy="85"/>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DA4E76" id="Groupe 54" o:spid="_x0000_s1394" style="width:292.8pt;height:121.85pt;mso-position-horizontal-relative:char;mso-position-vertical-relative:line" coordorigin="5683,13723" coordsize="5856,2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">
                <v:shape id="Text Box 14" o:spid="_x0000_s1395" type="#_x0000_t202" style="position:absolute;left:5683;top:13723;width:113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" filled="f" stroked="f">
                  <v:textbox>
                    <w:txbxContent>
                      <w:p w14:paraId="3216432D" w14:textId="77777777" w:rsidR="00E619F6" w:rsidRPr="007D4D3C" w:rsidRDefault="00E619F6" w:rsidP="00CD44A3">
                        <w:pPr>
                          <w:rPr>
                            <w:rFonts w:ascii="Times New Roman" w:hAnsi="Times New Roman" w:cs="Times New Roman"/>
                            <w:i/>
                            <w:sz w:val="20"/>
                            <w:szCs w:val="20"/>
                            <w:vertAlign w:val="subscript"/>
                          </w:rPr>
                        </w:pPr>
                        <w:r>
                          <w:rPr>
                            <w:rFonts w:ascii="Times New Roman" w:hAnsi="Times New Roman" w:cs="Times New Roman"/>
                            <w:i/>
                            <w:sz w:val="20"/>
                            <w:szCs w:val="20"/>
                          </w:rPr>
                          <w:t>Amplitude</w:t>
                        </w:r>
                      </w:p>
                    </w:txbxContent>
                  </v:textbox>
                </v:shape>
                <v:shape id="Text Box 15" o:spid="_x0000_s1396" type="#_x0000_t202" style="position:absolute;left:10348;top:15443;width:1191;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14:paraId="18ED7F09" w14:textId="77777777" w:rsidR="00E619F6" w:rsidRPr="007D4D3C" w:rsidRDefault="00E619F6" w:rsidP="00CD44A3">
                        <w:pPr>
                          <w:rPr>
                            <w:rFonts w:ascii="Times New Roman" w:hAnsi="Times New Roman" w:cs="Times New Roman"/>
                            <w:i/>
                            <w:sz w:val="20"/>
                            <w:szCs w:val="20"/>
                            <w:vertAlign w:val="subscript"/>
                          </w:rPr>
                        </w:pPr>
                        <w:r>
                          <w:rPr>
                            <w:rFonts w:ascii="Times New Roman" w:hAnsi="Times New Roman" w:cs="Times New Roman"/>
                            <w:i/>
                            <w:sz w:val="20"/>
                            <w:szCs w:val="20"/>
                          </w:rPr>
                          <w:t>Fréquence</w:t>
                        </w:r>
                      </w:p>
                    </w:txbxContent>
                  </v:textbox>
                </v:shape>
                <v:shape id="Text Box 16" o:spid="_x0000_s1397" type="#_x0000_t202" style="position:absolute;left:6080;top:15763;width:51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" filled="f" stroked="f">
                  <v:textbox>
                    <w:txbxContent>
                      <w:p w14:paraId="3194C98C" w14:textId="77777777" w:rsidR="00E619F6" w:rsidRPr="007D4D3C" w:rsidRDefault="00E619F6" w:rsidP="00CD44A3">
                        <w:pPr>
                          <w:rPr>
                            <w:rFonts w:ascii="Times New Roman" w:hAnsi="Times New Roman" w:cs="Times New Roman"/>
                            <w:i/>
                            <w:sz w:val="20"/>
                            <w:szCs w:val="20"/>
                            <w:vertAlign w:val="subscript"/>
                          </w:rPr>
                        </w:pPr>
                        <w:proofErr w:type="spellStart"/>
                        <w:proofErr w:type="gramStart"/>
                        <w:r>
                          <w:rPr>
                            <w:rFonts w:ascii="Times New Roman" w:hAnsi="Times New Roman" w:cs="Times New Roman"/>
                            <w:i/>
                            <w:sz w:val="20"/>
                            <w:szCs w:val="20"/>
                          </w:rPr>
                          <w:t>f</w:t>
                        </w:r>
                        <w:r>
                          <w:rPr>
                            <w:rFonts w:ascii="Times New Roman" w:hAnsi="Times New Roman" w:cs="Times New Roman"/>
                            <w:i/>
                            <w:sz w:val="20"/>
                            <w:szCs w:val="20"/>
                            <w:vertAlign w:val="subscript"/>
                          </w:rPr>
                          <w:t>m</w:t>
                        </w:r>
                        <w:proofErr w:type="spellEnd"/>
                        <w:proofErr w:type="gramEnd"/>
                      </w:p>
                    </w:txbxContent>
                  </v:textbox>
                </v:shape>
                <v:shape id="_x0000_s1398" type="#_x0000_t202" style="position:absolute;left:8152;top:15763;width:51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" filled="f" stroked="f">
                  <v:textbox>
                    <w:txbxContent>
                      <w:p w14:paraId="38EF9BE6" w14:textId="77777777" w:rsidR="00E619F6" w:rsidRPr="007D4D3C" w:rsidRDefault="00E619F6" w:rsidP="00CD44A3">
                        <w:pPr>
                          <w:rPr>
                            <w:rFonts w:ascii="Times New Roman" w:hAnsi="Times New Roman" w:cs="Times New Roman"/>
                            <w:i/>
                            <w:sz w:val="20"/>
                            <w:szCs w:val="20"/>
                            <w:vertAlign w:val="subscript"/>
                          </w:rPr>
                        </w:pPr>
                        <w:proofErr w:type="spellStart"/>
                        <w:proofErr w:type="gramStart"/>
                        <w:r>
                          <w:rPr>
                            <w:rFonts w:ascii="Times New Roman" w:hAnsi="Times New Roman" w:cs="Times New Roman"/>
                            <w:i/>
                            <w:sz w:val="20"/>
                            <w:szCs w:val="20"/>
                          </w:rPr>
                          <w:t>f</w:t>
                        </w:r>
                        <w:r>
                          <w:rPr>
                            <w:rFonts w:ascii="Times New Roman" w:hAnsi="Times New Roman" w:cs="Times New Roman"/>
                            <w:i/>
                            <w:sz w:val="20"/>
                            <w:szCs w:val="20"/>
                            <w:vertAlign w:val="subscript"/>
                          </w:rPr>
                          <w:t>p</w:t>
                        </w:r>
                        <w:proofErr w:type="spellEnd"/>
                        <w:proofErr w:type="gramEnd"/>
                      </w:p>
                    </w:txbxContent>
                  </v:textbox>
                </v:shape>
                <v:shape id="Text Box 18" o:spid="_x0000_s1399" type="#_x0000_t202" style="position:absolute;left:9607;top:15763;width:51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" filled="f" stroked="f">
                  <v:textbox>
                    <w:txbxContent>
                      <w:p w14:paraId="3ED100A6" w14:textId="77777777" w:rsidR="00E619F6" w:rsidRPr="007D4D3C" w:rsidRDefault="00E619F6" w:rsidP="00CD44A3">
                        <w:pPr>
                          <w:rPr>
                            <w:rFonts w:ascii="Times New Roman" w:hAnsi="Times New Roman" w:cs="Times New Roman"/>
                            <w:i/>
                            <w:sz w:val="20"/>
                            <w:szCs w:val="20"/>
                            <w:vertAlign w:val="subscript"/>
                          </w:rPr>
                        </w:pPr>
                        <w:r>
                          <w:rPr>
                            <w:rFonts w:ascii="Times New Roman" w:hAnsi="Times New Roman" w:cs="Times New Roman"/>
                            <w:i/>
                            <w:sz w:val="20"/>
                            <w:szCs w:val="20"/>
                          </w:rPr>
                          <w:t>2f</w:t>
                        </w:r>
                        <w:r>
                          <w:rPr>
                            <w:rFonts w:ascii="Times New Roman" w:hAnsi="Times New Roman" w:cs="Times New Roman"/>
                            <w:i/>
                            <w:sz w:val="20"/>
                            <w:szCs w:val="20"/>
                            <w:vertAlign w:val="subscript"/>
                          </w:rPr>
                          <w:t>p</w:t>
                        </w:r>
                      </w:p>
                    </w:txbxContent>
                  </v:textbox>
                </v:shape>
                <v:shape id="AutoShape 19" o:spid="_x0000_s1400" type="#_x0000_t32" style="position:absolute;left:6099;top:15798;width:470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" strokecolor="black [3213]">
                  <v:stroke endarrow="block" endarrowwidth="narrow"/>
                </v:shape>
                <v:shape id="AutoShape 20" o:spid="_x0000_s1401" type="#_x0000_t32" style="position:absolute;left:6099;top:14080;width:0;height:17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" strokecolor="black [3213]">
                  <v:stroke endarrow="block" endarrowwidth="narrow"/>
                </v:shape>
                <v:shape id="AutoShape 21" o:spid="_x0000_s1402" type="#_x0000_t32" style="position:absolute;left:6257;top:14378;width:0;height:14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" strokecolor="black [3213]" strokeweight="1.5pt"/>
                <v:shape id="AutoShape 22" o:spid="_x0000_s1403" type="#_x0000_t32" style="position:absolute;left:8395;top:15411;width:0;height:3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" strokecolor="black [3213]" strokeweight="1.5pt"/>
                <v:shape id="AutoShape 23" o:spid="_x0000_s1404" type="#_x0000_t32" style="position:absolute;left:8545;top:15602;width:0;height:1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" strokecolor="black [3213]" strokeweight="1.5pt"/>
                <v:shape id="AutoShape 24" o:spid="_x0000_s1405" type="#_x0000_t32" style="position:absolute;left:9954;top:15645;width:0;height:1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" strokecolor="black [3213]" strokeweight="1.5pt"/>
                <v:shape id="AutoShape 25" o:spid="_x0000_s1406" type="#_x0000_t32" style="position:absolute;left:10066;top:15703;width:0;height: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" strokecolor="black [3213]" strokeweight="1.5pt"/>
                <v:shape id="AutoShape 26" o:spid="_x0000_s1407" type="#_x0000_t32" style="position:absolute;left:8245;top:15617;width:0;height:1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" strokecolor="black [3213]" strokeweight="1.5pt"/>
                <v:shape id="AutoShape 27" o:spid="_x0000_s1408" type="#_x0000_t32" style="position:absolute;left:9855;top:15755;width:0;height: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" strokecolor="black [3213]"/>
                <v:shape id="AutoShape 28" o:spid="_x0000_s1409" type="#_x0000_t32" style="position:absolute;left:9774;top:15645;width:0;height:1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" strokecolor="black [3213]" strokeweight="1.5pt"/>
                <v:shape id="AutoShape 29" o:spid="_x0000_s1410" type="#_x0000_t32" style="position:absolute;left:9676;top:15703;width:0;height: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" strokecolor="black [3213]" strokeweight="1.5pt"/>
                <w10:anchorlock/>
              </v:group>
            </w:pict>
          </mc:Fallback>
        </mc:AlternateContent>
      </w:r>
    </w:p>
    <w:p w14:paraId="7B61533F" w14:textId="77777777" w:rsidR="00CD44A3" w:rsidRPr="00E4238E" w:rsidRDefault="00CD44A3" w:rsidP="00E4238E">
      <w:pPr>
        <w:spacing w:after="0"/>
        <w:ind w:left="284"/>
        <w:jc w:val="both"/>
        <w:rPr>
          <w:rFonts w:asciiTheme="majorBidi" w:hAnsiTheme="majorBidi" w:cstheme="majorBidi"/>
          <w:i/>
          <w:iCs/>
          <w:u w:val="single"/>
        </w:rPr>
      </w:pPr>
      <w:r w:rsidRPr="00E4238E">
        <w:rPr>
          <w:rFonts w:asciiTheme="majorBidi" w:hAnsiTheme="majorBidi" w:cstheme="majorBidi"/>
          <w:i/>
          <w:iCs/>
          <w:u w:val="single"/>
        </w:rPr>
        <w:t>Remarque :</w:t>
      </w:r>
    </w:p>
    <w:p w14:paraId="5FC390AB" w14:textId="77777777" w:rsidR="00CD44A3" w:rsidRDefault="00CD44A3" w:rsidP="00E4238E">
      <w:pPr>
        <w:spacing w:before="60" w:after="0"/>
        <w:ind w:left="284" w:firstLine="284"/>
        <w:jc w:val="both"/>
        <w:rPr>
          <w:rFonts w:asciiTheme="majorBidi" w:hAnsiTheme="majorBidi" w:cstheme="majorBidi"/>
        </w:rPr>
      </w:pPr>
      <w:r w:rsidRPr="00E4238E">
        <w:rPr>
          <w:rFonts w:asciiTheme="majorBidi" w:hAnsiTheme="majorBidi" w:cstheme="majorBidi"/>
        </w:rPr>
        <w:t>Cette commande permet  d’obtenir un fondamental variable en amplitude et en fréquence elle est donc très utilisée dans les variateurs de vitesses des MAS</w:t>
      </w:r>
      <w:r w:rsidR="004351F0" w:rsidRPr="00E4238E">
        <w:rPr>
          <w:rFonts w:asciiTheme="majorBidi" w:hAnsiTheme="majorBidi" w:cstheme="majorBidi"/>
        </w:rPr>
        <w:t>.</w:t>
      </w:r>
    </w:p>
    <w:p w14:paraId="6C91E8D4" w14:textId="77777777" w:rsidR="000B313E" w:rsidRDefault="000B313E" w:rsidP="00E4238E">
      <w:pPr>
        <w:spacing w:before="60" w:after="0"/>
        <w:ind w:left="284" w:firstLine="284"/>
        <w:jc w:val="both"/>
        <w:rPr>
          <w:rFonts w:asciiTheme="majorBidi" w:hAnsiTheme="majorBidi" w:cstheme="majorBidi"/>
        </w:rPr>
      </w:pPr>
    </w:p>
    <w:p w14:paraId="349DFEC2" w14:textId="77777777" w:rsidR="000B313E" w:rsidRDefault="000B313E" w:rsidP="00E4238E">
      <w:pPr>
        <w:spacing w:before="60" w:after="0"/>
        <w:ind w:left="284" w:firstLine="284"/>
        <w:jc w:val="both"/>
        <w:rPr>
          <w:rFonts w:asciiTheme="majorBidi" w:hAnsiTheme="majorBidi" w:cstheme="majorBidi"/>
        </w:rPr>
      </w:pPr>
    </w:p>
    <w:p w14:paraId="2C432820" w14:textId="77777777" w:rsidR="000B313E" w:rsidRDefault="000B313E" w:rsidP="00E4238E">
      <w:pPr>
        <w:spacing w:before="60" w:after="0"/>
        <w:ind w:left="284" w:firstLine="284"/>
        <w:jc w:val="both"/>
        <w:rPr>
          <w:rFonts w:asciiTheme="majorBidi" w:hAnsiTheme="majorBidi" w:cstheme="majorBidi"/>
        </w:rPr>
      </w:pPr>
    </w:p>
    <w:p w14:paraId="276730B0" w14:textId="77777777" w:rsidR="000B313E" w:rsidRDefault="000B313E" w:rsidP="00E4238E">
      <w:pPr>
        <w:spacing w:before="60" w:after="0"/>
        <w:ind w:left="284" w:firstLine="284"/>
        <w:jc w:val="both"/>
        <w:rPr>
          <w:rFonts w:asciiTheme="majorBidi" w:hAnsiTheme="majorBidi" w:cstheme="majorBidi"/>
        </w:rPr>
      </w:pPr>
    </w:p>
    <w:p w14:paraId="3CC39A58" w14:textId="77777777" w:rsidR="000B313E" w:rsidRDefault="000B313E" w:rsidP="00E4238E">
      <w:pPr>
        <w:spacing w:before="60" w:after="0"/>
        <w:ind w:left="284" w:firstLine="284"/>
        <w:jc w:val="both"/>
        <w:rPr>
          <w:rFonts w:asciiTheme="majorBidi" w:hAnsiTheme="majorBidi" w:cstheme="majorBidi"/>
        </w:rPr>
      </w:pPr>
    </w:p>
    <w:p w14:paraId="3704E39B" w14:textId="77777777" w:rsidR="000B313E" w:rsidRDefault="000B313E" w:rsidP="00E4238E">
      <w:pPr>
        <w:spacing w:before="60" w:after="0"/>
        <w:ind w:left="284" w:firstLine="284"/>
        <w:jc w:val="both"/>
        <w:rPr>
          <w:rFonts w:asciiTheme="majorBidi" w:hAnsiTheme="majorBidi" w:cstheme="majorBidi"/>
        </w:rPr>
      </w:pPr>
    </w:p>
    <w:p w14:paraId="519C8FA4" w14:textId="77777777" w:rsidR="000B313E" w:rsidRDefault="000B313E" w:rsidP="00E4238E">
      <w:pPr>
        <w:spacing w:before="60" w:after="0"/>
        <w:ind w:left="284" w:firstLine="284"/>
        <w:jc w:val="both"/>
        <w:rPr>
          <w:rFonts w:asciiTheme="majorBidi" w:hAnsiTheme="majorBidi" w:cstheme="majorBidi"/>
        </w:rPr>
      </w:pPr>
    </w:p>
    <w:p w14:paraId="7E3F7AB7" w14:textId="77777777" w:rsidR="000B313E" w:rsidRDefault="000B313E" w:rsidP="00E4238E">
      <w:pPr>
        <w:spacing w:before="60" w:after="0"/>
        <w:ind w:left="284" w:firstLine="284"/>
        <w:jc w:val="both"/>
        <w:rPr>
          <w:rFonts w:asciiTheme="majorBidi" w:hAnsiTheme="majorBidi" w:cstheme="majorBidi"/>
        </w:rPr>
      </w:pPr>
    </w:p>
    <w:p w14:paraId="6453AD26" w14:textId="77777777" w:rsidR="000B313E" w:rsidRDefault="000B313E" w:rsidP="00E4238E">
      <w:pPr>
        <w:spacing w:before="60" w:after="0"/>
        <w:ind w:left="284" w:firstLine="284"/>
        <w:jc w:val="both"/>
        <w:rPr>
          <w:rFonts w:asciiTheme="majorBidi" w:hAnsiTheme="majorBidi" w:cstheme="majorBidi"/>
        </w:rPr>
      </w:pPr>
    </w:p>
    <w:p w14:paraId="79266F94" w14:textId="77777777" w:rsidR="000B313E" w:rsidRDefault="000B313E" w:rsidP="00E4238E">
      <w:pPr>
        <w:spacing w:before="60" w:after="0"/>
        <w:ind w:left="284" w:firstLine="284"/>
        <w:jc w:val="both"/>
        <w:rPr>
          <w:rFonts w:asciiTheme="majorBidi" w:hAnsiTheme="majorBidi" w:cstheme="majorBidi"/>
        </w:rPr>
      </w:pPr>
    </w:p>
    <w:p w14:paraId="52938CBB" w14:textId="77777777" w:rsidR="000B313E" w:rsidRDefault="000B313E" w:rsidP="00E4238E">
      <w:pPr>
        <w:spacing w:before="60" w:after="0"/>
        <w:ind w:left="284" w:firstLine="284"/>
        <w:jc w:val="both"/>
        <w:rPr>
          <w:rFonts w:asciiTheme="majorBidi" w:hAnsiTheme="majorBidi" w:cstheme="majorBidi"/>
        </w:rPr>
      </w:pPr>
    </w:p>
    <w:p w14:paraId="018AC777" w14:textId="77777777" w:rsidR="000B313E" w:rsidRDefault="000B313E" w:rsidP="00E4238E">
      <w:pPr>
        <w:spacing w:before="60" w:after="0"/>
        <w:ind w:left="284" w:firstLine="284"/>
        <w:jc w:val="both"/>
        <w:rPr>
          <w:rFonts w:asciiTheme="majorBidi" w:hAnsiTheme="majorBidi" w:cstheme="majorBidi"/>
        </w:rPr>
      </w:pPr>
    </w:p>
    <w:p w14:paraId="4412D86D" w14:textId="77777777" w:rsidR="000B0904" w:rsidRPr="00E4238E" w:rsidRDefault="000B0904" w:rsidP="000B0904">
      <w:pPr>
        <w:spacing w:after="0"/>
        <w:ind w:left="284" w:firstLine="284"/>
        <w:jc w:val="both"/>
        <w:rPr>
          <w:rFonts w:asciiTheme="majorBidi" w:hAnsiTheme="majorBidi" w:cstheme="majorBidi"/>
        </w:rPr>
      </w:pPr>
    </w:p>
    <w:p w14:paraId="2205B048" w14:textId="77777777" w:rsidR="004351F0" w:rsidRPr="00E4238E" w:rsidRDefault="00E006BD" w:rsidP="000B0904">
      <w:pPr>
        <w:numPr>
          <w:ilvl w:val="0"/>
          <w:numId w:val="1"/>
        </w:numPr>
        <w:spacing w:after="0"/>
        <w:ind w:left="284" w:hanging="142"/>
        <w:rPr>
          <w:rFonts w:asciiTheme="majorBidi" w:hAnsiTheme="majorBidi" w:cstheme="majorBidi"/>
          <w:b/>
          <w:u w:val="single"/>
        </w:rPr>
      </w:pPr>
      <w:r>
        <w:rPr>
          <w:rFonts w:asciiTheme="majorBidi" w:hAnsiTheme="majorBidi" w:cstheme="majorBidi"/>
          <w:b/>
          <w:u w:val="single"/>
        </w:rPr>
        <w:t>Onduleur</w:t>
      </w:r>
      <w:r w:rsidR="004351F0" w:rsidRPr="00E4238E">
        <w:rPr>
          <w:rFonts w:asciiTheme="majorBidi" w:hAnsiTheme="majorBidi" w:cstheme="majorBidi"/>
          <w:b/>
          <w:u w:val="single"/>
        </w:rPr>
        <w:t xml:space="preserve"> de tension triphasé:</w:t>
      </w:r>
    </w:p>
    <w:p w14:paraId="4F488190" w14:textId="77777777" w:rsidR="00F535A3" w:rsidRPr="00E4238E" w:rsidRDefault="006C17F6" w:rsidP="00E4238E">
      <w:pPr>
        <w:numPr>
          <w:ilvl w:val="0"/>
          <w:numId w:val="11"/>
        </w:numPr>
        <w:spacing w:before="60" w:after="0"/>
        <w:ind w:left="284" w:hanging="284"/>
        <w:rPr>
          <w:rFonts w:asciiTheme="majorBidi" w:hAnsiTheme="majorBidi" w:cstheme="majorBidi"/>
          <w:b/>
          <w:i/>
          <w:iCs/>
          <w:u w:val="single"/>
        </w:rPr>
      </w:pPr>
      <w:r w:rsidRPr="00E4238E">
        <w:rPr>
          <w:rFonts w:asciiTheme="majorBidi" w:hAnsiTheme="majorBidi" w:cstheme="majorBidi"/>
          <w:b/>
          <w:i/>
          <w:iCs/>
          <w:u w:val="single"/>
        </w:rPr>
        <w:t>Principe de fonctionnement:</w:t>
      </w:r>
    </w:p>
    <w:p w14:paraId="2B9F4F20" w14:textId="77777777" w:rsidR="00F535A3" w:rsidRPr="00E4238E" w:rsidRDefault="00F535A3" w:rsidP="00E006BD">
      <w:pPr>
        <w:spacing w:before="60" w:after="0"/>
        <w:rPr>
          <w:rFonts w:asciiTheme="majorBidi" w:hAnsiTheme="majorBidi" w:cstheme="majorBidi"/>
          <w:b/>
          <w:iCs/>
          <w:u w:val="single"/>
        </w:rPr>
      </w:pPr>
      <w:r w:rsidRPr="00E4238E">
        <w:rPr>
          <w:rFonts w:asciiTheme="majorBidi" w:hAnsiTheme="majorBidi" w:cstheme="majorBidi"/>
          <w:iCs/>
        </w:rPr>
        <w:t xml:space="preserve">L’onduleur triphasé en pont est constitué de trois cellules de commutation (association de trois onduleurs en </w:t>
      </w:r>
      <w:proofErr w:type="spellStart"/>
      <w:r w:rsidRPr="00E4238E">
        <w:rPr>
          <w:rFonts w:asciiTheme="majorBidi" w:hAnsiTheme="majorBidi" w:cstheme="majorBidi"/>
          <w:iCs/>
        </w:rPr>
        <w:t>demi-pont</w:t>
      </w:r>
      <w:proofErr w:type="spellEnd"/>
      <w:r w:rsidRPr="00E4238E">
        <w:rPr>
          <w:rFonts w:asciiTheme="majorBidi" w:hAnsiTheme="majorBidi" w:cstheme="majorBidi"/>
          <w:iCs/>
        </w:rPr>
        <w:t>).</w:t>
      </w:r>
    </w:p>
    <w:p w14:paraId="19AB41FD" w14:textId="77777777" w:rsidR="00F535A3" w:rsidRPr="00E4238E" w:rsidRDefault="00B65578" w:rsidP="00B65578">
      <w:pPr>
        <w:spacing w:before="120" w:after="0"/>
        <w:jc w:val="center"/>
        <w:rPr>
          <w:rFonts w:asciiTheme="majorBidi" w:hAnsiTheme="majorBidi" w:cstheme="majorBidi"/>
          <w:iCs/>
        </w:rPr>
      </w:pPr>
      <w:r>
        <w:rPr>
          <w:rFonts w:asciiTheme="majorBidi" w:hAnsiTheme="majorBidi" w:cstheme="majorBidi"/>
          <w:iCs/>
          <w:noProof/>
        </w:rPr>
        <mc:AlternateContent>
          <mc:Choice Requires="wpg">
            <w:drawing>
              <wp:inline distT="0" distB="0" distL="0" distR="0" wp14:anchorId="0CDF9242" wp14:editId="77FA959C">
                <wp:extent cx="4613275" cy="1812429"/>
                <wp:effectExtent l="0" t="0" r="15875" b="0"/>
                <wp:docPr id="435" name="Groupe 435"/>
                <wp:cNvGraphicFramePr/>
                <a:graphic xmlns:a="http://schemas.openxmlformats.org/drawingml/2006/main">
                  <a:graphicData uri="http://schemas.microsoft.com/office/word/2010/wordprocessingGroup">
                    <wpg:wgp>
                      <wpg:cNvGrpSpPr/>
                      <wpg:grpSpPr>
                        <a:xfrm>
                          <a:off x="0" y="0"/>
                          <a:ext cx="4613275" cy="1812429"/>
                          <a:chOff x="0" y="0"/>
                          <a:chExt cx="4613275" cy="1812429"/>
                        </a:xfrm>
                      </wpg:grpSpPr>
                      <wpg:grpSp>
                        <wpg:cNvPr id="434" name="Groupe 434"/>
                        <wpg:cNvGrpSpPr/>
                        <wpg:grpSpPr>
                          <a:xfrm>
                            <a:off x="0" y="0"/>
                            <a:ext cx="4613275" cy="1714800"/>
                            <a:chOff x="0" y="0"/>
                            <a:chExt cx="4613275" cy="1714800"/>
                          </a:xfrm>
                        </wpg:grpSpPr>
                        <wps:wsp>
                          <wps:cNvPr id="465" name="AutoShape 910"/>
                          <wps:cNvCnPr>
                            <a:cxnSpLocks noChangeShapeType="1"/>
                          </wps:cNvCnPr>
                          <wps:spPr bwMode="auto">
                            <a:xfrm flipH="1">
                              <a:off x="438150" y="0"/>
                              <a:ext cx="2411730"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466" name="AutoShape 910"/>
                          <wps:cNvCnPr>
                            <a:cxnSpLocks noChangeShapeType="1"/>
                          </wps:cNvCnPr>
                          <wps:spPr bwMode="auto">
                            <a:xfrm flipH="1">
                              <a:off x="438150" y="1676400"/>
                              <a:ext cx="2412365" cy="127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594" name="AutoShape 910"/>
                          <wps:cNvCnPr>
                            <a:cxnSpLocks noChangeShapeType="1"/>
                          </wps:cNvCnPr>
                          <wps:spPr bwMode="auto">
                            <a:xfrm flipH="1" flipV="1">
                              <a:off x="1514475" y="609600"/>
                              <a:ext cx="2556000" cy="635"/>
                            </a:xfrm>
                            <a:prstGeom prst="straightConnector1">
                              <a:avLst/>
                            </a:prstGeom>
                            <a:noFill/>
                            <a:ln w="6350">
                              <a:solidFill>
                                <a:schemeClr val="tx1">
                                  <a:lumMod val="100000"/>
                                  <a:lumOff val="0"/>
                                </a:schemeClr>
                              </a:solidFill>
                              <a:round/>
                              <a:headEnd type="none" w="med" len="med"/>
                              <a:tailEnd type="oval" w="sm" len="sm"/>
                            </a:ln>
                            <a:extLst>
                              <a:ext uri="{909E8E84-426E-40DD-AFC4-6F175D3DCCD1}">
                                <a14:hiddenFill xmlns:a14="http://schemas.microsoft.com/office/drawing/2010/main">
                                  <a:noFill/>
                                </a14:hiddenFill>
                              </a:ext>
                            </a:extLst>
                          </wps:spPr>
                          <wps:bodyPr/>
                        </wps:wsp>
                        <wps:wsp>
                          <wps:cNvPr id="595" name="AutoShape 910"/>
                          <wps:cNvCnPr>
                            <a:cxnSpLocks noChangeShapeType="1"/>
                          </wps:cNvCnPr>
                          <wps:spPr bwMode="auto">
                            <a:xfrm flipH="1">
                              <a:off x="2171700" y="847725"/>
                              <a:ext cx="1883410" cy="0"/>
                            </a:xfrm>
                            <a:prstGeom prst="straightConnector1">
                              <a:avLst/>
                            </a:prstGeom>
                            <a:noFill/>
                            <a:ln w="6350">
                              <a:solidFill>
                                <a:schemeClr val="tx1">
                                  <a:lumMod val="100000"/>
                                  <a:lumOff val="0"/>
                                </a:schemeClr>
                              </a:solidFill>
                              <a:round/>
                              <a:headEnd type="none" w="med" len="med"/>
                              <a:tailEnd type="oval" w="sm" len="sm"/>
                            </a:ln>
                            <a:extLst>
                              <a:ext uri="{909E8E84-426E-40DD-AFC4-6F175D3DCCD1}">
                                <a14:hiddenFill xmlns:a14="http://schemas.microsoft.com/office/drawing/2010/main">
                                  <a:noFill/>
                                </a14:hiddenFill>
                              </a:ext>
                            </a:extLst>
                          </wps:spPr>
                          <wps:bodyPr/>
                        </wps:wsp>
                        <wps:wsp>
                          <wps:cNvPr id="597" name="AutoShape 910"/>
                          <wps:cNvCnPr>
                            <a:cxnSpLocks noChangeShapeType="1"/>
                          </wps:cNvCnPr>
                          <wps:spPr bwMode="auto">
                            <a:xfrm flipH="1">
                              <a:off x="2838450" y="1057275"/>
                              <a:ext cx="1218565" cy="1270"/>
                            </a:xfrm>
                            <a:prstGeom prst="straightConnector1">
                              <a:avLst/>
                            </a:prstGeom>
                            <a:noFill/>
                            <a:ln w="6350">
                              <a:solidFill>
                                <a:schemeClr val="tx1">
                                  <a:lumMod val="100000"/>
                                  <a:lumOff val="0"/>
                                </a:schemeClr>
                              </a:solidFill>
                              <a:round/>
                              <a:headEnd type="none" w="med" len="med"/>
                              <a:tailEnd type="oval" w="sm" len="sm"/>
                            </a:ln>
                            <a:extLst>
                              <a:ext uri="{909E8E84-426E-40DD-AFC4-6F175D3DCCD1}">
                                <a14:hiddenFill xmlns:a14="http://schemas.microsoft.com/office/drawing/2010/main">
                                  <a:noFill/>
                                </a14:hiddenFill>
                              </a:ext>
                            </a:extLst>
                          </wps:spPr>
                          <wps:bodyPr/>
                        </wps:wsp>
                        <wpg:grpSp>
                          <wpg:cNvPr id="631" name="Groupe 631"/>
                          <wpg:cNvGrpSpPr/>
                          <wpg:grpSpPr>
                            <a:xfrm>
                              <a:off x="2495550" y="0"/>
                              <a:ext cx="497922" cy="1666303"/>
                              <a:chOff x="0" y="0"/>
                              <a:chExt cx="497922" cy="1666303"/>
                            </a:xfrm>
                          </wpg:grpSpPr>
                          <wpg:grpSp>
                            <wpg:cNvPr id="629" name="Groupe 629"/>
                            <wpg:cNvGrpSpPr/>
                            <wpg:grpSpPr>
                              <a:xfrm>
                                <a:off x="0" y="0"/>
                                <a:ext cx="497630" cy="472273"/>
                                <a:chOff x="0" y="0"/>
                                <a:chExt cx="497630" cy="472273"/>
                              </a:xfrm>
                            </wpg:grpSpPr>
                            <wps:wsp>
                              <wps:cNvPr id="600" name="AutoShape 904"/>
                              <wps:cNvCnPr>
                                <a:cxnSpLocks noChangeShapeType="1"/>
                              </wps:cNvCnPr>
                              <wps:spPr bwMode="auto">
                                <a:xfrm>
                                  <a:off x="145701" y="200968"/>
                                  <a:ext cx="0" cy="21844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01" name="AutoShape 905"/>
                              <wps:cNvCnPr>
                                <a:cxnSpLocks noChangeShapeType="1"/>
                              </wps:cNvCnPr>
                              <wps:spPr bwMode="auto">
                                <a:xfrm>
                                  <a:off x="190918" y="200968"/>
                                  <a:ext cx="0" cy="21844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02" name="AutoShape 908"/>
                              <wps:cNvCnPr>
                                <a:cxnSpLocks noChangeAspect="1" noChangeShapeType="1"/>
                              </wps:cNvCnPr>
                              <wps:spPr bwMode="auto">
                                <a:xfrm>
                                  <a:off x="190918" y="346669"/>
                                  <a:ext cx="86995" cy="70485"/>
                                </a:xfrm>
                                <a:prstGeom prst="straightConnector1">
                                  <a:avLst/>
                                </a:prstGeom>
                                <a:noFill/>
                                <a:ln w="6350" cmpd="sng">
                                  <a:solidFill>
                                    <a:schemeClr val="tx1">
                                      <a:lumMod val="100000"/>
                                      <a:lumOff val="0"/>
                                    </a:schemeClr>
                                  </a:solidFill>
                                  <a:round/>
                                  <a:headEnd type="none" w="med" len="med"/>
                                  <a:tailEnd type="triangle" w="sm" len="sm"/>
                                </a:ln>
                                <a:extLst>
                                  <a:ext uri="{909E8E84-426E-40DD-AFC4-6F175D3DCCD1}">
                                    <a14:hiddenFill xmlns:a14="http://schemas.microsoft.com/office/drawing/2010/main">
                                      <a:noFill/>
                                    </a14:hiddenFill>
                                  </a:ext>
                                </a:extLst>
                              </wps:spPr>
                              <wps:bodyPr/>
                            </wps:wsp>
                            <wps:wsp>
                              <wps:cNvPr id="603" name="AutoShape 909"/>
                              <wps:cNvCnPr>
                                <a:cxnSpLocks noChangeAspect="1" noChangeShapeType="1"/>
                              </wps:cNvCnPr>
                              <wps:spPr bwMode="auto">
                                <a:xfrm flipH="1">
                                  <a:off x="190918" y="200968"/>
                                  <a:ext cx="78740" cy="64135"/>
                                </a:xfrm>
                                <a:prstGeom prst="straightConnector1">
                                  <a:avLst/>
                                </a:prstGeom>
                                <a:noFill/>
                                <a:ln w="6350">
                                  <a:solidFill>
                                    <a:schemeClr val="tx1">
                                      <a:lumMod val="100000"/>
                                      <a:lumOff val="0"/>
                                    </a:schemeClr>
                                  </a:solidFill>
                                  <a:round/>
                                  <a:headEnd type="none" w="med" len="med"/>
                                  <a:tailEnd type="none" w="sm" len="sm"/>
                                </a:ln>
                                <a:extLst>
                                  <a:ext uri="{909E8E84-426E-40DD-AFC4-6F175D3DCCD1}">
                                    <a14:hiddenFill xmlns:a14="http://schemas.microsoft.com/office/drawing/2010/main">
                                      <a:noFill/>
                                    </a14:hiddenFill>
                                  </a:ext>
                                </a:extLst>
                              </wps:spPr>
                              <wps:bodyPr/>
                            </wps:wsp>
                            <wps:wsp>
                              <wps:cNvPr id="604" name="AutoShape 910"/>
                              <wps:cNvCnPr>
                                <a:cxnSpLocks noChangeShapeType="1"/>
                              </wps:cNvCnPr>
                              <wps:spPr bwMode="auto">
                                <a:xfrm flipH="1">
                                  <a:off x="0" y="321548"/>
                                  <a:ext cx="143510"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05" name="AutoShape 911"/>
                              <wps:cNvCnPr>
                                <a:cxnSpLocks noChangeShapeType="1"/>
                              </wps:cNvCnPr>
                              <wps:spPr bwMode="auto">
                                <a:xfrm>
                                  <a:off x="266281" y="145702"/>
                                  <a:ext cx="0" cy="5334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06" name="AutoShape 912"/>
                              <wps:cNvCnPr>
                                <a:cxnSpLocks noChangeShapeType="1"/>
                              </wps:cNvCnPr>
                              <wps:spPr bwMode="auto">
                                <a:xfrm>
                                  <a:off x="266281" y="417007"/>
                                  <a:ext cx="0" cy="5334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07" name="Triangle isocèle 607"/>
                              <wps:cNvSpPr>
                                <a:spLocks noChangeAspect="1"/>
                              </wps:cNvSpPr>
                              <wps:spPr>
                                <a:xfrm>
                                  <a:off x="371789" y="236137"/>
                                  <a:ext cx="125095" cy="125095"/>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8" name="AutoShape 911"/>
                              <wps:cNvCnPr>
                                <a:cxnSpLocks noChangeShapeType="1"/>
                              </wps:cNvCnPr>
                              <wps:spPr bwMode="auto">
                                <a:xfrm>
                                  <a:off x="432079" y="145702"/>
                                  <a:ext cx="0" cy="94615"/>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09" name="AutoShape 911"/>
                              <wps:cNvCnPr>
                                <a:cxnSpLocks noChangeShapeType="1"/>
                              </wps:cNvCnPr>
                              <wps:spPr bwMode="auto">
                                <a:xfrm>
                                  <a:off x="432079" y="361741"/>
                                  <a:ext cx="0" cy="107315"/>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10" name="AutoShape 911"/>
                              <wps:cNvCnPr>
                                <a:cxnSpLocks noChangeShapeType="1"/>
                              </wps:cNvCnPr>
                              <wps:spPr bwMode="auto">
                                <a:xfrm>
                                  <a:off x="361740" y="236137"/>
                                  <a:ext cx="135890" cy="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11" name="AutoShape 910"/>
                              <wps:cNvCnPr>
                                <a:cxnSpLocks noChangeShapeType="1"/>
                              </wps:cNvCnPr>
                              <wps:spPr bwMode="auto">
                                <a:xfrm flipH="1">
                                  <a:off x="266281" y="472273"/>
                                  <a:ext cx="161290"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12" name="AutoShape 910"/>
                              <wps:cNvCnPr>
                                <a:cxnSpLocks noChangeShapeType="1"/>
                              </wps:cNvCnPr>
                              <wps:spPr bwMode="auto">
                                <a:xfrm flipH="1">
                                  <a:off x="266281" y="145702"/>
                                  <a:ext cx="161290"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13" name="AutoShape 910"/>
                              <wps:cNvCnPr>
                                <a:cxnSpLocks noChangeShapeType="1"/>
                              </wps:cNvCnPr>
                              <wps:spPr bwMode="auto">
                                <a:xfrm flipV="1">
                                  <a:off x="351692" y="0"/>
                                  <a:ext cx="0" cy="139065"/>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g:grpSp>
                          <wps:wsp>
                            <wps:cNvPr id="614" name="AutoShape 910"/>
                            <wps:cNvCnPr>
                              <a:cxnSpLocks noChangeShapeType="1"/>
                            </wps:cNvCnPr>
                            <wps:spPr bwMode="auto">
                              <a:xfrm flipV="1">
                                <a:off x="351692" y="477297"/>
                                <a:ext cx="0" cy="711835"/>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g:grpSp>
                            <wpg:cNvPr id="630" name="Groupe 630"/>
                            <wpg:cNvGrpSpPr/>
                            <wpg:grpSpPr>
                              <a:xfrm>
                                <a:off x="0" y="1195754"/>
                                <a:ext cx="497922" cy="470549"/>
                                <a:chOff x="0" y="0"/>
                                <a:chExt cx="497922" cy="470549"/>
                              </a:xfrm>
                            </wpg:grpSpPr>
                            <wps:wsp>
                              <wps:cNvPr id="615" name="AutoShape 904"/>
                              <wps:cNvCnPr>
                                <a:cxnSpLocks noChangeShapeType="1"/>
                              </wps:cNvCnPr>
                              <wps:spPr bwMode="auto">
                                <a:xfrm>
                                  <a:off x="145701" y="55266"/>
                                  <a:ext cx="0" cy="218481"/>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16" name="AutoShape 905"/>
                              <wps:cNvCnPr>
                                <a:cxnSpLocks noChangeShapeType="1"/>
                              </wps:cNvCnPr>
                              <wps:spPr bwMode="auto">
                                <a:xfrm>
                                  <a:off x="190918" y="55266"/>
                                  <a:ext cx="0" cy="218481"/>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17" name="AutoShape 908"/>
                              <wps:cNvCnPr>
                                <a:cxnSpLocks noChangeAspect="1" noChangeShapeType="1"/>
                              </wps:cNvCnPr>
                              <wps:spPr bwMode="auto">
                                <a:xfrm>
                                  <a:off x="190918" y="200967"/>
                                  <a:ext cx="87410" cy="70972"/>
                                </a:xfrm>
                                <a:prstGeom prst="straightConnector1">
                                  <a:avLst/>
                                </a:prstGeom>
                                <a:noFill/>
                                <a:ln w="6350" cmpd="sng">
                                  <a:solidFill>
                                    <a:schemeClr val="tx1">
                                      <a:lumMod val="100000"/>
                                      <a:lumOff val="0"/>
                                    </a:schemeClr>
                                  </a:solidFill>
                                  <a:round/>
                                  <a:headEnd type="none" w="med" len="med"/>
                                  <a:tailEnd type="triangle" w="sm" len="sm"/>
                                </a:ln>
                                <a:extLst>
                                  <a:ext uri="{909E8E84-426E-40DD-AFC4-6F175D3DCCD1}">
                                    <a14:hiddenFill xmlns:a14="http://schemas.microsoft.com/office/drawing/2010/main">
                                      <a:noFill/>
                                    </a14:hiddenFill>
                                  </a:ext>
                                </a:extLst>
                              </wps:spPr>
                              <wps:bodyPr/>
                            </wps:wsp>
                            <wps:wsp>
                              <wps:cNvPr id="618" name="AutoShape 909"/>
                              <wps:cNvCnPr>
                                <a:cxnSpLocks noChangeAspect="1" noChangeShapeType="1"/>
                              </wps:cNvCnPr>
                              <wps:spPr bwMode="auto">
                                <a:xfrm flipH="1">
                                  <a:off x="190918" y="55266"/>
                                  <a:ext cx="79176" cy="64635"/>
                                </a:xfrm>
                                <a:prstGeom prst="straightConnector1">
                                  <a:avLst/>
                                </a:prstGeom>
                                <a:noFill/>
                                <a:ln w="6350">
                                  <a:solidFill>
                                    <a:schemeClr val="tx1">
                                      <a:lumMod val="100000"/>
                                      <a:lumOff val="0"/>
                                    </a:schemeClr>
                                  </a:solidFill>
                                  <a:round/>
                                  <a:headEnd type="none" w="med" len="med"/>
                                  <a:tailEnd type="none" w="sm" len="sm"/>
                                </a:ln>
                                <a:extLst>
                                  <a:ext uri="{909E8E84-426E-40DD-AFC4-6F175D3DCCD1}">
                                    <a14:hiddenFill xmlns:a14="http://schemas.microsoft.com/office/drawing/2010/main">
                                      <a:noFill/>
                                    </a14:hiddenFill>
                                  </a:ext>
                                </a:extLst>
                              </wps:spPr>
                              <wps:bodyPr/>
                            </wps:wsp>
                            <wps:wsp>
                              <wps:cNvPr id="619" name="AutoShape 910"/>
                              <wps:cNvCnPr>
                                <a:cxnSpLocks noChangeShapeType="1"/>
                              </wps:cNvCnPr>
                              <wps:spPr bwMode="auto">
                                <a:xfrm flipH="1">
                                  <a:off x="0" y="175846"/>
                                  <a:ext cx="143637"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20" name="AutoShape 911"/>
                              <wps:cNvCnPr>
                                <a:cxnSpLocks noChangeShapeType="1"/>
                              </wps:cNvCnPr>
                              <wps:spPr bwMode="auto">
                                <a:xfrm>
                                  <a:off x="266281" y="0"/>
                                  <a:ext cx="0" cy="53888"/>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21" name="AutoShape 912"/>
                              <wps:cNvCnPr>
                                <a:cxnSpLocks noChangeShapeType="1"/>
                              </wps:cNvCnPr>
                              <wps:spPr bwMode="auto">
                                <a:xfrm>
                                  <a:off x="271305" y="271306"/>
                                  <a:ext cx="0" cy="53888"/>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22" name="Triangle isocèle 622"/>
                              <wps:cNvSpPr>
                                <a:spLocks noChangeAspect="1"/>
                              </wps:cNvSpPr>
                              <wps:spPr>
                                <a:xfrm>
                                  <a:off x="371789" y="90435"/>
                                  <a:ext cx="125414" cy="125468"/>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3" name="AutoShape 911"/>
                              <wps:cNvCnPr>
                                <a:cxnSpLocks noChangeShapeType="1"/>
                              </wps:cNvCnPr>
                              <wps:spPr bwMode="auto">
                                <a:xfrm>
                                  <a:off x="432079" y="5025"/>
                                  <a:ext cx="0" cy="89813"/>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24" name="AutoShape 911"/>
                              <wps:cNvCnPr>
                                <a:cxnSpLocks noChangeShapeType="1"/>
                              </wps:cNvCnPr>
                              <wps:spPr bwMode="auto">
                                <a:xfrm>
                                  <a:off x="432079" y="221064"/>
                                  <a:ext cx="0" cy="107775"/>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25" name="AutoShape 911"/>
                              <wps:cNvCnPr>
                                <a:cxnSpLocks noChangeShapeType="1"/>
                              </wps:cNvCnPr>
                              <wps:spPr bwMode="auto">
                                <a:xfrm>
                                  <a:off x="361740" y="90435"/>
                                  <a:ext cx="136182" cy="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26" name="AutoShape 910"/>
                              <wps:cNvCnPr>
                                <a:cxnSpLocks noChangeShapeType="1"/>
                              </wps:cNvCnPr>
                              <wps:spPr bwMode="auto">
                                <a:xfrm flipH="1">
                                  <a:off x="266281" y="326572"/>
                                  <a:ext cx="162000"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27" name="AutoShape 910"/>
                              <wps:cNvCnPr>
                                <a:cxnSpLocks noChangeShapeType="1"/>
                              </wps:cNvCnPr>
                              <wps:spPr bwMode="auto">
                                <a:xfrm flipH="1">
                                  <a:off x="266281" y="0"/>
                                  <a:ext cx="165600"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28" name="AutoShape 910"/>
                              <wps:cNvCnPr>
                                <a:cxnSpLocks noChangeShapeType="1"/>
                              </wps:cNvCnPr>
                              <wps:spPr bwMode="auto">
                                <a:xfrm flipV="1">
                                  <a:off x="351692" y="326572"/>
                                  <a:ext cx="0" cy="143977"/>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g:grpSp>
                        </wpg:grpSp>
                        <wpg:grpSp>
                          <wpg:cNvPr id="632" name="Groupe 632"/>
                          <wpg:cNvGrpSpPr/>
                          <wpg:grpSpPr>
                            <a:xfrm>
                              <a:off x="1828800" y="9525"/>
                              <a:ext cx="497922" cy="1666303"/>
                              <a:chOff x="0" y="0"/>
                              <a:chExt cx="497922" cy="1666303"/>
                            </a:xfrm>
                          </wpg:grpSpPr>
                          <wpg:grpSp>
                            <wpg:cNvPr id="633" name="Groupe 633"/>
                            <wpg:cNvGrpSpPr/>
                            <wpg:grpSpPr>
                              <a:xfrm>
                                <a:off x="0" y="0"/>
                                <a:ext cx="497630" cy="472273"/>
                                <a:chOff x="0" y="0"/>
                                <a:chExt cx="497630" cy="472273"/>
                              </a:xfrm>
                            </wpg:grpSpPr>
                            <wps:wsp>
                              <wps:cNvPr id="634" name="AutoShape 904"/>
                              <wps:cNvCnPr>
                                <a:cxnSpLocks noChangeShapeType="1"/>
                              </wps:cNvCnPr>
                              <wps:spPr bwMode="auto">
                                <a:xfrm>
                                  <a:off x="145701" y="200968"/>
                                  <a:ext cx="0" cy="21844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35" name="AutoShape 905"/>
                              <wps:cNvCnPr>
                                <a:cxnSpLocks noChangeShapeType="1"/>
                              </wps:cNvCnPr>
                              <wps:spPr bwMode="auto">
                                <a:xfrm>
                                  <a:off x="190918" y="200968"/>
                                  <a:ext cx="0" cy="21844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36" name="AutoShape 908"/>
                              <wps:cNvCnPr>
                                <a:cxnSpLocks noChangeAspect="1" noChangeShapeType="1"/>
                              </wps:cNvCnPr>
                              <wps:spPr bwMode="auto">
                                <a:xfrm>
                                  <a:off x="190918" y="346669"/>
                                  <a:ext cx="86995" cy="70485"/>
                                </a:xfrm>
                                <a:prstGeom prst="straightConnector1">
                                  <a:avLst/>
                                </a:prstGeom>
                                <a:noFill/>
                                <a:ln w="6350" cmpd="sng">
                                  <a:solidFill>
                                    <a:schemeClr val="tx1">
                                      <a:lumMod val="100000"/>
                                      <a:lumOff val="0"/>
                                    </a:schemeClr>
                                  </a:solidFill>
                                  <a:round/>
                                  <a:headEnd type="none" w="med" len="med"/>
                                  <a:tailEnd type="triangle" w="sm" len="sm"/>
                                </a:ln>
                                <a:extLst>
                                  <a:ext uri="{909E8E84-426E-40DD-AFC4-6F175D3DCCD1}">
                                    <a14:hiddenFill xmlns:a14="http://schemas.microsoft.com/office/drawing/2010/main">
                                      <a:noFill/>
                                    </a14:hiddenFill>
                                  </a:ext>
                                </a:extLst>
                              </wps:spPr>
                              <wps:bodyPr/>
                            </wps:wsp>
                            <wps:wsp>
                              <wps:cNvPr id="637" name="AutoShape 909"/>
                              <wps:cNvCnPr>
                                <a:cxnSpLocks noChangeAspect="1" noChangeShapeType="1"/>
                              </wps:cNvCnPr>
                              <wps:spPr bwMode="auto">
                                <a:xfrm flipH="1">
                                  <a:off x="190918" y="200968"/>
                                  <a:ext cx="78740" cy="64135"/>
                                </a:xfrm>
                                <a:prstGeom prst="straightConnector1">
                                  <a:avLst/>
                                </a:prstGeom>
                                <a:noFill/>
                                <a:ln w="6350">
                                  <a:solidFill>
                                    <a:schemeClr val="tx1">
                                      <a:lumMod val="100000"/>
                                      <a:lumOff val="0"/>
                                    </a:schemeClr>
                                  </a:solidFill>
                                  <a:round/>
                                  <a:headEnd type="none" w="med" len="med"/>
                                  <a:tailEnd type="none" w="sm" len="sm"/>
                                </a:ln>
                                <a:extLst>
                                  <a:ext uri="{909E8E84-426E-40DD-AFC4-6F175D3DCCD1}">
                                    <a14:hiddenFill xmlns:a14="http://schemas.microsoft.com/office/drawing/2010/main">
                                      <a:noFill/>
                                    </a14:hiddenFill>
                                  </a:ext>
                                </a:extLst>
                              </wps:spPr>
                              <wps:bodyPr/>
                            </wps:wsp>
                            <wps:wsp>
                              <wps:cNvPr id="638" name="AutoShape 910"/>
                              <wps:cNvCnPr>
                                <a:cxnSpLocks noChangeShapeType="1"/>
                              </wps:cNvCnPr>
                              <wps:spPr bwMode="auto">
                                <a:xfrm flipH="1">
                                  <a:off x="0" y="321548"/>
                                  <a:ext cx="143510"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39" name="AutoShape 911"/>
                              <wps:cNvCnPr>
                                <a:cxnSpLocks noChangeShapeType="1"/>
                              </wps:cNvCnPr>
                              <wps:spPr bwMode="auto">
                                <a:xfrm>
                                  <a:off x="266281" y="145702"/>
                                  <a:ext cx="0" cy="5334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40" name="AutoShape 912"/>
                              <wps:cNvCnPr>
                                <a:cxnSpLocks noChangeShapeType="1"/>
                              </wps:cNvCnPr>
                              <wps:spPr bwMode="auto">
                                <a:xfrm>
                                  <a:off x="266281" y="417007"/>
                                  <a:ext cx="0" cy="5334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41" name="Triangle isocèle 641"/>
                              <wps:cNvSpPr>
                                <a:spLocks noChangeAspect="1"/>
                              </wps:cNvSpPr>
                              <wps:spPr>
                                <a:xfrm>
                                  <a:off x="371789" y="236137"/>
                                  <a:ext cx="125095" cy="125095"/>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 name="AutoShape 911"/>
                              <wps:cNvCnPr>
                                <a:cxnSpLocks noChangeShapeType="1"/>
                              </wps:cNvCnPr>
                              <wps:spPr bwMode="auto">
                                <a:xfrm>
                                  <a:off x="432079" y="145702"/>
                                  <a:ext cx="0" cy="94615"/>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43" name="AutoShape 911"/>
                              <wps:cNvCnPr>
                                <a:cxnSpLocks noChangeShapeType="1"/>
                              </wps:cNvCnPr>
                              <wps:spPr bwMode="auto">
                                <a:xfrm>
                                  <a:off x="432079" y="361741"/>
                                  <a:ext cx="0" cy="107315"/>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44" name="AutoShape 911"/>
                              <wps:cNvCnPr>
                                <a:cxnSpLocks noChangeShapeType="1"/>
                              </wps:cNvCnPr>
                              <wps:spPr bwMode="auto">
                                <a:xfrm>
                                  <a:off x="361740" y="236137"/>
                                  <a:ext cx="135890" cy="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45" name="AutoShape 910"/>
                              <wps:cNvCnPr>
                                <a:cxnSpLocks noChangeShapeType="1"/>
                              </wps:cNvCnPr>
                              <wps:spPr bwMode="auto">
                                <a:xfrm flipH="1">
                                  <a:off x="266281" y="472273"/>
                                  <a:ext cx="161290"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46" name="AutoShape 910"/>
                              <wps:cNvCnPr>
                                <a:cxnSpLocks noChangeShapeType="1"/>
                              </wps:cNvCnPr>
                              <wps:spPr bwMode="auto">
                                <a:xfrm flipH="1">
                                  <a:off x="266281" y="145702"/>
                                  <a:ext cx="161290"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47" name="AutoShape 910"/>
                              <wps:cNvCnPr>
                                <a:cxnSpLocks noChangeShapeType="1"/>
                              </wps:cNvCnPr>
                              <wps:spPr bwMode="auto">
                                <a:xfrm flipV="1">
                                  <a:off x="351692" y="0"/>
                                  <a:ext cx="0" cy="139065"/>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g:grpSp>
                          <wps:wsp>
                            <wps:cNvPr id="648" name="AutoShape 910"/>
                            <wps:cNvCnPr>
                              <a:cxnSpLocks noChangeShapeType="1"/>
                            </wps:cNvCnPr>
                            <wps:spPr bwMode="auto">
                              <a:xfrm flipV="1">
                                <a:off x="351692" y="477297"/>
                                <a:ext cx="0" cy="711835"/>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g:grpSp>
                            <wpg:cNvPr id="649" name="Groupe 649"/>
                            <wpg:cNvGrpSpPr/>
                            <wpg:grpSpPr>
                              <a:xfrm>
                                <a:off x="0" y="1195754"/>
                                <a:ext cx="497922" cy="470549"/>
                                <a:chOff x="0" y="0"/>
                                <a:chExt cx="497922" cy="470549"/>
                              </a:xfrm>
                            </wpg:grpSpPr>
                            <wps:wsp>
                              <wps:cNvPr id="650" name="AutoShape 904"/>
                              <wps:cNvCnPr>
                                <a:cxnSpLocks noChangeShapeType="1"/>
                              </wps:cNvCnPr>
                              <wps:spPr bwMode="auto">
                                <a:xfrm>
                                  <a:off x="145701" y="55266"/>
                                  <a:ext cx="0" cy="218481"/>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51" name="AutoShape 905"/>
                              <wps:cNvCnPr>
                                <a:cxnSpLocks noChangeShapeType="1"/>
                              </wps:cNvCnPr>
                              <wps:spPr bwMode="auto">
                                <a:xfrm>
                                  <a:off x="190918" y="55266"/>
                                  <a:ext cx="0" cy="218481"/>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52" name="AutoShape 908"/>
                              <wps:cNvCnPr>
                                <a:cxnSpLocks noChangeAspect="1" noChangeShapeType="1"/>
                              </wps:cNvCnPr>
                              <wps:spPr bwMode="auto">
                                <a:xfrm>
                                  <a:off x="190918" y="200967"/>
                                  <a:ext cx="87410" cy="70972"/>
                                </a:xfrm>
                                <a:prstGeom prst="straightConnector1">
                                  <a:avLst/>
                                </a:prstGeom>
                                <a:noFill/>
                                <a:ln w="6350" cmpd="sng">
                                  <a:solidFill>
                                    <a:schemeClr val="tx1">
                                      <a:lumMod val="100000"/>
                                      <a:lumOff val="0"/>
                                    </a:schemeClr>
                                  </a:solidFill>
                                  <a:round/>
                                  <a:headEnd type="none" w="med" len="med"/>
                                  <a:tailEnd type="triangle" w="sm" len="sm"/>
                                </a:ln>
                                <a:extLst>
                                  <a:ext uri="{909E8E84-426E-40DD-AFC4-6F175D3DCCD1}">
                                    <a14:hiddenFill xmlns:a14="http://schemas.microsoft.com/office/drawing/2010/main">
                                      <a:noFill/>
                                    </a14:hiddenFill>
                                  </a:ext>
                                </a:extLst>
                              </wps:spPr>
                              <wps:bodyPr/>
                            </wps:wsp>
                            <wps:wsp>
                              <wps:cNvPr id="653" name="AutoShape 909"/>
                              <wps:cNvCnPr>
                                <a:cxnSpLocks noChangeAspect="1" noChangeShapeType="1"/>
                              </wps:cNvCnPr>
                              <wps:spPr bwMode="auto">
                                <a:xfrm flipH="1">
                                  <a:off x="190918" y="55266"/>
                                  <a:ext cx="79176" cy="64635"/>
                                </a:xfrm>
                                <a:prstGeom prst="straightConnector1">
                                  <a:avLst/>
                                </a:prstGeom>
                                <a:noFill/>
                                <a:ln w="6350">
                                  <a:solidFill>
                                    <a:schemeClr val="tx1">
                                      <a:lumMod val="100000"/>
                                      <a:lumOff val="0"/>
                                    </a:schemeClr>
                                  </a:solidFill>
                                  <a:round/>
                                  <a:headEnd type="none" w="med" len="med"/>
                                  <a:tailEnd type="none" w="sm" len="sm"/>
                                </a:ln>
                                <a:extLst>
                                  <a:ext uri="{909E8E84-426E-40DD-AFC4-6F175D3DCCD1}">
                                    <a14:hiddenFill xmlns:a14="http://schemas.microsoft.com/office/drawing/2010/main">
                                      <a:noFill/>
                                    </a14:hiddenFill>
                                  </a:ext>
                                </a:extLst>
                              </wps:spPr>
                              <wps:bodyPr/>
                            </wps:wsp>
                            <wps:wsp>
                              <wps:cNvPr id="654" name="AutoShape 910"/>
                              <wps:cNvCnPr>
                                <a:cxnSpLocks noChangeShapeType="1"/>
                              </wps:cNvCnPr>
                              <wps:spPr bwMode="auto">
                                <a:xfrm flipH="1">
                                  <a:off x="0" y="175846"/>
                                  <a:ext cx="143637"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55" name="AutoShape 911"/>
                              <wps:cNvCnPr>
                                <a:cxnSpLocks noChangeShapeType="1"/>
                              </wps:cNvCnPr>
                              <wps:spPr bwMode="auto">
                                <a:xfrm>
                                  <a:off x="266281" y="0"/>
                                  <a:ext cx="0" cy="53888"/>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56" name="AutoShape 912"/>
                              <wps:cNvCnPr>
                                <a:cxnSpLocks noChangeShapeType="1"/>
                              </wps:cNvCnPr>
                              <wps:spPr bwMode="auto">
                                <a:xfrm>
                                  <a:off x="271305" y="271306"/>
                                  <a:ext cx="0" cy="53888"/>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57" name="Triangle isocèle 657"/>
                              <wps:cNvSpPr>
                                <a:spLocks noChangeAspect="1"/>
                              </wps:cNvSpPr>
                              <wps:spPr>
                                <a:xfrm>
                                  <a:off x="371789" y="90435"/>
                                  <a:ext cx="125414" cy="125468"/>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8" name="AutoShape 911"/>
                              <wps:cNvCnPr>
                                <a:cxnSpLocks noChangeShapeType="1"/>
                              </wps:cNvCnPr>
                              <wps:spPr bwMode="auto">
                                <a:xfrm>
                                  <a:off x="432079" y="5025"/>
                                  <a:ext cx="0" cy="89813"/>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59" name="AutoShape 911"/>
                              <wps:cNvCnPr>
                                <a:cxnSpLocks noChangeShapeType="1"/>
                              </wps:cNvCnPr>
                              <wps:spPr bwMode="auto">
                                <a:xfrm>
                                  <a:off x="432079" y="221064"/>
                                  <a:ext cx="0" cy="107775"/>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60" name="AutoShape 911"/>
                              <wps:cNvCnPr>
                                <a:cxnSpLocks noChangeShapeType="1"/>
                              </wps:cNvCnPr>
                              <wps:spPr bwMode="auto">
                                <a:xfrm>
                                  <a:off x="361740" y="90435"/>
                                  <a:ext cx="136182" cy="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61" name="AutoShape 910"/>
                              <wps:cNvCnPr>
                                <a:cxnSpLocks noChangeShapeType="1"/>
                              </wps:cNvCnPr>
                              <wps:spPr bwMode="auto">
                                <a:xfrm flipH="1">
                                  <a:off x="266281" y="326572"/>
                                  <a:ext cx="162000"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62" name="AutoShape 910"/>
                              <wps:cNvCnPr>
                                <a:cxnSpLocks noChangeShapeType="1"/>
                              </wps:cNvCnPr>
                              <wps:spPr bwMode="auto">
                                <a:xfrm flipH="1">
                                  <a:off x="266281" y="0"/>
                                  <a:ext cx="165600"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63" name="AutoShape 910"/>
                              <wps:cNvCnPr>
                                <a:cxnSpLocks noChangeShapeType="1"/>
                              </wps:cNvCnPr>
                              <wps:spPr bwMode="auto">
                                <a:xfrm flipV="1">
                                  <a:off x="351692" y="326572"/>
                                  <a:ext cx="0" cy="143977"/>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g:grpSp>
                        </wpg:grpSp>
                        <wpg:grpSp>
                          <wpg:cNvPr id="664" name="Groupe 664"/>
                          <wpg:cNvGrpSpPr/>
                          <wpg:grpSpPr>
                            <a:xfrm>
                              <a:off x="1171575" y="9525"/>
                              <a:ext cx="497922" cy="1666303"/>
                              <a:chOff x="0" y="0"/>
                              <a:chExt cx="497922" cy="1666303"/>
                            </a:xfrm>
                          </wpg:grpSpPr>
                          <wpg:grpSp>
                            <wpg:cNvPr id="665" name="Groupe 665"/>
                            <wpg:cNvGrpSpPr/>
                            <wpg:grpSpPr>
                              <a:xfrm>
                                <a:off x="0" y="0"/>
                                <a:ext cx="497630" cy="472273"/>
                                <a:chOff x="0" y="0"/>
                                <a:chExt cx="497630" cy="472273"/>
                              </a:xfrm>
                            </wpg:grpSpPr>
                            <wps:wsp>
                              <wps:cNvPr id="666" name="AutoShape 904"/>
                              <wps:cNvCnPr>
                                <a:cxnSpLocks noChangeShapeType="1"/>
                              </wps:cNvCnPr>
                              <wps:spPr bwMode="auto">
                                <a:xfrm>
                                  <a:off x="145701" y="200968"/>
                                  <a:ext cx="0" cy="21844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67" name="AutoShape 905"/>
                              <wps:cNvCnPr>
                                <a:cxnSpLocks noChangeShapeType="1"/>
                              </wps:cNvCnPr>
                              <wps:spPr bwMode="auto">
                                <a:xfrm>
                                  <a:off x="190918" y="200968"/>
                                  <a:ext cx="0" cy="21844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68" name="AutoShape 908"/>
                              <wps:cNvCnPr>
                                <a:cxnSpLocks noChangeAspect="1" noChangeShapeType="1"/>
                              </wps:cNvCnPr>
                              <wps:spPr bwMode="auto">
                                <a:xfrm>
                                  <a:off x="190918" y="346669"/>
                                  <a:ext cx="86995" cy="70485"/>
                                </a:xfrm>
                                <a:prstGeom prst="straightConnector1">
                                  <a:avLst/>
                                </a:prstGeom>
                                <a:noFill/>
                                <a:ln w="6350" cmpd="sng">
                                  <a:solidFill>
                                    <a:schemeClr val="tx1">
                                      <a:lumMod val="100000"/>
                                      <a:lumOff val="0"/>
                                    </a:schemeClr>
                                  </a:solidFill>
                                  <a:round/>
                                  <a:headEnd type="none" w="med" len="med"/>
                                  <a:tailEnd type="triangle" w="sm" len="sm"/>
                                </a:ln>
                                <a:extLst>
                                  <a:ext uri="{909E8E84-426E-40DD-AFC4-6F175D3DCCD1}">
                                    <a14:hiddenFill xmlns:a14="http://schemas.microsoft.com/office/drawing/2010/main">
                                      <a:noFill/>
                                    </a14:hiddenFill>
                                  </a:ext>
                                </a:extLst>
                              </wps:spPr>
                              <wps:bodyPr/>
                            </wps:wsp>
                            <wps:wsp>
                              <wps:cNvPr id="669" name="AutoShape 909"/>
                              <wps:cNvCnPr>
                                <a:cxnSpLocks noChangeAspect="1" noChangeShapeType="1"/>
                              </wps:cNvCnPr>
                              <wps:spPr bwMode="auto">
                                <a:xfrm flipH="1">
                                  <a:off x="190918" y="200968"/>
                                  <a:ext cx="78740" cy="64135"/>
                                </a:xfrm>
                                <a:prstGeom prst="straightConnector1">
                                  <a:avLst/>
                                </a:prstGeom>
                                <a:noFill/>
                                <a:ln w="6350">
                                  <a:solidFill>
                                    <a:schemeClr val="tx1">
                                      <a:lumMod val="100000"/>
                                      <a:lumOff val="0"/>
                                    </a:schemeClr>
                                  </a:solidFill>
                                  <a:round/>
                                  <a:headEnd type="none" w="med" len="med"/>
                                  <a:tailEnd type="none" w="sm" len="sm"/>
                                </a:ln>
                                <a:extLst>
                                  <a:ext uri="{909E8E84-426E-40DD-AFC4-6F175D3DCCD1}">
                                    <a14:hiddenFill xmlns:a14="http://schemas.microsoft.com/office/drawing/2010/main">
                                      <a:noFill/>
                                    </a14:hiddenFill>
                                  </a:ext>
                                </a:extLst>
                              </wps:spPr>
                              <wps:bodyPr/>
                            </wps:wsp>
                            <wps:wsp>
                              <wps:cNvPr id="670" name="AutoShape 910"/>
                              <wps:cNvCnPr>
                                <a:cxnSpLocks noChangeShapeType="1"/>
                              </wps:cNvCnPr>
                              <wps:spPr bwMode="auto">
                                <a:xfrm flipH="1">
                                  <a:off x="0" y="321548"/>
                                  <a:ext cx="143510"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71" name="AutoShape 911"/>
                              <wps:cNvCnPr>
                                <a:cxnSpLocks noChangeShapeType="1"/>
                              </wps:cNvCnPr>
                              <wps:spPr bwMode="auto">
                                <a:xfrm>
                                  <a:off x="266281" y="145702"/>
                                  <a:ext cx="0" cy="5334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72" name="AutoShape 912"/>
                              <wps:cNvCnPr>
                                <a:cxnSpLocks noChangeShapeType="1"/>
                              </wps:cNvCnPr>
                              <wps:spPr bwMode="auto">
                                <a:xfrm>
                                  <a:off x="266281" y="417007"/>
                                  <a:ext cx="0" cy="5334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73" name="Triangle isocèle 673"/>
                              <wps:cNvSpPr>
                                <a:spLocks noChangeAspect="1"/>
                              </wps:cNvSpPr>
                              <wps:spPr>
                                <a:xfrm>
                                  <a:off x="371789" y="236137"/>
                                  <a:ext cx="125095" cy="125095"/>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4" name="AutoShape 911"/>
                              <wps:cNvCnPr>
                                <a:cxnSpLocks noChangeShapeType="1"/>
                              </wps:cNvCnPr>
                              <wps:spPr bwMode="auto">
                                <a:xfrm>
                                  <a:off x="432079" y="145702"/>
                                  <a:ext cx="0" cy="94615"/>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75" name="AutoShape 911"/>
                              <wps:cNvCnPr>
                                <a:cxnSpLocks noChangeShapeType="1"/>
                              </wps:cNvCnPr>
                              <wps:spPr bwMode="auto">
                                <a:xfrm>
                                  <a:off x="432079" y="361741"/>
                                  <a:ext cx="0" cy="107315"/>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76" name="AutoShape 911"/>
                              <wps:cNvCnPr>
                                <a:cxnSpLocks noChangeShapeType="1"/>
                              </wps:cNvCnPr>
                              <wps:spPr bwMode="auto">
                                <a:xfrm>
                                  <a:off x="361740" y="236137"/>
                                  <a:ext cx="135890" cy="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77" name="AutoShape 910"/>
                              <wps:cNvCnPr>
                                <a:cxnSpLocks noChangeShapeType="1"/>
                              </wps:cNvCnPr>
                              <wps:spPr bwMode="auto">
                                <a:xfrm flipH="1">
                                  <a:off x="266281" y="472273"/>
                                  <a:ext cx="161290"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78" name="AutoShape 910"/>
                              <wps:cNvCnPr>
                                <a:cxnSpLocks noChangeShapeType="1"/>
                              </wps:cNvCnPr>
                              <wps:spPr bwMode="auto">
                                <a:xfrm flipH="1">
                                  <a:off x="266281" y="145702"/>
                                  <a:ext cx="161290"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79" name="AutoShape 910"/>
                              <wps:cNvCnPr>
                                <a:cxnSpLocks noChangeShapeType="1"/>
                              </wps:cNvCnPr>
                              <wps:spPr bwMode="auto">
                                <a:xfrm flipV="1">
                                  <a:off x="351692" y="0"/>
                                  <a:ext cx="0" cy="139065"/>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g:grpSp>
                          <wps:wsp>
                            <wps:cNvPr id="680" name="AutoShape 910"/>
                            <wps:cNvCnPr>
                              <a:cxnSpLocks noChangeShapeType="1"/>
                            </wps:cNvCnPr>
                            <wps:spPr bwMode="auto">
                              <a:xfrm flipV="1">
                                <a:off x="351692" y="477297"/>
                                <a:ext cx="0" cy="711835"/>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g:grpSp>
                            <wpg:cNvPr id="681" name="Groupe 681"/>
                            <wpg:cNvGrpSpPr/>
                            <wpg:grpSpPr>
                              <a:xfrm>
                                <a:off x="0" y="1195754"/>
                                <a:ext cx="497922" cy="470549"/>
                                <a:chOff x="0" y="0"/>
                                <a:chExt cx="497922" cy="470549"/>
                              </a:xfrm>
                            </wpg:grpSpPr>
                            <wps:wsp>
                              <wps:cNvPr id="682" name="AutoShape 904"/>
                              <wps:cNvCnPr>
                                <a:cxnSpLocks noChangeShapeType="1"/>
                              </wps:cNvCnPr>
                              <wps:spPr bwMode="auto">
                                <a:xfrm>
                                  <a:off x="145701" y="55266"/>
                                  <a:ext cx="0" cy="218481"/>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83" name="AutoShape 905"/>
                              <wps:cNvCnPr>
                                <a:cxnSpLocks noChangeShapeType="1"/>
                              </wps:cNvCnPr>
                              <wps:spPr bwMode="auto">
                                <a:xfrm>
                                  <a:off x="190918" y="55266"/>
                                  <a:ext cx="0" cy="218481"/>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84" name="AutoShape 908"/>
                              <wps:cNvCnPr>
                                <a:cxnSpLocks noChangeAspect="1" noChangeShapeType="1"/>
                              </wps:cNvCnPr>
                              <wps:spPr bwMode="auto">
                                <a:xfrm>
                                  <a:off x="190918" y="200967"/>
                                  <a:ext cx="87410" cy="70972"/>
                                </a:xfrm>
                                <a:prstGeom prst="straightConnector1">
                                  <a:avLst/>
                                </a:prstGeom>
                                <a:noFill/>
                                <a:ln w="6350" cmpd="sng">
                                  <a:solidFill>
                                    <a:schemeClr val="tx1">
                                      <a:lumMod val="100000"/>
                                      <a:lumOff val="0"/>
                                    </a:schemeClr>
                                  </a:solidFill>
                                  <a:round/>
                                  <a:headEnd type="none" w="med" len="med"/>
                                  <a:tailEnd type="triangle" w="sm" len="sm"/>
                                </a:ln>
                                <a:extLst>
                                  <a:ext uri="{909E8E84-426E-40DD-AFC4-6F175D3DCCD1}">
                                    <a14:hiddenFill xmlns:a14="http://schemas.microsoft.com/office/drawing/2010/main">
                                      <a:noFill/>
                                    </a14:hiddenFill>
                                  </a:ext>
                                </a:extLst>
                              </wps:spPr>
                              <wps:bodyPr/>
                            </wps:wsp>
                            <wps:wsp>
                              <wps:cNvPr id="685" name="AutoShape 909"/>
                              <wps:cNvCnPr>
                                <a:cxnSpLocks noChangeAspect="1" noChangeShapeType="1"/>
                              </wps:cNvCnPr>
                              <wps:spPr bwMode="auto">
                                <a:xfrm flipH="1">
                                  <a:off x="190918" y="55266"/>
                                  <a:ext cx="79176" cy="64635"/>
                                </a:xfrm>
                                <a:prstGeom prst="straightConnector1">
                                  <a:avLst/>
                                </a:prstGeom>
                                <a:noFill/>
                                <a:ln w="6350">
                                  <a:solidFill>
                                    <a:schemeClr val="tx1">
                                      <a:lumMod val="100000"/>
                                      <a:lumOff val="0"/>
                                    </a:schemeClr>
                                  </a:solidFill>
                                  <a:round/>
                                  <a:headEnd type="none" w="med" len="med"/>
                                  <a:tailEnd type="none" w="sm" len="sm"/>
                                </a:ln>
                                <a:extLst>
                                  <a:ext uri="{909E8E84-426E-40DD-AFC4-6F175D3DCCD1}">
                                    <a14:hiddenFill xmlns:a14="http://schemas.microsoft.com/office/drawing/2010/main">
                                      <a:noFill/>
                                    </a14:hiddenFill>
                                  </a:ext>
                                </a:extLst>
                              </wps:spPr>
                              <wps:bodyPr/>
                            </wps:wsp>
                            <wps:wsp>
                              <wps:cNvPr id="686" name="AutoShape 910"/>
                              <wps:cNvCnPr>
                                <a:cxnSpLocks noChangeShapeType="1"/>
                              </wps:cNvCnPr>
                              <wps:spPr bwMode="auto">
                                <a:xfrm flipH="1">
                                  <a:off x="0" y="175846"/>
                                  <a:ext cx="143637"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87" name="AutoShape 911"/>
                              <wps:cNvCnPr>
                                <a:cxnSpLocks noChangeShapeType="1"/>
                              </wps:cNvCnPr>
                              <wps:spPr bwMode="auto">
                                <a:xfrm>
                                  <a:off x="266281" y="0"/>
                                  <a:ext cx="0" cy="53888"/>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88" name="AutoShape 912"/>
                              <wps:cNvCnPr>
                                <a:cxnSpLocks noChangeShapeType="1"/>
                              </wps:cNvCnPr>
                              <wps:spPr bwMode="auto">
                                <a:xfrm>
                                  <a:off x="271305" y="271306"/>
                                  <a:ext cx="0" cy="53888"/>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89" name="Triangle isocèle 689"/>
                              <wps:cNvSpPr>
                                <a:spLocks noChangeAspect="1"/>
                              </wps:cNvSpPr>
                              <wps:spPr>
                                <a:xfrm>
                                  <a:off x="371789" y="90435"/>
                                  <a:ext cx="125414" cy="125468"/>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0" name="AutoShape 911"/>
                              <wps:cNvCnPr>
                                <a:cxnSpLocks noChangeShapeType="1"/>
                              </wps:cNvCnPr>
                              <wps:spPr bwMode="auto">
                                <a:xfrm>
                                  <a:off x="432079" y="5025"/>
                                  <a:ext cx="0" cy="89813"/>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91" name="AutoShape 911"/>
                              <wps:cNvCnPr>
                                <a:cxnSpLocks noChangeShapeType="1"/>
                              </wps:cNvCnPr>
                              <wps:spPr bwMode="auto">
                                <a:xfrm>
                                  <a:off x="432079" y="221064"/>
                                  <a:ext cx="0" cy="107775"/>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92" name="AutoShape 911"/>
                              <wps:cNvCnPr>
                                <a:cxnSpLocks noChangeShapeType="1"/>
                              </wps:cNvCnPr>
                              <wps:spPr bwMode="auto">
                                <a:xfrm>
                                  <a:off x="361740" y="90435"/>
                                  <a:ext cx="136182" cy="0"/>
                                </a:xfrm>
                                <a:prstGeom prst="straightConnector1">
                                  <a:avLst/>
                                </a:prstGeom>
                                <a:noFill/>
                                <a:ln w="6350" cmpd="sng">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93" name="AutoShape 910"/>
                              <wps:cNvCnPr>
                                <a:cxnSpLocks noChangeShapeType="1"/>
                              </wps:cNvCnPr>
                              <wps:spPr bwMode="auto">
                                <a:xfrm flipH="1">
                                  <a:off x="266281" y="326572"/>
                                  <a:ext cx="162000"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94" name="AutoShape 910"/>
                              <wps:cNvCnPr>
                                <a:cxnSpLocks noChangeShapeType="1"/>
                              </wps:cNvCnPr>
                              <wps:spPr bwMode="auto">
                                <a:xfrm flipH="1">
                                  <a:off x="266281" y="0"/>
                                  <a:ext cx="165600" cy="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s:wsp>
                              <wps:cNvPr id="695" name="AutoShape 910"/>
                              <wps:cNvCnPr>
                                <a:cxnSpLocks noChangeShapeType="1"/>
                              </wps:cNvCnPr>
                              <wps:spPr bwMode="auto">
                                <a:xfrm flipV="1">
                                  <a:off x="351692" y="326572"/>
                                  <a:ext cx="0" cy="143977"/>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g:grpSp>
                        </wpg:grpSp>
                        <wpg:grpSp>
                          <wpg:cNvPr id="368" name="Groupe 368"/>
                          <wpg:cNvGrpSpPr/>
                          <wpg:grpSpPr>
                            <a:xfrm>
                              <a:off x="0" y="9525"/>
                              <a:ext cx="643396" cy="1670583"/>
                              <a:chOff x="-22375" y="-53185"/>
                              <a:chExt cx="643610" cy="1671268"/>
                            </a:xfrm>
                          </wpg:grpSpPr>
                          <wps:wsp>
                            <wps:cNvPr id="580" name="Ellipse 580"/>
                            <wps:cNvSpPr/>
                            <wps:spPr>
                              <a:xfrm>
                                <a:off x="276447" y="627321"/>
                                <a:ext cx="287364" cy="287576"/>
                              </a:xfrm>
                              <a:prstGeom prst="ellipse">
                                <a:avLst/>
                              </a:prstGeom>
                              <a:noFill/>
                              <a:ln w="6350" cap="flat" cmpd="sng" algn="ctr">
                                <a:solidFill>
                                  <a:sysClr val="windowText" lastClr="000000"/>
                                </a:solidFill>
                                <a:prstDash val="solid"/>
                              </a:ln>
                              <a:effectLst/>
                            </wps:spPr>
                            <wps:txbx>
                              <w:txbxContent>
                                <w:p w14:paraId="31988250" w14:textId="77777777" w:rsidR="00E619F6" w:rsidRPr="002772DE" w:rsidRDefault="00E619F6" w:rsidP="00804100">
                                  <w:pPr>
                                    <w:spacing w:after="0" w:line="240" w:lineRule="auto"/>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1" name="Connecteur droit 581"/>
                            <wps:cNvCnPr/>
                            <wps:spPr>
                              <a:xfrm flipV="1">
                                <a:off x="425302" y="-53185"/>
                                <a:ext cx="0" cy="683109"/>
                              </a:xfrm>
                              <a:prstGeom prst="line">
                                <a:avLst/>
                              </a:prstGeom>
                              <a:noFill/>
                              <a:ln w="9525" cap="flat" cmpd="sng" algn="ctr">
                                <a:solidFill>
                                  <a:sysClr val="windowText" lastClr="000000"/>
                                </a:solidFill>
                                <a:prstDash val="solid"/>
                                <a:headEnd type="none" w="med" len="med"/>
                                <a:tailEnd type="none" w="med" len="med"/>
                              </a:ln>
                              <a:effectLst/>
                            </wps:spPr>
                            <wps:bodyPr/>
                          </wps:wsp>
                          <wps:wsp>
                            <wps:cNvPr id="582" name="Connecteur droit 582"/>
                            <wps:cNvCnPr/>
                            <wps:spPr>
                              <a:xfrm flipV="1">
                                <a:off x="223284" y="478465"/>
                                <a:ext cx="0" cy="611337"/>
                              </a:xfrm>
                              <a:prstGeom prst="line">
                                <a:avLst/>
                              </a:prstGeom>
                              <a:noFill/>
                              <a:ln w="9525" cap="flat" cmpd="sng" algn="ctr">
                                <a:solidFill>
                                  <a:sysClr val="windowText" lastClr="000000"/>
                                </a:solidFill>
                                <a:prstDash val="solid"/>
                                <a:tailEnd type="triangle" w="sm" len="med"/>
                              </a:ln>
                              <a:effectLst/>
                            </wps:spPr>
                            <wps:bodyPr/>
                          </wps:wsp>
                          <wps:wsp>
                            <wps:cNvPr id="583" name="Zone de texte 583"/>
                            <wps:cNvSpPr txBox="1"/>
                            <wps:spPr>
                              <a:xfrm>
                                <a:off x="-22375" y="658800"/>
                                <a:ext cx="330729" cy="286702"/>
                              </a:xfrm>
                              <a:prstGeom prst="rect">
                                <a:avLst/>
                              </a:prstGeom>
                              <a:noFill/>
                              <a:ln w="6350">
                                <a:noFill/>
                              </a:ln>
                              <a:effectLst/>
                            </wps:spPr>
                            <wps:txbx>
                              <w:txbxContent>
                                <w:p w14:paraId="25FCAA45" w14:textId="77777777" w:rsidR="00E619F6" w:rsidRPr="0053140F" w:rsidRDefault="00E619F6" w:rsidP="00804100">
                                  <w:pPr>
                                    <w:spacing w:after="0"/>
                                    <w:rPr>
                                      <w:rFonts w:asciiTheme="majorBidi" w:hAnsiTheme="majorBidi" w:cstheme="majorBidi"/>
                                      <w:b/>
                                      <w:bCs/>
                                      <w:sz w:val="24"/>
                                      <w:szCs w:val="24"/>
                                      <w:vertAlign w:val="subscript"/>
                                    </w:rPr>
                                  </w:pPr>
                                  <w:r w:rsidRPr="0053140F">
                                    <w:rPr>
                                      <w:rFonts w:asciiTheme="majorBidi" w:hAnsiTheme="majorBidi" w:cstheme="majorBidi"/>
                                      <w:b/>
                                      <w:bCs/>
                                      <w:sz w:val="24"/>
                                      <w:szCs w:val="24"/>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4" name="Zone de texte 584"/>
                            <wps:cNvSpPr txBox="1"/>
                            <wps:spPr>
                              <a:xfrm>
                                <a:off x="297712" y="606056"/>
                                <a:ext cx="323523" cy="251391"/>
                              </a:xfrm>
                              <a:prstGeom prst="rect">
                                <a:avLst/>
                              </a:prstGeom>
                              <a:noFill/>
                              <a:ln w="6350">
                                <a:noFill/>
                              </a:ln>
                              <a:effectLst/>
                            </wps:spPr>
                            <wps:txbx>
                              <w:txbxContent>
                                <w:p w14:paraId="1363A534" w14:textId="77777777" w:rsidR="00E619F6" w:rsidRPr="002018AD" w:rsidRDefault="00E619F6" w:rsidP="00804100">
                                  <w:pPr>
                                    <w:spacing w:after="0"/>
                                    <w:rPr>
                                      <w:rFonts w:asciiTheme="majorBidi" w:hAnsiTheme="majorBidi" w:cstheme="majorBidi"/>
                                    </w:rPr>
                                  </w:pPr>
                                  <w:r>
                                    <w:rPr>
                                      <w:rFonts w:asciiTheme="majorBidi" w:hAnsiTheme="majorBidi" w:cstheme="majorBid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5" name="Zone de texte 585"/>
                            <wps:cNvSpPr txBox="1"/>
                            <wps:spPr>
                              <a:xfrm>
                                <a:off x="297712" y="648586"/>
                                <a:ext cx="323523" cy="362299"/>
                              </a:xfrm>
                              <a:prstGeom prst="rect">
                                <a:avLst/>
                              </a:prstGeom>
                              <a:noFill/>
                              <a:ln w="6350">
                                <a:noFill/>
                              </a:ln>
                              <a:effectLst/>
                            </wps:spPr>
                            <wps:txbx>
                              <w:txbxContent>
                                <w:p w14:paraId="60E0FFBC" w14:textId="77777777" w:rsidR="00E619F6" w:rsidRPr="002018AD" w:rsidRDefault="00E619F6" w:rsidP="00804100">
                                  <w:pPr>
                                    <w:spacing w:after="0"/>
                                    <w:rPr>
                                      <w:rFonts w:asciiTheme="majorBidi" w:hAnsiTheme="majorBidi" w:cstheme="majorBidi"/>
                                    </w:rPr>
                                  </w:pPr>
                                  <w:r>
                                    <w:rPr>
                                      <w:rFonts w:asciiTheme="majorBidi" w:hAnsiTheme="majorBidi" w:cstheme="majorBidi"/>
                                    </w:rPr>
                                    <w:t>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6" name="Connecteur droit 586"/>
                            <wps:cNvCnPr/>
                            <wps:spPr>
                              <a:xfrm flipV="1">
                                <a:off x="414806" y="914116"/>
                                <a:ext cx="0" cy="703967"/>
                              </a:xfrm>
                              <a:prstGeom prst="line">
                                <a:avLst/>
                              </a:prstGeom>
                              <a:noFill/>
                              <a:ln w="9525" cap="flat" cmpd="sng" algn="ctr">
                                <a:solidFill>
                                  <a:sysClr val="windowText" lastClr="000000"/>
                                </a:solidFill>
                                <a:prstDash val="solid"/>
                                <a:headEnd type="none" w="med" len="med"/>
                                <a:tailEnd type="none" w="med" len="med"/>
                              </a:ln>
                              <a:effectLst/>
                            </wps:spPr>
                            <wps:bodyPr/>
                          </wps:wsp>
                        </wpg:grpSp>
                        <wps:wsp>
                          <wps:cNvPr id="396" name="Connecteur droit 396"/>
                          <wps:cNvCnPr/>
                          <wps:spPr>
                            <a:xfrm flipV="1">
                              <a:off x="3790950" y="1085850"/>
                              <a:ext cx="0" cy="540000"/>
                            </a:xfrm>
                            <a:prstGeom prst="line">
                              <a:avLst/>
                            </a:prstGeom>
                            <a:noFill/>
                            <a:ln w="6350" cap="flat" cmpd="sng" algn="ctr">
                              <a:solidFill>
                                <a:sysClr val="windowText" lastClr="000000"/>
                              </a:solidFill>
                              <a:prstDash val="solid"/>
                              <a:tailEnd type="triangle" w="sm" len="sm"/>
                            </a:ln>
                            <a:effectLst/>
                          </wps:spPr>
                          <wps:bodyPr/>
                        </wps:wsp>
                        <wpg:grpSp>
                          <wpg:cNvPr id="400" name="Groupe 400"/>
                          <wpg:cNvGrpSpPr/>
                          <wpg:grpSpPr>
                            <a:xfrm>
                              <a:off x="3452495" y="476250"/>
                              <a:ext cx="1160780" cy="1238550"/>
                              <a:chOff x="66040" y="0"/>
                              <a:chExt cx="1160780" cy="1238550"/>
                            </a:xfrm>
                          </wpg:grpSpPr>
                          <wps:wsp>
                            <wps:cNvPr id="529" name="Forme libre 529"/>
                            <wps:cNvSpPr/>
                            <wps:spPr>
                              <a:xfrm>
                                <a:off x="676275" y="57150"/>
                                <a:ext cx="431800" cy="71755"/>
                              </a:xfrm>
                              <a:custGeom>
                                <a:avLst/>
                                <a:gdLst>
                                  <a:gd name="connsiteX0" fmla="*/ 0 w 556012"/>
                                  <a:gd name="connsiteY0" fmla="*/ 100432 h 107708"/>
                                  <a:gd name="connsiteX1" fmla="*/ 58141 w 556012"/>
                                  <a:gd name="connsiteY1" fmla="*/ 7 h 107708"/>
                                  <a:gd name="connsiteX2" fmla="*/ 126853 w 556012"/>
                                  <a:gd name="connsiteY2" fmla="*/ 95147 h 107708"/>
                                  <a:gd name="connsiteX3" fmla="*/ 195565 w 556012"/>
                                  <a:gd name="connsiteY3" fmla="*/ 7 h 107708"/>
                                  <a:gd name="connsiteX4" fmla="*/ 264277 w 556012"/>
                                  <a:gd name="connsiteY4" fmla="*/ 89861 h 107708"/>
                                  <a:gd name="connsiteX5" fmla="*/ 343560 w 556012"/>
                                  <a:gd name="connsiteY5" fmla="*/ 100432 h 107708"/>
                                  <a:gd name="connsiteX6" fmla="*/ 391130 w 556012"/>
                                  <a:gd name="connsiteY6" fmla="*/ 5293 h 107708"/>
                                  <a:gd name="connsiteX7" fmla="*/ 443986 w 556012"/>
                                  <a:gd name="connsiteY7" fmla="*/ 100432 h 107708"/>
                                  <a:gd name="connsiteX8" fmla="*/ 507412 w 556012"/>
                                  <a:gd name="connsiteY8" fmla="*/ 7 h 107708"/>
                                  <a:gd name="connsiteX9" fmla="*/ 549697 w 556012"/>
                                  <a:gd name="connsiteY9" fmla="*/ 100432 h 107708"/>
                                  <a:gd name="connsiteX10" fmla="*/ 549697 w 556012"/>
                                  <a:gd name="connsiteY10" fmla="*/ 105718 h 107708"/>
                                  <a:gd name="connsiteX0" fmla="*/ 5807 w 561819"/>
                                  <a:gd name="connsiteY0" fmla="*/ 100697 h 107973"/>
                                  <a:gd name="connsiteX1" fmla="*/ 63948 w 561819"/>
                                  <a:gd name="connsiteY1" fmla="*/ 272 h 107973"/>
                                  <a:gd name="connsiteX2" fmla="*/ 132660 w 561819"/>
                                  <a:gd name="connsiteY2" fmla="*/ 95412 h 107973"/>
                                  <a:gd name="connsiteX3" fmla="*/ 201372 w 561819"/>
                                  <a:gd name="connsiteY3" fmla="*/ 272 h 107973"/>
                                  <a:gd name="connsiteX4" fmla="*/ 270084 w 561819"/>
                                  <a:gd name="connsiteY4" fmla="*/ 90126 h 107973"/>
                                  <a:gd name="connsiteX5" fmla="*/ 349367 w 561819"/>
                                  <a:gd name="connsiteY5" fmla="*/ 100697 h 107973"/>
                                  <a:gd name="connsiteX6" fmla="*/ 396937 w 561819"/>
                                  <a:gd name="connsiteY6" fmla="*/ 5558 h 107973"/>
                                  <a:gd name="connsiteX7" fmla="*/ 449793 w 561819"/>
                                  <a:gd name="connsiteY7" fmla="*/ 100697 h 107973"/>
                                  <a:gd name="connsiteX8" fmla="*/ 513219 w 561819"/>
                                  <a:gd name="connsiteY8" fmla="*/ 272 h 107973"/>
                                  <a:gd name="connsiteX9" fmla="*/ 555504 w 561819"/>
                                  <a:gd name="connsiteY9" fmla="*/ 100697 h 107973"/>
                                  <a:gd name="connsiteX10" fmla="*/ 555504 w 561819"/>
                                  <a:gd name="connsiteY10" fmla="*/ 105983 h 107973"/>
                                  <a:gd name="connsiteX0" fmla="*/ 5807 w 561819"/>
                                  <a:gd name="connsiteY0" fmla="*/ 100697 h 107973"/>
                                  <a:gd name="connsiteX1" fmla="*/ 63948 w 561819"/>
                                  <a:gd name="connsiteY1" fmla="*/ 272 h 107973"/>
                                  <a:gd name="connsiteX2" fmla="*/ 132660 w 561819"/>
                                  <a:gd name="connsiteY2" fmla="*/ 95412 h 107973"/>
                                  <a:gd name="connsiteX3" fmla="*/ 201372 w 561819"/>
                                  <a:gd name="connsiteY3" fmla="*/ 272 h 107973"/>
                                  <a:gd name="connsiteX4" fmla="*/ 270084 w 561819"/>
                                  <a:gd name="connsiteY4" fmla="*/ 90126 h 107973"/>
                                  <a:gd name="connsiteX5" fmla="*/ 349367 w 561819"/>
                                  <a:gd name="connsiteY5" fmla="*/ 100697 h 107973"/>
                                  <a:gd name="connsiteX6" fmla="*/ 396937 w 561819"/>
                                  <a:gd name="connsiteY6" fmla="*/ 5558 h 107973"/>
                                  <a:gd name="connsiteX7" fmla="*/ 449793 w 561819"/>
                                  <a:gd name="connsiteY7" fmla="*/ 100697 h 107973"/>
                                  <a:gd name="connsiteX8" fmla="*/ 513219 w 561819"/>
                                  <a:gd name="connsiteY8" fmla="*/ 272 h 107973"/>
                                  <a:gd name="connsiteX9" fmla="*/ 555504 w 561819"/>
                                  <a:gd name="connsiteY9" fmla="*/ 100697 h 107973"/>
                                  <a:gd name="connsiteX10" fmla="*/ 555504 w 561819"/>
                                  <a:gd name="connsiteY10" fmla="*/ 105983 h 107973"/>
                                  <a:gd name="connsiteX0" fmla="*/ 0 w 556012"/>
                                  <a:gd name="connsiteY0" fmla="*/ 127251 h 134527"/>
                                  <a:gd name="connsiteX1" fmla="*/ 58141 w 556012"/>
                                  <a:gd name="connsiteY1" fmla="*/ 26826 h 134527"/>
                                  <a:gd name="connsiteX2" fmla="*/ 126853 w 556012"/>
                                  <a:gd name="connsiteY2" fmla="*/ 121966 h 134527"/>
                                  <a:gd name="connsiteX3" fmla="*/ 195565 w 556012"/>
                                  <a:gd name="connsiteY3" fmla="*/ 26826 h 134527"/>
                                  <a:gd name="connsiteX4" fmla="*/ 264277 w 556012"/>
                                  <a:gd name="connsiteY4" fmla="*/ 116680 h 134527"/>
                                  <a:gd name="connsiteX5" fmla="*/ 343560 w 556012"/>
                                  <a:gd name="connsiteY5" fmla="*/ 127251 h 134527"/>
                                  <a:gd name="connsiteX6" fmla="*/ 391130 w 556012"/>
                                  <a:gd name="connsiteY6" fmla="*/ 32112 h 134527"/>
                                  <a:gd name="connsiteX7" fmla="*/ 443986 w 556012"/>
                                  <a:gd name="connsiteY7" fmla="*/ 127251 h 134527"/>
                                  <a:gd name="connsiteX8" fmla="*/ 507412 w 556012"/>
                                  <a:gd name="connsiteY8" fmla="*/ 26826 h 134527"/>
                                  <a:gd name="connsiteX9" fmla="*/ 549697 w 556012"/>
                                  <a:gd name="connsiteY9" fmla="*/ 127251 h 134527"/>
                                  <a:gd name="connsiteX10" fmla="*/ 549697 w 556012"/>
                                  <a:gd name="connsiteY10" fmla="*/ 132537 h 134527"/>
                                  <a:gd name="connsiteX0" fmla="*/ 32399 w 588411"/>
                                  <a:gd name="connsiteY0" fmla="*/ 101404 h 108680"/>
                                  <a:gd name="connsiteX1" fmla="*/ 90540 w 588411"/>
                                  <a:gd name="connsiteY1" fmla="*/ 979 h 108680"/>
                                  <a:gd name="connsiteX2" fmla="*/ 159252 w 588411"/>
                                  <a:gd name="connsiteY2" fmla="*/ 96119 h 108680"/>
                                  <a:gd name="connsiteX3" fmla="*/ 227964 w 588411"/>
                                  <a:gd name="connsiteY3" fmla="*/ 979 h 108680"/>
                                  <a:gd name="connsiteX4" fmla="*/ 296676 w 588411"/>
                                  <a:gd name="connsiteY4" fmla="*/ 90833 h 108680"/>
                                  <a:gd name="connsiteX5" fmla="*/ 375959 w 588411"/>
                                  <a:gd name="connsiteY5" fmla="*/ 101404 h 108680"/>
                                  <a:gd name="connsiteX6" fmla="*/ 423529 w 588411"/>
                                  <a:gd name="connsiteY6" fmla="*/ 6265 h 108680"/>
                                  <a:gd name="connsiteX7" fmla="*/ 476385 w 588411"/>
                                  <a:gd name="connsiteY7" fmla="*/ 101404 h 108680"/>
                                  <a:gd name="connsiteX8" fmla="*/ 539811 w 588411"/>
                                  <a:gd name="connsiteY8" fmla="*/ 979 h 108680"/>
                                  <a:gd name="connsiteX9" fmla="*/ 582096 w 588411"/>
                                  <a:gd name="connsiteY9" fmla="*/ 101404 h 108680"/>
                                  <a:gd name="connsiteX10" fmla="*/ 582096 w 588411"/>
                                  <a:gd name="connsiteY10" fmla="*/ 106690 h 108680"/>
                                  <a:gd name="connsiteX0" fmla="*/ 32392 w 588404"/>
                                  <a:gd name="connsiteY0" fmla="*/ 100698 h 107974"/>
                                  <a:gd name="connsiteX1" fmla="*/ 90533 w 588404"/>
                                  <a:gd name="connsiteY1" fmla="*/ 273 h 107974"/>
                                  <a:gd name="connsiteX2" fmla="*/ 159245 w 588404"/>
                                  <a:gd name="connsiteY2" fmla="*/ 95413 h 107974"/>
                                  <a:gd name="connsiteX3" fmla="*/ 227957 w 588404"/>
                                  <a:gd name="connsiteY3" fmla="*/ 273 h 107974"/>
                                  <a:gd name="connsiteX4" fmla="*/ 296669 w 588404"/>
                                  <a:gd name="connsiteY4" fmla="*/ 90127 h 107974"/>
                                  <a:gd name="connsiteX5" fmla="*/ 375952 w 588404"/>
                                  <a:gd name="connsiteY5" fmla="*/ 100698 h 107974"/>
                                  <a:gd name="connsiteX6" fmla="*/ 423522 w 588404"/>
                                  <a:gd name="connsiteY6" fmla="*/ 5559 h 107974"/>
                                  <a:gd name="connsiteX7" fmla="*/ 476378 w 588404"/>
                                  <a:gd name="connsiteY7" fmla="*/ 100698 h 107974"/>
                                  <a:gd name="connsiteX8" fmla="*/ 539804 w 588404"/>
                                  <a:gd name="connsiteY8" fmla="*/ 273 h 107974"/>
                                  <a:gd name="connsiteX9" fmla="*/ 582089 w 588404"/>
                                  <a:gd name="connsiteY9" fmla="*/ 100698 h 107974"/>
                                  <a:gd name="connsiteX10" fmla="*/ 582089 w 588404"/>
                                  <a:gd name="connsiteY10" fmla="*/ 105984 h 107974"/>
                                  <a:gd name="connsiteX0" fmla="*/ 27105 w 583117"/>
                                  <a:gd name="connsiteY0" fmla="*/ 170703 h 177979"/>
                                  <a:gd name="connsiteX1" fmla="*/ 85246 w 583117"/>
                                  <a:gd name="connsiteY1" fmla="*/ 70278 h 177979"/>
                                  <a:gd name="connsiteX2" fmla="*/ 153958 w 583117"/>
                                  <a:gd name="connsiteY2" fmla="*/ 165418 h 177979"/>
                                  <a:gd name="connsiteX3" fmla="*/ 222670 w 583117"/>
                                  <a:gd name="connsiteY3" fmla="*/ 70278 h 177979"/>
                                  <a:gd name="connsiteX4" fmla="*/ 291382 w 583117"/>
                                  <a:gd name="connsiteY4" fmla="*/ 160132 h 177979"/>
                                  <a:gd name="connsiteX5" fmla="*/ 370665 w 583117"/>
                                  <a:gd name="connsiteY5" fmla="*/ 170703 h 177979"/>
                                  <a:gd name="connsiteX6" fmla="*/ 418235 w 583117"/>
                                  <a:gd name="connsiteY6" fmla="*/ 75564 h 177979"/>
                                  <a:gd name="connsiteX7" fmla="*/ 471091 w 583117"/>
                                  <a:gd name="connsiteY7" fmla="*/ 170703 h 177979"/>
                                  <a:gd name="connsiteX8" fmla="*/ 534517 w 583117"/>
                                  <a:gd name="connsiteY8" fmla="*/ 70278 h 177979"/>
                                  <a:gd name="connsiteX9" fmla="*/ 576802 w 583117"/>
                                  <a:gd name="connsiteY9" fmla="*/ 170703 h 177979"/>
                                  <a:gd name="connsiteX10" fmla="*/ 576802 w 583117"/>
                                  <a:gd name="connsiteY10" fmla="*/ 175989 h 177979"/>
                                  <a:gd name="connsiteX0" fmla="*/ 176747 w 732759"/>
                                  <a:gd name="connsiteY0" fmla="*/ 170703 h 178857"/>
                                  <a:gd name="connsiteX1" fmla="*/ 234888 w 732759"/>
                                  <a:gd name="connsiteY1" fmla="*/ 70278 h 178857"/>
                                  <a:gd name="connsiteX2" fmla="*/ 303600 w 732759"/>
                                  <a:gd name="connsiteY2" fmla="*/ 165418 h 178857"/>
                                  <a:gd name="connsiteX3" fmla="*/ 372312 w 732759"/>
                                  <a:gd name="connsiteY3" fmla="*/ 70278 h 178857"/>
                                  <a:gd name="connsiteX4" fmla="*/ 441024 w 732759"/>
                                  <a:gd name="connsiteY4" fmla="*/ 160132 h 178857"/>
                                  <a:gd name="connsiteX5" fmla="*/ 520307 w 732759"/>
                                  <a:gd name="connsiteY5" fmla="*/ 170703 h 178857"/>
                                  <a:gd name="connsiteX6" fmla="*/ 567877 w 732759"/>
                                  <a:gd name="connsiteY6" fmla="*/ 75564 h 178857"/>
                                  <a:gd name="connsiteX7" fmla="*/ 620733 w 732759"/>
                                  <a:gd name="connsiteY7" fmla="*/ 170703 h 178857"/>
                                  <a:gd name="connsiteX8" fmla="*/ 684159 w 732759"/>
                                  <a:gd name="connsiteY8" fmla="*/ 70278 h 178857"/>
                                  <a:gd name="connsiteX9" fmla="*/ 726444 w 732759"/>
                                  <a:gd name="connsiteY9" fmla="*/ 170703 h 178857"/>
                                  <a:gd name="connsiteX10" fmla="*/ 726444 w 732759"/>
                                  <a:gd name="connsiteY10" fmla="*/ 175989 h 178857"/>
                                  <a:gd name="connsiteX0" fmla="*/ 0 w 556012"/>
                                  <a:gd name="connsiteY0" fmla="*/ 100664 h 107940"/>
                                  <a:gd name="connsiteX1" fmla="*/ 58141 w 556012"/>
                                  <a:gd name="connsiteY1" fmla="*/ 239 h 107940"/>
                                  <a:gd name="connsiteX2" fmla="*/ 126853 w 556012"/>
                                  <a:gd name="connsiteY2" fmla="*/ 95379 h 107940"/>
                                  <a:gd name="connsiteX3" fmla="*/ 195565 w 556012"/>
                                  <a:gd name="connsiteY3" fmla="*/ 239 h 107940"/>
                                  <a:gd name="connsiteX4" fmla="*/ 264277 w 556012"/>
                                  <a:gd name="connsiteY4" fmla="*/ 90093 h 107940"/>
                                  <a:gd name="connsiteX5" fmla="*/ 343560 w 556012"/>
                                  <a:gd name="connsiteY5" fmla="*/ 100664 h 107940"/>
                                  <a:gd name="connsiteX6" fmla="*/ 391130 w 556012"/>
                                  <a:gd name="connsiteY6" fmla="*/ 5525 h 107940"/>
                                  <a:gd name="connsiteX7" fmla="*/ 443986 w 556012"/>
                                  <a:gd name="connsiteY7" fmla="*/ 100664 h 107940"/>
                                  <a:gd name="connsiteX8" fmla="*/ 507412 w 556012"/>
                                  <a:gd name="connsiteY8" fmla="*/ 239 h 107940"/>
                                  <a:gd name="connsiteX9" fmla="*/ 549697 w 556012"/>
                                  <a:gd name="connsiteY9" fmla="*/ 100664 h 107940"/>
                                  <a:gd name="connsiteX10" fmla="*/ 549697 w 556012"/>
                                  <a:gd name="connsiteY10" fmla="*/ 105950 h 107940"/>
                                  <a:gd name="connsiteX0" fmla="*/ 0 w 556012"/>
                                  <a:gd name="connsiteY0" fmla="*/ 112290 h 120074"/>
                                  <a:gd name="connsiteX1" fmla="*/ 58141 w 556012"/>
                                  <a:gd name="connsiteY1" fmla="*/ 11865 h 120074"/>
                                  <a:gd name="connsiteX2" fmla="*/ 126853 w 556012"/>
                                  <a:gd name="connsiteY2" fmla="*/ 107005 h 120074"/>
                                  <a:gd name="connsiteX3" fmla="*/ 202390 w 556012"/>
                                  <a:gd name="connsiteY3" fmla="*/ 6 h 120074"/>
                                  <a:gd name="connsiteX4" fmla="*/ 264277 w 556012"/>
                                  <a:gd name="connsiteY4" fmla="*/ 101719 h 120074"/>
                                  <a:gd name="connsiteX5" fmla="*/ 343560 w 556012"/>
                                  <a:gd name="connsiteY5" fmla="*/ 112290 h 120074"/>
                                  <a:gd name="connsiteX6" fmla="*/ 391130 w 556012"/>
                                  <a:gd name="connsiteY6" fmla="*/ 17151 h 120074"/>
                                  <a:gd name="connsiteX7" fmla="*/ 443986 w 556012"/>
                                  <a:gd name="connsiteY7" fmla="*/ 112290 h 120074"/>
                                  <a:gd name="connsiteX8" fmla="*/ 507412 w 556012"/>
                                  <a:gd name="connsiteY8" fmla="*/ 11865 h 120074"/>
                                  <a:gd name="connsiteX9" fmla="*/ 549697 w 556012"/>
                                  <a:gd name="connsiteY9" fmla="*/ 112290 h 120074"/>
                                  <a:gd name="connsiteX10" fmla="*/ 549697 w 556012"/>
                                  <a:gd name="connsiteY10" fmla="*/ 117576 h 120074"/>
                                  <a:gd name="connsiteX0" fmla="*/ 0 w 556012"/>
                                  <a:gd name="connsiteY0" fmla="*/ 112290 h 120074"/>
                                  <a:gd name="connsiteX1" fmla="*/ 58141 w 556012"/>
                                  <a:gd name="connsiteY1" fmla="*/ 11865 h 120074"/>
                                  <a:gd name="connsiteX2" fmla="*/ 126853 w 556012"/>
                                  <a:gd name="connsiteY2" fmla="*/ 107005 h 120074"/>
                                  <a:gd name="connsiteX3" fmla="*/ 202390 w 556012"/>
                                  <a:gd name="connsiteY3" fmla="*/ 6 h 120074"/>
                                  <a:gd name="connsiteX4" fmla="*/ 264277 w 556012"/>
                                  <a:gd name="connsiteY4" fmla="*/ 101719 h 120074"/>
                                  <a:gd name="connsiteX5" fmla="*/ 343560 w 556012"/>
                                  <a:gd name="connsiteY5" fmla="*/ 112290 h 120074"/>
                                  <a:gd name="connsiteX6" fmla="*/ 391130 w 556012"/>
                                  <a:gd name="connsiteY6" fmla="*/ 17151 h 120074"/>
                                  <a:gd name="connsiteX7" fmla="*/ 443986 w 556012"/>
                                  <a:gd name="connsiteY7" fmla="*/ 112290 h 120074"/>
                                  <a:gd name="connsiteX8" fmla="*/ 507412 w 556012"/>
                                  <a:gd name="connsiteY8" fmla="*/ 11865 h 120074"/>
                                  <a:gd name="connsiteX9" fmla="*/ 549697 w 556012"/>
                                  <a:gd name="connsiteY9" fmla="*/ 112290 h 120074"/>
                                  <a:gd name="connsiteX10" fmla="*/ 549697 w 556012"/>
                                  <a:gd name="connsiteY10" fmla="*/ 117576 h 12007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43560 w 556012"/>
                                  <a:gd name="connsiteY5" fmla="*/ 112290 h 118194"/>
                                  <a:gd name="connsiteX6" fmla="*/ 391130 w 556012"/>
                                  <a:gd name="connsiteY6" fmla="*/ 17151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43560 w 556012"/>
                                  <a:gd name="connsiteY5" fmla="*/ 112290 h 118194"/>
                                  <a:gd name="connsiteX6" fmla="*/ 391130 w 556012"/>
                                  <a:gd name="connsiteY6" fmla="*/ 17151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43560 w 556012"/>
                                  <a:gd name="connsiteY5" fmla="*/ 112290 h 118194"/>
                                  <a:gd name="connsiteX6" fmla="*/ 412086 w 556012"/>
                                  <a:gd name="connsiteY6" fmla="*/ 8110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43560 w 556012"/>
                                  <a:gd name="connsiteY5" fmla="*/ 112290 h 118194"/>
                                  <a:gd name="connsiteX6" fmla="*/ 342187 w 556012"/>
                                  <a:gd name="connsiteY6" fmla="*/ 8110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43560 w 556012"/>
                                  <a:gd name="connsiteY5" fmla="*/ 112290 h 118194"/>
                                  <a:gd name="connsiteX6" fmla="*/ 412086 w 556012"/>
                                  <a:gd name="connsiteY6" fmla="*/ 8110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43560 w 556012"/>
                                  <a:gd name="connsiteY5" fmla="*/ 112290 h 118194"/>
                                  <a:gd name="connsiteX6" fmla="*/ 352766 w 556012"/>
                                  <a:gd name="connsiteY6" fmla="*/ 2820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43560 w 556012"/>
                                  <a:gd name="connsiteY5" fmla="*/ 112290 h 118194"/>
                                  <a:gd name="connsiteX6" fmla="*/ 352766 w 556012"/>
                                  <a:gd name="connsiteY6" fmla="*/ 2820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43560 w 556012"/>
                                  <a:gd name="connsiteY5" fmla="*/ 112290 h 118194"/>
                                  <a:gd name="connsiteX6" fmla="*/ 373735 w 556012"/>
                                  <a:gd name="connsiteY6" fmla="*/ 4341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32122 w 556012"/>
                                  <a:gd name="connsiteY5" fmla="*/ 106251 h 118194"/>
                                  <a:gd name="connsiteX6" fmla="*/ 373735 w 556012"/>
                                  <a:gd name="connsiteY6" fmla="*/ 4341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28310 w 556012"/>
                                  <a:gd name="connsiteY5" fmla="*/ 106251 h 118194"/>
                                  <a:gd name="connsiteX6" fmla="*/ 373735 w 556012"/>
                                  <a:gd name="connsiteY6" fmla="*/ 4341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28310 w 556012"/>
                                  <a:gd name="connsiteY5" fmla="*/ 106251 h 118194"/>
                                  <a:gd name="connsiteX6" fmla="*/ 387079 w 556012"/>
                                  <a:gd name="connsiteY6" fmla="*/ 4351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28310 w 556012"/>
                                  <a:gd name="connsiteY5" fmla="*/ 106251 h 118194"/>
                                  <a:gd name="connsiteX6" fmla="*/ 379454 w 556012"/>
                                  <a:gd name="connsiteY6" fmla="*/ 4351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606243"/>
                                  <a:gd name="connsiteY0" fmla="*/ 112290 h 117861"/>
                                  <a:gd name="connsiteX1" fmla="*/ 58141 w 606243"/>
                                  <a:gd name="connsiteY1" fmla="*/ 11865 h 117861"/>
                                  <a:gd name="connsiteX2" fmla="*/ 126853 w 606243"/>
                                  <a:gd name="connsiteY2" fmla="*/ 107005 h 117861"/>
                                  <a:gd name="connsiteX3" fmla="*/ 202390 w 606243"/>
                                  <a:gd name="connsiteY3" fmla="*/ 6 h 117861"/>
                                  <a:gd name="connsiteX4" fmla="*/ 264277 w 606243"/>
                                  <a:gd name="connsiteY4" fmla="*/ 101719 h 117861"/>
                                  <a:gd name="connsiteX5" fmla="*/ 328310 w 606243"/>
                                  <a:gd name="connsiteY5" fmla="*/ 106251 h 117861"/>
                                  <a:gd name="connsiteX6" fmla="*/ 379454 w 606243"/>
                                  <a:gd name="connsiteY6" fmla="*/ 4351 h 117861"/>
                                  <a:gd name="connsiteX7" fmla="*/ 443986 w 606243"/>
                                  <a:gd name="connsiteY7" fmla="*/ 112290 h 117861"/>
                                  <a:gd name="connsiteX8" fmla="*/ 507412 w 606243"/>
                                  <a:gd name="connsiteY8" fmla="*/ 11865 h 117861"/>
                                  <a:gd name="connsiteX9" fmla="*/ 549697 w 606243"/>
                                  <a:gd name="connsiteY9" fmla="*/ 112290 h 117861"/>
                                  <a:gd name="connsiteX10" fmla="*/ 604980 w 606243"/>
                                  <a:gd name="connsiteY10" fmla="*/ 116059 h 117861"/>
                                  <a:gd name="connsiteX0" fmla="*/ 0 w 645806"/>
                                  <a:gd name="connsiteY0" fmla="*/ 112290 h 120630"/>
                                  <a:gd name="connsiteX1" fmla="*/ 58141 w 645806"/>
                                  <a:gd name="connsiteY1" fmla="*/ 11865 h 120630"/>
                                  <a:gd name="connsiteX2" fmla="*/ 126853 w 645806"/>
                                  <a:gd name="connsiteY2" fmla="*/ 107005 h 120630"/>
                                  <a:gd name="connsiteX3" fmla="*/ 202390 w 645806"/>
                                  <a:gd name="connsiteY3" fmla="*/ 6 h 120630"/>
                                  <a:gd name="connsiteX4" fmla="*/ 264277 w 645806"/>
                                  <a:gd name="connsiteY4" fmla="*/ 101719 h 120630"/>
                                  <a:gd name="connsiteX5" fmla="*/ 328310 w 645806"/>
                                  <a:gd name="connsiteY5" fmla="*/ 106251 h 120630"/>
                                  <a:gd name="connsiteX6" fmla="*/ 379454 w 645806"/>
                                  <a:gd name="connsiteY6" fmla="*/ 4351 h 120630"/>
                                  <a:gd name="connsiteX7" fmla="*/ 443986 w 645806"/>
                                  <a:gd name="connsiteY7" fmla="*/ 112290 h 120630"/>
                                  <a:gd name="connsiteX8" fmla="*/ 507412 w 645806"/>
                                  <a:gd name="connsiteY8" fmla="*/ 11865 h 120630"/>
                                  <a:gd name="connsiteX9" fmla="*/ 549697 w 645806"/>
                                  <a:gd name="connsiteY9" fmla="*/ 112290 h 120630"/>
                                  <a:gd name="connsiteX10" fmla="*/ 645015 w 645806"/>
                                  <a:gd name="connsiteY10" fmla="*/ 120630 h 120630"/>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28310 w 645015"/>
                                  <a:gd name="connsiteY5" fmla="*/ 106251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28310 w 645015"/>
                                  <a:gd name="connsiteY5" fmla="*/ 106251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28310 w 645015"/>
                                  <a:gd name="connsiteY5" fmla="*/ 106251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28310 w 645015"/>
                                  <a:gd name="connsiteY5" fmla="*/ 106251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28310 w 645015"/>
                                  <a:gd name="connsiteY5" fmla="*/ 106251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28310 w 645015"/>
                                  <a:gd name="connsiteY5" fmla="*/ 106251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28310 w 645015"/>
                                  <a:gd name="connsiteY5" fmla="*/ 106251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28310 w 645015"/>
                                  <a:gd name="connsiteY5" fmla="*/ 106251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28310 w 645015"/>
                                  <a:gd name="connsiteY5" fmla="*/ 106251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28310 w 645015"/>
                                  <a:gd name="connsiteY5" fmla="*/ 94801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47609 w 645015"/>
                                  <a:gd name="connsiteY5" fmla="*/ 116627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3 h 129496"/>
                                  <a:gd name="connsiteX1" fmla="*/ 58141 w 645015"/>
                                  <a:gd name="connsiteY1" fmla="*/ 11868 h 129496"/>
                                  <a:gd name="connsiteX2" fmla="*/ 126853 w 645015"/>
                                  <a:gd name="connsiteY2" fmla="*/ 107008 h 129496"/>
                                  <a:gd name="connsiteX3" fmla="*/ 202390 w 645015"/>
                                  <a:gd name="connsiteY3" fmla="*/ 9 h 129496"/>
                                  <a:gd name="connsiteX4" fmla="*/ 277706 w 645015"/>
                                  <a:gd name="connsiteY4" fmla="*/ 113996 h 129496"/>
                                  <a:gd name="connsiteX5" fmla="*/ 347609 w 645015"/>
                                  <a:gd name="connsiteY5" fmla="*/ 116630 h 129496"/>
                                  <a:gd name="connsiteX6" fmla="*/ 379454 w 645015"/>
                                  <a:gd name="connsiteY6" fmla="*/ 4354 h 129496"/>
                                  <a:gd name="connsiteX7" fmla="*/ 443986 w 645015"/>
                                  <a:gd name="connsiteY7" fmla="*/ 112293 h 129496"/>
                                  <a:gd name="connsiteX8" fmla="*/ 507412 w 645015"/>
                                  <a:gd name="connsiteY8" fmla="*/ 11868 h 129496"/>
                                  <a:gd name="connsiteX9" fmla="*/ 549697 w 645015"/>
                                  <a:gd name="connsiteY9" fmla="*/ 112293 h 129496"/>
                                  <a:gd name="connsiteX10" fmla="*/ 645015 w 645015"/>
                                  <a:gd name="connsiteY10" fmla="*/ 120633 h 129496"/>
                                  <a:gd name="connsiteX0" fmla="*/ 0 w 645015"/>
                                  <a:gd name="connsiteY0" fmla="*/ 112286 h 129489"/>
                                  <a:gd name="connsiteX1" fmla="*/ 58141 w 645015"/>
                                  <a:gd name="connsiteY1" fmla="*/ 11861 h 129489"/>
                                  <a:gd name="connsiteX2" fmla="*/ 137900 w 645015"/>
                                  <a:gd name="connsiteY2" fmla="*/ 116502 h 129489"/>
                                  <a:gd name="connsiteX3" fmla="*/ 202390 w 645015"/>
                                  <a:gd name="connsiteY3" fmla="*/ 2 h 129489"/>
                                  <a:gd name="connsiteX4" fmla="*/ 277706 w 645015"/>
                                  <a:gd name="connsiteY4" fmla="*/ 113989 h 129489"/>
                                  <a:gd name="connsiteX5" fmla="*/ 347609 w 645015"/>
                                  <a:gd name="connsiteY5" fmla="*/ 116623 h 129489"/>
                                  <a:gd name="connsiteX6" fmla="*/ 379454 w 645015"/>
                                  <a:gd name="connsiteY6" fmla="*/ 4347 h 129489"/>
                                  <a:gd name="connsiteX7" fmla="*/ 443986 w 645015"/>
                                  <a:gd name="connsiteY7" fmla="*/ 112286 h 129489"/>
                                  <a:gd name="connsiteX8" fmla="*/ 507412 w 645015"/>
                                  <a:gd name="connsiteY8" fmla="*/ 11861 h 129489"/>
                                  <a:gd name="connsiteX9" fmla="*/ 549697 w 645015"/>
                                  <a:gd name="connsiteY9" fmla="*/ 112286 h 129489"/>
                                  <a:gd name="connsiteX10" fmla="*/ 645015 w 645015"/>
                                  <a:gd name="connsiteY10" fmla="*/ 120626 h 129489"/>
                                  <a:gd name="connsiteX0" fmla="*/ 0 w 645015"/>
                                  <a:gd name="connsiteY0" fmla="*/ 116952 h 129489"/>
                                  <a:gd name="connsiteX1" fmla="*/ 58141 w 645015"/>
                                  <a:gd name="connsiteY1" fmla="*/ 11861 h 129489"/>
                                  <a:gd name="connsiteX2" fmla="*/ 137900 w 645015"/>
                                  <a:gd name="connsiteY2" fmla="*/ 116502 h 129489"/>
                                  <a:gd name="connsiteX3" fmla="*/ 202390 w 645015"/>
                                  <a:gd name="connsiteY3" fmla="*/ 2 h 129489"/>
                                  <a:gd name="connsiteX4" fmla="*/ 277706 w 645015"/>
                                  <a:gd name="connsiteY4" fmla="*/ 113989 h 129489"/>
                                  <a:gd name="connsiteX5" fmla="*/ 347609 w 645015"/>
                                  <a:gd name="connsiteY5" fmla="*/ 116623 h 129489"/>
                                  <a:gd name="connsiteX6" fmla="*/ 379454 w 645015"/>
                                  <a:gd name="connsiteY6" fmla="*/ 4347 h 129489"/>
                                  <a:gd name="connsiteX7" fmla="*/ 443986 w 645015"/>
                                  <a:gd name="connsiteY7" fmla="*/ 112286 h 129489"/>
                                  <a:gd name="connsiteX8" fmla="*/ 507412 w 645015"/>
                                  <a:gd name="connsiteY8" fmla="*/ 11861 h 129489"/>
                                  <a:gd name="connsiteX9" fmla="*/ 549697 w 645015"/>
                                  <a:gd name="connsiteY9" fmla="*/ 112286 h 129489"/>
                                  <a:gd name="connsiteX10" fmla="*/ 645015 w 645015"/>
                                  <a:gd name="connsiteY10" fmla="*/ 120626 h 129489"/>
                                  <a:gd name="connsiteX0" fmla="*/ 0 w 645015"/>
                                  <a:gd name="connsiteY0" fmla="*/ 116952 h 129489"/>
                                  <a:gd name="connsiteX1" fmla="*/ 67997 w 645015"/>
                                  <a:gd name="connsiteY1" fmla="*/ 4358 h 129489"/>
                                  <a:gd name="connsiteX2" fmla="*/ 137900 w 645015"/>
                                  <a:gd name="connsiteY2" fmla="*/ 116502 h 129489"/>
                                  <a:gd name="connsiteX3" fmla="*/ 202390 w 645015"/>
                                  <a:gd name="connsiteY3" fmla="*/ 2 h 129489"/>
                                  <a:gd name="connsiteX4" fmla="*/ 277706 w 645015"/>
                                  <a:gd name="connsiteY4" fmla="*/ 113989 h 129489"/>
                                  <a:gd name="connsiteX5" fmla="*/ 347609 w 645015"/>
                                  <a:gd name="connsiteY5" fmla="*/ 116623 h 129489"/>
                                  <a:gd name="connsiteX6" fmla="*/ 379454 w 645015"/>
                                  <a:gd name="connsiteY6" fmla="*/ 4347 h 129489"/>
                                  <a:gd name="connsiteX7" fmla="*/ 443986 w 645015"/>
                                  <a:gd name="connsiteY7" fmla="*/ 112286 h 129489"/>
                                  <a:gd name="connsiteX8" fmla="*/ 507412 w 645015"/>
                                  <a:gd name="connsiteY8" fmla="*/ 11861 h 129489"/>
                                  <a:gd name="connsiteX9" fmla="*/ 549697 w 645015"/>
                                  <a:gd name="connsiteY9" fmla="*/ 112286 h 129489"/>
                                  <a:gd name="connsiteX10" fmla="*/ 645015 w 645015"/>
                                  <a:gd name="connsiteY10" fmla="*/ 120626 h 129489"/>
                                  <a:gd name="connsiteX0" fmla="*/ 0 w 645015"/>
                                  <a:gd name="connsiteY0" fmla="*/ 116414 h 128919"/>
                                  <a:gd name="connsiteX1" fmla="*/ 67997 w 645015"/>
                                  <a:gd name="connsiteY1" fmla="*/ 3820 h 128919"/>
                                  <a:gd name="connsiteX2" fmla="*/ 137900 w 645015"/>
                                  <a:gd name="connsiteY2" fmla="*/ 115964 h 128919"/>
                                  <a:gd name="connsiteX3" fmla="*/ 207803 w 645015"/>
                                  <a:gd name="connsiteY3" fmla="*/ 2 h 128919"/>
                                  <a:gd name="connsiteX4" fmla="*/ 277706 w 645015"/>
                                  <a:gd name="connsiteY4" fmla="*/ 113451 h 128919"/>
                                  <a:gd name="connsiteX5" fmla="*/ 347609 w 645015"/>
                                  <a:gd name="connsiteY5" fmla="*/ 116085 h 128919"/>
                                  <a:gd name="connsiteX6" fmla="*/ 379454 w 645015"/>
                                  <a:gd name="connsiteY6" fmla="*/ 3809 h 128919"/>
                                  <a:gd name="connsiteX7" fmla="*/ 443986 w 645015"/>
                                  <a:gd name="connsiteY7" fmla="*/ 111748 h 128919"/>
                                  <a:gd name="connsiteX8" fmla="*/ 507412 w 645015"/>
                                  <a:gd name="connsiteY8" fmla="*/ 11323 h 128919"/>
                                  <a:gd name="connsiteX9" fmla="*/ 549697 w 645015"/>
                                  <a:gd name="connsiteY9" fmla="*/ 111748 h 128919"/>
                                  <a:gd name="connsiteX10" fmla="*/ 645015 w 645015"/>
                                  <a:gd name="connsiteY10" fmla="*/ 120088 h 128919"/>
                                  <a:gd name="connsiteX0" fmla="*/ 0 w 645015"/>
                                  <a:gd name="connsiteY0" fmla="*/ 112609 h 124861"/>
                                  <a:gd name="connsiteX1" fmla="*/ 67997 w 645015"/>
                                  <a:gd name="connsiteY1" fmla="*/ 15 h 124861"/>
                                  <a:gd name="connsiteX2" fmla="*/ 137900 w 645015"/>
                                  <a:gd name="connsiteY2" fmla="*/ 112159 h 124861"/>
                                  <a:gd name="connsiteX3" fmla="*/ 207803 w 645015"/>
                                  <a:gd name="connsiteY3" fmla="*/ 533 h 124861"/>
                                  <a:gd name="connsiteX4" fmla="*/ 277706 w 645015"/>
                                  <a:gd name="connsiteY4" fmla="*/ 109646 h 124861"/>
                                  <a:gd name="connsiteX5" fmla="*/ 347609 w 645015"/>
                                  <a:gd name="connsiteY5" fmla="*/ 112280 h 124861"/>
                                  <a:gd name="connsiteX6" fmla="*/ 379454 w 645015"/>
                                  <a:gd name="connsiteY6" fmla="*/ 4 h 124861"/>
                                  <a:gd name="connsiteX7" fmla="*/ 443986 w 645015"/>
                                  <a:gd name="connsiteY7" fmla="*/ 107943 h 124861"/>
                                  <a:gd name="connsiteX8" fmla="*/ 507412 w 645015"/>
                                  <a:gd name="connsiteY8" fmla="*/ 7518 h 124861"/>
                                  <a:gd name="connsiteX9" fmla="*/ 549697 w 645015"/>
                                  <a:gd name="connsiteY9" fmla="*/ 107943 h 124861"/>
                                  <a:gd name="connsiteX10" fmla="*/ 645015 w 645015"/>
                                  <a:gd name="connsiteY10" fmla="*/ 116283 h 124861"/>
                                  <a:gd name="connsiteX0" fmla="*/ 0 w 645015"/>
                                  <a:gd name="connsiteY0" fmla="*/ 115895 h 128365"/>
                                  <a:gd name="connsiteX1" fmla="*/ 67997 w 645015"/>
                                  <a:gd name="connsiteY1" fmla="*/ 3301 h 128365"/>
                                  <a:gd name="connsiteX2" fmla="*/ 137900 w 645015"/>
                                  <a:gd name="connsiteY2" fmla="*/ 115445 h 128365"/>
                                  <a:gd name="connsiteX3" fmla="*/ 207803 w 645015"/>
                                  <a:gd name="connsiteY3" fmla="*/ 3819 h 128365"/>
                                  <a:gd name="connsiteX4" fmla="*/ 277706 w 645015"/>
                                  <a:gd name="connsiteY4" fmla="*/ 112932 h 128365"/>
                                  <a:gd name="connsiteX5" fmla="*/ 347609 w 645015"/>
                                  <a:gd name="connsiteY5" fmla="*/ 115566 h 128365"/>
                                  <a:gd name="connsiteX6" fmla="*/ 417512 w 645015"/>
                                  <a:gd name="connsiteY6" fmla="*/ 3 h 128365"/>
                                  <a:gd name="connsiteX7" fmla="*/ 443986 w 645015"/>
                                  <a:gd name="connsiteY7" fmla="*/ 111229 h 128365"/>
                                  <a:gd name="connsiteX8" fmla="*/ 507412 w 645015"/>
                                  <a:gd name="connsiteY8" fmla="*/ 10804 h 128365"/>
                                  <a:gd name="connsiteX9" fmla="*/ 549697 w 645015"/>
                                  <a:gd name="connsiteY9" fmla="*/ 111229 h 128365"/>
                                  <a:gd name="connsiteX10" fmla="*/ 645015 w 645015"/>
                                  <a:gd name="connsiteY10" fmla="*/ 119569 h 128365"/>
                                  <a:gd name="connsiteX0" fmla="*/ 0 w 645015"/>
                                  <a:gd name="connsiteY0" fmla="*/ 112595 h 124525"/>
                                  <a:gd name="connsiteX1" fmla="*/ 67997 w 645015"/>
                                  <a:gd name="connsiteY1" fmla="*/ 1 h 124525"/>
                                  <a:gd name="connsiteX2" fmla="*/ 137900 w 645015"/>
                                  <a:gd name="connsiteY2" fmla="*/ 112145 h 124525"/>
                                  <a:gd name="connsiteX3" fmla="*/ 207803 w 645015"/>
                                  <a:gd name="connsiteY3" fmla="*/ 519 h 124525"/>
                                  <a:gd name="connsiteX4" fmla="*/ 277706 w 645015"/>
                                  <a:gd name="connsiteY4" fmla="*/ 109632 h 124525"/>
                                  <a:gd name="connsiteX5" fmla="*/ 347609 w 645015"/>
                                  <a:gd name="connsiteY5" fmla="*/ 112266 h 124525"/>
                                  <a:gd name="connsiteX6" fmla="*/ 417512 w 645015"/>
                                  <a:gd name="connsiteY6" fmla="*/ 4854 h 124525"/>
                                  <a:gd name="connsiteX7" fmla="*/ 443986 w 645015"/>
                                  <a:gd name="connsiteY7" fmla="*/ 107929 h 124525"/>
                                  <a:gd name="connsiteX8" fmla="*/ 507412 w 645015"/>
                                  <a:gd name="connsiteY8" fmla="*/ 7504 h 124525"/>
                                  <a:gd name="connsiteX9" fmla="*/ 549697 w 645015"/>
                                  <a:gd name="connsiteY9" fmla="*/ 107929 h 124525"/>
                                  <a:gd name="connsiteX10" fmla="*/ 645015 w 645015"/>
                                  <a:gd name="connsiteY10" fmla="*/ 116269 h 124525"/>
                                  <a:gd name="connsiteX0" fmla="*/ 0 w 645015"/>
                                  <a:gd name="connsiteY0" fmla="*/ 112595 h 124525"/>
                                  <a:gd name="connsiteX1" fmla="*/ 67997 w 645015"/>
                                  <a:gd name="connsiteY1" fmla="*/ 1 h 124525"/>
                                  <a:gd name="connsiteX2" fmla="*/ 137900 w 645015"/>
                                  <a:gd name="connsiteY2" fmla="*/ 112145 h 124525"/>
                                  <a:gd name="connsiteX3" fmla="*/ 207803 w 645015"/>
                                  <a:gd name="connsiteY3" fmla="*/ 519 h 124525"/>
                                  <a:gd name="connsiteX4" fmla="*/ 277706 w 645015"/>
                                  <a:gd name="connsiteY4" fmla="*/ 109632 h 124525"/>
                                  <a:gd name="connsiteX5" fmla="*/ 347609 w 645015"/>
                                  <a:gd name="connsiteY5" fmla="*/ 112266 h 124525"/>
                                  <a:gd name="connsiteX6" fmla="*/ 417512 w 645015"/>
                                  <a:gd name="connsiteY6" fmla="*/ 4854 h 124525"/>
                                  <a:gd name="connsiteX7" fmla="*/ 487415 w 645015"/>
                                  <a:gd name="connsiteY7" fmla="*/ 112674 h 124525"/>
                                  <a:gd name="connsiteX8" fmla="*/ 507412 w 645015"/>
                                  <a:gd name="connsiteY8" fmla="*/ 7504 h 124525"/>
                                  <a:gd name="connsiteX9" fmla="*/ 549697 w 645015"/>
                                  <a:gd name="connsiteY9" fmla="*/ 107929 h 124525"/>
                                  <a:gd name="connsiteX10" fmla="*/ 645015 w 645015"/>
                                  <a:gd name="connsiteY10" fmla="*/ 116269 h 124525"/>
                                  <a:gd name="connsiteX0" fmla="*/ 0 w 645015"/>
                                  <a:gd name="connsiteY0" fmla="*/ 112595 h 124525"/>
                                  <a:gd name="connsiteX1" fmla="*/ 67997 w 645015"/>
                                  <a:gd name="connsiteY1" fmla="*/ 1 h 124525"/>
                                  <a:gd name="connsiteX2" fmla="*/ 137900 w 645015"/>
                                  <a:gd name="connsiteY2" fmla="*/ 112145 h 124525"/>
                                  <a:gd name="connsiteX3" fmla="*/ 207803 w 645015"/>
                                  <a:gd name="connsiteY3" fmla="*/ 519 h 124525"/>
                                  <a:gd name="connsiteX4" fmla="*/ 277706 w 645015"/>
                                  <a:gd name="connsiteY4" fmla="*/ 109632 h 124525"/>
                                  <a:gd name="connsiteX5" fmla="*/ 347609 w 645015"/>
                                  <a:gd name="connsiteY5" fmla="*/ 112266 h 124525"/>
                                  <a:gd name="connsiteX6" fmla="*/ 417512 w 645015"/>
                                  <a:gd name="connsiteY6" fmla="*/ 4854 h 124525"/>
                                  <a:gd name="connsiteX7" fmla="*/ 487415 w 645015"/>
                                  <a:gd name="connsiteY7" fmla="*/ 112674 h 124525"/>
                                  <a:gd name="connsiteX8" fmla="*/ 557318 w 645015"/>
                                  <a:gd name="connsiteY8" fmla="*/ 4340 h 124525"/>
                                  <a:gd name="connsiteX9" fmla="*/ 549697 w 645015"/>
                                  <a:gd name="connsiteY9" fmla="*/ 107929 h 124525"/>
                                  <a:gd name="connsiteX10" fmla="*/ 645015 w 645015"/>
                                  <a:gd name="connsiteY10" fmla="*/ 116269 h 124525"/>
                                  <a:gd name="connsiteX0" fmla="*/ 0 w 645015"/>
                                  <a:gd name="connsiteY0" fmla="*/ 112595 h 124525"/>
                                  <a:gd name="connsiteX1" fmla="*/ 67997 w 645015"/>
                                  <a:gd name="connsiteY1" fmla="*/ 1 h 124525"/>
                                  <a:gd name="connsiteX2" fmla="*/ 137900 w 645015"/>
                                  <a:gd name="connsiteY2" fmla="*/ 112145 h 124525"/>
                                  <a:gd name="connsiteX3" fmla="*/ 207803 w 645015"/>
                                  <a:gd name="connsiteY3" fmla="*/ 519 h 124525"/>
                                  <a:gd name="connsiteX4" fmla="*/ 277706 w 645015"/>
                                  <a:gd name="connsiteY4" fmla="*/ 109632 h 124525"/>
                                  <a:gd name="connsiteX5" fmla="*/ 347609 w 645015"/>
                                  <a:gd name="connsiteY5" fmla="*/ 112266 h 124525"/>
                                  <a:gd name="connsiteX6" fmla="*/ 417512 w 645015"/>
                                  <a:gd name="connsiteY6" fmla="*/ 4854 h 124525"/>
                                  <a:gd name="connsiteX7" fmla="*/ 487415 w 645015"/>
                                  <a:gd name="connsiteY7" fmla="*/ 112674 h 124525"/>
                                  <a:gd name="connsiteX8" fmla="*/ 557318 w 645015"/>
                                  <a:gd name="connsiteY8" fmla="*/ 4340 h 124525"/>
                                  <a:gd name="connsiteX9" fmla="*/ 627221 w 645015"/>
                                  <a:gd name="connsiteY9" fmla="*/ 106230 h 124525"/>
                                  <a:gd name="connsiteX10" fmla="*/ 645015 w 645015"/>
                                  <a:gd name="connsiteY10" fmla="*/ 116269 h 124525"/>
                                  <a:gd name="connsiteX0" fmla="*/ 0 w 697125"/>
                                  <a:gd name="connsiteY0" fmla="*/ 112595 h 124525"/>
                                  <a:gd name="connsiteX1" fmla="*/ 67997 w 697125"/>
                                  <a:gd name="connsiteY1" fmla="*/ 1 h 124525"/>
                                  <a:gd name="connsiteX2" fmla="*/ 137900 w 697125"/>
                                  <a:gd name="connsiteY2" fmla="*/ 112145 h 124525"/>
                                  <a:gd name="connsiteX3" fmla="*/ 207803 w 697125"/>
                                  <a:gd name="connsiteY3" fmla="*/ 519 h 124525"/>
                                  <a:gd name="connsiteX4" fmla="*/ 277706 w 697125"/>
                                  <a:gd name="connsiteY4" fmla="*/ 109632 h 124525"/>
                                  <a:gd name="connsiteX5" fmla="*/ 347609 w 697125"/>
                                  <a:gd name="connsiteY5" fmla="*/ 112266 h 124525"/>
                                  <a:gd name="connsiteX6" fmla="*/ 417512 w 697125"/>
                                  <a:gd name="connsiteY6" fmla="*/ 4854 h 124525"/>
                                  <a:gd name="connsiteX7" fmla="*/ 487415 w 697125"/>
                                  <a:gd name="connsiteY7" fmla="*/ 112674 h 124525"/>
                                  <a:gd name="connsiteX8" fmla="*/ 557318 w 697125"/>
                                  <a:gd name="connsiteY8" fmla="*/ 4340 h 124525"/>
                                  <a:gd name="connsiteX9" fmla="*/ 627221 w 697125"/>
                                  <a:gd name="connsiteY9" fmla="*/ 106230 h 124525"/>
                                  <a:gd name="connsiteX10" fmla="*/ 697125 w 697125"/>
                                  <a:gd name="connsiteY10" fmla="*/ 116486 h 124525"/>
                                  <a:gd name="connsiteX0" fmla="*/ 0 w 697125"/>
                                  <a:gd name="connsiteY0" fmla="*/ 112595 h 124525"/>
                                  <a:gd name="connsiteX1" fmla="*/ 67997 w 697125"/>
                                  <a:gd name="connsiteY1" fmla="*/ 1 h 124525"/>
                                  <a:gd name="connsiteX2" fmla="*/ 137900 w 697125"/>
                                  <a:gd name="connsiteY2" fmla="*/ 112145 h 124525"/>
                                  <a:gd name="connsiteX3" fmla="*/ 207803 w 697125"/>
                                  <a:gd name="connsiteY3" fmla="*/ 519 h 124525"/>
                                  <a:gd name="connsiteX4" fmla="*/ 277706 w 697125"/>
                                  <a:gd name="connsiteY4" fmla="*/ 109632 h 124525"/>
                                  <a:gd name="connsiteX5" fmla="*/ 347609 w 697125"/>
                                  <a:gd name="connsiteY5" fmla="*/ 112266 h 124525"/>
                                  <a:gd name="connsiteX6" fmla="*/ 417512 w 697125"/>
                                  <a:gd name="connsiteY6" fmla="*/ 4854 h 124525"/>
                                  <a:gd name="connsiteX7" fmla="*/ 487415 w 697125"/>
                                  <a:gd name="connsiteY7" fmla="*/ 112674 h 124525"/>
                                  <a:gd name="connsiteX8" fmla="*/ 557318 w 697125"/>
                                  <a:gd name="connsiteY8" fmla="*/ 4340 h 124525"/>
                                  <a:gd name="connsiteX9" fmla="*/ 627221 w 697125"/>
                                  <a:gd name="connsiteY9" fmla="*/ 106230 h 124525"/>
                                  <a:gd name="connsiteX10" fmla="*/ 697125 w 697125"/>
                                  <a:gd name="connsiteY10" fmla="*/ 116486 h 124525"/>
                                  <a:gd name="connsiteX0" fmla="*/ 0 w 697125"/>
                                  <a:gd name="connsiteY0" fmla="*/ 112595 h 124525"/>
                                  <a:gd name="connsiteX1" fmla="*/ 67997 w 697125"/>
                                  <a:gd name="connsiteY1" fmla="*/ 1 h 124525"/>
                                  <a:gd name="connsiteX2" fmla="*/ 137900 w 697125"/>
                                  <a:gd name="connsiteY2" fmla="*/ 112145 h 124525"/>
                                  <a:gd name="connsiteX3" fmla="*/ 207803 w 697125"/>
                                  <a:gd name="connsiteY3" fmla="*/ 519 h 124525"/>
                                  <a:gd name="connsiteX4" fmla="*/ 277706 w 697125"/>
                                  <a:gd name="connsiteY4" fmla="*/ 109632 h 124525"/>
                                  <a:gd name="connsiteX5" fmla="*/ 347609 w 697125"/>
                                  <a:gd name="connsiteY5" fmla="*/ 112266 h 124525"/>
                                  <a:gd name="connsiteX6" fmla="*/ 417512 w 697125"/>
                                  <a:gd name="connsiteY6" fmla="*/ 4854 h 124525"/>
                                  <a:gd name="connsiteX7" fmla="*/ 487415 w 697125"/>
                                  <a:gd name="connsiteY7" fmla="*/ 112674 h 124525"/>
                                  <a:gd name="connsiteX8" fmla="*/ 557318 w 697125"/>
                                  <a:gd name="connsiteY8" fmla="*/ 4340 h 124525"/>
                                  <a:gd name="connsiteX9" fmla="*/ 627221 w 697125"/>
                                  <a:gd name="connsiteY9" fmla="*/ 106230 h 124525"/>
                                  <a:gd name="connsiteX10" fmla="*/ 697125 w 697125"/>
                                  <a:gd name="connsiteY10" fmla="*/ 116486 h 124525"/>
                                  <a:gd name="connsiteX0" fmla="*/ 0 w 697125"/>
                                  <a:gd name="connsiteY0" fmla="*/ 112595 h 124525"/>
                                  <a:gd name="connsiteX1" fmla="*/ 67997 w 697125"/>
                                  <a:gd name="connsiteY1" fmla="*/ 1 h 124525"/>
                                  <a:gd name="connsiteX2" fmla="*/ 137900 w 697125"/>
                                  <a:gd name="connsiteY2" fmla="*/ 112145 h 124525"/>
                                  <a:gd name="connsiteX3" fmla="*/ 207803 w 697125"/>
                                  <a:gd name="connsiteY3" fmla="*/ 519 h 124525"/>
                                  <a:gd name="connsiteX4" fmla="*/ 277706 w 697125"/>
                                  <a:gd name="connsiteY4" fmla="*/ 109632 h 124525"/>
                                  <a:gd name="connsiteX5" fmla="*/ 347609 w 697125"/>
                                  <a:gd name="connsiteY5" fmla="*/ 112266 h 124525"/>
                                  <a:gd name="connsiteX6" fmla="*/ 417512 w 697125"/>
                                  <a:gd name="connsiteY6" fmla="*/ 4854 h 124525"/>
                                  <a:gd name="connsiteX7" fmla="*/ 487415 w 697125"/>
                                  <a:gd name="connsiteY7" fmla="*/ 112674 h 124525"/>
                                  <a:gd name="connsiteX8" fmla="*/ 557318 w 697125"/>
                                  <a:gd name="connsiteY8" fmla="*/ 4340 h 124525"/>
                                  <a:gd name="connsiteX9" fmla="*/ 627221 w 697125"/>
                                  <a:gd name="connsiteY9" fmla="*/ 106230 h 124525"/>
                                  <a:gd name="connsiteX10" fmla="*/ 697125 w 697125"/>
                                  <a:gd name="connsiteY10" fmla="*/ 116486 h 124525"/>
                                  <a:gd name="connsiteX0" fmla="*/ 0 w 697125"/>
                                  <a:gd name="connsiteY0" fmla="*/ 112595 h 118971"/>
                                  <a:gd name="connsiteX1" fmla="*/ 67997 w 697125"/>
                                  <a:gd name="connsiteY1" fmla="*/ 1 h 118971"/>
                                  <a:gd name="connsiteX2" fmla="*/ 137900 w 697125"/>
                                  <a:gd name="connsiteY2" fmla="*/ 112145 h 118971"/>
                                  <a:gd name="connsiteX3" fmla="*/ 207803 w 697125"/>
                                  <a:gd name="connsiteY3" fmla="*/ 519 h 118971"/>
                                  <a:gd name="connsiteX4" fmla="*/ 277706 w 697125"/>
                                  <a:gd name="connsiteY4" fmla="*/ 109632 h 118971"/>
                                  <a:gd name="connsiteX5" fmla="*/ 347609 w 697125"/>
                                  <a:gd name="connsiteY5" fmla="*/ 112266 h 118971"/>
                                  <a:gd name="connsiteX6" fmla="*/ 417512 w 697125"/>
                                  <a:gd name="connsiteY6" fmla="*/ 4854 h 118971"/>
                                  <a:gd name="connsiteX7" fmla="*/ 487415 w 697125"/>
                                  <a:gd name="connsiteY7" fmla="*/ 112674 h 118971"/>
                                  <a:gd name="connsiteX8" fmla="*/ 557318 w 697125"/>
                                  <a:gd name="connsiteY8" fmla="*/ 4340 h 118971"/>
                                  <a:gd name="connsiteX9" fmla="*/ 627221 w 697125"/>
                                  <a:gd name="connsiteY9" fmla="*/ 106230 h 118971"/>
                                  <a:gd name="connsiteX10" fmla="*/ 697125 w 697125"/>
                                  <a:gd name="connsiteY10" fmla="*/ 116486 h 118971"/>
                                  <a:gd name="connsiteX0" fmla="*/ 0 w 697125"/>
                                  <a:gd name="connsiteY0" fmla="*/ 112595 h 117835"/>
                                  <a:gd name="connsiteX1" fmla="*/ 67997 w 697125"/>
                                  <a:gd name="connsiteY1" fmla="*/ 1 h 117835"/>
                                  <a:gd name="connsiteX2" fmla="*/ 137900 w 697125"/>
                                  <a:gd name="connsiteY2" fmla="*/ 112145 h 117835"/>
                                  <a:gd name="connsiteX3" fmla="*/ 207803 w 697125"/>
                                  <a:gd name="connsiteY3" fmla="*/ 519 h 117835"/>
                                  <a:gd name="connsiteX4" fmla="*/ 277706 w 697125"/>
                                  <a:gd name="connsiteY4" fmla="*/ 109632 h 117835"/>
                                  <a:gd name="connsiteX5" fmla="*/ 347609 w 697125"/>
                                  <a:gd name="connsiteY5" fmla="*/ 112266 h 117835"/>
                                  <a:gd name="connsiteX6" fmla="*/ 417512 w 697125"/>
                                  <a:gd name="connsiteY6" fmla="*/ 4854 h 117835"/>
                                  <a:gd name="connsiteX7" fmla="*/ 487415 w 697125"/>
                                  <a:gd name="connsiteY7" fmla="*/ 112674 h 117835"/>
                                  <a:gd name="connsiteX8" fmla="*/ 557318 w 697125"/>
                                  <a:gd name="connsiteY8" fmla="*/ 4340 h 117835"/>
                                  <a:gd name="connsiteX9" fmla="*/ 627221 w 697125"/>
                                  <a:gd name="connsiteY9" fmla="*/ 106230 h 117835"/>
                                  <a:gd name="connsiteX10" fmla="*/ 697125 w 697125"/>
                                  <a:gd name="connsiteY10" fmla="*/ 116486 h 117835"/>
                                  <a:gd name="connsiteX0" fmla="*/ 0 w 697125"/>
                                  <a:gd name="connsiteY0" fmla="*/ 112595 h 117835"/>
                                  <a:gd name="connsiteX1" fmla="*/ 67997 w 697125"/>
                                  <a:gd name="connsiteY1" fmla="*/ 1 h 117835"/>
                                  <a:gd name="connsiteX2" fmla="*/ 137900 w 697125"/>
                                  <a:gd name="connsiteY2" fmla="*/ 112145 h 117835"/>
                                  <a:gd name="connsiteX3" fmla="*/ 207803 w 697125"/>
                                  <a:gd name="connsiteY3" fmla="*/ 519 h 117835"/>
                                  <a:gd name="connsiteX4" fmla="*/ 277706 w 697125"/>
                                  <a:gd name="connsiteY4" fmla="*/ 109632 h 117835"/>
                                  <a:gd name="connsiteX5" fmla="*/ 347609 w 697125"/>
                                  <a:gd name="connsiteY5" fmla="*/ 112266 h 117835"/>
                                  <a:gd name="connsiteX6" fmla="*/ 417512 w 697125"/>
                                  <a:gd name="connsiteY6" fmla="*/ 4854 h 117835"/>
                                  <a:gd name="connsiteX7" fmla="*/ 487415 w 697125"/>
                                  <a:gd name="connsiteY7" fmla="*/ 112674 h 117835"/>
                                  <a:gd name="connsiteX8" fmla="*/ 557318 w 697125"/>
                                  <a:gd name="connsiteY8" fmla="*/ 4340 h 117835"/>
                                  <a:gd name="connsiteX9" fmla="*/ 627221 w 697125"/>
                                  <a:gd name="connsiteY9" fmla="*/ 106230 h 117835"/>
                                  <a:gd name="connsiteX10" fmla="*/ 697125 w 697125"/>
                                  <a:gd name="connsiteY10" fmla="*/ 116486 h 117835"/>
                                  <a:gd name="connsiteX0" fmla="*/ 0 w 697125"/>
                                  <a:gd name="connsiteY0" fmla="*/ 112595 h 117835"/>
                                  <a:gd name="connsiteX1" fmla="*/ 67997 w 697125"/>
                                  <a:gd name="connsiteY1" fmla="*/ 1 h 117835"/>
                                  <a:gd name="connsiteX2" fmla="*/ 137900 w 697125"/>
                                  <a:gd name="connsiteY2" fmla="*/ 112145 h 117835"/>
                                  <a:gd name="connsiteX3" fmla="*/ 207803 w 697125"/>
                                  <a:gd name="connsiteY3" fmla="*/ 519 h 117835"/>
                                  <a:gd name="connsiteX4" fmla="*/ 277706 w 697125"/>
                                  <a:gd name="connsiteY4" fmla="*/ 109632 h 117835"/>
                                  <a:gd name="connsiteX5" fmla="*/ 347609 w 697125"/>
                                  <a:gd name="connsiteY5" fmla="*/ 112266 h 117835"/>
                                  <a:gd name="connsiteX6" fmla="*/ 417512 w 697125"/>
                                  <a:gd name="connsiteY6" fmla="*/ 4854 h 117835"/>
                                  <a:gd name="connsiteX7" fmla="*/ 487415 w 697125"/>
                                  <a:gd name="connsiteY7" fmla="*/ 112674 h 117835"/>
                                  <a:gd name="connsiteX8" fmla="*/ 557318 w 697125"/>
                                  <a:gd name="connsiteY8" fmla="*/ 4340 h 117835"/>
                                  <a:gd name="connsiteX9" fmla="*/ 627221 w 697125"/>
                                  <a:gd name="connsiteY9" fmla="*/ 106230 h 117835"/>
                                  <a:gd name="connsiteX10" fmla="*/ 697125 w 697125"/>
                                  <a:gd name="connsiteY10" fmla="*/ 116486 h 117835"/>
                                  <a:gd name="connsiteX0" fmla="*/ 0 w 697125"/>
                                  <a:gd name="connsiteY0" fmla="*/ 112595 h 117835"/>
                                  <a:gd name="connsiteX1" fmla="*/ 67997 w 697125"/>
                                  <a:gd name="connsiteY1" fmla="*/ 1 h 117835"/>
                                  <a:gd name="connsiteX2" fmla="*/ 137900 w 697125"/>
                                  <a:gd name="connsiteY2" fmla="*/ 112145 h 117835"/>
                                  <a:gd name="connsiteX3" fmla="*/ 207803 w 697125"/>
                                  <a:gd name="connsiteY3" fmla="*/ 519 h 117835"/>
                                  <a:gd name="connsiteX4" fmla="*/ 277706 w 697125"/>
                                  <a:gd name="connsiteY4" fmla="*/ 109632 h 117835"/>
                                  <a:gd name="connsiteX5" fmla="*/ 347609 w 697125"/>
                                  <a:gd name="connsiteY5" fmla="*/ 112266 h 117835"/>
                                  <a:gd name="connsiteX6" fmla="*/ 417512 w 697125"/>
                                  <a:gd name="connsiteY6" fmla="*/ 4854 h 117835"/>
                                  <a:gd name="connsiteX7" fmla="*/ 487415 w 697125"/>
                                  <a:gd name="connsiteY7" fmla="*/ 112674 h 117835"/>
                                  <a:gd name="connsiteX8" fmla="*/ 557318 w 697125"/>
                                  <a:gd name="connsiteY8" fmla="*/ 4340 h 117835"/>
                                  <a:gd name="connsiteX9" fmla="*/ 627221 w 697125"/>
                                  <a:gd name="connsiteY9" fmla="*/ 106230 h 117835"/>
                                  <a:gd name="connsiteX10" fmla="*/ 697125 w 697125"/>
                                  <a:gd name="connsiteY10" fmla="*/ 116486 h 117835"/>
                                  <a:gd name="connsiteX0" fmla="*/ 0 w 697125"/>
                                  <a:gd name="connsiteY0" fmla="*/ 112595 h 116486"/>
                                  <a:gd name="connsiteX1" fmla="*/ 67997 w 697125"/>
                                  <a:gd name="connsiteY1" fmla="*/ 1 h 116486"/>
                                  <a:gd name="connsiteX2" fmla="*/ 137900 w 697125"/>
                                  <a:gd name="connsiteY2" fmla="*/ 112145 h 116486"/>
                                  <a:gd name="connsiteX3" fmla="*/ 207803 w 697125"/>
                                  <a:gd name="connsiteY3" fmla="*/ 519 h 116486"/>
                                  <a:gd name="connsiteX4" fmla="*/ 277706 w 697125"/>
                                  <a:gd name="connsiteY4" fmla="*/ 109632 h 116486"/>
                                  <a:gd name="connsiteX5" fmla="*/ 347609 w 697125"/>
                                  <a:gd name="connsiteY5" fmla="*/ 112266 h 116486"/>
                                  <a:gd name="connsiteX6" fmla="*/ 417512 w 697125"/>
                                  <a:gd name="connsiteY6" fmla="*/ 4854 h 116486"/>
                                  <a:gd name="connsiteX7" fmla="*/ 487415 w 697125"/>
                                  <a:gd name="connsiteY7" fmla="*/ 112674 h 116486"/>
                                  <a:gd name="connsiteX8" fmla="*/ 557318 w 697125"/>
                                  <a:gd name="connsiteY8" fmla="*/ 4340 h 116486"/>
                                  <a:gd name="connsiteX9" fmla="*/ 627221 w 697125"/>
                                  <a:gd name="connsiteY9" fmla="*/ 106230 h 116486"/>
                                  <a:gd name="connsiteX10" fmla="*/ 697125 w 697125"/>
                                  <a:gd name="connsiteY10" fmla="*/ 116486 h 116486"/>
                                  <a:gd name="connsiteX0" fmla="*/ 0 w 697125"/>
                                  <a:gd name="connsiteY0" fmla="*/ 112595 h 116486"/>
                                  <a:gd name="connsiteX1" fmla="*/ 67997 w 697125"/>
                                  <a:gd name="connsiteY1" fmla="*/ 1 h 116486"/>
                                  <a:gd name="connsiteX2" fmla="*/ 137900 w 697125"/>
                                  <a:gd name="connsiteY2" fmla="*/ 112145 h 116486"/>
                                  <a:gd name="connsiteX3" fmla="*/ 207803 w 697125"/>
                                  <a:gd name="connsiteY3" fmla="*/ 519 h 116486"/>
                                  <a:gd name="connsiteX4" fmla="*/ 277706 w 697125"/>
                                  <a:gd name="connsiteY4" fmla="*/ 109632 h 116486"/>
                                  <a:gd name="connsiteX5" fmla="*/ 347609 w 697125"/>
                                  <a:gd name="connsiteY5" fmla="*/ 112266 h 116486"/>
                                  <a:gd name="connsiteX6" fmla="*/ 417512 w 697125"/>
                                  <a:gd name="connsiteY6" fmla="*/ 4854 h 116486"/>
                                  <a:gd name="connsiteX7" fmla="*/ 487415 w 697125"/>
                                  <a:gd name="connsiteY7" fmla="*/ 112674 h 116486"/>
                                  <a:gd name="connsiteX8" fmla="*/ 557318 w 697125"/>
                                  <a:gd name="connsiteY8" fmla="*/ 4340 h 116486"/>
                                  <a:gd name="connsiteX9" fmla="*/ 627222 w 697125"/>
                                  <a:gd name="connsiteY9" fmla="*/ 112438 h 116486"/>
                                  <a:gd name="connsiteX10" fmla="*/ 697125 w 697125"/>
                                  <a:gd name="connsiteY10" fmla="*/ 116486 h 116486"/>
                                  <a:gd name="connsiteX0" fmla="*/ 0 w 697125"/>
                                  <a:gd name="connsiteY0" fmla="*/ 112595 h 116486"/>
                                  <a:gd name="connsiteX1" fmla="*/ 67997 w 697125"/>
                                  <a:gd name="connsiteY1" fmla="*/ 1 h 116486"/>
                                  <a:gd name="connsiteX2" fmla="*/ 137900 w 697125"/>
                                  <a:gd name="connsiteY2" fmla="*/ 112145 h 116486"/>
                                  <a:gd name="connsiteX3" fmla="*/ 207803 w 697125"/>
                                  <a:gd name="connsiteY3" fmla="*/ 519 h 116486"/>
                                  <a:gd name="connsiteX4" fmla="*/ 277706 w 697125"/>
                                  <a:gd name="connsiteY4" fmla="*/ 109632 h 116486"/>
                                  <a:gd name="connsiteX5" fmla="*/ 347609 w 697125"/>
                                  <a:gd name="connsiteY5" fmla="*/ 112266 h 116486"/>
                                  <a:gd name="connsiteX6" fmla="*/ 417512 w 697125"/>
                                  <a:gd name="connsiteY6" fmla="*/ 4854 h 116486"/>
                                  <a:gd name="connsiteX7" fmla="*/ 487415 w 697125"/>
                                  <a:gd name="connsiteY7" fmla="*/ 112674 h 116486"/>
                                  <a:gd name="connsiteX8" fmla="*/ 557318 w 697125"/>
                                  <a:gd name="connsiteY8" fmla="*/ 4340 h 116486"/>
                                  <a:gd name="connsiteX9" fmla="*/ 627222 w 697125"/>
                                  <a:gd name="connsiteY9" fmla="*/ 112438 h 116486"/>
                                  <a:gd name="connsiteX10" fmla="*/ 697125 w 697125"/>
                                  <a:gd name="connsiteY10" fmla="*/ 116486 h 116486"/>
                                  <a:gd name="connsiteX0" fmla="*/ 0 w 697125"/>
                                  <a:gd name="connsiteY0" fmla="*/ 112595 h 116486"/>
                                  <a:gd name="connsiteX1" fmla="*/ 67997 w 697125"/>
                                  <a:gd name="connsiteY1" fmla="*/ 1 h 116486"/>
                                  <a:gd name="connsiteX2" fmla="*/ 137900 w 697125"/>
                                  <a:gd name="connsiteY2" fmla="*/ 112145 h 116486"/>
                                  <a:gd name="connsiteX3" fmla="*/ 207803 w 697125"/>
                                  <a:gd name="connsiteY3" fmla="*/ 519 h 116486"/>
                                  <a:gd name="connsiteX4" fmla="*/ 277706 w 697125"/>
                                  <a:gd name="connsiteY4" fmla="*/ 109632 h 116486"/>
                                  <a:gd name="connsiteX5" fmla="*/ 347609 w 697125"/>
                                  <a:gd name="connsiteY5" fmla="*/ 112266 h 116486"/>
                                  <a:gd name="connsiteX6" fmla="*/ 417512 w 697125"/>
                                  <a:gd name="connsiteY6" fmla="*/ 4854 h 116486"/>
                                  <a:gd name="connsiteX7" fmla="*/ 487415 w 697125"/>
                                  <a:gd name="connsiteY7" fmla="*/ 112674 h 116486"/>
                                  <a:gd name="connsiteX8" fmla="*/ 557318 w 697125"/>
                                  <a:gd name="connsiteY8" fmla="*/ 4340 h 116486"/>
                                  <a:gd name="connsiteX9" fmla="*/ 627222 w 697125"/>
                                  <a:gd name="connsiteY9" fmla="*/ 112438 h 116486"/>
                                  <a:gd name="connsiteX10" fmla="*/ 697125 w 697125"/>
                                  <a:gd name="connsiteY10" fmla="*/ 116486 h 116486"/>
                                  <a:gd name="connsiteX0" fmla="*/ 0 w 697125"/>
                                  <a:gd name="connsiteY0" fmla="*/ 112595 h 119482"/>
                                  <a:gd name="connsiteX1" fmla="*/ 67997 w 697125"/>
                                  <a:gd name="connsiteY1" fmla="*/ 1 h 119482"/>
                                  <a:gd name="connsiteX2" fmla="*/ 137900 w 697125"/>
                                  <a:gd name="connsiteY2" fmla="*/ 112145 h 119482"/>
                                  <a:gd name="connsiteX3" fmla="*/ 207803 w 697125"/>
                                  <a:gd name="connsiteY3" fmla="*/ 519 h 119482"/>
                                  <a:gd name="connsiteX4" fmla="*/ 277706 w 697125"/>
                                  <a:gd name="connsiteY4" fmla="*/ 109632 h 119482"/>
                                  <a:gd name="connsiteX5" fmla="*/ 347609 w 697125"/>
                                  <a:gd name="connsiteY5" fmla="*/ 112266 h 119482"/>
                                  <a:gd name="connsiteX6" fmla="*/ 417512 w 697125"/>
                                  <a:gd name="connsiteY6" fmla="*/ 4854 h 119482"/>
                                  <a:gd name="connsiteX7" fmla="*/ 487415 w 697125"/>
                                  <a:gd name="connsiteY7" fmla="*/ 112674 h 119482"/>
                                  <a:gd name="connsiteX8" fmla="*/ 557318 w 697125"/>
                                  <a:gd name="connsiteY8" fmla="*/ 4340 h 119482"/>
                                  <a:gd name="connsiteX9" fmla="*/ 627222 w 697125"/>
                                  <a:gd name="connsiteY9" fmla="*/ 112438 h 119482"/>
                                  <a:gd name="connsiteX10" fmla="*/ 697125 w 697125"/>
                                  <a:gd name="connsiteY10" fmla="*/ 110251 h 119482"/>
                                  <a:gd name="connsiteX0" fmla="*/ 0 w 697125"/>
                                  <a:gd name="connsiteY0" fmla="*/ 112595 h 112674"/>
                                  <a:gd name="connsiteX1" fmla="*/ 67997 w 697125"/>
                                  <a:gd name="connsiteY1" fmla="*/ 1 h 112674"/>
                                  <a:gd name="connsiteX2" fmla="*/ 137900 w 697125"/>
                                  <a:gd name="connsiteY2" fmla="*/ 112145 h 112674"/>
                                  <a:gd name="connsiteX3" fmla="*/ 207803 w 697125"/>
                                  <a:gd name="connsiteY3" fmla="*/ 519 h 112674"/>
                                  <a:gd name="connsiteX4" fmla="*/ 277706 w 697125"/>
                                  <a:gd name="connsiteY4" fmla="*/ 109632 h 112674"/>
                                  <a:gd name="connsiteX5" fmla="*/ 347609 w 697125"/>
                                  <a:gd name="connsiteY5" fmla="*/ 112266 h 112674"/>
                                  <a:gd name="connsiteX6" fmla="*/ 417512 w 697125"/>
                                  <a:gd name="connsiteY6" fmla="*/ 4854 h 112674"/>
                                  <a:gd name="connsiteX7" fmla="*/ 487415 w 697125"/>
                                  <a:gd name="connsiteY7" fmla="*/ 112674 h 112674"/>
                                  <a:gd name="connsiteX8" fmla="*/ 557318 w 697125"/>
                                  <a:gd name="connsiteY8" fmla="*/ 4340 h 112674"/>
                                  <a:gd name="connsiteX9" fmla="*/ 627222 w 697125"/>
                                  <a:gd name="connsiteY9" fmla="*/ 112438 h 112674"/>
                                  <a:gd name="connsiteX10" fmla="*/ 697125 w 697125"/>
                                  <a:gd name="connsiteY10" fmla="*/ 110251 h 112674"/>
                                  <a:gd name="connsiteX0" fmla="*/ 0 w 697125"/>
                                  <a:gd name="connsiteY0" fmla="*/ 112595 h 112674"/>
                                  <a:gd name="connsiteX1" fmla="*/ 67997 w 697125"/>
                                  <a:gd name="connsiteY1" fmla="*/ 1 h 112674"/>
                                  <a:gd name="connsiteX2" fmla="*/ 123417 w 697125"/>
                                  <a:gd name="connsiteY2" fmla="*/ 112674 h 112674"/>
                                  <a:gd name="connsiteX3" fmla="*/ 207803 w 697125"/>
                                  <a:gd name="connsiteY3" fmla="*/ 519 h 112674"/>
                                  <a:gd name="connsiteX4" fmla="*/ 277706 w 697125"/>
                                  <a:gd name="connsiteY4" fmla="*/ 109632 h 112674"/>
                                  <a:gd name="connsiteX5" fmla="*/ 347609 w 697125"/>
                                  <a:gd name="connsiteY5" fmla="*/ 112266 h 112674"/>
                                  <a:gd name="connsiteX6" fmla="*/ 417512 w 697125"/>
                                  <a:gd name="connsiteY6" fmla="*/ 4854 h 112674"/>
                                  <a:gd name="connsiteX7" fmla="*/ 487415 w 697125"/>
                                  <a:gd name="connsiteY7" fmla="*/ 112674 h 112674"/>
                                  <a:gd name="connsiteX8" fmla="*/ 557318 w 697125"/>
                                  <a:gd name="connsiteY8" fmla="*/ 4340 h 112674"/>
                                  <a:gd name="connsiteX9" fmla="*/ 627222 w 697125"/>
                                  <a:gd name="connsiteY9" fmla="*/ 112438 h 112674"/>
                                  <a:gd name="connsiteX10" fmla="*/ 697125 w 697125"/>
                                  <a:gd name="connsiteY10" fmla="*/ 110251 h 112674"/>
                                  <a:gd name="connsiteX0" fmla="*/ 0 w 697125"/>
                                  <a:gd name="connsiteY0" fmla="*/ 112078 h 112167"/>
                                  <a:gd name="connsiteX1" fmla="*/ 61849 w 697125"/>
                                  <a:gd name="connsiteY1" fmla="*/ 7299 h 112167"/>
                                  <a:gd name="connsiteX2" fmla="*/ 123417 w 697125"/>
                                  <a:gd name="connsiteY2" fmla="*/ 112157 h 112167"/>
                                  <a:gd name="connsiteX3" fmla="*/ 207803 w 697125"/>
                                  <a:gd name="connsiteY3" fmla="*/ 2 h 112167"/>
                                  <a:gd name="connsiteX4" fmla="*/ 277706 w 697125"/>
                                  <a:gd name="connsiteY4" fmla="*/ 109115 h 112167"/>
                                  <a:gd name="connsiteX5" fmla="*/ 347609 w 697125"/>
                                  <a:gd name="connsiteY5" fmla="*/ 111749 h 112167"/>
                                  <a:gd name="connsiteX6" fmla="*/ 417512 w 697125"/>
                                  <a:gd name="connsiteY6" fmla="*/ 4337 h 112167"/>
                                  <a:gd name="connsiteX7" fmla="*/ 487415 w 697125"/>
                                  <a:gd name="connsiteY7" fmla="*/ 112157 h 112167"/>
                                  <a:gd name="connsiteX8" fmla="*/ 557318 w 697125"/>
                                  <a:gd name="connsiteY8" fmla="*/ 3823 h 112167"/>
                                  <a:gd name="connsiteX9" fmla="*/ 627222 w 697125"/>
                                  <a:gd name="connsiteY9" fmla="*/ 111921 h 112167"/>
                                  <a:gd name="connsiteX10" fmla="*/ 697125 w 697125"/>
                                  <a:gd name="connsiteY10" fmla="*/ 109734 h 112167"/>
                                  <a:gd name="connsiteX0" fmla="*/ 0 w 697125"/>
                                  <a:gd name="connsiteY0" fmla="*/ 108256 h 113814"/>
                                  <a:gd name="connsiteX1" fmla="*/ 61849 w 697125"/>
                                  <a:gd name="connsiteY1" fmla="*/ 3477 h 113814"/>
                                  <a:gd name="connsiteX2" fmla="*/ 123417 w 697125"/>
                                  <a:gd name="connsiteY2" fmla="*/ 108335 h 113814"/>
                                  <a:gd name="connsiteX3" fmla="*/ 184986 w 697125"/>
                                  <a:gd name="connsiteY3" fmla="*/ 3997 h 113814"/>
                                  <a:gd name="connsiteX4" fmla="*/ 277706 w 697125"/>
                                  <a:gd name="connsiteY4" fmla="*/ 105293 h 113814"/>
                                  <a:gd name="connsiteX5" fmla="*/ 347609 w 697125"/>
                                  <a:gd name="connsiteY5" fmla="*/ 107927 h 113814"/>
                                  <a:gd name="connsiteX6" fmla="*/ 417512 w 697125"/>
                                  <a:gd name="connsiteY6" fmla="*/ 515 h 113814"/>
                                  <a:gd name="connsiteX7" fmla="*/ 487415 w 697125"/>
                                  <a:gd name="connsiteY7" fmla="*/ 108335 h 113814"/>
                                  <a:gd name="connsiteX8" fmla="*/ 557318 w 697125"/>
                                  <a:gd name="connsiteY8" fmla="*/ 1 h 113814"/>
                                  <a:gd name="connsiteX9" fmla="*/ 627222 w 697125"/>
                                  <a:gd name="connsiteY9" fmla="*/ 108099 h 113814"/>
                                  <a:gd name="connsiteX10" fmla="*/ 697125 w 697125"/>
                                  <a:gd name="connsiteY10" fmla="*/ 105912 h 113814"/>
                                  <a:gd name="connsiteX0" fmla="*/ 0 w 697125"/>
                                  <a:gd name="connsiteY0" fmla="*/ 108256 h 121035"/>
                                  <a:gd name="connsiteX1" fmla="*/ 61849 w 697125"/>
                                  <a:gd name="connsiteY1" fmla="*/ 3477 h 121035"/>
                                  <a:gd name="connsiteX2" fmla="*/ 123417 w 697125"/>
                                  <a:gd name="connsiteY2" fmla="*/ 108335 h 121035"/>
                                  <a:gd name="connsiteX3" fmla="*/ 184986 w 697125"/>
                                  <a:gd name="connsiteY3" fmla="*/ 3997 h 121035"/>
                                  <a:gd name="connsiteX4" fmla="*/ 246554 w 697125"/>
                                  <a:gd name="connsiteY4" fmla="*/ 107744 h 121035"/>
                                  <a:gd name="connsiteX5" fmla="*/ 347609 w 697125"/>
                                  <a:gd name="connsiteY5" fmla="*/ 107927 h 121035"/>
                                  <a:gd name="connsiteX6" fmla="*/ 417512 w 697125"/>
                                  <a:gd name="connsiteY6" fmla="*/ 515 h 121035"/>
                                  <a:gd name="connsiteX7" fmla="*/ 487415 w 697125"/>
                                  <a:gd name="connsiteY7" fmla="*/ 108335 h 121035"/>
                                  <a:gd name="connsiteX8" fmla="*/ 557318 w 697125"/>
                                  <a:gd name="connsiteY8" fmla="*/ 1 h 121035"/>
                                  <a:gd name="connsiteX9" fmla="*/ 627222 w 697125"/>
                                  <a:gd name="connsiteY9" fmla="*/ 108099 h 121035"/>
                                  <a:gd name="connsiteX10" fmla="*/ 697125 w 697125"/>
                                  <a:gd name="connsiteY10" fmla="*/ 105912 h 121035"/>
                                  <a:gd name="connsiteX0" fmla="*/ 3936 w 701061"/>
                                  <a:gd name="connsiteY0" fmla="*/ 108256 h 121035"/>
                                  <a:gd name="connsiteX1" fmla="*/ 4775 w 701061"/>
                                  <a:gd name="connsiteY1" fmla="*/ 105947 h 121035"/>
                                  <a:gd name="connsiteX2" fmla="*/ 65785 w 701061"/>
                                  <a:gd name="connsiteY2" fmla="*/ 3477 h 121035"/>
                                  <a:gd name="connsiteX3" fmla="*/ 127353 w 701061"/>
                                  <a:gd name="connsiteY3" fmla="*/ 108335 h 121035"/>
                                  <a:gd name="connsiteX4" fmla="*/ 188922 w 701061"/>
                                  <a:gd name="connsiteY4" fmla="*/ 3997 h 121035"/>
                                  <a:gd name="connsiteX5" fmla="*/ 250490 w 701061"/>
                                  <a:gd name="connsiteY5" fmla="*/ 107744 h 121035"/>
                                  <a:gd name="connsiteX6" fmla="*/ 351545 w 701061"/>
                                  <a:gd name="connsiteY6" fmla="*/ 107927 h 121035"/>
                                  <a:gd name="connsiteX7" fmla="*/ 421448 w 701061"/>
                                  <a:gd name="connsiteY7" fmla="*/ 515 h 121035"/>
                                  <a:gd name="connsiteX8" fmla="*/ 491351 w 701061"/>
                                  <a:gd name="connsiteY8" fmla="*/ 108335 h 121035"/>
                                  <a:gd name="connsiteX9" fmla="*/ 561254 w 701061"/>
                                  <a:gd name="connsiteY9" fmla="*/ 1 h 121035"/>
                                  <a:gd name="connsiteX10" fmla="*/ 631158 w 701061"/>
                                  <a:gd name="connsiteY10" fmla="*/ 108099 h 121035"/>
                                  <a:gd name="connsiteX11" fmla="*/ 701061 w 701061"/>
                                  <a:gd name="connsiteY11" fmla="*/ 105912 h 121035"/>
                                  <a:gd name="connsiteX0" fmla="*/ 0 w 727368"/>
                                  <a:gd name="connsiteY0" fmla="*/ 107934 h 121035"/>
                                  <a:gd name="connsiteX1" fmla="*/ 31082 w 727368"/>
                                  <a:gd name="connsiteY1" fmla="*/ 105947 h 121035"/>
                                  <a:gd name="connsiteX2" fmla="*/ 92092 w 727368"/>
                                  <a:gd name="connsiteY2" fmla="*/ 3477 h 121035"/>
                                  <a:gd name="connsiteX3" fmla="*/ 153660 w 727368"/>
                                  <a:gd name="connsiteY3" fmla="*/ 108335 h 121035"/>
                                  <a:gd name="connsiteX4" fmla="*/ 215229 w 727368"/>
                                  <a:gd name="connsiteY4" fmla="*/ 3997 h 121035"/>
                                  <a:gd name="connsiteX5" fmla="*/ 276797 w 727368"/>
                                  <a:gd name="connsiteY5" fmla="*/ 107744 h 121035"/>
                                  <a:gd name="connsiteX6" fmla="*/ 377852 w 727368"/>
                                  <a:gd name="connsiteY6" fmla="*/ 107927 h 121035"/>
                                  <a:gd name="connsiteX7" fmla="*/ 447755 w 727368"/>
                                  <a:gd name="connsiteY7" fmla="*/ 515 h 121035"/>
                                  <a:gd name="connsiteX8" fmla="*/ 517658 w 727368"/>
                                  <a:gd name="connsiteY8" fmla="*/ 108335 h 121035"/>
                                  <a:gd name="connsiteX9" fmla="*/ 587561 w 727368"/>
                                  <a:gd name="connsiteY9" fmla="*/ 1 h 121035"/>
                                  <a:gd name="connsiteX10" fmla="*/ 657465 w 727368"/>
                                  <a:gd name="connsiteY10" fmla="*/ 108099 h 121035"/>
                                  <a:gd name="connsiteX11" fmla="*/ 727368 w 727368"/>
                                  <a:gd name="connsiteY11" fmla="*/ 105912 h 121035"/>
                                  <a:gd name="connsiteX0" fmla="*/ 0 w 757593"/>
                                  <a:gd name="connsiteY0" fmla="*/ 107934 h 121035"/>
                                  <a:gd name="connsiteX1" fmla="*/ 61307 w 757593"/>
                                  <a:gd name="connsiteY1" fmla="*/ 105947 h 121035"/>
                                  <a:gd name="connsiteX2" fmla="*/ 122317 w 757593"/>
                                  <a:gd name="connsiteY2" fmla="*/ 3477 h 121035"/>
                                  <a:gd name="connsiteX3" fmla="*/ 183885 w 757593"/>
                                  <a:gd name="connsiteY3" fmla="*/ 108335 h 121035"/>
                                  <a:gd name="connsiteX4" fmla="*/ 245454 w 757593"/>
                                  <a:gd name="connsiteY4" fmla="*/ 3997 h 121035"/>
                                  <a:gd name="connsiteX5" fmla="*/ 307022 w 757593"/>
                                  <a:gd name="connsiteY5" fmla="*/ 107744 h 121035"/>
                                  <a:gd name="connsiteX6" fmla="*/ 408077 w 757593"/>
                                  <a:gd name="connsiteY6" fmla="*/ 107927 h 121035"/>
                                  <a:gd name="connsiteX7" fmla="*/ 477980 w 757593"/>
                                  <a:gd name="connsiteY7" fmla="*/ 515 h 121035"/>
                                  <a:gd name="connsiteX8" fmla="*/ 547883 w 757593"/>
                                  <a:gd name="connsiteY8" fmla="*/ 108335 h 121035"/>
                                  <a:gd name="connsiteX9" fmla="*/ 617786 w 757593"/>
                                  <a:gd name="connsiteY9" fmla="*/ 1 h 121035"/>
                                  <a:gd name="connsiteX10" fmla="*/ 687690 w 757593"/>
                                  <a:gd name="connsiteY10" fmla="*/ 108099 h 121035"/>
                                  <a:gd name="connsiteX11" fmla="*/ 757593 w 757593"/>
                                  <a:gd name="connsiteY11" fmla="*/ 105912 h 121035"/>
                                  <a:gd name="connsiteX0" fmla="*/ 0 w 757593"/>
                                  <a:gd name="connsiteY0" fmla="*/ 107934 h 121035"/>
                                  <a:gd name="connsiteX1" fmla="*/ 61307 w 757593"/>
                                  <a:gd name="connsiteY1" fmla="*/ 105947 h 121035"/>
                                  <a:gd name="connsiteX2" fmla="*/ 122317 w 757593"/>
                                  <a:gd name="connsiteY2" fmla="*/ 3477 h 121035"/>
                                  <a:gd name="connsiteX3" fmla="*/ 183885 w 757593"/>
                                  <a:gd name="connsiteY3" fmla="*/ 108335 h 121035"/>
                                  <a:gd name="connsiteX4" fmla="*/ 245454 w 757593"/>
                                  <a:gd name="connsiteY4" fmla="*/ 3997 h 121035"/>
                                  <a:gd name="connsiteX5" fmla="*/ 307022 w 757593"/>
                                  <a:gd name="connsiteY5" fmla="*/ 107744 h 121035"/>
                                  <a:gd name="connsiteX6" fmla="*/ 408077 w 757593"/>
                                  <a:gd name="connsiteY6" fmla="*/ 107927 h 121035"/>
                                  <a:gd name="connsiteX7" fmla="*/ 477980 w 757593"/>
                                  <a:gd name="connsiteY7" fmla="*/ 515 h 121035"/>
                                  <a:gd name="connsiteX8" fmla="*/ 547883 w 757593"/>
                                  <a:gd name="connsiteY8" fmla="*/ 108335 h 121035"/>
                                  <a:gd name="connsiteX9" fmla="*/ 617786 w 757593"/>
                                  <a:gd name="connsiteY9" fmla="*/ 1 h 121035"/>
                                  <a:gd name="connsiteX10" fmla="*/ 687690 w 757593"/>
                                  <a:gd name="connsiteY10" fmla="*/ 108099 h 121035"/>
                                  <a:gd name="connsiteX11" fmla="*/ 757593 w 757593"/>
                                  <a:gd name="connsiteY11" fmla="*/ 105912 h 121035"/>
                                  <a:gd name="connsiteX0" fmla="*/ 0 w 757593"/>
                                  <a:gd name="connsiteY0" fmla="*/ 107934 h 121035"/>
                                  <a:gd name="connsiteX1" fmla="*/ 61307 w 757593"/>
                                  <a:gd name="connsiteY1" fmla="*/ 105947 h 121035"/>
                                  <a:gd name="connsiteX2" fmla="*/ 122317 w 757593"/>
                                  <a:gd name="connsiteY2" fmla="*/ 3477 h 121035"/>
                                  <a:gd name="connsiteX3" fmla="*/ 183885 w 757593"/>
                                  <a:gd name="connsiteY3" fmla="*/ 108335 h 121035"/>
                                  <a:gd name="connsiteX4" fmla="*/ 245454 w 757593"/>
                                  <a:gd name="connsiteY4" fmla="*/ 3997 h 121035"/>
                                  <a:gd name="connsiteX5" fmla="*/ 307022 w 757593"/>
                                  <a:gd name="connsiteY5" fmla="*/ 107744 h 121035"/>
                                  <a:gd name="connsiteX6" fmla="*/ 408077 w 757593"/>
                                  <a:gd name="connsiteY6" fmla="*/ 107927 h 121035"/>
                                  <a:gd name="connsiteX7" fmla="*/ 477980 w 757593"/>
                                  <a:gd name="connsiteY7" fmla="*/ 515 h 121035"/>
                                  <a:gd name="connsiteX8" fmla="*/ 547883 w 757593"/>
                                  <a:gd name="connsiteY8" fmla="*/ 108335 h 121035"/>
                                  <a:gd name="connsiteX9" fmla="*/ 617786 w 757593"/>
                                  <a:gd name="connsiteY9" fmla="*/ 1 h 121035"/>
                                  <a:gd name="connsiteX10" fmla="*/ 687690 w 757593"/>
                                  <a:gd name="connsiteY10" fmla="*/ 108099 h 121035"/>
                                  <a:gd name="connsiteX11" fmla="*/ 757593 w 757593"/>
                                  <a:gd name="connsiteY11" fmla="*/ 105912 h 121035"/>
                                  <a:gd name="connsiteX0" fmla="*/ 0 w 757593"/>
                                  <a:gd name="connsiteY0" fmla="*/ 107934 h 121035"/>
                                  <a:gd name="connsiteX1" fmla="*/ 61307 w 757593"/>
                                  <a:gd name="connsiteY1" fmla="*/ 105947 h 121035"/>
                                  <a:gd name="connsiteX2" fmla="*/ 122317 w 757593"/>
                                  <a:gd name="connsiteY2" fmla="*/ 3477 h 121035"/>
                                  <a:gd name="connsiteX3" fmla="*/ 183885 w 757593"/>
                                  <a:gd name="connsiteY3" fmla="*/ 108335 h 121035"/>
                                  <a:gd name="connsiteX4" fmla="*/ 245454 w 757593"/>
                                  <a:gd name="connsiteY4" fmla="*/ 3997 h 121035"/>
                                  <a:gd name="connsiteX5" fmla="*/ 307022 w 757593"/>
                                  <a:gd name="connsiteY5" fmla="*/ 107744 h 121035"/>
                                  <a:gd name="connsiteX6" fmla="*/ 408077 w 757593"/>
                                  <a:gd name="connsiteY6" fmla="*/ 107927 h 121035"/>
                                  <a:gd name="connsiteX7" fmla="*/ 477980 w 757593"/>
                                  <a:gd name="connsiteY7" fmla="*/ 515 h 121035"/>
                                  <a:gd name="connsiteX8" fmla="*/ 547883 w 757593"/>
                                  <a:gd name="connsiteY8" fmla="*/ 108335 h 121035"/>
                                  <a:gd name="connsiteX9" fmla="*/ 617786 w 757593"/>
                                  <a:gd name="connsiteY9" fmla="*/ 1 h 121035"/>
                                  <a:gd name="connsiteX10" fmla="*/ 687690 w 757593"/>
                                  <a:gd name="connsiteY10" fmla="*/ 108099 h 121035"/>
                                  <a:gd name="connsiteX11" fmla="*/ 757593 w 757593"/>
                                  <a:gd name="connsiteY11" fmla="*/ 105912 h 121035"/>
                                  <a:gd name="connsiteX0" fmla="*/ 0 w 757593"/>
                                  <a:gd name="connsiteY0" fmla="*/ 107934 h 121035"/>
                                  <a:gd name="connsiteX1" fmla="*/ 61307 w 757593"/>
                                  <a:gd name="connsiteY1" fmla="*/ 105947 h 121035"/>
                                  <a:gd name="connsiteX2" fmla="*/ 122317 w 757593"/>
                                  <a:gd name="connsiteY2" fmla="*/ 3477 h 121035"/>
                                  <a:gd name="connsiteX3" fmla="*/ 183885 w 757593"/>
                                  <a:gd name="connsiteY3" fmla="*/ 108335 h 121035"/>
                                  <a:gd name="connsiteX4" fmla="*/ 245454 w 757593"/>
                                  <a:gd name="connsiteY4" fmla="*/ 3997 h 121035"/>
                                  <a:gd name="connsiteX5" fmla="*/ 307022 w 757593"/>
                                  <a:gd name="connsiteY5" fmla="*/ 107744 h 121035"/>
                                  <a:gd name="connsiteX6" fmla="*/ 408077 w 757593"/>
                                  <a:gd name="connsiteY6" fmla="*/ 107927 h 121035"/>
                                  <a:gd name="connsiteX7" fmla="*/ 477980 w 757593"/>
                                  <a:gd name="connsiteY7" fmla="*/ 515 h 121035"/>
                                  <a:gd name="connsiteX8" fmla="*/ 547883 w 757593"/>
                                  <a:gd name="connsiteY8" fmla="*/ 108335 h 121035"/>
                                  <a:gd name="connsiteX9" fmla="*/ 617786 w 757593"/>
                                  <a:gd name="connsiteY9" fmla="*/ 1 h 121035"/>
                                  <a:gd name="connsiteX10" fmla="*/ 687690 w 757593"/>
                                  <a:gd name="connsiteY10" fmla="*/ 108099 h 121035"/>
                                  <a:gd name="connsiteX11" fmla="*/ 757593 w 757593"/>
                                  <a:gd name="connsiteY11" fmla="*/ 105912 h 121035"/>
                                  <a:gd name="connsiteX0" fmla="*/ 0 w 757593"/>
                                  <a:gd name="connsiteY0" fmla="*/ 107934 h 121035"/>
                                  <a:gd name="connsiteX1" fmla="*/ 61307 w 757593"/>
                                  <a:gd name="connsiteY1" fmla="*/ 105947 h 121035"/>
                                  <a:gd name="connsiteX2" fmla="*/ 122317 w 757593"/>
                                  <a:gd name="connsiteY2" fmla="*/ 3477 h 121035"/>
                                  <a:gd name="connsiteX3" fmla="*/ 183885 w 757593"/>
                                  <a:gd name="connsiteY3" fmla="*/ 108335 h 121035"/>
                                  <a:gd name="connsiteX4" fmla="*/ 245454 w 757593"/>
                                  <a:gd name="connsiteY4" fmla="*/ 3997 h 121035"/>
                                  <a:gd name="connsiteX5" fmla="*/ 307022 w 757593"/>
                                  <a:gd name="connsiteY5" fmla="*/ 107744 h 121035"/>
                                  <a:gd name="connsiteX6" fmla="*/ 408077 w 757593"/>
                                  <a:gd name="connsiteY6" fmla="*/ 107927 h 121035"/>
                                  <a:gd name="connsiteX7" fmla="*/ 477980 w 757593"/>
                                  <a:gd name="connsiteY7" fmla="*/ 515 h 121035"/>
                                  <a:gd name="connsiteX8" fmla="*/ 547883 w 757593"/>
                                  <a:gd name="connsiteY8" fmla="*/ 108335 h 121035"/>
                                  <a:gd name="connsiteX9" fmla="*/ 617786 w 757593"/>
                                  <a:gd name="connsiteY9" fmla="*/ 1 h 121035"/>
                                  <a:gd name="connsiteX10" fmla="*/ 687690 w 757593"/>
                                  <a:gd name="connsiteY10" fmla="*/ 108099 h 121035"/>
                                  <a:gd name="connsiteX11" fmla="*/ 757593 w 757593"/>
                                  <a:gd name="connsiteY11" fmla="*/ 105912 h 121035"/>
                                  <a:gd name="connsiteX0" fmla="*/ 0 w 757593"/>
                                  <a:gd name="connsiteY0" fmla="*/ 107934 h 116319"/>
                                  <a:gd name="connsiteX1" fmla="*/ 61307 w 757593"/>
                                  <a:gd name="connsiteY1" fmla="*/ 105947 h 116319"/>
                                  <a:gd name="connsiteX2" fmla="*/ 122317 w 757593"/>
                                  <a:gd name="connsiteY2" fmla="*/ 3477 h 116319"/>
                                  <a:gd name="connsiteX3" fmla="*/ 183885 w 757593"/>
                                  <a:gd name="connsiteY3" fmla="*/ 108335 h 116319"/>
                                  <a:gd name="connsiteX4" fmla="*/ 245454 w 757593"/>
                                  <a:gd name="connsiteY4" fmla="*/ 3997 h 116319"/>
                                  <a:gd name="connsiteX5" fmla="*/ 307022 w 757593"/>
                                  <a:gd name="connsiteY5" fmla="*/ 107744 h 116319"/>
                                  <a:gd name="connsiteX6" fmla="*/ 408077 w 757593"/>
                                  <a:gd name="connsiteY6" fmla="*/ 107927 h 116319"/>
                                  <a:gd name="connsiteX7" fmla="*/ 477980 w 757593"/>
                                  <a:gd name="connsiteY7" fmla="*/ 515 h 116319"/>
                                  <a:gd name="connsiteX8" fmla="*/ 547883 w 757593"/>
                                  <a:gd name="connsiteY8" fmla="*/ 108335 h 116319"/>
                                  <a:gd name="connsiteX9" fmla="*/ 617786 w 757593"/>
                                  <a:gd name="connsiteY9" fmla="*/ 1 h 116319"/>
                                  <a:gd name="connsiteX10" fmla="*/ 687690 w 757593"/>
                                  <a:gd name="connsiteY10" fmla="*/ 108099 h 116319"/>
                                  <a:gd name="connsiteX11" fmla="*/ 757593 w 757593"/>
                                  <a:gd name="connsiteY11" fmla="*/ 105912 h 116319"/>
                                  <a:gd name="connsiteX0" fmla="*/ 0 w 757593"/>
                                  <a:gd name="connsiteY0" fmla="*/ 107934 h 120921"/>
                                  <a:gd name="connsiteX1" fmla="*/ 61307 w 757593"/>
                                  <a:gd name="connsiteY1" fmla="*/ 105947 h 120921"/>
                                  <a:gd name="connsiteX2" fmla="*/ 122317 w 757593"/>
                                  <a:gd name="connsiteY2" fmla="*/ 3477 h 120921"/>
                                  <a:gd name="connsiteX3" fmla="*/ 183885 w 757593"/>
                                  <a:gd name="connsiteY3" fmla="*/ 108335 h 120921"/>
                                  <a:gd name="connsiteX4" fmla="*/ 245454 w 757593"/>
                                  <a:gd name="connsiteY4" fmla="*/ 3997 h 120921"/>
                                  <a:gd name="connsiteX5" fmla="*/ 307022 w 757593"/>
                                  <a:gd name="connsiteY5" fmla="*/ 107744 h 120921"/>
                                  <a:gd name="connsiteX6" fmla="*/ 369421 w 757593"/>
                                  <a:gd name="connsiteY6" fmla="*/ 107727 h 120921"/>
                                  <a:gd name="connsiteX7" fmla="*/ 477980 w 757593"/>
                                  <a:gd name="connsiteY7" fmla="*/ 515 h 120921"/>
                                  <a:gd name="connsiteX8" fmla="*/ 547883 w 757593"/>
                                  <a:gd name="connsiteY8" fmla="*/ 108335 h 120921"/>
                                  <a:gd name="connsiteX9" fmla="*/ 617786 w 757593"/>
                                  <a:gd name="connsiteY9" fmla="*/ 1 h 120921"/>
                                  <a:gd name="connsiteX10" fmla="*/ 687690 w 757593"/>
                                  <a:gd name="connsiteY10" fmla="*/ 108099 h 120921"/>
                                  <a:gd name="connsiteX11" fmla="*/ 757593 w 757593"/>
                                  <a:gd name="connsiteY11" fmla="*/ 105912 h 120921"/>
                                  <a:gd name="connsiteX0" fmla="*/ 0 w 757593"/>
                                  <a:gd name="connsiteY0" fmla="*/ 107934 h 115467"/>
                                  <a:gd name="connsiteX1" fmla="*/ 61307 w 757593"/>
                                  <a:gd name="connsiteY1" fmla="*/ 105947 h 115467"/>
                                  <a:gd name="connsiteX2" fmla="*/ 122317 w 757593"/>
                                  <a:gd name="connsiteY2" fmla="*/ 3477 h 115467"/>
                                  <a:gd name="connsiteX3" fmla="*/ 183885 w 757593"/>
                                  <a:gd name="connsiteY3" fmla="*/ 108335 h 115467"/>
                                  <a:gd name="connsiteX4" fmla="*/ 245454 w 757593"/>
                                  <a:gd name="connsiteY4" fmla="*/ 3997 h 115467"/>
                                  <a:gd name="connsiteX5" fmla="*/ 307022 w 757593"/>
                                  <a:gd name="connsiteY5" fmla="*/ 107744 h 115467"/>
                                  <a:gd name="connsiteX6" fmla="*/ 369421 w 757593"/>
                                  <a:gd name="connsiteY6" fmla="*/ 107727 h 115467"/>
                                  <a:gd name="connsiteX7" fmla="*/ 477980 w 757593"/>
                                  <a:gd name="connsiteY7" fmla="*/ 515 h 115467"/>
                                  <a:gd name="connsiteX8" fmla="*/ 547883 w 757593"/>
                                  <a:gd name="connsiteY8" fmla="*/ 108335 h 115467"/>
                                  <a:gd name="connsiteX9" fmla="*/ 617786 w 757593"/>
                                  <a:gd name="connsiteY9" fmla="*/ 1 h 115467"/>
                                  <a:gd name="connsiteX10" fmla="*/ 687690 w 757593"/>
                                  <a:gd name="connsiteY10" fmla="*/ 108099 h 115467"/>
                                  <a:gd name="connsiteX11" fmla="*/ 757593 w 757593"/>
                                  <a:gd name="connsiteY11" fmla="*/ 105912 h 115467"/>
                                  <a:gd name="connsiteX0" fmla="*/ 0 w 757593"/>
                                  <a:gd name="connsiteY0" fmla="*/ 107934 h 108635"/>
                                  <a:gd name="connsiteX1" fmla="*/ 61307 w 757593"/>
                                  <a:gd name="connsiteY1" fmla="*/ 105947 h 108635"/>
                                  <a:gd name="connsiteX2" fmla="*/ 122317 w 757593"/>
                                  <a:gd name="connsiteY2" fmla="*/ 3477 h 108635"/>
                                  <a:gd name="connsiteX3" fmla="*/ 183885 w 757593"/>
                                  <a:gd name="connsiteY3" fmla="*/ 108335 h 108635"/>
                                  <a:gd name="connsiteX4" fmla="*/ 245454 w 757593"/>
                                  <a:gd name="connsiteY4" fmla="*/ 3997 h 108635"/>
                                  <a:gd name="connsiteX5" fmla="*/ 307022 w 757593"/>
                                  <a:gd name="connsiteY5" fmla="*/ 107744 h 108635"/>
                                  <a:gd name="connsiteX6" fmla="*/ 369421 w 757593"/>
                                  <a:gd name="connsiteY6" fmla="*/ 107727 h 108635"/>
                                  <a:gd name="connsiteX7" fmla="*/ 477980 w 757593"/>
                                  <a:gd name="connsiteY7" fmla="*/ 515 h 108635"/>
                                  <a:gd name="connsiteX8" fmla="*/ 547883 w 757593"/>
                                  <a:gd name="connsiteY8" fmla="*/ 108335 h 108635"/>
                                  <a:gd name="connsiteX9" fmla="*/ 617786 w 757593"/>
                                  <a:gd name="connsiteY9" fmla="*/ 1 h 108635"/>
                                  <a:gd name="connsiteX10" fmla="*/ 687690 w 757593"/>
                                  <a:gd name="connsiteY10" fmla="*/ 108099 h 108635"/>
                                  <a:gd name="connsiteX11" fmla="*/ 757593 w 757593"/>
                                  <a:gd name="connsiteY11" fmla="*/ 105912 h 108635"/>
                                  <a:gd name="connsiteX0" fmla="*/ 0 w 757593"/>
                                  <a:gd name="connsiteY0" fmla="*/ 107934 h 115291"/>
                                  <a:gd name="connsiteX1" fmla="*/ 61307 w 757593"/>
                                  <a:gd name="connsiteY1" fmla="*/ 105947 h 115291"/>
                                  <a:gd name="connsiteX2" fmla="*/ 122317 w 757593"/>
                                  <a:gd name="connsiteY2" fmla="*/ 3477 h 115291"/>
                                  <a:gd name="connsiteX3" fmla="*/ 183885 w 757593"/>
                                  <a:gd name="connsiteY3" fmla="*/ 108335 h 115291"/>
                                  <a:gd name="connsiteX4" fmla="*/ 245454 w 757593"/>
                                  <a:gd name="connsiteY4" fmla="*/ 3997 h 115291"/>
                                  <a:gd name="connsiteX5" fmla="*/ 307022 w 757593"/>
                                  <a:gd name="connsiteY5" fmla="*/ 107744 h 115291"/>
                                  <a:gd name="connsiteX6" fmla="*/ 369421 w 757593"/>
                                  <a:gd name="connsiteY6" fmla="*/ 107727 h 115291"/>
                                  <a:gd name="connsiteX7" fmla="*/ 430991 w 757593"/>
                                  <a:gd name="connsiteY7" fmla="*/ 4459 h 115291"/>
                                  <a:gd name="connsiteX8" fmla="*/ 547883 w 757593"/>
                                  <a:gd name="connsiteY8" fmla="*/ 108335 h 115291"/>
                                  <a:gd name="connsiteX9" fmla="*/ 617786 w 757593"/>
                                  <a:gd name="connsiteY9" fmla="*/ 1 h 115291"/>
                                  <a:gd name="connsiteX10" fmla="*/ 687690 w 757593"/>
                                  <a:gd name="connsiteY10" fmla="*/ 108099 h 115291"/>
                                  <a:gd name="connsiteX11" fmla="*/ 757593 w 757593"/>
                                  <a:gd name="connsiteY11" fmla="*/ 105912 h 115291"/>
                                  <a:gd name="connsiteX0" fmla="*/ 0 w 757593"/>
                                  <a:gd name="connsiteY0" fmla="*/ 107934 h 115291"/>
                                  <a:gd name="connsiteX1" fmla="*/ 61307 w 757593"/>
                                  <a:gd name="connsiteY1" fmla="*/ 105947 h 115291"/>
                                  <a:gd name="connsiteX2" fmla="*/ 122317 w 757593"/>
                                  <a:gd name="connsiteY2" fmla="*/ 3477 h 115291"/>
                                  <a:gd name="connsiteX3" fmla="*/ 183885 w 757593"/>
                                  <a:gd name="connsiteY3" fmla="*/ 108335 h 115291"/>
                                  <a:gd name="connsiteX4" fmla="*/ 245454 w 757593"/>
                                  <a:gd name="connsiteY4" fmla="*/ 3997 h 115291"/>
                                  <a:gd name="connsiteX5" fmla="*/ 307022 w 757593"/>
                                  <a:gd name="connsiteY5" fmla="*/ 107744 h 115291"/>
                                  <a:gd name="connsiteX6" fmla="*/ 369421 w 757593"/>
                                  <a:gd name="connsiteY6" fmla="*/ 107727 h 115291"/>
                                  <a:gd name="connsiteX7" fmla="*/ 430991 w 757593"/>
                                  <a:gd name="connsiteY7" fmla="*/ 4459 h 115291"/>
                                  <a:gd name="connsiteX8" fmla="*/ 492561 w 757593"/>
                                  <a:gd name="connsiteY8" fmla="*/ 107814 h 115291"/>
                                  <a:gd name="connsiteX9" fmla="*/ 617786 w 757593"/>
                                  <a:gd name="connsiteY9" fmla="*/ 1 h 115291"/>
                                  <a:gd name="connsiteX10" fmla="*/ 687690 w 757593"/>
                                  <a:gd name="connsiteY10" fmla="*/ 108099 h 115291"/>
                                  <a:gd name="connsiteX11" fmla="*/ 757593 w 757593"/>
                                  <a:gd name="connsiteY11" fmla="*/ 105912 h 115291"/>
                                  <a:gd name="connsiteX0" fmla="*/ 0 w 757593"/>
                                  <a:gd name="connsiteY0" fmla="*/ 104459 h 111816"/>
                                  <a:gd name="connsiteX1" fmla="*/ 61307 w 757593"/>
                                  <a:gd name="connsiteY1" fmla="*/ 102472 h 111816"/>
                                  <a:gd name="connsiteX2" fmla="*/ 122317 w 757593"/>
                                  <a:gd name="connsiteY2" fmla="*/ 2 h 111816"/>
                                  <a:gd name="connsiteX3" fmla="*/ 183885 w 757593"/>
                                  <a:gd name="connsiteY3" fmla="*/ 104860 h 111816"/>
                                  <a:gd name="connsiteX4" fmla="*/ 245454 w 757593"/>
                                  <a:gd name="connsiteY4" fmla="*/ 522 h 111816"/>
                                  <a:gd name="connsiteX5" fmla="*/ 307022 w 757593"/>
                                  <a:gd name="connsiteY5" fmla="*/ 104269 h 111816"/>
                                  <a:gd name="connsiteX6" fmla="*/ 369421 w 757593"/>
                                  <a:gd name="connsiteY6" fmla="*/ 104252 h 111816"/>
                                  <a:gd name="connsiteX7" fmla="*/ 430991 w 757593"/>
                                  <a:gd name="connsiteY7" fmla="*/ 984 h 111816"/>
                                  <a:gd name="connsiteX8" fmla="*/ 492561 w 757593"/>
                                  <a:gd name="connsiteY8" fmla="*/ 104339 h 111816"/>
                                  <a:gd name="connsiteX9" fmla="*/ 554132 w 757593"/>
                                  <a:gd name="connsiteY9" fmla="*/ 981 h 111816"/>
                                  <a:gd name="connsiteX10" fmla="*/ 687690 w 757593"/>
                                  <a:gd name="connsiteY10" fmla="*/ 104624 h 111816"/>
                                  <a:gd name="connsiteX11" fmla="*/ 757593 w 757593"/>
                                  <a:gd name="connsiteY11" fmla="*/ 102437 h 111816"/>
                                  <a:gd name="connsiteX0" fmla="*/ 0 w 757593"/>
                                  <a:gd name="connsiteY0" fmla="*/ 104459 h 112678"/>
                                  <a:gd name="connsiteX1" fmla="*/ 61307 w 757593"/>
                                  <a:gd name="connsiteY1" fmla="*/ 102472 h 112678"/>
                                  <a:gd name="connsiteX2" fmla="*/ 122317 w 757593"/>
                                  <a:gd name="connsiteY2" fmla="*/ 2 h 112678"/>
                                  <a:gd name="connsiteX3" fmla="*/ 183885 w 757593"/>
                                  <a:gd name="connsiteY3" fmla="*/ 104860 h 112678"/>
                                  <a:gd name="connsiteX4" fmla="*/ 245454 w 757593"/>
                                  <a:gd name="connsiteY4" fmla="*/ 522 h 112678"/>
                                  <a:gd name="connsiteX5" fmla="*/ 307022 w 757593"/>
                                  <a:gd name="connsiteY5" fmla="*/ 104269 h 112678"/>
                                  <a:gd name="connsiteX6" fmla="*/ 369421 w 757593"/>
                                  <a:gd name="connsiteY6" fmla="*/ 104252 h 112678"/>
                                  <a:gd name="connsiteX7" fmla="*/ 430991 w 757593"/>
                                  <a:gd name="connsiteY7" fmla="*/ 984 h 112678"/>
                                  <a:gd name="connsiteX8" fmla="*/ 492561 w 757593"/>
                                  <a:gd name="connsiteY8" fmla="*/ 104339 h 112678"/>
                                  <a:gd name="connsiteX9" fmla="*/ 554132 w 757593"/>
                                  <a:gd name="connsiteY9" fmla="*/ 981 h 112678"/>
                                  <a:gd name="connsiteX10" fmla="*/ 615702 w 757593"/>
                                  <a:gd name="connsiteY10" fmla="*/ 106294 h 112678"/>
                                  <a:gd name="connsiteX11" fmla="*/ 757593 w 757593"/>
                                  <a:gd name="connsiteY11" fmla="*/ 102437 h 112678"/>
                                  <a:gd name="connsiteX0" fmla="*/ 0 w 677272"/>
                                  <a:gd name="connsiteY0" fmla="*/ 104459 h 113208"/>
                                  <a:gd name="connsiteX1" fmla="*/ 61307 w 677272"/>
                                  <a:gd name="connsiteY1" fmla="*/ 102472 h 113208"/>
                                  <a:gd name="connsiteX2" fmla="*/ 122317 w 677272"/>
                                  <a:gd name="connsiteY2" fmla="*/ 2 h 113208"/>
                                  <a:gd name="connsiteX3" fmla="*/ 183885 w 677272"/>
                                  <a:gd name="connsiteY3" fmla="*/ 104860 h 113208"/>
                                  <a:gd name="connsiteX4" fmla="*/ 245454 w 677272"/>
                                  <a:gd name="connsiteY4" fmla="*/ 522 h 113208"/>
                                  <a:gd name="connsiteX5" fmla="*/ 307022 w 677272"/>
                                  <a:gd name="connsiteY5" fmla="*/ 104269 h 113208"/>
                                  <a:gd name="connsiteX6" fmla="*/ 369421 w 677272"/>
                                  <a:gd name="connsiteY6" fmla="*/ 104252 h 113208"/>
                                  <a:gd name="connsiteX7" fmla="*/ 430991 w 677272"/>
                                  <a:gd name="connsiteY7" fmla="*/ 984 h 113208"/>
                                  <a:gd name="connsiteX8" fmla="*/ 492561 w 677272"/>
                                  <a:gd name="connsiteY8" fmla="*/ 104339 h 113208"/>
                                  <a:gd name="connsiteX9" fmla="*/ 554132 w 677272"/>
                                  <a:gd name="connsiteY9" fmla="*/ 981 h 113208"/>
                                  <a:gd name="connsiteX10" fmla="*/ 615702 w 677272"/>
                                  <a:gd name="connsiteY10" fmla="*/ 106294 h 113208"/>
                                  <a:gd name="connsiteX11" fmla="*/ 677272 w 677272"/>
                                  <a:gd name="connsiteY11" fmla="*/ 104366 h 113208"/>
                                  <a:gd name="connsiteX0" fmla="*/ 0 w 677272"/>
                                  <a:gd name="connsiteY0" fmla="*/ 104459 h 111816"/>
                                  <a:gd name="connsiteX1" fmla="*/ 61307 w 677272"/>
                                  <a:gd name="connsiteY1" fmla="*/ 102472 h 111816"/>
                                  <a:gd name="connsiteX2" fmla="*/ 122317 w 677272"/>
                                  <a:gd name="connsiteY2" fmla="*/ 2 h 111816"/>
                                  <a:gd name="connsiteX3" fmla="*/ 183885 w 677272"/>
                                  <a:gd name="connsiteY3" fmla="*/ 104860 h 111816"/>
                                  <a:gd name="connsiteX4" fmla="*/ 245454 w 677272"/>
                                  <a:gd name="connsiteY4" fmla="*/ 522 h 111816"/>
                                  <a:gd name="connsiteX5" fmla="*/ 307022 w 677272"/>
                                  <a:gd name="connsiteY5" fmla="*/ 104269 h 111816"/>
                                  <a:gd name="connsiteX6" fmla="*/ 369421 w 677272"/>
                                  <a:gd name="connsiteY6" fmla="*/ 104252 h 111816"/>
                                  <a:gd name="connsiteX7" fmla="*/ 430991 w 677272"/>
                                  <a:gd name="connsiteY7" fmla="*/ 984 h 111816"/>
                                  <a:gd name="connsiteX8" fmla="*/ 492561 w 677272"/>
                                  <a:gd name="connsiteY8" fmla="*/ 104339 h 111816"/>
                                  <a:gd name="connsiteX9" fmla="*/ 554132 w 677272"/>
                                  <a:gd name="connsiteY9" fmla="*/ 981 h 111816"/>
                                  <a:gd name="connsiteX10" fmla="*/ 615702 w 677272"/>
                                  <a:gd name="connsiteY10" fmla="*/ 106294 h 111816"/>
                                  <a:gd name="connsiteX11" fmla="*/ 677272 w 677272"/>
                                  <a:gd name="connsiteY11" fmla="*/ 104366 h 111816"/>
                                  <a:gd name="connsiteX0" fmla="*/ 0 w 677272"/>
                                  <a:gd name="connsiteY0" fmla="*/ 104459 h 111816"/>
                                  <a:gd name="connsiteX1" fmla="*/ 61307 w 677272"/>
                                  <a:gd name="connsiteY1" fmla="*/ 102472 h 111816"/>
                                  <a:gd name="connsiteX2" fmla="*/ 122317 w 677272"/>
                                  <a:gd name="connsiteY2" fmla="*/ 2 h 111816"/>
                                  <a:gd name="connsiteX3" fmla="*/ 183885 w 677272"/>
                                  <a:gd name="connsiteY3" fmla="*/ 104860 h 111816"/>
                                  <a:gd name="connsiteX4" fmla="*/ 245454 w 677272"/>
                                  <a:gd name="connsiteY4" fmla="*/ 522 h 111816"/>
                                  <a:gd name="connsiteX5" fmla="*/ 307022 w 677272"/>
                                  <a:gd name="connsiteY5" fmla="*/ 104269 h 111816"/>
                                  <a:gd name="connsiteX6" fmla="*/ 369421 w 677272"/>
                                  <a:gd name="connsiteY6" fmla="*/ 104252 h 111816"/>
                                  <a:gd name="connsiteX7" fmla="*/ 430991 w 677272"/>
                                  <a:gd name="connsiteY7" fmla="*/ 984 h 111816"/>
                                  <a:gd name="connsiteX8" fmla="*/ 492561 w 677272"/>
                                  <a:gd name="connsiteY8" fmla="*/ 104339 h 111816"/>
                                  <a:gd name="connsiteX9" fmla="*/ 554132 w 677272"/>
                                  <a:gd name="connsiteY9" fmla="*/ 981 h 111816"/>
                                  <a:gd name="connsiteX10" fmla="*/ 615702 w 677272"/>
                                  <a:gd name="connsiteY10" fmla="*/ 104609 h 111816"/>
                                  <a:gd name="connsiteX11" fmla="*/ 677272 w 677272"/>
                                  <a:gd name="connsiteY11" fmla="*/ 104366 h 111816"/>
                                  <a:gd name="connsiteX0" fmla="*/ 0 w 677272"/>
                                  <a:gd name="connsiteY0" fmla="*/ 104459 h 111979"/>
                                  <a:gd name="connsiteX1" fmla="*/ 61307 w 677272"/>
                                  <a:gd name="connsiteY1" fmla="*/ 102472 h 111979"/>
                                  <a:gd name="connsiteX2" fmla="*/ 122317 w 677272"/>
                                  <a:gd name="connsiteY2" fmla="*/ 2 h 111979"/>
                                  <a:gd name="connsiteX3" fmla="*/ 183885 w 677272"/>
                                  <a:gd name="connsiteY3" fmla="*/ 104860 h 111979"/>
                                  <a:gd name="connsiteX4" fmla="*/ 245454 w 677272"/>
                                  <a:gd name="connsiteY4" fmla="*/ 522 h 111979"/>
                                  <a:gd name="connsiteX5" fmla="*/ 307022 w 677272"/>
                                  <a:gd name="connsiteY5" fmla="*/ 104269 h 111979"/>
                                  <a:gd name="connsiteX6" fmla="*/ 369421 w 677272"/>
                                  <a:gd name="connsiteY6" fmla="*/ 104252 h 111979"/>
                                  <a:gd name="connsiteX7" fmla="*/ 430991 w 677272"/>
                                  <a:gd name="connsiteY7" fmla="*/ 984 h 111979"/>
                                  <a:gd name="connsiteX8" fmla="*/ 492561 w 677272"/>
                                  <a:gd name="connsiteY8" fmla="*/ 104339 h 111979"/>
                                  <a:gd name="connsiteX9" fmla="*/ 554132 w 677272"/>
                                  <a:gd name="connsiteY9" fmla="*/ 981 h 111979"/>
                                  <a:gd name="connsiteX10" fmla="*/ 615702 w 677272"/>
                                  <a:gd name="connsiteY10" fmla="*/ 104609 h 111979"/>
                                  <a:gd name="connsiteX11" fmla="*/ 677272 w 677272"/>
                                  <a:gd name="connsiteY11" fmla="*/ 104609 h 111979"/>
                                  <a:gd name="connsiteX0" fmla="*/ 0 w 677272"/>
                                  <a:gd name="connsiteY0" fmla="*/ 104459 h 111816"/>
                                  <a:gd name="connsiteX1" fmla="*/ 61307 w 677272"/>
                                  <a:gd name="connsiteY1" fmla="*/ 102472 h 111816"/>
                                  <a:gd name="connsiteX2" fmla="*/ 122317 w 677272"/>
                                  <a:gd name="connsiteY2" fmla="*/ 2 h 111816"/>
                                  <a:gd name="connsiteX3" fmla="*/ 183885 w 677272"/>
                                  <a:gd name="connsiteY3" fmla="*/ 104860 h 111816"/>
                                  <a:gd name="connsiteX4" fmla="*/ 245454 w 677272"/>
                                  <a:gd name="connsiteY4" fmla="*/ 522 h 111816"/>
                                  <a:gd name="connsiteX5" fmla="*/ 307022 w 677272"/>
                                  <a:gd name="connsiteY5" fmla="*/ 104269 h 111816"/>
                                  <a:gd name="connsiteX6" fmla="*/ 369421 w 677272"/>
                                  <a:gd name="connsiteY6" fmla="*/ 104252 h 111816"/>
                                  <a:gd name="connsiteX7" fmla="*/ 430991 w 677272"/>
                                  <a:gd name="connsiteY7" fmla="*/ 984 h 111816"/>
                                  <a:gd name="connsiteX8" fmla="*/ 492561 w 677272"/>
                                  <a:gd name="connsiteY8" fmla="*/ 104339 h 111816"/>
                                  <a:gd name="connsiteX9" fmla="*/ 554132 w 677272"/>
                                  <a:gd name="connsiteY9" fmla="*/ 981 h 111816"/>
                                  <a:gd name="connsiteX10" fmla="*/ 615702 w 677272"/>
                                  <a:gd name="connsiteY10" fmla="*/ 103336 h 111816"/>
                                  <a:gd name="connsiteX11" fmla="*/ 677272 w 677272"/>
                                  <a:gd name="connsiteY11" fmla="*/ 104609 h 111816"/>
                                  <a:gd name="connsiteX0" fmla="*/ 0 w 677272"/>
                                  <a:gd name="connsiteY0" fmla="*/ 104459 h 111816"/>
                                  <a:gd name="connsiteX1" fmla="*/ 61307 w 677272"/>
                                  <a:gd name="connsiteY1" fmla="*/ 102472 h 111816"/>
                                  <a:gd name="connsiteX2" fmla="*/ 122317 w 677272"/>
                                  <a:gd name="connsiteY2" fmla="*/ 2 h 111816"/>
                                  <a:gd name="connsiteX3" fmla="*/ 183885 w 677272"/>
                                  <a:gd name="connsiteY3" fmla="*/ 104860 h 111816"/>
                                  <a:gd name="connsiteX4" fmla="*/ 245454 w 677272"/>
                                  <a:gd name="connsiteY4" fmla="*/ 522 h 111816"/>
                                  <a:gd name="connsiteX5" fmla="*/ 307022 w 677272"/>
                                  <a:gd name="connsiteY5" fmla="*/ 104269 h 111816"/>
                                  <a:gd name="connsiteX6" fmla="*/ 369421 w 677272"/>
                                  <a:gd name="connsiteY6" fmla="*/ 104252 h 111816"/>
                                  <a:gd name="connsiteX7" fmla="*/ 430991 w 677272"/>
                                  <a:gd name="connsiteY7" fmla="*/ 984 h 111816"/>
                                  <a:gd name="connsiteX8" fmla="*/ 492561 w 677272"/>
                                  <a:gd name="connsiteY8" fmla="*/ 104339 h 111816"/>
                                  <a:gd name="connsiteX9" fmla="*/ 554132 w 677272"/>
                                  <a:gd name="connsiteY9" fmla="*/ 981 h 111816"/>
                                  <a:gd name="connsiteX10" fmla="*/ 615702 w 677272"/>
                                  <a:gd name="connsiteY10" fmla="*/ 103336 h 111816"/>
                                  <a:gd name="connsiteX11" fmla="*/ 677272 w 677272"/>
                                  <a:gd name="connsiteY11" fmla="*/ 104609 h 111816"/>
                                  <a:gd name="connsiteX0" fmla="*/ 0 w 677272"/>
                                  <a:gd name="connsiteY0" fmla="*/ 104459 h 111816"/>
                                  <a:gd name="connsiteX1" fmla="*/ 61307 w 677272"/>
                                  <a:gd name="connsiteY1" fmla="*/ 102472 h 111816"/>
                                  <a:gd name="connsiteX2" fmla="*/ 122317 w 677272"/>
                                  <a:gd name="connsiteY2" fmla="*/ 2 h 111816"/>
                                  <a:gd name="connsiteX3" fmla="*/ 183885 w 677272"/>
                                  <a:gd name="connsiteY3" fmla="*/ 104860 h 111816"/>
                                  <a:gd name="connsiteX4" fmla="*/ 245454 w 677272"/>
                                  <a:gd name="connsiteY4" fmla="*/ 522 h 111816"/>
                                  <a:gd name="connsiteX5" fmla="*/ 307022 w 677272"/>
                                  <a:gd name="connsiteY5" fmla="*/ 104269 h 111816"/>
                                  <a:gd name="connsiteX6" fmla="*/ 369421 w 677272"/>
                                  <a:gd name="connsiteY6" fmla="*/ 104252 h 111816"/>
                                  <a:gd name="connsiteX7" fmla="*/ 430991 w 677272"/>
                                  <a:gd name="connsiteY7" fmla="*/ 984 h 111816"/>
                                  <a:gd name="connsiteX8" fmla="*/ 492561 w 677272"/>
                                  <a:gd name="connsiteY8" fmla="*/ 104339 h 111816"/>
                                  <a:gd name="connsiteX9" fmla="*/ 554132 w 677272"/>
                                  <a:gd name="connsiteY9" fmla="*/ 981 h 111816"/>
                                  <a:gd name="connsiteX10" fmla="*/ 615702 w 677272"/>
                                  <a:gd name="connsiteY10" fmla="*/ 104411 h 111816"/>
                                  <a:gd name="connsiteX11" fmla="*/ 677272 w 677272"/>
                                  <a:gd name="connsiteY11" fmla="*/ 104609 h 111816"/>
                                  <a:gd name="connsiteX0" fmla="*/ 0 w 677272"/>
                                  <a:gd name="connsiteY0" fmla="*/ 104459 h 111816"/>
                                  <a:gd name="connsiteX1" fmla="*/ 61307 w 677272"/>
                                  <a:gd name="connsiteY1" fmla="*/ 102472 h 111816"/>
                                  <a:gd name="connsiteX2" fmla="*/ 122317 w 677272"/>
                                  <a:gd name="connsiteY2" fmla="*/ 2 h 111816"/>
                                  <a:gd name="connsiteX3" fmla="*/ 183885 w 677272"/>
                                  <a:gd name="connsiteY3" fmla="*/ 104860 h 111816"/>
                                  <a:gd name="connsiteX4" fmla="*/ 245454 w 677272"/>
                                  <a:gd name="connsiteY4" fmla="*/ 522 h 111816"/>
                                  <a:gd name="connsiteX5" fmla="*/ 307022 w 677272"/>
                                  <a:gd name="connsiteY5" fmla="*/ 104269 h 111816"/>
                                  <a:gd name="connsiteX6" fmla="*/ 369421 w 677272"/>
                                  <a:gd name="connsiteY6" fmla="*/ 104252 h 111816"/>
                                  <a:gd name="connsiteX7" fmla="*/ 430991 w 677272"/>
                                  <a:gd name="connsiteY7" fmla="*/ 984 h 111816"/>
                                  <a:gd name="connsiteX8" fmla="*/ 492561 w 677272"/>
                                  <a:gd name="connsiteY8" fmla="*/ 104339 h 111816"/>
                                  <a:gd name="connsiteX9" fmla="*/ 554132 w 677272"/>
                                  <a:gd name="connsiteY9" fmla="*/ 981 h 111816"/>
                                  <a:gd name="connsiteX10" fmla="*/ 615702 w 677272"/>
                                  <a:gd name="connsiteY10" fmla="*/ 104411 h 111816"/>
                                  <a:gd name="connsiteX11" fmla="*/ 677272 w 677272"/>
                                  <a:gd name="connsiteY11" fmla="*/ 104609 h 111816"/>
                                  <a:gd name="connsiteX0" fmla="*/ 0 w 677272"/>
                                  <a:gd name="connsiteY0" fmla="*/ 104459 h 111816"/>
                                  <a:gd name="connsiteX1" fmla="*/ 61307 w 677272"/>
                                  <a:gd name="connsiteY1" fmla="*/ 102472 h 111816"/>
                                  <a:gd name="connsiteX2" fmla="*/ 122317 w 677272"/>
                                  <a:gd name="connsiteY2" fmla="*/ 2 h 111816"/>
                                  <a:gd name="connsiteX3" fmla="*/ 183885 w 677272"/>
                                  <a:gd name="connsiteY3" fmla="*/ 104860 h 111816"/>
                                  <a:gd name="connsiteX4" fmla="*/ 245454 w 677272"/>
                                  <a:gd name="connsiteY4" fmla="*/ 522 h 111816"/>
                                  <a:gd name="connsiteX5" fmla="*/ 307022 w 677272"/>
                                  <a:gd name="connsiteY5" fmla="*/ 104269 h 111816"/>
                                  <a:gd name="connsiteX6" fmla="*/ 369421 w 677272"/>
                                  <a:gd name="connsiteY6" fmla="*/ 104252 h 111816"/>
                                  <a:gd name="connsiteX7" fmla="*/ 430991 w 677272"/>
                                  <a:gd name="connsiteY7" fmla="*/ 984 h 111816"/>
                                  <a:gd name="connsiteX8" fmla="*/ 492561 w 677272"/>
                                  <a:gd name="connsiteY8" fmla="*/ 104339 h 111816"/>
                                  <a:gd name="connsiteX9" fmla="*/ 554132 w 677272"/>
                                  <a:gd name="connsiteY9" fmla="*/ 981 h 111816"/>
                                  <a:gd name="connsiteX10" fmla="*/ 615702 w 677272"/>
                                  <a:gd name="connsiteY10" fmla="*/ 104411 h 111816"/>
                                  <a:gd name="connsiteX11" fmla="*/ 677272 w 677272"/>
                                  <a:gd name="connsiteY11" fmla="*/ 104609 h 111816"/>
                                  <a:gd name="connsiteX0" fmla="*/ 0 w 677272"/>
                                  <a:gd name="connsiteY0" fmla="*/ 104459 h 105160"/>
                                  <a:gd name="connsiteX1" fmla="*/ 61307 w 677272"/>
                                  <a:gd name="connsiteY1" fmla="*/ 102472 h 105160"/>
                                  <a:gd name="connsiteX2" fmla="*/ 122317 w 677272"/>
                                  <a:gd name="connsiteY2" fmla="*/ 2 h 105160"/>
                                  <a:gd name="connsiteX3" fmla="*/ 183885 w 677272"/>
                                  <a:gd name="connsiteY3" fmla="*/ 104860 h 105160"/>
                                  <a:gd name="connsiteX4" fmla="*/ 245454 w 677272"/>
                                  <a:gd name="connsiteY4" fmla="*/ 522 h 105160"/>
                                  <a:gd name="connsiteX5" fmla="*/ 307022 w 677272"/>
                                  <a:gd name="connsiteY5" fmla="*/ 104269 h 105160"/>
                                  <a:gd name="connsiteX6" fmla="*/ 369421 w 677272"/>
                                  <a:gd name="connsiteY6" fmla="*/ 104252 h 105160"/>
                                  <a:gd name="connsiteX7" fmla="*/ 430991 w 677272"/>
                                  <a:gd name="connsiteY7" fmla="*/ 984 h 105160"/>
                                  <a:gd name="connsiteX8" fmla="*/ 492561 w 677272"/>
                                  <a:gd name="connsiteY8" fmla="*/ 104339 h 105160"/>
                                  <a:gd name="connsiteX9" fmla="*/ 554132 w 677272"/>
                                  <a:gd name="connsiteY9" fmla="*/ 981 h 105160"/>
                                  <a:gd name="connsiteX10" fmla="*/ 615702 w 677272"/>
                                  <a:gd name="connsiteY10" fmla="*/ 104411 h 105160"/>
                                  <a:gd name="connsiteX11" fmla="*/ 677272 w 677272"/>
                                  <a:gd name="connsiteY11" fmla="*/ 104609 h 105160"/>
                                  <a:gd name="connsiteX0" fmla="*/ 0 w 677272"/>
                                  <a:gd name="connsiteY0" fmla="*/ 104459 h 105160"/>
                                  <a:gd name="connsiteX1" fmla="*/ 61307 w 677272"/>
                                  <a:gd name="connsiteY1" fmla="*/ 102472 h 105160"/>
                                  <a:gd name="connsiteX2" fmla="*/ 122317 w 677272"/>
                                  <a:gd name="connsiteY2" fmla="*/ 2 h 105160"/>
                                  <a:gd name="connsiteX3" fmla="*/ 183885 w 677272"/>
                                  <a:gd name="connsiteY3" fmla="*/ 104860 h 105160"/>
                                  <a:gd name="connsiteX4" fmla="*/ 245454 w 677272"/>
                                  <a:gd name="connsiteY4" fmla="*/ 522 h 105160"/>
                                  <a:gd name="connsiteX5" fmla="*/ 307022 w 677272"/>
                                  <a:gd name="connsiteY5" fmla="*/ 104269 h 105160"/>
                                  <a:gd name="connsiteX6" fmla="*/ 369421 w 677272"/>
                                  <a:gd name="connsiteY6" fmla="*/ 104252 h 105160"/>
                                  <a:gd name="connsiteX7" fmla="*/ 430991 w 677272"/>
                                  <a:gd name="connsiteY7" fmla="*/ 984 h 105160"/>
                                  <a:gd name="connsiteX8" fmla="*/ 492561 w 677272"/>
                                  <a:gd name="connsiteY8" fmla="*/ 104339 h 105160"/>
                                  <a:gd name="connsiteX9" fmla="*/ 554132 w 677272"/>
                                  <a:gd name="connsiteY9" fmla="*/ 981 h 105160"/>
                                  <a:gd name="connsiteX10" fmla="*/ 615702 w 677272"/>
                                  <a:gd name="connsiteY10" fmla="*/ 104411 h 105160"/>
                                  <a:gd name="connsiteX11" fmla="*/ 677272 w 677272"/>
                                  <a:gd name="connsiteY11" fmla="*/ 104609 h 105160"/>
                                  <a:gd name="connsiteX0" fmla="*/ 0 w 677272"/>
                                  <a:gd name="connsiteY0" fmla="*/ 104459 h 104860"/>
                                  <a:gd name="connsiteX1" fmla="*/ 61307 w 677272"/>
                                  <a:gd name="connsiteY1" fmla="*/ 102472 h 104860"/>
                                  <a:gd name="connsiteX2" fmla="*/ 122317 w 677272"/>
                                  <a:gd name="connsiteY2" fmla="*/ 2 h 104860"/>
                                  <a:gd name="connsiteX3" fmla="*/ 183885 w 677272"/>
                                  <a:gd name="connsiteY3" fmla="*/ 104860 h 104860"/>
                                  <a:gd name="connsiteX4" fmla="*/ 245454 w 677272"/>
                                  <a:gd name="connsiteY4" fmla="*/ 522 h 104860"/>
                                  <a:gd name="connsiteX5" fmla="*/ 307022 w 677272"/>
                                  <a:gd name="connsiteY5" fmla="*/ 104269 h 104860"/>
                                  <a:gd name="connsiteX6" fmla="*/ 369421 w 677272"/>
                                  <a:gd name="connsiteY6" fmla="*/ 104252 h 104860"/>
                                  <a:gd name="connsiteX7" fmla="*/ 430991 w 677272"/>
                                  <a:gd name="connsiteY7" fmla="*/ 984 h 104860"/>
                                  <a:gd name="connsiteX8" fmla="*/ 492561 w 677272"/>
                                  <a:gd name="connsiteY8" fmla="*/ 104339 h 104860"/>
                                  <a:gd name="connsiteX9" fmla="*/ 554132 w 677272"/>
                                  <a:gd name="connsiteY9" fmla="*/ 981 h 104860"/>
                                  <a:gd name="connsiteX10" fmla="*/ 615702 w 677272"/>
                                  <a:gd name="connsiteY10" fmla="*/ 104411 h 104860"/>
                                  <a:gd name="connsiteX11" fmla="*/ 677272 w 677272"/>
                                  <a:gd name="connsiteY11" fmla="*/ 104609 h 104860"/>
                                  <a:gd name="connsiteX0" fmla="*/ 0 w 677272"/>
                                  <a:gd name="connsiteY0" fmla="*/ 104458 h 104859"/>
                                  <a:gd name="connsiteX1" fmla="*/ 61570 w 677272"/>
                                  <a:gd name="connsiteY1" fmla="*/ 104198 h 104859"/>
                                  <a:gd name="connsiteX2" fmla="*/ 122317 w 677272"/>
                                  <a:gd name="connsiteY2" fmla="*/ 1 h 104859"/>
                                  <a:gd name="connsiteX3" fmla="*/ 183885 w 677272"/>
                                  <a:gd name="connsiteY3" fmla="*/ 104859 h 104859"/>
                                  <a:gd name="connsiteX4" fmla="*/ 245454 w 677272"/>
                                  <a:gd name="connsiteY4" fmla="*/ 521 h 104859"/>
                                  <a:gd name="connsiteX5" fmla="*/ 307022 w 677272"/>
                                  <a:gd name="connsiteY5" fmla="*/ 104268 h 104859"/>
                                  <a:gd name="connsiteX6" fmla="*/ 369421 w 677272"/>
                                  <a:gd name="connsiteY6" fmla="*/ 104251 h 104859"/>
                                  <a:gd name="connsiteX7" fmla="*/ 430991 w 677272"/>
                                  <a:gd name="connsiteY7" fmla="*/ 983 h 104859"/>
                                  <a:gd name="connsiteX8" fmla="*/ 492561 w 677272"/>
                                  <a:gd name="connsiteY8" fmla="*/ 104338 h 104859"/>
                                  <a:gd name="connsiteX9" fmla="*/ 554132 w 677272"/>
                                  <a:gd name="connsiteY9" fmla="*/ 980 h 104859"/>
                                  <a:gd name="connsiteX10" fmla="*/ 615702 w 677272"/>
                                  <a:gd name="connsiteY10" fmla="*/ 104410 h 104859"/>
                                  <a:gd name="connsiteX11" fmla="*/ 677272 w 677272"/>
                                  <a:gd name="connsiteY11" fmla="*/ 104608 h 104859"/>
                                  <a:gd name="connsiteX0" fmla="*/ 0 w 677272"/>
                                  <a:gd name="connsiteY0" fmla="*/ 104458 h 104859"/>
                                  <a:gd name="connsiteX1" fmla="*/ 61570 w 677272"/>
                                  <a:gd name="connsiteY1" fmla="*/ 104198 h 104859"/>
                                  <a:gd name="connsiteX2" fmla="*/ 122317 w 677272"/>
                                  <a:gd name="connsiteY2" fmla="*/ 1 h 104859"/>
                                  <a:gd name="connsiteX3" fmla="*/ 183885 w 677272"/>
                                  <a:gd name="connsiteY3" fmla="*/ 104859 h 104859"/>
                                  <a:gd name="connsiteX4" fmla="*/ 245454 w 677272"/>
                                  <a:gd name="connsiteY4" fmla="*/ 521 h 104859"/>
                                  <a:gd name="connsiteX5" fmla="*/ 307022 w 677272"/>
                                  <a:gd name="connsiteY5" fmla="*/ 104268 h 104859"/>
                                  <a:gd name="connsiteX6" fmla="*/ 369421 w 677272"/>
                                  <a:gd name="connsiteY6" fmla="*/ 104251 h 104859"/>
                                  <a:gd name="connsiteX7" fmla="*/ 430991 w 677272"/>
                                  <a:gd name="connsiteY7" fmla="*/ 983 h 104859"/>
                                  <a:gd name="connsiteX8" fmla="*/ 492561 w 677272"/>
                                  <a:gd name="connsiteY8" fmla="*/ 104338 h 104859"/>
                                  <a:gd name="connsiteX9" fmla="*/ 554132 w 677272"/>
                                  <a:gd name="connsiteY9" fmla="*/ 980 h 104859"/>
                                  <a:gd name="connsiteX10" fmla="*/ 615702 w 677272"/>
                                  <a:gd name="connsiteY10" fmla="*/ 104410 h 104859"/>
                                  <a:gd name="connsiteX11" fmla="*/ 677272 w 677272"/>
                                  <a:gd name="connsiteY11" fmla="*/ 104608 h 1048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677272" h="104859">
                                    <a:moveTo>
                                      <a:pt x="0" y="104458"/>
                                    </a:moveTo>
                                    <a:cubicBezTo>
                                      <a:pt x="140" y="104073"/>
                                      <a:pt x="61336" y="103976"/>
                                      <a:pt x="61570" y="104198"/>
                                    </a:cubicBezTo>
                                    <a:cubicBezTo>
                                      <a:pt x="60963" y="104427"/>
                                      <a:pt x="122081" y="-109"/>
                                      <a:pt x="122317" y="1"/>
                                    </a:cubicBezTo>
                                    <a:cubicBezTo>
                                      <a:pt x="122553" y="111"/>
                                      <a:pt x="180993" y="104772"/>
                                      <a:pt x="183885" y="104859"/>
                                    </a:cubicBezTo>
                                    <a:cubicBezTo>
                                      <a:pt x="186777" y="104946"/>
                                      <a:pt x="245921" y="619"/>
                                      <a:pt x="245454" y="521"/>
                                    </a:cubicBezTo>
                                    <a:cubicBezTo>
                                      <a:pt x="244987" y="423"/>
                                      <a:pt x="309869" y="104679"/>
                                      <a:pt x="307022" y="104268"/>
                                    </a:cubicBezTo>
                                    <a:cubicBezTo>
                                      <a:pt x="304175" y="103857"/>
                                      <a:pt x="368071" y="104608"/>
                                      <a:pt x="369421" y="104251"/>
                                    </a:cubicBezTo>
                                    <a:cubicBezTo>
                                      <a:pt x="370771" y="103894"/>
                                      <a:pt x="386120" y="969"/>
                                      <a:pt x="430991" y="983"/>
                                    </a:cubicBezTo>
                                    <a:cubicBezTo>
                                      <a:pt x="475862" y="997"/>
                                      <a:pt x="491349" y="104338"/>
                                      <a:pt x="492561" y="104338"/>
                                    </a:cubicBezTo>
                                    <a:cubicBezTo>
                                      <a:pt x="493773" y="104338"/>
                                      <a:pt x="505902" y="968"/>
                                      <a:pt x="554132" y="980"/>
                                    </a:cubicBezTo>
                                    <a:cubicBezTo>
                                      <a:pt x="602362" y="992"/>
                                      <a:pt x="617009" y="104838"/>
                                      <a:pt x="615702" y="104410"/>
                                    </a:cubicBezTo>
                                    <a:cubicBezTo>
                                      <a:pt x="614395" y="103982"/>
                                      <a:pt x="675532" y="103188"/>
                                      <a:pt x="677272" y="104608"/>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1" name="Forme libre 591"/>
                            <wps:cNvSpPr/>
                            <wps:spPr>
                              <a:xfrm>
                                <a:off x="666750" y="295275"/>
                                <a:ext cx="431800" cy="71755"/>
                              </a:xfrm>
                              <a:custGeom>
                                <a:avLst/>
                                <a:gdLst>
                                  <a:gd name="connsiteX0" fmla="*/ 0 w 556012"/>
                                  <a:gd name="connsiteY0" fmla="*/ 100432 h 107708"/>
                                  <a:gd name="connsiteX1" fmla="*/ 58141 w 556012"/>
                                  <a:gd name="connsiteY1" fmla="*/ 7 h 107708"/>
                                  <a:gd name="connsiteX2" fmla="*/ 126853 w 556012"/>
                                  <a:gd name="connsiteY2" fmla="*/ 95147 h 107708"/>
                                  <a:gd name="connsiteX3" fmla="*/ 195565 w 556012"/>
                                  <a:gd name="connsiteY3" fmla="*/ 7 h 107708"/>
                                  <a:gd name="connsiteX4" fmla="*/ 264277 w 556012"/>
                                  <a:gd name="connsiteY4" fmla="*/ 89861 h 107708"/>
                                  <a:gd name="connsiteX5" fmla="*/ 343560 w 556012"/>
                                  <a:gd name="connsiteY5" fmla="*/ 100432 h 107708"/>
                                  <a:gd name="connsiteX6" fmla="*/ 391130 w 556012"/>
                                  <a:gd name="connsiteY6" fmla="*/ 5293 h 107708"/>
                                  <a:gd name="connsiteX7" fmla="*/ 443986 w 556012"/>
                                  <a:gd name="connsiteY7" fmla="*/ 100432 h 107708"/>
                                  <a:gd name="connsiteX8" fmla="*/ 507412 w 556012"/>
                                  <a:gd name="connsiteY8" fmla="*/ 7 h 107708"/>
                                  <a:gd name="connsiteX9" fmla="*/ 549697 w 556012"/>
                                  <a:gd name="connsiteY9" fmla="*/ 100432 h 107708"/>
                                  <a:gd name="connsiteX10" fmla="*/ 549697 w 556012"/>
                                  <a:gd name="connsiteY10" fmla="*/ 105718 h 107708"/>
                                  <a:gd name="connsiteX0" fmla="*/ 5807 w 561819"/>
                                  <a:gd name="connsiteY0" fmla="*/ 100697 h 107973"/>
                                  <a:gd name="connsiteX1" fmla="*/ 63948 w 561819"/>
                                  <a:gd name="connsiteY1" fmla="*/ 272 h 107973"/>
                                  <a:gd name="connsiteX2" fmla="*/ 132660 w 561819"/>
                                  <a:gd name="connsiteY2" fmla="*/ 95412 h 107973"/>
                                  <a:gd name="connsiteX3" fmla="*/ 201372 w 561819"/>
                                  <a:gd name="connsiteY3" fmla="*/ 272 h 107973"/>
                                  <a:gd name="connsiteX4" fmla="*/ 270084 w 561819"/>
                                  <a:gd name="connsiteY4" fmla="*/ 90126 h 107973"/>
                                  <a:gd name="connsiteX5" fmla="*/ 349367 w 561819"/>
                                  <a:gd name="connsiteY5" fmla="*/ 100697 h 107973"/>
                                  <a:gd name="connsiteX6" fmla="*/ 396937 w 561819"/>
                                  <a:gd name="connsiteY6" fmla="*/ 5558 h 107973"/>
                                  <a:gd name="connsiteX7" fmla="*/ 449793 w 561819"/>
                                  <a:gd name="connsiteY7" fmla="*/ 100697 h 107973"/>
                                  <a:gd name="connsiteX8" fmla="*/ 513219 w 561819"/>
                                  <a:gd name="connsiteY8" fmla="*/ 272 h 107973"/>
                                  <a:gd name="connsiteX9" fmla="*/ 555504 w 561819"/>
                                  <a:gd name="connsiteY9" fmla="*/ 100697 h 107973"/>
                                  <a:gd name="connsiteX10" fmla="*/ 555504 w 561819"/>
                                  <a:gd name="connsiteY10" fmla="*/ 105983 h 107973"/>
                                  <a:gd name="connsiteX0" fmla="*/ 5807 w 561819"/>
                                  <a:gd name="connsiteY0" fmla="*/ 100697 h 107973"/>
                                  <a:gd name="connsiteX1" fmla="*/ 63948 w 561819"/>
                                  <a:gd name="connsiteY1" fmla="*/ 272 h 107973"/>
                                  <a:gd name="connsiteX2" fmla="*/ 132660 w 561819"/>
                                  <a:gd name="connsiteY2" fmla="*/ 95412 h 107973"/>
                                  <a:gd name="connsiteX3" fmla="*/ 201372 w 561819"/>
                                  <a:gd name="connsiteY3" fmla="*/ 272 h 107973"/>
                                  <a:gd name="connsiteX4" fmla="*/ 270084 w 561819"/>
                                  <a:gd name="connsiteY4" fmla="*/ 90126 h 107973"/>
                                  <a:gd name="connsiteX5" fmla="*/ 349367 w 561819"/>
                                  <a:gd name="connsiteY5" fmla="*/ 100697 h 107973"/>
                                  <a:gd name="connsiteX6" fmla="*/ 396937 w 561819"/>
                                  <a:gd name="connsiteY6" fmla="*/ 5558 h 107973"/>
                                  <a:gd name="connsiteX7" fmla="*/ 449793 w 561819"/>
                                  <a:gd name="connsiteY7" fmla="*/ 100697 h 107973"/>
                                  <a:gd name="connsiteX8" fmla="*/ 513219 w 561819"/>
                                  <a:gd name="connsiteY8" fmla="*/ 272 h 107973"/>
                                  <a:gd name="connsiteX9" fmla="*/ 555504 w 561819"/>
                                  <a:gd name="connsiteY9" fmla="*/ 100697 h 107973"/>
                                  <a:gd name="connsiteX10" fmla="*/ 555504 w 561819"/>
                                  <a:gd name="connsiteY10" fmla="*/ 105983 h 107973"/>
                                  <a:gd name="connsiteX0" fmla="*/ 0 w 556012"/>
                                  <a:gd name="connsiteY0" fmla="*/ 127251 h 134527"/>
                                  <a:gd name="connsiteX1" fmla="*/ 58141 w 556012"/>
                                  <a:gd name="connsiteY1" fmla="*/ 26826 h 134527"/>
                                  <a:gd name="connsiteX2" fmla="*/ 126853 w 556012"/>
                                  <a:gd name="connsiteY2" fmla="*/ 121966 h 134527"/>
                                  <a:gd name="connsiteX3" fmla="*/ 195565 w 556012"/>
                                  <a:gd name="connsiteY3" fmla="*/ 26826 h 134527"/>
                                  <a:gd name="connsiteX4" fmla="*/ 264277 w 556012"/>
                                  <a:gd name="connsiteY4" fmla="*/ 116680 h 134527"/>
                                  <a:gd name="connsiteX5" fmla="*/ 343560 w 556012"/>
                                  <a:gd name="connsiteY5" fmla="*/ 127251 h 134527"/>
                                  <a:gd name="connsiteX6" fmla="*/ 391130 w 556012"/>
                                  <a:gd name="connsiteY6" fmla="*/ 32112 h 134527"/>
                                  <a:gd name="connsiteX7" fmla="*/ 443986 w 556012"/>
                                  <a:gd name="connsiteY7" fmla="*/ 127251 h 134527"/>
                                  <a:gd name="connsiteX8" fmla="*/ 507412 w 556012"/>
                                  <a:gd name="connsiteY8" fmla="*/ 26826 h 134527"/>
                                  <a:gd name="connsiteX9" fmla="*/ 549697 w 556012"/>
                                  <a:gd name="connsiteY9" fmla="*/ 127251 h 134527"/>
                                  <a:gd name="connsiteX10" fmla="*/ 549697 w 556012"/>
                                  <a:gd name="connsiteY10" fmla="*/ 132537 h 134527"/>
                                  <a:gd name="connsiteX0" fmla="*/ 32399 w 588411"/>
                                  <a:gd name="connsiteY0" fmla="*/ 101404 h 108680"/>
                                  <a:gd name="connsiteX1" fmla="*/ 90540 w 588411"/>
                                  <a:gd name="connsiteY1" fmla="*/ 979 h 108680"/>
                                  <a:gd name="connsiteX2" fmla="*/ 159252 w 588411"/>
                                  <a:gd name="connsiteY2" fmla="*/ 96119 h 108680"/>
                                  <a:gd name="connsiteX3" fmla="*/ 227964 w 588411"/>
                                  <a:gd name="connsiteY3" fmla="*/ 979 h 108680"/>
                                  <a:gd name="connsiteX4" fmla="*/ 296676 w 588411"/>
                                  <a:gd name="connsiteY4" fmla="*/ 90833 h 108680"/>
                                  <a:gd name="connsiteX5" fmla="*/ 375959 w 588411"/>
                                  <a:gd name="connsiteY5" fmla="*/ 101404 h 108680"/>
                                  <a:gd name="connsiteX6" fmla="*/ 423529 w 588411"/>
                                  <a:gd name="connsiteY6" fmla="*/ 6265 h 108680"/>
                                  <a:gd name="connsiteX7" fmla="*/ 476385 w 588411"/>
                                  <a:gd name="connsiteY7" fmla="*/ 101404 h 108680"/>
                                  <a:gd name="connsiteX8" fmla="*/ 539811 w 588411"/>
                                  <a:gd name="connsiteY8" fmla="*/ 979 h 108680"/>
                                  <a:gd name="connsiteX9" fmla="*/ 582096 w 588411"/>
                                  <a:gd name="connsiteY9" fmla="*/ 101404 h 108680"/>
                                  <a:gd name="connsiteX10" fmla="*/ 582096 w 588411"/>
                                  <a:gd name="connsiteY10" fmla="*/ 106690 h 108680"/>
                                  <a:gd name="connsiteX0" fmla="*/ 32392 w 588404"/>
                                  <a:gd name="connsiteY0" fmla="*/ 100698 h 107974"/>
                                  <a:gd name="connsiteX1" fmla="*/ 90533 w 588404"/>
                                  <a:gd name="connsiteY1" fmla="*/ 273 h 107974"/>
                                  <a:gd name="connsiteX2" fmla="*/ 159245 w 588404"/>
                                  <a:gd name="connsiteY2" fmla="*/ 95413 h 107974"/>
                                  <a:gd name="connsiteX3" fmla="*/ 227957 w 588404"/>
                                  <a:gd name="connsiteY3" fmla="*/ 273 h 107974"/>
                                  <a:gd name="connsiteX4" fmla="*/ 296669 w 588404"/>
                                  <a:gd name="connsiteY4" fmla="*/ 90127 h 107974"/>
                                  <a:gd name="connsiteX5" fmla="*/ 375952 w 588404"/>
                                  <a:gd name="connsiteY5" fmla="*/ 100698 h 107974"/>
                                  <a:gd name="connsiteX6" fmla="*/ 423522 w 588404"/>
                                  <a:gd name="connsiteY6" fmla="*/ 5559 h 107974"/>
                                  <a:gd name="connsiteX7" fmla="*/ 476378 w 588404"/>
                                  <a:gd name="connsiteY7" fmla="*/ 100698 h 107974"/>
                                  <a:gd name="connsiteX8" fmla="*/ 539804 w 588404"/>
                                  <a:gd name="connsiteY8" fmla="*/ 273 h 107974"/>
                                  <a:gd name="connsiteX9" fmla="*/ 582089 w 588404"/>
                                  <a:gd name="connsiteY9" fmla="*/ 100698 h 107974"/>
                                  <a:gd name="connsiteX10" fmla="*/ 582089 w 588404"/>
                                  <a:gd name="connsiteY10" fmla="*/ 105984 h 107974"/>
                                  <a:gd name="connsiteX0" fmla="*/ 27105 w 583117"/>
                                  <a:gd name="connsiteY0" fmla="*/ 170703 h 177979"/>
                                  <a:gd name="connsiteX1" fmla="*/ 85246 w 583117"/>
                                  <a:gd name="connsiteY1" fmla="*/ 70278 h 177979"/>
                                  <a:gd name="connsiteX2" fmla="*/ 153958 w 583117"/>
                                  <a:gd name="connsiteY2" fmla="*/ 165418 h 177979"/>
                                  <a:gd name="connsiteX3" fmla="*/ 222670 w 583117"/>
                                  <a:gd name="connsiteY3" fmla="*/ 70278 h 177979"/>
                                  <a:gd name="connsiteX4" fmla="*/ 291382 w 583117"/>
                                  <a:gd name="connsiteY4" fmla="*/ 160132 h 177979"/>
                                  <a:gd name="connsiteX5" fmla="*/ 370665 w 583117"/>
                                  <a:gd name="connsiteY5" fmla="*/ 170703 h 177979"/>
                                  <a:gd name="connsiteX6" fmla="*/ 418235 w 583117"/>
                                  <a:gd name="connsiteY6" fmla="*/ 75564 h 177979"/>
                                  <a:gd name="connsiteX7" fmla="*/ 471091 w 583117"/>
                                  <a:gd name="connsiteY7" fmla="*/ 170703 h 177979"/>
                                  <a:gd name="connsiteX8" fmla="*/ 534517 w 583117"/>
                                  <a:gd name="connsiteY8" fmla="*/ 70278 h 177979"/>
                                  <a:gd name="connsiteX9" fmla="*/ 576802 w 583117"/>
                                  <a:gd name="connsiteY9" fmla="*/ 170703 h 177979"/>
                                  <a:gd name="connsiteX10" fmla="*/ 576802 w 583117"/>
                                  <a:gd name="connsiteY10" fmla="*/ 175989 h 177979"/>
                                  <a:gd name="connsiteX0" fmla="*/ 176747 w 732759"/>
                                  <a:gd name="connsiteY0" fmla="*/ 170703 h 178857"/>
                                  <a:gd name="connsiteX1" fmla="*/ 234888 w 732759"/>
                                  <a:gd name="connsiteY1" fmla="*/ 70278 h 178857"/>
                                  <a:gd name="connsiteX2" fmla="*/ 303600 w 732759"/>
                                  <a:gd name="connsiteY2" fmla="*/ 165418 h 178857"/>
                                  <a:gd name="connsiteX3" fmla="*/ 372312 w 732759"/>
                                  <a:gd name="connsiteY3" fmla="*/ 70278 h 178857"/>
                                  <a:gd name="connsiteX4" fmla="*/ 441024 w 732759"/>
                                  <a:gd name="connsiteY4" fmla="*/ 160132 h 178857"/>
                                  <a:gd name="connsiteX5" fmla="*/ 520307 w 732759"/>
                                  <a:gd name="connsiteY5" fmla="*/ 170703 h 178857"/>
                                  <a:gd name="connsiteX6" fmla="*/ 567877 w 732759"/>
                                  <a:gd name="connsiteY6" fmla="*/ 75564 h 178857"/>
                                  <a:gd name="connsiteX7" fmla="*/ 620733 w 732759"/>
                                  <a:gd name="connsiteY7" fmla="*/ 170703 h 178857"/>
                                  <a:gd name="connsiteX8" fmla="*/ 684159 w 732759"/>
                                  <a:gd name="connsiteY8" fmla="*/ 70278 h 178857"/>
                                  <a:gd name="connsiteX9" fmla="*/ 726444 w 732759"/>
                                  <a:gd name="connsiteY9" fmla="*/ 170703 h 178857"/>
                                  <a:gd name="connsiteX10" fmla="*/ 726444 w 732759"/>
                                  <a:gd name="connsiteY10" fmla="*/ 175989 h 178857"/>
                                  <a:gd name="connsiteX0" fmla="*/ 0 w 556012"/>
                                  <a:gd name="connsiteY0" fmla="*/ 100664 h 107940"/>
                                  <a:gd name="connsiteX1" fmla="*/ 58141 w 556012"/>
                                  <a:gd name="connsiteY1" fmla="*/ 239 h 107940"/>
                                  <a:gd name="connsiteX2" fmla="*/ 126853 w 556012"/>
                                  <a:gd name="connsiteY2" fmla="*/ 95379 h 107940"/>
                                  <a:gd name="connsiteX3" fmla="*/ 195565 w 556012"/>
                                  <a:gd name="connsiteY3" fmla="*/ 239 h 107940"/>
                                  <a:gd name="connsiteX4" fmla="*/ 264277 w 556012"/>
                                  <a:gd name="connsiteY4" fmla="*/ 90093 h 107940"/>
                                  <a:gd name="connsiteX5" fmla="*/ 343560 w 556012"/>
                                  <a:gd name="connsiteY5" fmla="*/ 100664 h 107940"/>
                                  <a:gd name="connsiteX6" fmla="*/ 391130 w 556012"/>
                                  <a:gd name="connsiteY6" fmla="*/ 5525 h 107940"/>
                                  <a:gd name="connsiteX7" fmla="*/ 443986 w 556012"/>
                                  <a:gd name="connsiteY7" fmla="*/ 100664 h 107940"/>
                                  <a:gd name="connsiteX8" fmla="*/ 507412 w 556012"/>
                                  <a:gd name="connsiteY8" fmla="*/ 239 h 107940"/>
                                  <a:gd name="connsiteX9" fmla="*/ 549697 w 556012"/>
                                  <a:gd name="connsiteY9" fmla="*/ 100664 h 107940"/>
                                  <a:gd name="connsiteX10" fmla="*/ 549697 w 556012"/>
                                  <a:gd name="connsiteY10" fmla="*/ 105950 h 107940"/>
                                  <a:gd name="connsiteX0" fmla="*/ 0 w 556012"/>
                                  <a:gd name="connsiteY0" fmla="*/ 112290 h 120074"/>
                                  <a:gd name="connsiteX1" fmla="*/ 58141 w 556012"/>
                                  <a:gd name="connsiteY1" fmla="*/ 11865 h 120074"/>
                                  <a:gd name="connsiteX2" fmla="*/ 126853 w 556012"/>
                                  <a:gd name="connsiteY2" fmla="*/ 107005 h 120074"/>
                                  <a:gd name="connsiteX3" fmla="*/ 202390 w 556012"/>
                                  <a:gd name="connsiteY3" fmla="*/ 6 h 120074"/>
                                  <a:gd name="connsiteX4" fmla="*/ 264277 w 556012"/>
                                  <a:gd name="connsiteY4" fmla="*/ 101719 h 120074"/>
                                  <a:gd name="connsiteX5" fmla="*/ 343560 w 556012"/>
                                  <a:gd name="connsiteY5" fmla="*/ 112290 h 120074"/>
                                  <a:gd name="connsiteX6" fmla="*/ 391130 w 556012"/>
                                  <a:gd name="connsiteY6" fmla="*/ 17151 h 120074"/>
                                  <a:gd name="connsiteX7" fmla="*/ 443986 w 556012"/>
                                  <a:gd name="connsiteY7" fmla="*/ 112290 h 120074"/>
                                  <a:gd name="connsiteX8" fmla="*/ 507412 w 556012"/>
                                  <a:gd name="connsiteY8" fmla="*/ 11865 h 120074"/>
                                  <a:gd name="connsiteX9" fmla="*/ 549697 w 556012"/>
                                  <a:gd name="connsiteY9" fmla="*/ 112290 h 120074"/>
                                  <a:gd name="connsiteX10" fmla="*/ 549697 w 556012"/>
                                  <a:gd name="connsiteY10" fmla="*/ 117576 h 120074"/>
                                  <a:gd name="connsiteX0" fmla="*/ 0 w 556012"/>
                                  <a:gd name="connsiteY0" fmla="*/ 112290 h 120074"/>
                                  <a:gd name="connsiteX1" fmla="*/ 58141 w 556012"/>
                                  <a:gd name="connsiteY1" fmla="*/ 11865 h 120074"/>
                                  <a:gd name="connsiteX2" fmla="*/ 126853 w 556012"/>
                                  <a:gd name="connsiteY2" fmla="*/ 107005 h 120074"/>
                                  <a:gd name="connsiteX3" fmla="*/ 202390 w 556012"/>
                                  <a:gd name="connsiteY3" fmla="*/ 6 h 120074"/>
                                  <a:gd name="connsiteX4" fmla="*/ 264277 w 556012"/>
                                  <a:gd name="connsiteY4" fmla="*/ 101719 h 120074"/>
                                  <a:gd name="connsiteX5" fmla="*/ 343560 w 556012"/>
                                  <a:gd name="connsiteY5" fmla="*/ 112290 h 120074"/>
                                  <a:gd name="connsiteX6" fmla="*/ 391130 w 556012"/>
                                  <a:gd name="connsiteY6" fmla="*/ 17151 h 120074"/>
                                  <a:gd name="connsiteX7" fmla="*/ 443986 w 556012"/>
                                  <a:gd name="connsiteY7" fmla="*/ 112290 h 120074"/>
                                  <a:gd name="connsiteX8" fmla="*/ 507412 w 556012"/>
                                  <a:gd name="connsiteY8" fmla="*/ 11865 h 120074"/>
                                  <a:gd name="connsiteX9" fmla="*/ 549697 w 556012"/>
                                  <a:gd name="connsiteY9" fmla="*/ 112290 h 120074"/>
                                  <a:gd name="connsiteX10" fmla="*/ 549697 w 556012"/>
                                  <a:gd name="connsiteY10" fmla="*/ 117576 h 12007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43560 w 556012"/>
                                  <a:gd name="connsiteY5" fmla="*/ 112290 h 118194"/>
                                  <a:gd name="connsiteX6" fmla="*/ 391130 w 556012"/>
                                  <a:gd name="connsiteY6" fmla="*/ 17151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43560 w 556012"/>
                                  <a:gd name="connsiteY5" fmla="*/ 112290 h 118194"/>
                                  <a:gd name="connsiteX6" fmla="*/ 391130 w 556012"/>
                                  <a:gd name="connsiteY6" fmla="*/ 17151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43560 w 556012"/>
                                  <a:gd name="connsiteY5" fmla="*/ 112290 h 118194"/>
                                  <a:gd name="connsiteX6" fmla="*/ 412086 w 556012"/>
                                  <a:gd name="connsiteY6" fmla="*/ 8110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43560 w 556012"/>
                                  <a:gd name="connsiteY5" fmla="*/ 112290 h 118194"/>
                                  <a:gd name="connsiteX6" fmla="*/ 342187 w 556012"/>
                                  <a:gd name="connsiteY6" fmla="*/ 8110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43560 w 556012"/>
                                  <a:gd name="connsiteY5" fmla="*/ 112290 h 118194"/>
                                  <a:gd name="connsiteX6" fmla="*/ 412086 w 556012"/>
                                  <a:gd name="connsiteY6" fmla="*/ 8110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43560 w 556012"/>
                                  <a:gd name="connsiteY5" fmla="*/ 112290 h 118194"/>
                                  <a:gd name="connsiteX6" fmla="*/ 352766 w 556012"/>
                                  <a:gd name="connsiteY6" fmla="*/ 2820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43560 w 556012"/>
                                  <a:gd name="connsiteY5" fmla="*/ 112290 h 118194"/>
                                  <a:gd name="connsiteX6" fmla="*/ 352766 w 556012"/>
                                  <a:gd name="connsiteY6" fmla="*/ 2820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43560 w 556012"/>
                                  <a:gd name="connsiteY5" fmla="*/ 112290 h 118194"/>
                                  <a:gd name="connsiteX6" fmla="*/ 373735 w 556012"/>
                                  <a:gd name="connsiteY6" fmla="*/ 4341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32122 w 556012"/>
                                  <a:gd name="connsiteY5" fmla="*/ 106251 h 118194"/>
                                  <a:gd name="connsiteX6" fmla="*/ 373735 w 556012"/>
                                  <a:gd name="connsiteY6" fmla="*/ 4341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28310 w 556012"/>
                                  <a:gd name="connsiteY5" fmla="*/ 106251 h 118194"/>
                                  <a:gd name="connsiteX6" fmla="*/ 373735 w 556012"/>
                                  <a:gd name="connsiteY6" fmla="*/ 4341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28310 w 556012"/>
                                  <a:gd name="connsiteY5" fmla="*/ 106251 h 118194"/>
                                  <a:gd name="connsiteX6" fmla="*/ 387079 w 556012"/>
                                  <a:gd name="connsiteY6" fmla="*/ 4351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28310 w 556012"/>
                                  <a:gd name="connsiteY5" fmla="*/ 106251 h 118194"/>
                                  <a:gd name="connsiteX6" fmla="*/ 379454 w 556012"/>
                                  <a:gd name="connsiteY6" fmla="*/ 4351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606243"/>
                                  <a:gd name="connsiteY0" fmla="*/ 112290 h 117861"/>
                                  <a:gd name="connsiteX1" fmla="*/ 58141 w 606243"/>
                                  <a:gd name="connsiteY1" fmla="*/ 11865 h 117861"/>
                                  <a:gd name="connsiteX2" fmla="*/ 126853 w 606243"/>
                                  <a:gd name="connsiteY2" fmla="*/ 107005 h 117861"/>
                                  <a:gd name="connsiteX3" fmla="*/ 202390 w 606243"/>
                                  <a:gd name="connsiteY3" fmla="*/ 6 h 117861"/>
                                  <a:gd name="connsiteX4" fmla="*/ 264277 w 606243"/>
                                  <a:gd name="connsiteY4" fmla="*/ 101719 h 117861"/>
                                  <a:gd name="connsiteX5" fmla="*/ 328310 w 606243"/>
                                  <a:gd name="connsiteY5" fmla="*/ 106251 h 117861"/>
                                  <a:gd name="connsiteX6" fmla="*/ 379454 w 606243"/>
                                  <a:gd name="connsiteY6" fmla="*/ 4351 h 117861"/>
                                  <a:gd name="connsiteX7" fmla="*/ 443986 w 606243"/>
                                  <a:gd name="connsiteY7" fmla="*/ 112290 h 117861"/>
                                  <a:gd name="connsiteX8" fmla="*/ 507412 w 606243"/>
                                  <a:gd name="connsiteY8" fmla="*/ 11865 h 117861"/>
                                  <a:gd name="connsiteX9" fmla="*/ 549697 w 606243"/>
                                  <a:gd name="connsiteY9" fmla="*/ 112290 h 117861"/>
                                  <a:gd name="connsiteX10" fmla="*/ 604980 w 606243"/>
                                  <a:gd name="connsiteY10" fmla="*/ 116059 h 117861"/>
                                  <a:gd name="connsiteX0" fmla="*/ 0 w 645806"/>
                                  <a:gd name="connsiteY0" fmla="*/ 112290 h 120630"/>
                                  <a:gd name="connsiteX1" fmla="*/ 58141 w 645806"/>
                                  <a:gd name="connsiteY1" fmla="*/ 11865 h 120630"/>
                                  <a:gd name="connsiteX2" fmla="*/ 126853 w 645806"/>
                                  <a:gd name="connsiteY2" fmla="*/ 107005 h 120630"/>
                                  <a:gd name="connsiteX3" fmla="*/ 202390 w 645806"/>
                                  <a:gd name="connsiteY3" fmla="*/ 6 h 120630"/>
                                  <a:gd name="connsiteX4" fmla="*/ 264277 w 645806"/>
                                  <a:gd name="connsiteY4" fmla="*/ 101719 h 120630"/>
                                  <a:gd name="connsiteX5" fmla="*/ 328310 w 645806"/>
                                  <a:gd name="connsiteY5" fmla="*/ 106251 h 120630"/>
                                  <a:gd name="connsiteX6" fmla="*/ 379454 w 645806"/>
                                  <a:gd name="connsiteY6" fmla="*/ 4351 h 120630"/>
                                  <a:gd name="connsiteX7" fmla="*/ 443986 w 645806"/>
                                  <a:gd name="connsiteY7" fmla="*/ 112290 h 120630"/>
                                  <a:gd name="connsiteX8" fmla="*/ 507412 w 645806"/>
                                  <a:gd name="connsiteY8" fmla="*/ 11865 h 120630"/>
                                  <a:gd name="connsiteX9" fmla="*/ 549697 w 645806"/>
                                  <a:gd name="connsiteY9" fmla="*/ 112290 h 120630"/>
                                  <a:gd name="connsiteX10" fmla="*/ 645015 w 645806"/>
                                  <a:gd name="connsiteY10" fmla="*/ 120630 h 120630"/>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28310 w 645015"/>
                                  <a:gd name="connsiteY5" fmla="*/ 106251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28310 w 645015"/>
                                  <a:gd name="connsiteY5" fmla="*/ 106251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28310 w 645015"/>
                                  <a:gd name="connsiteY5" fmla="*/ 106251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28310 w 645015"/>
                                  <a:gd name="connsiteY5" fmla="*/ 106251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28310 w 645015"/>
                                  <a:gd name="connsiteY5" fmla="*/ 106251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28310 w 645015"/>
                                  <a:gd name="connsiteY5" fmla="*/ 106251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28310 w 645015"/>
                                  <a:gd name="connsiteY5" fmla="*/ 106251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28310 w 645015"/>
                                  <a:gd name="connsiteY5" fmla="*/ 106251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28310 w 645015"/>
                                  <a:gd name="connsiteY5" fmla="*/ 106251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28310 w 645015"/>
                                  <a:gd name="connsiteY5" fmla="*/ 94801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47609 w 645015"/>
                                  <a:gd name="connsiteY5" fmla="*/ 116627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3 h 129496"/>
                                  <a:gd name="connsiteX1" fmla="*/ 58141 w 645015"/>
                                  <a:gd name="connsiteY1" fmla="*/ 11868 h 129496"/>
                                  <a:gd name="connsiteX2" fmla="*/ 126853 w 645015"/>
                                  <a:gd name="connsiteY2" fmla="*/ 107008 h 129496"/>
                                  <a:gd name="connsiteX3" fmla="*/ 202390 w 645015"/>
                                  <a:gd name="connsiteY3" fmla="*/ 9 h 129496"/>
                                  <a:gd name="connsiteX4" fmla="*/ 277706 w 645015"/>
                                  <a:gd name="connsiteY4" fmla="*/ 113996 h 129496"/>
                                  <a:gd name="connsiteX5" fmla="*/ 347609 w 645015"/>
                                  <a:gd name="connsiteY5" fmla="*/ 116630 h 129496"/>
                                  <a:gd name="connsiteX6" fmla="*/ 379454 w 645015"/>
                                  <a:gd name="connsiteY6" fmla="*/ 4354 h 129496"/>
                                  <a:gd name="connsiteX7" fmla="*/ 443986 w 645015"/>
                                  <a:gd name="connsiteY7" fmla="*/ 112293 h 129496"/>
                                  <a:gd name="connsiteX8" fmla="*/ 507412 w 645015"/>
                                  <a:gd name="connsiteY8" fmla="*/ 11868 h 129496"/>
                                  <a:gd name="connsiteX9" fmla="*/ 549697 w 645015"/>
                                  <a:gd name="connsiteY9" fmla="*/ 112293 h 129496"/>
                                  <a:gd name="connsiteX10" fmla="*/ 645015 w 645015"/>
                                  <a:gd name="connsiteY10" fmla="*/ 120633 h 129496"/>
                                  <a:gd name="connsiteX0" fmla="*/ 0 w 645015"/>
                                  <a:gd name="connsiteY0" fmla="*/ 112286 h 129489"/>
                                  <a:gd name="connsiteX1" fmla="*/ 58141 w 645015"/>
                                  <a:gd name="connsiteY1" fmla="*/ 11861 h 129489"/>
                                  <a:gd name="connsiteX2" fmla="*/ 137900 w 645015"/>
                                  <a:gd name="connsiteY2" fmla="*/ 116502 h 129489"/>
                                  <a:gd name="connsiteX3" fmla="*/ 202390 w 645015"/>
                                  <a:gd name="connsiteY3" fmla="*/ 2 h 129489"/>
                                  <a:gd name="connsiteX4" fmla="*/ 277706 w 645015"/>
                                  <a:gd name="connsiteY4" fmla="*/ 113989 h 129489"/>
                                  <a:gd name="connsiteX5" fmla="*/ 347609 w 645015"/>
                                  <a:gd name="connsiteY5" fmla="*/ 116623 h 129489"/>
                                  <a:gd name="connsiteX6" fmla="*/ 379454 w 645015"/>
                                  <a:gd name="connsiteY6" fmla="*/ 4347 h 129489"/>
                                  <a:gd name="connsiteX7" fmla="*/ 443986 w 645015"/>
                                  <a:gd name="connsiteY7" fmla="*/ 112286 h 129489"/>
                                  <a:gd name="connsiteX8" fmla="*/ 507412 w 645015"/>
                                  <a:gd name="connsiteY8" fmla="*/ 11861 h 129489"/>
                                  <a:gd name="connsiteX9" fmla="*/ 549697 w 645015"/>
                                  <a:gd name="connsiteY9" fmla="*/ 112286 h 129489"/>
                                  <a:gd name="connsiteX10" fmla="*/ 645015 w 645015"/>
                                  <a:gd name="connsiteY10" fmla="*/ 120626 h 129489"/>
                                  <a:gd name="connsiteX0" fmla="*/ 0 w 645015"/>
                                  <a:gd name="connsiteY0" fmla="*/ 116952 h 129489"/>
                                  <a:gd name="connsiteX1" fmla="*/ 58141 w 645015"/>
                                  <a:gd name="connsiteY1" fmla="*/ 11861 h 129489"/>
                                  <a:gd name="connsiteX2" fmla="*/ 137900 w 645015"/>
                                  <a:gd name="connsiteY2" fmla="*/ 116502 h 129489"/>
                                  <a:gd name="connsiteX3" fmla="*/ 202390 w 645015"/>
                                  <a:gd name="connsiteY3" fmla="*/ 2 h 129489"/>
                                  <a:gd name="connsiteX4" fmla="*/ 277706 w 645015"/>
                                  <a:gd name="connsiteY4" fmla="*/ 113989 h 129489"/>
                                  <a:gd name="connsiteX5" fmla="*/ 347609 w 645015"/>
                                  <a:gd name="connsiteY5" fmla="*/ 116623 h 129489"/>
                                  <a:gd name="connsiteX6" fmla="*/ 379454 w 645015"/>
                                  <a:gd name="connsiteY6" fmla="*/ 4347 h 129489"/>
                                  <a:gd name="connsiteX7" fmla="*/ 443986 w 645015"/>
                                  <a:gd name="connsiteY7" fmla="*/ 112286 h 129489"/>
                                  <a:gd name="connsiteX8" fmla="*/ 507412 w 645015"/>
                                  <a:gd name="connsiteY8" fmla="*/ 11861 h 129489"/>
                                  <a:gd name="connsiteX9" fmla="*/ 549697 w 645015"/>
                                  <a:gd name="connsiteY9" fmla="*/ 112286 h 129489"/>
                                  <a:gd name="connsiteX10" fmla="*/ 645015 w 645015"/>
                                  <a:gd name="connsiteY10" fmla="*/ 120626 h 129489"/>
                                  <a:gd name="connsiteX0" fmla="*/ 0 w 645015"/>
                                  <a:gd name="connsiteY0" fmla="*/ 116952 h 129489"/>
                                  <a:gd name="connsiteX1" fmla="*/ 67997 w 645015"/>
                                  <a:gd name="connsiteY1" fmla="*/ 4358 h 129489"/>
                                  <a:gd name="connsiteX2" fmla="*/ 137900 w 645015"/>
                                  <a:gd name="connsiteY2" fmla="*/ 116502 h 129489"/>
                                  <a:gd name="connsiteX3" fmla="*/ 202390 w 645015"/>
                                  <a:gd name="connsiteY3" fmla="*/ 2 h 129489"/>
                                  <a:gd name="connsiteX4" fmla="*/ 277706 w 645015"/>
                                  <a:gd name="connsiteY4" fmla="*/ 113989 h 129489"/>
                                  <a:gd name="connsiteX5" fmla="*/ 347609 w 645015"/>
                                  <a:gd name="connsiteY5" fmla="*/ 116623 h 129489"/>
                                  <a:gd name="connsiteX6" fmla="*/ 379454 w 645015"/>
                                  <a:gd name="connsiteY6" fmla="*/ 4347 h 129489"/>
                                  <a:gd name="connsiteX7" fmla="*/ 443986 w 645015"/>
                                  <a:gd name="connsiteY7" fmla="*/ 112286 h 129489"/>
                                  <a:gd name="connsiteX8" fmla="*/ 507412 w 645015"/>
                                  <a:gd name="connsiteY8" fmla="*/ 11861 h 129489"/>
                                  <a:gd name="connsiteX9" fmla="*/ 549697 w 645015"/>
                                  <a:gd name="connsiteY9" fmla="*/ 112286 h 129489"/>
                                  <a:gd name="connsiteX10" fmla="*/ 645015 w 645015"/>
                                  <a:gd name="connsiteY10" fmla="*/ 120626 h 129489"/>
                                  <a:gd name="connsiteX0" fmla="*/ 0 w 645015"/>
                                  <a:gd name="connsiteY0" fmla="*/ 116414 h 128919"/>
                                  <a:gd name="connsiteX1" fmla="*/ 67997 w 645015"/>
                                  <a:gd name="connsiteY1" fmla="*/ 3820 h 128919"/>
                                  <a:gd name="connsiteX2" fmla="*/ 137900 w 645015"/>
                                  <a:gd name="connsiteY2" fmla="*/ 115964 h 128919"/>
                                  <a:gd name="connsiteX3" fmla="*/ 207803 w 645015"/>
                                  <a:gd name="connsiteY3" fmla="*/ 2 h 128919"/>
                                  <a:gd name="connsiteX4" fmla="*/ 277706 w 645015"/>
                                  <a:gd name="connsiteY4" fmla="*/ 113451 h 128919"/>
                                  <a:gd name="connsiteX5" fmla="*/ 347609 w 645015"/>
                                  <a:gd name="connsiteY5" fmla="*/ 116085 h 128919"/>
                                  <a:gd name="connsiteX6" fmla="*/ 379454 w 645015"/>
                                  <a:gd name="connsiteY6" fmla="*/ 3809 h 128919"/>
                                  <a:gd name="connsiteX7" fmla="*/ 443986 w 645015"/>
                                  <a:gd name="connsiteY7" fmla="*/ 111748 h 128919"/>
                                  <a:gd name="connsiteX8" fmla="*/ 507412 w 645015"/>
                                  <a:gd name="connsiteY8" fmla="*/ 11323 h 128919"/>
                                  <a:gd name="connsiteX9" fmla="*/ 549697 w 645015"/>
                                  <a:gd name="connsiteY9" fmla="*/ 111748 h 128919"/>
                                  <a:gd name="connsiteX10" fmla="*/ 645015 w 645015"/>
                                  <a:gd name="connsiteY10" fmla="*/ 120088 h 128919"/>
                                  <a:gd name="connsiteX0" fmla="*/ 0 w 645015"/>
                                  <a:gd name="connsiteY0" fmla="*/ 112609 h 124861"/>
                                  <a:gd name="connsiteX1" fmla="*/ 67997 w 645015"/>
                                  <a:gd name="connsiteY1" fmla="*/ 15 h 124861"/>
                                  <a:gd name="connsiteX2" fmla="*/ 137900 w 645015"/>
                                  <a:gd name="connsiteY2" fmla="*/ 112159 h 124861"/>
                                  <a:gd name="connsiteX3" fmla="*/ 207803 w 645015"/>
                                  <a:gd name="connsiteY3" fmla="*/ 533 h 124861"/>
                                  <a:gd name="connsiteX4" fmla="*/ 277706 w 645015"/>
                                  <a:gd name="connsiteY4" fmla="*/ 109646 h 124861"/>
                                  <a:gd name="connsiteX5" fmla="*/ 347609 w 645015"/>
                                  <a:gd name="connsiteY5" fmla="*/ 112280 h 124861"/>
                                  <a:gd name="connsiteX6" fmla="*/ 379454 w 645015"/>
                                  <a:gd name="connsiteY6" fmla="*/ 4 h 124861"/>
                                  <a:gd name="connsiteX7" fmla="*/ 443986 w 645015"/>
                                  <a:gd name="connsiteY7" fmla="*/ 107943 h 124861"/>
                                  <a:gd name="connsiteX8" fmla="*/ 507412 w 645015"/>
                                  <a:gd name="connsiteY8" fmla="*/ 7518 h 124861"/>
                                  <a:gd name="connsiteX9" fmla="*/ 549697 w 645015"/>
                                  <a:gd name="connsiteY9" fmla="*/ 107943 h 124861"/>
                                  <a:gd name="connsiteX10" fmla="*/ 645015 w 645015"/>
                                  <a:gd name="connsiteY10" fmla="*/ 116283 h 124861"/>
                                  <a:gd name="connsiteX0" fmla="*/ 0 w 645015"/>
                                  <a:gd name="connsiteY0" fmla="*/ 115895 h 128365"/>
                                  <a:gd name="connsiteX1" fmla="*/ 67997 w 645015"/>
                                  <a:gd name="connsiteY1" fmla="*/ 3301 h 128365"/>
                                  <a:gd name="connsiteX2" fmla="*/ 137900 w 645015"/>
                                  <a:gd name="connsiteY2" fmla="*/ 115445 h 128365"/>
                                  <a:gd name="connsiteX3" fmla="*/ 207803 w 645015"/>
                                  <a:gd name="connsiteY3" fmla="*/ 3819 h 128365"/>
                                  <a:gd name="connsiteX4" fmla="*/ 277706 w 645015"/>
                                  <a:gd name="connsiteY4" fmla="*/ 112932 h 128365"/>
                                  <a:gd name="connsiteX5" fmla="*/ 347609 w 645015"/>
                                  <a:gd name="connsiteY5" fmla="*/ 115566 h 128365"/>
                                  <a:gd name="connsiteX6" fmla="*/ 417512 w 645015"/>
                                  <a:gd name="connsiteY6" fmla="*/ 3 h 128365"/>
                                  <a:gd name="connsiteX7" fmla="*/ 443986 w 645015"/>
                                  <a:gd name="connsiteY7" fmla="*/ 111229 h 128365"/>
                                  <a:gd name="connsiteX8" fmla="*/ 507412 w 645015"/>
                                  <a:gd name="connsiteY8" fmla="*/ 10804 h 128365"/>
                                  <a:gd name="connsiteX9" fmla="*/ 549697 w 645015"/>
                                  <a:gd name="connsiteY9" fmla="*/ 111229 h 128365"/>
                                  <a:gd name="connsiteX10" fmla="*/ 645015 w 645015"/>
                                  <a:gd name="connsiteY10" fmla="*/ 119569 h 128365"/>
                                  <a:gd name="connsiteX0" fmla="*/ 0 w 645015"/>
                                  <a:gd name="connsiteY0" fmla="*/ 112595 h 124525"/>
                                  <a:gd name="connsiteX1" fmla="*/ 67997 w 645015"/>
                                  <a:gd name="connsiteY1" fmla="*/ 1 h 124525"/>
                                  <a:gd name="connsiteX2" fmla="*/ 137900 w 645015"/>
                                  <a:gd name="connsiteY2" fmla="*/ 112145 h 124525"/>
                                  <a:gd name="connsiteX3" fmla="*/ 207803 w 645015"/>
                                  <a:gd name="connsiteY3" fmla="*/ 519 h 124525"/>
                                  <a:gd name="connsiteX4" fmla="*/ 277706 w 645015"/>
                                  <a:gd name="connsiteY4" fmla="*/ 109632 h 124525"/>
                                  <a:gd name="connsiteX5" fmla="*/ 347609 w 645015"/>
                                  <a:gd name="connsiteY5" fmla="*/ 112266 h 124525"/>
                                  <a:gd name="connsiteX6" fmla="*/ 417512 w 645015"/>
                                  <a:gd name="connsiteY6" fmla="*/ 4854 h 124525"/>
                                  <a:gd name="connsiteX7" fmla="*/ 443986 w 645015"/>
                                  <a:gd name="connsiteY7" fmla="*/ 107929 h 124525"/>
                                  <a:gd name="connsiteX8" fmla="*/ 507412 w 645015"/>
                                  <a:gd name="connsiteY8" fmla="*/ 7504 h 124525"/>
                                  <a:gd name="connsiteX9" fmla="*/ 549697 w 645015"/>
                                  <a:gd name="connsiteY9" fmla="*/ 107929 h 124525"/>
                                  <a:gd name="connsiteX10" fmla="*/ 645015 w 645015"/>
                                  <a:gd name="connsiteY10" fmla="*/ 116269 h 124525"/>
                                  <a:gd name="connsiteX0" fmla="*/ 0 w 645015"/>
                                  <a:gd name="connsiteY0" fmla="*/ 112595 h 124525"/>
                                  <a:gd name="connsiteX1" fmla="*/ 67997 w 645015"/>
                                  <a:gd name="connsiteY1" fmla="*/ 1 h 124525"/>
                                  <a:gd name="connsiteX2" fmla="*/ 137900 w 645015"/>
                                  <a:gd name="connsiteY2" fmla="*/ 112145 h 124525"/>
                                  <a:gd name="connsiteX3" fmla="*/ 207803 w 645015"/>
                                  <a:gd name="connsiteY3" fmla="*/ 519 h 124525"/>
                                  <a:gd name="connsiteX4" fmla="*/ 277706 w 645015"/>
                                  <a:gd name="connsiteY4" fmla="*/ 109632 h 124525"/>
                                  <a:gd name="connsiteX5" fmla="*/ 347609 w 645015"/>
                                  <a:gd name="connsiteY5" fmla="*/ 112266 h 124525"/>
                                  <a:gd name="connsiteX6" fmla="*/ 417512 w 645015"/>
                                  <a:gd name="connsiteY6" fmla="*/ 4854 h 124525"/>
                                  <a:gd name="connsiteX7" fmla="*/ 487415 w 645015"/>
                                  <a:gd name="connsiteY7" fmla="*/ 112674 h 124525"/>
                                  <a:gd name="connsiteX8" fmla="*/ 507412 w 645015"/>
                                  <a:gd name="connsiteY8" fmla="*/ 7504 h 124525"/>
                                  <a:gd name="connsiteX9" fmla="*/ 549697 w 645015"/>
                                  <a:gd name="connsiteY9" fmla="*/ 107929 h 124525"/>
                                  <a:gd name="connsiteX10" fmla="*/ 645015 w 645015"/>
                                  <a:gd name="connsiteY10" fmla="*/ 116269 h 124525"/>
                                  <a:gd name="connsiteX0" fmla="*/ 0 w 645015"/>
                                  <a:gd name="connsiteY0" fmla="*/ 112595 h 124525"/>
                                  <a:gd name="connsiteX1" fmla="*/ 67997 w 645015"/>
                                  <a:gd name="connsiteY1" fmla="*/ 1 h 124525"/>
                                  <a:gd name="connsiteX2" fmla="*/ 137900 w 645015"/>
                                  <a:gd name="connsiteY2" fmla="*/ 112145 h 124525"/>
                                  <a:gd name="connsiteX3" fmla="*/ 207803 w 645015"/>
                                  <a:gd name="connsiteY3" fmla="*/ 519 h 124525"/>
                                  <a:gd name="connsiteX4" fmla="*/ 277706 w 645015"/>
                                  <a:gd name="connsiteY4" fmla="*/ 109632 h 124525"/>
                                  <a:gd name="connsiteX5" fmla="*/ 347609 w 645015"/>
                                  <a:gd name="connsiteY5" fmla="*/ 112266 h 124525"/>
                                  <a:gd name="connsiteX6" fmla="*/ 417512 w 645015"/>
                                  <a:gd name="connsiteY6" fmla="*/ 4854 h 124525"/>
                                  <a:gd name="connsiteX7" fmla="*/ 487415 w 645015"/>
                                  <a:gd name="connsiteY7" fmla="*/ 112674 h 124525"/>
                                  <a:gd name="connsiteX8" fmla="*/ 557318 w 645015"/>
                                  <a:gd name="connsiteY8" fmla="*/ 4340 h 124525"/>
                                  <a:gd name="connsiteX9" fmla="*/ 549697 w 645015"/>
                                  <a:gd name="connsiteY9" fmla="*/ 107929 h 124525"/>
                                  <a:gd name="connsiteX10" fmla="*/ 645015 w 645015"/>
                                  <a:gd name="connsiteY10" fmla="*/ 116269 h 124525"/>
                                  <a:gd name="connsiteX0" fmla="*/ 0 w 645015"/>
                                  <a:gd name="connsiteY0" fmla="*/ 112595 h 124525"/>
                                  <a:gd name="connsiteX1" fmla="*/ 67997 w 645015"/>
                                  <a:gd name="connsiteY1" fmla="*/ 1 h 124525"/>
                                  <a:gd name="connsiteX2" fmla="*/ 137900 w 645015"/>
                                  <a:gd name="connsiteY2" fmla="*/ 112145 h 124525"/>
                                  <a:gd name="connsiteX3" fmla="*/ 207803 w 645015"/>
                                  <a:gd name="connsiteY3" fmla="*/ 519 h 124525"/>
                                  <a:gd name="connsiteX4" fmla="*/ 277706 w 645015"/>
                                  <a:gd name="connsiteY4" fmla="*/ 109632 h 124525"/>
                                  <a:gd name="connsiteX5" fmla="*/ 347609 w 645015"/>
                                  <a:gd name="connsiteY5" fmla="*/ 112266 h 124525"/>
                                  <a:gd name="connsiteX6" fmla="*/ 417512 w 645015"/>
                                  <a:gd name="connsiteY6" fmla="*/ 4854 h 124525"/>
                                  <a:gd name="connsiteX7" fmla="*/ 487415 w 645015"/>
                                  <a:gd name="connsiteY7" fmla="*/ 112674 h 124525"/>
                                  <a:gd name="connsiteX8" fmla="*/ 557318 w 645015"/>
                                  <a:gd name="connsiteY8" fmla="*/ 4340 h 124525"/>
                                  <a:gd name="connsiteX9" fmla="*/ 627221 w 645015"/>
                                  <a:gd name="connsiteY9" fmla="*/ 106230 h 124525"/>
                                  <a:gd name="connsiteX10" fmla="*/ 645015 w 645015"/>
                                  <a:gd name="connsiteY10" fmla="*/ 116269 h 124525"/>
                                  <a:gd name="connsiteX0" fmla="*/ 0 w 697125"/>
                                  <a:gd name="connsiteY0" fmla="*/ 112595 h 124525"/>
                                  <a:gd name="connsiteX1" fmla="*/ 67997 w 697125"/>
                                  <a:gd name="connsiteY1" fmla="*/ 1 h 124525"/>
                                  <a:gd name="connsiteX2" fmla="*/ 137900 w 697125"/>
                                  <a:gd name="connsiteY2" fmla="*/ 112145 h 124525"/>
                                  <a:gd name="connsiteX3" fmla="*/ 207803 w 697125"/>
                                  <a:gd name="connsiteY3" fmla="*/ 519 h 124525"/>
                                  <a:gd name="connsiteX4" fmla="*/ 277706 w 697125"/>
                                  <a:gd name="connsiteY4" fmla="*/ 109632 h 124525"/>
                                  <a:gd name="connsiteX5" fmla="*/ 347609 w 697125"/>
                                  <a:gd name="connsiteY5" fmla="*/ 112266 h 124525"/>
                                  <a:gd name="connsiteX6" fmla="*/ 417512 w 697125"/>
                                  <a:gd name="connsiteY6" fmla="*/ 4854 h 124525"/>
                                  <a:gd name="connsiteX7" fmla="*/ 487415 w 697125"/>
                                  <a:gd name="connsiteY7" fmla="*/ 112674 h 124525"/>
                                  <a:gd name="connsiteX8" fmla="*/ 557318 w 697125"/>
                                  <a:gd name="connsiteY8" fmla="*/ 4340 h 124525"/>
                                  <a:gd name="connsiteX9" fmla="*/ 627221 w 697125"/>
                                  <a:gd name="connsiteY9" fmla="*/ 106230 h 124525"/>
                                  <a:gd name="connsiteX10" fmla="*/ 697125 w 697125"/>
                                  <a:gd name="connsiteY10" fmla="*/ 116486 h 124525"/>
                                  <a:gd name="connsiteX0" fmla="*/ 0 w 697125"/>
                                  <a:gd name="connsiteY0" fmla="*/ 112595 h 124525"/>
                                  <a:gd name="connsiteX1" fmla="*/ 67997 w 697125"/>
                                  <a:gd name="connsiteY1" fmla="*/ 1 h 124525"/>
                                  <a:gd name="connsiteX2" fmla="*/ 137900 w 697125"/>
                                  <a:gd name="connsiteY2" fmla="*/ 112145 h 124525"/>
                                  <a:gd name="connsiteX3" fmla="*/ 207803 w 697125"/>
                                  <a:gd name="connsiteY3" fmla="*/ 519 h 124525"/>
                                  <a:gd name="connsiteX4" fmla="*/ 277706 w 697125"/>
                                  <a:gd name="connsiteY4" fmla="*/ 109632 h 124525"/>
                                  <a:gd name="connsiteX5" fmla="*/ 347609 w 697125"/>
                                  <a:gd name="connsiteY5" fmla="*/ 112266 h 124525"/>
                                  <a:gd name="connsiteX6" fmla="*/ 417512 w 697125"/>
                                  <a:gd name="connsiteY6" fmla="*/ 4854 h 124525"/>
                                  <a:gd name="connsiteX7" fmla="*/ 487415 w 697125"/>
                                  <a:gd name="connsiteY7" fmla="*/ 112674 h 124525"/>
                                  <a:gd name="connsiteX8" fmla="*/ 557318 w 697125"/>
                                  <a:gd name="connsiteY8" fmla="*/ 4340 h 124525"/>
                                  <a:gd name="connsiteX9" fmla="*/ 627221 w 697125"/>
                                  <a:gd name="connsiteY9" fmla="*/ 106230 h 124525"/>
                                  <a:gd name="connsiteX10" fmla="*/ 697125 w 697125"/>
                                  <a:gd name="connsiteY10" fmla="*/ 116486 h 124525"/>
                                  <a:gd name="connsiteX0" fmla="*/ 0 w 697125"/>
                                  <a:gd name="connsiteY0" fmla="*/ 112595 h 124525"/>
                                  <a:gd name="connsiteX1" fmla="*/ 67997 w 697125"/>
                                  <a:gd name="connsiteY1" fmla="*/ 1 h 124525"/>
                                  <a:gd name="connsiteX2" fmla="*/ 137900 w 697125"/>
                                  <a:gd name="connsiteY2" fmla="*/ 112145 h 124525"/>
                                  <a:gd name="connsiteX3" fmla="*/ 207803 w 697125"/>
                                  <a:gd name="connsiteY3" fmla="*/ 519 h 124525"/>
                                  <a:gd name="connsiteX4" fmla="*/ 277706 w 697125"/>
                                  <a:gd name="connsiteY4" fmla="*/ 109632 h 124525"/>
                                  <a:gd name="connsiteX5" fmla="*/ 347609 w 697125"/>
                                  <a:gd name="connsiteY5" fmla="*/ 112266 h 124525"/>
                                  <a:gd name="connsiteX6" fmla="*/ 417512 w 697125"/>
                                  <a:gd name="connsiteY6" fmla="*/ 4854 h 124525"/>
                                  <a:gd name="connsiteX7" fmla="*/ 487415 w 697125"/>
                                  <a:gd name="connsiteY7" fmla="*/ 112674 h 124525"/>
                                  <a:gd name="connsiteX8" fmla="*/ 557318 w 697125"/>
                                  <a:gd name="connsiteY8" fmla="*/ 4340 h 124525"/>
                                  <a:gd name="connsiteX9" fmla="*/ 627221 w 697125"/>
                                  <a:gd name="connsiteY9" fmla="*/ 106230 h 124525"/>
                                  <a:gd name="connsiteX10" fmla="*/ 697125 w 697125"/>
                                  <a:gd name="connsiteY10" fmla="*/ 116486 h 124525"/>
                                  <a:gd name="connsiteX0" fmla="*/ 0 w 697125"/>
                                  <a:gd name="connsiteY0" fmla="*/ 112595 h 124525"/>
                                  <a:gd name="connsiteX1" fmla="*/ 67997 w 697125"/>
                                  <a:gd name="connsiteY1" fmla="*/ 1 h 124525"/>
                                  <a:gd name="connsiteX2" fmla="*/ 137900 w 697125"/>
                                  <a:gd name="connsiteY2" fmla="*/ 112145 h 124525"/>
                                  <a:gd name="connsiteX3" fmla="*/ 207803 w 697125"/>
                                  <a:gd name="connsiteY3" fmla="*/ 519 h 124525"/>
                                  <a:gd name="connsiteX4" fmla="*/ 277706 w 697125"/>
                                  <a:gd name="connsiteY4" fmla="*/ 109632 h 124525"/>
                                  <a:gd name="connsiteX5" fmla="*/ 347609 w 697125"/>
                                  <a:gd name="connsiteY5" fmla="*/ 112266 h 124525"/>
                                  <a:gd name="connsiteX6" fmla="*/ 417512 w 697125"/>
                                  <a:gd name="connsiteY6" fmla="*/ 4854 h 124525"/>
                                  <a:gd name="connsiteX7" fmla="*/ 487415 w 697125"/>
                                  <a:gd name="connsiteY7" fmla="*/ 112674 h 124525"/>
                                  <a:gd name="connsiteX8" fmla="*/ 557318 w 697125"/>
                                  <a:gd name="connsiteY8" fmla="*/ 4340 h 124525"/>
                                  <a:gd name="connsiteX9" fmla="*/ 627221 w 697125"/>
                                  <a:gd name="connsiteY9" fmla="*/ 106230 h 124525"/>
                                  <a:gd name="connsiteX10" fmla="*/ 697125 w 697125"/>
                                  <a:gd name="connsiteY10" fmla="*/ 116486 h 124525"/>
                                  <a:gd name="connsiteX0" fmla="*/ 0 w 697125"/>
                                  <a:gd name="connsiteY0" fmla="*/ 112595 h 118971"/>
                                  <a:gd name="connsiteX1" fmla="*/ 67997 w 697125"/>
                                  <a:gd name="connsiteY1" fmla="*/ 1 h 118971"/>
                                  <a:gd name="connsiteX2" fmla="*/ 137900 w 697125"/>
                                  <a:gd name="connsiteY2" fmla="*/ 112145 h 118971"/>
                                  <a:gd name="connsiteX3" fmla="*/ 207803 w 697125"/>
                                  <a:gd name="connsiteY3" fmla="*/ 519 h 118971"/>
                                  <a:gd name="connsiteX4" fmla="*/ 277706 w 697125"/>
                                  <a:gd name="connsiteY4" fmla="*/ 109632 h 118971"/>
                                  <a:gd name="connsiteX5" fmla="*/ 347609 w 697125"/>
                                  <a:gd name="connsiteY5" fmla="*/ 112266 h 118971"/>
                                  <a:gd name="connsiteX6" fmla="*/ 417512 w 697125"/>
                                  <a:gd name="connsiteY6" fmla="*/ 4854 h 118971"/>
                                  <a:gd name="connsiteX7" fmla="*/ 487415 w 697125"/>
                                  <a:gd name="connsiteY7" fmla="*/ 112674 h 118971"/>
                                  <a:gd name="connsiteX8" fmla="*/ 557318 w 697125"/>
                                  <a:gd name="connsiteY8" fmla="*/ 4340 h 118971"/>
                                  <a:gd name="connsiteX9" fmla="*/ 627221 w 697125"/>
                                  <a:gd name="connsiteY9" fmla="*/ 106230 h 118971"/>
                                  <a:gd name="connsiteX10" fmla="*/ 697125 w 697125"/>
                                  <a:gd name="connsiteY10" fmla="*/ 116486 h 118971"/>
                                  <a:gd name="connsiteX0" fmla="*/ 0 w 697125"/>
                                  <a:gd name="connsiteY0" fmla="*/ 112595 h 117835"/>
                                  <a:gd name="connsiteX1" fmla="*/ 67997 w 697125"/>
                                  <a:gd name="connsiteY1" fmla="*/ 1 h 117835"/>
                                  <a:gd name="connsiteX2" fmla="*/ 137900 w 697125"/>
                                  <a:gd name="connsiteY2" fmla="*/ 112145 h 117835"/>
                                  <a:gd name="connsiteX3" fmla="*/ 207803 w 697125"/>
                                  <a:gd name="connsiteY3" fmla="*/ 519 h 117835"/>
                                  <a:gd name="connsiteX4" fmla="*/ 277706 w 697125"/>
                                  <a:gd name="connsiteY4" fmla="*/ 109632 h 117835"/>
                                  <a:gd name="connsiteX5" fmla="*/ 347609 w 697125"/>
                                  <a:gd name="connsiteY5" fmla="*/ 112266 h 117835"/>
                                  <a:gd name="connsiteX6" fmla="*/ 417512 w 697125"/>
                                  <a:gd name="connsiteY6" fmla="*/ 4854 h 117835"/>
                                  <a:gd name="connsiteX7" fmla="*/ 487415 w 697125"/>
                                  <a:gd name="connsiteY7" fmla="*/ 112674 h 117835"/>
                                  <a:gd name="connsiteX8" fmla="*/ 557318 w 697125"/>
                                  <a:gd name="connsiteY8" fmla="*/ 4340 h 117835"/>
                                  <a:gd name="connsiteX9" fmla="*/ 627221 w 697125"/>
                                  <a:gd name="connsiteY9" fmla="*/ 106230 h 117835"/>
                                  <a:gd name="connsiteX10" fmla="*/ 697125 w 697125"/>
                                  <a:gd name="connsiteY10" fmla="*/ 116486 h 117835"/>
                                  <a:gd name="connsiteX0" fmla="*/ 0 w 697125"/>
                                  <a:gd name="connsiteY0" fmla="*/ 112595 h 117835"/>
                                  <a:gd name="connsiteX1" fmla="*/ 67997 w 697125"/>
                                  <a:gd name="connsiteY1" fmla="*/ 1 h 117835"/>
                                  <a:gd name="connsiteX2" fmla="*/ 137900 w 697125"/>
                                  <a:gd name="connsiteY2" fmla="*/ 112145 h 117835"/>
                                  <a:gd name="connsiteX3" fmla="*/ 207803 w 697125"/>
                                  <a:gd name="connsiteY3" fmla="*/ 519 h 117835"/>
                                  <a:gd name="connsiteX4" fmla="*/ 277706 w 697125"/>
                                  <a:gd name="connsiteY4" fmla="*/ 109632 h 117835"/>
                                  <a:gd name="connsiteX5" fmla="*/ 347609 w 697125"/>
                                  <a:gd name="connsiteY5" fmla="*/ 112266 h 117835"/>
                                  <a:gd name="connsiteX6" fmla="*/ 417512 w 697125"/>
                                  <a:gd name="connsiteY6" fmla="*/ 4854 h 117835"/>
                                  <a:gd name="connsiteX7" fmla="*/ 487415 w 697125"/>
                                  <a:gd name="connsiteY7" fmla="*/ 112674 h 117835"/>
                                  <a:gd name="connsiteX8" fmla="*/ 557318 w 697125"/>
                                  <a:gd name="connsiteY8" fmla="*/ 4340 h 117835"/>
                                  <a:gd name="connsiteX9" fmla="*/ 627221 w 697125"/>
                                  <a:gd name="connsiteY9" fmla="*/ 106230 h 117835"/>
                                  <a:gd name="connsiteX10" fmla="*/ 697125 w 697125"/>
                                  <a:gd name="connsiteY10" fmla="*/ 116486 h 117835"/>
                                  <a:gd name="connsiteX0" fmla="*/ 0 w 697125"/>
                                  <a:gd name="connsiteY0" fmla="*/ 112595 h 117835"/>
                                  <a:gd name="connsiteX1" fmla="*/ 67997 w 697125"/>
                                  <a:gd name="connsiteY1" fmla="*/ 1 h 117835"/>
                                  <a:gd name="connsiteX2" fmla="*/ 137900 w 697125"/>
                                  <a:gd name="connsiteY2" fmla="*/ 112145 h 117835"/>
                                  <a:gd name="connsiteX3" fmla="*/ 207803 w 697125"/>
                                  <a:gd name="connsiteY3" fmla="*/ 519 h 117835"/>
                                  <a:gd name="connsiteX4" fmla="*/ 277706 w 697125"/>
                                  <a:gd name="connsiteY4" fmla="*/ 109632 h 117835"/>
                                  <a:gd name="connsiteX5" fmla="*/ 347609 w 697125"/>
                                  <a:gd name="connsiteY5" fmla="*/ 112266 h 117835"/>
                                  <a:gd name="connsiteX6" fmla="*/ 417512 w 697125"/>
                                  <a:gd name="connsiteY6" fmla="*/ 4854 h 117835"/>
                                  <a:gd name="connsiteX7" fmla="*/ 487415 w 697125"/>
                                  <a:gd name="connsiteY7" fmla="*/ 112674 h 117835"/>
                                  <a:gd name="connsiteX8" fmla="*/ 557318 w 697125"/>
                                  <a:gd name="connsiteY8" fmla="*/ 4340 h 117835"/>
                                  <a:gd name="connsiteX9" fmla="*/ 627221 w 697125"/>
                                  <a:gd name="connsiteY9" fmla="*/ 106230 h 117835"/>
                                  <a:gd name="connsiteX10" fmla="*/ 697125 w 697125"/>
                                  <a:gd name="connsiteY10" fmla="*/ 116486 h 117835"/>
                                  <a:gd name="connsiteX0" fmla="*/ 0 w 697125"/>
                                  <a:gd name="connsiteY0" fmla="*/ 112595 h 117835"/>
                                  <a:gd name="connsiteX1" fmla="*/ 67997 w 697125"/>
                                  <a:gd name="connsiteY1" fmla="*/ 1 h 117835"/>
                                  <a:gd name="connsiteX2" fmla="*/ 137900 w 697125"/>
                                  <a:gd name="connsiteY2" fmla="*/ 112145 h 117835"/>
                                  <a:gd name="connsiteX3" fmla="*/ 207803 w 697125"/>
                                  <a:gd name="connsiteY3" fmla="*/ 519 h 117835"/>
                                  <a:gd name="connsiteX4" fmla="*/ 277706 w 697125"/>
                                  <a:gd name="connsiteY4" fmla="*/ 109632 h 117835"/>
                                  <a:gd name="connsiteX5" fmla="*/ 347609 w 697125"/>
                                  <a:gd name="connsiteY5" fmla="*/ 112266 h 117835"/>
                                  <a:gd name="connsiteX6" fmla="*/ 417512 w 697125"/>
                                  <a:gd name="connsiteY6" fmla="*/ 4854 h 117835"/>
                                  <a:gd name="connsiteX7" fmla="*/ 487415 w 697125"/>
                                  <a:gd name="connsiteY7" fmla="*/ 112674 h 117835"/>
                                  <a:gd name="connsiteX8" fmla="*/ 557318 w 697125"/>
                                  <a:gd name="connsiteY8" fmla="*/ 4340 h 117835"/>
                                  <a:gd name="connsiteX9" fmla="*/ 627221 w 697125"/>
                                  <a:gd name="connsiteY9" fmla="*/ 106230 h 117835"/>
                                  <a:gd name="connsiteX10" fmla="*/ 697125 w 697125"/>
                                  <a:gd name="connsiteY10" fmla="*/ 116486 h 117835"/>
                                  <a:gd name="connsiteX0" fmla="*/ 0 w 697125"/>
                                  <a:gd name="connsiteY0" fmla="*/ 112595 h 116486"/>
                                  <a:gd name="connsiteX1" fmla="*/ 67997 w 697125"/>
                                  <a:gd name="connsiteY1" fmla="*/ 1 h 116486"/>
                                  <a:gd name="connsiteX2" fmla="*/ 137900 w 697125"/>
                                  <a:gd name="connsiteY2" fmla="*/ 112145 h 116486"/>
                                  <a:gd name="connsiteX3" fmla="*/ 207803 w 697125"/>
                                  <a:gd name="connsiteY3" fmla="*/ 519 h 116486"/>
                                  <a:gd name="connsiteX4" fmla="*/ 277706 w 697125"/>
                                  <a:gd name="connsiteY4" fmla="*/ 109632 h 116486"/>
                                  <a:gd name="connsiteX5" fmla="*/ 347609 w 697125"/>
                                  <a:gd name="connsiteY5" fmla="*/ 112266 h 116486"/>
                                  <a:gd name="connsiteX6" fmla="*/ 417512 w 697125"/>
                                  <a:gd name="connsiteY6" fmla="*/ 4854 h 116486"/>
                                  <a:gd name="connsiteX7" fmla="*/ 487415 w 697125"/>
                                  <a:gd name="connsiteY7" fmla="*/ 112674 h 116486"/>
                                  <a:gd name="connsiteX8" fmla="*/ 557318 w 697125"/>
                                  <a:gd name="connsiteY8" fmla="*/ 4340 h 116486"/>
                                  <a:gd name="connsiteX9" fmla="*/ 627221 w 697125"/>
                                  <a:gd name="connsiteY9" fmla="*/ 106230 h 116486"/>
                                  <a:gd name="connsiteX10" fmla="*/ 697125 w 697125"/>
                                  <a:gd name="connsiteY10" fmla="*/ 116486 h 116486"/>
                                  <a:gd name="connsiteX0" fmla="*/ 0 w 697125"/>
                                  <a:gd name="connsiteY0" fmla="*/ 112595 h 116486"/>
                                  <a:gd name="connsiteX1" fmla="*/ 67997 w 697125"/>
                                  <a:gd name="connsiteY1" fmla="*/ 1 h 116486"/>
                                  <a:gd name="connsiteX2" fmla="*/ 137900 w 697125"/>
                                  <a:gd name="connsiteY2" fmla="*/ 112145 h 116486"/>
                                  <a:gd name="connsiteX3" fmla="*/ 207803 w 697125"/>
                                  <a:gd name="connsiteY3" fmla="*/ 519 h 116486"/>
                                  <a:gd name="connsiteX4" fmla="*/ 277706 w 697125"/>
                                  <a:gd name="connsiteY4" fmla="*/ 109632 h 116486"/>
                                  <a:gd name="connsiteX5" fmla="*/ 347609 w 697125"/>
                                  <a:gd name="connsiteY5" fmla="*/ 112266 h 116486"/>
                                  <a:gd name="connsiteX6" fmla="*/ 417512 w 697125"/>
                                  <a:gd name="connsiteY6" fmla="*/ 4854 h 116486"/>
                                  <a:gd name="connsiteX7" fmla="*/ 487415 w 697125"/>
                                  <a:gd name="connsiteY7" fmla="*/ 112674 h 116486"/>
                                  <a:gd name="connsiteX8" fmla="*/ 557318 w 697125"/>
                                  <a:gd name="connsiteY8" fmla="*/ 4340 h 116486"/>
                                  <a:gd name="connsiteX9" fmla="*/ 627222 w 697125"/>
                                  <a:gd name="connsiteY9" fmla="*/ 112438 h 116486"/>
                                  <a:gd name="connsiteX10" fmla="*/ 697125 w 697125"/>
                                  <a:gd name="connsiteY10" fmla="*/ 116486 h 116486"/>
                                  <a:gd name="connsiteX0" fmla="*/ 0 w 697125"/>
                                  <a:gd name="connsiteY0" fmla="*/ 112595 h 116486"/>
                                  <a:gd name="connsiteX1" fmla="*/ 67997 w 697125"/>
                                  <a:gd name="connsiteY1" fmla="*/ 1 h 116486"/>
                                  <a:gd name="connsiteX2" fmla="*/ 137900 w 697125"/>
                                  <a:gd name="connsiteY2" fmla="*/ 112145 h 116486"/>
                                  <a:gd name="connsiteX3" fmla="*/ 207803 w 697125"/>
                                  <a:gd name="connsiteY3" fmla="*/ 519 h 116486"/>
                                  <a:gd name="connsiteX4" fmla="*/ 277706 w 697125"/>
                                  <a:gd name="connsiteY4" fmla="*/ 109632 h 116486"/>
                                  <a:gd name="connsiteX5" fmla="*/ 347609 w 697125"/>
                                  <a:gd name="connsiteY5" fmla="*/ 112266 h 116486"/>
                                  <a:gd name="connsiteX6" fmla="*/ 417512 w 697125"/>
                                  <a:gd name="connsiteY6" fmla="*/ 4854 h 116486"/>
                                  <a:gd name="connsiteX7" fmla="*/ 487415 w 697125"/>
                                  <a:gd name="connsiteY7" fmla="*/ 112674 h 116486"/>
                                  <a:gd name="connsiteX8" fmla="*/ 557318 w 697125"/>
                                  <a:gd name="connsiteY8" fmla="*/ 4340 h 116486"/>
                                  <a:gd name="connsiteX9" fmla="*/ 627222 w 697125"/>
                                  <a:gd name="connsiteY9" fmla="*/ 112438 h 116486"/>
                                  <a:gd name="connsiteX10" fmla="*/ 697125 w 697125"/>
                                  <a:gd name="connsiteY10" fmla="*/ 116486 h 116486"/>
                                  <a:gd name="connsiteX0" fmla="*/ 0 w 697125"/>
                                  <a:gd name="connsiteY0" fmla="*/ 112595 h 116486"/>
                                  <a:gd name="connsiteX1" fmla="*/ 67997 w 697125"/>
                                  <a:gd name="connsiteY1" fmla="*/ 1 h 116486"/>
                                  <a:gd name="connsiteX2" fmla="*/ 137900 w 697125"/>
                                  <a:gd name="connsiteY2" fmla="*/ 112145 h 116486"/>
                                  <a:gd name="connsiteX3" fmla="*/ 207803 w 697125"/>
                                  <a:gd name="connsiteY3" fmla="*/ 519 h 116486"/>
                                  <a:gd name="connsiteX4" fmla="*/ 277706 w 697125"/>
                                  <a:gd name="connsiteY4" fmla="*/ 109632 h 116486"/>
                                  <a:gd name="connsiteX5" fmla="*/ 347609 w 697125"/>
                                  <a:gd name="connsiteY5" fmla="*/ 112266 h 116486"/>
                                  <a:gd name="connsiteX6" fmla="*/ 417512 w 697125"/>
                                  <a:gd name="connsiteY6" fmla="*/ 4854 h 116486"/>
                                  <a:gd name="connsiteX7" fmla="*/ 487415 w 697125"/>
                                  <a:gd name="connsiteY7" fmla="*/ 112674 h 116486"/>
                                  <a:gd name="connsiteX8" fmla="*/ 557318 w 697125"/>
                                  <a:gd name="connsiteY8" fmla="*/ 4340 h 116486"/>
                                  <a:gd name="connsiteX9" fmla="*/ 627222 w 697125"/>
                                  <a:gd name="connsiteY9" fmla="*/ 112438 h 116486"/>
                                  <a:gd name="connsiteX10" fmla="*/ 697125 w 697125"/>
                                  <a:gd name="connsiteY10" fmla="*/ 116486 h 116486"/>
                                  <a:gd name="connsiteX0" fmla="*/ 0 w 697125"/>
                                  <a:gd name="connsiteY0" fmla="*/ 112595 h 119482"/>
                                  <a:gd name="connsiteX1" fmla="*/ 67997 w 697125"/>
                                  <a:gd name="connsiteY1" fmla="*/ 1 h 119482"/>
                                  <a:gd name="connsiteX2" fmla="*/ 137900 w 697125"/>
                                  <a:gd name="connsiteY2" fmla="*/ 112145 h 119482"/>
                                  <a:gd name="connsiteX3" fmla="*/ 207803 w 697125"/>
                                  <a:gd name="connsiteY3" fmla="*/ 519 h 119482"/>
                                  <a:gd name="connsiteX4" fmla="*/ 277706 w 697125"/>
                                  <a:gd name="connsiteY4" fmla="*/ 109632 h 119482"/>
                                  <a:gd name="connsiteX5" fmla="*/ 347609 w 697125"/>
                                  <a:gd name="connsiteY5" fmla="*/ 112266 h 119482"/>
                                  <a:gd name="connsiteX6" fmla="*/ 417512 w 697125"/>
                                  <a:gd name="connsiteY6" fmla="*/ 4854 h 119482"/>
                                  <a:gd name="connsiteX7" fmla="*/ 487415 w 697125"/>
                                  <a:gd name="connsiteY7" fmla="*/ 112674 h 119482"/>
                                  <a:gd name="connsiteX8" fmla="*/ 557318 w 697125"/>
                                  <a:gd name="connsiteY8" fmla="*/ 4340 h 119482"/>
                                  <a:gd name="connsiteX9" fmla="*/ 627222 w 697125"/>
                                  <a:gd name="connsiteY9" fmla="*/ 112438 h 119482"/>
                                  <a:gd name="connsiteX10" fmla="*/ 697125 w 697125"/>
                                  <a:gd name="connsiteY10" fmla="*/ 110251 h 119482"/>
                                  <a:gd name="connsiteX0" fmla="*/ 0 w 697125"/>
                                  <a:gd name="connsiteY0" fmla="*/ 112595 h 112674"/>
                                  <a:gd name="connsiteX1" fmla="*/ 67997 w 697125"/>
                                  <a:gd name="connsiteY1" fmla="*/ 1 h 112674"/>
                                  <a:gd name="connsiteX2" fmla="*/ 137900 w 697125"/>
                                  <a:gd name="connsiteY2" fmla="*/ 112145 h 112674"/>
                                  <a:gd name="connsiteX3" fmla="*/ 207803 w 697125"/>
                                  <a:gd name="connsiteY3" fmla="*/ 519 h 112674"/>
                                  <a:gd name="connsiteX4" fmla="*/ 277706 w 697125"/>
                                  <a:gd name="connsiteY4" fmla="*/ 109632 h 112674"/>
                                  <a:gd name="connsiteX5" fmla="*/ 347609 w 697125"/>
                                  <a:gd name="connsiteY5" fmla="*/ 112266 h 112674"/>
                                  <a:gd name="connsiteX6" fmla="*/ 417512 w 697125"/>
                                  <a:gd name="connsiteY6" fmla="*/ 4854 h 112674"/>
                                  <a:gd name="connsiteX7" fmla="*/ 487415 w 697125"/>
                                  <a:gd name="connsiteY7" fmla="*/ 112674 h 112674"/>
                                  <a:gd name="connsiteX8" fmla="*/ 557318 w 697125"/>
                                  <a:gd name="connsiteY8" fmla="*/ 4340 h 112674"/>
                                  <a:gd name="connsiteX9" fmla="*/ 627222 w 697125"/>
                                  <a:gd name="connsiteY9" fmla="*/ 112438 h 112674"/>
                                  <a:gd name="connsiteX10" fmla="*/ 697125 w 697125"/>
                                  <a:gd name="connsiteY10" fmla="*/ 110251 h 112674"/>
                                  <a:gd name="connsiteX0" fmla="*/ 0 w 697125"/>
                                  <a:gd name="connsiteY0" fmla="*/ 112595 h 112674"/>
                                  <a:gd name="connsiteX1" fmla="*/ 67997 w 697125"/>
                                  <a:gd name="connsiteY1" fmla="*/ 1 h 112674"/>
                                  <a:gd name="connsiteX2" fmla="*/ 123417 w 697125"/>
                                  <a:gd name="connsiteY2" fmla="*/ 112674 h 112674"/>
                                  <a:gd name="connsiteX3" fmla="*/ 207803 w 697125"/>
                                  <a:gd name="connsiteY3" fmla="*/ 519 h 112674"/>
                                  <a:gd name="connsiteX4" fmla="*/ 277706 w 697125"/>
                                  <a:gd name="connsiteY4" fmla="*/ 109632 h 112674"/>
                                  <a:gd name="connsiteX5" fmla="*/ 347609 w 697125"/>
                                  <a:gd name="connsiteY5" fmla="*/ 112266 h 112674"/>
                                  <a:gd name="connsiteX6" fmla="*/ 417512 w 697125"/>
                                  <a:gd name="connsiteY6" fmla="*/ 4854 h 112674"/>
                                  <a:gd name="connsiteX7" fmla="*/ 487415 w 697125"/>
                                  <a:gd name="connsiteY7" fmla="*/ 112674 h 112674"/>
                                  <a:gd name="connsiteX8" fmla="*/ 557318 w 697125"/>
                                  <a:gd name="connsiteY8" fmla="*/ 4340 h 112674"/>
                                  <a:gd name="connsiteX9" fmla="*/ 627222 w 697125"/>
                                  <a:gd name="connsiteY9" fmla="*/ 112438 h 112674"/>
                                  <a:gd name="connsiteX10" fmla="*/ 697125 w 697125"/>
                                  <a:gd name="connsiteY10" fmla="*/ 110251 h 112674"/>
                                  <a:gd name="connsiteX0" fmla="*/ 0 w 697125"/>
                                  <a:gd name="connsiteY0" fmla="*/ 112078 h 112167"/>
                                  <a:gd name="connsiteX1" fmla="*/ 61849 w 697125"/>
                                  <a:gd name="connsiteY1" fmla="*/ 7299 h 112167"/>
                                  <a:gd name="connsiteX2" fmla="*/ 123417 w 697125"/>
                                  <a:gd name="connsiteY2" fmla="*/ 112157 h 112167"/>
                                  <a:gd name="connsiteX3" fmla="*/ 207803 w 697125"/>
                                  <a:gd name="connsiteY3" fmla="*/ 2 h 112167"/>
                                  <a:gd name="connsiteX4" fmla="*/ 277706 w 697125"/>
                                  <a:gd name="connsiteY4" fmla="*/ 109115 h 112167"/>
                                  <a:gd name="connsiteX5" fmla="*/ 347609 w 697125"/>
                                  <a:gd name="connsiteY5" fmla="*/ 111749 h 112167"/>
                                  <a:gd name="connsiteX6" fmla="*/ 417512 w 697125"/>
                                  <a:gd name="connsiteY6" fmla="*/ 4337 h 112167"/>
                                  <a:gd name="connsiteX7" fmla="*/ 487415 w 697125"/>
                                  <a:gd name="connsiteY7" fmla="*/ 112157 h 112167"/>
                                  <a:gd name="connsiteX8" fmla="*/ 557318 w 697125"/>
                                  <a:gd name="connsiteY8" fmla="*/ 3823 h 112167"/>
                                  <a:gd name="connsiteX9" fmla="*/ 627222 w 697125"/>
                                  <a:gd name="connsiteY9" fmla="*/ 111921 h 112167"/>
                                  <a:gd name="connsiteX10" fmla="*/ 697125 w 697125"/>
                                  <a:gd name="connsiteY10" fmla="*/ 109734 h 112167"/>
                                  <a:gd name="connsiteX0" fmla="*/ 0 w 697125"/>
                                  <a:gd name="connsiteY0" fmla="*/ 108256 h 113814"/>
                                  <a:gd name="connsiteX1" fmla="*/ 61849 w 697125"/>
                                  <a:gd name="connsiteY1" fmla="*/ 3477 h 113814"/>
                                  <a:gd name="connsiteX2" fmla="*/ 123417 w 697125"/>
                                  <a:gd name="connsiteY2" fmla="*/ 108335 h 113814"/>
                                  <a:gd name="connsiteX3" fmla="*/ 184986 w 697125"/>
                                  <a:gd name="connsiteY3" fmla="*/ 3997 h 113814"/>
                                  <a:gd name="connsiteX4" fmla="*/ 277706 w 697125"/>
                                  <a:gd name="connsiteY4" fmla="*/ 105293 h 113814"/>
                                  <a:gd name="connsiteX5" fmla="*/ 347609 w 697125"/>
                                  <a:gd name="connsiteY5" fmla="*/ 107927 h 113814"/>
                                  <a:gd name="connsiteX6" fmla="*/ 417512 w 697125"/>
                                  <a:gd name="connsiteY6" fmla="*/ 515 h 113814"/>
                                  <a:gd name="connsiteX7" fmla="*/ 487415 w 697125"/>
                                  <a:gd name="connsiteY7" fmla="*/ 108335 h 113814"/>
                                  <a:gd name="connsiteX8" fmla="*/ 557318 w 697125"/>
                                  <a:gd name="connsiteY8" fmla="*/ 1 h 113814"/>
                                  <a:gd name="connsiteX9" fmla="*/ 627222 w 697125"/>
                                  <a:gd name="connsiteY9" fmla="*/ 108099 h 113814"/>
                                  <a:gd name="connsiteX10" fmla="*/ 697125 w 697125"/>
                                  <a:gd name="connsiteY10" fmla="*/ 105912 h 113814"/>
                                  <a:gd name="connsiteX0" fmla="*/ 0 w 697125"/>
                                  <a:gd name="connsiteY0" fmla="*/ 108256 h 121035"/>
                                  <a:gd name="connsiteX1" fmla="*/ 61849 w 697125"/>
                                  <a:gd name="connsiteY1" fmla="*/ 3477 h 121035"/>
                                  <a:gd name="connsiteX2" fmla="*/ 123417 w 697125"/>
                                  <a:gd name="connsiteY2" fmla="*/ 108335 h 121035"/>
                                  <a:gd name="connsiteX3" fmla="*/ 184986 w 697125"/>
                                  <a:gd name="connsiteY3" fmla="*/ 3997 h 121035"/>
                                  <a:gd name="connsiteX4" fmla="*/ 246554 w 697125"/>
                                  <a:gd name="connsiteY4" fmla="*/ 107744 h 121035"/>
                                  <a:gd name="connsiteX5" fmla="*/ 347609 w 697125"/>
                                  <a:gd name="connsiteY5" fmla="*/ 107927 h 121035"/>
                                  <a:gd name="connsiteX6" fmla="*/ 417512 w 697125"/>
                                  <a:gd name="connsiteY6" fmla="*/ 515 h 121035"/>
                                  <a:gd name="connsiteX7" fmla="*/ 487415 w 697125"/>
                                  <a:gd name="connsiteY7" fmla="*/ 108335 h 121035"/>
                                  <a:gd name="connsiteX8" fmla="*/ 557318 w 697125"/>
                                  <a:gd name="connsiteY8" fmla="*/ 1 h 121035"/>
                                  <a:gd name="connsiteX9" fmla="*/ 627222 w 697125"/>
                                  <a:gd name="connsiteY9" fmla="*/ 108099 h 121035"/>
                                  <a:gd name="connsiteX10" fmla="*/ 697125 w 697125"/>
                                  <a:gd name="connsiteY10" fmla="*/ 105912 h 121035"/>
                                  <a:gd name="connsiteX0" fmla="*/ 3936 w 701061"/>
                                  <a:gd name="connsiteY0" fmla="*/ 108256 h 121035"/>
                                  <a:gd name="connsiteX1" fmla="*/ 4775 w 701061"/>
                                  <a:gd name="connsiteY1" fmla="*/ 105947 h 121035"/>
                                  <a:gd name="connsiteX2" fmla="*/ 65785 w 701061"/>
                                  <a:gd name="connsiteY2" fmla="*/ 3477 h 121035"/>
                                  <a:gd name="connsiteX3" fmla="*/ 127353 w 701061"/>
                                  <a:gd name="connsiteY3" fmla="*/ 108335 h 121035"/>
                                  <a:gd name="connsiteX4" fmla="*/ 188922 w 701061"/>
                                  <a:gd name="connsiteY4" fmla="*/ 3997 h 121035"/>
                                  <a:gd name="connsiteX5" fmla="*/ 250490 w 701061"/>
                                  <a:gd name="connsiteY5" fmla="*/ 107744 h 121035"/>
                                  <a:gd name="connsiteX6" fmla="*/ 351545 w 701061"/>
                                  <a:gd name="connsiteY6" fmla="*/ 107927 h 121035"/>
                                  <a:gd name="connsiteX7" fmla="*/ 421448 w 701061"/>
                                  <a:gd name="connsiteY7" fmla="*/ 515 h 121035"/>
                                  <a:gd name="connsiteX8" fmla="*/ 491351 w 701061"/>
                                  <a:gd name="connsiteY8" fmla="*/ 108335 h 121035"/>
                                  <a:gd name="connsiteX9" fmla="*/ 561254 w 701061"/>
                                  <a:gd name="connsiteY9" fmla="*/ 1 h 121035"/>
                                  <a:gd name="connsiteX10" fmla="*/ 631158 w 701061"/>
                                  <a:gd name="connsiteY10" fmla="*/ 108099 h 121035"/>
                                  <a:gd name="connsiteX11" fmla="*/ 701061 w 701061"/>
                                  <a:gd name="connsiteY11" fmla="*/ 105912 h 121035"/>
                                  <a:gd name="connsiteX0" fmla="*/ 0 w 727368"/>
                                  <a:gd name="connsiteY0" fmla="*/ 107934 h 121035"/>
                                  <a:gd name="connsiteX1" fmla="*/ 31082 w 727368"/>
                                  <a:gd name="connsiteY1" fmla="*/ 105947 h 121035"/>
                                  <a:gd name="connsiteX2" fmla="*/ 92092 w 727368"/>
                                  <a:gd name="connsiteY2" fmla="*/ 3477 h 121035"/>
                                  <a:gd name="connsiteX3" fmla="*/ 153660 w 727368"/>
                                  <a:gd name="connsiteY3" fmla="*/ 108335 h 121035"/>
                                  <a:gd name="connsiteX4" fmla="*/ 215229 w 727368"/>
                                  <a:gd name="connsiteY4" fmla="*/ 3997 h 121035"/>
                                  <a:gd name="connsiteX5" fmla="*/ 276797 w 727368"/>
                                  <a:gd name="connsiteY5" fmla="*/ 107744 h 121035"/>
                                  <a:gd name="connsiteX6" fmla="*/ 377852 w 727368"/>
                                  <a:gd name="connsiteY6" fmla="*/ 107927 h 121035"/>
                                  <a:gd name="connsiteX7" fmla="*/ 447755 w 727368"/>
                                  <a:gd name="connsiteY7" fmla="*/ 515 h 121035"/>
                                  <a:gd name="connsiteX8" fmla="*/ 517658 w 727368"/>
                                  <a:gd name="connsiteY8" fmla="*/ 108335 h 121035"/>
                                  <a:gd name="connsiteX9" fmla="*/ 587561 w 727368"/>
                                  <a:gd name="connsiteY9" fmla="*/ 1 h 121035"/>
                                  <a:gd name="connsiteX10" fmla="*/ 657465 w 727368"/>
                                  <a:gd name="connsiteY10" fmla="*/ 108099 h 121035"/>
                                  <a:gd name="connsiteX11" fmla="*/ 727368 w 727368"/>
                                  <a:gd name="connsiteY11" fmla="*/ 105912 h 121035"/>
                                  <a:gd name="connsiteX0" fmla="*/ 0 w 757593"/>
                                  <a:gd name="connsiteY0" fmla="*/ 107934 h 121035"/>
                                  <a:gd name="connsiteX1" fmla="*/ 61307 w 757593"/>
                                  <a:gd name="connsiteY1" fmla="*/ 105947 h 121035"/>
                                  <a:gd name="connsiteX2" fmla="*/ 122317 w 757593"/>
                                  <a:gd name="connsiteY2" fmla="*/ 3477 h 121035"/>
                                  <a:gd name="connsiteX3" fmla="*/ 183885 w 757593"/>
                                  <a:gd name="connsiteY3" fmla="*/ 108335 h 121035"/>
                                  <a:gd name="connsiteX4" fmla="*/ 245454 w 757593"/>
                                  <a:gd name="connsiteY4" fmla="*/ 3997 h 121035"/>
                                  <a:gd name="connsiteX5" fmla="*/ 307022 w 757593"/>
                                  <a:gd name="connsiteY5" fmla="*/ 107744 h 121035"/>
                                  <a:gd name="connsiteX6" fmla="*/ 408077 w 757593"/>
                                  <a:gd name="connsiteY6" fmla="*/ 107927 h 121035"/>
                                  <a:gd name="connsiteX7" fmla="*/ 477980 w 757593"/>
                                  <a:gd name="connsiteY7" fmla="*/ 515 h 121035"/>
                                  <a:gd name="connsiteX8" fmla="*/ 547883 w 757593"/>
                                  <a:gd name="connsiteY8" fmla="*/ 108335 h 121035"/>
                                  <a:gd name="connsiteX9" fmla="*/ 617786 w 757593"/>
                                  <a:gd name="connsiteY9" fmla="*/ 1 h 121035"/>
                                  <a:gd name="connsiteX10" fmla="*/ 687690 w 757593"/>
                                  <a:gd name="connsiteY10" fmla="*/ 108099 h 121035"/>
                                  <a:gd name="connsiteX11" fmla="*/ 757593 w 757593"/>
                                  <a:gd name="connsiteY11" fmla="*/ 105912 h 121035"/>
                                  <a:gd name="connsiteX0" fmla="*/ 0 w 757593"/>
                                  <a:gd name="connsiteY0" fmla="*/ 107934 h 121035"/>
                                  <a:gd name="connsiteX1" fmla="*/ 61307 w 757593"/>
                                  <a:gd name="connsiteY1" fmla="*/ 105947 h 121035"/>
                                  <a:gd name="connsiteX2" fmla="*/ 122317 w 757593"/>
                                  <a:gd name="connsiteY2" fmla="*/ 3477 h 121035"/>
                                  <a:gd name="connsiteX3" fmla="*/ 183885 w 757593"/>
                                  <a:gd name="connsiteY3" fmla="*/ 108335 h 121035"/>
                                  <a:gd name="connsiteX4" fmla="*/ 245454 w 757593"/>
                                  <a:gd name="connsiteY4" fmla="*/ 3997 h 121035"/>
                                  <a:gd name="connsiteX5" fmla="*/ 307022 w 757593"/>
                                  <a:gd name="connsiteY5" fmla="*/ 107744 h 121035"/>
                                  <a:gd name="connsiteX6" fmla="*/ 408077 w 757593"/>
                                  <a:gd name="connsiteY6" fmla="*/ 107927 h 121035"/>
                                  <a:gd name="connsiteX7" fmla="*/ 477980 w 757593"/>
                                  <a:gd name="connsiteY7" fmla="*/ 515 h 121035"/>
                                  <a:gd name="connsiteX8" fmla="*/ 547883 w 757593"/>
                                  <a:gd name="connsiteY8" fmla="*/ 108335 h 121035"/>
                                  <a:gd name="connsiteX9" fmla="*/ 617786 w 757593"/>
                                  <a:gd name="connsiteY9" fmla="*/ 1 h 121035"/>
                                  <a:gd name="connsiteX10" fmla="*/ 687690 w 757593"/>
                                  <a:gd name="connsiteY10" fmla="*/ 108099 h 121035"/>
                                  <a:gd name="connsiteX11" fmla="*/ 757593 w 757593"/>
                                  <a:gd name="connsiteY11" fmla="*/ 105912 h 121035"/>
                                  <a:gd name="connsiteX0" fmla="*/ 0 w 757593"/>
                                  <a:gd name="connsiteY0" fmla="*/ 107934 h 121035"/>
                                  <a:gd name="connsiteX1" fmla="*/ 61307 w 757593"/>
                                  <a:gd name="connsiteY1" fmla="*/ 105947 h 121035"/>
                                  <a:gd name="connsiteX2" fmla="*/ 122317 w 757593"/>
                                  <a:gd name="connsiteY2" fmla="*/ 3477 h 121035"/>
                                  <a:gd name="connsiteX3" fmla="*/ 183885 w 757593"/>
                                  <a:gd name="connsiteY3" fmla="*/ 108335 h 121035"/>
                                  <a:gd name="connsiteX4" fmla="*/ 245454 w 757593"/>
                                  <a:gd name="connsiteY4" fmla="*/ 3997 h 121035"/>
                                  <a:gd name="connsiteX5" fmla="*/ 307022 w 757593"/>
                                  <a:gd name="connsiteY5" fmla="*/ 107744 h 121035"/>
                                  <a:gd name="connsiteX6" fmla="*/ 408077 w 757593"/>
                                  <a:gd name="connsiteY6" fmla="*/ 107927 h 121035"/>
                                  <a:gd name="connsiteX7" fmla="*/ 477980 w 757593"/>
                                  <a:gd name="connsiteY7" fmla="*/ 515 h 121035"/>
                                  <a:gd name="connsiteX8" fmla="*/ 547883 w 757593"/>
                                  <a:gd name="connsiteY8" fmla="*/ 108335 h 121035"/>
                                  <a:gd name="connsiteX9" fmla="*/ 617786 w 757593"/>
                                  <a:gd name="connsiteY9" fmla="*/ 1 h 121035"/>
                                  <a:gd name="connsiteX10" fmla="*/ 687690 w 757593"/>
                                  <a:gd name="connsiteY10" fmla="*/ 108099 h 121035"/>
                                  <a:gd name="connsiteX11" fmla="*/ 757593 w 757593"/>
                                  <a:gd name="connsiteY11" fmla="*/ 105912 h 121035"/>
                                  <a:gd name="connsiteX0" fmla="*/ 0 w 757593"/>
                                  <a:gd name="connsiteY0" fmla="*/ 107934 h 121035"/>
                                  <a:gd name="connsiteX1" fmla="*/ 61307 w 757593"/>
                                  <a:gd name="connsiteY1" fmla="*/ 105947 h 121035"/>
                                  <a:gd name="connsiteX2" fmla="*/ 122317 w 757593"/>
                                  <a:gd name="connsiteY2" fmla="*/ 3477 h 121035"/>
                                  <a:gd name="connsiteX3" fmla="*/ 183885 w 757593"/>
                                  <a:gd name="connsiteY3" fmla="*/ 108335 h 121035"/>
                                  <a:gd name="connsiteX4" fmla="*/ 245454 w 757593"/>
                                  <a:gd name="connsiteY4" fmla="*/ 3997 h 121035"/>
                                  <a:gd name="connsiteX5" fmla="*/ 307022 w 757593"/>
                                  <a:gd name="connsiteY5" fmla="*/ 107744 h 121035"/>
                                  <a:gd name="connsiteX6" fmla="*/ 408077 w 757593"/>
                                  <a:gd name="connsiteY6" fmla="*/ 107927 h 121035"/>
                                  <a:gd name="connsiteX7" fmla="*/ 477980 w 757593"/>
                                  <a:gd name="connsiteY7" fmla="*/ 515 h 121035"/>
                                  <a:gd name="connsiteX8" fmla="*/ 547883 w 757593"/>
                                  <a:gd name="connsiteY8" fmla="*/ 108335 h 121035"/>
                                  <a:gd name="connsiteX9" fmla="*/ 617786 w 757593"/>
                                  <a:gd name="connsiteY9" fmla="*/ 1 h 121035"/>
                                  <a:gd name="connsiteX10" fmla="*/ 687690 w 757593"/>
                                  <a:gd name="connsiteY10" fmla="*/ 108099 h 121035"/>
                                  <a:gd name="connsiteX11" fmla="*/ 757593 w 757593"/>
                                  <a:gd name="connsiteY11" fmla="*/ 105912 h 121035"/>
                                  <a:gd name="connsiteX0" fmla="*/ 0 w 757593"/>
                                  <a:gd name="connsiteY0" fmla="*/ 107934 h 121035"/>
                                  <a:gd name="connsiteX1" fmla="*/ 61307 w 757593"/>
                                  <a:gd name="connsiteY1" fmla="*/ 105947 h 121035"/>
                                  <a:gd name="connsiteX2" fmla="*/ 122317 w 757593"/>
                                  <a:gd name="connsiteY2" fmla="*/ 3477 h 121035"/>
                                  <a:gd name="connsiteX3" fmla="*/ 183885 w 757593"/>
                                  <a:gd name="connsiteY3" fmla="*/ 108335 h 121035"/>
                                  <a:gd name="connsiteX4" fmla="*/ 245454 w 757593"/>
                                  <a:gd name="connsiteY4" fmla="*/ 3997 h 121035"/>
                                  <a:gd name="connsiteX5" fmla="*/ 307022 w 757593"/>
                                  <a:gd name="connsiteY5" fmla="*/ 107744 h 121035"/>
                                  <a:gd name="connsiteX6" fmla="*/ 408077 w 757593"/>
                                  <a:gd name="connsiteY6" fmla="*/ 107927 h 121035"/>
                                  <a:gd name="connsiteX7" fmla="*/ 477980 w 757593"/>
                                  <a:gd name="connsiteY7" fmla="*/ 515 h 121035"/>
                                  <a:gd name="connsiteX8" fmla="*/ 547883 w 757593"/>
                                  <a:gd name="connsiteY8" fmla="*/ 108335 h 121035"/>
                                  <a:gd name="connsiteX9" fmla="*/ 617786 w 757593"/>
                                  <a:gd name="connsiteY9" fmla="*/ 1 h 121035"/>
                                  <a:gd name="connsiteX10" fmla="*/ 687690 w 757593"/>
                                  <a:gd name="connsiteY10" fmla="*/ 108099 h 121035"/>
                                  <a:gd name="connsiteX11" fmla="*/ 757593 w 757593"/>
                                  <a:gd name="connsiteY11" fmla="*/ 105912 h 121035"/>
                                  <a:gd name="connsiteX0" fmla="*/ 0 w 757593"/>
                                  <a:gd name="connsiteY0" fmla="*/ 107934 h 121035"/>
                                  <a:gd name="connsiteX1" fmla="*/ 61307 w 757593"/>
                                  <a:gd name="connsiteY1" fmla="*/ 105947 h 121035"/>
                                  <a:gd name="connsiteX2" fmla="*/ 122317 w 757593"/>
                                  <a:gd name="connsiteY2" fmla="*/ 3477 h 121035"/>
                                  <a:gd name="connsiteX3" fmla="*/ 183885 w 757593"/>
                                  <a:gd name="connsiteY3" fmla="*/ 108335 h 121035"/>
                                  <a:gd name="connsiteX4" fmla="*/ 245454 w 757593"/>
                                  <a:gd name="connsiteY4" fmla="*/ 3997 h 121035"/>
                                  <a:gd name="connsiteX5" fmla="*/ 307022 w 757593"/>
                                  <a:gd name="connsiteY5" fmla="*/ 107744 h 121035"/>
                                  <a:gd name="connsiteX6" fmla="*/ 408077 w 757593"/>
                                  <a:gd name="connsiteY6" fmla="*/ 107927 h 121035"/>
                                  <a:gd name="connsiteX7" fmla="*/ 477980 w 757593"/>
                                  <a:gd name="connsiteY7" fmla="*/ 515 h 121035"/>
                                  <a:gd name="connsiteX8" fmla="*/ 547883 w 757593"/>
                                  <a:gd name="connsiteY8" fmla="*/ 108335 h 121035"/>
                                  <a:gd name="connsiteX9" fmla="*/ 617786 w 757593"/>
                                  <a:gd name="connsiteY9" fmla="*/ 1 h 121035"/>
                                  <a:gd name="connsiteX10" fmla="*/ 687690 w 757593"/>
                                  <a:gd name="connsiteY10" fmla="*/ 108099 h 121035"/>
                                  <a:gd name="connsiteX11" fmla="*/ 757593 w 757593"/>
                                  <a:gd name="connsiteY11" fmla="*/ 105912 h 121035"/>
                                  <a:gd name="connsiteX0" fmla="*/ 0 w 757593"/>
                                  <a:gd name="connsiteY0" fmla="*/ 107934 h 116319"/>
                                  <a:gd name="connsiteX1" fmla="*/ 61307 w 757593"/>
                                  <a:gd name="connsiteY1" fmla="*/ 105947 h 116319"/>
                                  <a:gd name="connsiteX2" fmla="*/ 122317 w 757593"/>
                                  <a:gd name="connsiteY2" fmla="*/ 3477 h 116319"/>
                                  <a:gd name="connsiteX3" fmla="*/ 183885 w 757593"/>
                                  <a:gd name="connsiteY3" fmla="*/ 108335 h 116319"/>
                                  <a:gd name="connsiteX4" fmla="*/ 245454 w 757593"/>
                                  <a:gd name="connsiteY4" fmla="*/ 3997 h 116319"/>
                                  <a:gd name="connsiteX5" fmla="*/ 307022 w 757593"/>
                                  <a:gd name="connsiteY5" fmla="*/ 107744 h 116319"/>
                                  <a:gd name="connsiteX6" fmla="*/ 408077 w 757593"/>
                                  <a:gd name="connsiteY6" fmla="*/ 107927 h 116319"/>
                                  <a:gd name="connsiteX7" fmla="*/ 477980 w 757593"/>
                                  <a:gd name="connsiteY7" fmla="*/ 515 h 116319"/>
                                  <a:gd name="connsiteX8" fmla="*/ 547883 w 757593"/>
                                  <a:gd name="connsiteY8" fmla="*/ 108335 h 116319"/>
                                  <a:gd name="connsiteX9" fmla="*/ 617786 w 757593"/>
                                  <a:gd name="connsiteY9" fmla="*/ 1 h 116319"/>
                                  <a:gd name="connsiteX10" fmla="*/ 687690 w 757593"/>
                                  <a:gd name="connsiteY10" fmla="*/ 108099 h 116319"/>
                                  <a:gd name="connsiteX11" fmla="*/ 757593 w 757593"/>
                                  <a:gd name="connsiteY11" fmla="*/ 105912 h 116319"/>
                                  <a:gd name="connsiteX0" fmla="*/ 0 w 757593"/>
                                  <a:gd name="connsiteY0" fmla="*/ 107934 h 120921"/>
                                  <a:gd name="connsiteX1" fmla="*/ 61307 w 757593"/>
                                  <a:gd name="connsiteY1" fmla="*/ 105947 h 120921"/>
                                  <a:gd name="connsiteX2" fmla="*/ 122317 w 757593"/>
                                  <a:gd name="connsiteY2" fmla="*/ 3477 h 120921"/>
                                  <a:gd name="connsiteX3" fmla="*/ 183885 w 757593"/>
                                  <a:gd name="connsiteY3" fmla="*/ 108335 h 120921"/>
                                  <a:gd name="connsiteX4" fmla="*/ 245454 w 757593"/>
                                  <a:gd name="connsiteY4" fmla="*/ 3997 h 120921"/>
                                  <a:gd name="connsiteX5" fmla="*/ 307022 w 757593"/>
                                  <a:gd name="connsiteY5" fmla="*/ 107744 h 120921"/>
                                  <a:gd name="connsiteX6" fmla="*/ 369421 w 757593"/>
                                  <a:gd name="connsiteY6" fmla="*/ 107727 h 120921"/>
                                  <a:gd name="connsiteX7" fmla="*/ 477980 w 757593"/>
                                  <a:gd name="connsiteY7" fmla="*/ 515 h 120921"/>
                                  <a:gd name="connsiteX8" fmla="*/ 547883 w 757593"/>
                                  <a:gd name="connsiteY8" fmla="*/ 108335 h 120921"/>
                                  <a:gd name="connsiteX9" fmla="*/ 617786 w 757593"/>
                                  <a:gd name="connsiteY9" fmla="*/ 1 h 120921"/>
                                  <a:gd name="connsiteX10" fmla="*/ 687690 w 757593"/>
                                  <a:gd name="connsiteY10" fmla="*/ 108099 h 120921"/>
                                  <a:gd name="connsiteX11" fmla="*/ 757593 w 757593"/>
                                  <a:gd name="connsiteY11" fmla="*/ 105912 h 120921"/>
                                  <a:gd name="connsiteX0" fmla="*/ 0 w 757593"/>
                                  <a:gd name="connsiteY0" fmla="*/ 107934 h 115467"/>
                                  <a:gd name="connsiteX1" fmla="*/ 61307 w 757593"/>
                                  <a:gd name="connsiteY1" fmla="*/ 105947 h 115467"/>
                                  <a:gd name="connsiteX2" fmla="*/ 122317 w 757593"/>
                                  <a:gd name="connsiteY2" fmla="*/ 3477 h 115467"/>
                                  <a:gd name="connsiteX3" fmla="*/ 183885 w 757593"/>
                                  <a:gd name="connsiteY3" fmla="*/ 108335 h 115467"/>
                                  <a:gd name="connsiteX4" fmla="*/ 245454 w 757593"/>
                                  <a:gd name="connsiteY4" fmla="*/ 3997 h 115467"/>
                                  <a:gd name="connsiteX5" fmla="*/ 307022 w 757593"/>
                                  <a:gd name="connsiteY5" fmla="*/ 107744 h 115467"/>
                                  <a:gd name="connsiteX6" fmla="*/ 369421 w 757593"/>
                                  <a:gd name="connsiteY6" fmla="*/ 107727 h 115467"/>
                                  <a:gd name="connsiteX7" fmla="*/ 477980 w 757593"/>
                                  <a:gd name="connsiteY7" fmla="*/ 515 h 115467"/>
                                  <a:gd name="connsiteX8" fmla="*/ 547883 w 757593"/>
                                  <a:gd name="connsiteY8" fmla="*/ 108335 h 115467"/>
                                  <a:gd name="connsiteX9" fmla="*/ 617786 w 757593"/>
                                  <a:gd name="connsiteY9" fmla="*/ 1 h 115467"/>
                                  <a:gd name="connsiteX10" fmla="*/ 687690 w 757593"/>
                                  <a:gd name="connsiteY10" fmla="*/ 108099 h 115467"/>
                                  <a:gd name="connsiteX11" fmla="*/ 757593 w 757593"/>
                                  <a:gd name="connsiteY11" fmla="*/ 105912 h 115467"/>
                                  <a:gd name="connsiteX0" fmla="*/ 0 w 757593"/>
                                  <a:gd name="connsiteY0" fmla="*/ 107934 h 108635"/>
                                  <a:gd name="connsiteX1" fmla="*/ 61307 w 757593"/>
                                  <a:gd name="connsiteY1" fmla="*/ 105947 h 108635"/>
                                  <a:gd name="connsiteX2" fmla="*/ 122317 w 757593"/>
                                  <a:gd name="connsiteY2" fmla="*/ 3477 h 108635"/>
                                  <a:gd name="connsiteX3" fmla="*/ 183885 w 757593"/>
                                  <a:gd name="connsiteY3" fmla="*/ 108335 h 108635"/>
                                  <a:gd name="connsiteX4" fmla="*/ 245454 w 757593"/>
                                  <a:gd name="connsiteY4" fmla="*/ 3997 h 108635"/>
                                  <a:gd name="connsiteX5" fmla="*/ 307022 w 757593"/>
                                  <a:gd name="connsiteY5" fmla="*/ 107744 h 108635"/>
                                  <a:gd name="connsiteX6" fmla="*/ 369421 w 757593"/>
                                  <a:gd name="connsiteY6" fmla="*/ 107727 h 108635"/>
                                  <a:gd name="connsiteX7" fmla="*/ 477980 w 757593"/>
                                  <a:gd name="connsiteY7" fmla="*/ 515 h 108635"/>
                                  <a:gd name="connsiteX8" fmla="*/ 547883 w 757593"/>
                                  <a:gd name="connsiteY8" fmla="*/ 108335 h 108635"/>
                                  <a:gd name="connsiteX9" fmla="*/ 617786 w 757593"/>
                                  <a:gd name="connsiteY9" fmla="*/ 1 h 108635"/>
                                  <a:gd name="connsiteX10" fmla="*/ 687690 w 757593"/>
                                  <a:gd name="connsiteY10" fmla="*/ 108099 h 108635"/>
                                  <a:gd name="connsiteX11" fmla="*/ 757593 w 757593"/>
                                  <a:gd name="connsiteY11" fmla="*/ 105912 h 108635"/>
                                  <a:gd name="connsiteX0" fmla="*/ 0 w 757593"/>
                                  <a:gd name="connsiteY0" fmla="*/ 107934 h 115291"/>
                                  <a:gd name="connsiteX1" fmla="*/ 61307 w 757593"/>
                                  <a:gd name="connsiteY1" fmla="*/ 105947 h 115291"/>
                                  <a:gd name="connsiteX2" fmla="*/ 122317 w 757593"/>
                                  <a:gd name="connsiteY2" fmla="*/ 3477 h 115291"/>
                                  <a:gd name="connsiteX3" fmla="*/ 183885 w 757593"/>
                                  <a:gd name="connsiteY3" fmla="*/ 108335 h 115291"/>
                                  <a:gd name="connsiteX4" fmla="*/ 245454 w 757593"/>
                                  <a:gd name="connsiteY4" fmla="*/ 3997 h 115291"/>
                                  <a:gd name="connsiteX5" fmla="*/ 307022 w 757593"/>
                                  <a:gd name="connsiteY5" fmla="*/ 107744 h 115291"/>
                                  <a:gd name="connsiteX6" fmla="*/ 369421 w 757593"/>
                                  <a:gd name="connsiteY6" fmla="*/ 107727 h 115291"/>
                                  <a:gd name="connsiteX7" fmla="*/ 430991 w 757593"/>
                                  <a:gd name="connsiteY7" fmla="*/ 4459 h 115291"/>
                                  <a:gd name="connsiteX8" fmla="*/ 547883 w 757593"/>
                                  <a:gd name="connsiteY8" fmla="*/ 108335 h 115291"/>
                                  <a:gd name="connsiteX9" fmla="*/ 617786 w 757593"/>
                                  <a:gd name="connsiteY9" fmla="*/ 1 h 115291"/>
                                  <a:gd name="connsiteX10" fmla="*/ 687690 w 757593"/>
                                  <a:gd name="connsiteY10" fmla="*/ 108099 h 115291"/>
                                  <a:gd name="connsiteX11" fmla="*/ 757593 w 757593"/>
                                  <a:gd name="connsiteY11" fmla="*/ 105912 h 115291"/>
                                  <a:gd name="connsiteX0" fmla="*/ 0 w 757593"/>
                                  <a:gd name="connsiteY0" fmla="*/ 107934 h 115291"/>
                                  <a:gd name="connsiteX1" fmla="*/ 61307 w 757593"/>
                                  <a:gd name="connsiteY1" fmla="*/ 105947 h 115291"/>
                                  <a:gd name="connsiteX2" fmla="*/ 122317 w 757593"/>
                                  <a:gd name="connsiteY2" fmla="*/ 3477 h 115291"/>
                                  <a:gd name="connsiteX3" fmla="*/ 183885 w 757593"/>
                                  <a:gd name="connsiteY3" fmla="*/ 108335 h 115291"/>
                                  <a:gd name="connsiteX4" fmla="*/ 245454 w 757593"/>
                                  <a:gd name="connsiteY4" fmla="*/ 3997 h 115291"/>
                                  <a:gd name="connsiteX5" fmla="*/ 307022 w 757593"/>
                                  <a:gd name="connsiteY5" fmla="*/ 107744 h 115291"/>
                                  <a:gd name="connsiteX6" fmla="*/ 369421 w 757593"/>
                                  <a:gd name="connsiteY6" fmla="*/ 107727 h 115291"/>
                                  <a:gd name="connsiteX7" fmla="*/ 430991 w 757593"/>
                                  <a:gd name="connsiteY7" fmla="*/ 4459 h 115291"/>
                                  <a:gd name="connsiteX8" fmla="*/ 492561 w 757593"/>
                                  <a:gd name="connsiteY8" fmla="*/ 107814 h 115291"/>
                                  <a:gd name="connsiteX9" fmla="*/ 617786 w 757593"/>
                                  <a:gd name="connsiteY9" fmla="*/ 1 h 115291"/>
                                  <a:gd name="connsiteX10" fmla="*/ 687690 w 757593"/>
                                  <a:gd name="connsiteY10" fmla="*/ 108099 h 115291"/>
                                  <a:gd name="connsiteX11" fmla="*/ 757593 w 757593"/>
                                  <a:gd name="connsiteY11" fmla="*/ 105912 h 115291"/>
                                  <a:gd name="connsiteX0" fmla="*/ 0 w 757593"/>
                                  <a:gd name="connsiteY0" fmla="*/ 104459 h 111816"/>
                                  <a:gd name="connsiteX1" fmla="*/ 61307 w 757593"/>
                                  <a:gd name="connsiteY1" fmla="*/ 102472 h 111816"/>
                                  <a:gd name="connsiteX2" fmla="*/ 122317 w 757593"/>
                                  <a:gd name="connsiteY2" fmla="*/ 2 h 111816"/>
                                  <a:gd name="connsiteX3" fmla="*/ 183885 w 757593"/>
                                  <a:gd name="connsiteY3" fmla="*/ 104860 h 111816"/>
                                  <a:gd name="connsiteX4" fmla="*/ 245454 w 757593"/>
                                  <a:gd name="connsiteY4" fmla="*/ 522 h 111816"/>
                                  <a:gd name="connsiteX5" fmla="*/ 307022 w 757593"/>
                                  <a:gd name="connsiteY5" fmla="*/ 104269 h 111816"/>
                                  <a:gd name="connsiteX6" fmla="*/ 369421 w 757593"/>
                                  <a:gd name="connsiteY6" fmla="*/ 104252 h 111816"/>
                                  <a:gd name="connsiteX7" fmla="*/ 430991 w 757593"/>
                                  <a:gd name="connsiteY7" fmla="*/ 984 h 111816"/>
                                  <a:gd name="connsiteX8" fmla="*/ 492561 w 757593"/>
                                  <a:gd name="connsiteY8" fmla="*/ 104339 h 111816"/>
                                  <a:gd name="connsiteX9" fmla="*/ 554132 w 757593"/>
                                  <a:gd name="connsiteY9" fmla="*/ 981 h 111816"/>
                                  <a:gd name="connsiteX10" fmla="*/ 687690 w 757593"/>
                                  <a:gd name="connsiteY10" fmla="*/ 104624 h 111816"/>
                                  <a:gd name="connsiteX11" fmla="*/ 757593 w 757593"/>
                                  <a:gd name="connsiteY11" fmla="*/ 102437 h 111816"/>
                                  <a:gd name="connsiteX0" fmla="*/ 0 w 757593"/>
                                  <a:gd name="connsiteY0" fmla="*/ 104459 h 112678"/>
                                  <a:gd name="connsiteX1" fmla="*/ 61307 w 757593"/>
                                  <a:gd name="connsiteY1" fmla="*/ 102472 h 112678"/>
                                  <a:gd name="connsiteX2" fmla="*/ 122317 w 757593"/>
                                  <a:gd name="connsiteY2" fmla="*/ 2 h 112678"/>
                                  <a:gd name="connsiteX3" fmla="*/ 183885 w 757593"/>
                                  <a:gd name="connsiteY3" fmla="*/ 104860 h 112678"/>
                                  <a:gd name="connsiteX4" fmla="*/ 245454 w 757593"/>
                                  <a:gd name="connsiteY4" fmla="*/ 522 h 112678"/>
                                  <a:gd name="connsiteX5" fmla="*/ 307022 w 757593"/>
                                  <a:gd name="connsiteY5" fmla="*/ 104269 h 112678"/>
                                  <a:gd name="connsiteX6" fmla="*/ 369421 w 757593"/>
                                  <a:gd name="connsiteY6" fmla="*/ 104252 h 112678"/>
                                  <a:gd name="connsiteX7" fmla="*/ 430991 w 757593"/>
                                  <a:gd name="connsiteY7" fmla="*/ 984 h 112678"/>
                                  <a:gd name="connsiteX8" fmla="*/ 492561 w 757593"/>
                                  <a:gd name="connsiteY8" fmla="*/ 104339 h 112678"/>
                                  <a:gd name="connsiteX9" fmla="*/ 554132 w 757593"/>
                                  <a:gd name="connsiteY9" fmla="*/ 981 h 112678"/>
                                  <a:gd name="connsiteX10" fmla="*/ 615702 w 757593"/>
                                  <a:gd name="connsiteY10" fmla="*/ 106294 h 112678"/>
                                  <a:gd name="connsiteX11" fmla="*/ 757593 w 757593"/>
                                  <a:gd name="connsiteY11" fmla="*/ 102437 h 112678"/>
                                  <a:gd name="connsiteX0" fmla="*/ 0 w 677272"/>
                                  <a:gd name="connsiteY0" fmla="*/ 104459 h 113208"/>
                                  <a:gd name="connsiteX1" fmla="*/ 61307 w 677272"/>
                                  <a:gd name="connsiteY1" fmla="*/ 102472 h 113208"/>
                                  <a:gd name="connsiteX2" fmla="*/ 122317 w 677272"/>
                                  <a:gd name="connsiteY2" fmla="*/ 2 h 113208"/>
                                  <a:gd name="connsiteX3" fmla="*/ 183885 w 677272"/>
                                  <a:gd name="connsiteY3" fmla="*/ 104860 h 113208"/>
                                  <a:gd name="connsiteX4" fmla="*/ 245454 w 677272"/>
                                  <a:gd name="connsiteY4" fmla="*/ 522 h 113208"/>
                                  <a:gd name="connsiteX5" fmla="*/ 307022 w 677272"/>
                                  <a:gd name="connsiteY5" fmla="*/ 104269 h 113208"/>
                                  <a:gd name="connsiteX6" fmla="*/ 369421 w 677272"/>
                                  <a:gd name="connsiteY6" fmla="*/ 104252 h 113208"/>
                                  <a:gd name="connsiteX7" fmla="*/ 430991 w 677272"/>
                                  <a:gd name="connsiteY7" fmla="*/ 984 h 113208"/>
                                  <a:gd name="connsiteX8" fmla="*/ 492561 w 677272"/>
                                  <a:gd name="connsiteY8" fmla="*/ 104339 h 113208"/>
                                  <a:gd name="connsiteX9" fmla="*/ 554132 w 677272"/>
                                  <a:gd name="connsiteY9" fmla="*/ 981 h 113208"/>
                                  <a:gd name="connsiteX10" fmla="*/ 615702 w 677272"/>
                                  <a:gd name="connsiteY10" fmla="*/ 106294 h 113208"/>
                                  <a:gd name="connsiteX11" fmla="*/ 677272 w 677272"/>
                                  <a:gd name="connsiteY11" fmla="*/ 104366 h 113208"/>
                                  <a:gd name="connsiteX0" fmla="*/ 0 w 677272"/>
                                  <a:gd name="connsiteY0" fmla="*/ 104459 h 111816"/>
                                  <a:gd name="connsiteX1" fmla="*/ 61307 w 677272"/>
                                  <a:gd name="connsiteY1" fmla="*/ 102472 h 111816"/>
                                  <a:gd name="connsiteX2" fmla="*/ 122317 w 677272"/>
                                  <a:gd name="connsiteY2" fmla="*/ 2 h 111816"/>
                                  <a:gd name="connsiteX3" fmla="*/ 183885 w 677272"/>
                                  <a:gd name="connsiteY3" fmla="*/ 104860 h 111816"/>
                                  <a:gd name="connsiteX4" fmla="*/ 245454 w 677272"/>
                                  <a:gd name="connsiteY4" fmla="*/ 522 h 111816"/>
                                  <a:gd name="connsiteX5" fmla="*/ 307022 w 677272"/>
                                  <a:gd name="connsiteY5" fmla="*/ 104269 h 111816"/>
                                  <a:gd name="connsiteX6" fmla="*/ 369421 w 677272"/>
                                  <a:gd name="connsiteY6" fmla="*/ 104252 h 111816"/>
                                  <a:gd name="connsiteX7" fmla="*/ 430991 w 677272"/>
                                  <a:gd name="connsiteY7" fmla="*/ 984 h 111816"/>
                                  <a:gd name="connsiteX8" fmla="*/ 492561 w 677272"/>
                                  <a:gd name="connsiteY8" fmla="*/ 104339 h 111816"/>
                                  <a:gd name="connsiteX9" fmla="*/ 554132 w 677272"/>
                                  <a:gd name="connsiteY9" fmla="*/ 981 h 111816"/>
                                  <a:gd name="connsiteX10" fmla="*/ 615702 w 677272"/>
                                  <a:gd name="connsiteY10" fmla="*/ 106294 h 111816"/>
                                  <a:gd name="connsiteX11" fmla="*/ 677272 w 677272"/>
                                  <a:gd name="connsiteY11" fmla="*/ 104366 h 111816"/>
                                  <a:gd name="connsiteX0" fmla="*/ 0 w 677272"/>
                                  <a:gd name="connsiteY0" fmla="*/ 104459 h 111816"/>
                                  <a:gd name="connsiteX1" fmla="*/ 61307 w 677272"/>
                                  <a:gd name="connsiteY1" fmla="*/ 102472 h 111816"/>
                                  <a:gd name="connsiteX2" fmla="*/ 122317 w 677272"/>
                                  <a:gd name="connsiteY2" fmla="*/ 2 h 111816"/>
                                  <a:gd name="connsiteX3" fmla="*/ 183885 w 677272"/>
                                  <a:gd name="connsiteY3" fmla="*/ 104860 h 111816"/>
                                  <a:gd name="connsiteX4" fmla="*/ 245454 w 677272"/>
                                  <a:gd name="connsiteY4" fmla="*/ 522 h 111816"/>
                                  <a:gd name="connsiteX5" fmla="*/ 307022 w 677272"/>
                                  <a:gd name="connsiteY5" fmla="*/ 104269 h 111816"/>
                                  <a:gd name="connsiteX6" fmla="*/ 369421 w 677272"/>
                                  <a:gd name="connsiteY6" fmla="*/ 104252 h 111816"/>
                                  <a:gd name="connsiteX7" fmla="*/ 430991 w 677272"/>
                                  <a:gd name="connsiteY7" fmla="*/ 984 h 111816"/>
                                  <a:gd name="connsiteX8" fmla="*/ 492561 w 677272"/>
                                  <a:gd name="connsiteY8" fmla="*/ 104339 h 111816"/>
                                  <a:gd name="connsiteX9" fmla="*/ 554132 w 677272"/>
                                  <a:gd name="connsiteY9" fmla="*/ 981 h 111816"/>
                                  <a:gd name="connsiteX10" fmla="*/ 615702 w 677272"/>
                                  <a:gd name="connsiteY10" fmla="*/ 104609 h 111816"/>
                                  <a:gd name="connsiteX11" fmla="*/ 677272 w 677272"/>
                                  <a:gd name="connsiteY11" fmla="*/ 104366 h 111816"/>
                                  <a:gd name="connsiteX0" fmla="*/ 0 w 677272"/>
                                  <a:gd name="connsiteY0" fmla="*/ 104459 h 111979"/>
                                  <a:gd name="connsiteX1" fmla="*/ 61307 w 677272"/>
                                  <a:gd name="connsiteY1" fmla="*/ 102472 h 111979"/>
                                  <a:gd name="connsiteX2" fmla="*/ 122317 w 677272"/>
                                  <a:gd name="connsiteY2" fmla="*/ 2 h 111979"/>
                                  <a:gd name="connsiteX3" fmla="*/ 183885 w 677272"/>
                                  <a:gd name="connsiteY3" fmla="*/ 104860 h 111979"/>
                                  <a:gd name="connsiteX4" fmla="*/ 245454 w 677272"/>
                                  <a:gd name="connsiteY4" fmla="*/ 522 h 111979"/>
                                  <a:gd name="connsiteX5" fmla="*/ 307022 w 677272"/>
                                  <a:gd name="connsiteY5" fmla="*/ 104269 h 111979"/>
                                  <a:gd name="connsiteX6" fmla="*/ 369421 w 677272"/>
                                  <a:gd name="connsiteY6" fmla="*/ 104252 h 111979"/>
                                  <a:gd name="connsiteX7" fmla="*/ 430991 w 677272"/>
                                  <a:gd name="connsiteY7" fmla="*/ 984 h 111979"/>
                                  <a:gd name="connsiteX8" fmla="*/ 492561 w 677272"/>
                                  <a:gd name="connsiteY8" fmla="*/ 104339 h 111979"/>
                                  <a:gd name="connsiteX9" fmla="*/ 554132 w 677272"/>
                                  <a:gd name="connsiteY9" fmla="*/ 981 h 111979"/>
                                  <a:gd name="connsiteX10" fmla="*/ 615702 w 677272"/>
                                  <a:gd name="connsiteY10" fmla="*/ 104609 h 111979"/>
                                  <a:gd name="connsiteX11" fmla="*/ 677272 w 677272"/>
                                  <a:gd name="connsiteY11" fmla="*/ 104609 h 111979"/>
                                  <a:gd name="connsiteX0" fmla="*/ 0 w 677272"/>
                                  <a:gd name="connsiteY0" fmla="*/ 104459 h 111816"/>
                                  <a:gd name="connsiteX1" fmla="*/ 61307 w 677272"/>
                                  <a:gd name="connsiteY1" fmla="*/ 102472 h 111816"/>
                                  <a:gd name="connsiteX2" fmla="*/ 122317 w 677272"/>
                                  <a:gd name="connsiteY2" fmla="*/ 2 h 111816"/>
                                  <a:gd name="connsiteX3" fmla="*/ 183885 w 677272"/>
                                  <a:gd name="connsiteY3" fmla="*/ 104860 h 111816"/>
                                  <a:gd name="connsiteX4" fmla="*/ 245454 w 677272"/>
                                  <a:gd name="connsiteY4" fmla="*/ 522 h 111816"/>
                                  <a:gd name="connsiteX5" fmla="*/ 307022 w 677272"/>
                                  <a:gd name="connsiteY5" fmla="*/ 104269 h 111816"/>
                                  <a:gd name="connsiteX6" fmla="*/ 369421 w 677272"/>
                                  <a:gd name="connsiteY6" fmla="*/ 104252 h 111816"/>
                                  <a:gd name="connsiteX7" fmla="*/ 430991 w 677272"/>
                                  <a:gd name="connsiteY7" fmla="*/ 984 h 111816"/>
                                  <a:gd name="connsiteX8" fmla="*/ 492561 w 677272"/>
                                  <a:gd name="connsiteY8" fmla="*/ 104339 h 111816"/>
                                  <a:gd name="connsiteX9" fmla="*/ 554132 w 677272"/>
                                  <a:gd name="connsiteY9" fmla="*/ 981 h 111816"/>
                                  <a:gd name="connsiteX10" fmla="*/ 615702 w 677272"/>
                                  <a:gd name="connsiteY10" fmla="*/ 103336 h 111816"/>
                                  <a:gd name="connsiteX11" fmla="*/ 677272 w 677272"/>
                                  <a:gd name="connsiteY11" fmla="*/ 104609 h 111816"/>
                                  <a:gd name="connsiteX0" fmla="*/ 0 w 677272"/>
                                  <a:gd name="connsiteY0" fmla="*/ 104459 h 111816"/>
                                  <a:gd name="connsiteX1" fmla="*/ 61307 w 677272"/>
                                  <a:gd name="connsiteY1" fmla="*/ 102472 h 111816"/>
                                  <a:gd name="connsiteX2" fmla="*/ 122317 w 677272"/>
                                  <a:gd name="connsiteY2" fmla="*/ 2 h 111816"/>
                                  <a:gd name="connsiteX3" fmla="*/ 183885 w 677272"/>
                                  <a:gd name="connsiteY3" fmla="*/ 104860 h 111816"/>
                                  <a:gd name="connsiteX4" fmla="*/ 245454 w 677272"/>
                                  <a:gd name="connsiteY4" fmla="*/ 522 h 111816"/>
                                  <a:gd name="connsiteX5" fmla="*/ 307022 w 677272"/>
                                  <a:gd name="connsiteY5" fmla="*/ 104269 h 111816"/>
                                  <a:gd name="connsiteX6" fmla="*/ 369421 w 677272"/>
                                  <a:gd name="connsiteY6" fmla="*/ 104252 h 111816"/>
                                  <a:gd name="connsiteX7" fmla="*/ 430991 w 677272"/>
                                  <a:gd name="connsiteY7" fmla="*/ 984 h 111816"/>
                                  <a:gd name="connsiteX8" fmla="*/ 492561 w 677272"/>
                                  <a:gd name="connsiteY8" fmla="*/ 104339 h 111816"/>
                                  <a:gd name="connsiteX9" fmla="*/ 554132 w 677272"/>
                                  <a:gd name="connsiteY9" fmla="*/ 981 h 111816"/>
                                  <a:gd name="connsiteX10" fmla="*/ 615702 w 677272"/>
                                  <a:gd name="connsiteY10" fmla="*/ 103336 h 111816"/>
                                  <a:gd name="connsiteX11" fmla="*/ 677272 w 677272"/>
                                  <a:gd name="connsiteY11" fmla="*/ 104609 h 111816"/>
                                  <a:gd name="connsiteX0" fmla="*/ 0 w 677272"/>
                                  <a:gd name="connsiteY0" fmla="*/ 104459 h 111816"/>
                                  <a:gd name="connsiteX1" fmla="*/ 61307 w 677272"/>
                                  <a:gd name="connsiteY1" fmla="*/ 102472 h 111816"/>
                                  <a:gd name="connsiteX2" fmla="*/ 122317 w 677272"/>
                                  <a:gd name="connsiteY2" fmla="*/ 2 h 111816"/>
                                  <a:gd name="connsiteX3" fmla="*/ 183885 w 677272"/>
                                  <a:gd name="connsiteY3" fmla="*/ 104860 h 111816"/>
                                  <a:gd name="connsiteX4" fmla="*/ 245454 w 677272"/>
                                  <a:gd name="connsiteY4" fmla="*/ 522 h 111816"/>
                                  <a:gd name="connsiteX5" fmla="*/ 307022 w 677272"/>
                                  <a:gd name="connsiteY5" fmla="*/ 104269 h 111816"/>
                                  <a:gd name="connsiteX6" fmla="*/ 369421 w 677272"/>
                                  <a:gd name="connsiteY6" fmla="*/ 104252 h 111816"/>
                                  <a:gd name="connsiteX7" fmla="*/ 430991 w 677272"/>
                                  <a:gd name="connsiteY7" fmla="*/ 984 h 111816"/>
                                  <a:gd name="connsiteX8" fmla="*/ 492561 w 677272"/>
                                  <a:gd name="connsiteY8" fmla="*/ 104339 h 111816"/>
                                  <a:gd name="connsiteX9" fmla="*/ 554132 w 677272"/>
                                  <a:gd name="connsiteY9" fmla="*/ 981 h 111816"/>
                                  <a:gd name="connsiteX10" fmla="*/ 615702 w 677272"/>
                                  <a:gd name="connsiteY10" fmla="*/ 104411 h 111816"/>
                                  <a:gd name="connsiteX11" fmla="*/ 677272 w 677272"/>
                                  <a:gd name="connsiteY11" fmla="*/ 104609 h 111816"/>
                                  <a:gd name="connsiteX0" fmla="*/ 0 w 677272"/>
                                  <a:gd name="connsiteY0" fmla="*/ 104459 h 111816"/>
                                  <a:gd name="connsiteX1" fmla="*/ 61307 w 677272"/>
                                  <a:gd name="connsiteY1" fmla="*/ 102472 h 111816"/>
                                  <a:gd name="connsiteX2" fmla="*/ 122317 w 677272"/>
                                  <a:gd name="connsiteY2" fmla="*/ 2 h 111816"/>
                                  <a:gd name="connsiteX3" fmla="*/ 183885 w 677272"/>
                                  <a:gd name="connsiteY3" fmla="*/ 104860 h 111816"/>
                                  <a:gd name="connsiteX4" fmla="*/ 245454 w 677272"/>
                                  <a:gd name="connsiteY4" fmla="*/ 522 h 111816"/>
                                  <a:gd name="connsiteX5" fmla="*/ 307022 w 677272"/>
                                  <a:gd name="connsiteY5" fmla="*/ 104269 h 111816"/>
                                  <a:gd name="connsiteX6" fmla="*/ 369421 w 677272"/>
                                  <a:gd name="connsiteY6" fmla="*/ 104252 h 111816"/>
                                  <a:gd name="connsiteX7" fmla="*/ 430991 w 677272"/>
                                  <a:gd name="connsiteY7" fmla="*/ 984 h 111816"/>
                                  <a:gd name="connsiteX8" fmla="*/ 492561 w 677272"/>
                                  <a:gd name="connsiteY8" fmla="*/ 104339 h 111816"/>
                                  <a:gd name="connsiteX9" fmla="*/ 554132 w 677272"/>
                                  <a:gd name="connsiteY9" fmla="*/ 981 h 111816"/>
                                  <a:gd name="connsiteX10" fmla="*/ 615702 w 677272"/>
                                  <a:gd name="connsiteY10" fmla="*/ 104411 h 111816"/>
                                  <a:gd name="connsiteX11" fmla="*/ 677272 w 677272"/>
                                  <a:gd name="connsiteY11" fmla="*/ 104609 h 111816"/>
                                  <a:gd name="connsiteX0" fmla="*/ 0 w 677272"/>
                                  <a:gd name="connsiteY0" fmla="*/ 104459 h 111816"/>
                                  <a:gd name="connsiteX1" fmla="*/ 61307 w 677272"/>
                                  <a:gd name="connsiteY1" fmla="*/ 102472 h 111816"/>
                                  <a:gd name="connsiteX2" fmla="*/ 122317 w 677272"/>
                                  <a:gd name="connsiteY2" fmla="*/ 2 h 111816"/>
                                  <a:gd name="connsiteX3" fmla="*/ 183885 w 677272"/>
                                  <a:gd name="connsiteY3" fmla="*/ 104860 h 111816"/>
                                  <a:gd name="connsiteX4" fmla="*/ 245454 w 677272"/>
                                  <a:gd name="connsiteY4" fmla="*/ 522 h 111816"/>
                                  <a:gd name="connsiteX5" fmla="*/ 307022 w 677272"/>
                                  <a:gd name="connsiteY5" fmla="*/ 104269 h 111816"/>
                                  <a:gd name="connsiteX6" fmla="*/ 369421 w 677272"/>
                                  <a:gd name="connsiteY6" fmla="*/ 104252 h 111816"/>
                                  <a:gd name="connsiteX7" fmla="*/ 430991 w 677272"/>
                                  <a:gd name="connsiteY7" fmla="*/ 984 h 111816"/>
                                  <a:gd name="connsiteX8" fmla="*/ 492561 w 677272"/>
                                  <a:gd name="connsiteY8" fmla="*/ 104339 h 111816"/>
                                  <a:gd name="connsiteX9" fmla="*/ 554132 w 677272"/>
                                  <a:gd name="connsiteY9" fmla="*/ 981 h 111816"/>
                                  <a:gd name="connsiteX10" fmla="*/ 615702 w 677272"/>
                                  <a:gd name="connsiteY10" fmla="*/ 104411 h 111816"/>
                                  <a:gd name="connsiteX11" fmla="*/ 677272 w 677272"/>
                                  <a:gd name="connsiteY11" fmla="*/ 104609 h 111816"/>
                                  <a:gd name="connsiteX0" fmla="*/ 0 w 677272"/>
                                  <a:gd name="connsiteY0" fmla="*/ 104459 h 105160"/>
                                  <a:gd name="connsiteX1" fmla="*/ 61307 w 677272"/>
                                  <a:gd name="connsiteY1" fmla="*/ 102472 h 105160"/>
                                  <a:gd name="connsiteX2" fmla="*/ 122317 w 677272"/>
                                  <a:gd name="connsiteY2" fmla="*/ 2 h 105160"/>
                                  <a:gd name="connsiteX3" fmla="*/ 183885 w 677272"/>
                                  <a:gd name="connsiteY3" fmla="*/ 104860 h 105160"/>
                                  <a:gd name="connsiteX4" fmla="*/ 245454 w 677272"/>
                                  <a:gd name="connsiteY4" fmla="*/ 522 h 105160"/>
                                  <a:gd name="connsiteX5" fmla="*/ 307022 w 677272"/>
                                  <a:gd name="connsiteY5" fmla="*/ 104269 h 105160"/>
                                  <a:gd name="connsiteX6" fmla="*/ 369421 w 677272"/>
                                  <a:gd name="connsiteY6" fmla="*/ 104252 h 105160"/>
                                  <a:gd name="connsiteX7" fmla="*/ 430991 w 677272"/>
                                  <a:gd name="connsiteY7" fmla="*/ 984 h 105160"/>
                                  <a:gd name="connsiteX8" fmla="*/ 492561 w 677272"/>
                                  <a:gd name="connsiteY8" fmla="*/ 104339 h 105160"/>
                                  <a:gd name="connsiteX9" fmla="*/ 554132 w 677272"/>
                                  <a:gd name="connsiteY9" fmla="*/ 981 h 105160"/>
                                  <a:gd name="connsiteX10" fmla="*/ 615702 w 677272"/>
                                  <a:gd name="connsiteY10" fmla="*/ 104411 h 105160"/>
                                  <a:gd name="connsiteX11" fmla="*/ 677272 w 677272"/>
                                  <a:gd name="connsiteY11" fmla="*/ 104609 h 105160"/>
                                  <a:gd name="connsiteX0" fmla="*/ 0 w 677272"/>
                                  <a:gd name="connsiteY0" fmla="*/ 104459 h 105160"/>
                                  <a:gd name="connsiteX1" fmla="*/ 61307 w 677272"/>
                                  <a:gd name="connsiteY1" fmla="*/ 102472 h 105160"/>
                                  <a:gd name="connsiteX2" fmla="*/ 122317 w 677272"/>
                                  <a:gd name="connsiteY2" fmla="*/ 2 h 105160"/>
                                  <a:gd name="connsiteX3" fmla="*/ 183885 w 677272"/>
                                  <a:gd name="connsiteY3" fmla="*/ 104860 h 105160"/>
                                  <a:gd name="connsiteX4" fmla="*/ 245454 w 677272"/>
                                  <a:gd name="connsiteY4" fmla="*/ 522 h 105160"/>
                                  <a:gd name="connsiteX5" fmla="*/ 307022 w 677272"/>
                                  <a:gd name="connsiteY5" fmla="*/ 104269 h 105160"/>
                                  <a:gd name="connsiteX6" fmla="*/ 369421 w 677272"/>
                                  <a:gd name="connsiteY6" fmla="*/ 104252 h 105160"/>
                                  <a:gd name="connsiteX7" fmla="*/ 430991 w 677272"/>
                                  <a:gd name="connsiteY7" fmla="*/ 984 h 105160"/>
                                  <a:gd name="connsiteX8" fmla="*/ 492561 w 677272"/>
                                  <a:gd name="connsiteY8" fmla="*/ 104339 h 105160"/>
                                  <a:gd name="connsiteX9" fmla="*/ 554132 w 677272"/>
                                  <a:gd name="connsiteY9" fmla="*/ 981 h 105160"/>
                                  <a:gd name="connsiteX10" fmla="*/ 615702 w 677272"/>
                                  <a:gd name="connsiteY10" fmla="*/ 104411 h 105160"/>
                                  <a:gd name="connsiteX11" fmla="*/ 677272 w 677272"/>
                                  <a:gd name="connsiteY11" fmla="*/ 104609 h 105160"/>
                                  <a:gd name="connsiteX0" fmla="*/ 0 w 677272"/>
                                  <a:gd name="connsiteY0" fmla="*/ 104459 h 104860"/>
                                  <a:gd name="connsiteX1" fmla="*/ 61307 w 677272"/>
                                  <a:gd name="connsiteY1" fmla="*/ 102472 h 104860"/>
                                  <a:gd name="connsiteX2" fmla="*/ 122317 w 677272"/>
                                  <a:gd name="connsiteY2" fmla="*/ 2 h 104860"/>
                                  <a:gd name="connsiteX3" fmla="*/ 183885 w 677272"/>
                                  <a:gd name="connsiteY3" fmla="*/ 104860 h 104860"/>
                                  <a:gd name="connsiteX4" fmla="*/ 245454 w 677272"/>
                                  <a:gd name="connsiteY4" fmla="*/ 522 h 104860"/>
                                  <a:gd name="connsiteX5" fmla="*/ 307022 w 677272"/>
                                  <a:gd name="connsiteY5" fmla="*/ 104269 h 104860"/>
                                  <a:gd name="connsiteX6" fmla="*/ 369421 w 677272"/>
                                  <a:gd name="connsiteY6" fmla="*/ 104252 h 104860"/>
                                  <a:gd name="connsiteX7" fmla="*/ 430991 w 677272"/>
                                  <a:gd name="connsiteY7" fmla="*/ 984 h 104860"/>
                                  <a:gd name="connsiteX8" fmla="*/ 492561 w 677272"/>
                                  <a:gd name="connsiteY8" fmla="*/ 104339 h 104860"/>
                                  <a:gd name="connsiteX9" fmla="*/ 554132 w 677272"/>
                                  <a:gd name="connsiteY9" fmla="*/ 981 h 104860"/>
                                  <a:gd name="connsiteX10" fmla="*/ 615702 w 677272"/>
                                  <a:gd name="connsiteY10" fmla="*/ 104411 h 104860"/>
                                  <a:gd name="connsiteX11" fmla="*/ 677272 w 677272"/>
                                  <a:gd name="connsiteY11" fmla="*/ 104609 h 104860"/>
                                  <a:gd name="connsiteX0" fmla="*/ 0 w 677272"/>
                                  <a:gd name="connsiteY0" fmla="*/ 104458 h 104859"/>
                                  <a:gd name="connsiteX1" fmla="*/ 61570 w 677272"/>
                                  <a:gd name="connsiteY1" fmla="*/ 104198 h 104859"/>
                                  <a:gd name="connsiteX2" fmla="*/ 122317 w 677272"/>
                                  <a:gd name="connsiteY2" fmla="*/ 1 h 104859"/>
                                  <a:gd name="connsiteX3" fmla="*/ 183885 w 677272"/>
                                  <a:gd name="connsiteY3" fmla="*/ 104859 h 104859"/>
                                  <a:gd name="connsiteX4" fmla="*/ 245454 w 677272"/>
                                  <a:gd name="connsiteY4" fmla="*/ 521 h 104859"/>
                                  <a:gd name="connsiteX5" fmla="*/ 307022 w 677272"/>
                                  <a:gd name="connsiteY5" fmla="*/ 104268 h 104859"/>
                                  <a:gd name="connsiteX6" fmla="*/ 369421 w 677272"/>
                                  <a:gd name="connsiteY6" fmla="*/ 104251 h 104859"/>
                                  <a:gd name="connsiteX7" fmla="*/ 430991 w 677272"/>
                                  <a:gd name="connsiteY7" fmla="*/ 983 h 104859"/>
                                  <a:gd name="connsiteX8" fmla="*/ 492561 w 677272"/>
                                  <a:gd name="connsiteY8" fmla="*/ 104338 h 104859"/>
                                  <a:gd name="connsiteX9" fmla="*/ 554132 w 677272"/>
                                  <a:gd name="connsiteY9" fmla="*/ 980 h 104859"/>
                                  <a:gd name="connsiteX10" fmla="*/ 615702 w 677272"/>
                                  <a:gd name="connsiteY10" fmla="*/ 104410 h 104859"/>
                                  <a:gd name="connsiteX11" fmla="*/ 677272 w 677272"/>
                                  <a:gd name="connsiteY11" fmla="*/ 104608 h 104859"/>
                                  <a:gd name="connsiteX0" fmla="*/ 0 w 677272"/>
                                  <a:gd name="connsiteY0" fmla="*/ 104458 h 104859"/>
                                  <a:gd name="connsiteX1" fmla="*/ 61570 w 677272"/>
                                  <a:gd name="connsiteY1" fmla="*/ 104198 h 104859"/>
                                  <a:gd name="connsiteX2" fmla="*/ 122317 w 677272"/>
                                  <a:gd name="connsiteY2" fmla="*/ 1 h 104859"/>
                                  <a:gd name="connsiteX3" fmla="*/ 183885 w 677272"/>
                                  <a:gd name="connsiteY3" fmla="*/ 104859 h 104859"/>
                                  <a:gd name="connsiteX4" fmla="*/ 245454 w 677272"/>
                                  <a:gd name="connsiteY4" fmla="*/ 521 h 104859"/>
                                  <a:gd name="connsiteX5" fmla="*/ 307022 w 677272"/>
                                  <a:gd name="connsiteY5" fmla="*/ 104268 h 104859"/>
                                  <a:gd name="connsiteX6" fmla="*/ 369421 w 677272"/>
                                  <a:gd name="connsiteY6" fmla="*/ 104251 h 104859"/>
                                  <a:gd name="connsiteX7" fmla="*/ 430991 w 677272"/>
                                  <a:gd name="connsiteY7" fmla="*/ 983 h 104859"/>
                                  <a:gd name="connsiteX8" fmla="*/ 492561 w 677272"/>
                                  <a:gd name="connsiteY8" fmla="*/ 104338 h 104859"/>
                                  <a:gd name="connsiteX9" fmla="*/ 554132 w 677272"/>
                                  <a:gd name="connsiteY9" fmla="*/ 980 h 104859"/>
                                  <a:gd name="connsiteX10" fmla="*/ 615702 w 677272"/>
                                  <a:gd name="connsiteY10" fmla="*/ 104410 h 104859"/>
                                  <a:gd name="connsiteX11" fmla="*/ 677272 w 677272"/>
                                  <a:gd name="connsiteY11" fmla="*/ 104608 h 1048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677272" h="104859">
                                    <a:moveTo>
                                      <a:pt x="0" y="104458"/>
                                    </a:moveTo>
                                    <a:cubicBezTo>
                                      <a:pt x="140" y="104073"/>
                                      <a:pt x="61336" y="103976"/>
                                      <a:pt x="61570" y="104198"/>
                                    </a:cubicBezTo>
                                    <a:cubicBezTo>
                                      <a:pt x="60963" y="104427"/>
                                      <a:pt x="122081" y="-109"/>
                                      <a:pt x="122317" y="1"/>
                                    </a:cubicBezTo>
                                    <a:cubicBezTo>
                                      <a:pt x="122553" y="111"/>
                                      <a:pt x="180993" y="104772"/>
                                      <a:pt x="183885" y="104859"/>
                                    </a:cubicBezTo>
                                    <a:cubicBezTo>
                                      <a:pt x="186777" y="104946"/>
                                      <a:pt x="245921" y="619"/>
                                      <a:pt x="245454" y="521"/>
                                    </a:cubicBezTo>
                                    <a:cubicBezTo>
                                      <a:pt x="244987" y="423"/>
                                      <a:pt x="309869" y="104679"/>
                                      <a:pt x="307022" y="104268"/>
                                    </a:cubicBezTo>
                                    <a:cubicBezTo>
                                      <a:pt x="304175" y="103857"/>
                                      <a:pt x="368071" y="104608"/>
                                      <a:pt x="369421" y="104251"/>
                                    </a:cubicBezTo>
                                    <a:cubicBezTo>
                                      <a:pt x="370771" y="103894"/>
                                      <a:pt x="386120" y="969"/>
                                      <a:pt x="430991" y="983"/>
                                    </a:cubicBezTo>
                                    <a:cubicBezTo>
                                      <a:pt x="475862" y="997"/>
                                      <a:pt x="491349" y="104338"/>
                                      <a:pt x="492561" y="104338"/>
                                    </a:cubicBezTo>
                                    <a:cubicBezTo>
                                      <a:pt x="493773" y="104338"/>
                                      <a:pt x="505902" y="968"/>
                                      <a:pt x="554132" y="980"/>
                                    </a:cubicBezTo>
                                    <a:cubicBezTo>
                                      <a:pt x="602362" y="992"/>
                                      <a:pt x="617009" y="104838"/>
                                      <a:pt x="615702" y="104410"/>
                                    </a:cubicBezTo>
                                    <a:cubicBezTo>
                                      <a:pt x="614395" y="103982"/>
                                      <a:pt x="675532" y="103188"/>
                                      <a:pt x="677272" y="104608"/>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 name="Forme libre 592"/>
                            <wps:cNvSpPr/>
                            <wps:spPr>
                              <a:xfrm>
                                <a:off x="666750" y="504825"/>
                                <a:ext cx="431800" cy="71755"/>
                              </a:xfrm>
                              <a:custGeom>
                                <a:avLst/>
                                <a:gdLst>
                                  <a:gd name="connsiteX0" fmla="*/ 0 w 556012"/>
                                  <a:gd name="connsiteY0" fmla="*/ 100432 h 107708"/>
                                  <a:gd name="connsiteX1" fmla="*/ 58141 w 556012"/>
                                  <a:gd name="connsiteY1" fmla="*/ 7 h 107708"/>
                                  <a:gd name="connsiteX2" fmla="*/ 126853 w 556012"/>
                                  <a:gd name="connsiteY2" fmla="*/ 95147 h 107708"/>
                                  <a:gd name="connsiteX3" fmla="*/ 195565 w 556012"/>
                                  <a:gd name="connsiteY3" fmla="*/ 7 h 107708"/>
                                  <a:gd name="connsiteX4" fmla="*/ 264277 w 556012"/>
                                  <a:gd name="connsiteY4" fmla="*/ 89861 h 107708"/>
                                  <a:gd name="connsiteX5" fmla="*/ 343560 w 556012"/>
                                  <a:gd name="connsiteY5" fmla="*/ 100432 h 107708"/>
                                  <a:gd name="connsiteX6" fmla="*/ 391130 w 556012"/>
                                  <a:gd name="connsiteY6" fmla="*/ 5293 h 107708"/>
                                  <a:gd name="connsiteX7" fmla="*/ 443986 w 556012"/>
                                  <a:gd name="connsiteY7" fmla="*/ 100432 h 107708"/>
                                  <a:gd name="connsiteX8" fmla="*/ 507412 w 556012"/>
                                  <a:gd name="connsiteY8" fmla="*/ 7 h 107708"/>
                                  <a:gd name="connsiteX9" fmla="*/ 549697 w 556012"/>
                                  <a:gd name="connsiteY9" fmla="*/ 100432 h 107708"/>
                                  <a:gd name="connsiteX10" fmla="*/ 549697 w 556012"/>
                                  <a:gd name="connsiteY10" fmla="*/ 105718 h 107708"/>
                                  <a:gd name="connsiteX0" fmla="*/ 5807 w 561819"/>
                                  <a:gd name="connsiteY0" fmla="*/ 100697 h 107973"/>
                                  <a:gd name="connsiteX1" fmla="*/ 63948 w 561819"/>
                                  <a:gd name="connsiteY1" fmla="*/ 272 h 107973"/>
                                  <a:gd name="connsiteX2" fmla="*/ 132660 w 561819"/>
                                  <a:gd name="connsiteY2" fmla="*/ 95412 h 107973"/>
                                  <a:gd name="connsiteX3" fmla="*/ 201372 w 561819"/>
                                  <a:gd name="connsiteY3" fmla="*/ 272 h 107973"/>
                                  <a:gd name="connsiteX4" fmla="*/ 270084 w 561819"/>
                                  <a:gd name="connsiteY4" fmla="*/ 90126 h 107973"/>
                                  <a:gd name="connsiteX5" fmla="*/ 349367 w 561819"/>
                                  <a:gd name="connsiteY5" fmla="*/ 100697 h 107973"/>
                                  <a:gd name="connsiteX6" fmla="*/ 396937 w 561819"/>
                                  <a:gd name="connsiteY6" fmla="*/ 5558 h 107973"/>
                                  <a:gd name="connsiteX7" fmla="*/ 449793 w 561819"/>
                                  <a:gd name="connsiteY7" fmla="*/ 100697 h 107973"/>
                                  <a:gd name="connsiteX8" fmla="*/ 513219 w 561819"/>
                                  <a:gd name="connsiteY8" fmla="*/ 272 h 107973"/>
                                  <a:gd name="connsiteX9" fmla="*/ 555504 w 561819"/>
                                  <a:gd name="connsiteY9" fmla="*/ 100697 h 107973"/>
                                  <a:gd name="connsiteX10" fmla="*/ 555504 w 561819"/>
                                  <a:gd name="connsiteY10" fmla="*/ 105983 h 107973"/>
                                  <a:gd name="connsiteX0" fmla="*/ 5807 w 561819"/>
                                  <a:gd name="connsiteY0" fmla="*/ 100697 h 107973"/>
                                  <a:gd name="connsiteX1" fmla="*/ 63948 w 561819"/>
                                  <a:gd name="connsiteY1" fmla="*/ 272 h 107973"/>
                                  <a:gd name="connsiteX2" fmla="*/ 132660 w 561819"/>
                                  <a:gd name="connsiteY2" fmla="*/ 95412 h 107973"/>
                                  <a:gd name="connsiteX3" fmla="*/ 201372 w 561819"/>
                                  <a:gd name="connsiteY3" fmla="*/ 272 h 107973"/>
                                  <a:gd name="connsiteX4" fmla="*/ 270084 w 561819"/>
                                  <a:gd name="connsiteY4" fmla="*/ 90126 h 107973"/>
                                  <a:gd name="connsiteX5" fmla="*/ 349367 w 561819"/>
                                  <a:gd name="connsiteY5" fmla="*/ 100697 h 107973"/>
                                  <a:gd name="connsiteX6" fmla="*/ 396937 w 561819"/>
                                  <a:gd name="connsiteY6" fmla="*/ 5558 h 107973"/>
                                  <a:gd name="connsiteX7" fmla="*/ 449793 w 561819"/>
                                  <a:gd name="connsiteY7" fmla="*/ 100697 h 107973"/>
                                  <a:gd name="connsiteX8" fmla="*/ 513219 w 561819"/>
                                  <a:gd name="connsiteY8" fmla="*/ 272 h 107973"/>
                                  <a:gd name="connsiteX9" fmla="*/ 555504 w 561819"/>
                                  <a:gd name="connsiteY9" fmla="*/ 100697 h 107973"/>
                                  <a:gd name="connsiteX10" fmla="*/ 555504 w 561819"/>
                                  <a:gd name="connsiteY10" fmla="*/ 105983 h 107973"/>
                                  <a:gd name="connsiteX0" fmla="*/ 0 w 556012"/>
                                  <a:gd name="connsiteY0" fmla="*/ 127251 h 134527"/>
                                  <a:gd name="connsiteX1" fmla="*/ 58141 w 556012"/>
                                  <a:gd name="connsiteY1" fmla="*/ 26826 h 134527"/>
                                  <a:gd name="connsiteX2" fmla="*/ 126853 w 556012"/>
                                  <a:gd name="connsiteY2" fmla="*/ 121966 h 134527"/>
                                  <a:gd name="connsiteX3" fmla="*/ 195565 w 556012"/>
                                  <a:gd name="connsiteY3" fmla="*/ 26826 h 134527"/>
                                  <a:gd name="connsiteX4" fmla="*/ 264277 w 556012"/>
                                  <a:gd name="connsiteY4" fmla="*/ 116680 h 134527"/>
                                  <a:gd name="connsiteX5" fmla="*/ 343560 w 556012"/>
                                  <a:gd name="connsiteY5" fmla="*/ 127251 h 134527"/>
                                  <a:gd name="connsiteX6" fmla="*/ 391130 w 556012"/>
                                  <a:gd name="connsiteY6" fmla="*/ 32112 h 134527"/>
                                  <a:gd name="connsiteX7" fmla="*/ 443986 w 556012"/>
                                  <a:gd name="connsiteY7" fmla="*/ 127251 h 134527"/>
                                  <a:gd name="connsiteX8" fmla="*/ 507412 w 556012"/>
                                  <a:gd name="connsiteY8" fmla="*/ 26826 h 134527"/>
                                  <a:gd name="connsiteX9" fmla="*/ 549697 w 556012"/>
                                  <a:gd name="connsiteY9" fmla="*/ 127251 h 134527"/>
                                  <a:gd name="connsiteX10" fmla="*/ 549697 w 556012"/>
                                  <a:gd name="connsiteY10" fmla="*/ 132537 h 134527"/>
                                  <a:gd name="connsiteX0" fmla="*/ 32399 w 588411"/>
                                  <a:gd name="connsiteY0" fmla="*/ 101404 h 108680"/>
                                  <a:gd name="connsiteX1" fmla="*/ 90540 w 588411"/>
                                  <a:gd name="connsiteY1" fmla="*/ 979 h 108680"/>
                                  <a:gd name="connsiteX2" fmla="*/ 159252 w 588411"/>
                                  <a:gd name="connsiteY2" fmla="*/ 96119 h 108680"/>
                                  <a:gd name="connsiteX3" fmla="*/ 227964 w 588411"/>
                                  <a:gd name="connsiteY3" fmla="*/ 979 h 108680"/>
                                  <a:gd name="connsiteX4" fmla="*/ 296676 w 588411"/>
                                  <a:gd name="connsiteY4" fmla="*/ 90833 h 108680"/>
                                  <a:gd name="connsiteX5" fmla="*/ 375959 w 588411"/>
                                  <a:gd name="connsiteY5" fmla="*/ 101404 h 108680"/>
                                  <a:gd name="connsiteX6" fmla="*/ 423529 w 588411"/>
                                  <a:gd name="connsiteY6" fmla="*/ 6265 h 108680"/>
                                  <a:gd name="connsiteX7" fmla="*/ 476385 w 588411"/>
                                  <a:gd name="connsiteY7" fmla="*/ 101404 h 108680"/>
                                  <a:gd name="connsiteX8" fmla="*/ 539811 w 588411"/>
                                  <a:gd name="connsiteY8" fmla="*/ 979 h 108680"/>
                                  <a:gd name="connsiteX9" fmla="*/ 582096 w 588411"/>
                                  <a:gd name="connsiteY9" fmla="*/ 101404 h 108680"/>
                                  <a:gd name="connsiteX10" fmla="*/ 582096 w 588411"/>
                                  <a:gd name="connsiteY10" fmla="*/ 106690 h 108680"/>
                                  <a:gd name="connsiteX0" fmla="*/ 32392 w 588404"/>
                                  <a:gd name="connsiteY0" fmla="*/ 100698 h 107974"/>
                                  <a:gd name="connsiteX1" fmla="*/ 90533 w 588404"/>
                                  <a:gd name="connsiteY1" fmla="*/ 273 h 107974"/>
                                  <a:gd name="connsiteX2" fmla="*/ 159245 w 588404"/>
                                  <a:gd name="connsiteY2" fmla="*/ 95413 h 107974"/>
                                  <a:gd name="connsiteX3" fmla="*/ 227957 w 588404"/>
                                  <a:gd name="connsiteY3" fmla="*/ 273 h 107974"/>
                                  <a:gd name="connsiteX4" fmla="*/ 296669 w 588404"/>
                                  <a:gd name="connsiteY4" fmla="*/ 90127 h 107974"/>
                                  <a:gd name="connsiteX5" fmla="*/ 375952 w 588404"/>
                                  <a:gd name="connsiteY5" fmla="*/ 100698 h 107974"/>
                                  <a:gd name="connsiteX6" fmla="*/ 423522 w 588404"/>
                                  <a:gd name="connsiteY6" fmla="*/ 5559 h 107974"/>
                                  <a:gd name="connsiteX7" fmla="*/ 476378 w 588404"/>
                                  <a:gd name="connsiteY7" fmla="*/ 100698 h 107974"/>
                                  <a:gd name="connsiteX8" fmla="*/ 539804 w 588404"/>
                                  <a:gd name="connsiteY8" fmla="*/ 273 h 107974"/>
                                  <a:gd name="connsiteX9" fmla="*/ 582089 w 588404"/>
                                  <a:gd name="connsiteY9" fmla="*/ 100698 h 107974"/>
                                  <a:gd name="connsiteX10" fmla="*/ 582089 w 588404"/>
                                  <a:gd name="connsiteY10" fmla="*/ 105984 h 107974"/>
                                  <a:gd name="connsiteX0" fmla="*/ 27105 w 583117"/>
                                  <a:gd name="connsiteY0" fmla="*/ 170703 h 177979"/>
                                  <a:gd name="connsiteX1" fmla="*/ 85246 w 583117"/>
                                  <a:gd name="connsiteY1" fmla="*/ 70278 h 177979"/>
                                  <a:gd name="connsiteX2" fmla="*/ 153958 w 583117"/>
                                  <a:gd name="connsiteY2" fmla="*/ 165418 h 177979"/>
                                  <a:gd name="connsiteX3" fmla="*/ 222670 w 583117"/>
                                  <a:gd name="connsiteY3" fmla="*/ 70278 h 177979"/>
                                  <a:gd name="connsiteX4" fmla="*/ 291382 w 583117"/>
                                  <a:gd name="connsiteY4" fmla="*/ 160132 h 177979"/>
                                  <a:gd name="connsiteX5" fmla="*/ 370665 w 583117"/>
                                  <a:gd name="connsiteY5" fmla="*/ 170703 h 177979"/>
                                  <a:gd name="connsiteX6" fmla="*/ 418235 w 583117"/>
                                  <a:gd name="connsiteY6" fmla="*/ 75564 h 177979"/>
                                  <a:gd name="connsiteX7" fmla="*/ 471091 w 583117"/>
                                  <a:gd name="connsiteY7" fmla="*/ 170703 h 177979"/>
                                  <a:gd name="connsiteX8" fmla="*/ 534517 w 583117"/>
                                  <a:gd name="connsiteY8" fmla="*/ 70278 h 177979"/>
                                  <a:gd name="connsiteX9" fmla="*/ 576802 w 583117"/>
                                  <a:gd name="connsiteY9" fmla="*/ 170703 h 177979"/>
                                  <a:gd name="connsiteX10" fmla="*/ 576802 w 583117"/>
                                  <a:gd name="connsiteY10" fmla="*/ 175989 h 177979"/>
                                  <a:gd name="connsiteX0" fmla="*/ 176747 w 732759"/>
                                  <a:gd name="connsiteY0" fmla="*/ 170703 h 178857"/>
                                  <a:gd name="connsiteX1" fmla="*/ 234888 w 732759"/>
                                  <a:gd name="connsiteY1" fmla="*/ 70278 h 178857"/>
                                  <a:gd name="connsiteX2" fmla="*/ 303600 w 732759"/>
                                  <a:gd name="connsiteY2" fmla="*/ 165418 h 178857"/>
                                  <a:gd name="connsiteX3" fmla="*/ 372312 w 732759"/>
                                  <a:gd name="connsiteY3" fmla="*/ 70278 h 178857"/>
                                  <a:gd name="connsiteX4" fmla="*/ 441024 w 732759"/>
                                  <a:gd name="connsiteY4" fmla="*/ 160132 h 178857"/>
                                  <a:gd name="connsiteX5" fmla="*/ 520307 w 732759"/>
                                  <a:gd name="connsiteY5" fmla="*/ 170703 h 178857"/>
                                  <a:gd name="connsiteX6" fmla="*/ 567877 w 732759"/>
                                  <a:gd name="connsiteY6" fmla="*/ 75564 h 178857"/>
                                  <a:gd name="connsiteX7" fmla="*/ 620733 w 732759"/>
                                  <a:gd name="connsiteY7" fmla="*/ 170703 h 178857"/>
                                  <a:gd name="connsiteX8" fmla="*/ 684159 w 732759"/>
                                  <a:gd name="connsiteY8" fmla="*/ 70278 h 178857"/>
                                  <a:gd name="connsiteX9" fmla="*/ 726444 w 732759"/>
                                  <a:gd name="connsiteY9" fmla="*/ 170703 h 178857"/>
                                  <a:gd name="connsiteX10" fmla="*/ 726444 w 732759"/>
                                  <a:gd name="connsiteY10" fmla="*/ 175989 h 178857"/>
                                  <a:gd name="connsiteX0" fmla="*/ 0 w 556012"/>
                                  <a:gd name="connsiteY0" fmla="*/ 100664 h 107940"/>
                                  <a:gd name="connsiteX1" fmla="*/ 58141 w 556012"/>
                                  <a:gd name="connsiteY1" fmla="*/ 239 h 107940"/>
                                  <a:gd name="connsiteX2" fmla="*/ 126853 w 556012"/>
                                  <a:gd name="connsiteY2" fmla="*/ 95379 h 107940"/>
                                  <a:gd name="connsiteX3" fmla="*/ 195565 w 556012"/>
                                  <a:gd name="connsiteY3" fmla="*/ 239 h 107940"/>
                                  <a:gd name="connsiteX4" fmla="*/ 264277 w 556012"/>
                                  <a:gd name="connsiteY4" fmla="*/ 90093 h 107940"/>
                                  <a:gd name="connsiteX5" fmla="*/ 343560 w 556012"/>
                                  <a:gd name="connsiteY5" fmla="*/ 100664 h 107940"/>
                                  <a:gd name="connsiteX6" fmla="*/ 391130 w 556012"/>
                                  <a:gd name="connsiteY6" fmla="*/ 5525 h 107940"/>
                                  <a:gd name="connsiteX7" fmla="*/ 443986 w 556012"/>
                                  <a:gd name="connsiteY7" fmla="*/ 100664 h 107940"/>
                                  <a:gd name="connsiteX8" fmla="*/ 507412 w 556012"/>
                                  <a:gd name="connsiteY8" fmla="*/ 239 h 107940"/>
                                  <a:gd name="connsiteX9" fmla="*/ 549697 w 556012"/>
                                  <a:gd name="connsiteY9" fmla="*/ 100664 h 107940"/>
                                  <a:gd name="connsiteX10" fmla="*/ 549697 w 556012"/>
                                  <a:gd name="connsiteY10" fmla="*/ 105950 h 107940"/>
                                  <a:gd name="connsiteX0" fmla="*/ 0 w 556012"/>
                                  <a:gd name="connsiteY0" fmla="*/ 112290 h 120074"/>
                                  <a:gd name="connsiteX1" fmla="*/ 58141 w 556012"/>
                                  <a:gd name="connsiteY1" fmla="*/ 11865 h 120074"/>
                                  <a:gd name="connsiteX2" fmla="*/ 126853 w 556012"/>
                                  <a:gd name="connsiteY2" fmla="*/ 107005 h 120074"/>
                                  <a:gd name="connsiteX3" fmla="*/ 202390 w 556012"/>
                                  <a:gd name="connsiteY3" fmla="*/ 6 h 120074"/>
                                  <a:gd name="connsiteX4" fmla="*/ 264277 w 556012"/>
                                  <a:gd name="connsiteY4" fmla="*/ 101719 h 120074"/>
                                  <a:gd name="connsiteX5" fmla="*/ 343560 w 556012"/>
                                  <a:gd name="connsiteY5" fmla="*/ 112290 h 120074"/>
                                  <a:gd name="connsiteX6" fmla="*/ 391130 w 556012"/>
                                  <a:gd name="connsiteY6" fmla="*/ 17151 h 120074"/>
                                  <a:gd name="connsiteX7" fmla="*/ 443986 w 556012"/>
                                  <a:gd name="connsiteY7" fmla="*/ 112290 h 120074"/>
                                  <a:gd name="connsiteX8" fmla="*/ 507412 w 556012"/>
                                  <a:gd name="connsiteY8" fmla="*/ 11865 h 120074"/>
                                  <a:gd name="connsiteX9" fmla="*/ 549697 w 556012"/>
                                  <a:gd name="connsiteY9" fmla="*/ 112290 h 120074"/>
                                  <a:gd name="connsiteX10" fmla="*/ 549697 w 556012"/>
                                  <a:gd name="connsiteY10" fmla="*/ 117576 h 120074"/>
                                  <a:gd name="connsiteX0" fmla="*/ 0 w 556012"/>
                                  <a:gd name="connsiteY0" fmla="*/ 112290 h 120074"/>
                                  <a:gd name="connsiteX1" fmla="*/ 58141 w 556012"/>
                                  <a:gd name="connsiteY1" fmla="*/ 11865 h 120074"/>
                                  <a:gd name="connsiteX2" fmla="*/ 126853 w 556012"/>
                                  <a:gd name="connsiteY2" fmla="*/ 107005 h 120074"/>
                                  <a:gd name="connsiteX3" fmla="*/ 202390 w 556012"/>
                                  <a:gd name="connsiteY3" fmla="*/ 6 h 120074"/>
                                  <a:gd name="connsiteX4" fmla="*/ 264277 w 556012"/>
                                  <a:gd name="connsiteY4" fmla="*/ 101719 h 120074"/>
                                  <a:gd name="connsiteX5" fmla="*/ 343560 w 556012"/>
                                  <a:gd name="connsiteY5" fmla="*/ 112290 h 120074"/>
                                  <a:gd name="connsiteX6" fmla="*/ 391130 w 556012"/>
                                  <a:gd name="connsiteY6" fmla="*/ 17151 h 120074"/>
                                  <a:gd name="connsiteX7" fmla="*/ 443986 w 556012"/>
                                  <a:gd name="connsiteY7" fmla="*/ 112290 h 120074"/>
                                  <a:gd name="connsiteX8" fmla="*/ 507412 w 556012"/>
                                  <a:gd name="connsiteY8" fmla="*/ 11865 h 120074"/>
                                  <a:gd name="connsiteX9" fmla="*/ 549697 w 556012"/>
                                  <a:gd name="connsiteY9" fmla="*/ 112290 h 120074"/>
                                  <a:gd name="connsiteX10" fmla="*/ 549697 w 556012"/>
                                  <a:gd name="connsiteY10" fmla="*/ 117576 h 12007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43560 w 556012"/>
                                  <a:gd name="connsiteY5" fmla="*/ 112290 h 118194"/>
                                  <a:gd name="connsiteX6" fmla="*/ 391130 w 556012"/>
                                  <a:gd name="connsiteY6" fmla="*/ 17151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43560 w 556012"/>
                                  <a:gd name="connsiteY5" fmla="*/ 112290 h 118194"/>
                                  <a:gd name="connsiteX6" fmla="*/ 391130 w 556012"/>
                                  <a:gd name="connsiteY6" fmla="*/ 17151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43560 w 556012"/>
                                  <a:gd name="connsiteY5" fmla="*/ 112290 h 118194"/>
                                  <a:gd name="connsiteX6" fmla="*/ 412086 w 556012"/>
                                  <a:gd name="connsiteY6" fmla="*/ 8110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43560 w 556012"/>
                                  <a:gd name="connsiteY5" fmla="*/ 112290 h 118194"/>
                                  <a:gd name="connsiteX6" fmla="*/ 342187 w 556012"/>
                                  <a:gd name="connsiteY6" fmla="*/ 8110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43560 w 556012"/>
                                  <a:gd name="connsiteY5" fmla="*/ 112290 h 118194"/>
                                  <a:gd name="connsiteX6" fmla="*/ 412086 w 556012"/>
                                  <a:gd name="connsiteY6" fmla="*/ 8110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43560 w 556012"/>
                                  <a:gd name="connsiteY5" fmla="*/ 112290 h 118194"/>
                                  <a:gd name="connsiteX6" fmla="*/ 352766 w 556012"/>
                                  <a:gd name="connsiteY6" fmla="*/ 2820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43560 w 556012"/>
                                  <a:gd name="connsiteY5" fmla="*/ 112290 h 118194"/>
                                  <a:gd name="connsiteX6" fmla="*/ 352766 w 556012"/>
                                  <a:gd name="connsiteY6" fmla="*/ 2820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43560 w 556012"/>
                                  <a:gd name="connsiteY5" fmla="*/ 112290 h 118194"/>
                                  <a:gd name="connsiteX6" fmla="*/ 373735 w 556012"/>
                                  <a:gd name="connsiteY6" fmla="*/ 4341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32122 w 556012"/>
                                  <a:gd name="connsiteY5" fmla="*/ 106251 h 118194"/>
                                  <a:gd name="connsiteX6" fmla="*/ 373735 w 556012"/>
                                  <a:gd name="connsiteY6" fmla="*/ 4341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28310 w 556012"/>
                                  <a:gd name="connsiteY5" fmla="*/ 106251 h 118194"/>
                                  <a:gd name="connsiteX6" fmla="*/ 373735 w 556012"/>
                                  <a:gd name="connsiteY6" fmla="*/ 4341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28310 w 556012"/>
                                  <a:gd name="connsiteY5" fmla="*/ 106251 h 118194"/>
                                  <a:gd name="connsiteX6" fmla="*/ 387079 w 556012"/>
                                  <a:gd name="connsiteY6" fmla="*/ 4351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556012"/>
                                  <a:gd name="connsiteY0" fmla="*/ 112290 h 118194"/>
                                  <a:gd name="connsiteX1" fmla="*/ 58141 w 556012"/>
                                  <a:gd name="connsiteY1" fmla="*/ 11865 h 118194"/>
                                  <a:gd name="connsiteX2" fmla="*/ 126853 w 556012"/>
                                  <a:gd name="connsiteY2" fmla="*/ 107005 h 118194"/>
                                  <a:gd name="connsiteX3" fmla="*/ 202390 w 556012"/>
                                  <a:gd name="connsiteY3" fmla="*/ 6 h 118194"/>
                                  <a:gd name="connsiteX4" fmla="*/ 264277 w 556012"/>
                                  <a:gd name="connsiteY4" fmla="*/ 101719 h 118194"/>
                                  <a:gd name="connsiteX5" fmla="*/ 328310 w 556012"/>
                                  <a:gd name="connsiteY5" fmla="*/ 106251 h 118194"/>
                                  <a:gd name="connsiteX6" fmla="*/ 379454 w 556012"/>
                                  <a:gd name="connsiteY6" fmla="*/ 4351 h 118194"/>
                                  <a:gd name="connsiteX7" fmla="*/ 443986 w 556012"/>
                                  <a:gd name="connsiteY7" fmla="*/ 112290 h 118194"/>
                                  <a:gd name="connsiteX8" fmla="*/ 507412 w 556012"/>
                                  <a:gd name="connsiteY8" fmla="*/ 11865 h 118194"/>
                                  <a:gd name="connsiteX9" fmla="*/ 549697 w 556012"/>
                                  <a:gd name="connsiteY9" fmla="*/ 112290 h 118194"/>
                                  <a:gd name="connsiteX10" fmla="*/ 549697 w 556012"/>
                                  <a:gd name="connsiteY10" fmla="*/ 117576 h 118194"/>
                                  <a:gd name="connsiteX0" fmla="*/ 0 w 606243"/>
                                  <a:gd name="connsiteY0" fmla="*/ 112290 h 117861"/>
                                  <a:gd name="connsiteX1" fmla="*/ 58141 w 606243"/>
                                  <a:gd name="connsiteY1" fmla="*/ 11865 h 117861"/>
                                  <a:gd name="connsiteX2" fmla="*/ 126853 w 606243"/>
                                  <a:gd name="connsiteY2" fmla="*/ 107005 h 117861"/>
                                  <a:gd name="connsiteX3" fmla="*/ 202390 w 606243"/>
                                  <a:gd name="connsiteY3" fmla="*/ 6 h 117861"/>
                                  <a:gd name="connsiteX4" fmla="*/ 264277 w 606243"/>
                                  <a:gd name="connsiteY4" fmla="*/ 101719 h 117861"/>
                                  <a:gd name="connsiteX5" fmla="*/ 328310 w 606243"/>
                                  <a:gd name="connsiteY5" fmla="*/ 106251 h 117861"/>
                                  <a:gd name="connsiteX6" fmla="*/ 379454 w 606243"/>
                                  <a:gd name="connsiteY6" fmla="*/ 4351 h 117861"/>
                                  <a:gd name="connsiteX7" fmla="*/ 443986 w 606243"/>
                                  <a:gd name="connsiteY7" fmla="*/ 112290 h 117861"/>
                                  <a:gd name="connsiteX8" fmla="*/ 507412 w 606243"/>
                                  <a:gd name="connsiteY8" fmla="*/ 11865 h 117861"/>
                                  <a:gd name="connsiteX9" fmla="*/ 549697 w 606243"/>
                                  <a:gd name="connsiteY9" fmla="*/ 112290 h 117861"/>
                                  <a:gd name="connsiteX10" fmla="*/ 604980 w 606243"/>
                                  <a:gd name="connsiteY10" fmla="*/ 116059 h 117861"/>
                                  <a:gd name="connsiteX0" fmla="*/ 0 w 645806"/>
                                  <a:gd name="connsiteY0" fmla="*/ 112290 h 120630"/>
                                  <a:gd name="connsiteX1" fmla="*/ 58141 w 645806"/>
                                  <a:gd name="connsiteY1" fmla="*/ 11865 h 120630"/>
                                  <a:gd name="connsiteX2" fmla="*/ 126853 w 645806"/>
                                  <a:gd name="connsiteY2" fmla="*/ 107005 h 120630"/>
                                  <a:gd name="connsiteX3" fmla="*/ 202390 w 645806"/>
                                  <a:gd name="connsiteY3" fmla="*/ 6 h 120630"/>
                                  <a:gd name="connsiteX4" fmla="*/ 264277 w 645806"/>
                                  <a:gd name="connsiteY4" fmla="*/ 101719 h 120630"/>
                                  <a:gd name="connsiteX5" fmla="*/ 328310 w 645806"/>
                                  <a:gd name="connsiteY5" fmla="*/ 106251 h 120630"/>
                                  <a:gd name="connsiteX6" fmla="*/ 379454 w 645806"/>
                                  <a:gd name="connsiteY6" fmla="*/ 4351 h 120630"/>
                                  <a:gd name="connsiteX7" fmla="*/ 443986 w 645806"/>
                                  <a:gd name="connsiteY7" fmla="*/ 112290 h 120630"/>
                                  <a:gd name="connsiteX8" fmla="*/ 507412 w 645806"/>
                                  <a:gd name="connsiteY8" fmla="*/ 11865 h 120630"/>
                                  <a:gd name="connsiteX9" fmla="*/ 549697 w 645806"/>
                                  <a:gd name="connsiteY9" fmla="*/ 112290 h 120630"/>
                                  <a:gd name="connsiteX10" fmla="*/ 645015 w 645806"/>
                                  <a:gd name="connsiteY10" fmla="*/ 120630 h 120630"/>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28310 w 645015"/>
                                  <a:gd name="connsiteY5" fmla="*/ 106251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28310 w 645015"/>
                                  <a:gd name="connsiteY5" fmla="*/ 106251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28310 w 645015"/>
                                  <a:gd name="connsiteY5" fmla="*/ 106251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28310 w 645015"/>
                                  <a:gd name="connsiteY5" fmla="*/ 106251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28310 w 645015"/>
                                  <a:gd name="connsiteY5" fmla="*/ 106251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28310 w 645015"/>
                                  <a:gd name="connsiteY5" fmla="*/ 106251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28310 w 645015"/>
                                  <a:gd name="connsiteY5" fmla="*/ 106251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28310 w 645015"/>
                                  <a:gd name="connsiteY5" fmla="*/ 106251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28310 w 645015"/>
                                  <a:gd name="connsiteY5" fmla="*/ 106251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28310 w 645015"/>
                                  <a:gd name="connsiteY5" fmla="*/ 94801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0 h 122768"/>
                                  <a:gd name="connsiteX1" fmla="*/ 58141 w 645015"/>
                                  <a:gd name="connsiteY1" fmla="*/ 11865 h 122768"/>
                                  <a:gd name="connsiteX2" fmla="*/ 126853 w 645015"/>
                                  <a:gd name="connsiteY2" fmla="*/ 107005 h 122768"/>
                                  <a:gd name="connsiteX3" fmla="*/ 202390 w 645015"/>
                                  <a:gd name="connsiteY3" fmla="*/ 6 h 122768"/>
                                  <a:gd name="connsiteX4" fmla="*/ 264277 w 645015"/>
                                  <a:gd name="connsiteY4" fmla="*/ 101719 h 122768"/>
                                  <a:gd name="connsiteX5" fmla="*/ 347609 w 645015"/>
                                  <a:gd name="connsiteY5" fmla="*/ 116627 h 122768"/>
                                  <a:gd name="connsiteX6" fmla="*/ 379454 w 645015"/>
                                  <a:gd name="connsiteY6" fmla="*/ 4351 h 122768"/>
                                  <a:gd name="connsiteX7" fmla="*/ 443986 w 645015"/>
                                  <a:gd name="connsiteY7" fmla="*/ 112290 h 122768"/>
                                  <a:gd name="connsiteX8" fmla="*/ 507412 w 645015"/>
                                  <a:gd name="connsiteY8" fmla="*/ 11865 h 122768"/>
                                  <a:gd name="connsiteX9" fmla="*/ 549697 w 645015"/>
                                  <a:gd name="connsiteY9" fmla="*/ 112290 h 122768"/>
                                  <a:gd name="connsiteX10" fmla="*/ 645015 w 645015"/>
                                  <a:gd name="connsiteY10" fmla="*/ 120630 h 122768"/>
                                  <a:gd name="connsiteX0" fmla="*/ 0 w 645015"/>
                                  <a:gd name="connsiteY0" fmla="*/ 112293 h 129496"/>
                                  <a:gd name="connsiteX1" fmla="*/ 58141 w 645015"/>
                                  <a:gd name="connsiteY1" fmla="*/ 11868 h 129496"/>
                                  <a:gd name="connsiteX2" fmla="*/ 126853 w 645015"/>
                                  <a:gd name="connsiteY2" fmla="*/ 107008 h 129496"/>
                                  <a:gd name="connsiteX3" fmla="*/ 202390 w 645015"/>
                                  <a:gd name="connsiteY3" fmla="*/ 9 h 129496"/>
                                  <a:gd name="connsiteX4" fmla="*/ 277706 w 645015"/>
                                  <a:gd name="connsiteY4" fmla="*/ 113996 h 129496"/>
                                  <a:gd name="connsiteX5" fmla="*/ 347609 w 645015"/>
                                  <a:gd name="connsiteY5" fmla="*/ 116630 h 129496"/>
                                  <a:gd name="connsiteX6" fmla="*/ 379454 w 645015"/>
                                  <a:gd name="connsiteY6" fmla="*/ 4354 h 129496"/>
                                  <a:gd name="connsiteX7" fmla="*/ 443986 w 645015"/>
                                  <a:gd name="connsiteY7" fmla="*/ 112293 h 129496"/>
                                  <a:gd name="connsiteX8" fmla="*/ 507412 w 645015"/>
                                  <a:gd name="connsiteY8" fmla="*/ 11868 h 129496"/>
                                  <a:gd name="connsiteX9" fmla="*/ 549697 w 645015"/>
                                  <a:gd name="connsiteY9" fmla="*/ 112293 h 129496"/>
                                  <a:gd name="connsiteX10" fmla="*/ 645015 w 645015"/>
                                  <a:gd name="connsiteY10" fmla="*/ 120633 h 129496"/>
                                  <a:gd name="connsiteX0" fmla="*/ 0 w 645015"/>
                                  <a:gd name="connsiteY0" fmla="*/ 112286 h 129489"/>
                                  <a:gd name="connsiteX1" fmla="*/ 58141 w 645015"/>
                                  <a:gd name="connsiteY1" fmla="*/ 11861 h 129489"/>
                                  <a:gd name="connsiteX2" fmla="*/ 137900 w 645015"/>
                                  <a:gd name="connsiteY2" fmla="*/ 116502 h 129489"/>
                                  <a:gd name="connsiteX3" fmla="*/ 202390 w 645015"/>
                                  <a:gd name="connsiteY3" fmla="*/ 2 h 129489"/>
                                  <a:gd name="connsiteX4" fmla="*/ 277706 w 645015"/>
                                  <a:gd name="connsiteY4" fmla="*/ 113989 h 129489"/>
                                  <a:gd name="connsiteX5" fmla="*/ 347609 w 645015"/>
                                  <a:gd name="connsiteY5" fmla="*/ 116623 h 129489"/>
                                  <a:gd name="connsiteX6" fmla="*/ 379454 w 645015"/>
                                  <a:gd name="connsiteY6" fmla="*/ 4347 h 129489"/>
                                  <a:gd name="connsiteX7" fmla="*/ 443986 w 645015"/>
                                  <a:gd name="connsiteY7" fmla="*/ 112286 h 129489"/>
                                  <a:gd name="connsiteX8" fmla="*/ 507412 w 645015"/>
                                  <a:gd name="connsiteY8" fmla="*/ 11861 h 129489"/>
                                  <a:gd name="connsiteX9" fmla="*/ 549697 w 645015"/>
                                  <a:gd name="connsiteY9" fmla="*/ 112286 h 129489"/>
                                  <a:gd name="connsiteX10" fmla="*/ 645015 w 645015"/>
                                  <a:gd name="connsiteY10" fmla="*/ 120626 h 129489"/>
                                  <a:gd name="connsiteX0" fmla="*/ 0 w 645015"/>
                                  <a:gd name="connsiteY0" fmla="*/ 116952 h 129489"/>
                                  <a:gd name="connsiteX1" fmla="*/ 58141 w 645015"/>
                                  <a:gd name="connsiteY1" fmla="*/ 11861 h 129489"/>
                                  <a:gd name="connsiteX2" fmla="*/ 137900 w 645015"/>
                                  <a:gd name="connsiteY2" fmla="*/ 116502 h 129489"/>
                                  <a:gd name="connsiteX3" fmla="*/ 202390 w 645015"/>
                                  <a:gd name="connsiteY3" fmla="*/ 2 h 129489"/>
                                  <a:gd name="connsiteX4" fmla="*/ 277706 w 645015"/>
                                  <a:gd name="connsiteY4" fmla="*/ 113989 h 129489"/>
                                  <a:gd name="connsiteX5" fmla="*/ 347609 w 645015"/>
                                  <a:gd name="connsiteY5" fmla="*/ 116623 h 129489"/>
                                  <a:gd name="connsiteX6" fmla="*/ 379454 w 645015"/>
                                  <a:gd name="connsiteY6" fmla="*/ 4347 h 129489"/>
                                  <a:gd name="connsiteX7" fmla="*/ 443986 w 645015"/>
                                  <a:gd name="connsiteY7" fmla="*/ 112286 h 129489"/>
                                  <a:gd name="connsiteX8" fmla="*/ 507412 w 645015"/>
                                  <a:gd name="connsiteY8" fmla="*/ 11861 h 129489"/>
                                  <a:gd name="connsiteX9" fmla="*/ 549697 w 645015"/>
                                  <a:gd name="connsiteY9" fmla="*/ 112286 h 129489"/>
                                  <a:gd name="connsiteX10" fmla="*/ 645015 w 645015"/>
                                  <a:gd name="connsiteY10" fmla="*/ 120626 h 129489"/>
                                  <a:gd name="connsiteX0" fmla="*/ 0 w 645015"/>
                                  <a:gd name="connsiteY0" fmla="*/ 116952 h 129489"/>
                                  <a:gd name="connsiteX1" fmla="*/ 67997 w 645015"/>
                                  <a:gd name="connsiteY1" fmla="*/ 4358 h 129489"/>
                                  <a:gd name="connsiteX2" fmla="*/ 137900 w 645015"/>
                                  <a:gd name="connsiteY2" fmla="*/ 116502 h 129489"/>
                                  <a:gd name="connsiteX3" fmla="*/ 202390 w 645015"/>
                                  <a:gd name="connsiteY3" fmla="*/ 2 h 129489"/>
                                  <a:gd name="connsiteX4" fmla="*/ 277706 w 645015"/>
                                  <a:gd name="connsiteY4" fmla="*/ 113989 h 129489"/>
                                  <a:gd name="connsiteX5" fmla="*/ 347609 w 645015"/>
                                  <a:gd name="connsiteY5" fmla="*/ 116623 h 129489"/>
                                  <a:gd name="connsiteX6" fmla="*/ 379454 w 645015"/>
                                  <a:gd name="connsiteY6" fmla="*/ 4347 h 129489"/>
                                  <a:gd name="connsiteX7" fmla="*/ 443986 w 645015"/>
                                  <a:gd name="connsiteY7" fmla="*/ 112286 h 129489"/>
                                  <a:gd name="connsiteX8" fmla="*/ 507412 w 645015"/>
                                  <a:gd name="connsiteY8" fmla="*/ 11861 h 129489"/>
                                  <a:gd name="connsiteX9" fmla="*/ 549697 w 645015"/>
                                  <a:gd name="connsiteY9" fmla="*/ 112286 h 129489"/>
                                  <a:gd name="connsiteX10" fmla="*/ 645015 w 645015"/>
                                  <a:gd name="connsiteY10" fmla="*/ 120626 h 129489"/>
                                  <a:gd name="connsiteX0" fmla="*/ 0 w 645015"/>
                                  <a:gd name="connsiteY0" fmla="*/ 116414 h 128919"/>
                                  <a:gd name="connsiteX1" fmla="*/ 67997 w 645015"/>
                                  <a:gd name="connsiteY1" fmla="*/ 3820 h 128919"/>
                                  <a:gd name="connsiteX2" fmla="*/ 137900 w 645015"/>
                                  <a:gd name="connsiteY2" fmla="*/ 115964 h 128919"/>
                                  <a:gd name="connsiteX3" fmla="*/ 207803 w 645015"/>
                                  <a:gd name="connsiteY3" fmla="*/ 2 h 128919"/>
                                  <a:gd name="connsiteX4" fmla="*/ 277706 w 645015"/>
                                  <a:gd name="connsiteY4" fmla="*/ 113451 h 128919"/>
                                  <a:gd name="connsiteX5" fmla="*/ 347609 w 645015"/>
                                  <a:gd name="connsiteY5" fmla="*/ 116085 h 128919"/>
                                  <a:gd name="connsiteX6" fmla="*/ 379454 w 645015"/>
                                  <a:gd name="connsiteY6" fmla="*/ 3809 h 128919"/>
                                  <a:gd name="connsiteX7" fmla="*/ 443986 w 645015"/>
                                  <a:gd name="connsiteY7" fmla="*/ 111748 h 128919"/>
                                  <a:gd name="connsiteX8" fmla="*/ 507412 w 645015"/>
                                  <a:gd name="connsiteY8" fmla="*/ 11323 h 128919"/>
                                  <a:gd name="connsiteX9" fmla="*/ 549697 w 645015"/>
                                  <a:gd name="connsiteY9" fmla="*/ 111748 h 128919"/>
                                  <a:gd name="connsiteX10" fmla="*/ 645015 w 645015"/>
                                  <a:gd name="connsiteY10" fmla="*/ 120088 h 128919"/>
                                  <a:gd name="connsiteX0" fmla="*/ 0 w 645015"/>
                                  <a:gd name="connsiteY0" fmla="*/ 112609 h 124861"/>
                                  <a:gd name="connsiteX1" fmla="*/ 67997 w 645015"/>
                                  <a:gd name="connsiteY1" fmla="*/ 15 h 124861"/>
                                  <a:gd name="connsiteX2" fmla="*/ 137900 w 645015"/>
                                  <a:gd name="connsiteY2" fmla="*/ 112159 h 124861"/>
                                  <a:gd name="connsiteX3" fmla="*/ 207803 w 645015"/>
                                  <a:gd name="connsiteY3" fmla="*/ 533 h 124861"/>
                                  <a:gd name="connsiteX4" fmla="*/ 277706 w 645015"/>
                                  <a:gd name="connsiteY4" fmla="*/ 109646 h 124861"/>
                                  <a:gd name="connsiteX5" fmla="*/ 347609 w 645015"/>
                                  <a:gd name="connsiteY5" fmla="*/ 112280 h 124861"/>
                                  <a:gd name="connsiteX6" fmla="*/ 379454 w 645015"/>
                                  <a:gd name="connsiteY6" fmla="*/ 4 h 124861"/>
                                  <a:gd name="connsiteX7" fmla="*/ 443986 w 645015"/>
                                  <a:gd name="connsiteY7" fmla="*/ 107943 h 124861"/>
                                  <a:gd name="connsiteX8" fmla="*/ 507412 w 645015"/>
                                  <a:gd name="connsiteY8" fmla="*/ 7518 h 124861"/>
                                  <a:gd name="connsiteX9" fmla="*/ 549697 w 645015"/>
                                  <a:gd name="connsiteY9" fmla="*/ 107943 h 124861"/>
                                  <a:gd name="connsiteX10" fmla="*/ 645015 w 645015"/>
                                  <a:gd name="connsiteY10" fmla="*/ 116283 h 124861"/>
                                  <a:gd name="connsiteX0" fmla="*/ 0 w 645015"/>
                                  <a:gd name="connsiteY0" fmla="*/ 115895 h 128365"/>
                                  <a:gd name="connsiteX1" fmla="*/ 67997 w 645015"/>
                                  <a:gd name="connsiteY1" fmla="*/ 3301 h 128365"/>
                                  <a:gd name="connsiteX2" fmla="*/ 137900 w 645015"/>
                                  <a:gd name="connsiteY2" fmla="*/ 115445 h 128365"/>
                                  <a:gd name="connsiteX3" fmla="*/ 207803 w 645015"/>
                                  <a:gd name="connsiteY3" fmla="*/ 3819 h 128365"/>
                                  <a:gd name="connsiteX4" fmla="*/ 277706 w 645015"/>
                                  <a:gd name="connsiteY4" fmla="*/ 112932 h 128365"/>
                                  <a:gd name="connsiteX5" fmla="*/ 347609 w 645015"/>
                                  <a:gd name="connsiteY5" fmla="*/ 115566 h 128365"/>
                                  <a:gd name="connsiteX6" fmla="*/ 417512 w 645015"/>
                                  <a:gd name="connsiteY6" fmla="*/ 3 h 128365"/>
                                  <a:gd name="connsiteX7" fmla="*/ 443986 w 645015"/>
                                  <a:gd name="connsiteY7" fmla="*/ 111229 h 128365"/>
                                  <a:gd name="connsiteX8" fmla="*/ 507412 w 645015"/>
                                  <a:gd name="connsiteY8" fmla="*/ 10804 h 128365"/>
                                  <a:gd name="connsiteX9" fmla="*/ 549697 w 645015"/>
                                  <a:gd name="connsiteY9" fmla="*/ 111229 h 128365"/>
                                  <a:gd name="connsiteX10" fmla="*/ 645015 w 645015"/>
                                  <a:gd name="connsiteY10" fmla="*/ 119569 h 128365"/>
                                  <a:gd name="connsiteX0" fmla="*/ 0 w 645015"/>
                                  <a:gd name="connsiteY0" fmla="*/ 112595 h 124525"/>
                                  <a:gd name="connsiteX1" fmla="*/ 67997 w 645015"/>
                                  <a:gd name="connsiteY1" fmla="*/ 1 h 124525"/>
                                  <a:gd name="connsiteX2" fmla="*/ 137900 w 645015"/>
                                  <a:gd name="connsiteY2" fmla="*/ 112145 h 124525"/>
                                  <a:gd name="connsiteX3" fmla="*/ 207803 w 645015"/>
                                  <a:gd name="connsiteY3" fmla="*/ 519 h 124525"/>
                                  <a:gd name="connsiteX4" fmla="*/ 277706 w 645015"/>
                                  <a:gd name="connsiteY4" fmla="*/ 109632 h 124525"/>
                                  <a:gd name="connsiteX5" fmla="*/ 347609 w 645015"/>
                                  <a:gd name="connsiteY5" fmla="*/ 112266 h 124525"/>
                                  <a:gd name="connsiteX6" fmla="*/ 417512 w 645015"/>
                                  <a:gd name="connsiteY6" fmla="*/ 4854 h 124525"/>
                                  <a:gd name="connsiteX7" fmla="*/ 443986 w 645015"/>
                                  <a:gd name="connsiteY7" fmla="*/ 107929 h 124525"/>
                                  <a:gd name="connsiteX8" fmla="*/ 507412 w 645015"/>
                                  <a:gd name="connsiteY8" fmla="*/ 7504 h 124525"/>
                                  <a:gd name="connsiteX9" fmla="*/ 549697 w 645015"/>
                                  <a:gd name="connsiteY9" fmla="*/ 107929 h 124525"/>
                                  <a:gd name="connsiteX10" fmla="*/ 645015 w 645015"/>
                                  <a:gd name="connsiteY10" fmla="*/ 116269 h 124525"/>
                                  <a:gd name="connsiteX0" fmla="*/ 0 w 645015"/>
                                  <a:gd name="connsiteY0" fmla="*/ 112595 h 124525"/>
                                  <a:gd name="connsiteX1" fmla="*/ 67997 w 645015"/>
                                  <a:gd name="connsiteY1" fmla="*/ 1 h 124525"/>
                                  <a:gd name="connsiteX2" fmla="*/ 137900 w 645015"/>
                                  <a:gd name="connsiteY2" fmla="*/ 112145 h 124525"/>
                                  <a:gd name="connsiteX3" fmla="*/ 207803 w 645015"/>
                                  <a:gd name="connsiteY3" fmla="*/ 519 h 124525"/>
                                  <a:gd name="connsiteX4" fmla="*/ 277706 w 645015"/>
                                  <a:gd name="connsiteY4" fmla="*/ 109632 h 124525"/>
                                  <a:gd name="connsiteX5" fmla="*/ 347609 w 645015"/>
                                  <a:gd name="connsiteY5" fmla="*/ 112266 h 124525"/>
                                  <a:gd name="connsiteX6" fmla="*/ 417512 w 645015"/>
                                  <a:gd name="connsiteY6" fmla="*/ 4854 h 124525"/>
                                  <a:gd name="connsiteX7" fmla="*/ 487415 w 645015"/>
                                  <a:gd name="connsiteY7" fmla="*/ 112674 h 124525"/>
                                  <a:gd name="connsiteX8" fmla="*/ 507412 w 645015"/>
                                  <a:gd name="connsiteY8" fmla="*/ 7504 h 124525"/>
                                  <a:gd name="connsiteX9" fmla="*/ 549697 w 645015"/>
                                  <a:gd name="connsiteY9" fmla="*/ 107929 h 124525"/>
                                  <a:gd name="connsiteX10" fmla="*/ 645015 w 645015"/>
                                  <a:gd name="connsiteY10" fmla="*/ 116269 h 124525"/>
                                  <a:gd name="connsiteX0" fmla="*/ 0 w 645015"/>
                                  <a:gd name="connsiteY0" fmla="*/ 112595 h 124525"/>
                                  <a:gd name="connsiteX1" fmla="*/ 67997 w 645015"/>
                                  <a:gd name="connsiteY1" fmla="*/ 1 h 124525"/>
                                  <a:gd name="connsiteX2" fmla="*/ 137900 w 645015"/>
                                  <a:gd name="connsiteY2" fmla="*/ 112145 h 124525"/>
                                  <a:gd name="connsiteX3" fmla="*/ 207803 w 645015"/>
                                  <a:gd name="connsiteY3" fmla="*/ 519 h 124525"/>
                                  <a:gd name="connsiteX4" fmla="*/ 277706 w 645015"/>
                                  <a:gd name="connsiteY4" fmla="*/ 109632 h 124525"/>
                                  <a:gd name="connsiteX5" fmla="*/ 347609 w 645015"/>
                                  <a:gd name="connsiteY5" fmla="*/ 112266 h 124525"/>
                                  <a:gd name="connsiteX6" fmla="*/ 417512 w 645015"/>
                                  <a:gd name="connsiteY6" fmla="*/ 4854 h 124525"/>
                                  <a:gd name="connsiteX7" fmla="*/ 487415 w 645015"/>
                                  <a:gd name="connsiteY7" fmla="*/ 112674 h 124525"/>
                                  <a:gd name="connsiteX8" fmla="*/ 557318 w 645015"/>
                                  <a:gd name="connsiteY8" fmla="*/ 4340 h 124525"/>
                                  <a:gd name="connsiteX9" fmla="*/ 549697 w 645015"/>
                                  <a:gd name="connsiteY9" fmla="*/ 107929 h 124525"/>
                                  <a:gd name="connsiteX10" fmla="*/ 645015 w 645015"/>
                                  <a:gd name="connsiteY10" fmla="*/ 116269 h 124525"/>
                                  <a:gd name="connsiteX0" fmla="*/ 0 w 645015"/>
                                  <a:gd name="connsiteY0" fmla="*/ 112595 h 124525"/>
                                  <a:gd name="connsiteX1" fmla="*/ 67997 w 645015"/>
                                  <a:gd name="connsiteY1" fmla="*/ 1 h 124525"/>
                                  <a:gd name="connsiteX2" fmla="*/ 137900 w 645015"/>
                                  <a:gd name="connsiteY2" fmla="*/ 112145 h 124525"/>
                                  <a:gd name="connsiteX3" fmla="*/ 207803 w 645015"/>
                                  <a:gd name="connsiteY3" fmla="*/ 519 h 124525"/>
                                  <a:gd name="connsiteX4" fmla="*/ 277706 w 645015"/>
                                  <a:gd name="connsiteY4" fmla="*/ 109632 h 124525"/>
                                  <a:gd name="connsiteX5" fmla="*/ 347609 w 645015"/>
                                  <a:gd name="connsiteY5" fmla="*/ 112266 h 124525"/>
                                  <a:gd name="connsiteX6" fmla="*/ 417512 w 645015"/>
                                  <a:gd name="connsiteY6" fmla="*/ 4854 h 124525"/>
                                  <a:gd name="connsiteX7" fmla="*/ 487415 w 645015"/>
                                  <a:gd name="connsiteY7" fmla="*/ 112674 h 124525"/>
                                  <a:gd name="connsiteX8" fmla="*/ 557318 w 645015"/>
                                  <a:gd name="connsiteY8" fmla="*/ 4340 h 124525"/>
                                  <a:gd name="connsiteX9" fmla="*/ 627221 w 645015"/>
                                  <a:gd name="connsiteY9" fmla="*/ 106230 h 124525"/>
                                  <a:gd name="connsiteX10" fmla="*/ 645015 w 645015"/>
                                  <a:gd name="connsiteY10" fmla="*/ 116269 h 124525"/>
                                  <a:gd name="connsiteX0" fmla="*/ 0 w 697125"/>
                                  <a:gd name="connsiteY0" fmla="*/ 112595 h 124525"/>
                                  <a:gd name="connsiteX1" fmla="*/ 67997 w 697125"/>
                                  <a:gd name="connsiteY1" fmla="*/ 1 h 124525"/>
                                  <a:gd name="connsiteX2" fmla="*/ 137900 w 697125"/>
                                  <a:gd name="connsiteY2" fmla="*/ 112145 h 124525"/>
                                  <a:gd name="connsiteX3" fmla="*/ 207803 w 697125"/>
                                  <a:gd name="connsiteY3" fmla="*/ 519 h 124525"/>
                                  <a:gd name="connsiteX4" fmla="*/ 277706 w 697125"/>
                                  <a:gd name="connsiteY4" fmla="*/ 109632 h 124525"/>
                                  <a:gd name="connsiteX5" fmla="*/ 347609 w 697125"/>
                                  <a:gd name="connsiteY5" fmla="*/ 112266 h 124525"/>
                                  <a:gd name="connsiteX6" fmla="*/ 417512 w 697125"/>
                                  <a:gd name="connsiteY6" fmla="*/ 4854 h 124525"/>
                                  <a:gd name="connsiteX7" fmla="*/ 487415 w 697125"/>
                                  <a:gd name="connsiteY7" fmla="*/ 112674 h 124525"/>
                                  <a:gd name="connsiteX8" fmla="*/ 557318 w 697125"/>
                                  <a:gd name="connsiteY8" fmla="*/ 4340 h 124525"/>
                                  <a:gd name="connsiteX9" fmla="*/ 627221 w 697125"/>
                                  <a:gd name="connsiteY9" fmla="*/ 106230 h 124525"/>
                                  <a:gd name="connsiteX10" fmla="*/ 697125 w 697125"/>
                                  <a:gd name="connsiteY10" fmla="*/ 116486 h 124525"/>
                                  <a:gd name="connsiteX0" fmla="*/ 0 w 697125"/>
                                  <a:gd name="connsiteY0" fmla="*/ 112595 h 124525"/>
                                  <a:gd name="connsiteX1" fmla="*/ 67997 w 697125"/>
                                  <a:gd name="connsiteY1" fmla="*/ 1 h 124525"/>
                                  <a:gd name="connsiteX2" fmla="*/ 137900 w 697125"/>
                                  <a:gd name="connsiteY2" fmla="*/ 112145 h 124525"/>
                                  <a:gd name="connsiteX3" fmla="*/ 207803 w 697125"/>
                                  <a:gd name="connsiteY3" fmla="*/ 519 h 124525"/>
                                  <a:gd name="connsiteX4" fmla="*/ 277706 w 697125"/>
                                  <a:gd name="connsiteY4" fmla="*/ 109632 h 124525"/>
                                  <a:gd name="connsiteX5" fmla="*/ 347609 w 697125"/>
                                  <a:gd name="connsiteY5" fmla="*/ 112266 h 124525"/>
                                  <a:gd name="connsiteX6" fmla="*/ 417512 w 697125"/>
                                  <a:gd name="connsiteY6" fmla="*/ 4854 h 124525"/>
                                  <a:gd name="connsiteX7" fmla="*/ 487415 w 697125"/>
                                  <a:gd name="connsiteY7" fmla="*/ 112674 h 124525"/>
                                  <a:gd name="connsiteX8" fmla="*/ 557318 w 697125"/>
                                  <a:gd name="connsiteY8" fmla="*/ 4340 h 124525"/>
                                  <a:gd name="connsiteX9" fmla="*/ 627221 w 697125"/>
                                  <a:gd name="connsiteY9" fmla="*/ 106230 h 124525"/>
                                  <a:gd name="connsiteX10" fmla="*/ 697125 w 697125"/>
                                  <a:gd name="connsiteY10" fmla="*/ 116486 h 124525"/>
                                  <a:gd name="connsiteX0" fmla="*/ 0 w 697125"/>
                                  <a:gd name="connsiteY0" fmla="*/ 112595 h 124525"/>
                                  <a:gd name="connsiteX1" fmla="*/ 67997 w 697125"/>
                                  <a:gd name="connsiteY1" fmla="*/ 1 h 124525"/>
                                  <a:gd name="connsiteX2" fmla="*/ 137900 w 697125"/>
                                  <a:gd name="connsiteY2" fmla="*/ 112145 h 124525"/>
                                  <a:gd name="connsiteX3" fmla="*/ 207803 w 697125"/>
                                  <a:gd name="connsiteY3" fmla="*/ 519 h 124525"/>
                                  <a:gd name="connsiteX4" fmla="*/ 277706 w 697125"/>
                                  <a:gd name="connsiteY4" fmla="*/ 109632 h 124525"/>
                                  <a:gd name="connsiteX5" fmla="*/ 347609 w 697125"/>
                                  <a:gd name="connsiteY5" fmla="*/ 112266 h 124525"/>
                                  <a:gd name="connsiteX6" fmla="*/ 417512 w 697125"/>
                                  <a:gd name="connsiteY6" fmla="*/ 4854 h 124525"/>
                                  <a:gd name="connsiteX7" fmla="*/ 487415 w 697125"/>
                                  <a:gd name="connsiteY7" fmla="*/ 112674 h 124525"/>
                                  <a:gd name="connsiteX8" fmla="*/ 557318 w 697125"/>
                                  <a:gd name="connsiteY8" fmla="*/ 4340 h 124525"/>
                                  <a:gd name="connsiteX9" fmla="*/ 627221 w 697125"/>
                                  <a:gd name="connsiteY9" fmla="*/ 106230 h 124525"/>
                                  <a:gd name="connsiteX10" fmla="*/ 697125 w 697125"/>
                                  <a:gd name="connsiteY10" fmla="*/ 116486 h 124525"/>
                                  <a:gd name="connsiteX0" fmla="*/ 0 w 697125"/>
                                  <a:gd name="connsiteY0" fmla="*/ 112595 h 124525"/>
                                  <a:gd name="connsiteX1" fmla="*/ 67997 w 697125"/>
                                  <a:gd name="connsiteY1" fmla="*/ 1 h 124525"/>
                                  <a:gd name="connsiteX2" fmla="*/ 137900 w 697125"/>
                                  <a:gd name="connsiteY2" fmla="*/ 112145 h 124525"/>
                                  <a:gd name="connsiteX3" fmla="*/ 207803 w 697125"/>
                                  <a:gd name="connsiteY3" fmla="*/ 519 h 124525"/>
                                  <a:gd name="connsiteX4" fmla="*/ 277706 w 697125"/>
                                  <a:gd name="connsiteY4" fmla="*/ 109632 h 124525"/>
                                  <a:gd name="connsiteX5" fmla="*/ 347609 w 697125"/>
                                  <a:gd name="connsiteY5" fmla="*/ 112266 h 124525"/>
                                  <a:gd name="connsiteX6" fmla="*/ 417512 w 697125"/>
                                  <a:gd name="connsiteY6" fmla="*/ 4854 h 124525"/>
                                  <a:gd name="connsiteX7" fmla="*/ 487415 w 697125"/>
                                  <a:gd name="connsiteY7" fmla="*/ 112674 h 124525"/>
                                  <a:gd name="connsiteX8" fmla="*/ 557318 w 697125"/>
                                  <a:gd name="connsiteY8" fmla="*/ 4340 h 124525"/>
                                  <a:gd name="connsiteX9" fmla="*/ 627221 w 697125"/>
                                  <a:gd name="connsiteY9" fmla="*/ 106230 h 124525"/>
                                  <a:gd name="connsiteX10" fmla="*/ 697125 w 697125"/>
                                  <a:gd name="connsiteY10" fmla="*/ 116486 h 124525"/>
                                  <a:gd name="connsiteX0" fmla="*/ 0 w 697125"/>
                                  <a:gd name="connsiteY0" fmla="*/ 112595 h 118971"/>
                                  <a:gd name="connsiteX1" fmla="*/ 67997 w 697125"/>
                                  <a:gd name="connsiteY1" fmla="*/ 1 h 118971"/>
                                  <a:gd name="connsiteX2" fmla="*/ 137900 w 697125"/>
                                  <a:gd name="connsiteY2" fmla="*/ 112145 h 118971"/>
                                  <a:gd name="connsiteX3" fmla="*/ 207803 w 697125"/>
                                  <a:gd name="connsiteY3" fmla="*/ 519 h 118971"/>
                                  <a:gd name="connsiteX4" fmla="*/ 277706 w 697125"/>
                                  <a:gd name="connsiteY4" fmla="*/ 109632 h 118971"/>
                                  <a:gd name="connsiteX5" fmla="*/ 347609 w 697125"/>
                                  <a:gd name="connsiteY5" fmla="*/ 112266 h 118971"/>
                                  <a:gd name="connsiteX6" fmla="*/ 417512 w 697125"/>
                                  <a:gd name="connsiteY6" fmla="*/ 4854 h 118971"/>
                                  <a:gd name="connsiteX7" fmla="*/ 487415 w 697125"/>
                                  <a:gd name="connsiteY7" fmla="*/ 112674 h 118971"/>
                                  <a:gd name="connsiteX8" fmla="*/ 557318 w 697125"/>
                                  <a:gd name="connsiteY8" fmla="*/ 4340 h 118971"/>
                                  <a:gd name="connsiteX9" fmla="*/ 627221 w 697125"/>
                                  <a:gd name="connsiteY9" fmla="*/ 106230 h 118971"/>
                                  <a:gd name="connsiteX10" fmla="*/ 697125 w 697125"/>
                                  <a:gd name="connsiteY10" fmla="*/ 116486 h 118971"/>
                                  <a:gd name="connsiteX0" fmla="*/ 0 w 697125"/>
                                  <a:gd name="connsiteY0" fmla="*/ 112595 h 117835"/>
                                  <a:gd name="connsiteX1" fmla="*/ 67997 w 697125"/>
                                  <a:gd name="connsiteY1" fmla="*/ 1 h 117835"/>
                                  <a:gd name="connsiteX2" fmla="*/ 137900 w 697125"/>
                                  <a:gd name="connsiteY2" fmla="*/ 112145 h 117835"/>
                                  <a:gd name="connsiteX3" fmla="*/ 207803 w 697125"/>
                                  <a:gd name="connsiteY3" fmla="*/ 519 h 117835"/>
                                  <a:gd name="connsiteX4" fmla="*/ 277706 w 697125"/>
                                  <a:gd name="connsiteY4" fmla="*/ 109632 h 117835"/>
                                  <a:gd name="connsiteX5" fmla="*/ 347609 w 697125"/>
                                  <a:gd name="connsiteY5" fmla="*/ 112266 h 117835"/>
                                  <a:gd name="connsiteX6" fmla="*/ 417512 w 697125"/>
                                  <a:gd name="connsiteY6" fmla="*/ 4854 h 117835"/>
                                  <a:gd name="connsiteX7" fmla="*/ 487415 w 697125"/>
                                  <a:gd name="connsiteY7" fmla="*/ 112674 h 117835"/>
                                  <a:gd name="connsiteX8" fmla="*/ 557318 w 697125"/>
                                  <a:gd name="connsiteY8" fmla="*/ 4340 h 117835"/>
                                  <a:gd name="connsiteX9" fmla="*/ 627221 w 697125"/>
                                  <a:gd name="connsiteY9" fmla="*/ 106230 h 117835"/>
                                  <a:gd name="connsiteX10" fmla="*/ 697125 w 697125"/>
                                  <a:gd name="connsiteY10" fmla="*/ 116486 h 117835"/>
                                  <a:gd name="connsiteX0" fmla="*/ 0 w 697125"/>
                                  <a:gd name="connsiteY0" fmla="*/ 112595 h 117835"/>
                                  <a:gd name="connsiteX1" fmla="*/ 67997 w 697125"/>
                                  <a:gd name="connsiteY1" fmla="*/ 1 h 117835"/>
                                  <a:gd name="connsiteX2" fmla="*/ 137900 w 697125"/>
                                  <a:gd name="connsiteY2" fmla="*/ 112145 h 117835"/>
                                  <a:gd name="connsiteX3" fmla="*/ 207803 w 697125"/>
                                  <a:gd name="connsiteY3" fmla="*/ 519 h 117835"/>
                                  <a:gd name="connsiteX4" fmla="*/ 277706 w 697125"/>
                                  <a:gd name="connsiteY4" fmla="*/ 109632 h 117835"/>
                                  <a:gd name="connsiteX5" fmla="*/ 347609 w 697125"/>
                                  <a:gd name="connsiteY5" fmla="*/ 112266 h 117835"/>
                                  <a:gd name="connsiteX6" fmla="*/ 417512 w 697125"/>
                                  <a:gd name="connsiteY6" fmla="*/ 4854 h 117835"/>
                                  <a:gd name="connsiteX7" fmla="*/ 487415 w 697125"/>
                                  <a:gd name="connsiteY7" fmla="*/ 112674 h 117835"/>
                                  <a:gd name="connsiteX8" fmla="*/ 557318 w 697125"/>
                                  <a:gd name="connsiteY8" fmla="*/ 4340 h 117835"/>
                                  <a:gd name="connsiteX9" fmla="*/ 627221 w 697125"/>
                                  <a:gd name="connsiteY9" fmla="*/ 106230 h 117835"/>
                                  <a:gd name="connsiteX10" fmla="*/ 697125 w 697125"/>
                                  <a:gd name="connsiteY10" fmla="*/ 116486 h 117835"/>
                                  <a:gd name="connsiteX0" fmla="*/ 0 w 697125"/>
                                  <a:gd name="connsiteY0" fmla="*/ 112595 h 117835"/>
                                  <a:gd name="connsiteX1" fmla="*/ 67997 w 697125"/>
                                  <a:gd name="connsiteY1" fmla="*/ 1 h 117835"/>
                                  <a:gd name="connsiteX2" fmla="*/ 137900 w 697125"/>
                                  <a:gd name="connsiteY2" fmla="*/ 112145 h 117835"/>
                                  <a:gd name="connsiteX3" fmla="*/ 207803 w 697125"/>
                                  <a:gd name="connsiteY3" fmla="*/ 519 h 117835"/>
                                  <a:gd name="connsiteX4" fmla="*/ 277706 w 697125"/>
                                  <a:gd name="connsiteY4" fmla="*/ 109632 h 117835"/>
                                  <a:gd name="connsiteX5" fmla="*/ 347609 w 697125"/>
                                  <a:gd name="connsiteY5" fmla="*/ 112266 h 117835"/>
                                  <a:gd name="connsiteX6" fmla="*/ 417512 w 697125"/>
                                  <a:gd name="connsiteY6" fmla="*/ 4854 h 117835"/>
                                  <a:gd name="connsiteX7" fmla="*/ 487415 w 697125"/>
                                  <a:gd name="connsiteY7" fmla="*/ 112674 h 117835"/>
                                  <a:gd name="connsiteX8" fmla="*/ 557318 w 697125"/>
                                  <a:gd name="connsiteY8" fmla="*/ 4340 h 117835"/>
                                  <a:gd name="connsiteX9" fmla="*/ 627221 w 697125"/>
                                  <a:gd name="connsiteY9" fmla="*/ 106230 h 117835"/>
                                  <a:gd name="connsiteX10" fmla="*/ 697125 w 697125"/>
                                  <a:gd name="connsiteY10" fmla="*/ 116486 h 117835"/>
                                  <a:gd name="connsiteX0" fmla="*/ 0 w 697125"/>
                                  <a:gd name="connsiteY0" fmla="*/ 112595 h 117835"/>
                                  <a:gd name="connsiteX1" fmla="*/ 67997 w 697125"/>
                                  <a:gd name="connsiteY1" fmla="*/ 1 h 117835"/>
                                  <a:gd name="connsiteX2" fmla="*/ 137900 w 697125"/>
                                  <a:gd name="connsiteY2" fmla="*/ 112145 h 117835"/>
                                  <a:gd name="connsiteX3" fmla="*/ 207803 w 697125"/>
                                  <a:gd name="connsiteY3" fmla="*/ 519 h 117835"/>
                                  <a:gd name="connsiteX4" fmla="*/ 277706 w 697125"/>
                                  <a:gd name="connsiteY4" fmla="*/ 109632 h 117835"/>
                                  <a:gd name="connsiteX5" fmla="*/ 347609 w 697125"/>
                                  <a:gd name="connsiteY5" fmla="*/ 112266 h 117835"/>
                                  <a:gd name="connsiteX6" fmla="*/ 417512 w 697125"/>
                                  <a:gd name="connsiteY6" fmla="*/ 4854 h 117835"/>
                                  <a:gd name="connsiteX7" fmla="*/ 487415 w 697125"/>
                                  <a:gd name="connsiteY7" fmla="*/ 112674 h 117835"/>
                                  <a:gd name="connsiteX8" fmla="*/ 557318 w 697125"/>
                                  <a:gd name="connsiteY8" fmla="*/ 4340 h 117835"/>
                                  <a:gd name="connsiteX9" fmla="*/ 627221 w 697125"/>
                                  <a:gd name="connsiteY9" fmla="*/ 106230 h 117835"/>
                                  <a:gd name="connsiteX10" fmla="*/ 697125 w 697125"/>
                                  <a:gd name="connsiteY10" fmla="*/ 116486 h 117835"/>
                                  <a:gd name="connsiteX0" fmla="*/ 0 w 697125"/>
                                  <a:gd name="connsiteY0" fmla="*/ 112595 h 116486"/>
                                  <a:gd name="connsiteX1" fmla="*/ 67997 w 697125"/>
                                  <a:gd name="connsiteY1" fmla="*/ 1 h 116486"/>
                                  <a:gd name="connsiteX2" fmla="*/ 137900 w 697125"/>
                                  <a:gd name="connsiteY2" fmla="*/ 112145 h 116486"/>
                                  <a:gd name="connsiteX3" fmla="*/ 207803 w 697125"/>
                                  <a:gd name="connsiteY3" fmla="*/ 519 h 116486"/>
                                  <a:gd name="connsiteX4" fmla="*/ 277706 w 697125"/>
                                  <a:gd name="connsiteY4" fmla="*/ 109632 h 116486"/>
                                  <a:gd name="connsiteX5" fmla="*/ 347609 w 697125"/>
                                  <a:gd name="connsiteY5" fmla="*/ 112266 h 116486"/>
                                  <a:gd name="connsiteX6" fmla="*/ 417512 w 697125"/>
                                  <a:gd name="connsiteY6" fmla="*/ 4854 h 116486"/>
                                  <a:gd name="connsiteX7" fmla="*/ 487415 w 697125"/>
                                  <a:gd name="connsiteY7" fmla="*/ 112674 h 116486"/>
                                  <a:gd name="connsiteX8" fmla="*/ 557318 w 697125"/>
                                  <a:gd name="connsiteY8" fmla="*/ 4340 h 116486"/>
                                  <a:gd name="connsiteX9" fmla="*/ 627221 w 697125"/>
                                  <a:gd name="connsiteY9" fmla="*/ 106230 h 116486"/>
                                  <a:gd name="connsiteX10" fmla="*/ 697125 w 697125"/>
                                  <a:gd name="connsiteY10" fmla="*/ 116486 h 116486"/>
                                  <a:gd name="connsiteX0" fmla="*/ 0 w 697125"/>
                                  <a:gd name="connsiteY0" fmla="*/ 112595 h 116486"/>
                                  <a:gd name="connsiteX1" fmla="*/ 67997 w 697125"/>
                                  <a:gd name="connsiteY1" fmla="*/ 1 h 116486"/>
                                  <a:gd name="connsiteX2" fmla="*/ 137900 w 697125"/>
                                  <a:gd name="connsiteY2" fmla="*/ 112145 h 116486"/>
                                  <a:gd name="connsiteX3" fmla="*/ 207803 w 697125"/>
                                  <a:gd name="connsiteY3" fmla="*/ 519 h 116486"/>
                                  <a:gd name="connsiteX4" fmla="*/ 277706 w 697125"/>
                                  <a:gd name="connsiteY4" fmla="*/ 109632 h 116486"/>
                                  <a:gd name="connsiteX5" fmla="*/ 347609 w 697125"/>
                                  <a:gd name="connsiteY5" fmla="*/ 112266 h 116486"/>
                                  <a:gd name="connsiteX6" fmla="*/ 417512 w 697125"/>
                                  <a:gd name="connsiteY6" fmla="*/ 4854 h 116486"/>
                                  <a:gd name="connsiteX7" fmla="*/ 487415 w 697125"/>
                                  <a:gd name="connsiteY7" fmla="*/ 112674 h 116486"/>
                                  <a:gd name="connsiteX8" fmla="*/ 557318 w 697125"/>
                                  <a:gd name="connsiteY8" fmla="*/ 4340 h 116486"/>
                                  <a:gd name="connsiteX9" fmla="*/ 627222 w 697125"/>
                                  <a:gd name="connsiteY9" fmla="*/ 112438 h 116486"/>
                                  <a:gd name="connsiteX10" fmla="*/ 697125 w 697125"/>
                                  <a:gd name="connsiteY10" fmla="*/ 116486 h 116486"/>
                                  <a:gd name="connsiteX0" fmla="*/ 0 w 697125"/>
                                  <a:gd name="connsiteY0" fmla="*/ 112595 h 116486"/>
                                  <a:gd name="connsiteX1" fmla="*/ 67997 w 697125"/>
                                  <a:gd name="connsiteY1" fmla="*/ 1 h 116486"/>
                                  <a:gd name="connsiteX2" fmla="*/ 137900 w 697125"/>
                                  <a:gd name="connsiteY2" fmla="*/ 112145 h 116486"/>
                                  <a:gd name="connsiteX3" fmla="*/ 207803 w 697125"/>
                                  <a:gd name="connsiteY3" fmla="*/ 519 h 116486"/>
                                  <a:gd name="connsiteX4" fmla="*/ 277706 w 697125"/>
                                  <a:gd name="connsiteY4" fmla="*/ 109632 h 116486"/>
                                  <a:gd name="connsiteX5" fmla="*/ 347609 w 697125"/>
                                  <a:gd name="connsiteY5" fmla="*/ 112266 h 116486"/>
                                  <a:gd name="connsiteX6" fmla="*/ 417512 w 697125"/>
                                  <a:gd name="connsiteY6" fmla="*/ 4854 h 116486"/>
                                  <a:gd name="connsiteX7" fmla="*/ 487415 w 697125"/>
                                  <a:gd name="connsiteY7" fmla="*/ 112674 h 116486"/>
                                  <a:gd name="connsiteX8" fmla="*/ 557318 w 697125"/>
                                  <a:gd name="connsiteY8" fmla="*/ 4340 h 116486"/>
                                  <a:gd name="connsiteX9" fmla="*/ 627222 w 697125"/>
                                  <a:gd name="connsiteY9" fmla="*/ 112438 h 116486"/>
                                  <a:gd name="connsiteX10" fmla="*/ 697125 w 697125"/>
                                  <a:gd name="connsiteY10" fmla="*/ 116486 h 116486"/>
                                  <a:gd name="connsiteX0" fmla="*/ 0 w 697125"/>
                                  <a:gd name="connsiteY0" fmla="*/ 112595 h 116486"/>
                                  <a:gd name="connsiteX1" fmla="*/ 67997 w 697125"/>
                                  <a:gd name="connsiteY1" fmla="*/ 1 h 116486"/>
                                  <a:gd name="connsiteX2" fmla="*/ 137900 w 697125"/>
                                  <a:gd name="connsiteY2" fmla="*/ 112145 h 116486"/>
                                  <a:gd name="connsiteX3" fmla="*/ 207803 w 697125"/>
                                  <a:gd name="connsiteY3" fmla="*/ 519 h 116486"/>
                                  <a:gd name="connsiteX4" fmla="*/ 277706 w 697125"/>
                                  <a:gd name="connsiteY4" fmla="*/ 109632 h 116486"/>
                                  <a:gd name="connsiteX5" fmla="*/ 347609 w 697125"/>
                                  <a:gd name="connsiteY5" fmla="*/ 112266 h 116486"/>
                                  <a:gd name="connsiteX6" fmla="*/ 417512 w 697125"/>
                                  <a:gd name="connsiteY6" fmla="*/ 4854 h 116486"/>
                                  <a:gd name="connsiteX7" fmla="*/ 487415 w 697125"/>
                                  <a:gd name="connsiteY7" fmla="*/ 112674 h 116486"/>
                                  <a:gd name="connsiteX8" fmla="*/ 557318 w 697125"/>
                                  <a:gd name="connsiteY8" fmla="*/ 4340 h 116486"/>
                                  <a:gd name="connsiteX9" fmla="*/ 627222 w 697125"/>
                                  <a:gd name="connsiteY9" fmla="*/ 112438 h 116486"/>
                                  <a:gd name="connsiteX10" fmla="*/ 697125 w 697125"/>
                                  <a:gd name="connsiteY10" fmla="*/ 116486 h 116486"/>
                                  <a:gd name="connsiteX0" fmla="*/ 0 w 697125"/>
                                  <a:gd name="connsiteY0" fmla="*/ 112595 h 119482"/>
                                  <a:gd name="connsiteX1" fmla="*/ 67997 w 697125"/>
                                  <a:gd name="connsiteY1" fmla="*/ 1 h 119482"/>
                                  <a:gd name="connsiteX2" fmla="*/ 137900 w 697125"/>
                                  <a:gd name="connsiteY2" fmla="*/ 112145 h 119482"/>
                                  <a:gd name="connsiteX3" fmla="*/ 207803 w 697125"/>
                                  <a:gd name="connsiteY3" fmla="*/ 519 h 119482"/>
                                  <a:gd name="connsiteX4" fmla="*/ 277706 w 697125"/>
                                  <a:gd name="connsiteY4" fmla="*/ 109632 h 119482"/>
                                  <a:gd name="connsiteX5" fmla="*/ 347609 w 697125"/>
                                  <a:gd name="connsiteY5" fmla="*/ 112266 h 119482"/>
                                  <a:gd name="connsiteX6" fmla="*/ 417512 w 697125"/>
                                  <a:gd name="connsiteY6" fmla="*/ 4854 h 119482"/>
                                  <a:gd name="connsiteX7" fmla="*/ 487415 w 697125"/>
                                  <a:gd name="connsiteY7" fmla="*/ 112674 h 119482"/>
                                  <a:gd name="connsiteX8" fmla="*/ 557318 w 697125"/>
                                  <a:gd name="connsiteY8" fmla="*/ 4340 h 119482"/>
                                  <a:gd name="connsiteX9" fmla="*/ 627222 w 697125"/>
                                  <a:gd name="connsiteY9" fmla="*/ 112438 h 119482"/>
                                  <a:gd name="connsiteX10" fmla="*/ 697125 w 697125"/>
                                  <a:gd name="connsiteY10" fmla="*/ 110251 h 119482"/>
                                  <a:gd name="connsiteX0" fmla="*/ 0 w 697125"/>
                                  <a:gd name="connsiteY0" fmla="*/ 112595 h 112674"/>
                                  <a:gd name="connsiteX1" fmla="*/ 67997 w 697125"/>
                                  <a:gd name="connsiteY1" fmla="*/ 1 h 112674"/>
                                  <a:gd name="connsiteX2" fmla="*/ 137900 w 697125"/>
                                  <a:gd name="connsiteY2" fmla="*/ 112145 h 112674"/>
                                  <a:gd name="connsiteX3" fmla="*/ 207803 w 697125"/>
                                  <a:gd name="connsiteY3" fmla="*/ 519 h 112674"/>
                                  <a:gd name="connsiteX4" fmla="*/ 277706 w 697125"/>
                                  <a:gd name="connsiteY4" fmla="*/ 109632 h 112674"/>
                                  <a:gd name="connsiteX5" fmla="*/ 347609 w 697125"/>
                                  <a:gd name="connsiteY5" fmla="*/ 112266 h 112674"/>
                                  <a:gd name="connsiteX6" fmla="*/ 417512 w 697125"/>
                                  <a:gd name="connsiteY6" fmla="*/ 4854 h 112674"/>
                                  <a:gd name="connsiteX7" fmla="*/ 487415 w 697125"/>
                                  <a:gd name="connsiteY7" fmla="*/ 112674 h 112674"/>
                                  <a:gd name="connsiteX8" fmla="*/ 557318 w 697125"/>
                                  <a:gd name="connsiteY8" fmla="*/ 4340 h 112674"/>
                                  <a:gd name="connsiteX9" fmla="*/ 627222 w 697125"/>
                                  <a:gd name="connsiteY9" fmla="*/ 112438 h 112674"/>
                                  <a:gd name="connsiteX10" fmla="*/ 697125 w 697125"/>
                                  <a:gd name="connsiteY10" fmla="*/ 110251 h 112674"/>
                                  <a:gd name="connsiteX0" fmla="*/ 0 w 697125"/>
                                  <a:gd name="connsiteY0" fmla="*/ 112595 h 112674"/>
                                  <a:gd name="connsiteX1" fmla="*/ 67997 w 697125"/>
                                  <a:gd name="connsiteY1" fmla="*/ 1 h 112674"/>
                                  <a:gd name="connsiteX2" fmla="*/ 123417 w 697125"/>
                                  <a:gd name="connsiteY2" fmla="*/ 112674 h 112674"/>
                                  <a:gd name="connsiteX3" fmla="*/ 207803 w 697125"/>
                                  <a:gd name="connsiteY3" fmla="*/ 519 h 112674"/>
                                  <a:gd name="connsiteX4" fmla="*/ 277706 w 697125"/>
                                  <a:gd name="connsiteY4" fmla="*/ 109632 h 112674"/>
                                  <a:gd name="connsiteX5" fmla="*/ 347609 w 697125"/>
                                  <a:gd name="connsiteY5" fmla="*/ 112266 h 112674"/>
                                  <a:gd name="connsiteX6" fmla="*/ 417512 w 697125"/>
                                  <a:gd name="connsiteY6" fmla="*/ 4854 h 112674"/>
                                  <a:gd name="connsiteX7" fmla="*/ 487415 w 697125"/>
                                  <a:gd name="connsiteY7" fmla="*/ 112674 h 112674"/>
                                  <a:gd name="connsiteX8" fmla="*/ 557318 w 697125"/>
                                  <a:gd name="connsiteY8" fmla="*/ 4340 h 112674"/>
                                  <a:gd name="connsiteX9" fmla="*/ 627222 w 697125"/>
                                  <a:gd name="connsiteY9" fmla="*/ 112438 h 112674"/>
                                  <a:gd name="connsiteX10" fmla="*/ 697125 w 697125"/>
                                  <a:gd name="connsiteY10" fmla="*/ 110251 h 112674"/>
                                  <a:gd name="connsiteX0" fmla="*/ 0 w 697125"/>
                                  <a:gd name="connsiteY0" fmla="*/ 112078 h 112167"/>
                                  <a:gd name="connsiteX1" fmla="*/ 61849 w 697125"/>
                                  <a:gd name="connsiteY1" fmla="*/ 7299 h 112167"/>
                                  <a:gd name="connsiteX2" fmla="*/ 123417 w 697125"/>
                                  <a:gd name="connsiteY2" fmla="*/ 112157 h 112167"/>
                                  <a:gd name="connsiteX3" fmla="*/ 207803 w 697125"/>
                                  <a:gd name="connsiteY3" fmla="*/ 2 h 112167"/>
                                  <a:gd name="connsiteX4" fmla="*/ 277706 w 697125"/>
                                  <a:gd name="connsiteY4" fmla="*/ 109115 h 112167"/>
                                  <a:gd name="connsiteX5" fmla="*/ 347609 w 697125"/>
                                  <a:gd name="connsiteY5" fmla="*/ 111749 h 112167"/>
                                  <a:gd name="connsiteX6" fmla="*/ 417512 w 697125"/>
                                  <a:gd name="connsiteY6" fmla="*/ 4337 h 112167"/>
                                  <a:gd name="connsiteX7" fmla="*/ 487415 w 697125"/>
                                  <a:gd name="connsiteY7" fmla="*/ 112157 h 112167"/>
                                  <a:gd name="connsiteX8" fmla="*/ 557318 w 697125"/>
                                  <a:gd name="connsiteY8" fmla="*/ 3823 h 112167"/>
                                  <a:gd name="connsiteX9" fmla="*/ 627222 w 697125"/>
                                  <a:gd name="connsiteY9" fmla="*/ 111921 h 112167"/>
                                  <a:gd name="connsiteX10" fmla="*/ 697125 w 697125"/>
                                  <a:gd name="connsiteY10" fmla="*/ 109734 h 112167"/>
                                  <a:gd name="connsiteX0" fmla="*/ 0 w 697125"/>
                                  <a:gd name="connsiteY0" fmla="*/ 108256 h 113814"/>
                                  <a:gd name="connsiteX1" fmla="*/ 61849 w 697125"/>
                                  <a:gd name="connsiteY1" fmla="*/ 3477 h 113814"/>
                                  <a:gd name="connsiteX2" fmla="*/ 123417 w 697125"/>
                                  <a:gd name="connsiteY2" fmla="*/ 108335 h 113814"/>
                                  <a:gd name="connsiteX3" fmla="*/ 184986 w 697125"/>
                                  <a:gd name="connsiteY3" fmla="*/ 3997 h 113814"/>
                                  <a:gd name="connsiteX4" fmla="*/ 277706 w 697125"/>
                                  <a:gd name="connsiteY4" fmla="*/ 105293 h 113814"/>
                                  <a:gd name="connsiteX5" fmla="*/ 347609 w 697125"/>
                                  <a:gd name="connsiteY5" fmla="*/ 107927 h 113814"/>
                                  <a:gd name="connsiteX6" fmla="*/ 417512 w 697125"/>
                                  <a:gd name="connsiteY6" fmla="*/ 515 h 113814"/>
                                  <a:gd name="connsiteX7" fmla="*/ 487415 w 697125"/>
                                  <a:gd name="connsiteY7" fmla="*/ 108335 h 113814"/>
                                  <a:gd name="connsiteX8" fmla="*/ 557318 w 697125"/>
                                  <a:gd name="connsiteY8" fmla="*/ 1 h 113814"/>
                                  <a:gd name="connsiteX9" fmla="*/ 627222 w 697125"/>
                                  <a:gd name="connsiteY9" fmla="*/ 108099 h 113814"/>
                                  <a:gd name="connsiteX10" fmla="*/ 697125 w 697125"/>
                                  <a:gd name="connsiteY10" fmla="*/ 105912 h 113814"/>
                                  <a:gd name="connsiteX0" fmla="*/ 0 w 697125"/>
                                  <a:gd name="connsiteY0" fmla="*/ 108256 h 121035"/>
                                  <a:gd name="connsiteX1" fmla="*/ 61849 w 697125"/>
                                  <a:gd name="connsiteY1" fmla="*/ 3477 h 121035"/>
                                  <a:gd name="connsiteX2" fmla="*/ 123417 w 697125"/>
                                  <a:gd name="connsiteY2" fmla="*/ 108335 h 121035"/>
                                  <a:gd name="connsiteX3" fmla="*/ 184986 w 697125"/>
                                  <a:gd name="connsiteY3" fmla="*/ 3997 h 121035"/>
                                  <a:gd name="connsiteX4" fmla="*/ 246554 w 697125"/>
                                  <a:gd name="connsiteY4" fmla="*/ 107744 h 121035"/>
                                  <a:gd name="connsiteX5" fmla="*/ 347609 w 697125"/>
                                  <a:gd name="connsiteY5" fmla="*/ 107927 h 121035"/>
                                  <a:gd name="connsiteX6" fmla="*/ 417512 w 697125"/>
                                  <a:gd name="connsiteY6" fmla="*/ 515 h 121035"/>
                                  <a:gd name="connsiteX7" fmla="*/ 487415 w 697125"/>
                                  <a:gd name="connsiteY7" fmla="*/ 108335 h 121035"/>
                                  <a:gd name="connsiteX8" fmla="*/ 557318 w 697125"/>
                                  <a:gd name="connsiteY8" fmla="*/ 1 h 121035"/>
                                  <a:gd name="connsiteX9" fmla="*/ 627222 w 697125"/>
                                  <a:gd name="connsiteY9" fmla="*/ 108099 h 121035"/>
                                  <a:gd name="connsiteX10" fmla="*/ 697125 w 697125"/>
                                  <a:gd name="connsiteY10" fmla="*/ 105912 h 121035"/>
                                  <a:gd name="connsiteX0" fmla="*/ 3936 w 701061"/>
                                  <a:gd name="connsiteY0" fmla="*/ 108256 h 121035"/>
                                  <a:gd name="connsiteX1" fmla="*/ 4775 w 701061"/>
                                  <a:gd name="connsiteY1" fmla="*/ 105947 h 121035"/>
                                  <a:gd name="connsiteX2" fmla="*/ 65785 w 701061"/>
                                  <a:gd name="connsiteY2" fmla="*/ 3477 h 121035"/>
                                  <a:gd name="connsiteX3" fmla="*/ 127353 w 701061"/>
                                  <a:gd name="connsiteY3" fmla="*/ 108335 h 121035"/>
                                  <a:gd name="connsiteX4" fmla="*/ 188922 w 701061"/>
                                  <a:gd name="connsiteY4" fmla="*/ 3997 h 121035"/>
                                  <a:gd name="connsiteX5" fmla="*/ 250490 w 701061"/>
                                  <a:gd name="connsiteY5" fmla="*/ 107744 h 121035"/>
                                  <a:gd name="connsiteX6" fmla="*/ 351545 w 701061"/>
                                  <a:gd name="connsiteY6" fmla="*/ 107927 h 121035"/>
                                  <a:gd name="connsiteX7" fmla="*/ 421448 w 701061"/>
                                  <a:gd name="connsiteY7" fmla="*/ 515 h 121035"/>
                                  <a:gd name="connsiteX8" fmla="*/ 491351 w 701061"/>
                                  <a:gd name="connsiteY8" fmla="*/ 108335 h 121035"/>
                                  <a:gd name="connsiteX9" fmla="*/ 561254 w 701061"/>
                                  <a:gd name="connsiteY9" fmla="*/ 1 h 121035"/>
                                  <a:gd name="connsiteX10" fmla="*/ 631158 w 701061"/>
                                  <a:gd name="connsiteY10" fmla="*/ 108099 h 121035"/>
                                  <a:gd name="connsiteX11" fmla="*/ 701061 w 701061"/>
                                  <a:gd name="connsiteY11" fmla="*/ 105912 h 121035"/>
                                  <a:gd name="connsiteX0" fmla="*/ 0 w 727368"/>
                                  <a:gd name="connsiteY0" fmla="*/ 107934 h 121035"/>
                                  <a:gd name="connsiteX1" fmla="*/ 31082 w 727368"/>
                                  <a:gd name="connsiteY1" fmla="*/ 105947 h 121035"/>
                                  <a:gd name="connsiteX2" fmla="*/ 92092 w 727368"/>
                                  <a:gd name="connsiteY2" fmla="*/ 3477 h 121035"/>
                                  <a:gd name="connsiteX3" fmla="*/ 153660 w 727368"/>
                                  <a:gd name="connsiteY3" fmla="*/ 108335 h 121035"/>
                                  <a:gd name="connsiteX4" fmla="*/ 215229 w 727368"/>
                                  <a:gd name="connsiteY4" fmla="*/ 3997 h 121035"/>
                                  <a:gd name="connsiteX5" fmla="*/ 276797 w 727368"/>
                                  <a:gd name="connsiteY5" fmla="*/ 107744 h 121035"/>
                                  <a:gd name="connsiteX6" fmla="*/ 377852 w 727368"/>
                                  <a:gd name="connsiteY6" fmla="*/ 107927 h 121035"/>
                                  <a:gd name="connsiteX7" fmla="*/ 447755 w 727368"/>
                                  <a:gd name="connsiteY7" fmla="*/ 515 h 121035"/>
                                  <a:gd name="connsiteX8" fmla="*/ 517658 w 727368"/>
                                  <a:gd name="connsiteY8" fmla="*/ 108335 h 121035"/>
                                  <a:gd name="connsiteX9" fmla="*/ 587561 w 727368"/>
                                  <a:gd name="connsiteY9" fmla="*/ 1 h 121035"/>
                                  <a:gd name="connsiteX10" fmla="*/ 657465 w 727368"/>
                                  <a:gd name="connsiteY10" fmla="*/ 108099 h 121035"/>
                                  <a:gd name="connsiteX11" fmla="*/ 727368 w 727368"/>
                                  <a:gd name="connsiteY11" fmla="*/ 105912 h 121035"/>
                                  <a:gd name="connsiteX0" fmla="*/ 0 w 757593"/>
                                  <a:gd name="connsiteY0" fmla="*/ 107934 h 121035"/>
                                  <a:gd name="connsiteX1" fmla="*/ 61307 w 757593"/>
                                  <a:gd name="connsiteY1" fmla="*/ 105947 h 121035"/>
                                  <a:gd name="connsiteX2" fmla="*/ 122317 w 757593"/>
                                  <a:gd name="connsiteY2" fmla="*/ 3477 h 121035"/>
                                  <a:gd name="connsiteX3" fmla="*/ 183885 w 757593"/>
                                  <a:gd name="connsiteY3" fmla="*/ 108335 h 121035"/>
                                  <a:gd name="connsiteX4" fmla="*/ 245454 w 757593"/>
                                  <a:gd name="connsiteY4" fmla="*/ 3997 h 121035"/>
                                  <a:gd name="connsiteX5" fmla="*/ 307022 w 757593"/>
                                  <a:gd name="connsiteY5" fmla="*/ 107744 h 121035"/>
                                  <a:gd name="connsiteX6" fmla="*/ 408077 w 757593"/>
                                  <a:gd name="connsiteY6" fmla="*/ 107927 h 121035"/>
                                  <a:gd name="connsiteX7" fmla="*/ 477980 w 757593"/>
                                  <a:gd name="connsiteY7" fmla="*/ 515 h 121035"/>
                                  <a:gd name="connsiteX8" fmla="*/ 547883 w 757593"/>
                                  <a:gd name="connsiteY8" fmla="*/ 108335 h 121035"/>
                                  <a:gd name="connsiteX9" fmla="*/ 617786 w 757593"/>
                                  <a:gd name="connsiteY9" fmla="*/ 1 h 121035"/>
                                  <a:gd name="connsiteX10" fmla="*/ 687690 w 757593"/>
                                  <a:gd name="connsiteY10" fmla="*/ 108099 h 121035"/>
                                  <a:gd name="connsiteX11" fmla="*/ 757593 w 757593"/>
                                  <a:gd name="connsiteY11" fmla="*/ 105912 h 121035"/>
                                  <a:gd name="connsiteX0" fmla="*/ 0 w 757593"/>
                                  <a:gd name="connsiteY0" fmla="*/ 107934 h 121035"/>
                                  <a:gd name="connsiteX1" fmla="*/ 61307 w 757593"/>
                                  <a:gd name="connsiteY1" fmla="*/ 105947 h 121035"/>
                                  <a:gd name="connsiteX2" fmla="*/ 122317 w 757593"/>
                                  <a:gd name="connsiteY2" fmla="*/ 3477 h 121035"/>
                                  <a:gd name="connsiteX3" fmla="*/ 183885 w 757593"/>
                                  <a:gd name="connsiteY3" fmla="*/ 108335 h 121035"/>
                                  <a:gd name="connsiteX4" fmla="*/ 245454 w 757593"/>
                                  <a:gd name="connsiteY4" fmla="*/ 3997 h 121035"/>
                                  <a:gd name="connsiteX5" fmla="*/ 307022 w 757593"/>
                                  <a:gd name="connsiteY5" fmla="*/ 107744 h 121035"/>
                                  <a:gd name="connsiteX6" fmla="*/ 408077 w 757593"/>
                                  <a:gd name="connsiteY6" fmla="*/ 107927 h 121035"/>
                                  <a:gd name="connsiteX7" fmla="*/ 477980 w 757593"/>
                                  <a:gd name="connsiteY7" fmla="*/ 515 h 121035"/>
                                  <a:gd name="connsiteX8" fmla="*/ 547883 w 757593"/>
                                  <a:gd name="connsiteY8" fmla="*/ 108335 h 121035"/>
                                  <a:gd name="connsiteX9" fmla="*/ 617786 w 757593"/>
                                  <a:gd name="connsiteY9" fmla="*/ 1 h 121035"/>
                                  <a:gd name="connsiteX10" fmla="*/ 687690 w 757593"/>
                                  <a:gd name="connsiteY10" fmla="*/ 108099 h 121035"/>
                                  <a:gd name="connsiteX11" fmla="*/ 757593 w 757593"/>
                                  <a:gd name="connsiteY11" fmla="*/ 105912 h 121035"/>
                                  <a:gd name="connsiteX0" fmla="*/ 0 w 757593"/>
                                  <a:gd name="connsiteY0" fmla="*/ 107934 h 121035"/>
                                  <a:gd name="connsiteX1" fmla="*/ 61307 w 757593"/>
                                  <a:gd name="connsiteY1" fmla="*/ 105947 h 121035"/>
                                  <a:gd name="connsiteX2" fmla="*/ 122317 w 757593"/>
                                  <a:gd name="connsiteY2" fmla="*/ 3477 h 121035"/>
                                  <a:gd name="connsiteX3" fmla="*/ 183885 w 757593"/>
                                  <a:gd name="connsiteY3" fmla="*/ 108335 h 121035"/>
                                  <a:gd name="connsiteX4" fmla="*/ 245454 w 757593"/>
                                  <a:gd name="connsiteY4" fmla="*/ 3997 h 121035"/>
                                  <a:gd name="connsiteX5" fmla="*/ 307022 w 757593"/>
                                  <a:gd name="connsiteY5" fmla="*/ 107744 h 121035"/>
                                  <a:gd name="connsiteX6" fmla="*/ 408077 w 757593"/>
                                  <a:gd name="connsiteY6" fmla="*/ 107927 h 121035"/>
                                  <a:gd name="connsiteX7" fmla="*/ 477980 w 757593"/>
                                  <a:gd name="connsiteY7" fmla="*/ 515 h 121035"/>
                                  <a:gd name="connsiteX8" fmla="*/ 547883 w 757593"/>
                                  <a:gd name="connsiteY8" fmla="*/ 108335 h 121035"/>
                                  <a:gd name="connsiteX9" fmla="*/ 617786 w 757593"/>
                                  <a:gd name="connsiteY9" fmla="*/ 1 h 121035"/>
                                  <a:gd name="connsiteX10" fmla="*/ 687690 w 757593"/>
                                  <a:gd name="connsiteY10" fmla="*/ 108099 h 121035"/>
                                  <a:gd name="connsiteX11" fmla="*/ 757593 w 757593"/>
                                  <a:gd name="connsiteY11" fmla="*/ 105912 h 121035"/>
                                  <a:gd name="connsiteX0" fmla="*/ 0 w 757593"/>
                                  <a:gd name="connsiteY0" fmla="*/ 107934 h 121035"/>
                                  <a:gd name="connsiteX1" fmla="*/ 61307 w 757593"/>
                                  <a:gd name="connsiteY1" fmla="*/ 105947 h 121035"/>
                                  <a:gd name="connsiteX2" fmla="*/ 122317 w 757593"/>
                                  <a:gd name="connsiteY2" fmla="*/ 3477 h 121035"/>
                                  <a:gd name="connsiteX3" fmla="*/ 183885 w 757593"/>
                                  <a:gd name="connsiteY3" fmla="*/ 108335 h 121035"/>
                                  <a:gd name="connsiteX4" fmla="*/ 245454 w 757593"/>
                                  <a:gd name="connsiteY4" fmla="*/ 3997 h 121035"/>
                                  <a:gd name="connsiteX5" fmla="*/ 307022 w 757593"/>
                                  <a:gd name="connsiteY5" fmla="*/ 107744 h 121035"/>
                                  <a:gd name="connsiteX6" fmla="*/ 408077 w 757593"/>
                                  <a:gd name="connsiteY6" fmla="*/ 107927 h 121035"/>
                                  <a:gd name="connsiteX7" fmla="*/ 477980 w 757593"/>
                                  <a:gd name="connsiteY7" fmla="*/ 515 h 121035"/>
                                  <a:gd name="connsiteX8" fmla="*/ 547883 w 757593"/>
                                  <a:gd name="connsiteY8" fmla="*/ 108335 h 121035"/>
                                  <a:gd name="connsiteX9" fmla="*/ 617786 w 757593"/>
                                  <a:gd name="connsiteY9" fmla="*/ 1 h 121035"/>
                                  <a:gd name="connsiteX10" fmla="*/ 687690 w 757593"/>
                                  <a:gd name="connsiteY10" fmla="*/ 108099 h 121035"/>
                                  <a:gd name="connsiteX11" fmla="*/ 757593 w 757593"/>
                                  <a:gd name="connsiteY11" fmla="*/ 105912 h 121035"/>
                                  <a:gd name="connsiteX0" fmla="*/ 0 w 757593"/>
                                  <a:gd name="connsiteY0" fmla="*/ 107934 h 121035"/>
                                  <a:gd name="connsiteX1" fmla="*/ 61307 w 757593"/>
                                  <a:gd name="connsiteY1" fmla="*/ 105947 h 121035"/>
                                  <a:gd name="connsiteX2" fmla="*/ 122317 w 757593"/>
                                  <a:gd name="connsiteY2" fmla="*/ 3477 h 121035"/>
                                  <a:gd name="connsiteX3" fmla="*/ 183885 w 757593"/>
                                  <a:gd name="connsiteY3" fmla="*/ 108335 h 121035"/>
                                  <a:gd name="connsiteX4" fmla="*/ 245454 w 757593"/>
                                  <a:gd name="connsiteY4" fmla="*/ 3997 h 121035"/>
                                  <a:gd name="connsiteX5" fmla="*/ 307022 w 757593"/>
                                  <a:gd name="connsiteY5" fmla="*/ 107744 h 121035"/>
                                  <a:gd name="connsiteX6" fmla="*/ 408077 w 757593"/>
                                  <a:gd name="connsiteY6" fmla="*/ 107927 h 121035"/>
                                  <a:gd name="connsiteX7" fmla="*/ 477980 w 757593"/>
                                  <a:gd name="connsiteY7" fmla="*/ 515 h 121035"/>
                                  <a:gd name="connsiteX8" fmla="*/ 547883 w 757593"/>
                                  <a:gd name="connsiteY8" fmla="*/ 108335 h 121035"/>
                                  <a:gd name="connsiteX9" fmla="*/ 617786 w 757593"/>
                                  <a:gd name="connsiteY9" fmla="*/ 1 h 121035"/>
                                  <a:gd name="connsiteX10" fmla="*/ 687690 w 757593"/>
                                  <a:gd name="connsiteY10" fmla="*/ 108099 h 121035"/>
                                  <a:gd name="connsiteX11" fmla="*/ 757593 w 757593"/>
                                  <a:gd name="connsiteY11" fmla="*/ 105912 h 121035"/>
                                  <a:gd name="connsiteX0" fmla="*/ 0 w 757593"/>
                                  <a:gd name="connsiteY0" fmla="*/ 107934 h 121035"/>
                                  <a:gd name="connsiteX1" fmla="*/ 61307 w 757593"/>
                                  <a:gd name="connsiteY1" fmla="*/ 105947 h 121035"/>
                                  <a:gd name="connsiteX2" fmla="*/ 122317 w 757593"/>
                                  <a:gd name="connsiteY2" fmla="*/ 3477 h 121035"/>
                                  <a:gd name="connsiteX3" fmla="*/ 183885 w 757593"/>
                                  <a:gd name="connsiteY3" fmla="*/ 108335 h 121035"/>
                                  <a:gd name="connsiteX4" fmla="*/ 245454 w 757593"/>
                                  <a:gd name="connsiteY4" fmla="*/ 3997 h 121035"/>
                                  <a:gd name="connsiteX5" fmla="*/ 307022 w 757593"/>
                                  <a:gd name="connsiteY5" fmla="*/ 107744 h 121035"/>
                                  <a:gd name="connsiteX6" fmla="*/ 408077 w 757593"/>
                                  <a:gd name="connsiteY6" fmla="*/ 107927 h 121035"/>
                                  <a:gd name="connsiteX7" fmla="*/ 477980 w 757593"/>
                                  <a:gd name="connsiteY7" fmla="*/ 515 h 121035"/>
                                  <a:gd name="connsiteX8" fmla="*/ 547883 w 757593"/>
                                  <a:gd name="connsiteY8" fmla="*/ 108335 h 121035"/>
                                  <a:gd name="connsiteX9" fmla="*/ 617786 w 757593"/>
                                  <a:gd name="connsiteY9" fmla="*/ 1 h 121035"/>
                                  <a:gd name="connsiteX10" fmla="*/ 687690 w 757593"/>
                                  <a:gd name="connsiteY10" fmla="*/ 108099 h 121035"/>
                                  <a:gd name="connsiteX11" fmla="*/ 757593 w 757593"/>
                                  <a:gd name="connsiteY11" fmla="*/ 105912 h 121035"/>
                                  <a:gd name="connsiteX0" fmla="*/ 0 w 757593"/>
                                  <a:gd name="connsiteY0" fmla="*/ 107934 h 116319"/>
                                  <a:gd name="connsiteX1" fmla="*/ 61307 w 757593"/>
                                  <a:gd name="connsiteY1" fmla="*/ 105947 h 116319"/>
                                  <a:gd name="connsiteX2" fmla="*/ 122317 w 757593"/>
                                  <a:gd name="connsiteY2" fmla="*/ 3477 h 116319"/>
                                  <a:gd name="connsiteX3" fmla="*/ 183885 w 757593"/>
                                  <a:gd name="connsiteY3" fmla="*/ 108335 h 116319"/>
                                  <a:gd name="connsiteX4" fmla="*/ 245454 w 757593"/>
                                  <a:gd name="connsiteY4" fmla="*/ 3997 h 116319"/>
                                  <a:gd name="connsiteX5" fmla="*/ 307022 w 757593"/>
                                  <a:gd name="connsiteY5" fmla="*/ 107744 h 116319"/>
                                  <a:gd name="connsiteX6" fmla="*/ 408077 w 757593"/>
                                  <a:gd name="connsiteY6" fmla="*/ 107927 h 116319"/>
                                  <a:gd name="connsiteX7" fmla="*/ 477980 w 757593"/>
                                  <a:gd name="connsiteY7" fmla="*/ 515 h 116319"/>
                                  <a:gd name="connsiteX8" fmla="*/ 547883 w 757593"/>
                                  <a:gd name="connsiteY8" fmla="*/ 108335 h 116319"/>
                                  <a:gd name="connsiteX9" fmla="*/ 617786 w 757593"/>
                                  <a:gd name="connsiteY9" fmla="*/ 1 h 116319"/>
                                  <a:gd name="connsiteX10" fmla="*/ 687690 w 757593"/>
                                  <a:gd name="connsiteY10" fmla="*/ 108099 h 116319"/>
                                  <a:gd name="connsiteX11" fmla="*/ 757593 w 757593"/>
                                  <a:gd name="connsiteY11" fmla="*/ 105912 h 116319"/>
                                  <a:gd name="connsiteX0" fmla="*/ 0 w 757593"/>
                                  <a:gd name="connsiteY0" fmla="*/ 107934 h 120921"/>
                                  <a:gd name="connsiteX1" fmla="*/ 61307 w 757593"/>
                                  <a:gd name="connsiteY1" fmla="*/ 105947 h 120921"/>
                                  <a:gd name="connsiteX2" fmla="*/ 122317 w 757593"/>
                                  <a:gd name="connsiteY2" fmla="*/ 3477 h 120921"/>
                                  <a:gd name="connsiteX3" fmla="*/ 183885 w 757593"/>
                                  <a:gd name="connsiteY3" fmla="*/ 108335 h 120921"/>
                                  <a:gd name="connsiteX4" fmla="*/ 245454 w 757593"/>
                                  <a:gd name="connsiteY4" fmla="*/ 3997 h 120921"/>
                                  <a:gd name="connsiteX5" fmla="*/ 307022 w 757593"/>
                                  <a:gd name="connsiteY5" fmla="*/ 107744 h 120921"/>
                                  <a:gd name="connsiteX6" fmla="*/ 369421 w 757593"/>
                                  <a:gd name="connsiteY6" fmla="*/ 107727 h 120921"/>
                                  <a:gd name="connsiteX7" fmla="*/ 477980 w 757593"/>
                                  <a:gd name="connsiteY7" fmla="*/ 515 h 120921"/>
                                  <a:gd name="connsiteX8" fmla="*/ 547883 w 757593"/>
                                  <a:gd name="connsiteY8" fmla="*/ 108335 h 120921"/>
                                  <a:gd name="connsiteX9" fmla="*/ 617786 w 757593"/>
                                  <a:gd name="connsiteY9" fmla="*/ 1 h 120921"/>
                                  <a:gd name="connsiteX10" fmla="*/ 687690 w 757593"/>
                                  <a:gd name="connsiteY10" fmla="*/ 108099 h 120921"/>
                                  <a:gd name="connsiteX11" fmla="*/ 757593 w 757593"/>
                                  <a:gd name="connsiteY11" fmla="*/ 105912 h 120921"/>
                                  <a:gd name="connsiteX0" fmla="*/ 0 w 757593"/>
                                  <a:gd name="connsiteY0" fmla="*/ 107934 h 115467"/>
                                  <a:gd name="connsiteX1" fmla="*/ 61307 w 757593"/>
                                  <a:gd name="connsiteY1" fmla="*/ 105947 h 115467"/>
                                  <a:gd name="connsiteX2" fmla="*/ 122317 w 757593"/>
                                  <a:gd name="connsiteY2" fmla="*/ 3477 h 115467"/>
                                  <a:gd name="connsiteX3" fmla="*/ 183885 w 757593"/>
                                  <a:gd name="connsiteY3" fmla="*/ 108335 h 115467"/>
                                  <a:gd name="connsiteX4" fmla="*/ 245454 w 757593"/>
                                  <a:gd name="connsiteY4" fmla="*/ 3997 h 115467"/>
                                  <a:gd name="connsiteX5" fmla="*/ 307022 w 757593"/>
                                  <a:gd name="connsiteY5" fmla="*/ 107744 h 115467"/>
                                  <a:gd name="connsiteX6" fmla="*/ 369421 w 757593"/>
                                  <a:gd name="connsiteY6" fmla="*/ 107727 h 115467"/>
                                  <a:gd name="connsiteX7" fmla="*/ 477980 w 757593"/>
                                  <a:gd name="connsiteY7" fmla="*/ 515 h 115467"/>
                                  <a:gd name="connsiteX8" fmla="*/ 547883 w 757593"/>
                                  <a:gd name="connsiteY8" fmla="*/ 108335 h 115467"/>
                                  <a:gd name="connsiteX9" fmla="*/ 617786 w 757593"/>
                                  <a:gd name="connsiteY9" fmla="*/ 1 h 115467"/>
                                  <a:gd name="connsiteX10" fmla="*/ 687690 w 757593"/>
                                  <a:gd name="connsiteY10" fmla="*/ 108099 h 115467"/>
                                  <a:gd name="connsiteX11" fmla="*/ 757593 w 757593"/>
                                  <a:gd name="connsiteY11" fmla="*/ 105912 h 115467"/>
                                  <a:gd name="connsiteX0" fmla="*/ 0 w 757593"/>
                                  <a:gd name="connsiteY0" fmla="*/ 107934 h 108635"/>
                                  <a:gd name="connsiteX1" fmla="*/ 61307 w 757593"/>
                                  <a:gd name="connsiteY1" fmla="*/ 105947 h 108635"/>
                                  <a:gd name="connsiteX2" fmla="*/ 122317 w 757593"/>
                                  <a:gd name="connsiteY2" fmla="*/ 3477 h 108635"/>
                                  <a:gd name="connsiteX3" fmla="*/ 183885 w 757593"/>
                                  <a:gd name="connsiteY3" fmla="*/ 108335 h 108635"/>
                                  <a:gd name="connsiteX4" fmla="*/ 245454 w 757593"/>
                                  <a:gd name="connsiteY4" fmla="*/ 3997 h 108635"/>
                                  <a:gd name="connsiteX5" fmla="*/ 307022 w 757593"/>
                                  <a:gd name="connsiteY5" fmla="*/ 107744 h 108635"/>
                                  <a:gd name="connsiteX6" fmla="*/ 369421 w 757593"/>
                                  <a:gd name="connsiteY6" fmla="*/ 107727 h 108635"/>
                                  <a:gd name="connsiteX7" fmla="*/ 477980 w 757593"/>
                                  <a:gd name="connsiteY7" fmla="*/ 515 h 108635"/>
                                  <a:gd name="connsiteX8" fmla="*/ 547883 w 757593"/>
                                  <a:gd name="connsiteY8" fmla="*/ 108335 h 108635"/>
                                  <a:gd name="connsiteX9" fmla="*/ 617786 w 757593"/>
                                  <a:gd name="connsiteY9" fmla="*/ 1 h 108635"/>
                                  <a:gd name="connsiteX10" fmla="*/ 687690 w 757593"/>
                                  <a:gd name="connsiteY10" fmla="*/ 108099 h 108635"/>
                                  <a:gd name="connsiteX11" fmla="*/ 757593 w 757593"/>
                                  <a:gd name="connsiteY11" fmla="*/ 105912 h 108635"/>
                                  <a:gd name="connsiteX0" fmla="*/ 0 w 757593"/>
                                  <a:gd name="connsiteY0" fmla="*/ 107934 h 115291"/>
                                  <a:gd name="connsiteX1" fmla="*/ 61307 w 757593"/>
                                  <a:gd name="connsiteY1" fmla="*/ 105947 h 115291"/>
                                  <a:gd name="connsiteX2" fmla="*/ 122317 w 757593"/>
                                  <a:gd name="connsiteY2" fmla="*/ 3477 h 115291"/>
                                  <a:gd name="connsiteX3" fmla="*/ 183885 w 757593"/>
                                  <a:gd name="connsiteY3" fmla="*/ 108335 h 115291"/>
                                  <a:gd name="connsiteX4" fmla="*/ 245454 w 757593"/>
                                  <a:gd name="connsiteY4" fmla="*/ 3997 h 115291"/>
                                  <a:gd name="connsiteX5" fmla="*/ 307022 w 757593"/>
                                  <a:gd name="connsiteY5" fmla="*/ 107744 h 115291"/>
                                  <a:gd name="connsiteX6" fmla="*/ 369421 w 757593"/>
                                  <a:gd name="connsiteY6" fmla="*/ 107727 h 115291"/>
                                  <a:gd name="connsiteX7" fmla="*/ 430991 w 757593"/>
                                  <a:gd name="connsiteY7" fmla="*/ 4459 h 115291"/>
                                  <a:gd name="connsiteX8" fmla="*/ 547883 w 757593"/>
                                  <a:gd name="connsiteY8" fmla="*/ 108335 h 115291"/>
                                  <a:gd name="connsiteX9" fmla="*/ 617786 w 757593"/>
                                  <a:gd name="connsiteY9" fmla="*/ 1 h 115291"/>
                                  <a:gd name="connsiteX10" fmla="*/ 687690 w 757593"/>
                                  <a:gd name="connsiteY10" fmla="*/ 108099 h 115291"/>
                                  <a:gd name="connsiteX11" fmla="*/ 757593 w 757593"/>
                                  <a:gd name="connsiteY11" fmla="*/ 105912 h 115291"/>
                                  <a:gd name="connsiteX0" fmla="*/ 0 w 757593"/>
                                  <a:gd name="connsiteY0" fmla="*/ 107934 h 115291"/>
                                  <a:gd name="connsiteX1" fmla="*/ 61307 w 757593"/>
                                  <a:gd name="connsiteY1" fmla="*/ 105947 h 115291"/>
                                  <a:gd name="connsiteX2" fmla="*/ 122317 w 757593"/>
                                  <a:gd name="connsiteY2" fmla="*/ 3477 h 115291"/>
                                  <a:gd name="connsiteX3" fmla="*/ 183885 w 757593"/>
                                  <a:gd name="connsiteY3" fmla="*/ 108335 h 115291"/>
                                  <a:gd name="connsiteX4" fmla="*/ 245454 w 757593"/>
                                  <a:gd name="connsiteY4" fmla="*/ 3997 h 115291"/>
                                  <a:gd name="connsiteX5" fmla="*/ 307022 w 757593"/>
                                  <a:gd name="connsiteY5" fmla="*/ 107744 h 115291"/>
                                  <a:gd name="connsiteX6" fmla="*/ 369421 w 757593"/>
                                  <a:gd name="connsiteY6" fmla="*/ 107727 h 115291"/>
                                  <a:gd name="connsiteX7" fmla="*/ 430991 w 757593"/>
                                  <a:gd name="connsiteY7" fmla="*/ 4459 h 115291"/>
                                  <a:gd name="connsiteX8" fmla="*/ 492561 w 757593"/>
                                  <a:gd name="connsiteY8" fmla="*/ 107814 h 115291"/>
                                  <a:gd name="connsiteX9" fmla="*/ 617786 w 757593"/>
                                  <a:gd name="connsiteY9" fmla="*/ 1 h 115291"/>
                                  <a:gd name="connsiteX10" fmla="*/ 687690 w 757593"/>
                                  <a:gd name="connsiteY10" fmla="*/ 108099 h 115291"/>
                                  <a:gd name="connsiteX11" fmla="*/ 757593 w 757593"/>
                                  <a:gd name="connsiteY11" fmla="*/ 105912 h 115291"/>
                                  <a:gd name="connsiteX0" fmla="*/ 0 w 757593"/>
                                  <a:gd name="connsiteY0" fmla="*/ 104459 h 111816"/>
                                  <a:gd name="connsiteX1" fmla="*/ 61307 w 757593"/>
                                  <a:gd name="connsiteY1" fmla="*/ 102472 h 111816"/>
                                  <a:gd name="connsiteX2" fmla="*/ 122317 w 757593"/>
                                  <a:gd name="connsiteY2" fmla="*/ 2 h 111816"/>
                                  <a:gd name="connsiteX3" fmla="*/ 183885 w 757593"/>
                                  <a:gd name="connsiteY3" fmla="*/ 104860 h 111816"/>
                                  <a:gd name="connsiteX4" fmla="*/ 245454 w 757593"/>
                                  <a:gd name="connsiteY4" fmla="*/ 522 h 111816"/>
                                  <a:gd name="connsiteX5" fmla="*/ 307022 w 757593"/>
                                  <a:gd name="connsiteY5" fmla="*/ 104269 h 111816"/>
                                  <a:gd name="connsiteX6" fmla="*/ 369421 w 757593"/>
                                  <a:gd name="connsiteY6" fmla="*/ 104252 h 111816"/>
                                  <a:gd name="connsiteX7" fmla="*/ 430991 w 757593"/>
                                  <a:gd name="connsiteY7" fmla="*/ 984 h 111816"/>
                                  <a:gd name="connsiteX8" fmla="*/ 492561 w 757593"/>
                                  <a:gd name="connsiteY8" fmla="*/ 104339 h 111816"/>
                                  <a:gd name="connsiteX9" fmla="*/ 554132 w 757593"/>
                                  <a:gd name="connsiteY9" fmla="*/ 981 h 111816"/>
                                  <a:gd name="connsiteX10" fmla="*/ 687690 w 757593"/>
                                  <a:gd name="connsiteY10" fmla="*/ 104624 h 111816"/>
                                  <a:gd name="connsiteX11" fmla="*/ 757593 w 757593"/>
                                  <a:gd name="connsiteY11" fmla="*/ 102437 h 111816"/>
                                  <a:gd name="connsiteX0" fmla="*/ 0 w 757593"/>
                                  <a:gd name="connsiteY0" fmla="*/ 104459 h 112678"/>
                                  <a:gd name="connsiteX1" fmla="*/ 61307 w 757593"/>
                                  <a:gd name="connsiteY1" fmla="*/ 102472 h 112678"/>
                                  <a:gd name="connsiteX2" fmla="*/ 122317 w 757593"/>
                                  <a:gd name="connsiteY2" fmla="*/ 2 h 112678"/>
                                  <a:gd name="connsiteX3" fmla="*/ 183885 w 757593"/>
                                  <a:gd name="connsiteY3" fmla="*/ 104860 h 112678"/>
                                  <a:gd name="connsiteX4" fmla="*/ 245454 w 757593"/>
                                  <a:gd name="connsiteY4" fmla="*/ 522 h 112678"/>
                                  <a:gd name="connsiteX5" fmla="*/ 307022 w 757593"/>
                                  <a:gd name="connsiteY5" fmla="*/ 104269 h 112678"/>
                                  <a:gd name="connsiteX6" fmla="*/ 369421 w 757593"/>
                                  <a:gd name="connsiteY6" fmla="*/ 104252 h 112678"/>
                                  <a:gd name="connsiteX7" fmla="*/ 430991 w 757593"/>
                                  <a:gd name="connsiteY7" fmla="*/ 984 h 112678"/>
                                  <a:gd name="connsiteX8" fmla="*/ 492561 w 757593"/>
                                  <a:gd name="connsiteY8" fmla="*/ 104339 h 112678"/>
                                  <a:gd name="connsiteX9" fmla="*/ 554132 w 757593"/>
                                  <a:gd name="connsiteY9" fmla="*/ 981 h 112678"/>
                                  <a:gd name="connsiteX10" fmla="*/ 615702 w 757593"/>
                                  <a:gd name="connsiteY10" fmla="*/ 106294 h 112678"/>
                                  <a:gd name="connsiteX11" fmla="*/ 757593 w 757593"/>
                                  <a:gd name="connsiteY11" fmla="*/ 102437 h 112678"/>
                                  <a:gd name="connsiteX0" fmla="*/ 0 w 677272"/>
                                  <a:gd name="connsiteY0" fmla="*/ 104459 h 113208"/>
                                  <a:gd name="connsiteX1" fmla="*/ 61307 w 677272"/>
                                  <a:gd name="connsiteY1" fmla="*/ 102472 h 113208"/>
                                  <a:gd name="connsiteX2" fmla="*/ 122317 w 677272"/>
                                  <a:gd name="connsiteY2" fmla="*/ 2 h 113208"/>
                                  <a:gd name="connsiteX3" fmla="*/ 183885 w 677272"/>
                                  <a:gd name="connsiteY3" fmla="*/ 104860 h 113208"/>
                                  <a:gd name="connsiteX4" fmla="*/ 245454 w 677272"/>
                                  <a:gd name="connsiteY4" fmla="*/ 522 h 113208"/>
                                  <a:gd name="connsiteX5" fmla="*/ 307022 w 677272"/>
                                  <a:gd name="connsiteY5" fmla="*/ 104269 h 113208"/>
                                  <a:gd name="connsiteX6" fmla="*/ 369421 w 677272"/>
                                  <a:gd name="connsiteY6" fmla="*/ 104252 h 113208"/>
                                  <a:gd name="connsiteX7" fmla="*/ 430991 w 677272"/>
                                  <a:gd name="connsiteY7" fmla="*/ 984 h 113208"/>
                                  <a:gd name="connsiteX8" fmla="*/ 492561 w 677272"/>
                                  <a:gd name="connsiteY8" fmla="*/ 104339 h 113208"/>
                                  <a:gd name="connsiteX9" fmla="*/ 554132 w 677272"/>
                                  <a:gd name="connsiteY9" fmla="*/ 981 h 113208"/>
                                  <a:gd name="connsiteX10" fmla="*/ 615702 w 677272"/>
                                  <a:gd name="connsiteY10" fmla="*/ 106294 h 113208"/>
                                  <a:gd name="connsiteX11" fmla="*/ 677272 w 677272"/>
                                  <a:gd name="connsiteY11" fmla="*/ 104366 h 113208"/>
                                  <a:gd name="connsiteX0" fmla="*/ 0 w 677272"/>
                                  <a:gd name="connsiteY0" fmla="*/ 104459 h 111816"/>
                                  <a:gd name="connsiteX1" fmla="*/ 61307 w 677272"/>
                                  <a:gd name="connsiteY1" fmla="*/ 102472 h 111816"/>
                                  <a:gd name="connsiteX2" fmla="*/ 122317 w 677272"/>
                                  <a:gd name="connsiteY2" fmla="*/ 2 h 111816"/>
                                  <a:gd name="connsiteX3" fmla="*/ 183885 w 677272"/>
                                  <a:gd name="connsiteY3" fmla="*/ 104860 h 111816"/>
                                  <a:gd name="connsiteX4" fmla="*/ 245454 w 677272"/>
                                  <a:gd name="connsiteY4" fmla="*/ 522 h 111816"/>
                                  <a:gd name="connsiteX5" fmla="*/ 307022 w 677272"/>
                                  <a:gd name="connsiteY5" fmla="*/ 104269 h 111816"/>
                                  <a:gd name="connsiteX6" fmla="*/ 369421 w 677272"/>
                                  <a:gd name="connsiteY6" fmla="*/ 104252 h 111816"/>
                                  <a:gd name="connsiteX7" fmla="*/ 430991 w 677272"/>
                                  <a:gd name="connsiteY7" fmla="*/ 984 h 111816"/>
                                  <a:gd name="connsiteX8" fmla="*/ 492561 w 677272"/>
                                  <a:gd name="connsiteY8" fmla="*/ 104339 h 111816"/>
                                  <a:gd name="connsiteX9" fmla="*/ 554132 w 677272"/>
                                  <a:gd name="connsiteY9" fmla="*/ 981 h 111816"/>
                                  <a:gd name="connsiteX10" fmla="*/ 615702 w 677272"/>
                                  <a:gd name="connsiteY10" fmla="*/ 106294 h 111816"/>
                                  <a:gd name="connsiteX11" fmla="*/ 677272 w 677272"/>
                                  <a:gd name="connsiteY11" fmla="*/ 104366 h 111816"/>
                                  <a:gd name="connsiteX0" fmla="*/ 0 w 677272"/>
                                  <a:gd name="connsiteY0" fmla="*/ 104459 h 111816"/>
                                  <a:gd name="connsiteX1" fmla="*/ 61307 w 677272"/>
                                  <a:gd name="connsiteY1" fmla="*/ 102472 h 111816"/>
                                  <a:gd name="connsiteX2" fmla="*/ 122317 w 677272"/>
                                  <a:gd name="connsiteY2" fmla="*/ 2 h 111816"/>
                                  <a:gd name="connsiteX3" fmla="*/ 183885 w 677272"/>
                                  <a:gd name="connsiteY3" fmla="*/ 104860 h 111816"/>
                                  <a:gd name="connsiteX4" fmla="*/ 245454 w 677272"/>
                                  <a:gd name="connsiteY4" fmla="*/ 522 h 111816"/>
                                  <a:gd name="connsiteX5" fmla="*/ 307022 w 677272"/>
                                  <a:gd name="connsiteY5" fmla="*/ 104269 h 111816"/>
                                  <a:gd name="connsiteX6" fmla="*/ 369421 w 677272"/>
                                  <a:gd name="connsiteY6" fmla="*/ 104252 h 111816"/>
                                  <a:gd name="connsiteX7" fmla="*/ 430991 w 677272"/>
                                  <a:gd name="connsiteY7" fmla="*/ 984 h 111816"/>
                                  <a:gd name="connsiteX8" fmla="*/ 492561 w 677272"/>
                                  <a:gd name="connsiteY8" fmla="*/ 104339 h 111816"/>
                                  <a:gd name="connsiteX9" fmla="*/ 554132 w 677272"/>
                                  <a:gd name="connsiteY9" fmla="*/ 981 h 111816"/>
                                  <a:gd name="connsiteX10" fmla="*/ 615702 w 677272"/>
                                  <a:gd name="connsiteY10" fmla="*/ 104609 h 111816"/>
                                  <a:gd name="connsiteX11" fmla="*/ 677272 w 677272"/>
                                  <a:gd name="connsiteY11" fmla="*/ 104366 h 111816"/>
                                  <a:gd name="connsiteX0" fmla="*/ 0 w 677272"/>
                                  <a:gd name="connsiteY0" fmla="*/ 104459 h 111979"/>
                                  <a:gd name="connsiteX1" fmla="*/ 61307 w 677272"/>
                                  <a:gd name="connsiteY1" fmla="*/ 102472 h 111979"/>
                                  <a:gd name="connsiteX2" fmla="*/ 122317 w 677272"/>
                                  <a:gd name="connsiteY2" fmla="*/ 2 h 111979"/>
                                  <a:gd name="connsiteX3" fmla="*/ 183885 w 677272"/>
                                  <a:gd name="connsiteY3" fmla="*/ 104860 h 111979"/>
                                  <a:gd name="connsiteX4" fmla="*/ 245454 w 677272"/>
                                  <a:gd name="connsiteY4" fmla="*/ 522 h 111979"/>
                                  <a:gd name="connsiteX5" fmla="*/ 307022 w 677272"/>
                                  <a:gd name="connsiteY5" fmla="*/ 104269 h 111979"/>
                                  <a:gd name="connsiteX6" fmla="*/ 369421 w 677272"/>
                                  <a:gd name="connsiteY6" fmla="*/ 104252 h 111979"/>
                                  <a:gd name="connsiteX7" fmla="*/ 430991 w 677272"/>
                                  <a:gd name="connsiteY7" fmla="*/ 984 h 111979"/>
                                  <a:gd name="connsiteX8" fmla="*/ 492561 w 677272"/>
                                  <a:gd name="connsiteY8" fmla="*/ 104339 h 111979"/>
                                  <a:gd name="connsiteX9" fmla="*/ 554132 w 677272"/>
                                  <a:gd name="connsiteY9" fmla="*/ 981 h 111979"/>
                                  <a:gd name="connsiteX10" fmla="*/ 615702 w 677272"/>
                                  <a:gd name="connsiteY10" fmla="*/ 104609 h 111979"/>
                                  <a:gd name="connsiteX11" fmla="*/ 677272 w 677272"/>
                                  <a:gd name="connsiteY11" fmla="*/ 104609 h 111979"/>
                                  <a:gd name="connsiteX0" fmla="*/ 0 w 677272"/>
                                  <a:gd name="connsiteY0" fmla="*/ 104459 h 111816"/>
                                  <a:gd name="connsiteX1" fmla="*/ 61307 w 677272"/>
                                  <a:gd name="connsiteY1" fmla="*/ 102472 h 111816"/>
                                  <a:gd name="connsiteX2" fmla="*/ 122317 w 677272"/>
                                  <a:gd name="connsiteY2" fmla="*/ 2 h 111816"/>
                                  <a:gd name="connsiteX3" fmla="*/ 183885 w 677272"/>
                                  <a:gd name="connsiteY3" fmla="*/ 104860 h 111816"/>
                                  <a:gd name="connsiteX4" fmla="*/ 245454 w 677272"/>
                                  <a:gd name="connsiteY4" fmla="*/ 522 h 111816"/>
                                  <a:gd name="connsiteX5" fmla="*/ 307022 w 677272"/>
                                  <a:gd name="connsiteY5" fmla="*/ 104269 h 111816"/>
                                  <a:gd name="connsiteX6" fmla="*/ 369421 w 677272"/>
                                  <a:gd name="connsiteY6" fmla="*/ 104252 h 111816"/>
                                  <a:gd name="connsiteX7" fmla="*/ 430991 w 677272"/>
                                  <a:gd name="connsiteY7" fmla="*/ 984 h 111816"/>
                                  <a:gd name="connsiteX8" fmla="*/ 492561 w 677272"/>
                                  <a:gd name="connsiteY8" fmla="*/ 104339 h 111816"/>
                                  <a:gd name="connsiteX9" fmla="*/ 554132 w 677272"/>
                                  <a:gd name="connsiteY9" fmla="*/ 981 h 111816"/>
                                  <a:gd name="connsiteX10" fmla="*/ 615702 w 677272"/>
                                  <a:gd name="connsiteY10" fmla="*/ 103336 h 111816"/>
                                  <a:gd name="connsiteX11" fmla="*/ 677272 w 677272"/>
                                  <a:gd name="connsiteY11" fmla="*/ 104609 h 111816"/>
                                  <a:gd name="connsiteX0" fmla="*/ 0 w 677272"/>
                                  <a:gd name="connsiteY0" fmla="*/ 104459 h 111816"/>
                                  <a:gd name="connsiteX1" fmla="*/ 61307 w 677272"/>
                                  <a:gd name="connsiteY1" fmla="*/ 102472 h 111816"/>
                                  <a:gd name="connsiteX2" fmla="*/ 122317 w 677272"/>
                                  <a:gd name="connsiteY2" fmla="*/ 2 h 111816"/>
                                  <a:gd name="connsiteX3" fmla="*/ 183885 w 677272"/>
                                  <a:gd name="connsiteY3" fmla="*/ 104860 h 111816"/>
                                  <a:gd name="connsiteX4" fmla="*/ 245454 w 677272"/>
                                  <a:gd name="connsiteY4" fmla="*/ 522 h 111816"/>
                                  <a:gd name="connsiteX5" fmla="*/ 307022 w 677272"/>
                                  <a:gd name="connsiteY5" fmla="*/ 104269 h 111816"/>
                                  <a:gd name="connsiteX6" fmla="*/ 369421 w 677272"/>
                                  <a:gd name="connsiteY6" fmla="*/ 104252 h 111816"/>
                                  <a:gd name="connsiteX7" fmla="*/ 430991 w 677272"/>
                                  <a:gd name="connsiteY7" fmla="*/ 984 h 111816"/>
                                  <a:gd name="connsiteX8" fmla="*/ 492561 w 677272"/>
                                  <a:gd name="connsiteY8" fmla="*/ 104339 h 111816"/>
                                  <a:gd name="connsiteX9" fmla="*/ 554132 w 677272"/>
                                  <a:gd name="connsiteY9" fmla="*/ 981 h 111816"/>
                                  <a:gd name="connsiteX10" fmla="*/ 615702 w 677272"/>
                                  <a:gd name="connsiteY10" fmla="*/ 103336 h 111816"/>
                                  <a:gd name="connsiteX11" fmla="*/ 677272 w 677272"/>
                                  <a:gd name="connsiteY11" fmla="*/ 104609 h 111816"/>
                                  <a:gd name="connsiteX0" fmla="*/ 0 w 677272"/>
                                  <a:gd name="connsiteY0" fmla="*/ 104459 h 111816"/>
                                  <a:gd name="connsiteX1" fmla="*/ 61307 w 677272"/>
                                  <a:gd name="connsiteY1" fmla="*/ 102472 h 111816"/>
                                  <a:gd name="connsiteX2" fmla="*/ 122317 w 677272"/>
                                  <a:gd name="connsiteY2" fmla="*/ 2 h 111816"/>
                                  <a:gd name="connsiteX3" fmla="*/ 183885 w 677272"/>
                                  <a:gd name="connsiteY3" fmla="*/ 104860 h 111816"/>
                                  <a:gd name="connsiteX4" fmla="*/ 245454 w 677272"/>
                                  <a:gd name="connsiteY4" fmla="*/ 522 h 111816"/>
                                  <a:gd name="connsiteX5" fmla="*/ 307022 w 677272"/>
                                  <a:gd name="connsiteY5" fmla="*/ 104269 h 111816"/>
                                  <a:gd name="connsiteX6" fmla="*/ 369421 w 677272"/>
                                  <a:gd name="connsiteY6" fmla="*/ 104252 h 111816"/>
                                  <a:gd name="connsiteX7" fmla="*/ 430991 w 677272"/>
                                  <a:gd name="connsiteY7" fmla="*/ 984 h 111816"/>
                                  <a:gd name="connsiteX8" fmla="*/ 492561 w 677272"/>
                                  <a:gd name="connsiteY8" fmla="*/ 104339 h 111816"/>
                                  <a:gd name="connsiteX9" fmla="*/ 554132 w 677272"/>
                                  <a:gd name="connsiteY9" fmla="*/ 981 h 111816"/>
                                  <a:gd name="connsiteX10" fmla="*/ 615702 w 677272"/>
                                  <a:gd name="connsiteY10" fmla="*/ 104411 h 111816"/>
                                  <a:gd name="connsiteX11" fmla="*/ 677272 w 677272"/>
                                  <a:gd name="connsiteY11" fmla="*/ 104609 h 111816"/>
                                  <a:gd name="connsiteX0" fmla="*/ 0 w 677272"/>
                                  <a:gd name="connsiteY0" fmla="*/ 104459 h 111816"/>
                                  <a:gd name="connsiteX1" fmla="*/ 61307 w 677272"/>
                                  <a:gd name="connsiteY1" fmla="*/ 102472 h 111816"/>
                                  <a:gd name="connsiteX2" fmla="*/ 122317 w 677272"/>
                                  <a:gd name="connsiteY2" fmla="*/ 2 h 111816"/>
                                  <a:gd name="connsiteX3" fmla="*/ 183885 w 677272"/>
                                  <a:gd name="connsiteY3" fmla="*/ 104860 h 111816"/>
                                  <a:gd name="connsiteX4" fmla="*/ 245454 w 677272"/>
                                  <a:gd name="connsiteY4" fmla="*/ 522 h 111816"/>
                                  <a:gd name="connsiteX5" fmla="*/ 307022 w 677272"/>
                                  <a:gd name="connsiteY5" fmla="*/ 104269 h 111816"/>
                                  <a:gd name="connsiteX6" fmla="*/ 369421 w 677272"/>
                                  <a:gd name="connsiteY6" fmla="*/ 104252 h 111816"/>
                                  <a:gd name="connsiteX7" fmla="*/ 430991 w 677272"/>
                                  <a:gd name="connsiteY7" fmla="*/ 984 h 111816"/>
                                  <a:gd name="connsiteX8" fmla="*/ 492561 w 677272"/>
                                  <a:gd name="connsiteY8" fmla="*/ 104339 h 111816"/>
                                  <a:gd name="connsiteX9" fmla="*/ 554132 w 677272"/>
                                  <a:gd name="connsiteY9" fmla="*/ 981 h 111816"/>
                                  <a:gd name="connsiteX10" fmla="*/ 615702 w 677272"/>
                                  <a:gd name="connsiteY10" fmla="*/ 104411 h 111816"/>
                                  <a:gd name="connsiteX11" fmla="*/ 677272 w 677272"/>
                                  <a:gd name="connsiteY11" fmla="*/ 104609 h 111816"/>
                                  <a:gd name="connsiteX0" fmla="*/ 0 w 677272"/>
                                  <a:gd name="connsiteY0" fmla="*/ 104459 h 111816"/>
                                  <a:gd name="connsiteX1" fmla="*/ 61307 w 677272"/>
                                  <a:gd name="connsiteY1" fmla="*/ 102472 h 111816"/>
                                  <a:gd name="connsiteX2" fmla="*/ 122317 w 677272"/>
                                  <a:gd name="connsiteY2" fmla="*/ 2 h 111816"/>
                                  <a:gd name="connsiteX3" fmla="*/ 183885 w 677272"/>
                                  <a:gd name="connsiteY3" fmla="*/ 104860 h 111816"/>
                                  <a:gd name="connsiteX4" fmla="*/ 245454 w 677272"/>
                                  <a:gd name="connsiteY4" fmla="*/ 522 h 111816"/>
                                  <a:gd name="connsiteX5" fmla="*/ 307022 w 677272"/>
                                  <a:gd name="connsiteY5" fmla="*/ 104269 h 111816"/>
                                  <a:gd name="connsiteX6" fmla="*/ 369421 w 677272"/>
                                  <a:gd name="connsiteY6" fmla="*/ 104252 h 111816"/>
                                  <a:gd name="connsiteX7" fmla="*/ 430991 w 677272"/>
                                  <a:gd name="connsiteY7" fmla="*/ 984 h 111816"/>
                                  <a:gd name="connsiteX8" fmla="*/ 492561 w 677272"/>
                                  <a:gd name="connsiteY8" fmla="*/ 104339 h 111816"/>
                                  <a:gd name="connsiteX9" fmla="*/ 554132 w 677272"/>
                                  <a:gd name="connsiteY9" fmla="*/ 981 h 111816"/>
                                  <a:gd name="connsiteX10" fmla="*/ 615702 w 677272"/>
                                  <a:gd name="connsiteY10" fmla="*/ 104411 h 111816"/>
                                  <a:gd name="connsiteX11" fmla="*/ 677272 w 677272"/>
                                  <a:gd name="connsiteY11" fmla="*/ 104609 h 111816"/>
                                  <a:gd name="connsiteX0" fmla="*/ 0 w 677272"/>
                                  <a:gd name="connsiteY0" fmla="*/ 104459 h 105160"/>
                                  <a:gd name="connsiteX1" fmla="*/ 61307 w 677272"/>
                                  <a:gd name="connsiteY1" fmla="*/ 102472 h 105160"/>
                                  <a:gd name="connsiteX2" fmla="*/ 122317 w 677272"/>
                                  <a:gd name="connsiteY2" fmla="*/ 2 h 105160"/>
                                  <a:gd name="connsiteX3" fmla="*/ 183885 w 677272"/>
                                  <a:gd name="connsiteY3" fmla="*/ 104860 h 105160"/>
                                  <a:gd name="connsiteX4" fmla="*/ 245454 w 677272"/>
                                  <a:gd name="connsiteY4" fmla="*/ 522 h 105160"/>
                                  <a:gd name="connsiteX5" fmla="*/ 307022 w 677272"/>
                                  <a:gd name="connsiteY5" fmla="*/ 104269 h 105160"/>
                                  <a:gd name="connsiteX6" fmla="*/ 369421 w 677272"/>
                                  <a:gd name="connsiteY6" fmla="*/ 104252 h 105160"/>
                                  <a:gd name="connsiteX7" fmla="*/ 430991 w 677272"/>
                                  <a:gd name="connsiteY7" fmla="*/ 984 h 105160"/>
                                  <a:gd name="connsiteX8" fmla="*/ 492561 w 677272"/>
                                  <a:gd name="connsiteY8" fmla="*/ 104339 h 105160"/>
                                  <a:gd name="connsiteX9" fmla="*/ 554132 w 677272"/>
                                  <a:gd name="connsiteY9" fmla="*/ 981 h 105160"/>
                                  <a:gd name="connsiteX10" fmla="*/ 615702 w 677272"/>
                                  <a:gd name="connsiteY10" fmla="*/ 104411 h 105160"/>
                                  <a:gd name="connsiteX11" fmla="*/ 677272 w 677272"/>
                                  <a:gd name="connsiteY11" fmla="*/ 104609 h 105160"/>
                                  <a:gd name="connsiteX0" fmla="*/ 0 w 677272"/>
                                  <a:gd name="connsiteY0" fmla="*/ 104459 h 105160"/>
                                  <a:gd name="connsiteX1" fmla="*/ 61307 w 677272"/>
                                  <a:gd name="connsiteY1" fmla="*/ 102472 h 105160"/>
                                  <a:gd name="connsiteX2" fmla="*/ 122317 w 677272"/>
                                  <a:gd name="connsiteY2" fmla="*/ 2 h 105160"/>
                                  <a:gd name="connsiteX3" fmla="*/ 183885 w 677272"/>
                                  <a:gd name="connsiteY3" fmla="*/ 104860 h 105160"/>
                                  <a:gd name="connsiteX4" fmla="*/ 245454 w 677272"/>
                                  <a:gd name="connsiteY4" fmla="*/ 522 h 105160"/>
                                  <a:gd name="connsiteX5" fmla="*/ 307022 w 677272"/>
                                  <a:gd name="connsiteY5" fmla="*/ 104269 h 105160"/>
                                  <a:gd name="connsiteX6" fmla="*/ 369421 w 677272"/>
                                  <a:gd name="connsiteY6" fmla="*/ 104252 h 105160"/>
                                  <a:gd name="connsiteX7" fmla="*/ 430991 w 677272"/>
                                  <a:gd name="connsiteY7" fmla="*/ 984 h 105160"/>
                                  <a:gd name="connsiteX8" fmla="*/ 492561 w 677272"/>
                                  <a:gd name="connsiteY8" fmla="*/ 104339 h 105160"/>
                                  <a:gd name="connsiteX9" fmla="*/ 554132 w 677272"/>
                                  <a:gd name="connsiteY9" fmla="*/ 981 h 105160"/>
                                  <a:gd name="connsiteX10" fmla="*/ 615702 w 677272"/>
                                  <a:gd name="connsiteY10" fmla="*/ 104411 h 105160"/>
                                  <a:gd name="connsiteX11" fmla="*/ 677272 w 677272"/>
                                  <a:gd name="connsiteY11" fmla="*/ 104609 h 105160"/>
                                  <a:gd name="connsiteX0" fmla="*/ 0 w 677272"/>
                                  <a:gd name="connsiteY0" fmla="*/ 104459 h 104860"/>
                                  <a:gd name="connsiteX1" fmla="*/ 61307 w 677272"/>
                                  <a:gd name="connsiteY1" fmla="*/ 102472 h 104860"/>
                                  <a:gd name="connsiteX2" fmla="*/ 122317 w 677272"/>
                                  <a:gd name="connsiteY2" fmla="*/ 2 h 104860"/>
                                  <a:gd name="connsiteX3" fmla="*/ 183885 w 677272"/>
                                  <a:gd name="connsiteY3" fmla="*/ 104860 h 104860"/>
                                  <a:gd name="connsiteX4" fmla="*/ 245454 w 677272"/>
                                  <a:gd name="connsiteY4" fmla="*/ 522 h 104860"/>
                                  <a:gd name="connsiteX5" fmla="*/ 307022 w 677272"/>
                                  <a:gd name="connsiteY5" fmla="*/ 104269 h 104860"/>
                                  <a:gd name="connsiteX6" fmla="*/ 369421 w 677272"/>
                                  <a:gd name="connsiteY6" fmla="*/ 104252 h 104860"/>
                                  <a:gd name="connsiteX7" fmla="*/ 430991 w 677272"/>
                                  <a:gd name="connsiteY7" fmla="*/ 984 h 104860"/>
                                  <a:gd name="connsiteX8" fmla="*/ 492561 w 677272"/>
                                  <a:gd name="connsiteY8" fmla="*/ 104339 h 104860"/>
                                  <a:gd name="connsiteX9" fmla="*/ 554132 w 677272"/>
                                  <a:gd name="connsiteY9" fmla="*/ 981 h 104860"/>
                                  <a:gd name="connsiteX10" fmla="*/ 615702 w 677272"/>
                                  <a:gd name="connsiteY10" fmla="*/ 104411 h 104860"/>
                                  <a:gd name="connsiteX11" fmla="*/ 677272 w 677272"/>
                                  <a:gd name="connsiteY11" fmla="*/ 104609 h 104860"/>
                                  <a:gd name="connsiteX0" fmla="*/ 0 w 677272"/>
                                  <a:gd name="connsiteY0" fmla="*/ 104458 h 104859"/>
                                  <a:gd name="connsiteX1" fmla="*/ 61570 w 677272"/>
                                  <a:gd name="connsiteY1" fmla="*/ 104198 h 104859"/>
                                  <a:gd name="connsiteX2" fmla="*/ 122317 w 677272"/>
                                  <a:gd name="connsiteY2" fmla="*/ 1 h 104859"/>
                                  <a:gd name="connsiteX3" fmla="*/ 183885 w 677272"/>
                                  <a:gd name="connsiteY3" fmla="*/ 104859 h 104859"/>
                                  <a:gd name="connsiteX4" fmla="*/ 245454 w 677272"/>
                                  <a:gd name="connsiteY4" fmla="*/ 521 h 104859"/>
                                  <a:gd name="connsiteX5" fmla="*/ 307022 w 677272"/>
                                  <a:gd name="connsiteY5" fmla="*/ 104268 h 104859"/>
                                  <a:gd name="connsiteX6" fmla="*/ 369421 w 677272"/>
                                  <a:gd name="connsiteY6" fmla="*/ 104251 h 104859"/>
                                  <a:gd name="connsiteX7" fmla="*/ 430991 w 677272"/>
                                  <a:gd name="connsiteY7" fmla="*/ 983 h 104859"/>
                                  <a:gd name="connsiteX8" fmla="*/ 492561 w 677272"/>
                                  <a:gd name="connsiteY8" fmla="*/ 104338 h 104859"/>
                                  <a:gd name="connsiteX9" fmla="*/ 554132 w 677272"/>
                                  <a:gd name="connsiteY9" fmla="*/ 980 h 104859"/>
                                  <a:gd name="connsiteX10" fmla="*/ 615702 w 677272"/>
                                  <a:gd name="connsiteY10" fmla="*/ 104410 h 104859"/>
                                  <a:gd name="connsiteX11" fmla="*/ 677272 w 677272"/>
                                  <a:gd name="connsiteY11" fmla="*/ 104608 h 104859"/>
                                  <a:gd name="connsiteX0" fmla="*/ 0 w 677272"/>
                                  <a:gd name="connsiteY0" fmla="*/ 104458 h 104859"/>
                                  <a:gd name="connsiteX1" fmla="*/ 61570 w 677272"/>
                                  <a:gd name="connsiteY1" fmla="*/ 104198 h 104859"/>
                                  <a:gd name="connsiteX2" fmla="*/ 122317 w 677272"/>
                                  <a:gd name="connsiteY2" fmla="*/ 1 h 104859"/>
                                  <a:gd name="connsiteX3" fmla="*/ 183885 w 677272"/>
                                  <a:gd name="connsiteY3" fmla="*/ 104859 h 104859"/>
                                  <a:gd name="connsiteX4" fmla="*/ 245454 w 677272"/>
                                  <a:gd name="connsiteY4" fmla="*/ 521 h 104859"/>
                                  <a:gd name="connsiteX5" fmla="*/ 307022 w 677272"/>
                                  <a:gd name="connsiteY5" fmla="*/ 104268 h 104859"/>
                                  <a:gd name="connsiteX6" fmla="*/ 369421 w 677272"/>
                                  <a:gd name="connsiteY6" fmla="*/ 104251 h 104859"/>
                                  <a:gd name="connsiteX7" fmla="*/ 430991 w 677272"/>
                                  <a:gd name="connsiteY7" fmla="*/ 983 h 104859"/>
                                  <a:gd name="connsiteX8" fmla="*/ 492561 w 677272"/>
                                  <a:gd name="connsiteY8" fmla="*/ 104338 h 104859"/>
                                  <a:gd name="connsiteX9" fmla="*/ 554132 w 677272"/>
                                  <a:gd name="connsiteY9" fmla="*/ 980 h 104859"/>
                                  <a:gd name="connsiteX10" fmla="*/ 615702 w 677272"/>
                                  <a:gd name="connsiteY10" fmla="*/ 104410 h 104859"/>
                                  <a:gd name="connsiteX11" fmla="*/ 677272 w 677272"/>
                                  <a:gd name="connsiteY11" fmla="*/ 104608 h 1048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677272" h="104859">
                                    <a:moveTo>
                                      <a:pt x="0" y="104458"/>
                                    </a:moveTo>
                                    <a:cubicBezTo>
                                      <a:pt x="140" y="104073"/>
                                      <a:pt x="61336" y="103976"/>
                                      <a:pt x="61570" y="104198"/>
                                    </a:cubicBezTo>
                                    <a:cubicBezTo>
                                      <a:pt x="60963" y="104427"/>
                                      <a:pt x="122081" y="-109"/>
                                      <a:pt x="122317" y="1"/>
                                    </a:cubicBezTo>
                                    <a:cubicBezTo>
                                      <a:pt x="122553" y="111"/>
                                      <a:pt x="180993" y="104772"/>
                                      <a:pt x="183885" y="104859"/>
                                    </a:cubicBezTo>
                                    <a:cubicBezTo>
                                      <a:pt x="186777" y="104946"/>
                                      <a:pt x="245921" y="619"/>
                                      <a:pt x="245454" y="521"/>
                                    </a:cubicBezTo>
                                    <a:cubicBezTo>
                                      <a:pt x="244987" y="423"/>
                                      <a:pt x="309869" y="104679"/>
                                      <a:pt x="307022" y="104268"/>
                                    </a:cubicBezTo>
                                    <a:cubicBezTo>
                                      <a:pt x="304175" y="103857"/>
                                      <a:pt x="368071" y="104608"/>
                                      <a:pt x="369421" y="104251"/>
                                    </a:cubicBezTo>
                                    <a:cubicBezTo>
                                      <a:pt x="370771" y="103894"/>
                                      <a:pt x="386120" y="969"/>
                                      <a:pt x="430991" y="983"/>
                                    </a:cubicBezTo>
                                    <a:cubicBezTo>
                                      <a:pt x="475862" y="997"/>
                                      <a:pt x="491349" y="104338"/>
                                      <a:pt x="492561" y="104338"/>
                                    </a:cubicBezTo>
                                    <a:cubicBezTo>
                                      <a:pt x="493773" y="104338"/>
                                      <a:pt x="505902" y="968"/>
                                      <a:pt x="554132" y="980"/>
                                    </a:cubicBezTo>
                                    <a:cubicBezTo>
                                      <a:pt x="602362" y="992"/>
                                      <a:pt x="617009" y="104838"/>
                                      <a:pt x="615702" y="104410"/>
                                    </a:cubicBezTo>
                                    <a:cubicBezTo>
                                      <a:pt x="614395" y="103982"/>
                                      <a:pt x="675532" y="103188"/>
                                      <a:pt x="677272" y="104608"/>
                                    </a:cubicBezTo>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3" name="Ellipse 593"/>
                            <wps:cNvSpPr>
                              <a:spLocks noChangeAspect="1"/>
                            </wps:cNvSpPr>
                            <wps:spPr>
                              <a:xfrm>
                                <a:off x="542925" y="0"/>
                                <a:ext cx="683895" cy="68389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 name="AutoShape 910"/>
                            <wps:cNvCnPr>
                              <a:cxnSpLocks noChangeShapeType="1"/>
                            </wps:cNvCnPr>
                            <wps:spPr bwMode="auto">
                              <a:xfrm flipV="1">
                                <a:off x="1104900" y="133350"/>
                                <a:ext cx="2540" cy="447040"/>
                              </a:xfrm>
                              <a:prstGeom prst="straightConnector1">
                                <a:avLst/>
                              </a:prstGeom>
                              <a:noFill/>
                              <a:ln w="6350">
                                <a:solidFill>
                                  <a:schemeClr val="tx1">
                                    <a:lumMod val="10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wpg:grpSp>
                            <wpg:cNvPr id="399" name="Groupe 399"/>
                            <wpg:cNvGrpSpPr/>
                            <wpg:grpSpPr>
                              <a:xfrm>
                                <a:off x="66040" y="590550"/>
                                <a:ext cx="1042035" cy="648000"/>
                                <a:chOff x="66040" y="0"/>
                                <a:chExt cx="1042035" cy="648000"/>
                              </a:xfrm>
                            </wpg:grpSpPr>
                            <wps:wsp>
                              <wps:cNvPr id="397" name="Connecteur droit 397"/>
                              <wps:cNvCnPr/>
                              <wps:spPr>
                                <a:xfrm flipV="1">
                                  <a:off x="1104900" y="0"/>
                                  <a:ext cx="0" cy="648000"/>
                                </a:xfrm>
                                <a:prstGeom prst="line">
                                  <a:avLst/>
                                </a:prstGeom>
                                <a:noFill/>
                                <a:ln w="9525" cap="flat" cmpd="sng" algn="ctr">
                                  <a:solidFill>
                                    <a:sysClr val="windowText" lastClr="000000"/>
                                  </a:solidFill>
                                  <a:prstDash val="dash"/>
                                  <a:headEnd type="none" w="med" len="med"/>
                                  <a:tailEnd type="none" w="med" len="med"/>
                                </a:ln>
                                <a:effectLst/>
                              </wps:spPr>
                              <wps:bodyPr/>
                            </wps:wsp>
                            <wps:wsp>
                              <wps:cNvPr id="398" name="Connecteur droit 398"/>
                              <wps:cNvCnPr/>
                              <wps:spPr>
                                <a:xfrm flipH="1">
                                  <a:off x="66040" y="613309"/>
                                  <a:ext cx="1042035" cy="0"/>
                                </a:xfrm>
                                <a:prstGeom prst="line">
                                  <a:avLst/>
                                </a:prstGeom>
                                <a:noFill/>
                                <a:ln w="9525" cap="flat" cmpd="sng" algn="ctr">
                                  <a:solidFill>
                                    <a:sysClr val="windowText" lastClr="000000"/>
                                  </a:solidFill>
                                  <a:prstDash val="dash"/>
                                  <a:headEnd type="none" w="med" len="med"/>
                                  <a:tailEnd type="oval" w="sm" len="sm"/>
                                </a:ln>
                                <a:effectLst/>
                              </wps:spPr>
                              <wps:bodyPr/>
                            </wps:wsp>
                          </wpg:grpSp>
                        </wpg:grpSp>
                        <wps:wsp>
                          <wps:cNvPr id="401" name="Connecteur droit 401"/>
                          <wps:cNvCnPr/>
                          <wps:spPr>
                            <a:xfrm flipV="1">
                              <a:off x="3667125" y="866775"/>
                              <a:ext cx="0" cy="756000"/>
                            </a:xfrm>
                            <a:prstGeom prst="line">
                              <a:avLst/>
                            </a:prstGeom>
                            <a:noFill/>
                            <a:ln w="6350" cap="flat" cmpd="sng" algn="ctr">
                              <a:solidFill>
                                <a:sysClr val="windowText" lastClr="000000"/>
                              </a:solidFill>
                              <a:prstDash val="solid"/>
                              <a:tailEnd type="triangle" w="sm" len="sm"/>
                            </a:ln>
                            <a:effectLst/>
                          </wps:spPr>
                          <wps:bodyPr/>
                        </wps:wsp>
                        <wps:wsp>
                          <wps:cNvPr id="402" name="Connecteur droit 402"/>
                          <wps:cNvCnPr/>
                          <wps:spPr>
                            <a:xfrm flipV="1">
                              <a:off x="3543300" y="638175"/>
                              <a:ext cx="0" cy="972000"/>
                            </a:xfrm>
                            <a:prstGeom prst="line">
                              <a:avLst/>
                            </a:prstGeom>
                            <a:noFill/>
                            <a:ln w="6350" cap="flat" cmpd="sng" algn="ctr">
                              <a:solidFill>
                                <a:sysClr val="windowText" lastClr="000000"/>
                              </a:solidFill>
                              <a:prstDash val="solid"/>
                              <a:tailEnd type="triangle" w="sm" len="sm"/>
                            </a:ln>
                            <a:effectLst/>
                          </wps:spPr>
                          <wps:bodyPr/>
                        </wps:wsp>
                        <wpg:grpSp>
                          <wpg:cNvPr id="411" name="Groupe 411"/>
                          <wpg:cNvGrpSpPr/>
                          <wpg:grpSpPr>
                            <a:xfrm>
                              <a:off x="3133725" y="628650"/>
                              <a:ext cx="85725" cy="408600"/>
                              <a:chOff x="0" y="0"/>
                              <a:chExt cx="85725" cy="408600"/>
                            </a:xfrm>
                          </wpg:grpSpPr>
                          <wps:wsp>
                            <wps:cNvPr id="403" name="Connecteur droit 403"/>
                            <wps:cNvCnPr/>
                            <wps:spPr>
                              <a:xfrm flipV="1">
                                <a:off x="0" y="0"/>
                                <a:ext cx="0" cy="180000"/>
                              </a:xfrm>
                              <a:prstGeom prst="line">
                                <a:avLst/>
                              </a:prstGeom>
                              <a:noFill/>
                              <a:ln w="6350" cap="flat" cmpd="sng" algn="ctr">
                                <a:solidFill>
                                  <a:sysClr val="windowText" lastClr="000000"/>
                                </a:solidFill>
                                <a:prstDash val="solid"/>
                                <a:tailEnd type="triangle" w="sm" len="sm"/>
                              </a:ln>
                              <a:effectLst/>
                            </wps:spPr>
                            <wps:bodyPr/>
                          </wps:wsp>
                          <wps:wsp>
                            <wps:cNvPr id="404" name="Connecteur droit 404"/>
                            <wps:cNvCnPr/>
                            <wps:spPr>
                              <a:xfrm flipV="1">
                                <a:off x="0" y="228600"/>
                                <a:ext cx="0" cy="180000"/>
                              </a:xfrm>
                              <a:prstGeom prst="line">
                                <a:avLst/>
                              </a:prstGeom>
                              <a:noFill/>
                              <a:ln w="6350" cap="flat" cmpd="sng" algn="ctr">
                                <a:solidFill>
                                  <a:sysClr val="windowText" lastClr="000000"/>
                                </a:solidFill>
                                <a:prstDash val="solid"/>
                                <a:tailEnd type="triangle" w="sm" len="sm"/>
                              </a:ln>
                              <a:effectLst/>
                            </wps:spPr>
                            <wps:bodyPr/>
                          </wps:wsp>
                          <wps:wsp>
                            <wps:cNvPr id="405" name="Connecteur droit 405"/>
                            <wps:cNvCnPr/>
                            <wps:spPr>
                              <a:xfrm flipV="1">
                                <a:off x="85725" y="0"/>
                                <a:ext cx="0" cy="403200"/>
                              </a:xfrm>
                              <a:prstGeom prst="line">
                                <a:avLst/>
                              </a:prstGeom>
                              <a:noFill/>
                              <a:ln w="6350" cap="flat" cmpd="sng" algn="ctr">
                                <a:solidFill>
                                  <a:sysClr val="windowText" lastClr="000000"/>
                                </a:solidFill>
                                <a:prstDash val="solid"/>
                                <a:tailEnd type="triangle" w="sm" len="sm"/>
                              </a:ln>
                              <a:effectLst/>
                            </wps:spPr>
                            <wps:bodyPr/>
                          </wps:wsp>
                        </wpg:grpSp>
                        <wps:wsp>
                          <wps:cNvPr id="406" name="Connecteur droit 406"/>
                          <wps:cNvCnPr/>
                          <wps:spPr>
                            <a:xfrm flipV="1">
                              <a:off x="3048000" y="85725"/>
                              <a:ext cx="0" cy="432000"/>
                            </a:xfrm>
                            <a:prstGeom prst="line">
                              <a:avLst/>
                            </a:prstGeom>
                            <a:noFill/>
                            <a:ln w="6350" cap="flat" cmpd="sng" algn="ctr">
                              <a:solidFill>
                                <a:sysClr val="windowText" lastClr="000000"/>
                              </a:solidFill>
                              <a:prstDash val="solid"/>
                              <a:tailEnd type="triangle" w="sm" len="sm"/>
                            </a:ln>
                            <a:effectLst/>
                          </wps:spPr>
                          <wps:bodyPr/>
                        </wps:wsp>
                        <wps:wsp>
                          <wps:cNvPr id="426" name="Connecteur droit 426"/>
                          <wps:cNvCnPr/>
                          <wps:spPr>
                            <a:xfrm flipV="1">
                              <a:off x="2362200" y="104775"/>
                              <a:ext cx="0" cy="432000"/>
                            </a:xfrm>
                            <a:prstGeom prst="line">
                              <a:avLst/>
                            </a:prstGeom>
                            <a:noFill/>
                            <a:ln w="6350" cap="flat" cmpd="sng" algn="ctr">
                              <a:solidFill>
                                <a:sysClr val="windowText" lastClr="000000"/>
                              </a:solidFill>
                              <a:prstDash val="solid"/>
                              <a:tailEnd type="triangle" w="sm" len="sm"/>
                            </a:ln>
                            <a:effectLst/>
                          </wps:spPr>
                          <wps:bodyPr/>
                        </wps:wsp>
                        <wps:wsp>
                          <wps:cNvPr id="427" name="Connecteur droit 427"/>
                          <wps:cNvCnPr/>
                          <wps:spPr>
                            <a:xfrm flipV="1">
                              <a:off x="1704975" y="104775"/>
                              <a:ext cx="0" cy="432000"/>
                            </a:xfrm>
                            <a:prstGeom prst="line">
                              <a:avLst/>
                            </a:prstGeom>
                            <a:noFill/>
                            <a:ln w="6350" cap="flat" cmpd="sng" algn="ctr">
                              <a:solidFill>
                                <a:sysClr val="windowText" lastClr="000000"/>
                              </a:solidFill>
                              <a:prstDash val="solid"/>
                              <a:tailEnd type="triangle" w="sm" len="sm"/>
                            </a:ln>
                            <a:effectLst/>
                          </wps:spPr>
                          <wps:bodyPr/>
                        </wps:wsp>
                      </wpg:grpSp>
                      <wpg:grpSp>
                        <wpg:cNvPr id="433" name="Groupe 433"/>
                        <wpg:cNvGrpSpPr/>
                        <wpg:grpSpPr>
                          <a:xfrm>
                            <a:off x="1114425" y="0"/>
                            <a:ext cx="3014980" cy="1812429"/>
                            <a:chOff x="0" y="0"/>
                            <a:chExt cx="3014980" cy="1812429"/>
                          </a:xfrm>
                        </wpg:grpSpPr>
                        <wps:wsp>
                          <wps:cNvPr id="587" name="Zone de texte 587"/>
                          <wps:cNvSpPr txBox="1"/>
                          <wps:spPr>
                            <a:xfrm>
                              <a:off x="19050" y="9525"/>
                              <a:ext cx="395605" cy="251460"/>
                            </a:xfrm>
                            <a:prstGeom prst="rect">
                              <a:avLst/>
                            </a:prstGeom>
                            <a:noFill/>
                            <a:ln w="6350">
                              <a:noFill/>
                            </a:ln>
                            <a:effectLst/>
                          </wps:spPr>
                          <wps:txbx>
                            <w:txbxContent>
                              <w:p w14:paraId="7E2FF0BA" w14:textId="77777777" w:rsidR="00E619F6" w:rsidRPr="002018AD" w:rsidRDefault="00E619F6" w:rsidP="00804100">
                                <w:pPr>
                                  <w:spacing w:after="0"/>
                                  <w:rPr>
                                    <w:rFonts w:asciiTheme="majorBidi" w:hAnsiTheme="majorBidi" w:cstheme="majorBidi"/>
                                    <w:vertAlign w:val="subscript"/>
                                  </w:rPr>
                                </w:pPr>
                                <w:r>
                                  <w:rPr>
                                    <w:rFonts w:asciiTheme="majorBidi" w:hAnsiTheme="majorBidi" w:cstheme="majorBidi"/>
                                  </w:rPr>
                                  <w:t>K11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1" name="Zone de texte 371"/>
                          <wps:cNvSpPr txBox="1"/>
                          <wps:spPr>
                            <a:xfrm>
                              <a:off x="666750" y="9525"/>
                              <a:ext cx="395605" cy="251460"/>
                            </a:xfrm>
                            <a:prstGeom prst="rect">
                              <a:avLst/>
                            </a:prstGeom>
                            <a:noFill/>
                            <a:ln w="6350">
                              <a:noFill/>
                            </a:ln>
                            <a:effectLst/>
                          </wps:spPr>
                          <wps:txbx>
                            <w:txbxContent>
                              <w:p w14:paraId="12A328A9" w14:textId="77777777" w:rsidR="00E619F6" w:rsidRPr="002018AD" w:rsidRDefault="00E619F6" w:rsidP="0053140F">
                                <w:pPr>
                                  <w:spacing w:after="0"/>
                                  <w:rPr>
                                    <w:rFonts w:asciiTheme="majorBidi" w:hAnsiTheme="majorBidi" w:cstheme="majorBidi"/>
                                    <w:vertAlign w:val="subscript"/>
                                  </w:rPr>
                                </w:pPr>
                                <w:r>
                                  <w:rPr>
                                    <w:rFonts w:asciiTheme="majorBidi" w:hAnsiTheme="majorBidi" w:cstheme="majorBidi"/>
                                  </w:rPr>
                                  <w:t>K21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3" name="Zone de texte 373"/>
                          <wps:cNvSpPr txBox="1"/>
                          <wps:spPr>
                            <a:xfrm>
                              <a:off x="1352550" y="0"/>
                              <a:ext cx="395605" cy="251460"/>
                            </a:xfrm>
                            <a:prstGeom prst="rect">
                              <a:avLst/>
                            </a:prstGeom>
                            <a:noFill/>
                            <a:ln w="6350">
                              <a:noFill/>
                            </a:ln>
                            <a:effectLst/>
                          </wps:spPr>
                          <wps:txbx>
                            <w:txbxContent>
                              <w:p w14:paraId="0E7310EF" w14:textId="77777777" w:rsidR="00E619F6" w:rsidRPr="002018AD" w:rsidRDefault="00E619F6" w:rsidP="0053140F">
                                <w:pPr>
                                  <w:spacing w:after="0"/>
                                  <w:rPr>
                                    <w:rFonts w:asciiTheme="majorBidi" w:hAnsiTheme="majorBidi" w:cstheme="majorBidi"/>
                                    <w:vertAlign w:val="subscript"/>
                                  </w:rPr>
                                </w:pPr>
                                <w:r>
                                  <w:rPr>
                                    <w:rFonts w:asciiTheme="majorBidi" w:hAnsiTheme="majorBidi" w:cstheme="majorBidi"/>
                                  </w:rPr>
                                  <w:t>K31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4" name="Zone de texte 374"/>
                          <wps:cNvSpPr txBox="1"/>
                          <wps:spPr>
                            <a:xfrm>
                              <a:off x="0" y="1466850"/>
                              <a:ext cx="395605" cy="251460"/>
                            </a:xfrm>
                            <a:prstGeom prst="rect">
                              <a:avLst/>
                            </a:prstGeom>
                            <a:noFill/>
                            <a:ln w="6350">
                              <a:noFill/>
                            </a:ln>
                            <a:effectLst/>
                          </wps:spPr>
                          <wps:txbx>
                            <w:txbxContent>
                              <w:p w14:paraId="6A3002E0" w14:textId="77777777" w:rsidR="00E619F6" w:rsidRPr="002018AD" w:rsidRDefault="00E619F6" w:rsidP="0053140F">
                                <w:pPr>
                                  <w:spacing w:after="0"/>
                                  <w:rPr>
                                    <w:rFonts w:asciiTheme="majorBidi" w:hAnsiTheme="majorBidi" w:cstheme="majorBidi"/>
                                    <w:vertAlign w:val="subscript"/>
                                  </w:rPr>
                                </w:pPr>
                                <w:r>
                                  <w:rPr>
                                    <w:rFonts w:asciiTheme="majorBidi" w:hAnsiTheme="majorBidi" w:cstheme="majorBidi"/>
                                  </w:rPr>
                                  <w:t>K41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1" name="Zone de texte 381"/>
                          <wps:cNvSpPr txBox="1"/>
                          <wps:spPr>
                            <a:xfrm>
                              <a:off x="657225" y="1466850"/>
                              <a:ext cx="395605" cy="251460"/>
                            </a:xfrm>
                            <a:prstGeom prst="rect">
                              <a:avLst/>
                            </a:prstGeom>
                            <a:noFill/>
                            <a:ln w="6350">
                              <a:noFill/>
                            </a:ln>
                            <a:effectLst/>
                          </wps:spPr>
                          <wps:txbx>
                            <w:txbxContent>
                              <w:p w14:paraId="31E213E8" w14:textId="77777777" w:rsidR="00E619F6" w:rsidRPr="002018AD" w:rsidRDefault="00E619F6" w:rsidP="0053140F">
                                <w:pPr>
                                  <w:spacing w:after="0"/>
                                  <w:rPr>
                                    <w:rFonts w:asciiTheme="majorBidi" w:hAnsiTheme="majorBidi" w:cstheme="majorBidi"/>
                                    <w:vertAlign w:val="subscript"/>
                                  </w:rPr>
                                </w:pPr>
                                <w:r>
                                  <w:rPr>
                                    <w:rFonts w:asciiTheme="majorBidi" w:hAnsiTheme="majorBidi" w:cstheme="majorBidi"/>
                                  </w:rPr>
                                  <w:t>K51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4" name="Zone de texte 384"/>
                          <wps:cNvSpPr txBox="1"/>
                          <wps:spPr>
                            <a:xfrm>
                              <a:off x="1323975" y="1457325"/>
                              <a:ext cx="395605" cy="251460"/>
                            </a:xfrm>
                            <a:prstGeom prst="rect">
                              <a:avLst/>
                            </a:prstGeom>
                            <a:noFill/>
                            <a:ln w="6350">
                              <a:noFill/>
                            </a:ln>
                            <a:effectLst/>
                          </wps:spPr>
                          <wps:txbx>
                            <w:txbxContent>
                              <w:p w14:paraId="4B5153D5" w14:textId="77777777" w:rsidR="00E619F6" w:rsidRPr="002018AD" w:rsidRDefault="00E619F6" w:rsidP="0053140F">
                                <w:pPr>
                                  <w:spacing w:after="0"/>
                                  <w:rPr>
                                    <w:rFonts w:asciiTheme="majorBidi" w:hAnsiTheme="majorBidi" w:cstheme="majorBidi"/>
                                    <w:vertAlign w:val="subscript"/>
                                  </w:rPr>
                                </w:pPr>
                                <w:r>
                                  <w:rPr>
                                    <w:rFonts w:asciiTheme="majorBidi" w:hAnsiTheme="majorBidi" w:cstheme="majorBidi"/>
                                  </w:rPr>
                                  <w:t>K61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6" name="Zone de texte 386"/>
                          <wps:cNvSpPr txBox="1"/>
                          <wps:spPr>
                            <a:xfrm>
                              <a:off x="171450" y="504825"/>
                              <a:ext cx="395605" cy="251460"/>
                            </a:xfrm>
                            <a:prstGeom prst="rect">
                              <a:avLst/>
                            </a:prstGeom>
                            <a:noFill/>
                            <a:ln w="6350">
                              <a:noFill/>
                            </a:ln>
                            <a:effectLst/>
                          </wps:spPr>
                          <wps:txbx>
                            <w:txbxContent>
                              <w:p w14:paraId="38FA3A8D" w14:textId="77777777" w:rsidR="00E619F6" w:rsidRPr="0053140F" w:rsidRDefault="00E619F6" w:rsidP="0053140F">
                                <w:pPr>
                                  <w:spacing w:after="0"/>
                                  <w:rPr>
                                    <w:rFonts w:asciiTheme="majorBidi" w:hAnsiTheme="majorBidi" w:cstheme="majorBidi"/>
                                    <w:b/>
                                    <w:bCs/>
                                    <w:sz w:val="18"/>
                                    <w:szCs w:val="18"/>
                                    <w:vertAlign w:val="subscript"/>
                                  </w:rPr>
                                </w:pPr>
                                <w:r w:rsidRPr="0053140F">
                                  <w:rPr>
                                    <w:rFonts w:asciiTheme="majorBidi" w:hAnsiTheme="majorBidi" w:cstheme="majorBidi"/>
                                    <w:b/>
                                    <w:bCs/>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9" name="Zone de texte 389"/>
                          <wps:cNvSpPr txBox="1"/>
                          <wps:spPr>
                            <a:xfrm>
                              <a:off x="828675" y="714375"/>
                              <a:ext cx="395605" cy="251460"/>
                            </a:xfrm>
                            <a:prstGeom prst="rect">
                              <a:avLst/>
                            </a:prstGeom>
                            <a:noFill/>
                            <a:ln w="6350">
                              <a:noFill/>
                            </a:ln>
                            <a:effectLst/>
                          </wps:spPr>
                          <wps:txbx>
                            <w:txbxContent>
                              <w:p w14:paraId="4165EB50" w14:textId="77777777" w:rsidR="00E619F6" w:rsidRPr="0053140F" w:rsidRDefault="00E619F6" w:rsidP="0053140F">
                                <w:pPr>
                                  <w:spacing w:after="0"/>
                                  <w:rPr>
                                    <w:rFonts w:asciiTheme="majorBidi" w:hAnsiTheme="majorBidi" w:cstheme="majorBidi"/>
                                    <w:b/>
                                    <w:bCs/>
                                    <w:sz w:val="18"/>
                                    <w:szCs w:val="18"/>
                                    <w:vertAlign w:val="subscript"/>
                                  </w:rPr>
                                </w:pPr>
                                <w:r>
                                  <w:rPr>
                                    <w:rFonts w:asciiTheme="majorBidi" w:hAnsiTheme="majorBidi" w:cstheme="majorBidi"/>
                                    <w:b/>
                                    <w:bCs/>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2" name="Zone de texte 392"/>
                          <wps:cNvSpPr txBox="1"/>
                          <wps:spPr>
                            <a:xfrm>
                              <a:off x="1485900" y="952500"/>
                              <a:ext cx="395605" cy="251460"/>
                            </a:xfrm>
                            <a:prstGeom prst="rect">
                              <a:avLst/>
                            </a:prstGeom>
                            <a:noFill/>
                            <a:ln w="6350">
                              <a:noFill/>
                            </a:ln>
                            <a:effectLst/>
                          </wps:spPr>
                          <wps:txbx>
                            <w:txbxContent>
                              <w:p w14:paraId="0DBD44C5" w14:textId="77777777" w:rsidR="00E619F6" w:rsidRPr="0053140F" w:rsidRDefault="00E619F6" w:rsidP="0053140F">
                                <w:pPr>
                                  <w:spacing w:after="0"/>
                                  <w:rPr>
                                    <w:rFonts w:asciiTheme="majorBidi" w:hAnsiTheme="majorBidi" w:cstheme="majorBidi"/>
                                    <w:b/>
                                    <w:bCs/>
                                    <w:sz w:val="18"/>
                                    <w:szCs w:val="18"/>
                                    <w:vertAlign w:val="subscript"/>
                                  </w:rPr>
                                </w:pPr>
                                <w:r>
                                  <w:rPr>
                                    <w:rFonts w:asciiTheme="majorBidi" w:hAnsiTheme="majorBidi" w:cstheme="majorBidi"/>
                                    <w:b/>
                                    <w:bCs/>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7" name="Zone de texte 407"/>
                          <wps:cNvSpPr txBox="1"/>
                          <wps:spPr>
                            <a:xfrm>
                              <a:off x="2619375" y="1266825"/>
                              <a:ext cx="395605" cy="251460"/>
                            </a:xfrm>
                            <a:prstGeom prst="rect">
                              <a:avLst/>
                            </a:prstGeom>
                            <a:noFill/>
                            <a:ln w="6350">
                              <a:noFill/>
                            </a:ln>
                            <a:effectLst/>
                          </wps:spPr>
                          <wps:txbx>
                            <w:txbxContent>
                              <w:p w14:paraId="7D39A138" w14:textId="77777777" w:rsidR="00E619F6" w:rsidRPr="00FA24F2" w:rsidRDefault="00E619F6" w:rsidP="00FA24F2">
                                <w:pPr>
                                  <w:spacing w:after="0"/>
                                  <w:rPr>
                                    <w:rFonts w:asciiTheme="majorBidi" w:hAnsiTheme="majorBidi" w:cstheme="majorBidi"/>
                                    <w:vertAlign w:val="subscript"/>
                                  </w:rPr>
                                </w:pPr>
                                <w:r>
                                  <w:rPr>
                                    <w:rFonts w:asciiTheme="majorBidi" w:hAnsiTheme="majorBidi" w:cstheme="majorBidi"/>
                                  </w:rPr>
                                  <w:t>V</w:t>
                                </w:r>
                                <w:r>
                                  <w:rPr>
                                    <w:rFonts w:asciiTheme="majorBidi" w:hAnsiTheme="majorBidi" w:cstheme="majorBidi"/>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8" name="Zone de texte 408"/>
                          <wps:cNvSpPr txBox="1"/>
                          <wps:spPr>
                            <a:xfrm>
                              <a:off x="2505075" y="857250"/>
                              <a:ext cx="395605" cy="251460"/>
                            </a:xfrm>
                            <a:prstGeom prst="rect">
                              <a:avLst/>
                            </a:prstGeom>
                            <a:noFill/>
                            <a:ln w="6350">
                              <a:noFill/>
                            </a:ln>
                            <a:effectLst/>
                          </wps:spPr>
                          <wps:txbx>
                            <w:txbxContent>
                              <w:p w14:paraId="1A5A5AF0" w14:textId="77777777" w:rsidR="00E619F6" w:rsidRPr="00FA24F2" w:rsidRDefault="00E619F6" w:rsidP="00FA24F2">
                                <w:pPr>
                                  <w:spacing w:after="0"/>
                                  <w:rPr>
                                    <w:rFonts w:asciiTheme="majorBidi" w:hAnsiTheme="majorBidi" w:cstheme="majorBidi"/>
                                    <w:vertAlign w:val="subscript"/>
                                  </w:rPr>
                                </w:pPr>
                                <w:r>
                                  <w:rPr>
                                    <w:rFonts w:asciiTheme="majorBidi" w:hAnsiTheme="majorBidi" w:cstheme="majorBidi"/>
                                  </w:rPr>
                                  <w:t>V</w:t>
                                </w:r>
                                <w:r>
                                  <w:rPr>
                                    <w:rFonts w:asciiTheme="majorBidi" w:hAnsiTheme="majorBidi" w:cstheme="majorBidi"/>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9" name="Zone de texte 409"/>
                          <wps:cNvSpPr txBox="1"/>
                          <wps:spPr>
                            <a:xfrm>
                              <a:off x="2381250" y="600075"/>
                              <a:ext cx="395605" cy="251460"/>
                            </a:xfrm>
                            <a:prstGeom prst="rect">
                              <a:avLst/>
                            </a:prstGeom>
                            <a:noFill/>
                            <a:ln w="6350">
                              <a:noFill/>
                            </a:ln>
                            <a:effectLst/>
                          </wps:spPr>
                          <wps:txbx>
                            <w:txbxContent>
                              <w:p w14:paraId="43B1720E" w14:textId="77777777" w:rsidR="00E619F6" w:rsidRPr="00FA24F2" w:rsidRDefault="00E619F6" w:rsidP="00FA24F2">
                                <w:pPr>
                                  <w:spacing w:after="0"/>
                                  <w:rPr>
                                    <w:rFonts w:asciiTheme="majorBidi" w:hAnsiTheme="majorBidi" w:cstheme="majorBidi"/>
                                    <w:vertAlign w:val="subscript"/>
                                  </w:rPr>
                                </w:pPr>
                                <w:r>
                                  <w:rPr>
                                    <w:rFonts w:asciiTheme="majorBidi" w:hAnsiTheme="majorBidi" w:cstheme="majorBidi"/>
                                  </w:rPr>
                                  <w:t>V</w:t>
                                </w:r>
                                <w:r w:rsidRPr="00FA24F2">
                                  <w:rPr>
                                    <w:rFonts w:asciiTheme="majorBidi" w:hAnsiTheme="majorBidi" w:cstheme="majorBidi"/>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0" name="Zone de texte 410"/>
                          <wps:cNvSpPr txBox="1"/>
                          <wps:spPr>
                            <a:xfrm>
                              <a:off x="1695450" y="628650"/>
                              <a:ext cx="395605" cy="251460"/>
                            </a:xfrm>
                            <a:prstGeom prst="rect">
                              <a:avLst/>
                            </a:prstGeom>
                            <a:noFill/>
                            <a:ln w="6350">
                              <a:noFill/>
                            </a:ln>
                            <a:effectLst/>
                          </wps:spPr>
                          <wps:txbx>
                            <w:txbxContent>
                              <w:p w14:paraId="5CB36585" w14:textId="77777777" w:rsidR="00E619F6" w:rsidRPr="00FA24F2" w:rsidRDefault="00E619F6" w:rsidP="00FA24F2">
                                <w:pPr>
                                  <w:spacing w:after="0"/>
                                  <w:rPr>
                                    <w:rFonts w:asciiTheme="majorBidi" w:hAnsiTheme="majorBidi" w:cstheme="majorBidi"/>
                                    <w:vertAlign w:val="subscript"/>
                                  </w:rPr>
                                </w:pPr>
                                <w:r>
                                  <w:rPr>
                                    <w:rFonts w:asciiTheme="majorBidi" w:hAnsiTheme="majorBidi" w:cstheme="majorBidi"/>
                                  </w:rPr>
                                  <w:t>U</w:t>
                                </w:r>
                                <w:r w:rsidRPr="00FA24F2">
                                  <w:rPr>
                                    <w:rFonts w:asciiTheme="majorBidi" w:hAnsiTheme="majorBidi" w:cstheme="majorBidi"/>
                                    <w:vertAlign w:val="subscript"/>
                                  </w:rPr>
                                  <w:t>1</w:t>
                                </w:r>
                                <w:r>
                                  <w:rPr>
                                    <w:rFonts w:asciiTheme="majorBidi" w:hAnsiTheme="majorBidi" w:cstheme="majorBidi"/>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2" name="Zone de texte 412"/>
                          <wps:cNvSpPr txBox="1"/>
                          <wps:spPr>
                            <a:xfrm>
                              <a:off x="1695450" y="847725"/>
                              <a:ext cx="395605" cy="251460"/>
                            </a:xfrm>
                            <a:prstGeom prst="rect">
                              <a:avLst/>
                            </a:prstGeom>
                            <a:noFill/>
                            <a:ln w="6350">
                              <a:noFill/>
                            </a:ln>
                            <a:effectLst/>
                          </wps:spPr>
                          <wps:txbx>
                            <w:txbxContent>
                              <w:p w14:paraId="69AF1E59" w14:textId="77777777" w:rsidR="00E619F6" w:rsidRPr="00FA24F2" w:rsidRDefault="00E619F6" w:rsidP="00FA24F2">
                                <w:pPr>
                                  <w:spacing w:after="0"/>
                                  <w:rPr>
                                    <w:rFonts w:asciiTheme="majorBidi" w:hAnsiTheme="majorBidi" w:cstheme="majorBidi"/>
                                    <w:vertAlign w:val="subscript"/>
                                  </w:rPr>
                                </w:pPr>
                                <w:r>
                                  <w:rPr>
                                    <w:rFonts w:asciiTheme="majorBidi" w:hAnsiTheme="majorBidi" w:cstheme="majorBidi"/>
                                  </w:rPr>
                                  <w:t>U</w:t>
                                </w:r>
                                <w:r>
                                  <w:rPr>
                                    <w:rFonts w:asciiTheme="majorBidi" w:hAnsiTheme="majorBidi" w:cstheme="majorBidi"/>
                                    <w:vertAlign w:val="subscript"/>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3" name="Zone de texte 413"/>
                          <wps:cNvSpPr txBox="1"/>
                          <wps:spPr>
                            <a:xfrm>
                              <a:off x="2047875" y="857250"/>
                              <a:ext cx="395605" cy="251460"/>
                            </a:xfrm>
                            <a:prstGeom prst="rect">
                              <a:avLst/>
                            </a:prstGeom>
                            <a:noFill/>
                            <a:ln w="6350">
                              <a:noFill/>
                            </a:ln>
                            <a:effectLst/>
                          </wps:spPr>
                          <wps:txbx>
                            <w:txbxContent>
                              <w:p w14:paraId="7E0D7420" w14:textId="77777777" w:rsidR="00E619F6" w:rsidRPr="00FA24F2" w:rsidRDefault="00E619F6" w:rsidP="00FA24F2">
                                <w:pPr>
                                  <w:spacing w:after="0"/>
                                  <w:rPr>
                                    <w:rFonts w:asciiTheme="majorBidi" w:hAnsiTheme="majorBidi" w:cstheme="majorBidi"/>
                                    <w:vertAlign w:val="subscript"/>
                                  </w:rPr>
                                </w:pPr>
                                <w:r>
                                  <w:rPr>
                                    <w:rFonts w:asciiTheme="majorBidi" w:hAnsiTheme="majorBidi" w:cstheme="majorBidi"/>
                                  </w:rPr>
                                  <w:t>U</w:t>
                                </w:r>
                                <w:r>
                                  <w:rPr>
                                    <w:rFonts w:asciiTheme="majorBidi" w:hAnsiTheme="majorBidi" w:cstheme="majorBidi"/>
                                    <w:vertAlign w:val="subscript"/>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5" name="Zone de texte 425"/>
                          <wps:cNvSpPr txBox="1"/>
                          <wps:spPr>
                            <a:xfrm>
                              <a:off x="2047875" y="1560969"/>
                              <a:ext cx="395605" cy="251460"/>
                            </a:xfrm>
                            <a:prstGeom prst="rect">
                              <a:avLst/>
                            </a:prstGeom>
                            <a:noFill/>
                            <a:ln w="6350">
                              <a:noFill/>
                            </a:ln>
                            <a:effectLst/>
                          </wps:spPr>
                          <wps:txbx>
                            <w:txbxContent>
                              <w:p w14:paraId="06A63907" w14:textId="77777777" w:rsidR="00E619F6" w:rsidRPr="00FA24F2" w:rsidRDefault="00E619F6" w:rsidP="00FA24F2">
                                <w:pPr>
                                  <w:spacing w:after="0"/>
                                  <w:rPr>
                                    <w:rFonts w:asciiTheme="majorBidi" w:hAnsiTheme="majorBidi" w:cstheme="majorBidi"/>
                                    <w:b/>
                                    <w:bCs/>
                                    <w:i/>
                                    <w:iCs/>
                                    <w:sz w:val="18"/>
                                    <w:szCs w:val="18"/>
                                    <w:vertAlign w:val="subscript"/>
                                  </w:rPr>
                                </w:pPr>
                                <w:r w:rsidRPr="00FA24F2">
                                  <w:rPr>
                                    <w:rFonts w:asciiTheme="majorBidi" w:hAnsiTheme="majorBidi" w:cstheme="majorBidi"/>
                                    <w:b/>
                                    <w:bCs/>
                                    <w:i/>
                                    <w:iCs/>
                                    <w:sz w:val="18"/>
                                    <w:szCs w:val="18"/>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8" name="Zone de texte 428"/>
                          <wps:cNvSpPr txBox="1"/>
                          <wps:spPr>
                            <a:xfrm>
                              <a:off x="1876425" y="333375"/>
                              <a:ext cx="431800" cy="251460"/>
                            </a:xfrm>
                            <a:prstGeom prst="rect">
                              <a:avLst/>
                            </a:prstGeom>
                            <a:noFill/>
                            <a:ln w="6350">
                              <a:noFill/>
                            </a:ln>
                            <a:effectLst/>
                          </wps:spPr>
                          <wps:txbx>
                            <w:txbxContent>
                              <w:p w14:paraId="7040FCB4" w14:textId="77777777" w:rsidR="00E619F6" w:rsidRPr="00B65578" w:rsidRDefault="00E619F6" w:rsidP="00FA24F2">
                                <w:pPr>
                                  <w:spacing w:after="0"/>
                                  <w:rPr>
                                    <w:rFonts w:asciiTheme="majorBidi" w:hAnsiTheme="majorBidi" w:cstheme="majorBidi"/>
                                    <w:b/>
                                    <w:bCs/>
                                    <w:vertAlign w:val="subscript"/>
                                  </w:rPr>
                                </w:pPr>
                                <w:r w:rsidRPr="00B65578">
                                  <w:rPr>
                                    <w:rFonts w:asciiTheme="majorBidi" w:hAnsiTheme="majorBidi" w:cstheme="majorBidi"/>
                                    <w:b/>
                                    <w:bCs/>
                                  </w:rPr>
                                  <w:t>U</w:t>
                                </w:r>
                                <w:r w:rsidRPr="00B65578">
                                  <w:rPr>
                                    <w:rFonts w:asciiTheme="majorBidi" w:hAnsiTheme="majorBidi" w:cstheme="majorBidi"/>
                                    <w:b/>
                                    <w:bCs/>
                                    <w:vertAlign w:val="subscript"/>
                                  </w:rPr>
                                  <w:t>K3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1" name="Zone de texte 431"/>
                          <wps:cNvSpPr txBox="1"/>
                          <wps:spPr>
                            <a:xfrm>
                              <a:off x="1181100" y="333375"/>
                              <a:ext cx="431800" cy="251460"/>
                            </a:xfrm>
                            <a:prstGeom prst="rect">
                              <a:avLst/>
                            </a:prstGeom>
                            <a:noFill/>
                            <a:ln w="6350">
                              <a:noFill/>
                            </a:ln>
                            <a:effectLst/>
                          </wps:spPr>
                          <wps:txbx>
                            <w:txbxContent>
                              <w:p w14:paraId="05ABACD5" w14:textId="77777777" w:rsidR="00E619F6" w:rsidRPr="00B65578" w:rsidRDefault="00E619F6" w:rsidP="00FA24F2">
                                <w:pPr>
                                  <w:spacing w:after="0"/>
                                  <w:rPr>
                                    <w:rFonts w:asciiTheme="majorBidi" w:hAnsiTheme="majorBidi" w:cstheme="majorBidi"/>
                                    <w:b/>
                                    <w:bCs/>
                                    <w:vertAlign w:val="subscript"/>
                                  </w:rPr>
                                </w:pPr>
                                <w:r w:rsidRPr="00B65578">
                                  <w:rPr>
                                    <w:rFonts w:asciiTheme="majorBidi" w:hAnsiTheme="majorBidi" w:cstheme="majorBidi"/>
                                    <w:b/>
                                    <w:bCs/>
                                  </w:rPr>
                                  <w:t>U</w:t>
                                </w:r>
                                <w:r w:rsidRPr="00B65578">
                                  <w:rPr>
                                    <w:rFonts w:asciiTheme="majorBidi" w:hAnsiTheme="majorBidi" w:cstheme="majorBidi"/>
                                    <w:b/>
                                    <w:bCs/>
                                    <w:vertAlign w:val="subscript"/>
                                  </w:rPr>
                                  <w:t>K</w:t>
                                </w:r>
                                <w:r>
                                  <w:rPr>
                                    <w:rFonts w:asciiTheme="majorBidi" w:hAnsiTheme="majorBidi" w:cstheme="majorBidi"/>
                                    <w:b/>
                                    <w:bCs/>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2" name="Zone de texte 432"/>
                          <wps:cNvSpPr txBox="1"/>
                          <wps:spPr>
                            <a:xfrm>
                              <a:off x="523875" y="333375"/>
                              <a:ext cx="431800" cy="251460"/>
                            </a:xfrm>
                            <a:prstGeom prst="rect">
                              <a:avLst/>
                            </a:prstGeom>
                            <a:noFill/>
                            <a:ln w="6350">
                              <a:noFill/>
                            </a:ln>
                            <a:effectLst/>
                          </wps:spPr>
                          <wps:txbx>
                            <w:txbxContent>
                              <w:p w14:paraId="210A24CF" w14:textId="77777777" w:rsidR="00E619F6" w:rsidRPr="00B65578" w:rsidRDefault="00E619F6" w:rsidP="00B65578">
                                <w:pPr>
                                  <w:spacing w:after="0"/>
                                  <w:rPr>
                                    <w:rFonts w:asciiTheme="majorBidi" w:hAnsiTheme="majorBidi" w:cstheme="majorBidi"/>
                                    <w:b/>
                                    <w:bCs/>
                                    <w:vertAlign w:val="subscript"/>
                                  </w:rPr>
                                </w:pPr>
                                <w:r w:rsidRPr="00B65578">
                                  <w:rPr>
                                    <w:rFonts w:asciiTheme="majorBidi" w:hAnsiTheme="majorBidi" w:cstheme="majorBidi"/>
                                    <w:b/>
                                    <w:bCs/>
                                  </w:rPr>
                                  <w:t>U</w:t>
                                </w:r>
                                <w:r w:rsidRPr="00B65578">
                                  <w:rPr>
                                    <w:rFonts w:asciiTheme="majorBidi" w:hAnsiTheme="majorBidi" w:cstheme="majorBidi"/>
                                    <w:b/>
                                    <w:bCs/>
                                    <w:vertAlign w:val="subscript"/>
                                  </w:rPr>
                                  <w:t>K</w:t>
                                </w:r>
                                <w:r>
                                  <w:rPr>
                                    <w:rFonts w:asciiTheme="majorBidi" w:hAnsiTheme="majorBidi" w:cstheme="majorBidi"/>
                                    <w:b/>
                                    <w:bCs/>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0CDF9242" id="Groupe 435" o:spid="_x0000_s1411" style="width:363.25pt;height:142.7pt;mso-position-horizontal-relative:char;mso-position-vertical-relative:line" coordsize="46132,18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">
                <v:group id="Groupe 434" o:spid="_x0000_s1412" style="position:absolute;width:46132;height:17148" coordsize="46132,17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AutoShape 910" o:spid="_x0000_s1413" type="#_x0000_t32" style="position:absolute;left:4381;width:241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" strokecolor="black [3213]" strokeweight=".5pt"/>
                  <v:shape id="AutoShape 910" o:spid="_x0000_s1414" type="#_x0000_t32" style="position:absolute;left:4381;top:16764;width:24124;height: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" strokecolor="black [3213]" strokeweight=".5pt"/>
                  <v:shape id="AutoShape 910" o:spid="_x0000_s1415" type="#_x0000_t32" style="position:absolute;left:15144;top:6096;width:25560;height: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" strokecolor="black [3213]" strokeweight=".5pt">
                    <v:stroke endarrow="oval" endarrowwidth="narrow" endarrowlength="short"/>
                  </v:shape>
                  <v:shape id="AutoShape 910" o:spid="_x0000_s1416" type="#_x0000_t32" style="position:absolute;left:21717;top:8477;width:188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" strokecolor="black [3213]" strokeweight=".5pt">
                    <v:stroke endarrow="oval" endarrowwidth="narrow" endarrowlength="short"/>
                  </v:shape>
                  <v:shape id="AutoShape 910" o:spid="_x0000_s1417" type="#_x0000_t32" style="position:absolute;left:28384;top:10572;width:12186;height: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" strokecolor="black [3213]" strokeweight=".5pt">
                    <v:stroke endarrow="oval" endarrowwidth="narrow" endarrowlength="short"/>
                  </v:shape>
                  <v:group id="Groupe 631" o:spid="_x0000_s1418" style="position:absolute;left:24955;width:4979;height:16663" coordsize="4979,16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">
                    <v:group id="Groupe 629" o:spid="_x0000_s1419" style="position:absolute;width:4976;height:4722" coordsize="497630,47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shape id="AutoShape 904" o:spid="_x0000_s1420" type="#_x0000_t32" style="position:absolute;left:145701;top:200968;width:0;height:218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" strokecolor="black [3213]" strokeweight=".5pt"/>
                      <v:shape id="AutoShape 905" o:spid="_x0000_s1421" type="#_x0000_t32" style="position:absolute;left:190918;top:200968;width:0;height:218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" strokecolor="black [3213]" strokeweight=".5pt"/>
                      <v:shape id="AutoShape 908" o:spid="_x0000_s1422" type="#_x0000_t32" style="position:absolute;left:190918;top:346669;width:86995;height:704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" strokecolor="black [3213]" strokeweight=".5pt">
                        <v:stroke endarrow="block" endarrowwidth="narrow" endarrowlength="short"/>
                        <o:lock v:ext="edit" aspectratio="t"/>
                      </v:shape>
                      <v:shape id="AutoShape 909" o:spid="_x0000_s1423" type="#_x0000_t32" style="position:absolute;left:190918;top:200968;width:78740;height:641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" strokecolor="black [3213]" strokeweight=".5pt">
                        <v:stroke endarrowwidth="narrow" endarrowlength="short"/>
                        <o:lock v:ext="edit" aspectratio="t"/>
                      </v:shape>
                      <v:shape id="AutoShape 910" o:spid="_x0000_s1424" type="#_x0000_t32" style="position:absolute;top:321548;width:1435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" strokecolor="black [3213]" strokeweight=".5pt"/>
                      <v:shape id="AutoShape 911" o:spid="_x0000_s1425" type="#_x0000_t32" style="position:absolute;left:266281;top:145702;width:0;height:53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" strokecolor="black [3213]" strokeweight=".5pt"/>
                      <v:shape id="AutoShape 912" o:spid="_x0000_s1426" type="#_x0000_t32" style="position:absolute;left:266281;top:417007;width:0;height:53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" strokecolor="black [3213]" strokeweight=".5pt"/>
                      <v:shape id="Triangle isocèle 607" o:spid="_x0000_s1427" type="#_x0000_t5" style="position:absolute;left:371789;top:236137;width:125095;height:125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" filled="f" strokecolor="black [3213]" strokeweight=".5pt">
                        <v:path arrowok="t"/>
                        <o:lock v:ext="edit" aspectratio="t"/>
                      </v:shape>
                      <v:shape id="AutoShape 911" o:spid="_x0000_s1428" type="#_x0000_t32" style="position:absolute;left:432079;top:145702;width:0;height:94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" strokecolor="black [3213]" strokeweight=".5pt"/>
                      <v:shape id="AutoShape 911" o:spid="_x0000_s1429" type="#_x0000_t32" style="position:absolute;left:432079;top:361741;width:0;height:107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" strokecolor="black [3213]" strokeweight=".5pt"/>
                      <v:shape id="AutoShape 911" o:spid="_x0000_s1430" type="#_x0000_t32" style="position:absolute;left:361740;top:236137;width:1358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" strokecolor="black [3213]" strokeweight=".5pt"/>
                      <v:shape id="AutoShape 910" o:spid="_x0000_s1431" type="#_x0000_t32" style="position:absolute;left:266281;top:472273;width:1612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" strokecolor="black [3213]" strokeweight=".5pt"/>
                      <v:shape id="AutoShape 910" o:spid="_x0000_s1432" type="#_x0000_t32" style="position:absolute;left:266281;top:145702;width:1612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" strokecolor="black [3213]" strokeweight=".5pt"/>
                      <v:shape id="AutoShape 910" o:spid="_x0000_s1433" type="#_x0000_t32" style="position:absolute;left:351692;width:0;height:1390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" strokecolor="black [3213]" strokeweight=".5pt"/>
                    </v:group>
                    <v:shape id="AutoShape 910" o:spid="_x0000_s1434" type="#_x0000_t32" style="position:absolute;left:3516;top:4772;width:0;height:71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" strokecolor="black [3213]" strokeweight=".5pt"/>
                    <v:group id="Groupe 630" o:spid="_x0000_s1435" style="position:absolute;top:11957;width:4979;height:4706" coordsize="497922,470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AutoShape 904" o:spid="_x0000_s1436" type="#_x0000_t32" style="position:absolute;left:145701;top:55266;width:0;height:2184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" strokecolor="black [3213]" strokeweight=".5pt"/>
                      <v:shape id="AutoShape 905" o:spid="_x0000_s1437" type="#_x0000_t32" style="position:absolute;left:190918;top:55266;width:0;height:2184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" strokecolor="black [3213]" strokeweight=".5pt"/>
                      <v:shape id="AutoShape 908" o:spid="_x0000_s1438" type="#_x0000_t32" style="position:absolute;left:190918;top:200967;width:87410;height:709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" strokecolor="black [3213]" strokeweight=".5pt">
                        <v:stroke endarrow="block" endarrowwidth="narrow" endarrowlength="short"/>
                        <o:lock v:ext="edit" aspectratio="t"/>
                      </v:shape>
                      <v:shape id="AutoShape 909" o:spid="_x0000_s1439" type="#_x0000_t32" style="position:absolute;left:190918;top:55266;width:79176;height:646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" strokecolor="black [3213]" strokeweight=".5pt">
                        <v:stroke endarrowwidth="narrow" endarrowlength="short"/>
                        <o:lock v:ext="edit" aspectratio="t"/>
                      </v:shape>
                      <v:shape id="AutoShape 910" o:spid="_x0000_s1440" type="#_x0000_t32" style="position:absolute;top:175846;width:14363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" strokecolor="black [3213]" strokeweight=".5pt"/>
                      <v:shape id="AutoShape 911" o:spid="_x0000_s1441" type="#_x0000_t32" style="position:absolute;left:266281;width:0;height:538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" strokecolor="black [3213]" strokeweight=".5pt"/>
                      <v:shape id="AutoShape 912" o:spid="_x0000_s1442" type="#_x0000_t32" style="position:absolute;left:271305;top:271306;width:0;height:538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" strokecolor="black [3213]" strokeweight=".5pt"/>
                      <v:shape id="Triangle isocèle 622" o:spid="_x0000_s1443" type="#_x0000_t5" style="position:absolute;left:371789;top:90435;width:125414;height:125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" filled="f" strokecolor="black [3213]" strokeweight=".5pt">
                        <v:path arrowok="t"/>
                        <o:lock v:ext="edit" aspectratio="t"/>
                      </v:shape>
                      <v:shape id="AutoShape 911" o:spid="_x0000_s1444" type="#_x0000_t32" style="position:absolute;left:432079;top:5025;width:0;height:89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" strokecolor="black [3213]" strokeweight=".5pt"/>
                      <v:shape id="AutoShape 911" o:spid="_x0000_s1445" type="#_x0000_t32" style="position:absolute;left:432079;top:221064;width:0;height:1077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" strokecolor="black [3213]" strokeweight=".5pt"/>
                      <v:shape id="AutoShape 911" o:spid="_x0000_s1446" type="#_x0000_t32" style="position:absolute;left:361740;top:90435;width:1361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" strokecolor="black [3213]" strokeweight=".5pt"/>
                      <v:shape id="AutoShape 910" o:spid="_x0000_s1447" type="#_x0000_t32" style="position:absolute;left:266281;top:326572;width:1620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" strokecolor="black [3213]" strokeweight=".5pt"/>
                      <v:shape id="AutoShape 910" o:spid="_x0000_s1448" type="#_x0000_t32" style="position:absolute;left:266281;width:1656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" strokecolor="black [3213]" strokeweight=".5pt"/>
                      <v:shape id="AutoShape 910" o:spid="_x0000_s1449" type="#_x0000_t32" style="position:absolute;left:351692;top:326572;width:0;height:1439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" strokecolor="black [3213]" strokeweight=".5pt"/>
                    </v:group>
                  </v:group>
                  <v:group id="Groupe 632" o:spid="_x0000_s1450" style="position:absolute;left:18288;top:95;width:4979;height:16663" coordsize="4979,16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group id="Groupe 633" o:spid="_x0000_s1451" style="position:absolute;width:4976;height:4722" coordsize="497630,47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shape id="AutoShape 904" o:spid="_x0000_s1452" type="#_x0000_t32" style="position:absolute;left:145701;top:200968;width:0;height:218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" strokecolor="black [3213]" strokeweight=".5pt"/>
                      <v:shape id="AutoShape 905" o:spid="_x0000_s1453" type="#_x0000_t32" style="position:absolute;left:190918;top:200968;width:0;height:218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" strokecolor="black [3213]" strokeweight=".5pt"/>
                      <v:shape id="AutoShape 908" o:spid="_x0000_s1454" type="#_x0000_t32" style="position:absolute;left:190918;top:346669;width:86995;height:704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" strokecolor="black [3213]" strokeweight=".5pt">
                        <v:stroke endarrow="block" endarrowwidth="narrow" endarrowlength="short"/>
                        <o:lock v:ext="edit" aspectratio="t"/>
                      </v:shape>
                      <v:shape id="AutoShape 909" o:spid="_x0000_s1455" type="#_x0000_t32" style="position:absolute;left:190918;top:200968;width:78740;height:641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" strokecolor="black [3213]" strokeweight=".5pt">
                        <v:stroke endarrowwidth="narrow" endarrowlength="short"/>
                        <o:lock v:ext="edit" aspectratio="t"/>
                      </v:shape>
                      <v:shape id="AutoShape 910" o:spid="_x0000_s1456" type="#_x0000_t32" style="position:absolute;top:321548;width:1435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" strokecolor="black [3213]" strokeweight=".5pt"/>
                      <v:shape id="AutoShape 911" o:spid="_x0000_s1457" type="#_x0000_t32" style="position:absolute;left:266281;top:145702;width:0;height:53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" strokecolor="black [3213]" strokeweight=".5pt"/>
                      <v:shape id="AutoShape 912" o:spid="_x0000_s1458" type="#_x0000_t32" style="position:absolute;left:266281;top:417007;width:0;height:53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" strokecolor="black [3213]" strokeweight=".5pt"/>
                      <v:shape id="Triangle isocèle 641" o:spid="_x0000_s1459" type="#_x0000_t5" style="position:absolute;left:371789;top:236137;width:125095;height:125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" filled="f" strokecolor="black [3213]" strokeweight=".5pt">
                        <v:path arrowok="t"/>
                        <o:lock v:ext="edit" aspectratio="t"/>
                      </v:shape>
                      <v:shape id="AutoShape 911" o:spid="_x0000_s1460" type="#_x0000_t32" style="position:absolute;left:432079;top:145702;width:0;height:94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" strokecolor="black [3213]" strokeweight=".5pt"/>
                      <v:shape id="AutoShape 911" o:spid="_x0000_s1461" type="#_x0000_t32" style="position:absolute;left:432079;top:361741;width:0;height:107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" strokecolor="black [3213]" strokeweight=".5pt"/>
                      <v:shape id="AutoShape 911" o:spid="_x0000_s1462" type="#_x0000_t32" style="position:absolute;left:361740;top:236137;width:1358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" strokecolor="black [3213]" strokeweight=".5pt"/>
                      <v:shape id="AutoShape 910" o:spid="_x0000_s1463" type="#_x0000_t32" style="position:absolute;left:266281;top:472273;width:1612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" strokecolor="black [3213]" strokeweight=".5pt"/>
                      <v:shape id="AutoShape 910" o:spid="_x0000_s1464" type="#_x0000_t32" style="position:absolute;left:266281;top:145702;width:1612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" strokecolor="black [3213]" strokeweight=".5pt"/>
                      <v:shape id="AutoShape 910" o:spid="_x0000_s1465" type="#_x0000_t32" style="position:absolute;left:351692;width:0;height:1390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" strokecolor="black [3213]" strokeweight=".5pt"/>
                    </v:group>
                    <v:shape id="AutoShape 910" o:spid="_x0000_s1466" type="#_x0000_t32" style="position:absolute;left:3516;top:4772;width:0;height:71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" strokecolor="black [3213]" strokeweight=".5pt"/>
                    <v:group id="Groupe 649" o:spid="_x0000_s1467" style="position:absolute;top:11957;width:4979;height:4706" coordsize="497922,470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shape id="AutoShape 904" o:spid="_x0000_s1468" type="#_x0000_t32" style="position:absolute;left:145701;top:55266;width:0;height:2184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" strokecolor="black [3213]" strokeweight=".5pt"/>
                      <v:shape id="AutoShape 905" o:spid="_x0000_s1469" type="#_x0000_t32" style="position:absolute;left:190918;top:55266;width:0;height:2184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" strokecolor="black [3213]" strokeweight=".5pt"/>
                      <v:shape id="AutoShape 908" o:spid="_x0000_s1470" type="#_x0000_t32" style="position:absolute;left:190918;top:200967;width:87410;height:709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" strokecolor="black [3213]" strokeweight=".5pt">
                        <v:stroke endarrow="block" endarrowwidth="narrow" endarrowlength="short"/>
                        <o:lock v:ext="edit" aspectratio="t"/>
                      </v:shape>
                      <v:shape id="AutoShape 909" o:spid="_x0000_s1471" type="#_x0000_t32" style="position:absolute;left:190918;top:55266;width:79176;height:646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" strokecolor="black [3213]" strokeweight=".5pt">
                        <v:stroke endarrowwidth="narrow" endarrowlength="short"/>
                        <o:lock v:ext="edit" aspectratio="t"/>
                      </v:shape>
                      <v:shape id="AutoShape 910" o:spid="_x0000_s1472" type="#_x0000_t32" style="position:absolute;top:175846;width:14363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" strokecolor="black [3213]" strokeweight=".5pt"/>
                      <v:shape id="AutoShape 911" o:spid="_x0000_s1473" type="#_x0000_t32" style="position:absolute;left:266281;width:0;height:538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" strokecolor="black [3213]" strokeweight=".5pt"/>
                      <v:shape id="AutoShape 912" o:spid="_x0000_s1474" type="#_x0000_t32" style="position:absolute;left:271305;top:271306;width:0;height:538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" strokecolor="black [3213]" strokeweight=".5pt"/>
                      <v:shape id="Triangle isocèle 657" o:spid="_x0000_s1475" type="#_x0000_t5" style="position:absolute;left:371789;top:90435;width:125414;height:125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" filled="f" strokecolor="black [3213]" strokeweight=".5pt">
                        <v:path arrowok="t"/>
                        <o:lock v:ext="edit" aspectratio="t"/>
                      </v:shape>
                      <v:shape id="AutoShape 911" o:spid="_x0000_s1476" type="#_x0000_t32" style="position:absolute;left:432079;top:5025;width:0;height:89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" strokecolor="black [3213]" strokeweight=".5pt"/>
                      <v:shape id="AutoShape 911" o:spid="_x0000_s1477" type="#_x0000_t32" style="position:absolute;left:432079;top:221064;width:0;height:1077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" strokecolor="black [3213]" strokeweight=".5pt"/>
                      <v:shape id="AutoShape 911" o:spid="_x0000_s1478" type="#_x0000_t32" style="position:absolute;left:361740;top:90435;width:1361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" strokecolor="black [3213]" strokeweight=".5pt"/>
                      <v:shape id="AutoShape 910" o:spid="_x0000_s1479" type="#_x0000_t32" style="position:absolute;left:266281;top:326572;width:1620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" strokecolor="black [3213]" strokeweight=".5pt"/>
                      <v:shape id="AutoShape 910" o:spid="_x0000_s1480" type="#_x0000_t32" style="position:absolute;left:266281;width:1656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" strokecolor="black [3213]" strokeweight=".5pt"/>
                      <v:shape id="AutoShape 910" o:spid="_x0000_s1481" type="#_x0000_t32" style="position:absolute;left:351692;top:326572;width:0;height:1439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" strokecolor="black [3213]" strokeweight=".5pt"/>
                    </v:group>
                  </v:group>
                  <v:group id="Groupe 664" o:spid="_x0000_s1482" style="position:absolute;left:11715;top:95;width:4979;height:16663" coordsize="4979,16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">
                    <v:group id="Groupe 665" o:spid="_x0000_s1483" style="position:absolute;width:4976;height:4722" coordsize="497630,47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AutoShape 904" o:spid="_x0000_s1484" type="#_x0000_t32" style="position:absolute;left:145701;top:200968;width:0;height:218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" strokecolor="black [3213]" strokeweight=".5pt"/>
                      <v:shape id="AutoShape 905" o:spid="_x0000_s1485" type="#_x0000_t32" style="position:absolute;left:190918;top:200968;width:0;height:218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" strokecolor="black [3213]" strokeweight=".5pt"/>
                      <v:shape id="AutoShape 908" o:spid="_x0000_s1486" type="#_x0000_t32" style="position:absolute;left:190918;top:346669;width:86995;height:704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" strokecolor="black [3213]" strokeweight=".5pt">
                        <v:stroke endarrow="block" endarrowwidth="narrow" endarrowlength="short"/>
                        <o:lock v:ext="edit" aspectratio="t"/>
                      </v:shape>
                      <v:shape id="AutoShape 909" o:spid="_x0000_s1487" type="#_x0000_t32" style="position:absolute;left:190918;top:200968;width:78740;height:641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" strokecolor="black [3213]" strokeweight=".5pt">
                        <v:stroke endarrowwidth="narrow" endarrowlength="short"/>
                        <o:lock v:ext="edit" aspectratio="t"/>
                      </v:shape>
                      <v:shape id="AutoShape 910" o:spid="_x0000_s1488" type="#_x0000_t32" style="position:absolute;top:321548;width:14351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" strokecolor="black [3213]" strokeweight=".5pt"/>
                      <v:shape id="AutoShape 911" o:spid="_x0000_s1489" type="#_x0000_t32" style="position:absolute;left:266281;top:145702;width:0;height:53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" strokecolor="black [3213]" strokeweight=".5pt"/>
                      <v:shape id="AutoShape 912" o:spid="_x0000_s1490" type="#_x0000_t32" style="position:absolute;left:266281;top:417007;width:0;height:533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" strokecolor="black [3213]" strokeweight=".5pt"/>
                      <v:shape id="Triangle isocèle 673" o:spid="_x0000_s1491" type="#_x0000_t5" style="position:absolute;left:371789;top:236137;width:125095;height:125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" filled="f" strokecolor="black [3213]" strokeweight=".5pt">
                        <v:path arrowok="t"/>
                        <o:lock v:ext="edit" aspectratio="t"/>
                      </v:shape>
                      <v:shape id="AutoShape 911" o:spid="_x0000_s1492" type="#_x0000_t32" style="position:absolute;left:432079;top:145702;width:0;height:946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" strokecolor="black [3213]" strokeweight=".5pt"/>
                      <v:shape id="AutoShape 911" o:spid="_x0000_s1493" type="#_x0000_t32" style="position:absolute;left:432079;top:361741;width:0;height:1073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" strokecolor="black [3213]" strokeweight=".5pt"/>
                      <v:shape id="AutoShape 911" o:spid="_x0000_s1494" type="#_x0000_t32" style="position:absolute;left:361740;top:236137;width:1358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" strokecolor="black [3213]" strokeweight=".5pt"/>
                      <v:shape id="AutoShape 910" o:spid="_x0000_s1495" type="#_x0000_t32" style="position:absolute;left:266281;top:472273;width:1612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" strokecolor="black [3213]" strokeweight=".5pt"/>
                      <v:shape id="AutoShape 910" o:spid="_x0000_s1496" type="#_x0000_t32" style="position:absolute;left:266281;top:145702;width:1612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" strokecolor="black [3213]" strokeweight=".5pt"/>
                      <v:shape id="AutoShape 910" o:spid="_x0000_s1497" type="#_x0000_t32" style="position:absolute;left:351692;width:0;height:1390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" strokecolor="black [3213]" strokeweight=".5pt"/>
                    </v:group>
                    <v:shape id="AutoShape 910" o:spid="_x0000_s1498" type="#_x0000_t32" style="position:absolute;left:3516;top:4772;width:0;height:71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" strokecolor="black [3213]" strokeweight=".5pt"/>
                    <v:group id="Groupe 681" o:spid="_x0000_s1499" style="position:absolute;top:11957;width:4979;height:4706" coordsize="497922,470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shape id="AutoShape 904" o:spid="_x0000_s1500" type="#_x0000_t32" style="position:absolute;left:145701;top:55266;width:0;height:2184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" strokecolor="black [3213]" strokeweight=".5pt"/>
                      <v:shape id="AutoShape 905" o:spid="_x0000_s1501" type="#_x0000_t32" style="position:absolute;left:190918;top:55266;width:0;height:2184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" strokecolor="black [3213]" strokeweight=".5pt"/>
                      <v:shape id="AutoShape 908" o:spid="_x0000_s1502" type="#_x0000_t32" style="position:absolute;left:190918;top:200967;width:87410;height:709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" strokecolor="black [3213]" strokeweight=".5pt">
                        <v:stroke endarrow="block" endarrowwidth="narrow" endarrowlength="short"/>
                        <o:lock v:ext="edit" aspectratio="t"/>
                      </v:shape>
                      <v:shape id="AutoShape 909" o:spid="_x0000_s1503" type="#_x0000_t32" style="position:absolute;left:190918;top:55266;width:79176;height:646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" strokecolor="black [3213]" strokeweight=".5pt">
                        <v:stroke endarrowwidth="narrow" endarrowlength="short"/>
                        <o:lock v:ext="edit" aspectratio="t"/>
                      </v:shape>
                      <v:shape id="AutoShape 910" o:spid="_x0000_s1504" type="#_x0000_t32" style="position:absolute;top:175846;width:14363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" strokecolor="black [3213]" strokeweight=".5pt"/>
                      <v:shape id="AutoShape 911" o:spid="_x0000_s1505" type="#_x0000_t32" style="position:absolute;left:266281;width:0;height:538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" strokecolor="black [3213]" strokeweight=".5pt"/>
                      <v:shape id="AutoShape 912" o:spid="_x0000_s1506" type="#_x0000_t32" style="position:absolute;left:271305;top:271306;width:0;height:538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" strokecolor="black [3213]" strokeweight=".5pt"/>
                      <v:shape id="Triangle isocèle 689" o:spid="_x0000_s1507" type="#_x0000_t5" style="position:absolute;left:371789;top:90435;width:125414;height:125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" filled="f" strokecolor="black [3213]" strokeweight=".5pt">
                        <v:path arrowok="t"/>
                        <o:lock v:ext="edit" aspectratio="t"/>
                      </v:shape>
                      <v:shape id="AutoShape 911" o:spid="_x0000_s1508" type="#_x0000_t32" style="position:absolute;left:432079;top:5025;width:0;height:89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" strokecolor="black [3213]" strokeweight=".5pt"/>
                      <v:shape id="AutoShape 911" o:spid="_x0000_s1509" type="#_x0000_t32" style="position:absolute;left:432079;top:221064;width:0;height:1077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" strokecolor="black [3213]" strokeweight=".5pt"/>
                      <v:shape id="AutoShape 911" o:spid="_x0000_s1510" type="#_x0000_t32" style="position:absolute;left:361740;top:90435;width:1361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" strokecolor="black [3213]" strokeweight=".5pt"/>
                      <v:shape id="AutoShape 910" o:spid="_x0000_s1511" type="#_x0000_t32" style="position:absolute;left:266281;top:326572;width:1620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" strokecolor="black [3213]" strokeweight=".5pt"/>
                      <v:shape id="AutoShape 910" o:spid="_x0000_s1512" type="#_x0000_t32" style="position:absolute;left:266281;width:1656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" strokecolor="black [3213]" strokeweight=".5pt"/>
                      <v:shape id="AutoShape 910" o:spid="_x0000_s1513" type="#_x0000_t32" style="position:absolute;left:351692;top:326572;width:0;height:1439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" strokecolor="black [3213]" strokeweight=".5pt"/>
                    </v:group>
                  </v:group>
                  <v:group id="Groupe 368" o:spid="_x0000_s1514" style="position:absolute;top:95;width:6433;height:16706" coordorigin="-223,-531" coordsize="6436,1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oval id="Ellipse 580" o:spid="_x0000_s1515" style="position:absolute;left:2764;top:6273;width:2874;height: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" filled="f" strokecolor="windowText" strokeweight=".5pt">
                      <v:textbox>
                        <w:txbxContent>
                          <w:p w14:paraId="31988250" w14:textId="77777777" w:rsidR="00E619F6" w:rsidRPr="002772DE" w:rsidRDefault="00E619F6" w:rsidP="00804100">
                            <w:pPr>
                              <w:spacing w:after="0" w:line="240" w:lineRule="auto"/>
                              <w:rPr>
                                <w:color w:val="000000" w:themeColor="text1"/>
                              </w:rPr>
                            </w:pPr>
                          </w:p>
                        </w:txbxContent>
                      </v:textbox>
                    </v:oval>
                    <v:line id="Connecteur droit 581" o:spid="_x0000_s1516" style="position:absolute;flip:y;visibility:visible;mso-wrap-style:square" from="4253,-531" to="4253,6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" strokecolor="windowText"/>
                    <v:line id="Connecteur droit 582" o:spid="_x0000_s1517" style="position:absolute;flip:y;visibility:visible;mso-wrap-style:square" from="2232,4784" to="2232,10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" strokecolor="windowText">
                      <v:stroke endarrow="block" endarrowwidth="narrow"/>
                    </v:line>
                    <v:shape id="Zone de texte 583" o:spid="_x0000_s1518" type="#_x0000_t202" style="position:absolute;left:-223;top:6588;width:3306;height:2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" filled="f" stroked="f" strokeweight=".5pt">
                      <v:textbox>
                        <w:txbxContent>
                          <w:p w14:paraId="25FCAA45" w14:textId="77777777" w:rsidR="00E619F6" w:rsidRPr="0053140F" w:rsidRDefault="00E619F6" w:rsidP="00804100">
                            <w:pPr>
                              <w:spacing w:after="0"/>
                              <w:rPr>
                                <w:rFonts w:asciiTheme="majorBidi" w:hAnsiTheme="majorBidi" w:cstheme="majorBidi"/>
                                <w:b/>
                                <w:bCs/>
                                <w:sz w:val="24"/>
                                <w:szCs w:val="24"/>
                                <w:vertAlign w:val="subscript"/>
                              </w:rPr>
                            </w:pPr>
                            <w:r w:rsidRPr="0053140F">
                              <w:rPr>
                                <w:rFonts w:asciiTheme="majorBidi" w:hAnsiTheme="majorBidi" w:cstheme="majorBidi"/>
                                <w:b/>
                                <w:bCs/>
                                <w:sz w:val="24"/>
                                <w:szCs w:val="24"/>
                              </w:rPr>
                              <w:t>E</w:t>
                            </w:r>
                          </w:p>
                        </w:txbxContent>
                      </v:textbox>
                    </v:shape>
                    <v:shape id="Zone de texte 584" o:spid="_x0000_s1519" type="#_x0000_t202" style="position:absolute;left:2977;top:6060;width:3235;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" filled="f" stroked="f" strokeweight=".5pt">
                      <v:textbox>
                        <w:txbxContent>
                          <w:p w14:paraId="1363A534" w14:textId="77777777" w:rsidR="00E619F6" w:rsidRPr="002018AD" w:rsidRDefault="00E619F6" w:rsidP="00804100">
                            <w:pPr>
                              <w:spacing w:after="0"/>
                              <w:rPr>
                                <w:rFonts w:asciiTheme="majorBidi" w:hAnsiTheme="majorBidi" w:cstheme="majorBidi"/>
                              </w:rPr>
                            </w:pPr>
                            <w:r>
                              <w:rPr>
                                <w:rFonts w:asciiTheme="majorBidi" w:hAnsiTheme="majorBidi" w:cstheme="majorBidi"/>
                              </w:rPr>
                              <w:t>+</w:t>
                            </w:r>
                          </w:p>
                        </w:txbxContent>
                      </v:textbox>
                    </v:shape>
                    <v:shape id="Zone de texte 585" o:spid="_x0000_s1520" type="#_x0000_t202" style="position:absolute;left:2977;top:6485;width:3235;height:3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" filled="f" stroked="f" strokeweight=".5pt">
                      <v:textbox>
                        <w:txbxContent>
                          <w:p w14:paraId="60E0FFBC" w14:textId="77777777" w:rsidR="00E619F6" w:rsidRPr="002018AD" w:rsidRDefault="00E619F6" w:rsidP="00804100">
                            <w:pPr>
                              <w:spacing w:after="0"/>
                              <w:rPr>
                                <w:rFonts w:asciiTheme="majorBidi" w:hAnsiTheme="majorBidi" w:cstheme="majorBidi"/>
                              </w:rPr>
                            </w:pPr>
                            <w:r>
                              <w:rPr>
                                <w:rFonts w:asciiTheme="majorBidi" w:hAnsiTheme="majorBidi" w:cstheme="majorBidi"/>
                              </w:rPr>
                              <w:t>_</w:t>
                            </w:r>
                          </w:p>
                        </w:txbxContent>
                      </v:textbox>
                    </v:shape>
                    <v:line id="Connecteur droit 586" o:spid="_x0000_s1521" style="position:absolute;flip:y;visibility:visible;mso-wrap-style:square" from="4148,9141" to="4148,16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" strokecolor="windowText"/>
                  </v:group>
                  <v:line id="Connecteur droit 396" o:spid="_x0000_s1522" style="position:absolute;flip:y;visibility:visible;mso-wrap-style:square" from="37909,10858" to="37909,16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" strokecolor="windowText" strokeweight=".5pt">
                    <v:stroke endarrow="block" endarrowwidth="narrow" endarrowlength="short"/>
                  </v:line>
                  <v:group id="Groupe 400" o:spid="_x0000_s1523" style="position:absolute;left:34524;top:4762;width:11608;height:12386" coordorigin="660" coordsize="11607,1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orme libre 529" o:spid="_x0000_s1524" style="position:absolute;left:6762;top:571;width:4318;height:718;visibility:visible;mso-wrap-style:square;v-text-anchor:middle" coordsize="677272,10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" path="m,104458v140,-385,61336,-482,61570,-260c60963,104427,122081,-109,122317,1v236,110,58676,104771,61568,104858c186777,104946,245921,619,245454,521v-467,-98,64415,104158,61568,103747c304175,103857,368071,104608,369421,104251,370771,103894,386120,969,430991,983v44871,14,60358,103355,61570,103355c493773,104338,505902,968,554132,980v48230,12,62877,103858,61570,103430c614395,103982,675532,103188,677272,104608e" filled="f" strokecolor="black [3213]">
                      <v:path arrowok="t" o:connecttype="custom" o:connectlocs="0,71481;39254,71303;77984,1;117237,71755;156491,357;195744,71351;235527,71339;274782,673;314036,71398;353291,671;392546,71448;431800,71583" o:connectangles="0,0,0,0,0,0,0,0,0,0,0,0"/>
                    </v:shape>
                    <v:shape id="Forme libre 591" o:spid="_x0000_s1525" style="position:absolute;left:6667;top:2952;width:4318;height:718;visibility:visible;mso-wrap-style:square;v-text-anchor:middle" coordsize="677272,10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" path="m,104458v140,-385,61336,-482,61570,-260c60963,104427,122081,-109,122317,1v236,110,58676,104771,61568,104858c186777,104946,245921,619,245454,521v-467,-98,64415,104158,61568,103747c304175,103857,368071,104608,369421,104251,370771,103894,386120,969,430991,983v44871,14,60358,103355,61570,103355c493773,104338,505902,968,554132,980v48230,12,62877,103858,61570,103430c614395,103982,675532,103188,677272,104608e" filled="f" strokecolor="black [3213]">
                      <v:path arrowok="t" o:connecttype="custom" o:connectlocs="0,71481;39254,71303;77984,1;117237,71755;156491,357;195744,71351;235527,71339;274782,673;314036,71398;353291,671;392546,71448;431800,71583" o:connectangles="0,0,0,0,0,0,0,0,0,0,0,0"/>
                    </v:shape>
                    <v:shape id="Forme libre 592" o:spid="_x0000_s1526" style="position:absolute;left:6667;top:5048;width:4318;height:717;visibility:visible;mso-wrap-style:square;v-text-anchor:middle" coordsize="677272,104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" path="m,104458v140,-385,61336,-482,61570,-260c60963,104427,122081,-109,122317,1v236,110,58676,104771,61568,104858c186777,104946,245921,619,245454,521v-467,-98,64415,104158,61568,103747c304175,103857,368071,104608,369421,104251,370771,103894,386120,969,430991,983v44871,14,60358,103355,61570,103355c493773,104338,505902,968,554132,980v48230,12,62877,103858,61570,103430c614395,103982,675532,103188,677272,104608e" filled="f" strokecolor="black [3213]">
                      <v:path arrowok="t" o:connecttype="custom" o:connectlocs="0,71481;39254,71303;77984,1;117237,71755;156491,357;195744,71351;235527,71339;274782,673;314036,71398;353291,671;392546,71448;431800,71583" o:connectangles="0,0,0,0,0,0,0,0,0,0,0,0"/>
                    </v:shape>
                    <v:oval id="Ellipse 593" o:spid="_x0000_s1527" style="position:absolute;left:5429;width:6839;height:68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" filled="f" strokecolor="black [3213]">
                      <v:path arrowok="t"/>
                      <o:lock v:ext="edit" aspectratio="t"/>
                    </v:oval>
                    <v:shape id="AutoShape 910" o:spid="_x0000_s1528" type="#_x0000_t32" style="position:absolute;left:11049;top:1333;width:25;height:44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" strokecolor="black [3213]" strokeweight=".5pt"/>
                    <v:group id="Groupe 399" o:spid="_x0000_s1529" style="position:absolute;left:660;top:5905;width:10420;height:6480" coordorigin="660" coordsize="10420,6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">
                      <v:line id="Connecteur droit 397" o:spid="_x0000_s1530" style="position:absolute;flip:y;visibility:visible;mso-wrap-style:square" from="11049,0" to="11049,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" strokecolor="windowText">
                        <v:stroke dashstyle="dash"/>
                      </v:line>
                      <v:line id="Connecteur droit 398" o:spid="_x0000_s1531" style="position:absolute;flip:x;visibility:visible;mso-wrap-style:square" from="660,6133" to="11080,6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" strokecolor="windowText">
                        <v:stroke dashstyle="dash" endarrow="oval" endarrowwidth="narrow" endarrowlength="short"/>
                      </v:line>
                    </v:group>
                  </v:group>
                  <v:line id="Connecteur droit 401" o:spid="_x0000_s1532" style="position:absolute;flip:y;visibility:visible;mso-wrap-style:square" from="36671,8667" to="36671,16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" strokecolor="windowText" strokeweight=".5pt">
                    <v:stroke endarrow="block" endarrowwidth="narrow" endarrowlength="short"/>
                  </v:line>
                  <v:line id="Connecteur droit 402" o:spid="_x0000_s1533" style="position:absolute;flip:y;visibility:visible;mso-wrap-style:square" from="35433,6381" to="35433,16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" strokecolor="windowText" strokeweight=".5pt">
                    <v:stroke endarrow="block" endarrowwidth="narrow" endarrowlength="short"/>
                  </v:line>
                  <v:group id="Groupe 411" o:spid="_x0000_s1534" style="position:absolute;left:31337;top:6286;width:857;height:4086" coordsize="85725,40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">
                    <v:line id="Connecteur droit 403" o:spid="_x0000_s1535" style="position:absolute;flip:y;visibility:visible;mso-wrap-style:square" from="0,0" to="0,18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" strokecolor="windowText" strokeweight=".5pt">
                      <v:stroke endarrow="block" endarrowwidth="narrow" endarrowlength="short"/>
                    </v:line>
                    <v:line id="Connecteur droit 404" o:spid="_x0000_s1536" style="position:absolute;flip:y;visibility:visible;mso-wrap-style:square" from="0,228600" to="0,408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" strokecolor="windowText" strokeweight=".5pt">
                      <v:stroke endarrow="block" endarrowwidth="narrow" endarrowlength="short"/>
                    </v:line>
                    <v:line id="Connecteur droit 405" o:spid="_x0000_s1537" style="position:absolute;flip:y;visibility:visible;mso-wrap-style:square" from="85725,0" to="85725,40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" strokecolor="windowText" strokeweight=".5pt">
                      <v:stroke endarrow="block" endarrowwidth="narrow" endarrowlength="short"/>
                    </v:line>
                  </v:group>
                  <v:line id="Connecteur droit 406" o:spid="_x0000_s1538" style="position:absolute;flip:y;visibility:visible;mso-wrap-style:square" from="30480,857" to="30480,5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" strokecolor="windowText" strokeweight=".5pt">
                    <v:stroke endarrow="block" endarrowwidth="narrow" endarrowlength="short"/>
                  </v:line>
                  <v:line id="Connecteur droit 426" o:spid="_x0000_s1539" style="position:absolute;flip:y;visibility:visible;mso-wrap-style:square" from="23622,1047" to="23622,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" strokecolor="windowText" strokeweight=".5pt">
                    <v:stroke endarrow="block" endarrowwidth="narrow" endarrowlength="short"/>
                  </v:line>
                  <v:line id="Connecteur droit 427" o:spid="_x0000_s1540" style="position:absolute;flip:y;visibility:visible;mso-wrap-style:square" from="17049,1047" to="17049,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" strokecolor="windowText" strokeweight=".5pt">
                    <v:stroke endarrow="block" endarrowwidth="narrow" endarrowlength="short"/>
                  </v:line>
                </v:group>
                <v:group id="Groupe 433" o:spid="_x0000_s1541" style="position:absolute;left:11144;width:30150;height:18124" coordsize="30149,18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Zone de texte 587" o:spid="_x0000_s1542" type="#_x0000_t202" style="position:absolute;left:190;top:95;width:3956;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" filled="f" stroked="f" strokeweight=".5pt">
                    <v:textbox>
                      <w:txbxContent>
                        <w:p w14:paraId="7E2FF0BA" w14:textId="77777777" w:rsidR="00E619F6" w:rsidRPr="002018AD" w:rsidRDefault="00E619F6" w:rsidP="00804100">
                          <w:pPr>
                            <w:spacing w:after="0"/>
                            <w:rPr>
                              <w:rFonts w:asciiTheme="majorBidi" w:hAnsiTheme="majorBidi" w:cstheme="majorBidi"/>
                              <w:vertAlign w:val="subscript"/>
                            </w:rPr>
                          </w:pPr>
                          <w:r>
                            <w:rPr>
                              <w:rFonts w:asciiTheme="majorBidi" w:hAnsiTheme="majorBidi" w:cstheme="majorBidi"/>
                            </w:rPr>
                            <w:t>K11</w:t>
                          </w:r>
                        </w:p>
                      </w:txbxContent>
                    </v:textbox>
                  </v:shape>
                  <v:shape id="Zone de texte 371" o:spid="_x0000_s1543" type="#_x0000_t202" style="position:absolute;left:6667;top:95;width:3956;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" filled="f" stroked="f" strokeweight=".5pt">
                    <v:textbox>
                      <w:txbxContent>
                        <w:p w14:paraId="12A328A9" w14:textId="77777777" w:rsidR="00E619F6" w:rsidRPr="002018AD" w:rsidRDefault="00E619F6" w:rsidP="0053140F">
                          <w:pPr>
                            <w:spacing w:after="0"/>
                            <w:rPr>
                              <w:rFonts w:asciiTheme="majorBidi" w:hAnsiTheme="majorBidi" w:cstheme="majorBidi"/>
                              <w:vertAlign w:val="subscript"/>
                            </w:rPr>
                          </w:pPr>
                          <w:r>
                            <w:rPr>
                              <w:rFonts w:asciiTheme="majorBidi" w:hAnsiTheme="majorBidi" w:cstheme="majorBidi"/>
                            </w:rPr>
                            <w:t>K21</w:t>
                          </w:r>
                        </w:p>
                      </w:txbxContent>
                    </v:textbox>
                  </v:shape>
                  <v:shape id="Zone de texte 373" o:spid="_x0000_s1544" type="#_x0000_t202" style="position:absolute;left:13525;width:3956;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" filled="f" stroked="f" strokeweight=".5pt">
                    <v:textbox>
                      <w:txbxContent>
                        <w:p w14:paraId="0E7310EF" w14:textId="77777777" w:rsidR="00E619F6" w:rsidRPr="002018AD" w:rsidRDefault="00E619F6" w:rsidP="0053140F">
                          <w:pPr>
                            <w:spacing w:after="0"/>
                            <w:rPr>
                              <w:rFonts w:asciiTheme="majorBidi" w:hAnsiTheme="majorBidi" w:cstheme="majorBidi"/>
                              <w:vertAlign w:val="subscript"/>
                            </w:rPr>
                          </w:pPr>
                          <w:r>
                            <w:rPr>
                              <w:rFonts w:asciiTheme="majorBidi" w:hAnsiTheme="majorBidi" w:cstheme="majorBidi"/>
                            </w:rPr>
                            <w:t>K31</w:t>
                          </w:r>
                        </w:p>
                      </w:txbxContent>
                    </v:textbox>
                  </v:shape>
                  <v:shape id="Zone de texte 374" o:spid="_x0000_s1545" type="#_x0000_t202" style="position:absolute;top:14668;width:3956;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" filled="f" stroked="f" strokeweight=".5pt">
                    <v:textbox>
                      <w:txbxContent>
                        <w:p w14:paraId="6A3002E0" w14:textId="77777777" w:rsidR="00E619F6" w:rsidRPr="002018AD" w:rsidRDefault="00E619F6" w:rsidP="0053140F">
                          <w:pPr>
                            <w:spacing w:after="0"/>
                            <w:rPr>
                              <w:rFonts w:asciiTheme="majorBidi" w:hAnsiTheme="majorBidi" w:cstheme="majorBidi"/>
                              <w:vertAlign w:val="subscript"/>
                            </w:rPr>
                          </w:pPr>
                          <w:r>
                            <w:rPr>
                              <w:rFonts w:asciiTheme="majorBidi" w:hAnsiTheme="majorBidi" w:cstheme="majorBidi"/>
                            </w:rPr>
                            <w:t>K41</w:t>
                          </w:r>
                        </w:p>
                      </w:txbxContent>
                    </v:textbox>
                  </v:shape>
                  <v:shape id="Zone de texte 381" o:spid="_x0000_s1546" type="#_x0000_t202" style="position:absolute;left:6572;top:14668;width:3956;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" filled="f" stroked="f" strokeweight=".5pt">
                    <v:textbox>
                      <w:txbxContent>
                        <w:p w14:paraId="31E213E8" w14:textId="77777777" w:rsidR="00E619F6" w:rsidRPr="002018AD" w:rsidRDefault="00E619F6" w:rsidP="0053140F">
                          <w:pPr>
                            <w:spacing w:after="0"/>
                            <w:rPr>
                              <w:rFonts w:asciiTheme="majorBidi" w:hAnsiTheme="majorBidi" w:cstheme="majorBidi"/>
                              <w:vertAlign w:val="subscript"/>
                            </w:rPr>
                          </w:pPr>
                          <w:r>
                            <w:rPr>
                              <w:rFonts w:asciiTheme="majorBidi" w:hAnsiTheme="majorBidi" w:cstheme="majorBidi"/>
                            </w:rPr>
                            <w:t>K51</w:t>
                          </w:r>
                        </w:p>
                      </w:txbxContent>
                    </v:textbox>
                  </v:shape>
                  <v:shape id="Zone de texte 384" o:spid="_x0000_s1547" type="#_x0000_t202" style="position:absolute;left:13239;top:14573;width:3956;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" filled="f" stroked="f" strokeweight=".5pt">
                    <v:textbox>
                      <w:txbxContent>
                        <w:p w14:paraId="4B5153D5" w14:textId="77777777" w:rsidR="00E619F6" w:rsidRPr="002018AD" w:rsidRDefault="00E619F6" w:rsidP="0053140F">
                          <w:pPr>
                            <w:spacing w:after="0"/>
                            <w:rPr>
                              <w:rFonts w:asciiTheme="majorBidi" w:hAnsiTheme="majorBidi" w:cstheme="majorBidi"/>
                              <w:vertAlign w:val="subscript"/>
                            </w:rPr>
                          </w:pPr>
                          <w:r>
                            <w:rPr>
                              <w:rFonts w:asciiTheme="majorBidi" w:hAnsiTheme="majorBidi" w:cstheme="majorBidi"/>
                            </w:rPr>
                            <w:t>K61</w:t>
                          </w:r>
                        </w:p>
                      </w:txbxContent>
                    </v:textbox>
                  </v:shape>
                  <v:shape id="Zone de texte 386" o:spid="_x0000_s1548" type="#_x0000_t202" style="position:absolute;left:1714;top:5048;width:3956;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" filled="f" stroked="f" strokeweight=".5pt">
                    <v:textbox>
                      <w:txbxContent>
                        <w:p w14:paraId="38FA3A8D" w14:textId="77777777" w:rsidR="00E619F6" w:rsidRPr="0053140F" w:rsidRDefault="00E619F6" w:rsidP="0053140F">
                          <w:pPr>
                            <w:spacing w:after="0"/>
                            <w:rPr>
                              <w:rFonts w:asciiTheme="majorBidi" w:hAnsiTheme="majorBidi" w:cstheme="majorBidi"/>
                              <w:b/>
                              <w:bCs/>
                              <w:sz w:val="18"/>
                              <w:szCs w:val="18"/>
                              <w:vertAlign w:val="subscript"/>
                            </w:rPr>
                          </w:pPr>
                          <w:r w:rsidRPr="0053140F">
                            <w:rPr>
                              <w:rFonts w:asciiTheme="majorBidi" w:hAnsiTheme="majorBidi" w:cstheme="majorBidi"/>
                              <w:b/>
                              <w:bCs/>
                              <w:sz w:val="18"/>
                              <w:szCs w:val="18"/>
                            </w:rPr>
                            <w:t>1</w:t>
                          </w:r>
                        </w:p>
                      </w:txbxContent>
                    </v:textbox>
                  </v:shape>
                  <v:shape id="Zone de texte 389" o:spid="_x0000_s1549" type="#_x0000_t202" style="position:absolute;left:8286;top:7143;width:3956;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" filled="f" stroked="f" strokeweight=".5pt">
                    <v:textbox>
                      <w:txbxContent>
                        <w:p w14:paraId="4165EB50" w14:textId="77777777" w:rsidR="00E619F6" w:rsidRPr="0053140F" w:rsidRDefault="00E619F6" w:rsidP="0053140F">
                          <w:pPr>
                            <w:spacing w:after="0"/>
                            <w:rPr>
                              <w:rFonts w:asciiTheme="majorBidi" w:hAnsiTheme="majorBidi" w:cstheme="majorBidi"/>
                              <w:b/>
                              <w:bCs/>
                              <w:sz w:val="18"/>
                              <w:szCs w:val="18"/>
                              <w:vertAlign w:val="subscript"/>
                            </w:rPr>
                          </w:pPr>
                          <w:r>
                            <w:rPr>
                              <w:rFonts w:asciiTheme="majorBidi" w:hAnsiTheme="majorBidi" w:cstheme="majorBidi"/>
                              <w:b/>
                              <w:bCs/>
                              <w:sz w:val="18"/>
                              <w:szCs w:val="18"/>
                            </w:rPr>
                            <w:t>2</w:t>
                          </w:r>
                        </w:p>
                      </w:txbxContent>
                    </v:textbox>
                  </v:shape>
                  <v:shape id="Zone de texte 392" o:spid="_x0000_s1550" type="#_x0000_t202" style="position:absolute;left:14859;top:9525;width:3956;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" filled="f" stroked="f" strokeweight=".5pt">
                    <v:textbox>
                      <w:txbxContent>
                        <w:p w14:paraId="0DBD44C5" w14:textId="77777777" w:rsidR="00E619F6" w:rsidRPr="0053140F" w:rsidRDefault="00E619F6" w:rsidP="0053140F">
                          <w:pPr>
                            <w:spacing w:after="0"/>
                            <w:rPr>
                              <w:rFonts w:asciiTheme="majorBidi" w:hAnsiTheme="majorBidi" w:cstheme="majorBidi"/>
                              <w:b/>
                              <w:bCs/>
                              <w:sz w:val="18"/>
                              <w:szCs w:val="18"/>
                              <w:vertAlign w:val="subscript"/>
                            </w:rPr>
                          </w:pPr>
                          <w:r>
                            <w:rPr>
                              <w:rFonts w:asciiTheme="majorBidi" w:hAnsiTheme="majorBidi" w:cstheme="majorBidi"/>
                              <w:b/>
                              <w:bCs/>
                              <w:sz w:val="18"/>
                              <w:szCs w:val="18"/>
                            </w:rPr>
                            <w:t>3</w:t>
                          </w:r>
                        </w:p>
                      </w:txbxContent>
                    </v:textbox>
                  </v:shape>
                  <v:shape id="Zone de texte 407" o:spid="_x0000_s1551" type="#_x0000_t202" style="position:absolute;left:26193;top:12668;width:3956;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" filled="f" stroked="f" strokeweight=".5pt">
                    <v:textbox>
                      <w:txbxContent>
                        <w:p w14:paraId="7D39A138" w14:textId="77777777" w:rsidR="00E619F6" w:rsidRPr="00FA24F2" w:rsidRDefault="00E619F6" w:rsidP="00FA24F2">
                          <w:pPr>
                            <w:spacing w:after="0"/>
                            <w:rPr>
                              <w:rFonts w:asciiTheme="majorBidi" w:hAnsiTheme="majorBidi" w:cstheme="majorBidi"/>
                              <w:vertAlign w:val="subscript"/>
                            </w:rPr>
                          </w:pPr>
                          <w:r>
                            <w:rPr>
                              <w:rFonts w:asciiTheme="majorBidi" w:hAnsiTheme="majorBidi" w:cstheme="majorBidi"/>
                            </w:rPr>
                            <w:t>V</w:t>
                          </w:r>
                          <w:r>
                            <w:rPr>
                              <w:rFonts w:asciiTheme="majorBidi" w:hAnsiTheme="majorBidi" w:cstheme="majorBidi"/>
                              <w:vertAlign w:val="subscript"/>
                            </w:rPr>
                            <w:t>3</w:t>
                          </w:r>
                        </w:p>
                      </w:txbxContent>
                    </v:textbox>
                  </v:shape>
                  <v:shape id="Zone de texte 408" o:spid="_x0000_s1552" type="#_x0000_t202" style="position:absolute;left:25050;top:8572;width:3956;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" filled="f" stroked="f" strokeweight=".5pt">
                    <v:textbox>
                      <w:txbxContent>
                        <w:p w14:paraId="1A5A5AF0" w14:textId="77777777" w:rsidR="00E619F6" w:rsidRPr="00FA24F2" w:rsidRDefault="00E619F6" w:rsidP="00FA24F2">
                          <w:pPr>
                            <w:spacing w:after="0"/>
                            <w:rPr>
                              <w:rFonts w:asciiTheme="majorBidi" w:hAnsiTheme="majorBidi" w:cstheme="majorBidi"/>
                              <w:vertAlign w:val="subscript"/>
                            </w:rPr>
                          </w:pPr>
                          <w:r>
                            <w:rPr>
                              <w:rFonts w:asciiTheme="majorBidi" w:hAnsiTheme="majorBidi" w:cstheme="majorBidi"/>
                            </w:rPr>
                            <w:t>V</w:t>
                          </w:r>
                          <w:r>
                            <w:rPr>
                              <w:rFonts w:asciiTheme="majorBidi" w:hAnsiTheme="majorBidi" w:cstheme="majorBidi"/>
                              <w:vertAlign w:val="subscript"/>
                            </w:rPr>
                            <w:t>2</w:t>
                          </w:r>
                        </w:p>
                      </w:txbxContent>
                    </v:textbox>
                  </v:shape>
                  <v:shape id="Zone de texte 409" o:spid="_x0000_s1553" type="#_x0000_t202" style="position:absolute;left:23812;top:6000;width:3956;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" filled="f" stroked="f" strokeweight=".5pt">
                    <v:textbox>
                      <w:txbxContent>
                        <w:p w14:paraId="43B1720E" w14:textId="77777777" w:rsidR="00E619F6" w:rsidRPr="00FA24F2" w:rsidRDefault="00E619F6" w:rsidP="00FA24F2">
                          <w:pPr>
                            <w:spacing w:after="0"/>
                            <w:rPr>
                              <w:rFonts w:asciiTheme="majorBidi" w:hAnsiTheme="majorBidi" w:cstheme="majorBidi"/>
                              <w:vertAlign w:val="subscript"/>
                            </w:rPr>
                          </w:pPr>
                          <w:r>
                            <w:rPr>
                              <w:rFonts w:asciiTheme="majorBidi" w:hAnsiTheme="majorBidi" w:cstheme="majorBidi"/>
                            </w:rPr>
                            <w:t>V</w:t>
                          </w:r>
                          <w:r w:rsidRPr="00FA24F2">
                            <w:rPr>
                              <w:rFonts w:asciiTheme="majorBidi" w:hAnsiTheme="majorBidi" w:cstheme="majorBidi"/>
                              <w:vertAlign w:val="subscript"/>
                            </w:rPr>
                            <w:t>1</w:t>
                          </w:r>
                        </w:p>
                      </w:txbxContent>
                    </v:textbox>
                  </v:shape>
                  <v:shape id="Zone de texte 410" o:spid="_x0000_s1554" type="#_x0000_t202" style="position:absolute;left:16954;top:6286;width:3956;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" filled="f" stroked="f" strokeweight=".5pt">
                    <v:textbox>
                      <w:txbxContent>
                        <w:p w14:paraId="5CB36585" w14:textId="77777777" w:rsidR="00E619F6" w:rsidRPr="00FA24F2" w:rsidRDefault="00E619F6" w:rsidP="00FA24F2">
                          <w:pPr>
                            <w:spacing w:after="0"/>
                            <w:rPr>
                              <w:rFonts w:asciiTheme="majorBidi" w:hAnsiTheme="majorBidi" w:cstheme="majorBidi"/>
                              <w:vertAlign w:val="subscript"/>
                            </w:rPr>
                          </w:pPr>
                          <w:r>
                            <w:rPr>
                              <w:rFonts w:asciiTheme="majorBidi" w:hAnsiTheme="majorBidi" w:cstheme="majorBidi"/>
                            </w:rPr>
                            <w:t>U</w:t>
                          </w:r>
                          <w:r w:rsidRPr="00FA24F2">
                            <w:rPr>
                              <w:rFonts w:asciiTheme="majorBidi" w:hAnsiTheme="majorBidi" w:cstheme="majorBidi"/>
                              <w:vertAlign w:val="subscript"/>
                            </w:rPr>
                            <w:t>1</w:t>
                          </w:r>
                          <w:r>
                            <w:rPr>
                              <w:rFonts w:asciiTheme="majorBidi" w:hAnsiTheme="majorBidi" w:cstheme="majorBidi"/>
                              <w:vertAlign w:val="subscript"/>
                            </w:rPr>
                            <w:t>2</w:t>
                          </w:r>
                        </w:p>
                      </w:txbxContent>
                    </v:textbox>
                  </v:shape>
                  <v:shape id="Zone de texte 412" o:spid="_x0000_s1555" type="#_x0000_t202" style="position:absolute;left:16954;top:8477;width:3956;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" filled="f" stroked="f" strokeweight=".5pt">
                    <v:textbox>
                      <w:txbxContent>
                        <w:p w14:paraId="69AF1E59" w14:textId="77777777" w:rsidR="00E619F6" w:rsidRPr="00FA24F2" w:rsidRDefault="00E619F6" w:rsidP="00FA24F2">
                          <w:pPr>
                            <w:spacing w:after="0"/>
                            <w:rPr>
                              <w:rFonts w:asciiTheme="majorBidi" w:hAnsiTheme="majorBidi" w:cstheme="majorBidi"/>
                              <w:vertAlign w:val="subscript"/>
                            </w:rPr>
                          </w:pPr>
                          <w:r>
                            <w:rPr>
                              <w:rFonts w:asciiTheme="majorBidi" w:hAnsiTheme="majorBidi" w:cstheme="majorBidi"/>
                            </w:rPr>
                            <w:t>U</w:t>
                          </w:r>
                          <w:r>
                            <w:rPr>
                              <w:rFonts w:asciiTheme="majorBidi" w:hAnsiTheme="majorBidi" w:cstheme="majorBidi"/>
                              <w:vertAlign w:val="subscript"/>
                            </w:rPr>
                            <w:t>23</w:t>
                          </w:r>
                        </w:p>
                      </w:txbxContent>
                    </v:textbox>
                  </v:shape>
                  <v:shape id="Zone de texte 413" o:spid="_x0000_s1556" type="#_x0000_t202" style="position:absolute;left:20478;top:8572;width:3956;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" filled="f" stroked="f" strokeweight=".5pt">
                    <v:textbox>
                      <w:txbxContent>
                        <w:p w14:paraId="7E0D7420" w14:textId="77777777" w:rsidR="00E619F6" w:rsidRPr="00FA24F2" w:rsidRDefault="00E619F6" w:rsidP="00FA24F2">
                          <w:pPr>
                            <w:spacing w:after="0"/>
                            <w:rPr>
                              <w:rFonts w:asciiTheme="majorBidi" w:hAnsiTheme="majorBidi" w:cstheme="majorBidi"/>
                              <w:vertAlign w:val="subscript"/>
                            </w:rPr>
                          </w:pPr>
                          <w:r>
                            <w:rPr>
                              <w:rFonts w:asciiTheme="majorBidi" w:hAnsiTheme="majorBidi" w:cstheme="majorBidi"/>
                            </w:rPr>
                            <w:t>U</w:t>
                          </w:r>
                          <w:r>
                            <w:rPr>
                              <w:rFonts w:asciiTheme="majorBidi" w:hAnsiTheme="majorBidi" w:cstheme="majorBidi"/>
                              <w:vertAlign w:val="subscript"/>
                            </w:rPr>
                            <w:t>13</w:t>
                          </w:r>
                        </w:p>
                      </w:txbxContent>
                    </v:textbox>
                  </v:shape>
                  <v:shape id="Zone de texte 425" o:spid="_x0000_s1557" type="#_x0000_t202" style="position:absolute;left:20478;top:15609;width:3956;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" filled="f" stroked="f" strokeweight=".5pt">
                    <v:textbox>
                      <w:txbxContent>
                        <w:p w14:paraId="06A63907" w14:textId="77777777" w:rsidR="00E619F6" w:rsidRPr="00FA24F2" w:rsidRDefault="00E619F6" w:rsidP="00FA24F2">
                          <w:pPr>
                            <w:spacing w:after="0"/>
                            <w:rPr>
                              <w:rFonts w:asciiTheme="majorBidi" w:hAnsiTheme="majorBidi" w:cstheme="majorBidi"/>
                              <w:b/>
                              <w:bCs/>
                              <w:i/>
                              <w:iCs/>
                              <w:sz w:val="18"/>
                              <w:szCs w:val="18"/>
                              <w:vertAlign w:val="subscript"/>
                            </w:rPr>
                          </w:pPr>
                          <w:r w:rsidRPr="00FA24F2">
                            <w:rPr>
                              <w:rFonts w:asciiTheme="majorBidi" w:hAnsiTheme="majorBidi" w:cstheme="majorBidi"/>
                              <w:b/>
                              <w:bCs/>
                              <w:i/>
                              <w:iCs/>
                              <w:sz w:val="18"/>
                              <w:szCs w:val="18"/>
                            </w:rPr>
                            <w:t>N</w:t>
                          </w:r>
                        </w:p>
                      </w:txbxContent>
                    </v:textbox>
                  </v:shape>
                  <v:shape id="Zone de texte 428" o:spid="_x0000_s1558" type="#_x0000_t202" style="position:absolute;left:18764;top:3333;width:4318;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" filled="f" stroked="f" strokeweight=".5pt">
                    <v:textbox>
                      <w:txbxContent>
                        <w:p w14:paraId="7040FCB4" w14:textId="77777777" w:rsidR="00E619F6" w:rsidRPr="00B65578" w:rsidRDefault="00E619F6" w:rsidP="00FA24F2">
                          <w:pPr>
                            <w:spacing w:after="0"/>
                            <w:rPr>
                              <w:rFonts w:asciiTheme="majorBidi" w:hAnsiTheme="majorBidi" w:cstheme="majorBidi"/>
                              <w:b/>
                              <w:bCs/>
                              <w:vertAlign w:val="subscript"/>
                            </w:rPr>
                          </w:pPr>
                          <w:r w:rsidRPr="00B65578">
                            <w:rPr>
                              <w:rFonts w:asciiTheme="majorBidi" w:hAnsiTheme="majorBidi" w:cstheme="majorBidi"/>
                              <w:b/>
                              <w:bCs/>
                            </w:rPr>
                            <w:t>U</w:t>
                          </w:r>
                          <w:r w:rsidRPr="00B65578">
                            <w:rPr>
                              <w:rFonts w:asciiTheme="majorBidi" w:hAnsiTheme="majorBidi" w:cstheme="majorBidi"/>
                              <w:b/>
                              <w:bCs/>
                              <w:vertAlign w:val="subscript"/>
                            </w:rPr>
                            <w:t>K3</w:t>
                          </w:r>
                        </w:p>
                      </w:txbxContent>
                    </v:textbox>
                  </v:shape>
                  <v:shape id="Zone de texte 431" o:spid="_x0000_s1559" type="#_x0000_t202" style="position:absolute;left:11811;top:3333;width:4318;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" filled="f" stroked="f" strokeweight=".5pt">
                    <v:textbox>
                      <w:txbxContent>
                        <w:p w14:paraId="05ABACD5" w14:textId="77777777" w:rsidR="00E619F6" w:rsidRPr="00B65578" w:rsidRDefault="00E619F6" w:rsidP="00FA24F2">
                          <w:pPr>
                            <w:spacing w:after="0"/>
                            <w:rPr>
                              <w:rFonts w:asciiTheme="majorBidi" w:hAnsiTheme="majorBidi" w:cstheme="majorBidi"/>
                              <w:b/>
                              <w:bCs/>
                              <w:vertAlign w:val="subscript"/>
                            </w:rPr>
                          </w:pPr>
                          <w:r w:rsidRPr="00B65578">
                            <w:rPr>
                              <w:rFonts w:asciiTheme="majorBidi" w:hAnsiTheme="majorBidi" w:cstheme="majorBidi"/>
                              <w:b/>
                              <w:bCs/>
                            </w:rPr>
                            <w:t>U</w:t>
                          </w:r>
                          <w:r w:rsidRPr="00B65578">
                            <w:rPr>
                              <w:rFonts w:asciiTheme="majorBidi" w:hAnsiTheme="majorBidi" w:cstheme="majorBidi"/>
                              <w:b/>
                              <w:bCs/>
                              <w:vertAlign w:val="subscript"/>
                            </w:rPr>
                            <w:t>K</w:t>
                          </w:r>
                          <w:r>
                            <w:rPr>
                              <w:rFonts w:asciiTheme="majorBidi" w:hAnsiTheme="majorBidi" w:cstheme="majorBidi"/>
                              <w:b/>
                              <w:bCs/>
                              <w:vertAlign w:val="subscript"/>
                            </w:rPr>
                            <w:t>2</w:t>
                          </w:r>
                        </w:p>
                      </w:txbxContent>
                    </v:textbox>
                  </v:shape>
                  <v:shape id="Zone de texte 432" o:spid="_x0000_s1560" type="#_x0000_t202" style="position:absolute;left:5238;top:3333;width:4318;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" filled="f" stroked="f" strokeweight=".5pt">
                    <v:textbox>
                      <w:txbxContent>
                        <w:p w14:paraId="210A24CF" w14:textId="77777777" w:rsidR="00E619F6" w:rsidRPr="00B65578" w:rsidRDefault="00E619F6" w:rsidP="00B65578">
                          <w:pPr>
                            <w:spacing w:after="0"/>
                            <w:rPr>
                              <w:rFonts w:asciiTheme="majorBidi" w:hAnsiTheme="majorBidi" w:cstheme="majorBidi"/>
                              <w:b/>
                              <w:bCs/>
                              <w:vertAlign w:val="subscript"/>
                            </w:rPr>
                          </w:pPr>
                          <w:r w:rsidRPr="00B65578">
                            <w:rPr>
                              <w:rFonts w:asciiTheme="majorBidi" w:hAnsiTheme="majorBidi" w:cstheme="majorBidi"/>
                              <w:b/>
                              <w:bCs/>
                            </w:rPr>
                            <w:t>U</w:t>
                          </w:r>
                          <w:r w:rsidRPr="00B65578">
                            <w:rPr>
                              <w:rFonts w:asciiTheme="majorBidi" w:hAnsiTheme="majorBidi" w:cstheme="majorBidi"/>
                              <w:b/>
                              <w:bCs/>
                              <w:vertAlign w:val="subscript"/>
                            </w:rPr>
                            <w:t>K</w:t>
                          </w:r>
                          <w:r>
                            <w:rPr>
                              <w:rFonts w:asciiTheme="majorBidi" w:hAnsiTheme="majorBidi" w:cstheme="majorBidi"/>
                              <w:b/>
                              <w:bCs/>
                              <w:vertAlign w:val="subscript"/>
                            </w:rPr>
                            <w:t>1</w:t>
                          </w:r>
                        </w:p>
                      </w:txbxContent>
                    </v:textbox>
                  </v:shape>
                </v:group>
                <w10:anchorlock/>
              </v:group>
            </w:pict>
          </mc:Fallback>
        </mc:AlternateContent>
      </w:r>
    </w:p>
    <w:p w14:paraId="5A0F45B3" w14:textId="77777777" w:rsidR="00F535A3" w:rsidRPr="00E4238E" w:rsidRDefault="00F535A3" w:rsidP="00E4238E">
      <w:pPr>
        <w:spacing w:before="60" w:after="0"/>
        <w:ind w:left="284"/>
        <w:rPr>
          <w:rFonts w:asciiTheme="majorBidi" w:hAnsiTheme="majorBidi" w:cstheme="majorBidi"/>
          <w:i/>
        </w:rPr>
      </w:pPr>
      <w:r w:rsidRPr="00E4238E">
        <w:rPr>
          <w:rFonts w:asciiTheme="majorBidi" w:hAnsiTheme="majorBidi" w:cstheme="majorBidi"/>
          <w:i/>
        </w:rPr>
        <w:t>On suppose que la charge constitue un système triphasé équilibré</w:t>
      </w:r>
    </w:p>
    <w:p w14:paraId="16F1C61C" w14:textId="77777777" w:rsidR="0074290D" w:rsidRDefault="0074290D" w:rsidP="0074290D">
      <w:pPr>
        <w:spacing w:before="60" w:after="0"/>
        <w:jc w:val="center"/>
        <w:rPr>
          <w:rFonts w:asciiTheme="majorBidi" w:hAnsiTheme="majorBidi" w:cstheme="majorBidi"/>
          <w:i/>
        </w:rPr>
      </w:pPr>
      <w:r w:rsidRPr="0074290D">
        <w:rPr>
          <w:rFonts w:asciiTheme="majorBidi" w:hAnsiTheme="majorBidi" w:cstheme="majorBidi"/>
          <w:i/>
          <w:position w:val="-28"/>
        </w:rPr>
        <w:object w:dxaOrig="2560" w:dyaOrig="680" w14:anchorId="634A853E">
          <v:shape id="_x0000_i1035" type="#_x0000_t75" style="width:129pt;height:33.75pt" o:ole="">
            <v:imagedata r:id="rId33" o:title=""/>
          </v:shape>
          <o:OLEObject Type="Embed" ProgID="Equation.DSMT4" ShapeID="_x0000_i1035" DrawAspect="Content" ObjectID="_1760104329" r:id="rId34"/>
        </w:object>
      </w:r>
    </w:p>
    <w:p w14:paraId="5449F118" w14:textId="77777777" w:rsidR="00F535A3" w:rsidRDefault="00F535A3" w:rsidP="00E4238E">
      <w:pPr>
        <w:spacing w:before="60" w:after="0"/>
        <w:ind w:left="284"/>
        <w:rPr>
          <w:rFonts w:asciiTheme="majorBidi" w:hAnsiTheme="majorBidi" w:cstheme="majorBidi"/>
          <w:i/>
        </w:rPr>
      </w:pPr>
      <w:r w:rsidRPr="00E4238E">
        <w:rPr>
          <w:rFonts w:asciiTheme="majorBidi" w:hAnsiTheme="majorBidi" w:cstheme="majorBidi"/>
          <w:i/>
        </w:rPr>
        <w:t>D’après la loi des mail</w:t>
      </w:r>
      <w:r w:rsidR="00E82364" w:rsidRPr="00E4238E">
        <w:rPr>
          <w:rFonts w:asciiTheme="majorBidi" w:hAnsiTheme="majorBidi" w:cstheme="majorBidi"/>
          <w:i/>
        </w:rPr>
        <w:t>l</w:t>
      </w:r>
      <w:r w:rsidRPr="00E4238E">
        <w:rPr>
          <w:rFonts w:asciiTheme="majorBidi" w:hAnsiTheme="majorBidi" w:cstheme="majorBidi"/>
          <w:i/>
        </w:rPr>
        <w:t>e</w:t>
      </w:r>
      <w:r w:rsidR="00E82364" w:rsidRPr="00E4238E">
        <w:rPr>
          <w:rFonts w:asciiTheme="majorBidi" w:hAnsiTheme="majorBidi" w:cstheme="majorBidi"/>
          <w:i/>
        </w:rPr>
        <w:t>s</w:t>
      </w:r>
      <w:r w:rsidRPr="00E4238E">
        <w:rPr>
          <w:rFonts w:asciiTheme="majorBidi" w:hAnsiTheme="majorBidi" w:cstheme="majorBidi"/>
          <w:i/>
        </w:rPr>
        <w:t> :</w:t>
      </w:r>
    </w:p>
    <w:p w14:paraId="33B30627" w14:textId="77777777" w:rsidR="0074290D" w:rsidRPr="00E4238E" w:rsidRDefault="0074290D" w:rsidP="0074290D">
      <w:pPr>
        <w:spacing w:before="60" w:after="0"/>
        <w:ind w:left="284"/>
        <w:jc w:val="center"/>
        <w:rPr>
          <w:rFonts w:asciiTheme="majorBidi" w:hAnsiTheme="majorBidi" w:cstheme="majorBidi"/>
          <w:i/>
        </w:rPr>
      </w:pPr>
      <w:r w:rsidRPr="0074290D">
        <w:rPr>
          <w:rFonts w:asciiTheme="majorBidi" w:hAnsiTheme="majorBidi" w:cstheme="majorBidi"/>
          <w:i/>
          <w:position w:val="-28"/>
        </w:rPr>
        <w:object w:dxaOrig="3200" w:dyaOrig="660" w14:anchorId="3CE69A3A">
          <v:shape id="_x0000_i1036" type="#_x0000_t75" style="width:159pt;height:33pt" o:ole="">
            <v:imagedata r:id="rId35" o:title=""/>
          </v:shape>
          <o:OLEObject Type="Embed" ProgID="Equation.DSMT4" ShapeID="_x0000_i1036" DrawAspect="Content" ObjectID="_1760104330" r:id="rId36"/>
        </w:object>
      </w:r>
    </w:p>
    <w:p w14:paraId="75FFD73D" w14:textId="77777777" w:rsidR="00F535A3" w:rsidRPr="00E4238E" w:rsidRDefault="00F535A3" w:rsidP="00E4238E">
      <w:pPr>
        <w:spacing w:before="60" w:after="0"/>
        <w:ind w:left="284"/>
        <w:rPr>
          <w:rFonts w:asciiTheme="majorBidi" w:hAnsiTheme="majorBidi" w:cstheme="majorBidi"/>
          <w:i/>
        </w:rPr>
      </w:pPr>
      <w:r w:rsidRPr="00E4238E">
        <w:rPr>
          <w:rFonts w:asciiTheme="majorBidi" w:hAnsiTheme="majorBidi" w:cstheme="majorBidi"/>
          <w:iCs/>
        </w:rPr>
        <w:t>En remplaçant dans l’équation (3) V</w:t>
      </w:r>
      <w:r w:rsidRPr="00E4238E">
        <w:rPr>
          <w:rFonts w:asciiTheme="majorBidi" w:hAnsiTheme="majorBidi" w:cstheme="majorBidi"/>
          <w:iCs/>
          <w:vertAlign w:val="subscript"/>
        </w:rPr>
        <w:t>3N</w:t>
      </w:r>
      <w:r w:rsidRPr="00E4238E">
        <w:rPr>
          <w:rFonts w:asciiTheme="majorBidi" w:hAnsiTheme="majorBidi" w:cstheme="majorBidi"/>
          <w:iCs/>
        </w:rPr>
        <w:t xml:space="preserve"> en fonction de V</w:t>
      </w:r>
      <w:r w:rsidRPr="00E4238E">
        <w:rPr>
          <w:rFonts w:asciiTheme="majorBidi" w:hAnsiTheme="majorBidi" w:cstheme="majorBidi"/>
          <w:iCs/>
          <w:vertAlign w:val="subscript"/>
        </w:rPr>
        <w:t>1N</w:t>
      </w:r>
      <w:r w:rsidRPr="00E4238E">
        <w:rPr>
          <w:rFonts w:asciiTheme="majorBidi" w:hAnsiTheme="majorBidi" w:cstheme="majorBidi"/>
          <w:iCs/>
        </w:rPr>
        <w:t xml:space="preserve"> etV</w:t>
      </w:r>
      <w:r w:rsidRPr="00E4238E">
        <w:rPr>
          <w:rFonts w:asciiTheme="majorBidi" w:hAnsiTheme="majorBidi" w:cstheme="majorBidi"/>
          <w:iCs/>
          <w:vertAlign w:val="subscript"/>
        </w:rPr>
        <w:t>2N</w:t>
      </w:r>
      <w:r w:rsidRPr="00E4238E">
        <w:rPr>
          <w:rFonts w:asciiTheme="majorBidi" w:hAnsiTheme="majorBidi" w:cstheme="majorBidi"/>
          <w:iCs/>
        </w:rPr>
        <w:t xml:space="preserve"> et</w:t>
      </w:r>
      <w:r w:rsidR="00E82364" w:rsidRPr="00E4238E">
        <w:rPr>
          <w:rFonts w:asciiTheme="majorBidi" w:hAnsiTheme="majorBidi" w:cstheme="majorBidi"/>
          <w:iCs/>
        </w:rPr>
        <w:t xml:space="preserve"> en faisant la somme (2)</w:t>
      </w:r>
      <w:r w:rsidR="00B65578">
        <w:rPr>
          <w:rFonts w:asciiTheme="majorBidi" w:hAnsiTheme="majorBidi" w:cstheme="majorBidi"/>
          <w:iCs/>
        </w:rPr>
        <w:t xml:space="preserve"> </w:t>
      </w:r>
      <w:r w:rsidR="00E82364" w:rsidRPr="00E4238E">
        <w:rPr>
          <w:rFonts w:asciiTheme="majorBidi" w:hAnsiTheme="majorBidi" w:cstheme="majorBidi"/>
          <w:iCs/>
        </w:rPr>
        <w:t>+</w:t>
      </w:r>
      <w:r w:rsidR="00B65578">
        <w:rPr>
          <w:rFonts w:asciiTheme="majorBidi" w:hAnsiTheme="majorBidi" w:cstheme="majorBidi"/>
          <w:iCs/>
        </w:rPr>
        <w:t xml:space="preserve"> </w:t>
      </w:r>
      <w:r w:rsidR="00E82364" w:rsidRPr="00E4238E">
        <w:rPr>
          <w:rFonts w:asciiTheme="majorBidi" w:hAnsiTheme="majorBidi" w:cstheme="majorBidi"/>
          <w:iCs/>
        </w:rPr>
        <w:t xml:space="preserve">(3) on </w:t>
      </w:r>
      <w:r w:rsidRPr="00E4238E">
        <w:rPr>
          <w:rFonts w:asciiTheme="majorBidi" w:hAnsiTheme="majorBidi" w:cstheme="majorBidi"/>
          <w:iCs/>
        </w:rPr>
        <w:t>obtiendra</w:t>
      </w:r>
      <w:r w:rsidRPr="00E4238E">
        <w:rPr>
          <w:rFonts w:asciiTheme="majorBidi" w:hAnsiTheme="majorBidi" w:cstheme="majorBidi"/>
          <w:i/>
        </w:rPr>
        <w:t> :</w:t>
      </w:r>
    </w:p>
    <w:p w14:paraId="72F12D87" w14:textId="77777777" w:rsidR="00F535A3" w:rsidRPr="00E4238E" w:rsidRDefault="00143378" w:rsidP="0074290D">
      <w:pPr>
        <w:spacing w:before="60" w:after="0"/>
        <w:jc w:val="center"/>
        <w:rPr>
          <w:rFonts w:asciiTheme="majorBidi" w:hAnsiTheme="majorBidi" w:cstheme="majorBidi"/>
          <w:i/>
        </w:rPr>
      </w:pPr>
      <w:r w:rsidRPr="0074290D">
        <w:rPr>
          <w:rFonts w:asciiTheme="majorBidi" w:hAnsiTheme="majorBidi" w:cstheme="majorBidi"/>
          <w:i/>
          <w:position w:val="-22"/>
        </w:rPr>
        <w:object w:dxaOrig="2680" w:dyaOrig="580" w14:anchorId="75B782D3">
          <v:shape id="_x0000_i1037" type="#_x0000_t75" style="width:134.25pt;height:29.25pt" o:ole="">
            <v:imagedata r:id="rId37" o:title=""/>
          </v:shape>
          <o:OLEObject Type="Embed" ProgID="Equation.DSMT4" ShapeID="_x0000_i1037" DrawAspect="Content" ObjectID="_1760104331" r:id="rId38"/>
        </w:object>
      </w:r>
    </w:p>
    <w:p w14:paraId="296C8350" w14:textId="77777777" w:rsidR="00F535A3" w:rsidRPr="00E4238E" w:rsidRDefault="00F535A3" w:rsidP="00E4238E">
      <w:pPr>
        <w:spacing w:before="60" w:after="0"/>
        <w:ind w:left="284"/>
        <w:rPr>
          <w:rFonts w:asciiTheme="majorBidi" w:hAnsiTheme="majorBidi" w:cstheme="majorBidi"/>
          <w:i/>
        </w:rPr>
      </w:pPr>
      <w:r w:rsidRPr="00E4238E">
        <w:rPr>
          <w:rFonts w:asciiTheme="majorBidi" w:hAnsiTheme="majorBidi" w:cstheme="majorBidi"/>
          <w:i/>
        </w:rPr>
        <w:t>Aussi de la même manière on trouvera V</w:t>
      </w:r>
      <w:r w:rsidRPr="00E4238E">
        <w:rPr>
          <w:rFonts w:asciiTheme="majorBidi" w:hAnsiTheme="majorBidi" w:cstheme="majorBidi"/>
          <w:i/>
          <w:vertAlign w:val="subscript"/>
        </w:rPr>
        <w:t>2N</w:t>
      </w:r>
      <w:r w:rsidRPr="00E4238E">
        <w:rPr>
          <w:rFonts w:asciiTheme="majorBidi" w:hAnsiTheme="majorBidi" w:cstheme="majorBidi"/>
          <w:i/>
        </w:rPr>
        <w:t xml:space="preserve"> etV</w:t>
      </w:r>
      <w:r w:rsidRPr="00E4238E">
        <w:rPr>
          <w:rFonts w:asciiTheme="majorBidi" w:hAnsiTheme="majorBidi" w:cstheme="majorBidi"/>
          <w:i/>
          <w:vertAlign w:val="subscript"/>
        </w:rPr>
        <w:t>3N </w:t>
      </w:r>
      <w:r w:rsidRPr="00E4238E">
        <w:rPr>
          <w:rFonts w:asciiTheme="majorBidi" w:hAnsiTheme="majorBidi" w:cstheme="majorBidi"/>
          <w:i/>
        </w:rPr>
        <w:t>:</w:t>
      </w:r>
    </w:p>
    <w:p w14:paraId="42F663DC" w14:textId="77777777" w:rsidR="00F535A3" w:rsidRPr="00E4238E" w:rsidRDefault="00143378" w:rsidP="0074290D">
      <w:pPr>
        <w:spacing w:before="60" w:after="0"/>
        <w:jc w:val="center"/>
        <w:rPr>
          <w:rFonts w:asciiTheme="majorBidi" w:hAnsiTheme="majorBidi" w:cstheme="majorBidi"/>
          <w:i/>
        </w:rPr>
      </w:pPr>
      <w:r w:rsidRPr="0074290D">
        <w:rPr>
          <w:rFonts w:asciiTheme="majorBidi" w:hAnsiTheme="majorBidi" w:cstheme="majorBidi"/>
          <w:i/>
          <w:position w:val="-82"/>
        </w:rPr>
        <w:object w:dxaOrig="2700" w:dyaOrig="1780" w14:anchorId="1C22DE1A">
          <v:shape id="_x0000_i1038" type="#_x0000_t75" style="width:135pt;height:89.25pt" o:ole="">
            <v:imagedata r:id="rId39" o:title=""/>
          </v:shape>
          <o:OLEObject Type="Embed" ProgID="Equation.DSMT4" ShapeID="_x0000_i1038" DrawAspect="Content" ObjectID="_1760104332" r:id="rId40"/>
        </w:object>
      </w:r>
    </w:p>
    <w:p w14:paraId="0161D9EC" w14:textId="77777777" w:rsidR="00F535A3" w:rsidRPr="00E4238E" w:rsidRDefault="000B0904" w:rsidP="00E4238E">
      <w:pPr>
        <w:spacing w:before="60" w:after="0"/>
        <w:ind w:left="284"/>
        <w:rPr>
          <w:rFonts w:asciiTheme="majorBidi" w:hAnsiTheme="majorBidi" w:cstheme="majorBidi"/>
          <w:i/>
        </w:rPr>
      </w:pPr>
      <w:r>
        <w:rPr>
          <w:rFonts w:asciiTheme="majorBidi" w:hAnsiTheme="majorBidi" w:cstheme="majorBidi"/>
          <w:i/>
        </w:rPr>
        <w:t>On peut</w:t>
      </w:r>
      <w:r w:rsidR="00F535A3" w:rsidRPr="00E4238E">
        <w:rPr>
          <w:rFonts w:asciiTheme="majorBidi" w:hAnsiTheme="majorBidi" w:cstheme="majorBidi"/>
          <w:i/>
        </w:rPr>
        <w:t xml:space="preserve"> exprime</w:t>
      </w:r>
      <w:r>
        <w:rPr>
          <w:rFonts w:asciiTheme="majorBidi" w:hAnsiTheme="majorBidi" w:cstheme="majorBidi"/>
          <w:i/>
        </w:rPr>
        <w:t>r</w:t>
      </w:r>
      <w:r w:rsidR="00F535A3" w:rsidRPr="00E4238E">
        <w:rPr>
          <w:rFonts w:asciiTheme="majorBidi" w:hAnsiTheme="majorBidi" w:cstheme="majorBidi"/>
          <w:i/>
        </w:rPr>
        <w:t xml:space="preserve"> ces relations sous une forme matricielle :</w:t>
      </w:r>
    </w:p>
    <w:p w14:paraId="21F1F4E6" w14:textId="77777777" w:rsidR="00B65578" w:rsidRDefault="00687E17" w:rsidP="00687E17">
      <w:pPr>
        <w:spacing w:before="60" w:after="0"/>
        <w:jc w:val="center"/>
        <w:rPr>
          <w:rFonts w:asciiTheme="majorBidi" w:hAnsiTheme="majorBidi" w:cstheme="majorBidi"/>
          <w:i/>
        </w:rPr>
      </w:pPr>
      <w:r w:rsidRPr="00687E17">
        <w:rPr>
          <w:rFonts w:asciiTheme="majorBidi" w:hAnsiTheme="majorBidi" w:cstheme="majorBidi"/>
          <w:i/>
          <w:position w:val="-46"/>
        </w:rPr>
        <w:object w:dxaOrig="2960" w:dyaOrig="1040" w14:anchorId="00AF5242">
          <v:shape id="_x0000_i1039" type="#_x0000_t75" style="width:147pt;height:51pt" o:ole="">
            <v:imagedata r:id="rId41" o:title=""/>
          </v:shape>
          <o:OLEObject Type="Embed" ProgID="Equation.DSMT4" ShapeID="_x0000_i1039" DrawAspect="Content" ObjectID="_1760104333" r:id="rId42"/>
        </w:object>
      </w:r>
      <w:r>
        <w:rPr>
          <w:rFonts w:asciiTheme="majorBidi" w:hAnsiTheme="majorBidi" w:cstheme="majorBidi"/>
          <w:i/>
        </w:rPr>
        <w:t xml:space="preserve">                             </w:t>
      </w:r>
      <w:r w:rsidRPr="00687E17">
        <w:rPr>
          <w:rFonts w:asciiTheme="majorBidi" w:hAnsiTheme="majorBidi" w:cstheme="majorBidi"/>
          <w:i/>
          <w:position w:val="-46"/>
        </w:rPr>
        <w:object w:dxaOrig="2640" w:dyaOrig="1040" w14:anchorId="60F3540A">
          <v:shape id="_x0000_i1040" type="#_x0000_t75" style="width:132pt;height:51pt" o:ole="">
            <v:imagedata r:id="rId43" o:title=""/>
          </v:shape>
          <o:OLEObject Type="Embed" ProgID="Equation.DSMT4" ShapeID="_x0000_i1040" DrawAspect="Content" ObjectID="_1760104334" r:id="rId44"/>
        </w:object>
      </w:r>
    </w:p>
    <w:p w14:paraId="5A4CDDF1" w14:textId="77777777" w:rsidR="00B65578" w:rsidRDefault="00B65578" w:rsidP="00E4238E">
      <w:pPr>
        <w:spacing w:before="60" w:after="0"/>
        <w:jc w:val="center"/>
        <w:rPr>
          <w:rFonts w:asciiTheme="majorBidi" w:hAnsiTheme="majorBidi" w:cstheme="majorBidi"/>
          <w:i/>
        </w:rPr>
      </w:pPr>
    </w:p>
    <w:p w14:paraId="51EB4958" w14:textId="77777777" w:rsidR="00B65578" w:rsidRDefault="00B65578" w:rsidP="00E4238E">
      <w:pPr>
        <w:spacing w:before="60" w:after="0"/>
        <w:jc w:val="center"/>
        <w:rPr>
          <w:rFonts w:asciiTheme="majorBidi" w:hAnsiTheme="majorBidi" w:cstheme="majorBidi"/>
          <w:i/>
        </w:rPr>
      </w:pPr>
    </w:p>
    <w:p w14:paraId="4A698E95" w14:textId="77777777" w:rsidR="00B65578" w:rsidRDefault="00B65578" w:rsidP="00E4238E">
      <w:pPr>
        <w:spacing w:before="60" w:after="0"/>
        <w:jc w:val="center"/>
        <w:rPr>
          <w:rFonts w:asciiTheme="majorBidi" w:hAnsiTheme="majorBidi" w:cstheme="majorBidi"/>
          <w:i/>
        </w:rPr>
      </w:pPr>
    </w:p>
    <w:p w14:paraId="4E8FCD42" w14:textId="77777777" w:rsidR="00B65578" w:rsidRDefault="00B65578" w:rsidP="00E4238E">
      <w:pPr>
        <w:spacing w:before="60" w:after="0"/>
        <w:jc w:val="center"/>
        <w:rPr>
          <w:rFonts w:asciiTheme="majorBidi" w:hAnsiTheme="majorBidi" w:cstheme="majorBidi"/>
          <w:i/>
        </w:rPr>
      </w:pPr>
    </w:p>
    <w:p w14:paraId="7DC242BA" w14:textId="77777777" w:rsidR="00B65578" w:rsidRDefault="00B65578" w:rsidP="00E4238E">
      <w:pPr>
        <w:spacing w:before="60" w:after="0"/>
        <w:jc w:val="center"/>
        <w:rPr>
          <w:rFonts w:asciiTheme="majorBidi" w:hAnsiTheme="majorBidi" w:cstheme="majorBidi"/>
          <w:i/>
        </w:rPr>
      </w:pPr>
    </w:p>
    <w:p w14:paraId="2086CD09" w14:textId="77777777" w:rsidR="00B65578" w:rsidRDefault="00B65578" w:rsidP="00E4238E">
      <w:pPr>
        <w:spacing w:before="60" w:after="0"/>
        <w:jc w:val="center"/>
        <w:rPr>
          <w:rFonts w:asciiTheme="majorBidi" w:hAnsiTheme="majorBidi" w:cstheme="majorBidi"/>
          <w:i/>
        </w:rPr>
      </w:pPr>
    </w:p>
    <w:p w14:paraId="6E74A8A9" w14:textId="77777777" w:rsidR="00B65578" w:rsidRDefault="00B65578" w:rsidP="00E4238E">
      <w:pPr>
        <w:spacing w:before="60" w:after="0"/>
        <w:jc w:val="center"/>
        <w:rPr>
          <w:rFonts w:asciiTheme="majorBidi" w:hAnsiTheme="majorBidi" w:cstheme="majorBidi"/>
          <w:i/>
        </w:rPr>
      </w:pPr>
    </w:p>
    <w:p w14:paraId="0C7745CC" w14:textId="77777777" w:rsidR="00B65578" w:rsidRDefault="00B65578" w:rsidP="00E4238E">
      <w:pPr>
        <w:spacing w:before="60" w:after="0"/>
        <w:jc w:val="center"/>
        <w:rPr>
          <w:rFonts w:asciiTheme="majorBidi" w:hAnsiTheme="majorBidi" w:cstheme="majorBidi"/>
          <w:i/>
        </w:rPr>
      </w:pPr>
    </w:p>
    <w:p w14:paraId="56BD53E3" w14:textId="77777777" w:rsidR="00B65578" w:rsidRDefault="00B65578" w:rsidP="00E4238E">
      <w:pPr>
        <w:spacing w:before="60" w:after="0"/>
        <w:jc w:val="center"/>
        <w:rPr>
          <w:rFonts w:asciiTheme="majorBidi" w:hAnsiTheme="majorBidi" w:cstheme="majorBidi"/>
          <w:i/>
        </w:rPr>
      </w:pPr>
    </w:p>
    <w:p w14:paraId="38480ED2" w14:textId="77777777" w:rsidR="00B65578" w:rsidRDefault="00B65578" w:rsidP="00E4238E">
      <w:pPr>
        <w:spacing w:before="60" w:after="0"/>
        <w:jc w:val="center"/>
        <w:rPr>
          <w:rFonts w:asciiTheme="majorBidi" w:hAnsiTheme="majorBidi" w:cstheme="majorBidi"/>
          <w:i/>
        </w:rPr>
      </w:pPr>
    </w:p>
    <w:p w14:paraId="3F6D6295" w14:textId="77777777" w:rsidR="00B65578" w:rsidRDefault="00B65578" w:rsidP="00E4238E">
      <w:pPr>
        <w:spacing w:before="60" w:after="0"/>
        <w:jc w:val="center"/>
        <w:rPr>
          <w:rFonts w:asciiTheme="majorBidi" w:hAnsiTheme="majorBidi" w:cstheme="majorBidi"/>
          <w:i/>
        </w:rPr>
      </w:pPr>
    </w:p>
    <w:p w14:paraId="626BD53A" w14:textId="77777777" w:rsidR="00B65578" w:rsidRDefault="00B65578" w:rsidP="00E4238E">
      <w:pPr>
        <w:spacing w:before="60" w:after="0"/>
        <w:jc w:val="center"/>
        <w:rPr>
          <w:rFonts w:asciiTheme="majorBidi" w:hAnsiTheme="majorBidi" w:cstheme="majorBidi"/>
          <w:i/>
        </w:rPr>
      </w:pPr>
    </w:p>
    <w:p w14:paraId="5DE00FE0" w14:textId="77777777" w:rsidR="00B65578" w:rsidRDefault="00B65578" w:rsidP="00E4238E">
      <w:pPr>
        <w:spacing w:before="60" w:after="0"/>
        <w:jc w:val="center"/>
        <w:rPr>
          <w:rFonts w:asciiTheme="majorBidi" w:hAnsiTheme="majorBidi" w:cstheme="majorBidi"/>
          <w:i/>
        </w:rPr>
      </w:pPr>
    </w:p>
    <w:p w14:paraId="77CDDD3D" w14:textId="77777777" w:rsidR="00F32910" w:rsidRPr="00E4238E" w:rsidRDefault="00F32910" w:rsidP="00F32910">
      <w:pPr>
        <w:spacing w:after="0"/>
        <w:jc w:val="center"/>
        <w:rPr>
          <w:rFonts w:asciiTheme="majorBidi" w:hAnsiTheme="majorBidi" w:cstheme="majorBidi"/>
          <w:i/>
        </w:rPr>
      </w:pPr>
    </w:p>
    <w:p w14:paraId="2FAD5756" w14:textId="77777777" w:rsidR="006C17F6" w:rsidRPr="00E4238E" w:rsidRDefault="006C17F6" w:rsidP="000B0904">
      <w:pPr>
        <w:numPr>
          <w:ilvl w:val="0"/>
          <w:numId w:val="11"/>
        </w:numPr>
        <w:spacing w:after="240"/>
        <w:ind w:left="284" w:hanging="284"/>
        <w:rPr>
          <w:rFonts w:asciiTheme="majorBidi" w:hAnsiTheme="majorBidi" w:cstheme="majorBidi"/>
          <w:b/>
          <w:i/>
          <w:iCs/>
          <w:u w:val="single"/>
        </w:rPr>
      </w:pPr>
      <w:r w:rsidRPr="00E4238E">
        <w:rPr>
          <w:rFonts w:asciiTheme="majorBidi" w:hAnsiTheme="majorBidi" w:cstheme="majorBidi"/>
          <w:b/>
          <w:i/>
          <w:iCs/>
          <w:u w:val="single"/>
        </w:rPr>
        <w:t>Commande 1</w:t>
      </w:r>
      <w:r w:rsidR="000B313E">
        <w:rPr>
          <w:rFonts w:asciiTheme="majorBidi" w:hAnsiTheme="majorBidi" w:cstheme="majorBidi"/>
          <w:b/>
          <w:i/>
          <w:iCs/>
          <w:u w:val="single"/>
        </w:rPr>
        <w:t>8</w:t>
      </w:r>
      <w:r w:rsidRPr="00E4238E">
        <w:rPr>
          <w:rFonts w:asciiTheme="majorBidi" w:hAnsiTheme="majorBidi" w:cstheme="majorBidi"/>
          <w:b/>
          <w:i/>
          <w:iCs/>
          <w:u w:val="single"/>
        </w:rPr>
        <w:t>0° :</w:t>
      </w:r>
    </w:p>
    <w:p w14:paraId="27FC408E" w14:textId="77777777" w:rsidR="00AE5B33" w:rsidRPr="00E4238E" w:rsidRDefault="000B313E" w:rsidP="000B313E">
      <w:pPr>
        <w:spacing w:before="60" w:after="0"/>
        <w:ind w:left="284"/>
        <w:jc w:val="center"/>
        <w:rPr>
          <w:rFonts w:asciiTheme="majorBidi" w:hAnsiTheme="majorBidi" w:cstheme="majorBidi"/>
          <w:bCs/>
        </w:rPr>
      </w:pPr>
      <w:r w:rsidRPr="00E4238E">
        <w:rPr>
          <w:rFonts w:asciiTheme="majorBidi" w:hAnsiTheme="majorBidi" w:cstheme="majorBidi"/>
          <w:b/>
          <w:bCs/>
          <w:noProof/>
        </w:rPr>
        <w:drawing>
          <wp:inline distT="0" distB="0" distL="0" distR="0" wp14:anchorId="71EBE7F6" wp14:editId="022EB5FE">
            <wp:extent cx="6410325" cy="8820150"/>
            <wp:effectExtent l="0" t="0" r="9525" b="0"/>
            <wp:docPr id="341" name="Imag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BEBA8EAE-BF5A-486C-A8C5-ECC9F3942E4B}">
                          <a14:imgProps xmlns:a14="http://schemas.microsoft.com/office/drawing/2010/main">
                            <a14:imgLayer r:embed="rId4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410325" cy="8820150"/>
                    </a:xfrm>
                    <a:prstGeom prst="rect">
                      <a:avLst/>
                    </a:prstGeom>
                    <a:noFill/>
                    <a:ln>
                      <a:noFill/>
                    </a:ln>
                  </pic:spPr>
                </pic:pic>
              </a:graphicData>
            </a:graphic>
          </wp:inline>
        </w:drawing>
      </w:r>
    </w:p>
    <w:p w14:paraId="134557EA" w14:textId="77777777" w:rsidR="00AE5B33" w:rsidRPr="00E4238E" w:rsidRDefault="00AE5B33" w:rsidP="00E4238E">
      <w:pPr>
        <w:spacing w:before="60" w:after="0"/>
        <w:ind w:left="284"/>
        <w:rPr>
          <w:rFonts w:asciiTheme="majorBidi" w:hAnsiTheme="majorBidi" w:cstheme="majorBidi"/>
          <w:bCs/>
        </w:rPr>
      </w:pPr>
    </w:p>
    <w:p w14:paraId="664A54B1" w14:textId="77777777" w:rsidR="00AE5B33" w:rsidRPr="00E4238E" w:rsidRDefault="00AE5B33" w:rsidP="00E4238E">
      <w:pPr>
        <w:spacing w:before="60" w:after="0"/>
        <w:ind w:left="284"/>
        <w:rPr>
          <w:rFonts w:asciiTheme="majorBidi" w:hAnsiTheme="majorBidi" w:cstheme="majorBidi"/>
          <w:bCs/>
        </w:rPr>
      </w:pPr>
    </w:p>
    <w:p w14:paraId="4C9FFC57" w14:textId="77777777" w:rsidR="00AE5B33" w:rsidRPr="00E4238E" w:rsidRDefault="00AE5B33" w:rsidP="00E4238E">
      <w:pPr>
        <w:spacing w:before="60" w:after="0"/>
        <w:ind w:left="284"/>
        <w:rPr>
          <w:rFonts w:asciiTheme="majorBidi" w:hAnsiTheme="majorBidi" w:cstheme="majorBidi"/>
          <w:bCs/>
        </w:rPr>
      </w:pPr>
    </w:p>
    <w:p w14:paraId="30A080FB" w14:textId="77777777" w:rsidR="00687E17" w:rsidRDefault="00687E17" w:rsidP="00687E17">
      <w:pPr>
        <w:spacing w:after="0"/>
        <w:jc w:val="center"/>
        <w:rPr>
          <w:rFonts w:asciiTheme="majorBidi" w:hAnsiTheme="majorBidi" w:cstheme="majorBidi"/>
          <w:b/>
          <w:bCs/>
          <w:sz w:val="24"/>
          <w:szCs w:val="24"/>
          <w:u w:val="single"/>
        </w:rPr>
      </w:pPr>
    </w:p>
    <w:p w14:paraId="1880DBD4" w14:textId="77777777" w:rsidR="00687E17" w:rsidRPr="009847F0" w:rsidRDefault="00687E17" w:rsidP="00687E17">
      <w:pPr>
        <w:spacing w:after="0"/>
        <w:jc w:val="center"/>
        <w:rPr>
          <w:rFonts w:asciiTheme="majorBidi" w:hAnsiTheme="majorBidi" w:cstheme="majorBidi"/>
          <w:b/>
          <w:bCs/>
          <w:sz w:val="24"/>
          <w:szCs w:val="24"/>
        </w:rPr>
      </w:pPr>
      <w:r w:rsidRPr="009847F0">
        <w:rPr>
          <w:rFonts w:asciiTheme="majorBidi" w:hAnsiTheme="majorBidi" w:cstheme="majorBidi"/>
          <w:b/>
          <w:bCs/>
          <w:sz w:val="24"/>
          <w:szCs w:val="24"/>
          <w:u w:val="single"/>
        </w:rPr>
        <w:t>Annexe 1 </w:t>
      </w:r>
      <w:r w:rsidRPr="009847F0">
        <w:rPr>
          <w:rFonts w:asciiTheme="majorBidi" w:hAnsiTheme="majorBidi" w:cstheme="majorBidi"/>
          <w:b/>
          <w:bCs/>
          <w:sz w:val="24"/>
          <w:szCs w:val="24"/>
        </w:rPr>
        <w:t>: Représentation spectrale</w:t>
      </w:r>
    </w:p>
    <w:p w14:paraId="227E01CD" w14:textId="77777777" w:rsidR="00687E17" w:rsidRPr="009847F0" w:rsidRDefault="00687E17" w:rsidP="00687E17">
      <w:pPr>
        <w:spacing w:before="60" w:after="0"/>
        <w:jc w:val="center"/>
        <w:rPr>
          <w:rFonts w:asciiTheme="majorBidi" w:hAnsiTheme="majorBidi" w:cstheme="majorBidi"/>
          <w:b/>
          <w:bCs/>
          <w:sz w:val="24"/>
          <w:szCs w:val="24"/>
        </w:rPr>
      </w:pPr>
      <w:r w:rsidRPr="009847F0">
        <w:rPr>
          <w:rFonts w:asciiTheme="majorBidi" w:hAnsiTheme="majorBidi" w:cstheme="majorBidi"/>
          <w:b/>
          <w:bCs/>
          <w:sz w:val="24"/>
          <w:szCs w:val="24"/>
        </w:rPr>
        <w:t>Séries de Fourier (Rappel)</w:t>
      </w:r>
    </w:p>
    <w:p w14:paraId="5717C846" w14:textId="77777777" w:rsidR="00687E17" w:rsidRPr="002325A2" w:rsidRDefault="00687E17" w:rsidP="00687E17">
      <w:pPr>
        <w:spacing w:before="120" w:after="0"/>
        <w:rPr>
          <w:rFonts w:asciiTheme="majorBidi" w:hAnsiTheme="majorBidi" w:cstheme="majorBidi"/>
          <w:b/>
          <w:bCs/>
          <w:u w:val="single"/>
        </w:rPr>
      </w:pPr>
      <w:r w:rsidRPr="002325A2">
        <w:rPr>
          <w:rFonts w:asciiTheme="majorBidi" w:hAnsiTheme="majorBidi" w:cstheme="majorBidi"/>
          <w:noProof/>
        </w:rPr>
        <mc:AlternateContent>
          <mc:Choice Requires="wpg">
            <w:drawing>
              <wp:anchor distT="0" distB="0" distL="114300" distR="114300" simplePos="0" relativeHeight="251660288" behindDoc="0" locked="0" layoutInCell="1" allowOverlap="1" wp14:anchorId="55087ADC" wp14:editId="415E1C7F">
                <wp:simplePos x="0" y="0"/>
                <wp:positionH relativeFrom="column">
                  <wp:posOffset>5145405</wp:posOffset>
                </wp:positionH>
                <wp:positionV relativeFrom="paragraph">
                  <wp:posOffset>252095</wp:posOffset>
                </wp:positionV>
                <wp:extent cx="1800225" cy="1256030"/>
                <wp:effectExtent l="0" t="0" r="0" b="1270"/>
                <wp:wrapSquare wrapText="bothSides"/>
                <wp:docPr id="4" name="Groupe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1256030"/>
                          <a:chOff x="8609" y="2850"/>
                          <a:chExt cx="2862" cy="1978"/>
                        </a:xfrm>
                      </wpg:grpSpPr>
                      <wps:wsp>
                        <wps:cNvPr id="6" name="Text Box 145"/>
                        <wps:cNvSpPr txBox="1">
                          <a:spLocks noChangeArrowheads="1"/>
                        </wps:cNvSpPr>
                        <wps:spPr bwMode="auto">
                          <a:xfrm>
                            <a:off x="9627" y="3171"/>
                            <a:ext cx="34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FA3A1" w14:textId="77777777" w:rsidR="00E619F6" w:rsidRPr="00802506" w:rsidRDefault="00000000" w:rsidP="00687E17">
                              <w:pPr>
                                <w:spacing w:after="0"/>
                                <w:rPr>
                                  <w:rFonts w:ascii="Times New Roman" w:hAnsi="Times New Roman" w:cs="Times New Roman"/>
                                  <w:i/>
                                  <w:vertAlign w:val="subscript"/>
                                </w:rPr>
                              </w:pPr>
                              <m:oMathPara>
                                <m:oMath>
                                  <m:acc>
                                    <m:accPr>
                                      <m:ctrlPr>
                                        <w:rPr>
                                          <w:rFonts w:ascii="Cambria Math" w:hAnsi="Cambria Math" w:cs="Times New Roman"/>
                                          <w:i/>
                                          <w:vertAlign w:val="subscript"/>
                                        </w:rPr>
                                      </m:ctrlPr>
                                    </m:accPr>
                                    <m:e>
                                      <m:r>
                                        <w:rPr>
                                          <w:rFonts w:ascii="Cambria Math" w:hAnsi="Cambria Math" w:cs="Times New Roman"/>
                                          <w:vertAlign w:val="subscript"/>
                                        </w:rPr>
                                        <m:t>S</m:t>
                                      </m:r>
                                    </m:e>
                                  </m:acc>
                                </m:oMath>
                              </m:oMathPara>
                            </w:p>
                          </w:txbxContent>
                        </wps:txbx>
                        <wps:bodyPr rot="0" vert="horz" wrap="square" lIns="91440" tIns="45720" rIns="91440" bIns="45720" anchor="t" anchorCtr="0" upright="1">
                          <a:noAutofit/>
                        </wps:bodyPr>
                      </wps:wsp>
                      <wps:wsp>
                        <wps:cNvPr id="7" name="Text Box 146"/>
                        <wps:cNvSpPr txBox="1">
                          <a:spLocks noChangeArrowheads="1"/>
                        </wps:cNvSpPr>
                        <wps:spPr bwMode="auto">
                          <a:xfrm>
                            <a:off x="8867" y="2850"/>
                            <a:ext cx="113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CD6DF" w14:textId="77777777" w:rsidR="00E619F6" w:rsidRPr="00AE6B31" w:rsidRDefault="00E619F6" w:rsidP="00687E17">
                              <w:pPr>
                                <w:rPr>
                                  <w:rFonts w:ascii="Times New Roman" w:hAnsi="Times New Roman" w:cs="Times New Roman"/>
                                  <w:i/>
                                  <w:sz w:val="20"/>
                                  <w:szCs w:val="20"/>
                                </w:rPr>
                              </w:pPr>
                              <w:r>
                                <w:rPr>
                                  <w:rFonts w:ascii="Times New Roman" w:hAnsi="Times New Roman" w:cs="Times New Roman"/>
                                  <w:i/>
                                  <w:sz w:val="20"/>
                                  <w:szCs w:val="20"/>
                                </w:rPr>
                                <w:t>Amplitude</w:t>
                              </w:r>
                            </w:p>
                          </w:txbxContent>
                        </wps:txbx>
                        <wps:bodyPr rot="0" vert="horz" wrap="square" lIns="91440" tIns="45720" rIns="91440" bIns="45720" anchor="t" anchorCtr="0" upright="1">
                          <a:noAutofit/>
                        </wps:bodyPr>
                      </wps:wsp>
                      <wps:wsp>
                        <wps:cNvPr id="57" name="Text Box 147"/>
                        <wps:cNvSpPr txBox="1">
                          <a:spLocks noChangeArrowheads="1"/>
                        </wps:cNvSpPr>
                        <wps:spPr bwMode="auto">
                          <a:xfrm>
                            <a:off x="10243" y="3705"/>
                            <a:ext cx="119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CBF9B" w14:textId="77777777" w:rsidR="00E619F6" w:rsidRPr="007D4D3C" w:rsidRDefault="00E619F6" w:rsidP="00687E17">
                              <w:pPr>
                                <w:rPr>
                                  <w:rFonts w:ascii="Times New Roman" w:hAnsi="Times New Roman" w:cs="Times New Roman"/>
                                  <w:i/>
                                  <w:sz w:val="20"/>
                                  <w:szCs w:val="20"/>
                                  <w:vertAlign w:val="subscript"/>
                                </w:rPr>
                              </w:pPr>
                              <w:r>
                                <w:rPr>
                                  <w:rFonts w:ascii="Times New Roman" w:hAnsi="Times New Roman" w:cs="Times New Roman"/>
                                  <w:i/>
                                  <w:sz w:val="20"/>
                                  <w:szCs w:val="20"/>
                                </w:rPr>
                                <w:t>Fréquence</w:t>
                              </w:r>
                            </w:p>
                          </w:txbxContent>
                        </wps:txbx>
                        <wps:bodyPr rot="0" vert="horz" wrap="square" lIns="91440" tIns="45720" rIns="91440" bIns="45720" anchor="t" anchorCtr="0" upright="1">
                          <a:noAutofit/>
                        </wps:bodyPr>
                      </wps:wsp>
                      <wps:wsp>
                        <wps:cNvPr id="58" name="AutoShape 148"/>
                        <wps:cNvCnPr>
                          <a:cxnSpLocks noChangeShapeType="1"/>
                        </wps:cNvCnPr>
                        <wps:spPr bwMode="auto">
                          <a:xfrm flipV="1">
                            <a:off x="9373" y="4027"/>
                            <a:ext cx="1247" cy="0"/>
                          </a:xfrm>
                          <a:prstGeom prst="straightConnector1">
                            <a:avLst/>
                          </a:prstGeom>
                          <a:noFill/>
                          <a:ln w="9525">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59" name="AutoShape 149"/>
                        <wps:cNvCnPr>
                          <a:cxnSpLocks noChangeShapeType="1"/>
                        </wps:cNvCnPr>
                        <wps:spPr bwMode="auto">
                          <a:xfrm flipV="1">
                            <a:off x="9373" y="3158"/>
                            <a:ext cx="0" cy="854"/>
                          </a:xfrm>
                          <a:prstGeom prst="straightConnector1">
                            <a:avLst/>
                          </a:prstGeom>
                          <a:noFill/>
                          <a:ln w="9525">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60" name="Text Box 150"/>
                        <wps:cNvSpPr txBox="1">
                          <a:spLocks noChangeArrowheads="1"/>
                        </wps:cNvSpPr>
                        <wps:spPr bwMode="auto">
                          <a:xfrm>
                            <a:off x="9747" y="4017"/>
                            <a:ext cx="45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AE9FC" w14:textId="77777777" w:rsidR="00E619F6" w:rsidRPr="00802506" w:rsidRDefault="00E619F6" w:rsidP="00687E17">
                              <w:pPr>
                                <w:rPr>
                                  <w:rFonts w:ascii="Times New Roman" w:hAnsi="Times New Roman" w:cs="Times New Roman"/>
                                  <w:i/>
                                  <w:vertAlign w:val="subscript"/>
                                </w:rPr>
                              </w:pPr>
                              <w:proofErr w:type="gramStart"/>
                              <w:r w:rsidRPr="00802506">
                                <w:rPr>
                                  <w:rFonts w:ascii="Times New Roman" w:hAnsi="Times New Roman" w:cs="Times New Roman"/>
                                  <w:i/>
                                </w:rPr>
                                <w:t>f</w:t>
                              </w:r>
                              <w:proofErr w:type="gramEnd"/>
                            </w:p>
                          </w:txbxContent>
                        </wps:txbx>
                        <wps:bodyPr rot="0" vert="horz" wrap="square" lIns="91440" tIns="45720" rIns="91440" bIns="45720" anchor="t" anchorCtr="0" upright="1">
                          <a:noAutofit/>
                        </wps:bodyPr>
                      </wps:wsp>
                      <wps:wsp>
                        <wps:cNvPr id="61" name="AutoShape 151"/>
                        <wps:cNvCnPr>
                          <a:cxnSpLocks noChangeShapeType="1"/>
                        </wps:cNvCnPr>
                        <wps:spPr bwMode="auto">
                          <a:xfrm flipV="1">
                            <a:off x="9946" y="3411"/>
                            <a:ext cx="0" cy="618"/>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62" name="Text Box 152"/>
                        <wps:cNvSpPr txBox="1">
                          <a:spLocks noChangeArrowheads="1"/>
                        </wps:cNvSpPr>
                        <wps:spPr bwMode="auto">
                          <a:xfrm>
                            <a:off x="8609" y="4204"/>
                            <a:ext cx="2862"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A5D4C" w14:textId="77777777" w:rsidR="00E619F6" w:rsidRPr="005500A2" w:rsidRDefault="00E619F6" w:rsidP="00687E17">
                              <w:pPr>
                                <w:spacing w:after="0" w:line="240" w:lineRule="auto"/>
                                <w:jc w:val="center"/>
                                <w:rPr>
                                  <w:rFonts w:asciiTheme="majorBidi" w:hAnsiTheme="majorBidi" w:cstheme="majorBidi"/>
                                  <w:i/>
                                  <w:iCs/>
                                  <w:sz w:val="20"/>
                                  <w:szCs w:val="20"/>
                                </w:rPr>
                              </w:pPr>
                              <w:r w:rsidRPr="005500A2">
                                <w:rPr>
                                  <w:rFonts w:asciiTheme="majorBidi" w:hAnsiTheme="majorBidi" w:cstheme="majorBidi"/>
                                  <w:i/>
                                  <w:iCs/>
                                  <w:sz w:val="20"/>
                                  <w:szCs w:val="20"/>
                                </w:rPr>
                                <w:t xml:space="preserve">Spectre d’amplitude du signal </w:t>
                              </w:r>
                              <m:oMath>
                                <m:r>
                                  <w:rPr>
                                    <w:rFonts w:ascii="Cambria Math" w:hAnsi="Cambria Math" w:cstheme="majorBidi"/>
                                    <w:sz w:val="20"/>
                                    <w:szCs w:val="20"/>
                                  </w:rPr>
                                  <m:t>s</m:t>
                                </m:r>
                                <m:d>
                                  <m:dPr>
                                    <m:ctrlPr>
                                      <w:rPr>
                                        <w:rFonts w:ascii="Cambria Math" w:hAnsi="Cambria Math" w:cstheme="majorBidi"/>
                                        <w:i/>
                                        <w:iCs/>
                                        <w:sz w:val="20"/>
                                        <w:szCs w:val="20"/>
                                      </w:rPr>
                                    </m:ctrlPr>
                                  </m:dPr>
                                  <m:e>
                                    <m:r>
                                      <w:rPr>
                                        <w:rFonts w:ascii="Cambria Math" w:hAnsi="Cambria Math" w:cstheme="majorBidi"/>
                                        <w:sz w:val="20"/>
                                        <w:szCs w:val="20"/>
                                      </w:rPr>
                                      <m:t>t</m:t>
                                    </m:r>
                                  </m:e>
                                </m:d>
                                <m:r>
                                  <w:rPr>
                                    <w:rFonts w:ascii="Cambria Math" w:hAnsi="Cambria Math" w:cstheme="majorBidi"/>
                                    <w:sz w:val="20"/>
                                    <w:szCs w:val="20"/>
                                  </w:rPr>
                                  <m:t>=</m:t>
                                </m:r>
                                <m:acc>
                                  <m:accPr>
                                    <m:ctrlPr>
                                      <w:rPr>
                                        <w:rFonts w:ascii="Cambria Math" w:hAnsi="Cambria Math" w:cstheme="majorBidi"/>
                                        <w:i/>
                                        <w:iCs/>
                                        <w:sz w:val="20"/>
                                        <w:szCs w:val="20"/>
                                      </w:rPr>
                                    </m:ctrlPr>
                                  </m:accPr>
                                  <m:e>
                                    <m:r>
                                      <w:rPr>
                                        <w:rFonts w:ascii="Cambria Math" w:hAnsi="Cambria Math" w:cstheme="majorBidi"/>
                                        <w:sz w:val="20"/>
                                        <w:szCs w:val="20"/>
                                      </w:rPr>
                                      <m:t>S</m:t>
                                    </m:r>
                                  </m:e>
                                </m:acc>
                                <m:func>
                                  <m:funcPr>
                                    <m:ctrlPr>
                                      <w:rPr>
                                        <w:rFonts w:ascii="Cambria Math" w:hAnsi="Cambria Math" w:cstheme="majorBidi"/>
                                        <w:i/>
                                        <w:iCs/>
                                        <w:sz w:val="20"/>
                                        <w:szCs w:val="20"/>
                                      </w:rPr>
                                    </m:ctrlPr>
                                  </m:funcPr>
                                  <m:fName>
                                    <m:r>
                                      <w:rPr>
                                        <w:rFonts w:ascii="Cambria Math" w:hAnsi="Cambria Math" w:cstheme="majorBidi"/>
                                        <w:sz w:val="20"/>
                                        <w:szCs w:val="20"/>
                                      </w:rPr>
                                      <m:t>sin</m:t>
                                    </m:r>
                                  </m:fName>
                                  <m:e>
                                    <m:d>
                                      <m:dPr>
                                        <m:ctrlPr>
                                          <w:rPr>
                                            <w:rFonts w:ascii="Cambria Math" w:hAnsi="Cambria Math" w:cstheme="majorBidi"/>
                                            <w:i/>
                                            <w:iCs/>
                                            <w:sz w:val="20"/>
                                            <w:szCs w:val="20"/>
                                          </w:rPr>
                                        </m:ctrlPr>
                                      </m:dPr>
                                      <m:e>
                                        <m:r>
                                          <w:rPr>
                                            <w:rFonts w:ascii="Cambria Math" w:hAnsi="Cambria Math" w:cstheme="majorBidi"/>
                                            <w:sz w:val="20"/>
                                            <w:szCs w:val="20"/>
                                          </w:rPr>
                                          <m:t>ωt+φ</m:t>
                                        </m:r>
                                      </m:e>
                                    </m:d>
                                  </m:e>
                                </m:func>
                              </m:oMath>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87ADC" id="Groupe 4" o:spid="_x0000_s1561" style="position:absolute;margin-left:405.15pt;margin-top:19.85pt;width:141.75pt;height:98.9pt;z-index:251660288;mso-position-horizontal-relative:text;mso-position-vertical-relative:text" coordorigin="8609,2850" coordsize="2862,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">
                <v:shape id="Text Box 145" o:spid="_x0000_s1562" type="#_x0000_t202" style="position:absolute;left:9627;top:3171;width:340;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2DFA3A1" w14:textId="77777777" w:rsidR="00E619F6" w:rsidRPr="00802506" w:rsidRDefault="00000000" w:rsidP="00687E17">
                        <w:pPr>
                          <w:spacing w:after="0"/>
                          <w:rPr>
                            <w:rFonts w:ascii="Times New Roman" w:hAnsi="Times New Roman" w:cs="Times New Roman"/>
                            <w:i/>
                            <w:vertAlign w:val="subscript"/>
                          </w:rPr>
                        </w:pPr>
                        <m:oMathPara>
                          <m:oMath>
                            <m:acc>
                              <m:accPr>
                                <m:ctrlPr>
                                  <w:rPr>
                                    <w:rFonts w:ascii="Cambria Math" w:hAnsi="Cambria Math" w:cs="Times New Roman"/>
                                    <w:i/>
                                    <w:vertAlign w:val="subscript"/>
                                  </w:rPr>
                                </m:ctrlPr>
                              </m:accPr>
                              <m:e>
                                <m:r>
                                  <w:rPr>
                                    <w:rFonts w:ascii="Cambria Math" w:hAnsi="Cambria Math" w:cs="Times New Roman"/>
                                    <w:vertAlign w:val="subscript"/>
                                  </w:rPr>
                                  <m:t>S</m:t>
                                </m:r>
                              </m:e>
                            </m:acc>
                          </m:oMath>
                        </m:oMathPara>
                      </w:p>
                    </w:txbxContent>
                  </v:textbox>
                </v:shape>
                <v:shape id="Text Box 146" o:spid="_x0000_s1563" type="#_x0000_t202" style="position:absolute;left:8867;top:2850;width:113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E6CD6DF" w14:textId="77777777" w:rsidR="00E619F6" w:rsidRPr="00AE6B31" w:rsidRDefault="00E619F6" w:rsidP="00687E17">
                        <w:pPr>
                          <w:rPr>
                            <w:rFonts w:ascii="Times New Roman" w:hAnsi="Times New Roman" w:cs="Times New Roman"/>
                            <w:i/>
                            <w:sz w:val="20"/>
                            <w:szCs w:val="20"/>
                          </w:rPr>
                        </w:pPr>
                        <w:r>
                          <w:rPr>
                            <w:rFonts w:ascii="Times New Roman" w:hAnsi="Times New Roman" w:cs="Times New Roman"/>
                            <w:i/>
                            <w:sz w:val="20"/>
                            <w:szCs w:val="20"/>
                          </w:rPr>
                          <w:t>Amplitude</w:t>
                        </w:r>
                      </w:p>
                    </w:txbxContent>
                  </v:textbox>
                </v:shape>
                <v:shape id="Text Box 147" o:spid="_x0000_s1564" type="#_x0000_t202" style="position:absolute;left:10243;top:3705;width:1191;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4CFCBF9B" w14:textId="77777777" w:rsidR="00E619F6" w:rsidRPr="007D4D3C" w:rsidRDefault="00E619F6" w:rsidP="00687E17">
                        <w:pPr>
                          <w:rPr>
                            <w:rFonts w:ascii="Times New Roman" w:hAnsi="Times New Roman" w:cs="Times New Roman"/>
                            <w:i/>
                            <w:sz w:val="20"/>
                            <w:szCs w:val="20"/>
                            <w:vertAlign w:val="subscript"/>
                          </w:rPr>
                        </w:pPr>
                        <w:r>
                          <w:rPr>
                            <w:rFonts w:ascii="Times New Roman" w:hAnsi="Times New Roman" w:cs="Times New Roman"/>
                            <w:i/>
                            <w:sz w:val="20"/>
                            <w:szCs w:val="20"/>
                          </w:rPr>
                          <w:t>Fréquence</w:t>
                        </w:r>
                      </w:p>
                    </w:txbxContent>
                  </v:textbox>
                </v:shape>
                <v:shape id="AutoShape 148" o:spid="_x0000_s1565" type="#_x0000_t32" style="position:absolute;left:9373;top:4027;width:124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" strokecolor="black [3213]">
                  <v:stroke endarrow="block" endarrowwidth="narrow"/>
                </v:shape>
                <v:shape id="AutoShape 149" o:spid="_x0000_s1566" type="#_x0000_t32" style="position:absolute;left:9373;top:3158;width:0;height:8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" strokecolor="black [3213]">
                  <v:stroke endarrow="block" endarrowwidth="narrow"/>
                </v:shape>
                <v:shape id="Text Box 150" o:spid="_x0000_s1567" type="#_x0000_t202" style="position:absolute;left:9747;top:4017;width:45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5D9AE9FC" w14:textId="77777777" w:rsidR="00E619F6" w:rsidRPr="00802506" w:rsidRDefault="00E619F6" w:rsidP="00687E17">
                        <w:pPr>
                          <w:rPr>
                            <w:rFonts w:ascii="Times New Roman" w:hAnsi="Times New Roman" w:cs="Times New Roman"/>
                            <w:i/>
                            <w:vertAlign w:val="subscript"/>
                          </w:rPr>
                        </w:pPr>
                        <w:proofErr w:type="gramStart"/>
                        <w:r w:rsidRPr="00802506">
                          <w:rPr>
                            <w:rFonts w:ascii="Times New Roman" w:hAnsi="Times New Roman" w:cs="Times New Roman"/>
                            <w:i/>
                          </w:rPr>
                          <w:t>f</w:t>
                        </w:r>
                        <w:proofErr w:type="gramEnd"/>
                      </w:p>
                    </w:txbxContent>
                  </v:textbox>
                </v:shape>
                <v:shape id="AutoShape 151" o:spid="_x0000_s1568" type="#_x0000_t32" style="position:absolute;left:9946;top:3411;width:0;height:6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" strokecolor="black [3213]" strokeweight="1.5pt"/>
                <v:shape id="Text Box 152" o:spid="_x0000_s1569" type="#_x0000_t202" style="position:absolute;left:8609;top:4204;width:2862;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369A5D4C" w14:textId="77777777" w:rsidR="00E619F6" w:rsidRPr="005500A2" w:rsidRDefault="00E619F6" w:rsidP="00687E17">
                        <w:pPr>
                          <w:spacing w:after="0" w:line="240" w:lineRule="auto"/>
                          <w:jc w:val="center"/>
                          <w:rPr>
                            <w:rFonts w:asciiTheme="majorBidi" w:hAnsiTheme="majorBidi" w:cstheme="majorBidi"/>
                            <w:i/>
                            <w:iCs/>
                            <w:sz w:val="20"/>
                            <w:szCs w:val="20"/>
                          </w:rPr>
                        </w:pPr>
                        <w:r w:rsidRPr="005500A2">
                          <w:rPr>
                            <w:rFonts w:asciiTheme="majorBidi" w:hAnsiTheme="majorBidi" w:cstheme="majorBidi"/>
                            <w:i/>
                            <w:iCs/>
                            <w:sz w:val="20"/>
                            <w:szCs w:val="20"/>
                          </w:rPr>
                          <w:t xml:space="preserve">Spectre d’amplitude du signal </w:t>
                        </w:r>
                        <m:oMath>
                          <m:r>
                            <w:rPr>
                              <w:rFonts w:ascii="Cambria Math" w:hAnsi="Cambria Math" w:cstheme="majorBidi"/>
                              <w:sz w:val="20"/>
                              <w:szCs w:val="20"/>
                            </w:rPr>
                            <m:t>s</m:t>
                          </m:r>
                          <m:d>
                            <m:dPr>
                              <m:ctrlPr>
                                <w:rPr>
                                  <w:rFonts w:ascii="Cambria Math" w:hAnsi="Cambria Math" w:cstheme="majorBidi"/>
                                  <w:i/>
                                  <w:iCs/>
                                  <w:sz w:val="20"/>
                                  <w:szCs w:val="20"/>
                                </w:rPr>
                              </m:ctrlPr>
                            </m:dPr>
                            <m:e>
                              <m:r>
                                <w:rPr>
                                  <w:rFonts w:ascii="Cambria Math" w:hAnsi="Cambria Math" w:cstheme="majorBidi"/>
                                  <w:sz w:val="20"/>
                                  <w:szCs w:val="20"/>
                                </w:rPr>
                                <m:t>t</m:t>
                              </m:r>
                            </m:e>
                          </m:d>
                          <m:r>
                            <w:rPr>
                              <w:rFonts w:ascii="Cambria Math" w:hAnsi="Cambria Math" w:cstheme="majorBidi"/>
                              <w:sz w:val="20"/>
                              <w:szCs w:val="20"/>
                            </w:rPr>
                            <m:t>=</m:t>
                          </m:r>
                          <m:acc>
                            <m:accPr>
                              <m:ctrlPr>
                                <w:rPr>
                                  <w:rFonts w:ascii="Cambria Math" w:hAnsi="Cambria Math" w:cstheme="majorBidi"/>
                                  <w:i/>
                                  <w:iCs/>
                                  <w:sz w:val="20"/>
                                  <w:szCs w:val="20"/>
                                </w:rPr>
                              </m:ctrlPr>
                            </m:accPr>
                            <m:e>
                              <m:r>
                                <w:rPr>
                                  <w:rFonts w:ascii="Cambria Math" w:hAnsi="Cambria Math" w:cstheme="majorBidi"/>
                                  <w:sz w:val="20"/>
                                  <w:szCs w:val="20"/>
                                </w:rPr>
                                <m:t>S</m:t>
                              </m:r>
                            </m:e>
                          </m:acc>
                          <m:func>
                            <m:funcPr>
                              <m:ctrlPr>
                                <w:rPr>
                                  <w:rFonts w:ascii="Cambria Math" w:hAnsi="Cambria Math" w:cstheme="majorBidi"/>
                                  <w:i/>
                                  <w:iCs/>
                                  <w:sz w:val="20"/>
                                  <w:szCs w:val="20"/>
                                </w:rPr>
                              </m:ctrlPr>
                            </m:funcPr>
                            <m:fName>
                              <m:r>
                                <w:rPr>
                                  <w:rFonts w:ascii="Cambria Math" w:hAnsi="Cambria Math" w:cstheme="majorBidi"/>
                                  <w:sz w:val="20"/>
                                  <w:szCs w:val="20"/>
                                </w:rPr>
                                <m:t>sin</m:t>
                              </m:r>
                            </m:fName>
                            <m:e>
                              <m:d>
                                <m:dPr>
                                  <m:ctrlPr>
                                    <w:rPr>
                                      <w:rFonts w:ascii="Cambria Math" w:hAnsi="Cambria Math" w:cstheme="majorBidi"/>
                                      <w:i/>
                                      <w:iCs/>
                                      <w:sz w:val="20"/>
                                      <w:szCs w:val="20"/>
                                    </w:rPr>
                                  </m:ctrlPr>
                                </m:dPr>
                                <m:e>
                                  <m:r>
                                    <w:rPr>
                                      <w:rFonts w:ascii="Cambria Math" w:hAnsi="Cambria Math" w:cstheme="majorBidi"/>
                                      <w:sz w:val="20"/>
                                      <w:szCs w:val="20"/>
                                    </w:rPr>
                                    <m:t>ωt+φ</m:t>
                                  </m:r>
                                </m:e>
                              </m:d>
                            </m:e>
                          </m:func>
                        </m:oMath>
                      </w:p>
                    </w:txbxContent>
                  </v:textbox>
                </v:shape>
                <w10:wrap type="square"/>
              </v:group>
            </w:pict>
          </mc:Fallback>
        </mc:AlternateContent>
      </w:r>
      <w:r w:rsidRPr="002325A2">
        <w:rPr>
          <w:rFonts w:asciiTheme="majorBidi" w:hAnsiTheme="majorBidi" w:cstheme="majorBidi"/>
          <w:b/>
          <w:bCs/>
          <w:u w:val="single"/>
        </w:rPr>
        <w:t>Représentation spectrale :</w:t>
      </w:r>
    </w:p>
    <w:p w14:paraId="466B051D" w14:textId="77777777" w:rsidR="00687E17" w:rsidRPr="002325A2" w:rsidRDefault="00687E17" w:rsidP="00687E17">
      <w:pPr>
        <w:spacing w:before="60" w:after="0"/>
        <w:ind w:firstLine="284"/>
        <w:jc w:val="both"/>
        <w:rPr>
          <w:rFonts w:asciiTheme="majorBidi" w:hAnsiTheme="majorBidi" w:cstheme="majorBidi"/>
        </w:rPr>
      </w:pPr>
      <w:r w:rsidRPr="002325A2">
        <w:rPr>
          <w:rFonts w:asciiTheme="majorBidi" w:hAnsiTheme="majorBidi" w:cstheme="majorBidi"/>
        </w:rPr>
        <w:t>La représentation spectrale (ou fréquentielle) ne s’intéresse plus à l’aspect temporel du signal mais uniquement à son aspect fréquentiel. Dans cette représentation l’axe des abscisses correspond aux fréquences.</w:t>
      </w:r>
    </w:p>
    <w:p w14:paraId="12B001A7" w14:textId="77777777" w:rsidR="00687E17" w:rsidRPr="002325A2" w:rsidRDefault="00687E17" w:rsidP="00687E17">
      <w:pPr>
        <w:spacing w:before="120" w:after="0"/>
        <w:ind w:firstLine="284"/>
        <w:jc w:val="both"/>
        <w:rPr>
          <w:rFonts w:asciiTheme="majorBidi" w:hAnsiTheme="majorBidi" w:cstheme="majorBidi"/>
        </w:rPr>
      </w:pPr>
      <w:r w:rsidRPr="002325A2">
        <w:rPr>
          <w:rFonts w:asciiTheme="majorBidi" w:hAnsiTheme="majorBidi" w:cstheme="majorBidi"/>
          <w:u w:val="single"/>
        </w:rPr>
        <w:t>Le spectre d’amplitude</w:t>
      </w:r>
      <w:r w:rsidRPr="002325A2">
        <w:rPr>
          <w:rFonts w:asciiTheme="majorBidi" w:hAnsiTheme="majorBidi" w:cstheme="majorBidi"/>
        </w:rPr>
        <w:t xml:space="preserve"> associe à chaque composante sinusoïdale, de fréquence </w:t>
      </w:r>
      <w:r w:rsidRPr="002325A2">
        <w:rPr>
          <w:rFonts w:asciiTheme="majorBidi" w:hAnsiTheme="majorBidi" w:cstheme="majorBidi"/>
          <w:i/>
          <w:iCs/>
        </w:rPr>
        <w:t>f</w:t>
      </w:r>
      <w:r w:rsidRPr="002325A2">
        <w:rPr>
          <w:rFonts w:asciiTheme="majorBidi" w:hAnsiTheme="majorBidi" w:cstheme="majorBidi"/>
        </w:rPr>
        <w:t>, une raie dans la hauteur est l’image d</w:t>
      </w:r>
      <w:r>
        <w:rPr>
          <w:rFonts w:asciiTheme="majorBidi" w:hAnsiTheme="majorBidi" w:cstheme="majorBidi"/>
        </w:rPr>
        <w:t>e</w:t>
      </w:r>
      <w:r w:rsidRPr="002325A2">
        <w:rPr>
          <w:rFonts w:asciiTheme="majorBidi" w:hAnsiTheme="majorBidi" w:cstheme="majorBidi"/>
        </w:rPr>
        <w:t xml:space="preserve"> l’amplitude de cette composante, positionnée à la fréquence f. Cette représentation ne rend pas compte de la phase φ.</w:t>
      </w:r>
    </w:p>
    <w:p w14:paraId="053C2E86" w14:textId="77777777" w:rsidR="00687E17" w:rsidRPr="002325A2" w:rsidRDefault="00687E17" w:rsidP="00687E17">
      <w:pPr>
        <w:spacing w:before="120" w:after="0"/>
        <w:jc w:val="both"/>
        <w:rPr>
          <w:rFonts w:asciiTheme="majorBidi" w:hAnsiTheme="majorBidi" w:cstheme="majorBidi"/>
          <w:b/>
          <w:bCs/>
          <w:u w:val="single"/>
        </w:rPr>
      </w:pPr>
      <w:r w:rsidRPr="002325A2">
        <w:rPr>
          <w:rFonts w:asciiTheme="majorBidi" w:hAnsiTheme="majorBidi" w:cstheme="majorBidi"/>
          <w:b/>
          <w:bCs/>
          <w:u w:val="single"/>
        </w:rPr>
        <w:t>Décomposition en séries de Fourier :</w:t>
      </w:r>
    </w:p>
    <w:p w14:paraId="70D18FC3" w14:textId="77777777" w:rsidR="00687E17" w:rsidRPr="002325A2" w:rsidRDefault="00687E17" w:rsidP="00687E17">
      <w:pPr>
        <w:spacing w:before="60" w:after="0"/>
        <w:ind w:firstLine="284"/>
        <w:jc w:val="both"/>
        <w:rPr>
          <w:rFonts w:asciiTheme="majorBidi" w:hAnsiTheme="majorBidi" w:cstheme="majorBidi"/>
        </w:rPr>
      </w:pPr>
      <w:r w:rsidRPr="002325A2">
        <w:rPr>
          <w:rFonts w:asciiTheme="majorBidi" w:hAnsiTheme="majorBidi" w:cstheme="majorBidi"/>
        </w:rPr>
        <w:t xml:space="preserve">Le développement en séries de Fourier est un outil essentiel en physique et plus particulièrement en génie électrique, car il montre l’aspect fréquentiel des signaux, ce qui permet de les analyser, évaluer </w:t>
      </w:r>
      <w:r>
        <w:rPr>
          <w:rFonts w:asciiTheme="majorBidi" w:hAnsiTheme="majorBidi" w:cstheme="majorBidi"/>
        </w:rPr>
        <w:t>et</w:t>
      </w:r>
      <w:r w:rsidRPr="002325A2">
        <w:rPr>
          <w:rFonts w:asciiTheme="majorBidi" w:hAnsiTheme="majorBidi" w:cstheme="majorBidi"/>
        </w:rPr>
        <w:t xml:space="preserve"> traiter par la suite.</w:t>
      </w:r>
    </w:p>
    <w:p w14:paraId="328517D0" w14:textId="77777777" w:rsidR="00687E17" w:rsidRPr="002325A2" w:rsidRDefault="00687E17" w:rsidP="00687E17">
      <w:pPr>
        <w:spacing w:before="60" w:after="0"/>
        <w:jc w:val="both"/>
        <w:rPr>
          <w:rFonts w:asciiTheme="majorBidi" w:hAnsiTheme="majorBidi" w:cstheme="majorBidi"/>
          <w:b/>
          <w:bCs/>
          <w:i/>
          <w:iCs/>
        </w:rPr>
      </w:pPr>
      <w:r w:rsidRPr="002325A2">
        <w:rPr>
          <w:rFonts w:asciiTheme="majorBidi" w:hAnsiTheme="majorBidi" w:cstheme="majorBidi"/>
          <w:b/>
          <w:bCs/>
          <w:i/>
          <w:iCs/>
        </w:rPr>
        <w:t>Théorème de Fourier :</w:t>
      </w:r>
    </w:p>
    <w:p w14:paraId="36EF56A9" w14:textId="77777777" w:rsidR="00687E17" w:rsidRPr="002325A2" w:rsidRDefault="00687E17" w:rsidP="00687E17">
      <w:pPr>
        <w:spacing w:before="60" w:after="0"/>
        <w:ind w:firstLine="284"/>
        <w:jc w:val="both"/>
        <w:rPr>
          <w:rFonts w:asciiTheme="majorBidi" w:hAnsiTheme="majorBidi" w:cstheme="majorBidi"/>
        </w:rPr>
      </w:pPr>
      <w:r w:rsidRPr="002325A2">
        <w:rPr>
          <w:rFonts w:asciiTheme="majorBidi" w:hAnsiTheme="majorBidi" w:cstheme="majorBidi"/>
        </w:rPr>
        <w:t>Tout signal périodique s(t), de période T, satisfaisant les conditions de Dirichlet</w:t>
      </w:r>
      <w:r w:rsidRPr="002325A2">
        <w:rPr>
          <w:rStyle w:val="Appelnotedebasdep"/>
          <w:rFonts w:asciiTheme="majorBidi" w:hAnsiTheme="majorBidi" w:cstheme="majorBidi"/>
        </w:rPr>
        <w:footnoteReference w:id="1"/>
      </w:r>
      <w:r w:rsidRPr="002325A2">
        <w:rPr>
          <w:rFonts w:asciiTheme="majorBidi" w:hAnsiTheme="majorBidi" w:cstheme="majorBidi"/>
        </w:rPr>
        <w:t>, peut être décomposé en une somme de sa valeur moyenne et de signaux sinusoïdaux de fréquence multiple de</w:t>
      </w:r>
      <w:r>
        <w:rPr>
          <w:rFonts w:asciiTheme="majorBidi" w:hAnsiTheme="majorBidi" w:cstheme="majorBidi"/>
          <w:i/>
          <w:iCs/>
        </w:rPr>
        <w:t xml:space="preserve"> </w:t>
      </w:r>
      <w:r w:rsidRPr="009847F0">
        <w:rPr>
          <w:rFonts w:asciiTheme="majorBidi" w:hAnsiTheme="majorBidi" w:cstheme="majorBidi"/>
          <w:i/>
          <w:iCs/>
          <w:position w:val="-24"/>
        </w:rPr>
        <w:object w:dxaOrig="680" w:dyaOrig="620" w14:anchorId="5278050F">
          <v:shape id="_x0000_i1041" type="#_x0000_t75" style="width:33.75pt;height:30.75pt" o:ole="">
            <v:imagedata r:id="rId47" o:title=""/>
          </v:shape>
          <o:OLEObject Type="Embed" ProgID="Equation.DSMT4" ShapeID="_x0000_i1041" DrawAspect="Content" ObjectID="_1760104335" r:id="rId48"/>
        </w:object>
      </w:r>
      <w:r>
        <w:rPr>
          <w:rFonts w:asciiTheme="majorBidi" w:hAnsiTheme="majorBidi" w:cstheme="majorBidi"/>
          <w:i/>
          <w:iCs/>
        </w:rPr>
        <w:t xml:space="preserve"> </w:t>
      </w:r>
      <w:r w:rsidRPr="002325A2">
        <w:rPr>
          <w:rFonts w:asciiTheme="majorBidi" w:hAnsiTheme="majorBidi" w:cstheme="majorBidi"/>
        </w:rPr>
        <w:t>appelée fréquence fondamentale. On écrit ce résultat sous</w:t>
      </w:r>
      <w:r>
        <w:rPr>
          <w:rFonts w:asciiTheme="majorBidi" w:hAnsiTheme="majorBidi" w:cstheme="majorBidi"/>
        </w:rPr>
        <w:t> :</w:t>
      </w:r>
    </w:p>
    <w:p w14:paraId="16DC71E8" w14:textId="77777777" w:rsidR="00687E17" w:rsidRPr="002325A2" w:rsidRDefault="00687E17" w:rsidP="00687E17">
      <w:pPr>
        <w:pStyle w:val="Paragraphedeliste"/>
        <w:numPr>
          <w:ilvl w:val="0"/>
          <w:numId w:val="13"/>
        </w:numPr>
        <w:spacing w:after="0"/>
        <w:ind w:left="426" w:hanging="284"/>
        <w:contextualSpacing w:val="0"/>
        <w:jc w:val="both"/>
        <w:rPr>
          <w:rFonts w:asciiTheme="majorBidi" w:hAnsiTheme="majorBidi" w:cstheme="majorBidi"/>
          <w:sz w:val="24"/>
          <w:szCs w:val="24"/>
        </w:rPr>
      </w:pPr>
      <w:r w:rsidRPr="002325A2">
        <w:rPr>
          <w:rFonts w:asciiTheme="majorBidi" w:hAnsiTheme="majorBidi" w:cstheme="majorBidi"/>
          <w:i/>
          <w:iCs/>
          <w:sz w:val="24"/>
          <w:szCs w:val="24"/>
          <w:u w:val="single"/>
        </w:rPr>
        <w:t>Forme trigonométrique</w:t>
      </w:r>
      <w:r w:rsidRPr="002325A2">
        <w:rPr>
          <w:rFonts w:asciiTheme="majorBidi" w:hAnsiTheme="majorBidi" w:cstheme="majorBidi"/>
          <w:sz w:val="24"/>
          <w:szCs w:val="24"/>
        </w:rPr>
        <w:t>:</w:t>
      </w:r>
    </w:p>
    <w:p w14:paraId="220A82F6" w14:textId="77777777" w:rsidR="00687E17" w:rsidRPr="002325A2" w:rsidRDefault="00687E17" w:rsidP="00687E17">
      <w:pPr>
        <w:spacing w:after="0"/>
        <w:ind w:left="426"/>
        <w:rPr>
          <w:rFonts w:asciiTheme="majorBidi" w:hAnsiTheme="majorBidi" w:cstheme="majorBidi"/>
          <w:sz w:val="24"/>
          <w:szCs w:val="24"/>
        </w:rPr>
      </w:pPr>
      <m:oMathPara>
        <m:oMath>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0</m:t>
              </m:r>
            </m:sub>
          </m:sSub>
          <m:r>
            <w:rPr>
              <w:rFonts w:ascii="Cambria Math" w:hAnsi="Cambria Math" w:cstheme="majorBidi"/>
              <w:sz w:val="24"/>
              <w:szCs w:val="24"/>
            </w:rPr>
            <m:t>+</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n=1</m:t>
              </m:r>
            </m:sub>
            <m:sup>
              <m:r>
                <w:rPr>
                  <w:rFonts w:ascii="Cambria Math" w:hAnsi="Cambria Math" w:cstheme="majorBidi"/>
                  <w:sz w:val="24"/>
                  <w:szCs w:val="24"/>
                </w:rPr>
                <m:t>+∞</m:t>
              </m:r>
            </m:sup>
            <m:e>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n</m:t>
                  </m:r>
                </m:sub>
              </m:sSub>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r>
                        <w:rPr>
                          <w:rFonts w:ascii="Cambria Math" w:hAnsi="Cambria Math" w:cstheme="majorBidi"/>
                          <w:sz w:val="24"/>
                          <w:szCs w:val="24"/>
                        </w:rPr>
                        <m:t>nωt</m:t>
                      </m:r>
                    </m:e>
                  </m:d>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b</m:t>
                      </m:r>
                    </m:e>
                    <m:sub>
                      <m:r>
                        <w:rPr>
                          <w:rFonts w:ascii="Cambria Math" w:hAnsi="Cambria Math" w:cstheme="majorBidi"/>
                          <w:sz w:val="24"/>
                          <w:szCs w:val="24"/>
                        </w:rPr>
                        <m:t>n</m:t>
                      </m:r>
                    </m:sub>
                  </m:sSub>
                  <m:func>
                    <m:funcPr>
                      <m:ctrlPr>
                        <w:rPr>
                          <w:rFonts w:ascii="Cambria Math" w:hAnsi="Cambria Math" w:cstheme="majorBidi"/>
                          <w:i/>
                          <w:sz w:val="24"/>
                          <w:szCs w:val="24"/>
                        </w:rPr>
                      </m:ctrlPr>
                    </m:funcPr>
                    <m:fName>
                      <m:r>
                        <m:rPr>
                          <m:sty m:val="p"/>
                        </m:rPr>
                        <w:rPr>
                          <w:rFonts w:ascii="Cambria Math" w:hAnsi="Cambria Math" w:cstheme="majorBidi"/>
                          <w:sz w:val="24"/>
                          <w:szCs w:val="24"/>
                        </w:rPr>
                        <m:t>sin</m:t>
                      </m:r>
                    </m:fName>
                    <m:e>
                      <m:d>
                        <m:dPr>
                          <m:ctrlPr>
                            <w:rPr>
                              <w:rFonts w:ascii="Cambria Math" w:hAnsi="Cambria Math" w:cstheme="majorBidi"/>
                              <w:i/>
                              <w:sz w:val="24"/>
                              <w:szCs w:val="24"/>
                            </w:rPr>
                          </m:ctrlPr>
                        </m:dPr>
                        <m:e>
                          <m:r>
                            <w:rPr>
                              <w:rFonts w:ascii="Cambria Math" w:hAnsi="Cambria Math" w:cstheme="majorBidi"/>
                              <w:sz w:val="24"/>
                              <w:szCs w:val="24"/>
                            </w:rPr>
                            <m:t>nωt</m:t>
                          </m:r>
                        </m:e>
                      </m:d>
                    </m:e>
                  </m:func>
                </m:e>
              </m:func>
            </m:e>
          </m:nary>
        </m:oMath>
      </m:oMathPara>
    </w:p>
    <w:p w14:paraId="084EDB42" w14:textId="77777777" w:rsidR="00687E17" w:rsidRPr="002325A2" w:rsidRDefault="00687E17" w:rsidP="00687E17">
      <w:pPr>
        <w:spacing w:after="0" w:line="240" w:lineRule="auto"/>
        <w:ind w:left="426"/>
        <w:rPr>
          <w:rFonts w:asciiTheme="majorBidi" w:hAnsiTheme="majorBidi" w:cstheme="majorBidi"/>
          <w:sz w:val="24"/>
          <w:szCs w:val="24"/>
        </w:rPr>
      </w:pPr>
      <w:r w:rsidRPr="002325A2">
        <w:rPr>
          <w:rFonts w:asciiTheme="majorBidi" w:hAnsiTheme="majorBidi" w:cstheme="majorBidi"/>
          <w:sz w:val="24"/>
          <w:szCs w:val="24"/>
        </w:rPr>
        <w:t>Avec</w:t>
      </w:r>
    </w:p>
    <w:p w14:paraId="543E15D1" w14:textId="77777777" w:rsidR="00687E17" w:rsidRPr="002325A2" w:rsidRDefault="00000000" w:rsidP="00687E17">
      <w:pPr>
        <w:pStyle w:val="Paragraphedeliste"/>
        <w:spacing w:after="0"/>
        <w:ind w:left="0"/>
        <w:contextualSpacing w:val="0"/>
        <w:rPr>
          <w:rFonts w:asciiTheme="majorBidi" w:hAnsiTheme="majorBidi" w:cstheme="majorBidi"/>
          <w:sz w:val="24"/>
          <w:szCs w:val="24"/>
        </w:rPr>
      </w:pPr>
      <m:oMathPara>
        <m:oMath>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0</m:t>
              </m:r>
            </m:sub>
          </m:sSub>
          <m:r>
            <w:rPr>
              <w:rFonts w:ascii="Cambria Math" w:hAnsi="Cambria Math" w:cstheme="majorBidi"/>
              <w:sz w:val="24"/>
              <w:szCs w:val="24"/>
            </w:rPr>
            <m:t>=&lt;s</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&gt;=</m:t>
          </m:r>
          <m:f>
            <m:fPr>
              <m:ctrlPr>
                <w:rPr>
                  <w:rFonts w:ascii="Cambria Math" w:hAnsi="Cambria Math" w:cstheme="majorBidi"/>
                  <w:i/>
                  <w:sz w:val="24"/>
                  <w:szCs w:val="24"/>
                </w:rPr>
              </m:ctrlPr>
            </m:fPr>
            <m:num>
              <m:r>
                <w:rPr>
                  <w:rFonts w:ascii="Cambria Math" w:hAnsi="Cambria Math" w:cstheme="majorBidi"/>
                  <w:sz w:val="24"/>
                  <w:szCs w:val="24"/>
                </w:rPr>
                <m:t>1</m:t>
              </m:r>
            </m:num>
            <m:den>
              <m:r>
                <w:rPr>
                  <w:rFonts w:ascii="Cambria Math" w:hAnsi="Cambria Math" w:cstheme="majorBidi"/>
                  <w:sz w:val="24"/>
                  <w:szCs w:val="24"/>
                </w:rPr>
                <m:t>T</m:t>
              </m:r>
            </m:den>
          </m:f>
          <m:nary>
            <m:naryPr>
              <m:limLoc m:val="subSup"/>
              <m:ctrlPr>
                <w:rPr>
                  <w:rFonts w:ascii="Cambria Math" w:hAnsi="Cambria Math" w:cstheme="majorBidi"/>
                  <w:i/>
                  <w:sz w:val="24"/>
                  <w:szCs w:val="24"/>
                </w:rPr>
              </m:ctrlPr>
            </m:naryPr>
            <m:sub>
              <m:r>
                <w:rPr>
                  <w:rFonts w:ascii="Cambria Math" w:hAnsi="Cambria Math" w:cstheme="majorBidi"/>
                  <w:sz w:val="24"/>
                  <w:szCs w:val="24"/>
                </w:rPr>
                <m:t>0</m:t>
              </m:r>
            </m:sub>
            <m:sup>
              <m:r>
                <w:rPr>
                  <w:rFonts w:ascii="Cambria Math" w:hAnsi="Cambria Math" w:cstheme="majorBidi"/>
                  <w:sz w:val="24"/>
                  <w:szCs w:val="24"/>
                </w:rPr>
                <m:t>T</m:t>
              </m:r>
            </m:sup>
            <m:e>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t</m:t>
                  </m:r>
                </m:e>
              </m:d>
              <m:r>
                <w:rPr>
                  <w:rFonts w:ascii="Cambria Math" w:hAnsi="Cambria Math" w:cstheme="majorBidi"/>
                  <w:sz w:val="24"/>
                  <w:szCs w:val="24"/>
                </w:rPr>
                <m:t>dt</m:t>
              </m:r>
            </m:e>
          </m:nary>
          <m:r>
            <w:rPr>
              <w:rFonts w:ascii="Cambria Math" w:hAnsi="Cambria Math" w:cstheme="majorBidi"/>
              <w:sz w:val="24"/>
              <w:szCs w:val="24"/>
            </w:rPr>
            <m:t xml:space="preserve">  ;  </m:t>
          </m:r>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n</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2</m:t>
              </m:r>
            </m:num>
            <m:den>
              <m:r>
                <w:rPr>
                  <w:rFonts w:ascii="Cambria Math" w:hAnsi="Cambria Math" w:cstheme="majorBidi"/>
                  <w:sz w:val="24"/>
                  <w:szCs w:val="24"/>
                </w:rPr>
                <m:t>T</m:t>
              </m:r>
            </m:den>
          </m:f>
          <m:nary>
            <m:naryPr>
              <m:limLoc m:val="subSup"/>
              <m:ctrlPr>
                <w:rPr>
                  <w:rFonts w:ascii="Cambria Math" w:hAnsi="Cambria Math" w:cstheme="majorBidi"/>
                  <w:i/>
                  <w:sz w:val="24"/>
                  <w:szCs w:val="24"/>
                </w:rPr>
              </m:ctrlPr>
            </m:naryPr>
            <m:sub>
              <m:r>
                <w:rPr>
                  <w:rFonts w:ascii="Cambria Math" w:hAnsi="Cambria Math" w:cstheme="majorBidi"/>
                  <w:sz w:val="24"/>
                  <w:szCs w:val="24"/>
                </w:rPr>
                <m:t>0</m:t>
              </m:r>
            </m:sub>
            <m:sup>
              <m:r>
                <w:rPr>
                  <w:rFonts w:ascii="Cambria Math" w:hAnsi="Cambria Math" w:cstheme="majorBidi"/>
                  <w:sz w:val="24"/>
                  <w:szCs w:val="24"/>
                </w:rPr>
                <m:t>T</m:t>
              </m:r>
            </m:sup>
            <m:e>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t</m:t>
                  </m:r>
                </m:e>
              </m:d>
              <m:func>
                <m:funcPr>
                  <m:ctrlPr>
                    <w:rPr>
                      <w:rFonts w:ascii="Cambria Math" w:hAnsi="Cambria Math" w:cstheme="majorBidi"/>
                      <w:i/>
                      <w:sz w:val="24"/>
                      <w:szCs w:val="24"/>
                    </w:rPr>
                  </m:ctrlPr>
                </m:funcPr>
                <m:fName>
                  <m:r>
                    <w:rPr>
                      <w:rFonts w:ascii="Cambria Math" w:hAnsi="Cambria Math" w:cstheme="majorBidi"/>
                      <w:sz w:val="24"/>
                      <w:szCs w:val="24"/>
                    </w:rPr>
                    <m:t>cos</m:t>
                  </m:r>
                </m:fName>
                <m:e>
                  <m:d>
                    <m:dPr>
                      <m:ctrlPr>
                        <w:rPr>
                          <w:rFonts w:ascii="Cambria Math" w:hAnsi="Cambria Math" w:cstheme="majorBidi"/>
                          <w:i/>
                          <w:sz w:val="24"/>
                          <w:szCs w:val="24"/>
                        </w:rPr>
                      </m:ctrlPr>
                    </m:dPr>
                    <m:e>
                      <m:r>
                        <w:rPr>
                          <w:rFonts w:ascii="Cambria Math" w:hAnsi="Cambria Math" w:cstheme="majorBidi"/>
                          <w:sz w:val="24"/>
                          <w:szCs w:val="24"/>
                        </w:rPr>
                        <m:t>nωt</m:t>
                      </m:r>
                    </m:e>
                  </m:d>
                </m:e>
              </m:func>
              <m:r>
                <w:rPr>
                  <w:rFonts w:ascii="Cambria Math" w:hAnsi="Cambria Math" w:cstheme="majorBidi"/>
                  <w:sz w:val="24"/>
                  <w:szCs w:val="24"/>
                </w:rPr>
                <m:t xml:space="preserve">dt  </m:t>
              </m:r>
            </m:e>
          </m:nary>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 xml:space="preserve"> b</m:t>
              </m:r>
            </m:e>
            <m:sub>
              <m:r>
                <w:rPr>
                  <w:rFonts w:ascii="Cambria Math" w:hAnsi="Cambria Math" w:cstheme="majorBidi"/>
                  <w:sz w:val="24"/>
                  <w:szCs w:val="24"/>
                </w:rPr>
                <m:t>n</m:t>
              </m:r>
            </m:sub>
          </m:sSub>
          <m:r>
            <w:rPr>
              <w:rFonts w:ascii="Cambria Math" w:hAnsi="Cambria Math" w:cstheme="majorBidi"/>
              <w:sz w:val="24"/>
              <w:szCs w:val="24"/>
            </w:rPr>
            <m:t>=</m:t>
          </m:r>
          <m:f>
            <m:fPr>
              <m:ctrlPr>
                <w:rPr>
                  <w:rFonts w:ascii="Cambria Math" w:hAnsi="Cambria Math" w:cstheme="majorBidi"/>
                  <w:i/>
                  <w:sz w:val="24"/>
                  <w:szCs w:val="24"/>
                </w:rPr>
              </m:ctrlPr>
            </m:fPr>
            <m:num>
              <m:r>
                <w:rPr>
                  <w:rFonts w:ascii="Cambria Math" w:hAnsi="Cambria Math" w:cstheme="majorBidi"/>
                  <w:sz w:val="24"/>
                  <w:szCs w:val="24"/>
                </w:rPr>
                <m:t>2</m:t>
              </m:r>
            </m:num>
            <m:den>
              <m:r>
                <w:rPr>
                  <w:rFonts w:ascii="Cambria Math" w:hAnsi="Cambria Math" w:cstheme="majorBidi"/>
                  <w:sz w:val="24"/>
                  <w:szCs w:val="24"/>
                </w:rPr>
                <m:t>T</m:t>
              </m:r>
            </m:den>
          </m:f>
          <m:nary>
            <m:naryPr>
              <m:limLoc m:val="subSup"/>
              <m:ctrlPr>
                <w:rPr>
                  <w:rFonts w:ascii="Cambria Math" w:hAnsi="Cambria Math" w:cstheme="majorBidi"/>
                  <w:i/>
                  <w:sz w:val="24"/>
                  <w:szCs w:val="24"/>
                </w:rPr>
              </m:ctrlPr>
            </m:naryPr>
            <m:sub>
              <m:r>
                <w:rPr>
                  <w:rFonts w:ascii="Cambria Math" w:hAnsi="Cambria Math" w:cstheme="majorBidi"/>
                  <w:sz w:val="24"/>
                  <w:szCs w:val="24"/>
                </w:rPr>
                <m:t>0</m:t>
              </m:r>
            </m:sub>
            <m:sup>
              <m:r>
                <w:rPr>
                  <w:rFonts w:ascii="Cambria Math" w:hAnsi="Cambria Math" w:cstheme="majorBidi"/>
                  <w:sz w:val="24"/>
                  <w:szCs w:val="24"/>
                </w:rPr>
                <m:t>T</m:t>
              </m:r>
            </m:sup>
            <m:e>
              <m:r>
                <w:rPr>
                  <w:rFonts w:ascii="Cambria Math" w:hAnsi="Cambria Math" w:cstheme="majorBidi"/>
                  <w:sz w:val="24"/>
                  <w:szCs w:val="24"/>
                </w:rPr>
                <m:t>s</m:t>
              </m:r>
              <m:d>
                <m:dPr>
                  <m:ctrlPr>
                    <w:rPr>
                      <w:rFonts w:ascii="Cambria Math" w:hAnsi="Cambria Math" w:cstheme="majorBidi"/>
                      <w:i/>
                      <w:sz w:val="24"/>
                      <w:szCs w:val="24"/>
                    </w:rPr>
                  </m:ctrlPr>
                </m:dPr>
                <m:e>
                  <m:r>
                    <w:rPr>
                      <w:rFonts w:ascii="Cambria Math" w:hAnsi="Cambria Math" w:cstheme="majorBidi"/>
                      <w:sz w:val="24"/>
                      <w:szCs w:val="24"/>
                    </w:rPr>
                    <m:t>t</m:t>
                  </m:r>
                </m:e>
              </m:d>
              <m:func>
                <m:funcPr>
                  <m:ctrlPr>
                    <w:rPr>
                      <w:rFonts w:ascii="Cambria Math" w:hAnsi="Cambria Math" w:cstheme="majorBidi"/>
                      <w:i/>
                      <w:sz w:val="24"/>
                      <w:szCs w:val="24"/>
                    </w:rPr>
                  </m:ctrlPr>
                </m:funcPr>
                <m:fName>
                  <m:r>
                    <w:rPr>
                      <w:rFonts w:ascii="Cambria Math" w:hAnsi="Cambria Math" w:cstheme="majorBidi"/>
                      <w:sz w:val="24"/>
                      <w:szCs w:val="24"/>
                    </w:rPr>
                    <m:t>sin</m:t>
                  </m:r>
                </m:fName>
                <m:e>
                  <m:d>
                    <m:dPr>
                      <m:ctrlPr>
                        <w:rPr>
                          <w:rFonts w:ascii="Cambria Math" w:hAnsi="Cambria Math" w:cstheme="majorBidi"/>
                          <w:i/>
                          <w:sz w:val="24"/>
                          <w:szCs w:val="24"/>
                        </w:rPr>
                      </m:ctrlPr>
                    </m:dPr>
                    <m:e>
                      <m:r>
                        <w:rPr>
                          <w:rFonts w:ascii="Cambria Math" w:hAnsi="Cambria Math" w:cstheme="majorBidi"/>
                          <w:sz w:val="24"/>
                          <w:szCs w:val="24"/>
                        </w:rPr>
                        <m:t>nωt</m:t>
                      </m:r>
                    </m:e>
                  </m:d>
                </m:e>
              </m:func>
              <m:r>
                <w:rPr>
                  <w:rFonts w:ascii="Cambria Math" w:hAnsi="Cambria Math" w:cstheme="majorBidi"/>
                  <w:sz w:val="24"/>
                  <w:szCs w:val="24"/>
                </w:rPr>
                <m:t xml:space="preserve">dt </m:t>
              </m:r>
            </m:e>
          </m:nary>
        </m:oMath>
      </m:oMathPara>
    </w:p>
    <w:p w14:paraId="6CD7DE85" w14:textId="77777777" w:rsidR="00687E17" w:rsidRPr="002325A2" w:rsidRDefault="00687E17" w:rsidP="00687E17">
      <w:pPr>
        <w:pStyle w:val="Paragraphedeliste"/>
        <w:spacing w:after="0"/>
        <w:ind w:left="426"/>
        <w:contextualSpacing w:val="0"/>
        <w:rPr>
          <w:rFonts w:asciiTheme="majorBidi" w:hAnsiTheme="majorBidi" w:cstheme="majorBidi"/>
          <w:i/>
          <w:iCs/>
          <w:sz w:val="24"/>
          <w:szCs w:val="24"/>
          <w:u w:val="single"/>
        </w:rPr>
      </w:pPr>
      <w:r w:rsidRPr="002325A2">
        <w:rPr>
          <w:rFonts w:asciiTheme="majorBidi" w:hAnsiTheme="majorBidi" w:cstheme="majorBidi"/>
          <w:i/>
          <w:iCs/>
          <w:sz w:val="24"/>
          <w:szCs w:val="24"/>
          <w:u w:val="single"/>
        </w:rPr>
        <w:t>Propriétés :</w:t>
      </w:r>
    </w:p>
    <w:p w14:paraId="30808E3A" w14:textId="77777777" w:rsidR="00687E17" w:rsidRPr="002325A2" w:rsidRDefault="00687E17" w:rsidP="00687E17">
      <w:pPr>
        <w:pStyle w:val="Paragraphedeliste"/>
        <w:numPr>
          <w:ilvl w:val="0"/>
          <w:numId w:val="12"/>
        </w:numPr>
        <w:spacing w:after="0"/>
        <w:ind w:left="964" w:hanging="284"/>
        <w:rPr>
          <w:rFonts w:asciiTheme="majorBidi" w:hAnsiTheme="majorBidi" w:cstheme="majorBidi"/>
          <w:sz w:val="24"/>
          <w:szCs w:val="24"/>
        </w:rPr>
      </w:pPr>
      <w:r w:rsidRPr="002325A2">
        <w:rPr>
          <w:rFonts w:asciiTheme="majorBidi" w:hAnsiTheme="majorBidi" w:cstheme="majorBidi"/>
          <w:sz w:val="24"/>
          <w:szCs w:val="24"/>
        </w:rPr>
        <w:t xml:space="preserve">Si le signal </w:t>
      </w:r>
      <m:oMath>
        <m:r>
          <w:rPr>
            <w:rFonts w:ascii="Cambria Math" w:hAnsi="Cambria Math" w:cstheme="majorBidi"/>
            <w:sz w:val="24"/>
            <w:szCs w:val="24"/>
          </w:rPr>
          <m:t>s(t)</m:t>
        </m:r>
      </m:oMath>
      <w:r w:rsidRPr="002325A2">
        <w:rPr>
          <w:rFonts w:asciiTheme="majorBidi" w:hAnsiTheme="majorBidi" w:cstheme="majorBidi"/>
          <w:sz w:val="24"/>
          <w:szCs w:val="24"/>
        </w:rPr>
        <w:t xml:space="preserve"> est pair alors </w:t>
      </w:r>
      <m:oMath>
        <m:sSub>
          <m:sSubPr>
            <m:ctrlPr>
              <w:rPr>
                <w:rFonts w:ascii="Cambria Math" w:hAnsi="Cambria Math" w:cstheme="majorBidi"/>
                <w:i/>
                <w:sz w:val="24"/>
                <w:szCs w:val="24"/>
              </w:rPr>
            </m:ctrlPr>
          </m:sSubPr>
          <m:e>
            <m:r>
              <w:rPr>
                <w:rFonts w:ascii="Cambria Math" w:hAnsi="Cambria Math" w:cstheme="majorBidi"/>
                <w:sz w:val="24"/>
                <w:szCs w:val="24"/>
              </w:rPr>
              <m:t>b</m:t>
            </m:r>
          </m:e>
          <m:sub>
            <m:r>
              <w:rPr>
                <w:rFonts w:ascii="Cambria Math" w:hAnsi="Cambria Math" w:cstheme="majorBidi"/>
                <w:sz w:val="24"/>
                <w:szCs w:val="24"/>
              </w:rPr>
              <m:t>n</m:t>
            </m:r>
          </m:sub>
        </m:sSub>
        <m:r>
          <w:rPr>
            <w:rFonts w:ascii="Cambria Math" w:hAnsi="Cambria Math" w:cstheme="majorBidi"/>
            <w:sz w:val="24"/>
            <w:szCs w:val="24"/>
          </w:rPr>
          <m:t>=0</m:t>
        </m:r>
      </m:oMath>
      <w:r w:rsidRPr="002325A2">
        <w:rPr>
          <w:rFonts w:asciiTheme="majorBidi" w:hAnsiTheme="majorBidi" w:cstheme="majorBidi"/>
          <w:sz w:val="24"/>
          <w:szCs w:val="24"/>
        </w:rPr>
        <w:t>.</w:t>
      </w:r>
    </w:p>
    <w:p w14:paraId="4EDD0EED" w14:textId="77777777" w:rsidR="00687E17" w:rsidRPr="002325A2" w:rsidRDefault="00687E17" w:rsidP="00687E17">
      <w:pPr>
        <w:pStyle w:val="Paragraphedeliste"/>
        <w:numPr>
          <w:ilvl w:val="0"/>
          <w:numId w:val="12"/>
        </w:numPr>
        <w:spacing w:after="0"/>
        <w:ind w:left="964" w:hanging="284"/>
        <w:rPr>
          <w:rFonts w:asciiTheme="majorBidi" w:hAnsiTheme="majorBidi" w:cstheme="majorBidi"/>
          <w:sz w:val="24"/>
          <w:szCs w:val="24"/>
        </w:rPr>
      </w:pPr>
      <w:r w:rsidRPr="002325A2">
        <w:rPr>
          <w:rFonts w:asciiTheme="majorBidi" w:hAnsiTheme="majorBidi" w:cstheme="majorBidi"/>
          <w:sz w:val="24"/>
          <w:szCs w:val="24"/>
        </w:rPr>
        <w:t xml:space="preserve">Si le signal </w:t>
      </w:r>
      <m:oMath>
        <m:r>
          <w:rPr>
            <w:rFonts w:ascii="Cambria Math" w:hAnsi="Cambria Math" w:cstheme="majorBidi"/>
            <w:sz w:val="24"/>
            <w:szCs w:val="24"/>
          </w:rPr>
          <m:t>s(t)</m:t>
        </m:r>
      </m:oMath>
      <w:r w:rsidRPr="002325A2">
        <w:rPr>
          <w:rFonts w:asciiTheme="majorBidi" w:hAnsiTheme="majorBidi" w:cstheme="majorBidi"/>
          <w:sz w:val="24"/>
          <w:szCs w:val="24"/>
        </w:rPr>
        <w:t xml:space="preserve"> est impair alors </w:t>
      </w:r>
      <m:oMath>
        <m:sSub>
          <m:sSubPr>
            <m:ctrlPr>
              <w:rPr>
                <w:rFonts w:ascii="Cambria Math" w:hAnsi="Cambria Math" w:cstheme="majorBidi"/>
                <w:i/>
                <w:sz w:val="24"/>
                <w:szCs w:val="24"/>
              </w:rPr>
            </m:ctrlPr>
          </m:sSubPr>
          <m:e>
            <m:r>
              <w:rPr>
                <w:rFonts w:ascii="Cambria Math" w:hAnsi="Cambria Math" w:cstheme="majorBidi"/>
                <w:sz w:val="24"/>
                <w:szCs w:val="24"/>
              </w:rPr>
              <m:t>a</m:t>
            </m:r>
          </m:e>
          <m:sub>
            <m:r>
              <w:rPr>
                <w:rFonts w:ascii="Cambria Math" w:hAnsi="Cambria Math" w:cstheme="majorBidi"/>
                <w:sz w:val="24"/>
                <w:szCs w:val="24"/>
              </w:rPr>
              <m:t>n</m:t>
            </m:r>
          </m:sub>
        </m:sSub>
        <m:r>
          <w:rPr>
            <w:rFonts w:ascii="Cambria Math" w:hAnsi="Cambria Math" w:cstheme="majorBidi"/>
            <w:sz w:val="24"/>
            <w:szCs w:val="24"/>
          </w:rPr>
          <m:t>=0</m:t>
        </m:r>
      </m:oMath>
      <w:r w:rsidRPr="002325A2">
        <w:rPr>
          <w:rFonts w:asciiTheme="majorBidi" w:hAnsiTheme="majorBidi" w:cstheme="majorBidi"/>
          <w:sz w:val="24"/>
          <w:szCs w:val="24"/>
        </w:rPr>
        <w:t>.</w:t>
      </w:r>
    </w:p>
    <w:p w14:paraId="11927B5C" w14:textId="77777777" w:rsidR="00687E17" w:rsidRPr="002325A2" w:rsidRDefault="00687E17" w:rsidP="00687E17">
      <w:pPr>
        <w:pStyle w:val="Paragraphedeliste"/>
        <w:numPr>
          <w:ilvl w:val="0"/>
          <w:numId w:val="13"/>
        </w:numPr>
        <w:spacing w:before="60" w:after="0" w:line="360" w:lineRule="auto"/>
        <w:ind w:left="426" w:hanging="284"/>
        <w:jc w:val="both"/>
        <w:rPr>
          <w:rFonts w:asciiTheme="majorBidi" w:hAnsiTheme="majorBidi" w:cstheme="majorBidi"/>
          <w:i/>
          <w:iCs/>
          <w:sz w:val="24"/>
          <w:szCs w:val="24"/>
          <w:u w:val="single"/>
        </w:rPr>
      </w:pPr>
      <w:r w:rsidRPr="002325A2">
        <w:rPr>
          <w:rFonts w:asciiTheme="majorBidi" w:hAnsiTheme="majorBidi" w:cstheme="majorBidi"/>
          <w:i/>
          <w:iCs/>
          <w:sz w:val="24"/>
          <w:szCs w:val="24"/>
          <w:u w:val="single"/>
        </w:rPr>
        <w:t>Forme polaire :</w:t>
      </w:r>
    </w:p>
    <w:p w14:paraId="3B93230F" w14:textId="77777777" w:rsidR="00687E17" w:rsidRPr="007D6152" w:rsidRDefault="00687E17" w:rsidP="00687E17">
      <w:pPr>
        <w:spacing w:after="0"/>
        <w:jc w:val="center"/>
        <w:rPr>
          <w:rFonts w:asciiTheme="majorBidi" w:hAnsiTheme="majorBidi" w:cstheme="majorBidi"/>
          <w:b/>
          <w:bCs/>
          <w:sz w:val="24"/>
          <w:szCs w:val="24"/>
        </w:rPr>
      </w:pPr>
      <w:r w:rsidRPr="007D6152">
        <w:rPr>
          <w:rFonts w:asciiTheme="majorBidi" w:hAnsiTheme="majorBidi" w:cstheme="majorBidi"/>
          <w:noProof/>
        </w:rPr>
        <mc:AlternateContent>
          <mc:Choice Requires="wpg">
            <w:drawing>
              <wp:inline distT="0" distB="0" distL="0" distR="0" wp14:anchorId="6166F0E1" wp14:editId="4533DF2D">
                <wp:extent cx="5381625" cy="1236980"/>
                <wp:effectExtent l="0" t="0" r="0" b="1270"/>
                <wp:docPr id="63" name="Groupe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1625" cy="1236980"/>
                          <a:chOff x="2640" y="10824"/>
                          <a:chExt cx="8475" cy="1948"/>
                        </a:xfrm>
                      </wpg:grpSpPr>
                      <wps:wsp>
                        <wps:cNvPr id="448" name="Text Box 109"/>
                        <wps:cNvSpPr txBox="1">
                          <a:spLocks noChangeArrowheads="1"/>
                        </wps:cNvSpPr>
                        <wps:spPr bwMode="auto">
                          <a:xfrm>
                            <a:off x="6689" y="11071"/>
                            <a:ext cx="4426" cy="1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3E883" w14:textId="77777777" w:rsidR="00E619F6" w:rsidRDefault="00E619F6" w:rsidP="00687E17">
                              <w:pPr>
                                <w:pStyle w:val="Paragraphedeliste"/>
                                <w:pBdr>
                                  <w:left w:val="single" w:sz="4" w:space="4" w:color="auto"/>
                                </w:pBdr>
                                <w:spacing w:after="0"/>
                                <w:ind w:left="0"/>
                                <w:rPr>
                                  <w:rFonts w:ascii="Times New Roman" w:hAnsi="Times New Roman" w:cs="Times New Roman"/>
                                  <w:sz w:val="24"/>
                                  <w:szCs w:val="24"/>
                                </w:rPr>
                              </w:pPr>
                              <w:r w:rsidRPr="003D7D2A">
                                <w:rPr>
                                  <w:rFonts w:ascii="Times New Roman" w:hAnsi="Times New Roman" w:cs="Times New Roman"/>
                                  <w:sz w:val="24"/>
                                  <w:szCs w:val="24"/>
                                </w:rPr>
                                <w:t>Avec :</w:t>
                              </w:r>
                            </w:p>
                            <w:p w14:paraId="67EBBD35" w14:textId="77777777" w:rsidR="00E619F6" w:rsidRPr="001E399A" w:rsidRDefault="00000000" w:rsidP="00687E17">
                              <w:pPr>
                                <w:pStyle w:val="Paragraphedeliste"/>
                                <w:pBdr>
                                  <w:left w:val="single" w:sz="4" w:space="4" w:color="auto"/>
                                </w:pBdr>
                                <w:spacing w:after="0"/>
                                <w:ind w:left="0"/>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n</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n</m:t>
                                              </m:r>
                                            </m:sub>
                                          </m:sSub>
                                        </m:e>
                                        <m:sup>
                                          <m:r>
                                            <w:rPr>
                                              <w:rFonts w:ascii="Cambria Math" w:hAnsi="Cambria Math" w:cs="Times New Roman"/>
                                              <w:sz w:val="24"/>
                                              <w:szCs w:val="24"/>
                                            </w:rPr>
                                            <m:t>2</m:t>
                                          </m:r>
                                        </m:sup>
                                      </m:sSup>
                                    </m:e>
                                  </m:rad>
                                </m:oMath>
                              </m:oMathPara>
                            </w:p>
                            <w:p w14:paraId="59C68F5E" w14:textId="77777777" w:rsidR="00E619F6" w:rsidRPr="00377853" w:rsidRDefault="00000000" w:rsidP="00687E17">
                              <w:pPr>
                                <w:pStyle w:val="Paragraphedeliste"/>
                                <w:pBdr>
                                  <w:left w:val="single" w:sz="4" w:space="4" w:color="auto"/>
                                </w:pBdr>
                                <w:spacing w:after="0"/>
                                <w:ind w:left="0"/>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n</m:t>
                                      </m:r>
                                    </m:sub>
                                  </m:sSub>
                                  <m:r>
                                    <w:rPr>
                                      <w:rFonts w:ascii="Cambria Math" w:hAnsi="Cambria Math" w:cs="Times New Roman"/>
                                      <w:sz w:val="24"/>
                                      <w:szCs w:val="24"/>
                                    </w:rPr>
                                    <m:t>=</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w:rPr>
                                              <w:rFonts w:ascii="Cambria Math" w:hAnsi="Cambria Math" w:cs="Times New Roman"/>
                                              <w:sz w:val="24"/>
                                              <w:szCs w:val="24"/>
                                            </w:rPr>
                                            <m:t>tan</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num>
                                            <m:den>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n</m:t>
                                                  </m:r>
                                                </m:sub>
                                              </m:sSub>
                                            </m:den>
                                          </m:f>
                                        </m:e>
                                      </m:d>
                                    </m:e>
                                  </m:func>
                                  <m:r>
                                    <w:rPr>
                                      <w:rFonts w:ascii="Cambria Math" w:hAnsi="Cambria Math" w:cs="Times New Roman"/>
                                      <w:sz w:val="24"/>
                                      <w:szCs w:val="24"/>
                                    </w:rPr>
                                    <m:t>;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n</m:t>
                                      </m:r>
                                    </m:sub>
                                  </m:sSub>
                                  <m:r>
                                    <w:rPr>
                                      <w:rFonts w:ascii="Cambria Math" w:hAnsi="Cambria Math" w:cs="Times New Roman"/>
                                      <w:sz w:val="24"/>
                                      <w:szCs w:val="24"/>
                                    </w:rPr>
                                    <m:t>=-</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w:rPr>
                                              <w:rFonts w:ascii="Cambria Math" w:hAnsi="Cambria Math" w:cs="Times New Roman"/>
                                              <w:sz w:val="24"/>
                                              <w:szCs w:val="24"/>
                                            </w:rPr>
                                            <m:t>tan</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n</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den>
                                          </m:f>
                                        </m:e>
                                      </m:d>
                                    </m:e>
                                  </m:func>
                                </m:oMath>
                              </m:oMathPara>
                            </w:p>
                          </w:txbxContent>
                        </wps:txbx>
                        <wps:bodyPr rot="0" vert="horz" wrap="square" lIns="91440" tIns="45720" rIns="91440" bIns="45720" anchor="t" anchorCtr="0" upright="1">
                          <a:noAutofit/>
                        </wps:bodyPr>
                      </wps:wsp>
                      <wps:wsp>
                        <wps:cNvPr id="449" name="Text Box 110"/>
                        <wps:cNvSpPr txBox="1">
                          <a:spLocks noChangeArrowheads="1"/>
                        </wps:cNvSpPr>
                        <wps:spPr bwMode="auto">
                          <a:xfrm>
                            <a:off x="2640" y="10824"/>
                            <a:ext cx="4025" cy="18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1FBEB" w14:textId="77777777" w:rsidR="00E619F6" w:rsidRPr="001E399A" w:rsidRDefault="00E619F6" w:rsidP="00687E17">
                              <w:pPr>
                                <w:pStyle w:val="Paragraphedeliste"/>
                                <w:spacing w:after="0"/>
                                <w:ind w:left="0"/>
                                <w:rPr>
                                  <w:rFonts w:ascii="Century Schoolbook" w:hAnsi="Century Schoolbook" w:cstheme="majorBidi"/>
                                  <w:sz w:val="24"/>
                                  <w:szCs w:val="24"/>
                                </w:rPr>
                              </w:pPr>
                              <m:oMathPara>
                                <m:oMathParaPr>
                                  <m:jc m:val="left"/>
                                </m:oMathParaPr>
                                <m:oMath>
                                  <m:r>
                                    <w:rPr>
                                      <w:rFonts w:ascii="Cambria Math" w:hAnsi="Cambria Math" w:cs="Times New Roman"/>
                                      <w:sz w:val="24"/>
                                      <w:szCs w:val="24"/>
                                    </w:rPr>
                                    <m:t>s(t)=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m:t>
                                      </m:r>
                                    </m:sup>
                                    <m:e>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n</m:t>
                                          </m:r>
                                        </m:sub>
                                      </m:sSub>
                                    </m:e>
                                  </m:nary>
                                  <m:func>
                                    <m:funcPr>
                                      <m:ctrlPr>
                                        <w:rPr>
                                          <w:rFonts w:ascii="Cambria Math" w:hAnsi="Cambria Math" w:cs="Times New Roman"/>
                                          <w:i/>
                                          <w:sz w:val="24"/>
                                          <w:szCs w:val="24"/>
                                        </w:rPr>
                                      </m:ctrlPr>
                                    </m:funcPr>
                                    <m:fName>
                                      <m:r>
                                        <w:rPr>
                                          <w:rFonts w:ascii="Cambria Math" w:hAnsi="Cambria Math" w:cs="Times New Roman"/>
                                          <w:sz w:val="24"/>
                                          <w:szCs w:val="24"/>
                                        </w:rPr>
                                        <m:t>sin</m:t>
                                      </m:r>
                                    </m:fName>
                                    <m:e>
                                      <m:d>
                                        <m:dPr>
                                          <m:ctrlPr>
                                            <w:rPr>
                                              <w:rFonts w:ascii="Cambria Math" w:hAnsi="Cambria Math" w:cs="Times New Roman"/>
                                              <w:i/>
                                              <w:sz w:val="24"/>
                                              <w:szCs w:val="24"/>
                                            </w:rPr>
                                          </m:ctrlPr>
                                        </m:dPr>
                                        <m:e>
                                          <m:r>
                                            <w:rPr>
                                              <w:rFonts w:ascii="Cambria Math" w:hAnsi="Cambria Math" w:cs="Times New Roman"/>
                                              <w:sz w:val="24"/>
                                              <w:szCs w:val="24"/>
                                            </w:rPr>
                                            <m:t>nωt+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n</m:t>
                                              </m:r>
                                            </m:sub>
                                          </m:sSub>
                                        </m:e>
                                      </m:d>
                                    </m:e>
                                  </m:func>
                                </m:oMath>
                              </m:oMathPara>
                            </w:p>
                            <w:p w14:paraId="220A49E1" w14:textId="77777777" w:rsidR="00E619F6" w:rsidRPr="001E399A" w:rsidRDefault="00E619F6" w:rsidP="00687E17">
                              <w:pPr>
                                <w:pStyle w:val="Paragraphedeliste"/>
                                <w:spacing w:after="0"/>
                                <w:ind w:left="0"/>
                                <w:rPr>
                                  <w:rFonts w:ascii="Century Schoolbook" w:hAnsi="Century Schoolbook" w:cstheme="majorBidi"/>
                                  <w:sz w:val="24"/>
                                  <w:szCs w:val="24"/>
                                </w:rPr>
                              </w:pPr>
                              <m:oMathPara>
                                <m:oMathParaPr>
                                  <m:jc m:val="left"/>
                                </m:oMathParaPr>
                                <m:oMath>
                                  <m:r>
                                    <w:rPr>
                                      <w:rFonts w:ascii="Cambria Math" w:hAnsi="Cambria Math" w:cstheme="majorBidi"/>
                                      <w:sz w:val="24"/>
                                      <w:szCs w:val="24"/>
                                    </w:rPr>
                                    <m:t>s(t)=</m:t>
                                  </m:r>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0</m:t>
                                      </m:r>
                                    </m:sub>
                                  </m:sSub>
                                  <m:r>
                                    <w:rPr>
                                      <w:rFonts w:ascii="Cambria Math" w:hAnsi="Cambria Math" w:cstheme="majorBidi"/>
                                      <w:sz w:val="24"/>
                                      <w:szCs w:val="24"/>
                                    </w:rPr>
                                    <m:t>+</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n=1</m:t>
                                      </m:r>
                                    </m:sub>
                                    <m:sup>
                                      <m:r>
                                        <w:rPr>
                                          <w:rFonts w:ascii="Cambria Math" w:hAnsi="Cambria Math" w:cstheme="majorBidi"/>
                                          <w:sz w:val="24"/>
                                          <w:szCs w:val="24"/>
                                        </w:rPr>
                                        <m:t>+∞</m:t>
                                      </m:r>
                                    </m:sup>
                                    <m:e>
                                      <m:sSub>
                                        <m:sSubPr>
                                          <m:ctrlPr>
                                            <w:rPr>
                                              <w:rFonts w:ascii="Cambria Math" w:hAnsi="Cambria Math" w:cstheme="majorBidi"/>
                                              <w:i/>
                                              <w:sz w:val="24"/>
                                              <w:szCs w:val="24"/>
                                            </w:rPr>
                                          </m:ctrlPr>
                                        </m:sSubPr>
                                        <m:e>
                                          <m:acc>
                                            <m:accPr>
                                              <m:ctrlPr>
                                                <w:rPr>
                                                  <w:rFonts w:ascii="Cambria Math" w:hAnsi="Cambria Math" w:cstheme="majorBidi"/>
                                                  <w:i/>
                                                  <w:sz w:val="24"/>
                                                  <w:szCs w:val="24"/>
                                                </w:rPr>
                                              </m:ctrlPr>
                                            </m:accPr>
                                            <m:e>
                                              <m:r>
                                                <w:rPr>
                                                  <w:rFonts w:ascii="Cambria Math" w:hAnsi="Cambria Math" w:cstheme="majorBidi"/>
                                                  <w:sz w:val="24"/>
                                                  <w:szCs w:val="24"/>
                                                </w:rPr>
                                                <m:t>S</m:t>
                                              </m:r>
                                            </m:e>
                                          </m:acc>
                                        </m:e>
                                        <m:sub>
                                          <m:r>
                                            <w:rPr>
                                              <w:rFonts w:ascii="Cambria Math" w:hAnsi="Cambria Math" w:cstheme="majorBidi"/>
                                              <w:sz w:val="24"/>
                                              <w:szCs w:val="24"/>
                                            </w:rPr>
                                            <m:t>n</m:t>
                                          </m:r>
                                        </m:sub>
                                      </m:sSub>
                                    </m:e>
                                  </m:nary>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r>
                                            <w:rPr>
                                              <w:rFonts w:ascii="Cambria Math" w:hAnsi="Cambria Math" w:cstheme="majorBidi"/>
                                              <w:sz w:val="24"/>
                                              <w:szCs w:val="24"/>
                                            </w:rPr>
                                            <m:t>nωt+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n</m:t>
                                              </m:r>
                                            </m:sub>
                                          </m:sSub>
                                        </m:e>
                                      </m:d>
                                    </m:e>
                                  </m:func>
                                </m:oMath>
                              </m:oMathPara>
                            </w:p>
                          </w:txbxContent>
                        </wps:txbx>
                        <wps:bodyPr rot="0" vert="horz" wrap="square" lIns="91440" tIns="45720" rIns="91440" bIns="45720" anchor="t" anchorCtr="0" upright="1">
                          <a:noAutofit/>
                        </wps:bodyPr>
                      </wps:wsp>
                    </wpg:wgp>
                  </a:graphicData>
                </a:graphic>
              </wp:inline>
            </w:drawing>
          </mc:Choice>
          <mc:Fallback>
            <w:pict>
              <v:group w14:anchorId="6166F0E1" id="Groupe 63" o:spid="_x0000_s1570" style="width:423.75pt;height:97.4pt;mso-position-horizontal-relative:char;mso-position-vertical-relative:line" coordorigin="2640,10824" coordsize="8475,1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">
                <v:shape id="Text Box 109" o:spid="_x0000_s1571" type="#_x0000_t202" style="position:absolute;left:6689;top:11071;width:4426;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" filled="f" stroked="f">
                  <v:textbox>
                    <w:txbxContent>
                      <w:p w14:paraId="43B3E883" w14:textId="77777777" w:rsidR="00E619F6" w:rsidRDefault="00E619F6" w:rsidP="00687E17">
                        <w:pPr>
                          <w:pStyle w:val="Paragraphedeliste"/>
                          <w:pBdr>
                            <w:left w:val="single" w:sz="4" w:space="4" w:color="auto"/>
                          </w:pBdr>
                          <w:spacing w:after="0"/>
                          <w:ind w:left="0"/>
                          <w:rPr>
                            <w:rFonts w:ascii="Times New Roman" w:hAnsi="Times New Roman" w:cs="Times New Roman"/>
                            <w:sz w:val="24"/>
                            <w:szCs w:val="24"/>
                          </w:rPr>
                        </w:pPr>
                        <w:r w:rsidRPr="003D7D2A">
                          <w:rPr>
                            <w:rFonts w:ascii="Times New Roman" w:hAnsi="Times New Roman" w:cs="Times New Roman"/>
                            <w:sz w:val="24"/>
                            <w:szCs w:val="24"/>
                          </w:rPr>
                          <w:t>Avec :</w:t>
                        </w:r>
                      </w:p>
                      <w:p w14:paraId="67EBBD35" w14:textId="77777777" w:rsidR="00E619F6" w:rsidRPr="001E399A" w:rsidRDefault="00000000" w:rsidP="00687E17">
                        <w:pPr>
                          <w:pStyle w:val="Paragraphedeliste"/>
                          <w:pBdr>
                            <w:left w:val="single" w:sz="4" w:space="4" w:color="auto"/>
                          </w:pBdr>
                          <w:spacing w:after="0"/>
                          <w:ind w:left="0"/>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n</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n</m:t>
                                        </m:r>
                                      </m:sub>
                                    </m:sSub>
                                  </m:e>
                                  <m:sup>
                                    <m:r>
                                      <w:rPr>
                                        <w:rFonts w:ascii="Cambria Math" w:hAnsi="Cambria Math" w:cs="Times New Roman"/>
                                        <w:sz w:val="24"/>
                                        <w:szCs w:val="24"/>
                                      </w:rPr>
                                      <m:t>2</m:t>
                                    </m:r>
                                  </m:sup>
                                </m:sSup>
                              </m:e>
                            </m:rad>
                          </m:oMath>
                        </m:oMathPara>
                      </w:p>
                      <w:p w14:paraId="59C68F5E" w14:textId="77777777" w:rsidR="00E619F6" w:rsidRPr="00377853" w:rsidRDefault="00000000" w:rsidP="00687E17">
                        <w:pPr>
                          <w:pStyle w:val="Paragraphedeliste"/>
                          <w:pBdr>
                            <w:left w:val="single" w:sz="4" w:space="4" w:color="auto"/>
                          </w:pBdr>
                          <w:spacing w:after="0"/>
                          <w:ind w:left="0"/>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n</m:t>
                                </m:r>
                              </m:sub>
                            </m:sSub>
                            <m:r>
                              <w:rPr>
                                <w:rFonts w:ascii="Cambria Math" w:hAnsi="Cambria Math" w:cs="Times New Roman"/>
                                <w:sz w:val="24"/>
                                <w:szCs w:val="24"/>
                              </w:rPr>
                              <m:t>=</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w:rPr>
                                        <w:rFonts w:ascii="Cambria Math" w:hAnsi="Cambria Math" w:cs="Times New Roman"/>
                                        <w:sz w:val="24"/>
                                        <w:szCs w:val="24"/>
                                      </w:rPr>
                                      <m:t>tan</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num>
                                      <m:den>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n</m:t>
                                            </m:r>
                                          </m:sub>
                                        </m:sSub>
                                      </m:den>
                                    </m:f>
                                  </m:e>
                                </m:d>
                              </m:e>
                            </m:func>
                            <m:r>
                              <w:rPr>
                                <w:rFonts w:ascii="Cambria Math" w:hAnsi="Cambria Math" w:cs="Times New Roman"/>
                                <w:sz w:val="24"/>
                                <w:szCs w:val="24"/>
                              </w:rPr>
                              <m:t>;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n</m:t>
                                </m:r>
                              </m:sub>
                            </m:sSub>
                            <m:r>
                              <w:rPr>
                                <w:rFonts w:ascii="Cambria Math" w:hAnsi="Cambria Math" w:cs="Times New Roman"/>
                                <w:sz w:val="24"/>
                                <w:szCs w:val="24"/>
                              </w:rPr>
                              <m:t>=-</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w:rPr>
                                        <w:rFonts w:ascii="Cambria Math" w:hAnsi="Cambria Math" w:cs="Times New Roman"/>
                                        <w:sz w:val="24"/>
                                        <w:szCs w:val="24"/>
                                      </w:rPr>
                                      <m:t>tan</m:t>
                                    </m:r>
                                  </m:e>
                                  <m:sup>
                                    <m:r>
                                      <w:rPr>
                                        <w:rFonts w:ascii="Cambria Math" w:hAnsi="Cambria Math" w:cs="Times New Roman"/>
                                        <w:sz w:val="24"/>
                                        <w:szCs w:val="24"/>
                                      </w:rPr>
                                      <m:t>-1</m:t>
                                    </m:r>
                                  </m:sup>
                                </m:sSup>
                              </m:fName>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n</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n</m:t>
                                            </m:r>
                                          </m:sub>
                                        </m:sSub>
                                      </m:den>
                                    </m:f>
                                  </m:e>
                                </m:d>
                              </m:e>
                            </m:func>
                          </m:oMath>
                        </m:oMathPara>
                      </w:p>
                    </w:txbxContent>
                  </v:textbox>
                </v:shape>
                <v:shape id="Text Box 110" o:spid="_x0000_s1572" type="#_x0000_t202" style="position:absolute;left:2640;top:10824;width:4025;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" filled="f" stroked="f">
                  <v:textbox>
                    <w:txbxContent>
                      <w:p w14:paraId="3861FBEB" w14:textId="77777777" w:rsidR="00E619F6" w:rsidRPr="001E399A" w:rsidRDefault="00E619F6" w:rsidP="00687E17">
                        <w:pPr>
                          <w:pStyle w:val="Paragraphedeliste"/>
                          <w:spacing w:after="0"/>
                          <w:ind w:left="0"/>
                          <w:rPr>
                            <w:rFonts w:ascii="Century Schoolbook" w:hAnsi="Century Schoolbook" w:cstheme="majorBidi"/>
                            <w:sz w:val="24"/>
                            <w:szCs w:val="24"/>
                          </w:rPr>
                        </w:pPr>
                        <m:oMathPara>
                          <m:oMathParaPr>
                            <m:jc m:val="left"/>
                          </m:oMathParaPr>
                          <m:oMath>
                            <m:r>
                              <w:rPr>
                                <w:rFonts w:ascii="Cambria Math" w:hAnsi="Cambria Math" w:cs="Times New Roman"/>
                                <w:sz w:val="24"/>
                                <w:szCs w:val="24"/>
                              </w:rPr>
                              <m:t>s(t)=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0</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n=1</m:t>
                                </m:r>
                              </m:sub>
                              <m:sup>
                                <m:r>
                                  <w:rPr>
                                    <w:rFonts w:ascii="Cambria Math" w:hAnsi="Cambria Math" w:cs="Times New Roman"/>
                                    <w:sz w:val="24"/>
                                    <w:szCs w:val="24"/>
                                  </w:rPr>
                                  <m:t>+∞</m:t>
                                </m:r>
                              </m:sup>
                              <m:e>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S</m:t>
                                        </m:r>
                                      </m:e>
                                    </m:acc>
                                  </m:e>
                                  <m:sub>
                                    <m:r>
                                      <w:rPr>
                                        <w:rFonts w:ascii="Cambria Math" w:hAnsi="Cambria Math" w:cs="Times New Roman"/>
                                        <w:sz w:val="24"/>
                                        <w:szCs w:val="24"/>
                                      </w:rPr>
                                      <m:t>n</m:t>
                                    </m:r>
                                  </m:sub>
                                </m:sSub>
                              </m:e>
                            </m:nary>
                            <m:func>
                              <m:funcPr>
                                <m:ctrlPr>
                                  <w:rPr>
                                    <w:rFonts w:ascii="Cambria Math" w:hAnsi="Cambria Math" w:cs="Times New Roman"/>
                                    <w:i/>
                                    <w:sz w:val="24"/>
                                    <w:szCs w:val="24"/>
                                  </w:rPr>
                                </m:ctrlPr>
                              </m:funcPr>
                              <m:fName>
                                <m:r>
                                  <w:rPr>
                                    <w:rFonts w:ascii="Cambria Math" w:hAnsi="Cambria Math" w:cs="Times New Roman"/>
                                    <w:sz w:val="24"/>
                                    <w:szCs w:val="24"/>
                                  </w:rPr>
                                  <m:t>sin</m:t>
                                </m:r>
                              </m:fName>
                              <m:e>
                                <m:d>
                                  <m:dPr>
                                    <m:ctrlPr>
                                      <w:rPr>
                                        <w:rFonts w:ascii="Cambria Math" w:hAnsi="Cambria Math" w:cs="Times New Roman"/>
                                        <w:i/>
                                        <w:sz w:val="24"/>
                                        <w:szCs w:val="24"/>
                                      </w:rPr>
                                    </m:ctrlPr>
                                  </m:dPr>
                                  <m:e>
                                    <m:r>
                                      <w:rPr>
                                        <w:rFonts w:ascii="Cambria Math" w:hAnsi="Cambria Math" w:cs="Times New Roman"/>
                                        <w:sz w:val="24"/>
                                        <w:szCs w:val="24"/>
                                      </w:rPr>
                                      <m:t>nωt+</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n</m:t>
                                        </m:r>
                                      </m:sub>
                                    </m:sSub>
                                  </m:e>
                                </m:d>
                              </m:e>
                            </m:func>
                          </m:oMath>
                        </m:oMathPara>
                      </w:p>
                      <w:p w14:paraId="220A49E1" w14:textId="77777777" w:rsidR="00E619F6" w:rsidRPr="001E399A" w:rsidRDefault="00E619F6" w:rsidP="00687E17">
                        <w:pPr>
                          <w:pStyle w:val="Paragraphedeliste"/>
                          <w:spacing w:after="0"/>
                          <w:ind w:left="0"/>
                          <w:rPr>
                            <w:rFonts w:ascii="Century Schoolbook" w:hAnsi="Century Schoolbook" w:cstheme="majorBidi"/>
                            <w:sz w:val="24"/>
                            <w:szCs w:val="24"/>
                          </w:rPr>
                        </w:pPr>
                        <m:oMathPara>
                          <m:oMathParaPr>
                            <m:jc m:val="left"/>
                          </m:oMathParaPr>
                          <m:oMath>
                            <m:r>
                              <w:rPr>
                                <w:rFonts w:ascii="Cambria Math" w:hAnsi="Cambria Math" w:cstheme="majorBidi"/>
                                <w:sz w:val="24"/>
                                <w:szCs w:val="24"/>
                              </w:rPr>
                              <m:t>s(t)=</m:t>
                            </m:r>
                            <m:sSub>
                              <m:sSubPr>
                                <m:ctrlPr>
                                  <w:rPr>
                                    <w:rFonts w:ascii="Cambria Math" w:hAnsi="Cambria Math" w:cstheme="majorBidi"/>
                                    <w:i/>
                                    <w:sz w:val="24"/>
                                    <w:szCs w:val="24"/>
                                  </w:rPr>
                                </m:ctrlPr>
                              </m:sSubPr>
                              <m:e>
                                <m:r>
                                  <w:rPr>
                                    <w:rFonts w:ascii="Cambria Math" w:hAnsi="Cambria Math" w:cstheme="majorBidi"/>
                                    <w:sz w:val="24"/>
                                    <w:szCs w:val="24"/>
                                  </w:rPr>
                                  <m:t>S</m:t>
                                </m:r>
                              </m:e>
                              <m:sub>
                                <m:r>
                                  <w:rPr>
                                    <w:rFonts w:ascii="Cambria Math" w:hAnsi="Cambria Math" w:cstheme="majorBidi"/>
                                    <w:sz w:val="24"/>
                                    <w:szCs w:val="24"/>
                                  </w:rPr>
                                  <m:t>0</m:t>
                                </m:r>
                              </m:sub>
                            </m:sSub>
                            <m:r>
                              <w:rPr>
                                <w:rFonts w:ascii="Cambria Math" w:hAnsi="Cambria Math" w:cstheme="majorBidi"/>
                                <w:sz w:val="24"/>
                                <w:szCs w:val="24"/>
                              </w:rPr>
                              <m:t>+</m:t>
                            </m:r>
                            <m:nary>
                              <m:naryPr>
                                <m:chr m:val="∑"/>
                                <m:limLoc m:val="undOvr"/>
                                <m:ctrlPr>
                                  <w:rPr>
                                    <w:rFonts w:ascii="Cambria Math" w:hAnsi="Cambria Math" w:cstheme="majorBidi"/>
                                    <w:i/>
                                    <w:sz w:val="24"/>
                                    <w:szCs w:val="24"/>
                                  </w:rPr>
                                </m:ctrlPr>
                              </m:naryPr>
                              <m:sub>
                                <m:r>
                                  <w:rPr>
                                    <w:rFonts w:ascii="Cambria Math" w:hAnsi="Cambria Math" w:cstheme="majorBidi"/>
                                    <w:sz w:val="24"/>
                                    <w:szCs w:val="24"/>
                                  </w:rPr>
                                  <m:t>n=1</m:t>
                                </m:r>
                              </m:sub>
                              <m:sup>
                                <m:r>
                                  <w:rPr>
                                    <w:rFonts w:ascii="Cambria Math" w:hAnsi="Cambria Math" w:cstheme="majorBidi"/>
                                    <w:sz w:val="24"/>
                                    <w:szCs w:val="24"/>
                                  </w:rPr>
                                  <m:t>+∞</m:t>
                                </m:r>
                              </m:sup>
                              <m:e>
                                <m:sSub>
                                  <m:sSubPr>
                                    <m:ctrlPr>
                                      <w:rPr>
                                        <w:rFonts w:ascii="Cambria Math" w:hAnsi="Cambria Math" w:cstheme="majorBidi"/>
                                        <w:i/>
                                        <w:sz w:val="24"/>
                                        <w:szCs w:val="24"/>
                                      </w:rPr>
                                    </m:ctrlPr>
                                  </m:sSubPr>
                                  <m:e>
                                    <m:acc>
                                      <m:accPr>
                                        <m:ctrlPr>
                                          <w:rPr>
                                            <w:rFonts w:ascii="Cambria Math" w:hAnsi="Cambria Math" w:cstheme="majorBidi"/>
                                            <w:i/>
                                            <w:sz w:val="24"/>
                                            <w:szCs w:val="24"/>
                                          </w:rPr>
                                        </m:ctrlPr>
                                      </m:accPr>
                                      <m:e>
                                        <m:r>
                                          <w:rPr>
                                            <w:rFonts w:ascii="Cambria Math" w:hAnsi="Cambria Math" w:cstheme="majorBidi"/>
                                            <w:sz w:val="24"/>
                                            <w:szCs w:val="24"/>
                                          </w:rPr>
                                          <m:t>S</m:t>
                                        </m:r>
                                      </m:e>
                                    </m:acc>
                                  </m:e>
                                  <m:sub>
                                    <m:r>
                                      <w:rPr>
                                        <w:rFonts w:ascii="Cambria Math" w:hAnsi="Cambria Math" w:cstheme="majorBidi"/>
                                        <w:sz w:val="24"/>
                                        <w:szCs w:val="24"/>
                                      </w:rPr>
                                      <m:t>n</m:t>
                                    </m:r>
                                  </m:sub>
                                </m:sSub>
                              </m:e>
                            </m:nary>
                            <m:func>
                              <m:funcPr>
                                <m:ctrlPr>
                                  <w:rPr>
                                    <w:rFonts w:ascii="Cambria Math" w:hAnsi="Cambria Math" w:cstheme="majorBidi"/>
                                    <w:i/>
                                    <w:sz w:val="24"/>
                                    <w:szCs w:val="24"/>
                                  </w:rPr>
                                </m:ctrlPr>
                              </m:funcPr>
                              <m:fName>
                                <m:r>
                                  <m:rPr>
                                    <m:sty m:val="p"/>
                                  </m:rPr>
                                  <w:rPr>
                                    <w:rFonts w:ascii="Cambria Math" w:hAnsi="Cambria Math" w:cstheme="majorBidi"/>
                                    <w:sz w:val="24"/>
                                    <w:szCs w:val="24"/>
                                  </w:rPr>
                                  <m:t>cos</m:t>
                                </m:r>
                              </m:fName>
                              <m:e>
                                <m:d>
                                  <m:dPr>
                                    <m:ctrlPr>
                                      <w:rPr>
                                        <w:rFonts w:ascii="Cambria Math" w:hAnsi="Cambria Math" w:cstheme="majorBidi"/>
                                        <w:i/>
                                        <w:sz w:val="24"/>
                                        <w:szCs w:val="24"/>
                                      </w:rPr>
                                    </m:ctrlPr>
                                  </m:dPr>
                                  <m:e>
                                    <m:r>
                                      <w:rPr>
                                        <w:rFonts w:ascii="Cambria Math" w:hAnsi="Cambria Math" w:cstheme="majorBidi"/>
                                        <w:sz w:val="24"/>
                                        <w:szCs w:val="24"/>
                                      </w:rPr>
                                      <m:t>nωt+</m:t>
                                    </m:r>
                                    <m:sSub>
                                      <m:sSubPr>
                                        <m:ctrlPr>
                                          <w:rPr>
                                            <w:rFonts w:ascii="Cambria Math" w:hAnsi="Cambria Math" w:cstheme="majorBidi"/>
                                            <w:i/>
                                            <w:sz w:val="24"/>
                                            <w:szCs w:val="24"/>
                                          </w:rPr>
                                        </m:ctrlPr>
                                      </m:sSubPr>
                                      <m:e>
                                        <m:r>
                                          <w:rPr>
                                            <w:rFonts w:ascii="Cambria Math" w:hAnsi="Cambria Math" w:cstheme="majorBidi"/>
                                            <w:sz w:val="24"/>
                                            <w:szCs w:val="24"/>
                                          </w:rPr>
                                          <m:t>β</m:t>
                                        </m:r>
                                      </m:e>
                                      <m:sub>
                                        <m:r>
                                          <w:rPr>
                                            <w:rFonts w:ascii="Cambria Math" w:hAnsi="Cambria Math" w:cstheme="majorBidi"/>
                                            <w:sz w:val="24"/>
                                            <w:szCs w:val="24"/>
                                          </w:rPr>
                                          <m:t>n</m:t>
                                        </m:r>
                                      </m:sub>
                                    </m:sSub>
                                  </m:e>
                                </m:d>
                              </m:e>
                            </m:func>
                          </m:oMath>
                        </m:oMathPara>
                      </w:p>
                    </w:txbxContent>
                  </v:textbox>
                </v:shape>
                <w10:anchorlock/>
              </v:group>
            </w:pict>
          </mc:Fallback>
        </mc:AlternateContent>
      </w:r>
    </w:p>
    <w:p w14:paraId="16B4B77D" w14:textId="77777777" w:rsidR="00687E17" w:rsidRPr="002325A2" w:rsidRDefault="00687E17" w:rsidP="00687E17">
      <w:pPr>
        <w:spacing w:before="120" w:after="0"/>
        <w:rPr>
          <w:rFonts w:asciiTheme="majorBidi" w:hAnsiTheme="majorBidi" w:cstheme="majorBidi"/>
          <w:b/>
          <w:bCs/>
          <w:sz w:val="24"/>
          <w:szCs w:val="24"/>
        </w:rPr>
      </w:pPr>
      <w:r w:rsidRPr="002325A2">
        <w:rPr>
          <w:rFonts w:asciiTheme="majorBidi" w:hAnsiTheme="majorBidi" w:cstheme="majorBidi"/>
          <w:noProof/>
          <w:sz w:val="24"/>
          <w:szCs w:val="24"/>
        </w:rPr>
        <mc:AlternateContent>
          <mc:Choice Requires="wpg">
            <w:drawing>
              <wp:anchor distT="0" distB="0" distL="114300" distR="114300" simplePos="0" relativeHeight="251659264" behindDoc="0" locked="0" layoutInCell="1" allowOverlap="1" wp14:anchorId="7205895A" wp14:editId="597330E3">
                <wp:simplePos x="0" y="0"/>
                <wp:positionH relativeFrom="column">
                  <wp:posOffset>3226435</wp:posOffset>
                </wp:positionH>
                <wp:positionV relativeFrom="paragraph">
                  <wp:posOffset>20320</wp:posOffset>
                </wp:positionV>
                <wp:extent cx="3799840" cy="1490345"/>
                <wp:effectExtent l="0" t="0" r="0" b="0"/>
                <wp:wrapSquare wrapText="bothSides"/>
                <wp:docPr id="450" name="Groupe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840" cy="1490345"/>
                          <a:chOff x="5489" y="13968"/>
                          <a:chExt cx="5984" cy="2347"/>
                        </a:xfrm>
                      </wpg:grpSpPr>
                      <wps:wsp>
                        <wps:cNvPr id="451" name="AutoShape 112"/>
                        <wps:cNvSpPr>
                          <a:spLocks/>
                        </wps:cNvSpPr>
                        <wps:spPr bwMode="auto">
                          <a:xfrm rot="-5400000">
                            <a:off x="9093" y="13673"/>
                            <a:ext cx="160" cy="1980"/>
                          </a:xfrm>
                          <a:prstGeom prst="rightBrace">
                            <a:avLst>
                              <a:gd name="adj1" fmla="val 103125"/>
                              <a:gd name="adj2" fmla="val 49204"/>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2" name="Text Box 113"/>
                        <wps:cNvSpPr txBox="1">
                          <a:spLocks noChangeArrowheads="1"/>
                        </wps:cNvSpPr>
                        <wps:spPr bwMode="auto">
                          <a:xfrm>
                            <a:off x="6874" y="13968"/>
                            <a:ext cx="113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E312B" w14:textId="77777777" w:rsidR="00E619F6" w:rsidRPr="007D4D3C" w:rsidRDefault="00E619F6" w:rsidP="00687E17">
                              <w:pPr>
                                <w:rPr>
                                  <w:rFonts w:ascii="Times New Roman" w:hAnsi="Times New Roman" w:cs="Times New Roman"/>
                                  <w:i/>
                                  <w:sz w:val="20"/>
                                  <w:szCs w:val="20"/>
                                  <w:vertAlign w:val="subscript"/>
                                </w:rPr>
                              </w:pPr>
                              <w:r>
                                <w:rPr>
                                  <w:rFonts w:ascii="Times New Roman" w:hAnsi="Times New Roman" w:cs="Times New Roman"/>
                                  <w:i/>
                                  <w:sz w:val="20"/>
                                  <w:szCs w:val="20"/>
                                </w:rPr>
                                <w:t>Amplitude</w:t>
                              </w:r>
                            </w:p>
                          </w:txbxContent>
                        </wps:txbx>
                        <wps:bodyPr rot="0" vert="horz" wrap="square" lIns="91440" tIns="45720" rIns="91440" bIns="45720" anchor="t" anchorCtr="0" upright="1">
                          <a:noAutofit/>
                        </wps:bodyPr>
                      </wps:wsp>
                      <wps:wsp>
                        <wps:cNvPr id="453" name="Text Box 114"/>
                        <wps:cNvSpPr txBox="1">
                          <a:spLocks noChangeArrowheads="1"/>
                        </wps:cNvSpPr>
                        <wps:spPr bwMode="auto">
                          <a:xfrm>
                            <a:off x="10282" y="15598"/>
                            <a:ext cx="1191"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ABB21" w14:textId="77777777" w:rsidR="00E619F6" w:rsidRPr="007D4D3C" w:rsidRDefault="00E619F6" w:rsidP="00687E17">
                              <w:pPr>
                                <w:rPr>
                                  <w:rFonts w:ascii="Times New Roman" w:hAnsi="Times New Roman" w:cs="Times New Roman"/>
                                  <w:i/>
                                  <w:sz w:val="20"/>
                                  <w:szCs w:val="20"/>
                                  <w:vertAlign w:val="subscript"/>
                                </w:rPr>
                              </w:pPr>
                              <w:r>
                                <w:rPr>
                                  <w:rFonts w:ascii="Times New Roman" w:hAnsi="Times New Roman" w:cs="Times New Roman"/>
                                  <w:i/>
                                  <w:sz w:val="20"/>
                                  <w:szCs w:val="20"/>
                                </w:rPr>
                                <w:t>Fréquence</w:t>
                              </w:r>
                            </w:p>
                          </w:txbxContent>
                        </wps:txbx>
                        <wps:bodyPr rot="0" vert="horz" wrap="square" lIns="91440" tIns="45720" rIns="91440" bIns="45720" anchor="t" anchorCtr="0" upright="1">
                          <a:noAutofit/>
                        </wps:bodyPr>
                      </wps:wsp>
                      <wps:wsp>
                        <wps:cNvPr id="454" name="AutoShape 115"/>
                        <wps:cNvCnPr>
                          <a:cxnSpLocks noChangeShapeType="1"/>
                        </wps:cNvCnPr>
                        <wps:spPr bwMode="auto">
                          <a:xfrm flipV="1">
                            <a:off x="7380" y="15948"/>
                            <a:ext cx="3175" cy="0"/>
                          </a:xfrm>
                          <a:prstGeom prst="straightConnector1">
                            <a:avLst/>
                          </a:prstGeom>
                          <a:noFill/>
                          <a:ln w="3175">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455" name="AutoShape 116"/>
                        <wps:cNvCnPr>
                          <a:cxnSpLocks noChangeShapeType="1"/>
                        </wps:cNvCnPr>
                        <wps:spPr bwMode="auto">
                          <a:xfrm flipV="1">
                            <a:off x="7380" y="14235"/>
                            <a:ext cx="0" cy="1726"/>
                          </a:xfrm>
                          <a:prstGeom prst="straightConnector1">
                            <a:avLst/>
                          </a:prstGeom>
                          <a:noFill/>
                          <a:ln w="3175">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456" name="Text Box 117"/>
                        <wps:cNvSpPr txBox="1">
                          <a:spLocks noChangeArrowheads="1"/>
                        </wps:cNvSpPr>
                        <wps:spPr bwMode="auto">
                          <a:xfrm>
                            <a:off x="7683" y="14271"/>
                            <a:ext cx="340"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AA1DA" w14:textId="77777777" w:rsidR="00E619F6" w:rsidRPr="003479CA" w:rsidRDefault="00000000" w:rsidP="00687E17">
                              <w:pPr>
                                <w:spacing w:after="0"/>
                                <w:rPr>
                                  <w:rFonts w:ascii="Times New Roman" w:hAnsi="Times New Roman" w:cs="Times New Roman"/>
                                  <w:i/>
                                  <w:sz w:val="20"/>
                                  <w:szCs w:val="20"/>
                                  <w:vertAlign w:val="subscript"/>
                                </w:rPr>
                              </w:pPr>
                              <m:oMathPara>
                                <m:oMath>
                                  <m:sSub>
                                    <m:sSubPr>
                                      <m:ctrlPr>
                                        <w:rPr>
                                          <w:rFonts w:ascii="Cambria Math" w:hAnsi="Cambria Math" w:cs="Times New Roman"/>
                                          <w:i/>
                                          <w:sz w:val="20"/>
                                          <w:szCs w:val="20"/>
                                          <w:vertAlign w:val="subscript"/>
                                        </w:rPr>
                                      </m:ctrlPr>
                                    </m:sSubPr>
                                    <m:e>
                                      <m:acc>
                                        <m:accPr>
                                          <m:ctrlPr>
                                            <w:rPr>
                                              <w:rFonts w:ascii="Cambria Math" w:hAnsi="Cambria Math" w:cs="Times New Roman"/>
                                              <w:i/>
                                              <w:sz w:val="20"/>
                                              <w:szCs w:val="20"/>
                                              <w:vertAlign w:val="subscript"/>
                                            </w:rPr>
                                          </m:ctrlPr>
                                        </m:accPr>
                                        <m:e>
                                          <m:r>
                                            <w:rPr>
                                              <w:rFonts w:ascii="Cambria Math" w:hAnsi="Cambria Math" w:cs="Times New Roman"/>
                                              <w:sz w:val="20"/>
                                              <w:szCs w:val="20"/>
                                              <w:vertAlign w:val="subscript"/>
                                            </w:rPr>
                                            <m:t>S</m:t>
                                          </m:r>
                                        </m:e>
                                      </m:acc>
                                    </m:e>
                                    <m:sub>
                                      <m:r>
                                        <w:rPr>
                                          <w:rFonts w:ascii="Cambria Math" w:hAnsi="Cambria Math" w:cs="Times New Roman"/>
                                          <w:sz w:val="20"/>
                                          <w:szCs w:val="20"/>
                                          <w:vertAlign w:val="subscript"/>
                                        </w:rPr>
                                        <m:t>1</m:t>
                                      </m:r>
                                    </m:sub>
                                  </m:sSub>
                                </m:oMath>
                              </m:oMathPara>
                            </w:p>
                          </w:txbxContent>
                        </wps:txbx>
                        <wps:bodyPr rot="0" vert="horz" wrap="square" lIns="91440" tIns="45720" rIns="91440" bIns="45720" anchor="t" anchorCtr="0" upright="1">
                          <a:noAutofit/>
                        </wps:bodyPr>
                      </wps:wsp>
                      <wps:wsp>
                        <wps:cNvPr id="457" name="Text Box 118"/>
                        <wps:cNvSpPr txBox="1">
                          <a:spLocks noChangeArrowheads="1"/>
                        </wps:cNvSpPr>
                        <wps:spPr bwMode="auto">
                          <a:xfrm>
                            <a:off x="8093" y="14703"/>
                            <a:ext cx="340"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D081F" w14:textId="77777777" w:rsidR="00E619F6" w:rsidRPr="003479CA" w:rsidRDefault="00000000" w:rsidP="00687E17">
                              <w:pPr>
                                <w:spacing w:after="0"/>
                                <w:rPr>
                                  <w:rFonts w:ascii="Times New Roman" w:hAnsi="Times New Roman" w:cs="Times New Roman"/>
                                  <w:i/>
                                  <w:sz w:val="20"/>
                                  <w:szCs w:val="20"/>
                                  <w:vertAlign w:val="subscript"/>
                                </w:rPr>
                              </w:pPr>
                              <m:oMathPara>
                                <m:oMath>
                                  <m:sSub>
                                    <m:sSubPr>
                                      <m:ctrlPr>
                                        <w:rPr>
                                          <w:rFonts w:ascii="Cambria Math" w:hAnsi="Cambria Math" w:cs="Times New Roman"/>
                                          <w:i/>
                                          <w:sz w:val="20"/>
                                          <w:szCs w:val="20"/>
                                          <w:vertAlign w:val="subscript"/>
                                        </w:rPr>
                                      </m:ctrlPr>
                                    </m:sSubPr>
                                    <m:e>
                                      <m:acc>
                                        <m:accPr>
                                          <m:ctrlPr>
                                            <w:rPr>
                                              <w:rFonts w:ascii="Cambria Math" w:hAnsi="Cambria Math" w:cs="Times New Roman"/>
                                              <w:i/>
                                              <w:sz w:val="20"/>
                                              <w:szCs w:val="20"/>
                                              <w:vertAlign w:val="subscript"/>
                                            </w:rPr>
                                          </m:ctrlPr>
                                        </m:accPr>
                                        <m:e>
                                          <m:r>
                                            <w:rPr>
                                              <w:rFonts w:ascii="Cambria Math" w:hAnsi="Cambria Math" w:cs="Times New Roman"/>
                                              <w:sz w:val="20"/>
                                              <w:szCs w:val="20"/>
                                              <w:vertAlign w:val="subscript"/>
                                            </w:rPr>
                                            <m:t>S</m:t>
                                          </m:r>
                                        </m:e>
                                      </m:acc>
                                    </m:e>
                                    <m:sub>
                                      <m:r>
                                        <w:rPr>
                                          <w:rFonts w:ascii="Cambria Math" w:hAnsi="Cambria Math" w:cs="Times New Roman"/>
                                          <w:sz w:val="20"/>
                                          <w:szCs w:val="20"/>
                                          <w:vertAlign w:val="subscript"/>
                                        </w:rPr>
                                        <m:t>2</m:t>
                                      </m:r>
                                    </m:sub>
                                  </m:sSub>
                                </m:oMath>
                              </m:oMathPara>
                            </w:p>
                          </w:txbxContent>
                        </wps:txbx>
                        <wps:bodyPr rot="0" vert="horz" wrap="square" lIns="91440" tIns="45720" rIns="91440" bIns="45720" anchor="t" anchorCtr="0" upright="1">
                          <a:noAutofit/>
                        </wps:bodyPr>
                      </wps:wsp>
                      <wps:wsp>
                        <wps:cNvPr id="458" name="Text Box 119"/>
                        <wps:cNvSpPr txBox="1">
                          <a:spLocks noChangeArrowheads="1"/>
                        </wps:cNvSpPr>
                        <wps:spPr bwMode="auto">
                          <a:xfrm>
                            <a:off x="8504" y="15049"/>
                            <a:ext cx="340"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FD65E" w14:textId="77777777" w:rsidR="00E619F6" w:rsidRPr="003479CA" w:rsidRDefault="00000000" w:rsidP="00687E17">
                              <w:pPr>
                                <w:spacing w:after="0"/>
                                <w:rPr>
                                  <w:rFonts w:ascii="Times New Roman" w:hAnsi="Times New Roman" w:cs="Times New Roman"/>
                                  <w:i/>
                                  <w:sz w:val="20"/>
                                  <w:szCs w:val="20"/>
                                  <w:vertAlign w:val="subscript"/>
                                </w:rPr>
                              </w:pPr>
                              <m:oMathPara>
                                <m:oMath>
                                  <m:sSub>
                                    <m:sSubPr>
                                      <m:ctrlPr>
                                        <w:rPr>
                                          <w:rFonts w:ascii="Cambria Math" w:hAnsi="Cambria Math" w:cs="Times New Roman"/>
                                          <w:i/>
                                          <w:sz w:val="20"/>
                                          <w:szCs w:val="20"/>
                                          <w:vertAlign w:val="subscript"/>
                                        </w:rPr>
                                      </m:ctrlPr>
                                    </m:sSubPr>
                                    <m:e>
                                      <m:acc>
                                        <m:accPr>
                                          <m:ctrlPr>
                                            <w:rPr>
                                              <w:rFonts w:ascii="Cambria Math" w:hAnsi="Cambria Math" w:cs="Times New Roman"/>
                                              <w:i/>
                                              <w:sz w:val="20"/>
                                              <w:szCs w:val="20"/>
                                              <w:vertAlign w:val="subscript"/>
                                            </w:rPr>
                                          </m:ctrlPr>
                                        </m:accPr>
                                        <m:e>
                                          <m:r>
                                            <w:rPr>
                                              <w:rFonts w:ascii="Cambria Math" w:hAnsi="Cambria Math" w:cs="Times New Roman"/>
                                              <w:sz w:val="20"/>
                                              <w:szCs w:val="20"/>
                                              <w:vertAlign w:val="subscript"/>
                                            </w:rPr>
                                            <m:t>S</m:t>
                                          </m:r>
                                        </m:e>
                                      </m:acc>
                                    </m:e>
                                    <m:sub>
                                      <m:r>
                                        <w:rPr>
                                          <w:rFonts w:ascii="Cambria Math" w:hAnsi="Cambria Math" w:cs="Times New Roman"/>
                                          <w:sz w:val="20"/>
                                          <w:szCs w:val="20"/>
                                          <w:vertAlign w:val="subscript"/>
                                        </w:rPr>
                                        <m:t>3</m:t>
                                      </m:r>
                                    </m:sub>
                                  </m:sSub>
                                </m:oMath>
                              </m:oMathPara>
                            </w:p>
                          </w:txbxContent>
                        </wps:txbx>
                        <wps:bodyPr rot="0" vert="horz" wrap="square" lIns="91440" tIns="45720" rIns="91440" bIns="45720" anchor="t" anchorCtr="0" upright="1">
                          <a:noAutofit/>
                        </wps:bodyPr>
                      </wps:wsp>
                      <wps:wsp>
                        <wps:cNvPr id="459" name="Text Box 120"/>
                        <wps:cNvSpPr txBox="1">
                          <a:spLocks noChangeArrowheads="1"/>
                        </wps:cNvSpPr>
                        <wps:spPr bwMode="auto">
                          <a:xfrm>
                            <a:off x="8933" y="15337"/>
                            <a:ext cx="340"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BFD31" w14:textId="77777777" w:rsidR="00E619F6" w:rsidRPr="003479CA" w:rsidRDefault="00000000" w:rsidP="00687E17">
                              <w:pPr>
                                <w:spacing w:after="0"/>
                                <w:rPr>
                                  <w:rFonts w:ascii="Times New Roman" w:hAnsi="Times New Roman" w:cs="Times New Roman"/>
                                  <w:i/>
                                  <w:sz w:val="20"/>
                                  <w:szCs w:val="20"/>
                                  <w:vertAlign w:val="subscript"/>
                                </w:rPr>
                              </w:pPr>
                              <m:oMathPara>
                                <m:oMath>
                                  <m:sSub>
                                    <m:sSubPr>
                                      <m:ctrlPr>
                                        <w:rPr>
                                          <w:rFonts w:ascii="Cambria Math" w:hAnsi="Cambria Math" w:cs="Times New Roman"/>
                                          <w:i/>
                                          <w:sz w:val="20"/>
                                          <w:szCs w:val="20"/>
                                          <w:vertAlign w:val="subscript"/>
                                        </w:rPr>
                                      </m:ctrlPr>
                                    </m:sSubPr>
                                    <m:e>
                                      <m:acc>
                                        <m:accPr>
                                          <m:ctrlPr>
                                            <w:rPr>
                                              <w:rFonts w:ascii="Cambria Math" w:hAnsi="Cambria Math" w:cs="Times New Roman"/>
                                              <w:i/>
                                              <w:sz w:val="20"/>
                                              <w:szCs w:val="20"/>
                                              <w:vertAlign w:val="subscript"/>
                                            </w:rPr>
                                          </m:ctrlPr>
                                        </m:accPr>
                                        <m:e>
                                          <m:r>
                                            <w:rPr>
                                              <w:rFonts w:ascii="Cambria Math" w:hAnsi="Cambria Math" w:cs="Times New Roman"/>
                                              <w:sz w:val="20"/>
                                              <w:szCs w:val="20"/>
                                              <w:vertAlign w:val="subscript"/>
                                            </w:rPr>
                                            <m:t>S</m:t>
                                          </m:r>
                                        </m:e>
                                      </m:acc>
                                    </m:e>
                                    <m:sub>
                                      <m:r>
                                        <w:rPr>
                                          <w:rFonts w:ascii="Cambria Math" w:hAnsi="Cambria Math" w:cs="Times New Roman"/>
                                          <w:sz w:val="20"/>
                                          <w:szCs w:val="20"/>
                                          <w:vertAlign w:val="subscript"/>
                                        </w:rPr>
                                        <m:t>4</m:t>
                                      </m:r>
                                    </m:sub>
                                  </m:sSub>
                                </m:oMath>
                              </m:oMathPara>
                            </w:p>
                          </w:txbxContent>
                        </wps:txbx>
                        <wps:bodyPr rot="0" vert="horz" wrap="square" lIns="91440" tIns="45720" rIns="91440" bIns="45720" anchor="t" anchorCtr="0" upright="1">
                          <a:noAutofit/>
                        </wps:bodyPr>
                      </wps:wsp>
                      <wps:wsp>
                        <wps:cNvPr id="461" name="Text Box 121"/>
                        <wps:cNvSpPr txBox="1">
                          <a:spLocks noChangeArrowheads="1"/>
                        </wps:cNvSpPr>
                        <wps:spPr bwMode="auto">
                          <a:xfrm>
                            <a:off x="9350" y="15507"/>
                            <a:ext cx="340"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5E9E0" w14:textId="77777777" w:rsidR="00E619F6" w:rsidRPr="003479CA" w:rsidRDefault="00000000" w:rsidP="00687E17">
                              <w:pPr>
                                <w:spacing w:after="0"/>
                                <w:rPr>
                                  <w:rFonts w:ascii="Times New Roman" w:hAnsi="Times New Roman" w:cs="Times New Roman"/>
                                  <w:i/>
                                  <w:sz w:val="20"/>
                                  <w:szCs w:val="20"/>
                                  <w:vertAlign w:val="subscript"/>
                                </w:rPr>
                              </w:pPr>
                              <m:oMathPara>
                                <m:oMath>
                                  <m:sSub>
                                    <m:sSubPr>
                                      <m:ctrlPr>
                                        <w:rPr>
                                          <w:rFonts w:ascii="Cambria Math" w:hAnsi="Cambria Math" w:cs="Times New Roman"/>
                                          <w:i/>
                                          <w:sz w:val="20"/>
                                          <w:szCs w:val="20"/>
                                          <w:vertAlign w:val="subscript"/>
                                        </w:rPr>
                                      </m:ctrlPr>
                                    </m:sSubPr>
                                    <m:e>
                                      <m:acc>
                                        <m:accPr>
                                          <m:ctrlPr>
                                            <w:rPr>
                                              <w:rFonts w:ascii="Cambria Math" w:hAnsi="Cambria Math" w:cs="Times New Roman"/>
                                              <w:i/>
                                              <w:sz w:val="20"/>
                                              <w:szCs w:val="20"/>
                                              <w:vertAlign w:val="subscript"/>
                                            </w:rPr>
                                          </m:ctrlPr>
                                        </m:accPr>
                                        <m:e>
                                          <m:r>
                                            <w:rPr>
                                              <w:rFonts w:ascii="Cambria Math" w:hAnsi="Cambria Math" w:cs="Times New Roman"/>
                                              <w:sz w:val="20"/>
                                              <w:szCs w:val="20"/>
                                              <w:vertAlign w:val="subscript"/>
                                            </w:rPr>
                                            <m:t>S</m:t>
                                          </m:r>
                                        </m:e>
                                      </m:acc>
                                    </m:e>
                                    <m:sub>
                                      <m:r>
                                        <w:rPr>
                                          <w:rFonts w:ascii="Cambria Math" w:hAnsi="Cambria Math" w:cs="Times New Roman"/>
                                          <w:sz w:val="20"/>
                                          <w:szCs w:val="20"/>
                                          <w:vertAlign w:val="subscript"/>
                                        </w:rPr>
                                        <m:t>5</m:t>
                                      </m:r>
                                    </m:sub>
                                  </m:sSub>
                                </m:oMath>
                              </m:oMathPara>
                            </w:p>
                          </w:txbxContent>
                        </wps:txbx>
                        <wps:bodyPr rot="0" vert="horz" wrap="square" lIns="91440" tIns="45720" rIns="91440" bIns="45720" anchor="t" anchorCtr="0" upright="1">
                          <a:noAutofit/>
                        </wps:bodyPr>
                      </wps:wsp>
                      <wps:wsp>
                        <wps:cNvPr id="463" name="Text Box 122"/>
                        <wps:cNvSpPr txBox="1">
                          <a:spLocks noChangeArrowheads="1"/>
                        </wps:cNvSpPr>
                        <wps:spPr bwMode="auto">
                          <a:xfrm>
                            <a:off x="7004" y="14478"/>
                            <a:ext cx="340"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DC39B" w14:textId="77777777" w:rsidR="00E619F6" w:rsidRPr="003479CA" w:rsidRDefault="00000000" w:rsidP="00687E17">
                              <w:pPr>
                                <w:rPr>
                                  <w:rFonts w:ascii="Times New Roman" w:hAnsi="Times New Roman" w:cs="Times New Roman"/>
                                  <w:i/>
                                  <w:sz w:val="20"/>
                                  <w:szCs w:val="20"/>
                                  <w:vertAlign w:val="subscript"/>
                                </w:rPr>
                              </w:pPr>
                              <m:oMathPara>
                                <m:oMath>
                                  <m:sSub>
                                    <m:sSubPr>
                                      <m:ctrlPr>
                                        <w:rPr>
                                          <w:rFonts w:ascii="Cambria Math" w:hAnsi="Cambria Math" w:cs="Times New Roman"/>
                                          <w:i/>
                                          <w:sz w:val="20"/>
                                          <w:szCs w:val="20"/>
                                          <w:vertAlign w:val="subscript"/>
                                        </w:rPr>
                                      </m:ctrlPr>
                                    </m:sSubPr>
                                    <m:e>
                                      <m:sSub>
                                        <m:sSubPr>
                                          <m:ctrlPr>
                                            <w:rPr>
                                              <w:rFonts w:ascii="Cambria Math" w:hAnsi="Cambria Math" w:cs="Times New Roman"/>
                                              <w:i/>
                                              <w:sz w:val="20"/>
                                              <w:szCs w:val="20"/>
                                              <w:vertAlign w:val="subscript"/>
                                            </w:rPr>
                                          </m:ctrlPr>
                                        </m:sSubPr>
                                        <m:e>
                                          <m:r>
                                            <w:rPr>
                                              <w:rFonts w:ascii="Cambria Math" w:hAnsi="Cambria Math" w:cs="Times New Roman"/>
                                              <w:sz w:val="20"/>
                                              <w:szCs w:val="20"/>
                                              <w:vertAlign w:val="subscript"/>
                                            </w:rPr>
                                            <m:t>S</m:t>
                                          </m:r>
                                        </m:e>
                                        <m:sub>
                                          <m:r>
                                            <w:rPr>
                                              <w:rFonts w:ascii="Cambria Math" w:hAnsi="Cambria Math" w:cs="Times New Roman"/>
                                              <w:sz w:val="20"/>
                                              <w:szCs w:val="20"/>
                                              <w:vertAlign w:val="subscript"/>
                                            </w:rPr>
                                            <m:t>0</m:t>
                                          </m:r>
                                        </m:sub>
                                      </m:sSub>
                                    </m:e>
                                    <m:sub>
                                      <m:r>
                                        <w:rPr>
                                          <w:rFonts w:ascii="Cambria Math" w:hAnsi="Cambria Math" w:cs="Times New Roman"/>
                                          <w:sz w:val="20"/>
                                          <w:szCs w:val="20"/>
                                          <w:vertAlign w:val="subscript"/>
                                        </w:rPr>
                                        <m:t>0</m:t>
                                      </m:r>
                                    </m:sub>
                                  </m:sSub>
                                </m:oMath>
                              </m:oMathPara>
                            </w:p>
                          </w:txbxContent>
                        </wps:txbx>
                        <wps:bodyPr rot="0" vert="horz" wrap="square" lIns="91440" tIns="45720" rIns="91440" bIns="45720" anchor="t" anchorCtr="0" upright="1">
                          <a:noAutofit/>
                        </wps:bodyPr>
                      </wps:wsp>
                      <wps:wsp>
                        <wps:cNvPr id="495" name="Text Box 123"/>
                        <wps:cNvSpPr txBox="1">
                          <a:spLocks noChangeArrowheads="1"/>
                        </wps:cNvSpPr>
                        <wps:spPr bwMode="auto">
                          <a:xfrm>
                            <a:off x="9726" y="15595"/>
                            <a:ext cx="340" cy="4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06C4F" w14:textId="77777777" w:rsidR="00E619F6" w:rsidRPr="003479CA" w:rsidRDefault="00000000" w:rsidP="00687E17">
                              <w:pPr>
                                <w:spacing w:after="0"/>
                                <w:rPr>
                                  <w:rFonts w:ascii="Times New Roman" w:hAnsi="Times New Roman" w:cs="Times New Roman"/>
                                  <w:i/>
                                  <w:sz w:val="20"/>
                                  <w:szCs w:val="20"/>
                                  <w:vertAlign w:val="subscript"/>
                                </w:rPr>
                              </w:pPr>
                              <m:oMathPara>
                                <m:oMath>
                                  <m:sSub>
                                    <m:sSubPr>
                                      <m:ctrlPr>
                                        <w:rPr>
                                          <w:rFonts w:ascii="Cambria Math" w:hAnsi="Cambria Math" w:cs="Times New Roman"/>
                                          <w:i/>
                                          <w:sz w:val="20"/>
                                          <w:szCs w:val="20"/>
                                          <w:vertAlign w:val="subscript"/>
                                        </w:rPr>
                                      </m:ctrlPr>
                                    </m:sSubPr>
                                    <m:e>
                                      <m:acc>
                                        <m:accPr>
                                          <m:ctrlPr>
                                            <w:rPr>
                                              <w:rFonts w:ascii="Cambria Math" w:hAnsi="Cambria Math" w:cs="Times New Roman"/>
                                              <w:i/>
                                              <w:sz w:val="20"/>
                                              <w:szCs w:val="20"/>
                                              <w:vertAlign w:val="subscript"/>
                                            </w:rPr>
                                          </m:ctrlPr>
                                        </m:accPr>
                                        <m:e>
                                          <m:r>
                                            <w:rPr>
                                              <w:rFonts w:ascii="Cambria Math" w:hAnsi="Cambria Math" w:cs="Times New Roman"/>
                                              <w:sz w:val="20"/>
                                              <w:szCs w:val="20"/>
                                              <w:vertAlign w:val="subscript"/>
                                            </w:rPr>
                                            <m:t>S</m:t>
                                          </m:r>
                                        </m:e>
                                      </m:acc>
                                    </m:e>
                                    <m:sub>
                                      <m:r>
                                        <w:rPr>
                                          <w:rFonts w:ascii="Cambria Math" w:hAnsi="Cambria Math" w:cs="Times New Roman"/>
                                          <w:sz w:val="20"/>
                                          <w:szCs w:val="20"/>
                                          <w:vertAlign w:val="subscript"/>
                                        </w:rPr>
                                        <m:t>6</m:t>
                                      </m:r>
                                    </m:sub>
                                  </m:sSub>
                                </m:oMath>
                              </m:oMathPara>
                            </w:p>
                          </w:txbxContent>
                        </wps:txbx>
                        <wps:bodyPr rot="0" vert="horz" wrap="square" lIns="91440" tIns="45720" rIns="91440" bIns="45720" anchor="t" anchorCtr="0" upright="1">
                          <a:noAutofit/>
                        </wps:bodyPr>
                      </wps:wsp>
                      <wps:wsp>
                        <wps:cNvPr id="496" name="Text Box 124"/>
                        <wps:cNvSpPr txBox="1">
                          <a:spLocks noChangeArrowheads="1"/>
                        </wps:cNvSpPr>
                        <wps:spPr bwMode="auto">
                          <a:xfrm>
                            <a:off x="7589" y="15906"/>
                            <a:ext cx="45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AB3EF" w14:textId="77777777" w:rsidR="00E619F6" w:rsidRPr="007D4D3C" w:rsidRDefault="00E619F6" w:rsidP="00687E17">
                              <w:pPr>
                                <w:rPr>
                                  <w:rFonts w:ascii="Times New Roman" w:hAnsi="Times New Roman" w:cs="Times New Roman"/>
                                  <w:i/>
                                  <w:sz w:val="20"/>
                                  <w:szCs w:val="20"/>
                                  <w:vertAlign w:val="subscript"/>
                                </w:rPr>
                              </w:pPr>
                              <w:proofErr w:type="gramStart"/>
                              <w:r>
                                <w:rPr>
                                  <w:rFonts w:ascii="Times New Roman" w:hAnsi="Times New Roman" w:cs="Times New Roman"/>
                                  <w:i/>
                                  <w:sz w:val="20"/>
                                  <w:szCs w:val="20"/>
                                </w:rPr>
                                <w:t>f</w:t>
                              </w:r>
                              <w:proofErr w:type="gramEnd"/>
                            </w:p>
                          </w:txbxContent>
                        </wps:txbx>
                        <wps:bodyPr rot="0" vert="horz" wrap="square" lIns="91440" tIns="45720" rIns="91440" bIns="45720" anchor="t" anchorCtr="0" upright="1">
                          <a:noAutofit/>
                        </wps:bodyPr>
                      </wps:wsp>
                      <wps:wsp>
                        <wps:cNvPr id="497" name="Text Box 125"/>
                        <wps:cNvSpPr txBox="1">
                          <a:spLocks noChangeArrowheads="1"/>
                        </wps:cNvSpPr>
                        <wps:spPr bwMode="auto">
                          <a:xfrm>
                            <a:off x="7927" y="15918"/>
                            <a:ext cx="510"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12A98" w14:textId="77777777" w:rsidR="00E619F6" w:rsidRPr="007D4D3C" w:rsidRDefault="00E619F6" w:rsidP="00687E17">
                              <w:pPr>
                                <w:rPr>
                                  <w:rFonts w:ascii="Times New Roman" w:hAnsi="Times New Roman" w:cs="Times New Roman"/>
                                  <w:i/>
                                  <w:sz w:val="20"/>
                                  <w:szCs w:val="20"/>
                                  <w:vertAlign w:val="subscript"/>
                                </w:rPr>
                              </w:pPr>
                              <w:r>
                                <w:rPr>
                                  <w:rFonts w:ascii="Times New Roman" w:hAnsi="Times New Roman" w:cs="Times New Roman"/>
                                  <w:i/>
                                  <w:sz w:val="20"/>
                                  <w:szCs w:val="20"/>
                                </w:rPr>
                                <w:t>2f</w:t>
                              </w:r>
                            </w:p>
                          </w:txbxContent>
                        </wps:txbx>
                        <wps:bodyPr rot="0" vert="horz" wrap="square" lIns="91440" tIns="45720" rIns="91440" bIns="45720" anchor="t" anchorCtr="0" upright="1">
                          <a:noAutofit/>
                        </wps:bodyPr>
                      </wps:wsp>
                      <wps:wsp>
                        <wps:cNvPr id="498" name="Text Box 126"/>
                        <wps:cNvSpPr txBox="1">
                          <a:spLocks noChangeArrowheads="1"/>
                        </wps:cNvSpPr>
                        <wps:spPr bwMode="auto">
                          <a:xfrm>
                            <a:off x="8344" y="15918"/>
                            <a:ext cx="510"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A099F" w14:textId="77777777" w:rsidR="00E619F6" w:rsidRPr="007D4D3C" w:rsidRDefault="00E619F6" w:rsidP="00687E17">
                              <w:pPr>
                                <w:rPr>
                                  <w:rFonts w:ascii="Times New Roman" w:hAnsi="Times New Roman" w:cs="Times New Roman"/>
                                  <w:i/>
                                  <w:sz w:val="20"/>
                                  <w:szCs w:val="20"/>
                                  <w:vertAlign w:val="subscript"/>
                                </w:rPr>
                              </w:pPr>
                              <w:r>
                                <w:rPr>
                                  <w:rFonts w:ascii="Times New Roman" w:hAnsi="Times New Roman" w:cs="Times New Roman"/>
                                  <w:i/>
                                  <w:sz w:val="20"/>
                                  <w:szCs w:val="20"/>
                                </w:rPr>
                                <w:t>3f</w:t>
                              </w:r>
                            </w:p>
                          </w:txbxContent>
                        </wps:txbx>
                        <wps:bodyPr rot="0" vert="horz" wrap="square" lIns="91440" tIns="45720" rIns="91440" bIns="45720" anchor="t" anchorCtr="0" upright="1">
                          <a:noAutofit/>
                        </wps:bodyPr>
                      </wps:wsp>
                      <wps:wsp>
                        <wps:cNvPr id="499" name="Text Box 127"/>
                        <wps:cNvSpPr txBox="1">
                          <a:spLocks noChangeArrowheads="1"/>
                        </wps:cNvSpPr>
                        <wps:spPr bwMode="auto">
                          <a:xfrm>
                            <a:off x="8794" y="15918"/>
                            <a:ext cx="510"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43E60" w14:textId="77777777" w:rsidR="00E619F6" w:rsidRPr="007D4D3C" w:rsidRDefault="00E619F6" w:rsidP="00687E17">
                              <w:pPr>
                                <w:rPr>
                                  <w:rFonts w:ascii="Times New Roman" w:hAnsi="Times New Roman" w:cs="Times New Roman"/>
                                  <w:i/>
                                  <w:sz w:val="20"/>
                                  <w:szCs w:val="20"/>
                                  <w:vertAlign w:val="subscript"/>
                                </w:rPr>
                              </w:pPr>
                              <w:r>
                                <w:rPr>
                                  <w:rFonts w:ascii="Times New Roman" w:hAnsi="Times New Roman" w:cs="Times New Roman"/>
                                  <w:i/>
                                  <w:sz w:val="20"/>
                                  <w:szCs w:val="20"/>
                                </w:rPr>
                                <w:t>4f</w:t>
                              </w:r>
                            </w:p>
                          </w:txbxContent>
                        </wps:txbx>
                        <wps:bodyPr rot="0" vert="horz" wrap="square" lIns="91440" tIns="45720" rIns="91440" bIns="45720" anchor="t" anchorCtr="0" upright="1">
                          <a:noAutofit/>
                        </wps:bodyPr>
                      </wps:wsp>
                      <wps:wsp>
                        <wps:cNvPr id="500" name="Text Box 128"/>
                        <wps:cNvSpPr txBox="1">
                          <a:spLocks noChangeArrowheads="1"/>
                        </wps:cNvSpPr>
                        <wps:spPr bwMode="auto">
                          <a:xfrm>
                            <a:off x="9211" y="15918"/>
                            <a:ext cx="510"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87D20" w14:textId="77777777" w:rsidR="00E619F6" w:rsidRPr="007D4D3C" w:rsidRDefault="00E619F6" w:rsidP="00687E17">
                              <w:pPr>
                                <w:rPr>
                                  <w:rFonts w:ascii="Times New Roman" w:hAnsi="Times New Roman" w:cs="Times New Roman"/>
                                  <w:i/>
                                  <w:sz w:val="20"/>
                                  <w:szCs w:val="20"/>
                                  <w:vertAlign w:val="subscript"/>
                                </w:rPr>
                              </w:pPr>
                              <w:r>
                                <w:rPr>
                                  <w:rFonts w:ascii="Times New Roman" w:hAnsi="Times New Roman" w:cs="Times New Roman"/>
                                  <w:i/>
                                  <w:sz w:val="20"/>
                                  <w:szCs w:val="20"/>
                                </w:rPr>
                                <w:t>5f</w:t>
                              </w:r>
                            </w:p>
                          </w:txbxContent>
                        </wps:txbx>
                        <wps:bodyPr rot="0" vert="horz" wrap="square" lIns="91440" tIns="45720" rIns="91440" bIns="45720" anchor="t" anchorCtr="0" upright="1">
                          <a:noAutofit/>
                        </wps:bodyPr>
                      </wps:wsp>
                      <wps:wsp>
                        <wps:cNvPr id="501" name="Text Box 129"/>
                        <wps:cNvSpPr txBox="1">
                          <a:spLocks noChangeArrowheads="1"/>
                        </wps:cNvSpPr>
                        <wps:spPr bwMode="auto">
                          <a:xfrm>
                            <a:off x="9599" y="15909"/>
                            <a:ext cx="62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25B6B" w14:textId="77777777" w:rsidR="00E619F6" w:rsidRPr="007D4D3C" w:rsidRDefault="00E619F6" w:rsidP="00687E17">
                              <w:pPr>
                                <w:rPr>
                                  <w:rFonts w:ascii="Times New Roman" w:hAnsi="Times New Roman" w:cs="Times New Roman"/>
                                  <w:i/>
                                  <w:sz w:val="20"/>
                                  <w:szCs w:val="20"/>
                                  <w:vertAlign w:val="subscript"/>
                                </w:rPr>
                              </w:pPr>
                              <w:r>
                                <w:rPr>
                                  <w:rFonts w:ascii="Times New Roman" w:hAnsi="Times New Roman" w:cs="Times New Roman"/>
                                  <w:i/>
                                  <w:sz w:val="20"/>
                                  <w:szCs w:val="20"/>
                                </w:rPr>
                                <w:t>6f</w:t>
                              </w:r>
                            </w:p>
                          </w:txbxContent>
                        </wps:txbx>
                        <wps:bodyPr rot="0" vert="horz" wrap="square" lIns="91440" tIns="45720" rIns="91440" bIns="45720" anchor="t" anchorCtr="0" upright="1">
                          <a:noAutofit/>
                        </wps:bodyPr>
                      </wps:wsp>
                      <wps:wsp>
                        <wps:cNvPr id="502" name="Text Box 130"/>
                        <wps:cNvSpPr txBox="1">
                          <a:spLocks noChangeArrowheads="1"/>
                        </wps:cNvSpPr>
                        <wps:spPr bwMode="auto">
                          <a:xfrm>
                            <a:off x="7171" y="15909"/>
                            <a:ext cx="45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E8C26" w14:textId="77777777" w:rsidR="00E619F6" w:rsidRPr="007D4D3C" w:rsidRDefault="00E619F6" w:rsidP="00687E17">
                              <w:pPr>
                                <w:rPr>
                                  <w:rFonts w:ascii="Times New Roman" w:hAnsi="Times New Roman" w:cs="Times New Roman"/>
                                  <w:i/>
                                  <w:sz w:val="20"/>
                                  <w:szCs w:val="20"/>
                                  <w:vertAlign w:val="subscript"/>
                                </w:rPr>
                              </w:pPr>
                              <w:r>
                                <w:rPr>
                                  <w:rFonts w:ascii="Times New Roman" w:hAnsi="Times New Roman" w:cs="Times New Roman"/>
                                  <w:i/>
                                  <w:sz w:val="20"/>
                                  <w:szCs w:val="20"/>
                                </w:rPr>
                                <w:t>0</w:t>
                              </w:r>
                            </w:p>
                          </w:txbxContent>
                        </wps:txbx>
                        <wps:bodyPr rot="0" vert="horz" wrap="square" lIns="91440" tIns="45720" rIns="91440" bIns="45720" anchor="t" anchorCtr="0" upright="1">
                          <a:noAutofit/>
                        </wps:bodyPr>
                      </wps:wsp>
                      <wps:wsp>
                        <wps:cNvPr id="503" name="Text Box 131"/>
                        <wps:cNvSpPr txBox="1">
                          <a:spLocks noChangeArrowheads="1"/>
                        </wps:cNvSpPr>
                        <wps:spPr bwMode="auto">
                          <a:xfrm>
                            <a:off x="8543" y="14231"/>
                            <a:ext cx="1474" cy="3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C7925" w14:textId="77777777" w:rsidR="00E619F6" w:rsidRPr="00377853" w:rsidRDefault="00E619F6" w:rsidP="00687E17">
                              <w:pPr>
                                <w:rPr>
                                  <w:rFonts w:ascii="Times New Roman" w:hAnsi="Times New Roman" w:cs="Times New Roman"/>
                                  <w:b/>
                                  <w:bCs/>
                                  <w:i/>
                                  <w:sz w:val="20"/>
                                  <w:szCs w:val="20"/>
                                  <w:vertAlign w:val="subscript"/>
                                </w:rPr>
                              </w:pPr>
                              <w:r w:rsidRPr="00377853">
                                <w:rPr>
                                  <w:rFonts w:ascii="Times New Roman" w:hAnsi="Times New Roman" w:cs="Times New Roman"/>
                                  <w:b/>
                                  <w:bCs/>
                                  <w:i/>
                                  <w:sz w:val="20"/>
                                  <w:szCs w:val="20"/>
                                </w:rPr>
                                <w:t>Harmoniques</w:t>
                              </w:r>
                            </w:p>
                          </w:txbxContent>
                        </wps:txbx>
                        <wps:bodyPr rot="0" vert="horz" wrap="square" lIns="91440" tIns="45720" rIns="91440" bIns="45720" anchor="t" anchorCtr="0" upright="1">
                          <a:noAutofit/>
                        </wps:bodyPr>
                      </wps:wsp>
                      <wps:wsp>
                        <wps:cNvPr id="504" name="AutoShape 132"/>
                        <wps:cNvCnPr>
                          <a:cxnSpLocks noChangeShapeType="1"/>
                        </wps:cNvCnPr>
                        <wps:spPr bwMode="auto">
                          <a:xfrm flipV="1">
                            <a:off x="6989" y="15001"/>
                            <a:ext cx="340" cy="0"/>
                          </a:xfrm>
                          <a:prstGeom prst="straightConnector1">
                            <a:avLst/>
                          </a:prstGeom>
                          <a:noFill/>
                          <a:ln w="3175">
                            <a:solidFill>
                              <a:schemeClr val="tx1">
                                <a:lumMod val="100000"/>
                                <a:lumOff val="0"/>
                              </a:schemeClr>
                            </a:solidFill>
                            <a:round/>
                            <a:headEnd/>
                            <a:tailEnd type="stealth" w="sm" len="med"/>
                          </a:ln>
                          <a:extLst>
                            <a:ext uri="{909E8E84-426E-40DD-AFC4-6F175D3DCCD1}">
                              <a14:hiddenFill xmlns:a14="http://schemas.microsoft.com/office/drawing/2010/main">
                                <a:noFill/>
                              </a14:hiddenFill>
                            </a:ext>
                          </a:extLst>
                        </wps:spPr>
                        <wps:bodyPr/>
                      </wps:wsp>
                      <wps:wsp>
                        <wps:cNvPr id="505" name="AutoShape 133"/>
                        <wps:cNvCnPr>
                          <a:cxnSpLocks noChangeShapeType="1"/>
                        </wps:cNvCnPr>
                        <wps:spPr bwMode="auto">
                          <a:xfrm>
                            <a:off x="7008" y="15648"/>
                            <a:ext cx="680" cy="0"/>
                          </a:xfrm>
                          <a:prstGeom prst="straightConnector1">
                            <a:avLst/>
                          </a:prstGeom>
                          <a:noFill/>
                          <a:ln w="3175">
                            <a:solidFill>
                              <a:schemeClr val="tx1">
                                <a:lumMod val="100000"/>
                                <a:lumOff val="0"/>
                              </a:schemeClr>
                            </a:solidFill>
                            <a:round/>
                            <a:headEnd/>
                            <a:tailEnd type="stealth" w="sm" len="med"/>
                          </a:ln>
                          <a:extLst>
                            <a:ext uri="{909E8E84-426E-40DD-AFC4-6F175D3DCCD1}">
                              <a14:hiddenFill xmlns:a14="http://schemas.microsoft.com/office/drawing/2010/main">
                                <a:noFill/>
                              </a14:hiddenFill>
                            </a:ext>
                          </a:extLst>
                        </wps:spPr>
                        <wps:bodyPr/>
                      </wps:wsp>
                      <wps:wsp>
                        <wps:cNvPr id="506" name="Text Box 134"/>
                        <wps:cNvSpPr txBox="1">
                          <a:spLocks noChangeArrowheads="1"/>
                        </wps:cNvSpPr>
                        <wps:spPr bwMode="auto">
                          <a:xfrm>
                            <a:off x="5745" y="14646"/>
                            <a:ext cx="1365" cy="5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E83AF" w14:textId="77777777" w:rsidR="00E619F6" w:rsidRPr="00377853" w:rsidRDefault="00E619F6" w:rsidP="00687E17">
                              <w:pPr>
                                <w:spacing w:after="0" w:line="240" w:lineRule="auto"/>
                                <w:jc w:val="center"/>
                                <w:rPr>
                                  <w:rFonts w:ascii="Times New Roman" w:hAnsi="Times New Roman" w:cs="Times New Roman"/>
                                  <w:b/>
                                  <w:bCs/>
                                  <w:i/>
                                  <w:sz w:val="20"/>
                                  <w:szCs w:val="20"/>
                                </w:rPr>
                              </w:pPr>
                              <w:r w:rsidRPr="00377853">
                                <w:rPr>
                                  <w:rFonts w:ascii="Times New Roman" w:hAnsi="Times New Roman" w:cs="Times New Roman"/>
                                  <w:b/>
                                  <w:bCs/>
                                  <w:i/>
                                  <w:sz w:val="20"/>
                                  <w:szCs w:val="20"/>
                                </w:rPr>
                                <w:t>Composante continue</w:t>
                              </w:r>
                            </w:p>
                          </w:txbxContent>
                        </wps:txbx>
                        <wps:bodyPr rot="0" vert="horz" wrap="square" lIns="91440" tIns="45720" rIns="91440" bIns="45720" anchor="t" anchorCtr="0" upright="1">
                          <a:noAutofit/>
                        </wps:bodyPr>
                      </wps:wsp>
                      <wps:wsp>
                        <wps:cNvPr id="507" name="Text Box 135"/>
                        <wps:cNvSpPr txBox="1">
                          <a:spLocks noChangeArrowheads="1"/>
                        </wps:cNvSpPr>
                        <wps:spPr bwMode="auto">
                          <a:xfrm>
                            <a:off x="5489" y="15382"/>
                            <a:ext cx="1701"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E4CBD" w14:textId="77777777" w:rsidR="00E619F6" w:rsidRPr="00377853" w:rsidRDefault="00E619F6" w:rsidP="00687E17">
                              <w:pPr>
                                <w:spacing w:after="0" w:line="240" w:lineRule="auto"/>
                                <w:jc w:val="center"/>
                                <w:rPr>
                                  <w:rFonts w:ascii="Times New Roman" w:hAnsi="Times New Roman" w:cs="Times New Roman"/>
                                  <w:b/>
                                  <w:bCs/>
                                  <w:i/>
                                  <w:sz w:val="20"/>
                                  <w:szCs w:val="20"/>
                                </w:rPr>
                              </w:pPr>
                              <w:r w:rsidRPr="00377853">
                                <w:rPr>
                                  <w:rFonts w:ascii="Times New Roman" w:hAnsi="Times New Roman" w:cs="Times New Roman"/>
                                  <w:b/>
                                  <w:bCs/>
                                  <w:i/>
                                  <w:sz w:val="20"/>
                                  <w:szCs w:val="20"/>
                                </w:rPr>
                                <w:t xml:space="preserve">Fondamental </w:t>
                              </w:r>
                            </w:p>
                            <w:p w14:paraId="17D2CE1F" w14:textId="77777777" w:rsidR="00E619F6" w:rsidRPr="00377853" w:rsidRDefault="00E619F6" w:rsidP="00687E17">
                              <w:pPr>
                                <w:spacing w:after="0" w:line="240" w:lineRule="auto"/>
                                <w:jc w:val="center"/>
                                <w:rPr>
                                  <w:rFonts w:ascii="Times New Roman" w:hAnsi="Times New Roman" w:cs="Times New Roman"/>
                                  <w:b/>
                                  <w:bCs/>
                                  <w:i/>
                                  <w:sz w:val="20"/>
                                  <w:szCs w:val="20"/>
                                </w:rPr>
                              </w:pPr>
                              <w:r w:rsidRPr="00377853">
                                <w:rPr>
                                  <w:rFonts w:ascii="Times New Roman" w:hAnsi="Times New Roman" w:cs="Times New Roman"/>
                                  <w:b/>
                                  <w:bCs/>
                                  <w:i/>
                                  <w:sz w:val="20"/>
                                  <w:szCs w:val="20"/>
                                </w:rPr>
                                <w:t>(1</w:t>
                              </w:r>
                              <w:r w:rsidRPr="00377853">
                                <w:rPr>
                                  <w:rFonts w:ascii="Times New Roman" w:hAnsi="Times New Roman" w:cs="Times New Roman"/>
                                  <w:b/>
                                  <w:bCs/>
                                  <w:i/>
                                  <w:sz w:val="20"/>
                                  <w:szCs w:val="20"/>
                                  <w:vertAlign w:val="superscript"/>
                                </w:rPr>
                                <w:t>er</w:t>
                              </w:r>
                              <w:r w:rsidRPr="00377853">
                                <w:rPr>
                                  <w:rFonts w:ascii="Times New Roman" w:hAnsi="Times New Roman" w:cs="Times New Roman"/>
                                  <w:b/>
                                  <w:bCs/>
                                  <w:i/>
                                  <w:sz w:val="20"/>
                                  <w:szCs w:val="20"/>
                                </w:rPr>
                                <w:t xml:space="preserve"> harmonique)</w:t>
                              </w:r>
                            </w:p>
                          </w:txbxContent>
                        </wps:txbx>
                        <wps:bodyPr rot="0" vert="horz" wrap="square" lIns="91440" tIns="45720" rIns="91440" bIns="45720" anchor="t" anchorCtr="0" upright="1">
                          <a:noAutofit/>
                        </wps:bodyPr>
                      </wps:wsp>
                      <wpg:grpSp>
                        <wpg:cNvPr id="68" name="Group 136"/>
                        <wpg:cNvGrpSpPr>
                          <a:grpSpLocks/>
                        </wpg:cNvGrpSpPr>
                        <wpg:grpSpPr bwMode="auto">
                          <a:xfrm>
                            <a:off x="7372" y="14533"/>
                            <a:ext cx="2475" cy="1426"/>
                            <a:chOff x="7372" y="14533"/>
                            <a:chExt cx="2475" cy="1426"/>
                          </a:xfrm>
                        </wpg:grpSpPr>
                        <wps:wsp>
                          <wps:cNvPr id="69" name="AutoShape 137"/>
                          <wps:cNvCnPr>
                            <a:cxnSpLocks noChangeShapeType="1"/>
                          </wps:cNvCnPr>
                          <wps:spPr bwMode="auto">
                            <a:xfrm flipV="1">
                              <a:off x="7773" y="14533"/>
                              <a:ext cx="0" cy="1417"/>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0" name="AutoShape 138"/>
                          <wps:cNvCnPr>
                            <a:cxnSpLocks noChangeShapeType="1"/>
                          </wps:cNvCnPr>
                          <wps:spPr bwMode="auto">
                            <a:xfrm flipV="1">
                              <a:off x="8187" y="14986"/>
                              <a:ext cx="0" cy="967"/>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71" name="AutoShape 139"/>
                          <wps:cNvCnPr>
                            <a:cxnSpLocks noChangeShapeType="1"/>
                          </wps:cNvCnPr>
                          <wps:spPr bwMode="auto">
                            <a:xfrm flipV="1">
                              <a:off x="8603" y="15313"/>
                              <a:ext cx="0" cy="641"/>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16" name="AutoShape 140"/>
                          <wps:cNvCnPr>
                            <a:cxnSpLocks noChangeShapeType="1"/>
                          </wps:cNvCnPr>
                          <wps:spPr bwMode="auto">
                            <a:xfrm flipV="1">
                              <a:off x="9024" y="15598"/>
                              <a:ext cx="0" cy="357"/>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17" name="AutoShape 141"/>
                          <wps:cNvCnPr>
                            <a:cxnSpLocks noChangeShapeType="1"/>
                          </wps:cNvCnPr>
                          <wps:spPr bwMode="auto">
                            <a:xfrm flipV="1">
                              <a:off x="9474" y="15800"/>
                              <a:ext cx="0" cy="159"/>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18" name="AutoShape 142"/>
                          <wps:cNvCnPr>
                            <a:cxnSpLocks noChangeShapeType="1"/>
                          </wps:cNvCnPr>
                          <wps:spPr bwMode="auto">
                            <a:xfrm flipV="1">
                              <a:off x="9847" y="15891"/>
                              <a:ext cx="0" cy="57"/>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19" name="AutoShape 143"/>
                          <wps:cNvCnPr>
                            <a:cxnSpLocks noChangeShapeType="1"/>
                          </wps:cNvCnPr>
                          <wps:spPr bwMode="auto">
                            <a:xfrm flipV="1">
                              <a:off x="7372" y="14803"/>
                              <a:ext cx="0" cy="1147"/>
                            </a:xfrm>
                            <a:prstGeom prst="straightConnector1">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205895A" id="Groupe 450" o:spid="_x0000_s1573" style="position:absolute;margin-left:254.05pt;margin-top:1.6pt;width:299.2pt;height:117.35pt;z-index:251659264;mso-position-horizontal-relative:text;mso-position-vertical-relative:text" coordorigin="5489,13968" coordsize="5984,2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2" o:spid="_x0000_s1574" type="#_x0000_t88" style="position:absolute;left:9093;top:13673;width:160;height:198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" adj=",10628" strokecolor="black [3213]"/>
                <v:shape id="Text Box 113" o:spid="_x0000_s1575" type="#_x0000_t202" style="position:absolute;left:6874;top:13968;width:113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" filled="f" stroked="f">
                  <v:textbox>
                    <w:txbxContent>
                      <w:p w14:paraId="290E312B" w14:textId="77777777" w:rsidR="00E619F6" w:rsidRPr="007D4D3C" w:rsidRDefault="00E619F6" w:rsidP="00687E17">
                        <w:pPr>
                          <w:rPr>
                            <w:rFonts w:ascii="Times New Roman" w:hAnsi="Times New Roman" w:cs="Times New Roman"/>
                            <w:i/>
                            <w:sz w:val="20"/>
                            <w:szCs w:val="20"/>
                            <w:vertAlign w:val="subscript"/>
                          </w:rPr>
                        </w:pPr>
                        <w:r>
                          <w:rPr>
                            <w:rFonts w:ascii="Times New Roman" w:hAnsi="Times New Roman" w:cs="Times New Roman"/>
                            <w:i/>
                            <w:sz w:val="20"/>
                            <w:szCs w:val="20"/>
                          </w:rPr>
                          <w:t>Amplitude</w:t>
                        </w:r>
                      </w:p>
                    </w:txbxContent>
                  </v:textbox>
                </v:shape>
                <v:shape id="Text Box 114" o:spid="_x0000_s1576" type="#_x0000_t202" style="position:absolute;left:10282;top:15598;width:1191;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" filled="f" stroked="f">
                  <v:textbox>
                    <w:txbxContent>
                      <w:p w14:paraId="135ABB21" w14:textId="77777777" w:rsidR="00E619F6" w:rsidRPr="007D4D3C" w:rsidRDefault="00E619F6" w:rsidP="00687E17">
                        <w:pPr>
                          <w:rPr>
                            <w:rFonts w:ascii="Times New Roman" w:hAnsi="Times New Roman" w:cs="Times New Roman"/>
                            <w:i/>
                            <w:sz w:val="20"/>
                            <w:szCs w:val="20"/>
                            <w:vertAlign w:val="subscript"/>
                          </w:rPr>
                        </w:pPr>
                        <w:r>
                          <w:rPr>
                            <w:rFonts w:ascii="Times New Roman" w:hAnsi="Times New Roman" w:cs="Times New Roman"/>
                            <w:i/>
                            <w:sz w:val="20"/>
                            <w:szCs w:val="20"/>
                          </w:rPr>
                          <w:t>Fréquence</w:t>
                        </w:r>
                      </w:p>
                    </w:txbxContent>
                  </v:textbox>
                </v:shape>
                <v:shape id="AutoShape 115" o:spid="_x0000_s1577" type="#_x0000_t32" style="position:absolute;left:7380;top:15948;width:3175;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" strokecolor="black [3213]" strokeweight=".25pt">
                  <v:stroke endarrow="block" endarrowwidth="narrow"/>
                </v:shape>
                <v:shape id="AutoShape 116" o:spid="_x0000_s1578" type="#_x0000_t32" style="position:absolute;left:7380;top:14235;width:0;height:17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" strokecolor="black [3213]" strokeweight=".25pt">
                  <v:stroke endarrow="block" endarrowwidth="narrow"/>
                </v:shape>
                <v:shape id="Text Box 117" o:spid="_x0000_s1579" type="#_x0000_t202" style="position:absolute;left:7683;top:14271;width:34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" filled="f" stroked="f">
                  <v:textbox>
                    <w:txbxContent>
                      <w:p w14:paraId="431AA1DA" w14:textId="77777777" w:rsidR="00E619F6" w:rsidRPr="003479CA" w:rsidRDefault="00000000" w:rsidP="00687E17">
                        <w:pPr>
                          <w:spacing w:after="0"/>
                          <w:rPr>
                            <w:rFonts w:ascii="Times New Roman" w:hAnsi="Times New Roman" w:cs="Times New Roman"/>
                            <w:i/>
                            <w:sz w:val="20"/>
                            <w:szCs w:val="20"/>
                            <w:vertAlign w:val="subscript"/>
                          </w:rPr>
                        </w:pPr>
                        <m:oMathPara>
                          <m:oMath>
                            <m:sSub>
                              <m:sSubPr>
                                <m:ctrlPr>
                                  <w:rPr>
                                    <w:rFonts w:ascii="Cambria Math" w:hAnsi="Cambria Math" w:cs="Times New Roman"/>
                                    <w:i/>
                                    <w:sz w:val="20"/>
                                    <w:szCs w:val="20"/>
                                    <w:vertAlign w:val="subscript"/>
                                  </w:rPr>
                                </m:ctrlPr>
                              </m:sSubPr>
                              <m:e>
                                <m:acc>
                                  <m:accPr>
                                    <m:ctrlPr>
                                      <w:rPr>
                                        <w:rFonts w:ascii="Cambria Math" w:hAnsi="Cambria Math" w:cs="Times New Roman"/>
                                        <w:i/>
                                        <w:sz w:val="20"/>
                                        <w:szCs w:val="20"/>
                                        <w:vertAlign w:val="subscript"/>
                                      </w:rPr>
                                    </m:ctrlPr>
                                  </m:accPr>
                                  <m:e>
                                    <m:r>
                                      <w:rPr>
                                        <w:rFonts w:ascii="Cambria Math" w:hAnsi="Cambria Math" w:cs="Times New Roman"/>
                                        <w:sz w:val="20"/>
                                        <w:szCs w:val="20"/>
                                        <w:vertAlign w:val="subscript"/>
                                      </w:rPr>
                                      <m:t>S</m:t>
                                    </m:r>
                                  </m:e>
                                </m:acc>
                              </m:e>
                              <m:sub>
                                <m:r>
                                  <w:rPr>
                                    <w:rFonts w:ascii="Cambria Math" w:hAnsi="Cambria Math" w:cs="Times New Roman"/>
                                    <w:sz w:val="20"/>
                                    <w:szCs w:val="20"/>
                                    <w:vertAlign w:val="subscript"/>
                                  </w:rPr>
                                  <m:t>1</m:t>
                                </m:r>
                              </m:sub>
                            </m:sSub>
                          </m:oMath>
                        </m:oMathPara>
                      </w:p>
                    </w:txbxContent>
                  </v:textbox>
                </v:shape>
                <v:shape id="Text Box 118" o:spid="_x0000_s1580" type="#_x0000_t202" style="position:absolute;left:8093;top:14703;width:34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" filled="f" stroked="f">
                  <v:textbox>
                    <w:txbxContent>
                      <w:p w14:paraId="310D081F" w14:textId="77777777" w:rsidR="00E619F6" w:rsidRPr="003479CA" w:rsidRDefault="00000000" w:rsidP="00687E17">
                        <w:pPr>
                          <w:spacing w:after="0"/>
                          <w:rPr>
                            <w:rFonts w:ascii="Times New Roman" w:hAnsi="Times New Roman" w:cs="Times New Roman"/>
                            <w:i/>
                            <w:sz w:val="20"/>
                            <w:szCs w:val="20"/>
                            <w:vertAlign w:val="subscript"/>
                          </w:rPr>
                        </w:pPr>
                        <m:oMathPara>
                          <m:oMath>
                            <m:sSub>
                              <m:sSubPr>
                                <m:ctrlPr>
                                  <w:rPr>
                                    <w:rFonts w:ascii="Cambria Math" w:hAnsi="Cambria Math" w:cs="Times New Roman"/>
                                    <w:i/>
                                    <w:sz w:val="20"/>
                                    <w:szCs w:val="20"/>
                                    <w:vertAlign w:val="subscript"/>
                                  </w:rPr>
                                </m:ctrlPr>
                              </m:sSubPr>
                              <m:e>
                                <m:acc>
                                  <m:accPr>
                                    <m:ctrlPr>
                                      <w:rPr>
                                        <w:rFonts w:ascii="Cambria Math" w:hAnsi="Cambria Math" w:cs="Times New Roman"/>
                                        <w:i/>
                                        <w:sz w:val="20"/>
                                        <w:szCs w:val="20"/>
                                        <w:vertAlign w:val="subscript"/>
                                      </w:rPr>
                                    </m:ctrlPr>
                                  </m:accPr>
                                  <m:e>
                                    <m:r>
                                      <w:rPr>
                                        <w:rFonts w:ascii="Cambria Math" w:hAnsi="Cambria Math" w:cs="Times New Roman"/>
                                        <w:sz w:val="20"/>
                                        <w:szCs w:val="20"/>
                                        <w:vertAlign w:val="subscript"/>
                                      </w:rPr>
                                      <m:t>S</m:t>
                                    </m:r>
                                  </m:e>
                                </m:acc>
                              </m:e>
                              <m:sub>
                                <m:r>
                                  <w:rPr>
                                    <w:rFonts w:ascii="Cambria Math" w:hAnsi="Cambria Math" w:cs="Times New Roman"/>
                                    <w:sz w:val="20"/>
                                    <w:szCs w:val="20"/>
                                    <w:vertAlign w:val="subscript"/>
                                  </w:rPr>
                                  <m:t>2</m:t>
                                </m:r>
                              </m:sub>
                            </m:sSub>
                          </m:oMath>
                        </m:oMathPara>
                      </w:p>
                    </w:txbxContent>
                  </v:textbox>
                </v:shape>
                <v:shape id="Text Box 119" o:spid="_x0000_s1581" type="#_x0000_t202" style="position:absolute;left:8504;top:15049;width:34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" filled="f" stroked="f">
                  <v:textbox>
                    <w:txbxContent>
                      <w:p w14:paraId="1EDFD65E" w14:textId="77777777" w:rsidR="00E619F6" w:rsidRPr="003479CA" w:rsidRDefault="00000000" w:rsidP="00687E17">
                        <w:pPr>
                          <w:spacing w:after="0"/>
                          <w:rPr>
                            <w:rFonts w:ascii="Times New Roman" w:hAnsi="Times New Roman" w:cs="Times New Roman"/>
                            <w:i/>
                            <w:sz w:val="20"/>
                            <w:szCs w:val="20"/>
                            <w:vertAlign w:val="subscript"/>
                          </w:rPr>
                        </w:pPr>
                        <m:oMathPara>
                          <m:oMath>
                            <m:sSub>
                              <m:sSubPr>
                                <m:ctrlPr>
                                  <w:rPr>
                                    <w:rFonts w:ascii="Cambria Math" w:hAnsi="Cambria Math" w:cs="Times New Roman"/>
                                    <w:i/>
                                    <w:sz w:val="20"/>
                                    <w:szCs w:val="20"/>
                                    <w:vertAlign w:val="subscript"/>
                                  </w:rPr>
                                </m:ctrlPr>
                              </m:sSubPr>
                              <m:e>
                                <m:acc>
                                  <m:accPr>
                                    <m:ctrlPr>
                                      <w:rPr>
                                        <w:rFonts w:ascii="Cambria Math" w:hAnsi="Cambria Math" w:cs="Times New Roman"/>
                                        <w:i/>
                                        <w:sz w:val="20"/>
                                        <w:szCs w:val="20"/>
                                        <w:vertAlign w:val="subscript"/>
                                      </w:rPr>
                                    </m:ctrlPr>
                                  </m:accPr>
                                  <m:e>
                                    <m:r>
                                      <w:rPr>
                                        <w:rFonts w:ascii="Cambria Math" w:hAnsi="Cambria Math" w:cs="Times New Roman"/>
                                        <w:sz w:val="20"/>
                                        <w:szCs w:val="20"/>
                                        <w:vertAlign w:val="subscript"/>
                                      </w:rPr>
                                      <m:t>S</m:t>
                                    </m:r>
                                  </m:e>
                                </m:acc>
                              </m:e>
                              <m:sub>
                                <m:r>
                                  <w:rPr>
                                    <w:rFonts w:ascii="Cambria Math" w:hAnsi="Cambria Math" w:cs="Times New Roman"/>
                                    <w:sz w:val="20"/>
                                    <w:szCs w:val="20"/>
                                    <w:vertAlign w:val="subscript"/>
                                  </w:rPr>
                                  <m:t>3</m:t>
                                </m:r>
                              </m:sub>
                            </m:sSub>
                          </m:oMath>
                        </m:oMathPara>
                      </w:p>
                    </w:txbxContent>
                  </v:textbox>
                </v:shape>
                <v:shape id="Text Box 120" o:spid="_x0000_s1582" type="#_x0000_t202" style="position:absolute;left:8933;top:15337;width:34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" filled="f" stroked="f">
                  <v:textbox>
                    <w:txbxContent>
                      <w:p w14:paraId="18ABFD31" w14:textId="77777777" w:rsidR="00E619F6" w:rsidRPr="003479CA" w:rsidRDefault="00000000" w:rsidP="00687E17">
                        <w:pPr>
                          <w:spacing w:after="0"/>
                          <w:rPr>
                            <w:rFonts w:ascii="Times New Roman" w:hAnsi="Times New Roman" w:cs="Times New Roman"/>
                            <w:i/>
                            <w:sz w:val="20"/>
                            <w:szCs w:val="20"/>
                            <w:vertAlign w:val="subscript"/>
                          </w:rPr>
                        </w:pPr>
                        <m:oMathPara>
                          <m:oMath>
                            <m:sSub>
                              <m:sSubPr>
                                <m:ctrlPr>
                                  <w:rPr>
                                    <w:rFonts w:ascii="Cambria Math" w:hAnsi="Cambria Math" w:cs="Times New Roman"/>
                                    <w:i/>
                                    <w:sz w:val="20"/>
                                    <w:szCs w:val="20"/>
                                    <w:vertAlign w:val="subscript"/>
                                  </w:rPr>
                                </m:ctrlPr>
                              </m:sSubPr>
                              <m:e>
                                <m:acc>
                                  <m:accPr>
                                    <m:ctrlPr>
                                      <w:rPr>
                                        <w:rFonts w:ascii="Cambria Math" w:hAnsi="Cambria Math" w:cs="Times New Roman"/>
                                        <w:i/>
                                        <w:sz w:val="20"/>
                                        <w:szCs w:val="20"/>
                                        <w:vertAlign w:val="subscript"/>
                                      </w:rPr>
                                    </m:ctrlPr>
                                  </m:accPr>
                                  <m:e>
                                    <m:r>
                                      <w:rPr>
                                        <w:rFonts w:ascii="Cambria Math" w:hAnsi="Cambria Math" w:cs="Times New Roman"/>
                                        <w:sz w:val="20"/>
                                        <w:szCs w:val="20"/>
                                        <w:vertAlign w:val="subscript"/>
                                      </w:rPr>
                                      <m:t>S</m:t>
                                    </m:r>
                                  </m:e>
                                </m:acc>
                              </m:e>
                              <m:sub>
                                <m:r>
                                  <w:rPr>
                                    <w:rFonts w:ascii="Cambria Math" w:hAnsi="Cambria Math" w:cs="Times New Roman"/>
                                    <w:sz w:val="20"/>
                                    <w:szCs w:val="20"/>
                                    <w:vertAlign w:val="subscript"/>
                                  </w:rPr>
                                  <m:t>4</m:t>
                                </m:r>
                              </m:sub>
                            </m:sSub>
                          </m:oMath>
                        </m:oMathPara>
                      </w:p>
                    </w:txbxContent>
                  </v:textbox>
                </v:shape>
                <v:shape id="Text Box 121" o:spid="_x0000_s1583" type="#_x0000_t202" style="position:absolute;left:9350;top:15507;width:34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" filled="f" stroked="f">
                  <v:textbox>
                    <w:txbxContent>
                      <w:p w14:paraId="0AF5E9E0" w14:textId="77777777" w:rsidR="00E619F6" w:rsidRPr="003479CA" w:rsidRDefault="00000000" w:rsidP="00687E17">
                        <w:pPr>
                          <w:spacing w:after="0"/>
                          <w:rPr>
                            <w:rFonts w:ascii="Times New Roman" w:hAnsi="Times New Roman" w:cs="Times New Roman"/>
                            <w:i/>
                            <w:sz w:val="20"/>
                            <w:szCs w:val="20"/>
                            <w:vertAlign w:val="subscript"/>
                          </w:rPr>
                        </w:pPr>
                        <m:oMathPara>
                          <m:oMath>
                            <m:sSub>
                              <m:sSubPr>
                                <m:ctrlPr>
                                  <w:rPr>
                                    <w:rFonts w:ascii="Cambria Math" w:hAnsi="Cambria Math" w:cs="Times New Roman"/>
                                    <w:i/>
                                    <w:sz w:val="20"/>
                                    <w:szCs w:val="20"/>
                                    <w:vertAlign w:val="subscript"/>
                                  </w:rPr>
                                </m:ctrlPr>
                              </m:sSubPr>
                              <m:e>
                                <m:acc>
                                  <m:accPr>
                                    <m:ctrlPr>
                                      <w:rPr>
                                        <w:rFonts w:ascii="Cambria Math" w:hAnsi="Cambria Math" w:cs="Times New Roman"/>
                                        <w:i/>
                                        <w:sz w:val="20"/>
                                        <w:szCs w:val="20"/>
                                        <w:vertAlign w:val="subscript"/>
                                      </w:rPr>
                                    </m:ctrlPr>
                                  </m:accPr>
                                  <m:e>
                                    <m:r>
                                      <w:rPr>
                                        <w:rFonts w:ascii="Cambria Math" w:hAnsi="Cambria Math" w:cs="Times New Roman"/>
                                        <w:sz w:val="20"/>
                                        <w:szCs w:val="20"/>
                                        <w:vertAlign w:val="subscript"/>
                                      </w:rPr>
                                      <m:t>S</m:t>
                                    </m:r>
                                  </m:e>
                                </m:acc>
                              </m:e>
                              <m:sub>
                                <m:r>
                                  <w:rPr>
                                    <w:rFonts w:ascii="Cambria Math" w:hAnsi="Cambria Math" w:cs="Times New Roman"/>
                                    <w:sz w:val="20"/>
                                    <w:szCs w:val="20"/>
                                    <w:vertAlign w:val="subscript"/>
                                  </w:rPr>
                                  <m:t>5</m:t>
                                </m:r>
                              </m:sub>
                            </m:sSub>
                          </m:oMath>
                        </m:oMathPara>
                      </w:p>
                    </w:txbxContent>
                  </v:textbox>
                </v:shape>
                <v:shape id="Text Box 122" o:spid="_x0000_s1584" type="#_x0000_t202" style="position:absolute;left:7004;top:14478;width:34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" filled="f" stroked="f">
                  <v:textbox>
                    <w:txbxContent>
                      <w:p w14:paraId="5ACDC39B" w14:textId="77777777" w:rsidR="00E619F6" w:rsidRPr="003479CA" w:rsidRDefault="00000000" w:rsidP="00687E17">
                        <w:pPr>
                          <w:rPr>
                            <w:rFonts w:ascii="Times New Roman" w:hAnsi="Times New Roman" w:cs="Times New Roman"/>
                            <w:i/>
                            <w:sz w:val="20"/>
                            <w:szCs w:val="20"/>
                            <w:vertAlign w:val="subscript"/>
                          </w:rPr>
                        </w:pPr>
                        <m:oMathPara>
                          <m:oMath>
                            <m:sSub>
                              <m:sSubPr>
                                <m:ctrlPr>
                                  <w:rPr>
                                    <w:rFonts w:ascii="Cambria Math" w:hAnsi="Cambria Math" w:cs="Times New Roman"/>
                                    <w:i/>
                                    <w:sz w:val="20"/>
                                    <w:szCs w:val="20"/>
                                    <w:vertAlign w:val="subscript"/>
                                  </w:rPr>
                                </m:ctrlPr>
                              </m:sSubPr>
                              <m:e>
                                <m:sSub>
                                  <m:sSubPr>
                                    <m:ctrlPr>
                                      <w:rPr>
                                        <w:rFonts w:ascii="Cambria Math" w:hAnsi="Cambria Math" w:cs="Times New Roman"/>
                                        <w:i/>
                                        <w:sz w:val="20"/>
                                        <w:szCs w:val="20"/>
                                        <w:vertAlign w:val="subscript"/>
                                      </w:rPr>
                                    </m:ctrlPr>
                                  </m:sSubPr>
                                  <m:e>
                                    <m:r>
                                      <w:rPr>
                                        <w:rFonts w:ascii="Cambria Math" w:hAnsi="Cambria Math" w:cs="Times New Roman"/>
                                        <w:sz w:val="20"/>
                                        <w:szCs w:val="20"/>
                                        <w:vertAlign w:val="subscript"/>
                                      </w:rPr>
                                      <m:t>S</m:t>
                                    </m:r>
                                  </m:e>
                                  <m:sub>
                                    <m:r>
                                      <w:rPr>
                                        <w:rFonts w:ascii="Cambria Math" w:hAnsi="Cambria Math" w:cs="Times New Roman"/>
                                        <w:sz w:val="20"/>
                                        <w:szCs w:val="20"/>
                                        <w:vertAlign w:val="subscript"/>
                                      </w:rPr>
                                      <m:t>0</m:t>
                                    </m:r>
                                  </m:sub>
                                </m:sSub>
                              </m:e>
                              <m:sub>
                                <m:r>
                                  <w:rPr>
                                    <w:rFonts w:ascii="Cambria Math" w:hAnsi="Cambria Math" w:cs="Times New Roman"/>
                                    <w:sz w:val="20"/>
                                    <w:szCs w:val="20"/>
                                    <w:vertAlign w:val="subscript"/>
                                  </w:rPr>
                                  <m:t>0</m:t>
                                </m:r>
                              </m:sub>
                            </m:sSub>
                          </m:oMath>
                        </m:oMathPara>
                      </w:p>
                    </w:txbxContent>
                  </v:textbox>
                </v:shape>
                <v:shape id="Text Box 123" o:spid="_x0000_s1585" type="#_x0000_t202" style="position:absolute;left:9726;top:15595;width:340;height: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" filled="f" stroked="f">
                  <v:textbox>
                    <w:txbxContent>
                      <w:p w14:paraId="02D06C4F" w14:textId="77777777" w:rsidR="00E619F6" w:rsidRPr="003479CA" w:rsidRDefault="00000000" w:rsidP="00687E17">
                        <w:pPr>
                          <w:spacing w:after="0"/>
                          <w:rPr>
                            <w:rFonts w:ascii="Times New Roman" w:hAnsi="Times New Roman" w:cs="Times New Roman"/>
                            <w:i/>
                            <w:sz w:val="20"/>
                            <w:szCs w:val="20"/>
                            <w:vertAlign w:val="subscript"/>
                          </w:rPr>
                        </w:pPr>
                        <m:oMathPara>
                          <m:oMath>
                            <m:sSub>
                              <m:sSubPr>
                                <m:ctrlPr>
                                  <w:rPr>
                                    <w:rFonts w:ascii="Cambria Math" w:hAnsi="Cambria Math" w:cs="Times New Roman"/>
                                    <w:i/>
                                    <w:sz w:val="20"/>
                                    <w:szCs w:val="20"/>
                                    <w:vertAlign w:val="subscript"/>
                                  </w:rPr>
                                </m:ctrlPr>
                              </m:sSubPr>
                              <m:e>
                                <m:acc>
                                  <m:accPr>
                                    <m:ctrlPr>
                                      <w:rPr>
                                        <w:rFonts w:ascii="Cambria Math" w:hAnsi="Cambria Math" w:cs="Times New Roman"/>
                                        <w:i/>
                                        <w:sz w:val="20"/>
                                        <w:szCs w:val="20"/>
                                        <w:vertAlign w:val="subscript"/>
                                      </w:rPr>
                                    </m:ctrlPr>
                                  </m:accPr>
                                  <m:e>
                                    <m:r>
                                      <w:rPr>
                                        <w:rFonts w:ascii="Cambria Math" w:hAnsi="Cambria Math" w:cs="Times New Roman"/>
                                        <w:sz w:val="20"/>
                                        <w:szCs w:val="20"/>
                                        <w:vertAlign w:val="subscript"/>
                                      </w:rPr>
                                      <m:t>S</m:t>
                                    </m:r>
                                  </m:e>
                                </m:acc>
                              </m:e>
                              <m:sub>
                                <m:r>
                                  <w:rPr>
                                    <w:rFonts w:ascii="Cambria Math" w:hAnsi="Cambria Math" w:cs="Times New Roman"/>
                                    <w:sz w:val="20"/>
                                    <w:szCs w:val="20"/>
                                    <w:vertAlign w:val="subscript"/>
                                  </w:rPr>
                                  <m:t>6</m:t>
                                </m:r>
                              </m:sub>
                            </m:sSub>
                          </m:oMath>
                        </m:oMathPara>
                      </w:p>
                    </w:txbxContent>
                  </v:textbox>
                </v:shape>
                <v:shape id="Text Box 124" o:spid="_x0000_s1586" type="#_x0000_t202" style="position:absolute;left:7589;top:15906;width:45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" filled="f" stroked="f">
                  <v:textbox>
                    <w:txbxContent>
                      <w:p w14:paraId="41BAB3EF" w14:textId="77777777" w:rsidR="00E619F6" w:rsidRPr="007D4D3C" w:rsidRDefault="00E619F6" w:rsidP="00687E17">
                        <w:pPr>
                          <w:rPr>
                            <w:rFonts w:ascii="Times New Roman" w:hAnsi="Times New Roman" w:cs="Times New Roman"/>
                            <w:i/>
                            <w:sz w:val="20"/>
                            <w:szCs w:val="20"/>
                            <w:vertAlign w:val="subscript"/>
                          </w:rPr>
                        </w:pPr>
                        <w:proofErr w:type="gramStart"/>
                        <w:r>
                          <w:rPr>
                            <w:rFonts w:ascii="Times New Roman" w:hAnsi="Times New Roman" w:cs="Times New Roman"/>
                            <w:i/>
                            <w:sz w:val="20"/>
                            <w:szCs w:val="20"/>
                          </w:rPr>
                          <w:t>f</w:t>
                        </w:r>
                        <w:proofErr w:type="gramEnd"/>
                      </w:p>
                    </w:txbxContent>
                  </v:textbox>
                </v:shape>
                <v:shape id="Text Box 125" o:spid="_x0000_s1587" type="#_x0000_t202" style="position:absolute;left:7927;top:15918;width:51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" filled="f" stroked="f">
                  <v:textbox>
                    <w:txbxContent>
                      <w:p w14:paraId="35012A98" w14:textId="77777777" w:rsidR="00E619F6" w:rsidRPr="007D4D3C" w:rsidRDefault="00E619F6" w:rsidP="00687E17">
                        <w:pPr>
                          <w:rPr>
                            <w:rFonts w:ascii="Times New Roman" w:hAnsi="Times New Roman" w:cs="Times New Roman"/>
                            <w:i/>
                            <w:sz w:val="20"/>
                            <w:szCs w:val="20"/>
                            <w:vertAlign w:val="subscript"/>
                          </w:rPr>
                        </w:pPr>
                        <w:r>
                          <w:rPr>
                            <w:rFonts w:ascii="Times New Roman" w:hAnsi="Times New Roman" w:cs="Times New Roman"/>
                            <w:i/>
                            <w:sz w:val="20"/>
                            <w:szCs w:val="20"/>
                          </w:rPr>
                          <w:t>2f</w:t>
                        </w:r>
                      </w:p>
                    </w:txbxContent>
                  </v:textbox>
                </v:shape>
                <v:shape id="Text Box 126" o:spid="_x0000_s1588" type="#_x0000_t202" style="position:absolute;left:8344;top:15918;width:51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" filled="f" stroked="f">
                  <v:textbox>
                    <w:txbxContent>
                      <w:p w14:paraId="0DEA099F" w14:textId="77777777" w:rsidR="00E619F6" w:rsidRPr="007D4D3C" w:rsidRDefault="00E619F6" w:rsidP="00687E17">
                        <w:pPr>
                          <w:rPr>
                            <w:rFonts w:ascii="Times New Roman" w:hAnsi="Times New Roman" w:cs="Times New Roman"/>
                            <w:i/>
                            <w:sz w:val="20"/>
                            <w:szCs w:val="20"/>
                            <w:vertAlign w:val="subscript"/>
                          </w:rPr>
                        </w:pPr>
                        <w:r>
                          <w:rPr>
                            <w:rFonts w:ascii="Times New Roman" w:hAnsi="Times New Roman" w:cs="Times New Roman"/>
                            <w:i/>
                            <w:sz w:val="20"/>
                            <w:szCs w:val="20"/>
                          </w:rPr>
                          <w:t>3f</w:t>
                        </w:r>
                      </w:p>
                    </w:txbxContent>
                  </v:textbox>
                </v:shape>
                <v:shape id="Text Box 127" o:spid="_x0000_s1589" type="#_x0000_t202" style="position:absolute;left:8794;top:15918;width:51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" filled="f" stroked="f">
                  <v:textbox>
                    <w:txbxContent>
                      <w:p w14:paraId="4EB43E60" w14:textId="77777777" w:rsidR="00E619F6" w:rsidRPr="007D4D3C" w:rsidRDefault="00E619F6" w:rsidP="00687E17">
                        <w:pPr>
                          <w:rPr>
                            <w:rFonts w:ascii="Times New Roman" w:hAnsi="Times New Roman" w:cs="Times New Roman"/>
                            <w:i/>
                            <w:sz w:val="20"/>
                            <w:szCs w:val="20"/>
                            <w:vertAlign w:val="subscript"/>
                          </w:rPr>
                        </w:pPr>
                        <w:r>
                          <w:rPr>
                            <w:rFonts w:ascii="Times New Roman" w:hAnsi="Times New Roman" w:cs="Times New Roman"/>
                            <w:i/>
                            <w:sz w:val="20"/>
                            <w:szCs w:val="20"/>
                          </w:rPr>
                          <w:t>4f</w:t>
                        </w:r>
                      </w:p>
                    </w:txbxContent>
                  </v:textbox>
                </v:shape>
                <v:shape id="Text Box 128" o:spid="_x0000_s1590" type="#_x0000_t202" style="position:absolute;left:9211;top:15918;width:510;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" filled="f" stroked="f">
                  <v:textbox>
                    <w:txbxContent>
                      <w:p w14:paraId="20987D20" w14:textId="77777777" w:rsidR="00E619F6" w:rsidRPr="007D4D3C" w:rsidRDefault="00E619F6" w:rsidP="00687E17">
                        <w:pPr>
                          <w:rPr>
                            <w:rFonts w:ascii="Times New Roman" w:hAnsi="Times New Roman" w:cs="Times New Roman"/>
                            <w:i/>
                            <w:sz w:val="20"/>
                            <w:szCs w:val="20"/>
                            <w:vertAlign w:val="subscript"/>
                          </w:rPr>
                        </w:pPr>
                        <w:r>
                          <w:rPr>
                            <w:rFonts w:ascii="Times New Roman" w:hAnsi="Times New Roman" w:cs="Times New Roman"/>
                            <w:i/>
                            <w:sz w:val="20"/>
                            <w:szCs w:val="20"/>
                          </w:rPr>
                          <w:t>5f</w:t>
                        </w:r>
                      </w:p>
                    </w:txbxContent>
                  </v:textbox>
                </v:shape>
                <v:shape id="Text Box 129" o:spid="_x0000_s1591" type="#_x0000_t202" style="position:absolute;left:9599;top:15909;width:62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" filled="f" stroked="f">
                  <v:textbox>
                    <w:txbxContent>
                      <w:p w14:paraId="7B625B6B" w14:textId="77777777" w:rsidR="00E619F6" w:rsidRPr="007D4D3C" w:rsidRDefault="00E619F6" w:rsidP="00687E17">
                        <w:pPr>
                          <w:rPr>
                            <w:rFonts w:ascii="Times New Roman" w:hAnsi="Times New Roman" w:cs="Times New Roman"/>
                            <w:i/>
                            <w:sz w:val="20"/>
                            <w:szCs w:val="20"/>
                            <w:vertAlign w:val="subscript"/>
                          </w:rPr>
                        </w:pPr>
                        <w:r>
                          <w:rPr>
                            <w:rFonts w:ascii="Times New Roman" w:hAnsi="Times New Roman" w:cs="Times New Roman"/>
                            <w:i/>
                            <w:sz w:val="20"/>
                            <w:szCs w:val="20"/>
                          </w:rPr>
                          <w:t>6f</w:t>
                        </w:r>
                      </w:p>
                    </w:txbxContent>
                  </v:textbox>
                </v:shape>
                <v:shape id="Text Box 130" o:spid="_x0000_s1592" type="#_x0000_t202" style="position:absolute;left:7171;top:15909;width:45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" filled="f" stroked="f">
                  <v:textbox>
                    <w:txbxContent>
                      <w:p w14:paraId="284E8C26" w14:textId="77777777" w:rsidR="00E619F6" w:rsidRPr="007D4D3C" w:rsidRDefault="00E619F6" w:rsidP="00687E17">
                        <w:pPr>
                          <w:rPr>
                            <w:rFonts w:ascii="Times New Roman" w:hAnsi="Times New Roman" w:cs="Times New Roman"/>
                            <w:i/>
                            <w:sz w:val="20"/>
                            <w:szCs w:val="20"/>
                            <w:vertAlign w:val="subscript"/>
                          </w:rPr>
                        </w:pPr>
                        <w:r>
                          <w:rPr>
                            <w:rFonts w:ascii="Times New Roman" w:hAnsi="Times New Roman" w:cs="Times New Roman"/>
                            <w:i/>
                            <w:sz w:val="20"/>
                            <w:szCs w:val="20"/>
                          </w:rPr>
                          <w:t>0</w:t>
                        </w:r>
                      </w:p>
                    </w:txbxContent>
                  </v:textbox>
                </v:shape>
                <v:shape id="Text Box 131" o:spid="_x0000_s1593" type="#_x0000_t202" style="position:absolute;left:8543;top:14231;width:147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" filled="f" stroked="f">
                  <v:textbox>
                    <w:txbxContent>
                      <w:p w14:paraId="458C7925" w14:textId="77777777" w:rsidR="00E619F6" w:rsidRPr="00377853" w:rsidRDefault="00E619F6" w:rsidP="00687E17">
                        <w:pPr>
                          <w:rPr>
                            <w:rFonts w:ascii="Times New Roman" w:hAnsi="Times New Roman" w:cs="Times New Roman"/>
                            <w:b/>
                            <w:bCs/>
                            <w:i/>
                            <w:sz w:val="20"/>
                            <w:szCs w:val="20"/>
                            <w:vertAlign w:val="subscript"/>
                          </w:rPr>
                        </w:pPr>
                        <w:r w:rsidRPr="00377853">
                          <w:rPr>
                            <w:rFonts w:ascii="Times New Roman" w:hAnsi="Times New Roman" w:cs="Times New Roman"/>
                            <w:b/>
                            <w:bCs/>
                            <w:i/>
                            <w:sz w:val="20"/>
                            <w:szCs w:val="20"/>
                          </w:rPr>
                          <w:t>Harmoniques</w:t>
                        </w:r>
                      </w:p>
                    </w:txbxContent>
                  </v:textbox>
                </v:shape>
                <v:shape id="AutoShape 132" o:spid="_x0000_s1594" type="#_x0000_t32" style="position:absolute;left:6989;top:15001;width:34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" strokecolor="black [3213]" strokeweight=".25pt">
                  <v:stroke endarrow="classic" endarrowwidth="narrow"/>
                </v:shape>
                <v:shape id="AutoShape 133" o:spid="_x0000_s1595" type="#_x0000_t32" style="position:absolute;left:7008;top:15648;width: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" strokecolor="black [3213]" strokeweight=".25pt">
                  <v:stroke endarrow="classic" endarrowwidth="narrow"/>
                </v:shape>
                <v:shape id="Text Box 134" o:spid="_x0000_s1596" type="#_x0000_t202" style="position:absolute;left:5745;top:14646;width:1365;height: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" filled="f" stroked="f">
                  <v:textbox>
                    <w:txbxContent>
                      <w:p w14:paraId="417E83AF" w14:textId="77777777" w:rsidR="00E619F6" w:rsidRPr="00377853" w:rsidRDefault="00E619F6" w:rsidP="00687E17">
                        <w:pPr>
                          <w:spacing w:after="0" w:line="240" w:lineRule="auto"/>
                          <w:jc w:val="center"/>
                          <w:rPr>
                            <w:rFonts w:ascii="Times New Roman" w:hAnsi="Times New Roman" w:cs="Times New Roman"/>
                            <w:b/>
                            <w:bCs/>
                            <w:i/>
                            <w:sz w:val="20"/>
                            <w:szCs w:val="20"/>
                          </w:rPr>
                        </w:pPr>
                        <w:r w:rsidRPr="00377853">
                          <w:rPr>
                            <w:rFonts w:ascii="Times New Roman" w:hAnsi="Times New Roman" w:cs="Times New Roman"/>
                            <w:b/>
                            <w:bCs/>
                            <w:i/>
                            <w:sz w:val="20"/>
                            <w:szCs w:val="20"/>
                          </w:rPr>
                          <w:t>Composante continue</w:t>
                        </w:r>
                      </w:p>
                    </w:txbxContent>
                  </v:textbox>
                </v:shape>
                <v:shape id="Text Box 135" o:spid="_x0000_s1597" type="#_x0000_t202" style="position:absolute;left:5489;top:15382;width:1701;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" filled="f" stroked="f">
                  <v:textbox>
                    <w:txbxContent>
                      <w:p w14:paraId="55FE4CBD" w14:textId="77777777" w:rsidR="00E619F6" w:rsidRPr="00377853" w:rsidRDefault="00E619F6" w:rsidP="00687E17">
                        <w:pPr>
                          <w:spacing w:after="0" w:line="240" w:lineRule="auto"/>
                          <w:jc w:val="center"/>
                          <w:rPr>
                            <w:rFonts w:ascii="Times New Roman" w:hAnsi="Times New Roman" w:cs="Times New Roman"/>
                            <w:b/>
                            <w:bCs/>
                            <w:i/>
                            <w:sz w:val="20"/>
                            <w:szCs w:val="20"/>
                          </w:rPr>
                        </w:pPr>
                        <w:r w:rsidRPr="00377853">
                          <w:rPr>
                            <w:rFonts w:ascii="Times New Roman" w:hAnsi="Times New Roman" w:cs="Times New Roman"/>
                            <w:b/>
                            <w:bCs/>
                            <w:i/>
                            <w:sz w:val="20"/>
                            <w:szCs w:val="20"/>
                          </w:rPr>
                          <w:t xml:space="preserve">Fondamental </w:t>
                        </w:r>
                      </w:p>
                      <w:p w14:paraId="17D2CE1F" w14:textId="77777777" w:rsidR="00E619F6" w:rsidRPr="00377853" w:rsidRDefault="00E619F6" w:rsidP="00687E17">
                        <w:pPr>
                          <w:spacing w:after="0" w:line="240" w:lineRule="auto"/>
                          <w:jc w:val="center"/>
                          <w:rPr>
                            <w:rFonts w:ascii="Times New Roman" w:hAnsi="Times New Roman" w:cs="Times New Roman"/>
                            <w:b/>
                            <w:bCs/>
                            <w:i/>
                            <w:sz w:val="20"/>
                            <w:szCs w:val="20"/>
                          </w:rPr>
                        </w:pPr>
                        <w:r w:rsidRPr="00377853">
                          <w:rPr>
                            <w:rFonts w:ascii="Times New Roman" w:hAnsi="Times New Roman" w:cs="Times New Roman"/>
                            <w:b/>
                            <w:bCs/>
                            <w:i/>
                            <w:sz w:val="20"/>
                            <w:szCs w:val="20"/>
                          </w:rPr>
                          <w:t>(1</w:t>
                        </w:r>
                        <w:r w:rsidRPr="00377853">
                          <w:rPr>
                            <w:rFonts w:ascii="Times New Roman" w:hAnsi="Times New Roman" w:cs="Times New Roman"/>
                            <w:b/>
                            <w:bCs/>
                            <w:i/>
                            <w:sz w:val="20"/>
                            <w:szCs w:val="20"/>
                            <w:vertAlign w:val="superscript"/>
                          </w:rPr>
                          <w:t>er</w:t>
                        </w:r>
                        <w:r w:rsidRPr="00377853">
                          <w:rPr>
                            <w:rFonts w:ascii="Times New Roman" w:hAnsi="Times New Roman" w:cs="Times New Roman"/>
                            <w:b/>
                            <w:bCs/>
                            <w:i/>
                            <w:sz w:val="20"/>
                            <w:szCs w:val="20"/>
                          </w:rPr>
                          <w:t xml:space="preserve"> harmonique)</w:t>
                        </w:r>
                      </w:p>
                    </w:txbxContent>
                  </v:textbox>
                </v:shape>
                <v:group id="Group 136" o:spid="_x0000_s1598" style="position:absolute;left:7372;top:14533;width:2475;height:1426" coordorigin="7372,14533" coordsize="2475,1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AutoShape 137" o:spid="_x0000_s1599" type="#_x0000_t32" style="position:absolute;left:7773;top:14533;width:0;height:14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" strokecolor="black [3213]" strokeweight="1.5pt"/>
                  <v:shape id="AutoShape 138" o:spid="_x0000_s1600" type="#_x0000_t32" style="position:absolute;left:8187;top:14986;width:0;height:9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" strokecolor="black [3213]" strokeweight="1.5pt"/>
                  <v:shape id="AutoShape 139" o:spid="_x0000_s1601" type="#_x0000_t32" style="position:absolute;left:8603;top:15313;width:0;height:6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" strokecolor="black [3213]" strokeweight="1.5pt"/>
                  <v:shape id="AutoShape 140" o:spid="_x0000_s1602" type="#_x0000_t32" style="position:absolute;left:9024;top:15598;width:0;height:3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" strokecolor="black [3213]" strokeweight="1.5pt"/>
                  <v:shape id="AutoShape 141" o:spid="_x0000_s1603" type="#_x0000_t32" style="position:absolute;left:9474;top:15800;width:0;height:1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" strokecolor="black [3213]" strokeweight="1.5pt"/>
                  <v:shape id="AutoShape 142" o:spid="_x0000_s1604" type="#_x0000_t32" style="position:absolute;left:9847;top:15891;width:0;height: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" strokecolor="black [3213]" strokeweight="1.5pt"/>
                  <v:shape id="AutoShape 143" o:spid="_x0000_s1605" type="#_x0000_t32" style="position:absolute;left:7372;top:14803;width:0;height:11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" strokecolor="black [3213]" strokeweight="1.5pt"/>
                </v:group>
                <w10:wrap type="square"/>
              </v:group>
            </w:pict>
          </mc:Fallback>
        </mc:AlternateContent>
      </w:r>
    </w:p>
    <w:p w14:paraId="2DF0035D" w14:textId="77777777" w:rsidR="00687E17" w:rsidRPr="0044211A" w:rsidRDefault="00687E17" w:rsidP="00687E17">
      <w:pPr>
        <w:spacing w:after="0"/>
        <w:ind w:left="142" w:firstLine="284"/>
        <w:jc w:val="both"/>
        <w:rPr>
          <w:rFonts w:asciiTheme="majorBidi" w:hAnsiTheme="majorBidi" w:cstheme="majorBidi"/>
          <w:sz w:val="24"/>
          <w:szCs w:val="24"/>
        </w:rPr>
      </w:pPr>
      <w:r w:rsidRPr="002325A2">
        <w:rPr>
          <w:rFonts w:asciiTheme="majorBidi" w:hAnsiTheme="majorBidi" w:cstheme="majorBidi"/>
          <w:sz w:val="24"/>
          <w:szCs w:val="24"/>
        </w:rPr>
        <w:t xml:space="preserve">On fait correspondre à chaque sinusoïde de rang </w:t>
      </w:r>
      <w:r w:rsidRPr="002325A2">
        <w:rPr>
          <w:rFonts w:asciiTheme="majorBidi" w:hAnsiTheme="majorBidi" w:cstheme="majorBidi"/>
          <w:b/>
          <w:bCs/>
          <w:sz w:val="24"/>
          <w:szCs w:val="24"/>
        </w:rPr>
        <w:t>n</w:t>
      </w:r>
      <w:r w:rsidRPr="002325A2">
        <w:rPr>
          <w:rFonts w:asciiTheme="majorBidi" w:hAnsiTheme="majorBidi" w:cstheme="majorBidi"/>
          <w:sz w:val="24"/>
          <w:szCs w:val="24"/>
        </w:rPr>
        <w:t xml:space="preserve"> une raie d’amplitude </w:t>
      </w:r>
      <m:oMath>
        <m:sSub>
          <m:sSubPr>
            <m:ctrlPr>
              <w:rPr>
                <w:rFonts w:ascii="Cambria Math" w:hAnsi="Cambria Math" w:cstheme="majorBidi"/>
                <w:i/>
                <w:sz w:val="24"/>
                <w:szCs w:val="24"/>
              </w:rPr>
            </m:ctrlPr>
          </m:sSubPr>
          <m:e>
            <m:acc>
              <m:accPr>
                <m:ctrlPr>
                  <w:rPr>
                    <w:rFonts w:ascii="Cambria Math" w:hAnsi="Cambria Math" w:cstheme="majorBidi"/>
                    <w:i/>
                    <w:sz w:val="24"/>
                    <w:szCs w:val="24"/>
                  </w:rPr>
                </m:ctrlPr>
              </m:accPr>
              <m:e>
                <m:r>
                  <w:rPr>
                    <w:rFonts w:ascii="Cambria Math" w:hAnsi="Cambria Math" w:cstheme="majorBidi"/>
                    <w:sz w:val="24"/>
                    <w:szCs w:val="24"/>
                  </w:rPr>
                  <m:t>S</m:t>
                </m:r>
              </m:e>
            </m:acc>
          </m:e>
          <m:sub>
            <m:r>
              <w:rPr>
                <w:rFonts w:ascii="Cambria Math" w:hAnsi="Cambria Math" w:cstheme="majorBidi"/>
                <w:sz w:val="24"/>
                <w:szCs w:val="24"/>
              </w:rPr>
              <m:t>n</m:t>
            </m:r>
          </m:sub>
        </m:sSub>
      </m:oMath>
      <w:r w:rsidRPr="002325A2">
        <w:rPr>
          <w:rFonts w:asciiTheme="majorBidi" w:hAnsiTheme="majorBidi" w:cstheme="majorBidi"/>
          <w:sz w:val="24"/>
          <w:szCs w:val="24"/>
        </w:rPr>
        <w:t xml:space="preserve"> et de fréquence multiple de la fréquence fondamentale</w:t>
      </w:r>
      <w:r>
        <w:rPr>
          <w:rFonts w:asciiTheme="majorBidi" w:hAnsiTheme="majorBidi" w:cstheme="majorBidi"/>
          <w:sz w:val="24"/>
          <w:szCs w:val="24"/>
        </w:rPr>
        <w:t xml:space="preserve"> </w:t>
      </w:r>
      <m:oMath>
        <m:r>
          <m:rPr>
            <m:sty m:val="bi"/>
          </m:rPr>
          <w:rPr>
            <w:rFonts w:ascii="Cambria Math" w:hAnsi="Cambria Math" w:cstheme="majorBidi"/>
            <w:sz w:val="24"/>
            <w:szCs w:val="24"/>
          </w:rPr>
          <m:t>n×f</m:t>
        </m:r>
      </m:oMath>
      <w:r w:rsidRPr="002325A2">
        <w:rPr>
          <w:rFonts w:asciiTheme="majorBidi" w:hAnsiTheme="majorBidi" w:cstheme="majorBidi"/>
          <w:sz w:val="24"/>
          <w:szCs w:val="24"/>
        </w:rPr>
        <w:t xml:space="preserve">. La valeur moyenne du signal est représentée dans le spectre par une raie à la fréquence </w:t>
      </w:r>
      <w:r w:rsidRPr="002325A2">
        <w:rPr>
          <w:rFonts w:asciiTheme="majorBidi" w:hAnsiTheme="majorBidi" w:cstheme="majorBidi"/>
          <w:b/>
          <w:bCs/>
          <w:sz w:val="24"/>
          <w:szCs w:val="24"/>
        </w:rPr>
        <w:t>0</w:t>
      </w:r>
      <w:r w:rsidRPr="002325A2">
        <w:rPr>
          <w:rFonts w:asciiTheme="majorBidi" w:hAnsiTheme="majorBidi" w:cstheme="majorBidi"/>
          <w:sz w:val="24"/>
          <w:szCs w:val="24"/>
        </w:rPr>
        <w:t xml:space="preserve"> Hz.</w:t>
      </w:r>
    </w:p>
    <w:p w14:paraId="6BBDCF2A" w14:textId="77777777" w:rsidR="00687E17" w:rsidRPr="0044211A" w:rsidRDefault="00687E17" w:rsidP="00687E17">
      <w:pPr>
        <w:spacing w:before="120" w:after="0"/>
        <w:ind w:firstLine="142"/>
        <w:jc w:val="both"/>
        <w:rPr>
          <w:rFonts w:ascii="Times New Roman" w:hAnsi="Times New Roman" w:cs="Times New Roman"/>
          <w:b/>
          <w:bCs/>
          <w:u w:val="single"/>
        </w:rPr>
      </w:pPr>
      <w:r w:rsidRPr="0044211A">
        <w:rPr>
          <w:rFonts w:ascii="Times New Roman" w:hAnsi="Times New Roman" w:cs="Times New Roman"/>
          <w:b/>
          <w:bCs/>
          <w:u w:val="single"/>
        </w:rPr>
        <w:t>Propriété :</w:t>
      </w:r>
    </w:p>
    <w:p w14:paraId="6BC169ED" w14:textId="77777777" w:rsidR="00687E17" w:rsidRDefault="00687E17" w:rsidP="00687E17">
      <w:pPr>
        <w:spacing w:before="60" w:after="0"/>
        <w:ind w:left="142"/>
        <w:jc w:val="both"/>
        <w:rPr>
          <w:rFonts w:ascii="Times New Roman" w:hAnsi="Times New Roman" w:cs="Times New Roman"/>
        </w:rPr>
      </w:pPr>
      <w:r>
        <w:rPr>
          <w:rFonts w:ascii="Times New Roman" w:hAnsi="Times New Roman" w:cs="Times New Roman"/>
        </w:rPr>
        <w:t xml:space="preserve">La valeur efficace d’un signal décomposable en série de Fourier est donnée par : </w:t>
      </w:r>
    </w:p>
    <w:p w14:paraId="7609AA0C" w14:textId="77777777" w:rsidR="00687E17" w:rsidRPr="009847F0" w:rsidRDefault="00687E17" w:rsidP="00687E17">
      <w:pPr>
        <w:spacing w:after="0"/>
        <w:ind w:left="142"/>
        <w:jc w:val="center"/>
        <w:rPr>
          <w:rFonts w:ascii="Times New Roman" w:hAnsi="Times New Roman" w:cs="Times New Roman"/>
        </w:rPr>
      </w:pPr>
      <w:r w:rsidRPr="0044211A">
        <w:rPr>
          <w:rFonts w:ascii="Times New Roman" w:hAnsi="Times New Roman" w:cs="Times New Roman"/>
          <w:position w:val="-36"/>
        </w:rPr>
        <w:object w:dxaOrig="4780" w:dyaOrig="880" w14:anchorId="33276396">
          <v:shape id="_x0000_i1042" type="#_x0000_t75" style="width:240pt;height:45pt" o:ole="">
            <v:imagedata r:id="rId49" o:title=""/>
          </v:shape>
          <o:OLEObject Type="Embed" ProgID="Equation.DSMT4" ShapeID="_x0000_i1042" DrawAspect="Content" ObjectID="_1760104336" r:id="rId50"/>
        </w:object>
      </w:r>
      <w:r>
        <w:rPr>
          <w:rFonts w:ascii="Times New Roman" w:hAnsi="Times New Roman" w:cs="Times New Roman"/>
        </w:rPr>
        <w:t xml:space="preserve">       Avec    </w:t>
      </w:r>
      <w:r w:rsidRPr="0044211A">
        <w:rPr>
          <w:rFonts w:ascii="Times New Roman" w:hAnsi="Times New Roman" w:cs="Times New Roman"/>
          <w:position w:val="-28"/>
        </w:rPr>
        <w:object w:dxaOrig="900" w:dyaOrig="720" w14:anchorId="09243348">
          <v:shape id="_x0000_i1043" type="#_x0000_t75" style="width:45pt;height:36pt" o:ole="">
            <v:imagedata r:id="rId51" o:title=""/>
          </v:shape>
          <o:OLEObject Type="Embed" ProgID="Equation.DSMT4" ShapeID="_x0000_i1043" DrawAspect="Content" ObjectID="_1760104337" r:id="rId52"/>
        </w:object>
      </w:r>
      <w:r>
        <w:rPr>
          <w:rFonts w:ascii="Times New Roman" w:hAnsi="Times New Roman" w:cs="Times New Roman"/>
        </w:rPr>
        <w:t xml:space="preserve"> </w:t>
      </w:r>
    </w:p>
    <w:sectPr w:rsidR="00687E17" w:rsidRPr="009847F0" w:rsidSect="004622AF">
      <w:headerReference w:type="default" r:id="rId53"/>
      <w:footerReference w:type="even" r:id="rId54"/>
      <w:footerReference w:type="default" r:id="rId55"/>
      <w:pgSz w:w="11906" w:h="16838"/>
      <w:pgMar w:top="454" w:right="567" w:bottom="454" w:left="567" w:header="113" w:footer="113" w:gutter="0"/>
      <w:pgBorders>
        <w:top w:val="single" w:sz="4" w:space="1" w:color="auto"/>
        <w:bottom w:val="single" w:sz="4" w:space="1"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6F5B0" w14:textId="77777777" w:rsidR="000D20E8" w:rsidRDefault="000D20E8" w:rsidP="00FD13F3">
      <w:pPr>
        <w:spacing w:after="0" w:line="240" w:lineRule="auto"/>
      </w:pPr>
      <w:r>
        <w:separator/>
      </w:r>
    </w:p>
  </w:endnote>
  <w:endnote w:type="continuationSeparator" w:id="0">
    <w:p w14:paraId="1C36DE51" w14:textId="77777777" w:rsidR="000D20E8" w:rsidRDefault="000D20E8" w:rsidP="00FD1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 World">
    <w:charset w:val="00"/>
    <w:family w:val="swiss"/>
    <w:pitch w:val="variable"/>
    <w:sig w:usb0="A0002AEF" w:usb1="C0007FFB" w:usb2="00000008"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709642"/>
      <w:docPartObj>
        <w:docPartGallery w:val="Page Numbers (Bottom of Page)"/>
        <w:docPartUnique/>
      </w:docPartObj>
    </w:sdtPr>
    <w:sdtContent>
      <w:p w14:paraId="5AE99911" w14:textId="77777777" w:rsidR="00E619F6" w:rsidRDefault="00E619F6">
        <w:pPr>
          <w:pStyle w:val="Pieddepage"/>
          <w:jc w:val="center"/>
        </w:pPr>
        <w:r>
          <w:fldChar w:fldCharType="begin"/>
        </w:r>
        <w:r>
          <w:instrText xml:space="preserve"> PAGE   \* MERGEFORMAT </w:instrText>
        </w:r>
        <w:r>
          <w:fldChar w:fldCharType="separate"/>
        </w:r>
        <w:r>
          <w:rPr>
            <w:noProof/>
          </w:rPr>
          <w:t>2</w:t>
        </w:r>
        <w:r>
          <w:rPr>
            <w:noProof/>
          </w:rPr>
          <w:fldChar w:fldCharType="end"/>
        </w:r>
      </w:p>
    </w:sdtContent>
  </w:sdt>
  <w:p w14:paraId="4EA20BF3" w14:textId="77777777" w:rsidR="00E619F6" w:rsidRDefault="00E619F6">
    <w:pPr>
      <w:pStyle w:val="Pieddepage"/>
    </w:pPr>
  </w:p>
  <w:p w14:paraId="39B13CE6" w14:textId="77777777" w:rsidR="00E619F6" w:rsidRDefault="00E619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D1080" w14:textId="77777777" w:rsidR="00E619F6" w:rsidRPr="00CE5AB9" w:rsidRDefault="00E619F6">
    <w:pPr>
      <w:pStyle w:val="Pieddepage"/>
      <w:jc w:val="center"/>
      <w:rPr>
        <w:rFonts w:asciiTheme="majorBidi" w:hAnsiTheme="majorBidi" w:cstheme="majorBidi"/>
      </w:rPr>
    </w:pPr>
    <w:r w:rsidRPr="00DD4F11">
      <w:rPr>
        <w:rFonts w:asciiTheme="majorBidi" w:hAnsiTheme="majorBidi" w:cstheme="majorBidi"/>
        <w:noProof/>
      </w:rPr>
      <mc:AlternateContent>
        <mc:Choice Requires="wps">
          <w:drawing>
            <wp:anchor distT="0" distB="0" distL="114300" distR="114300" simplePos="0" relativeHeight="251661312" behindDoc="0" locked="0" layoutInCell="1" allowOverlap="1" wp14:anchorId="36FD6E8B" wp14:editId="21B48C8C">
              <wp:simplePos x="0" y="0"/>
              <wp:positionH relativeFrom="column">
                <wp:posOffset>5560695</wp:posOffset>
              </wp:positionH>
              <wp:positionV relativeFrom="paragraph">
                <wp:posOffset>-73660</wp:posOffset>
              </wp:positionV>
              <wp:extent cx="1358265" cy="309245"/>
              <wp:effectExtent l="0" t="0" r="0" b="0"/>
              <wp:wrapNone/>
              <wp:docPr id="4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497E0" w14:textId="75179A09" w:rsidR="00E619F6" w:rsidRPr="00066E5A" w:rsidRDefault="000B554D" w:rsidP="00CE5AB9">
                          <w:pPr>
                            <w:rPr>
                              <w:rFonts w:cstheme="minorHAnsi"/>
                              <w:sz w:val="24"/>
                              <w:szCs w:val="24"/>
                            </w:rPr>
                          </w:pPr>
                          <w:r>
                            <w:rPr>
                              <w:rFonts w:ascii="Edwardian Script ITC" w:hAnsi="Edwardian Script ITC" w:cs="Times New Roman"/>
                              <w:sz w:val="28"/>
                              <w:szCs w:val="28"/>
                            </w:rPr>
                            <w:t xml:space="preserve"> </w:t>
                          </w:r>
                          <w:r w:rsidR="00066E5A" w:rsidRPr="00066E5A">
                            <w:rPr>
                              <w:rFonts w:cstheme="minorHAnsi"/>
                              <w:sz w:val="24"/>
                              <w:szCs w:val="24"/>
                            </w:rPr>
                            <w:t>LST.GESA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D6E8B" id="_x0000_t202" coordsize="21600,21600" o:spt="202" path="m,l,21600r21600,l21600,xe">
              <v:stroke joinstyle="miter"/>
              <v:path gradientshapeok="t" o:connecttype="rect"/>
            </v:shapetype>
            <v:shape id="Text Box 1" o:spid="_x0000_s1606" type="#_x0000_t202" style="position:absolute;left:0;text-align:left;margin-left:437.85pt;margin-top:-5.8pt;width:106.95pt;height:2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" stroked="f">
              <v:textbox>
                <w:txbxContent>
                  <w:p w14:paraId="233497E0" w14:textId="75179A09" w:rsidR="00E619F6" w:rsidRPr="00066E5A" w:rsidRDefault="000B554D" w:rsidP="00CE5AB9">
                    <w:pPr>
                      <w:rPr>
                        <w:rFonts w:cstheme="minorHAnsi"/>
                        <w:sz w:val="24"/>
                        <w:szCs w:val="24"/>
                      </w:rPr>
                    </w:pPr>
                    <w:r>
                      <w:rPr>
                        <w:rFonts w:ascii="Edwardian Script ITC" w:hAnsi="Edwardian Script ITC" w:cs="Times New Roman"/>
                        <w:sz w:val="28"/>
                        <w:szCs w:val="28"/>
                      </w:rPr>
                      <w:t xml:space="preserve"> </w:t>
                    </w:r>
                    <w:r w:rsidR="00066E5A" w:rsidRPr="00066E5A">
                      <w:rPr>
                        <w:rFonts w:cstheme="minorHAnsi"/>
                        <w:sz w:val="24"/>
                        <w:szCs w:val="24"/>
                      </w:rPr>
                      <w:t>LST.GESA</w:t>
                    </w:r>
                  </w:p>
                </w:txbxContent>
              </v:textbox>
            </v:shape>
          </w:pict>
        </mc:Fallback>
      </mc:AlternateContent>
    </w:r>
    <w:r w:rsidRPr="00DD4F11">
      <w:rPr>
        <w:rFonts w:asciiTheme="majorBidi" w:hAnsiTheme="majorBidi" w:cstheme="majorBidi"/>
        <w:noProof/>
      </w:rPr>
      <mc:AlternateContent>
        <mc:Choice Requires="wps">
          <w:drawing>
            <wp:anchor distT="0" distB="0" distL="114300" distR="114300" simplePos="0" relativeHeight="251659264" behindDoc="0" locked="0" layoutInCell="1" allowOverlap="1" wp14:anchorId="501BE040" wp14:editId="5876C912">
              <wp:simplePos x="0" y="0"/>
              <wp:positionH relativeFrom="column">
                <wp:posOffset>-94615</wp:posOffset>
              </wp:positionH>
              <wp:positionV relativeFrom="paragraph">
                <wp:posOffset>-38100</wp:posOffset>
              </wp:positionV>
              <wp:extent cx="2346960" cy="247650"/>
              <wp:effectExtent l="0" t="0" r="0" b="0"/>
              <wp:wrapNone/>
              <wp:docPr id="4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E4E854" w14:textId="13B102C0" w:rsidR="00E619F6" w:rsidRPr="00066E5A" w:rsidRDefault="000B554D" w:rsidP="00CE5AB9">
                          <w:pPr>
                            <w:rPr>
                              <w:rFonts w:cstheme="minorHAnsi"/>
                              <w:sz w:val="24"/>
                              <w:szCs w:val="24"/>
                            </w:rPr>
                          </w:pPr>
                          <w:r>
                            <w:rPr>
                              <w:rFonts w:asciiTheme="majorBidi" w:hAnsiTheme="majorBidi" w:cstheme="majorBidi"/>
                              <w:sz w:val="20"/>
                              <w:szCs w:val="20"/>
                            </w:rPr>
                            <w:t xml:space="preserve"> </w:t>
                          </w:r>
                          <w:proofErr w:type="spellStart"/>
                          <w:proofErr w:type="gramStart"/>
                          <w:r w:rsidR="00066E5A" w:rsidRPr="00066E5A">
                            <w:rPr>
                              <w:rFonts w:cstheme="minorHAnsi"/>
                              <w:sz w:val="24"/>
                              <w:szCs w:val="24"/>
                            </w:rPr>
                            <w:t>Pr.BOUZI</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BE040" id="Text Box 5" o:spid="_x0000_s1607" type="#_x0000_t202" style="position:absolute;left:0;text-align:left;margin-left:-7.45pt;margin-top:-3pt;width:184.8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" stroked="f">
              <v:textbox>
                <w:txbxContent>
                  <w:p w14:paraId="7BE4E854" w14:textId="13B102C0" w:rsidR="00E619F6" w:rsidRPr="00066E5A" w:rsidRDefault="000B554D" w:rsidP="00CE5AB9">
                    <w:pPr>
                      <w:rPr>
                        <w:rFonts w:cstheme="minorHAnsi"/>
                        <w:sz w:val="24"/>
                        <w:szCs w:val="24"/>
                      </w:rPr>
                    </w:pPr>
                    <w:r>
                      <w:rPr>
                        <w:rFonts w:asciiTheme="majorBidi" w:hAnsiTheme="majorBidi" w:cstheme="majorBidi"/>
                        <w:sz w:val="20"/>
                        <w:szCs w:val="20"/>
                      </w:rPr>
                      <w:t xml:space="preserve"> </w:t>
                    </w:r>
                    <w:proofErr w:type="spellStart"/>
                    <w:proofErr w:type="gramStart"/>
                    <w:r w:rsidR="00066E5A" w:rsidRPr="00066E5A">
                      <w:rPr>
                        <w:rFonts w:cstheme="minorHAnsi"/>
                        <w:sz w:val="24"/>
                        <w:szCs w:val="24"/>
                      </w:rPr>
                      <w:t>Pr.BOUZI</w:t>
                    </w:r>
                    <w:proofErr w:type="spellEnd"/>
                    <w:proofErr w:type="gramEnd"/>
                  </w:p>
                </w:txbxContent>
              </v:textbox>
            </v:shape>
          </w:pict>
        </mc:Fallback>
      </mc:AlternateContent>
    </w:r>
    <w:sdt>
      <w:sdtPr>
        <w:rPr>
          <w:rFonts w:asciiTheme="majorBidi" w:hAnsiTheme="majorBidi" w:cstheme="majorBidi"/>
        </w:rPr>
        <w:id w:val="-1194534138"/>
        <w:docPartObj>
          <w:docPartGallery w:val="Page Numbers (Bottom of Page)"/>
          <w:docPartUnique/>
        </w:docPartObj>
      </w:sdtPr>
      <w:sdtContent>
        <w:r w:rsidRPr="00CE5AB9">
          <w:rPr>
            <w:rFonts w:asciiTheme="majorBidi" w:hAnsiTheme="majorBidi" w:cstheme="majorBidi"/>
          </w:rPr>
          <w:fldChar w:fldCharType="begin"/>
        </w:r>
        <w:r w:rsidRPr="00CE5AB9">
          <w:rPr>
            <w:rFonts w:asciiTheme="majorBidi" w:hAnsiTheme="majorBidi" w:cstheme="majorBidi"/>
          </w:rPr>
          <w:instrText>PAGE   \* MERGEFORMAT</w:instrText>
        </w:r>
        <w:r w:rsidRPr="00CE5AB9">
          <w:rPr>
            <w:rFonts w:asciiTheme="majorBidi" w:hAnsiTheme="majorBidi" w:cstheme="majorBidi"/>
          </w:rPr>
          <w:fldChar w:fldCharType="separate"/>
        </w:r>
        <w:r w:rsidR="00C46C44">
          <w:rPr>
            <w:rFonts w:asciiTheme="majorBidi" w:hAnsiTheme="majorBidi" w:cstheme="majorBidi"/>
            <w:noProof/>
          </w:rPr>
          <w:t>2</w:t>
        </w:r>
        <w:r w:rsidRPr="00CE5AB9">
          <w:rPr>
            <w:rFonts w:asciiTheme="majorBidi" w:hAnsiTheme="majorBidi" w:cstheme="majorBidi"/>
          </w:rPr>
          <w:fldChar w:fldCharType="end"/>
        </w:r>
      </w:sdtContent>
    </w:sdt>
    <w:r>
      <w:rPr>
        <w:rFonts w:asciiTheme="majorBidi" w:hAnsiTheme="majorBidi" w:cstheme="majorBidi"/>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E2F21" w14:textId="77777777" w:rsidR="000D20E8" w:rsidRDefault="000D20E8" w:rsidP="00FD13F3">
      <w:pPr>
        <w:spacing w:after="0" w:line="240" w:lineRule="auto"/>
      </w:pPr>
      <w:r>
        <w:separator/>
      </w:r>
    </w:p>
  </w:footnote>
  <w:footnote w:type="continuationSeparator" w:id="0">
    <w:p w14:paraId="5BA1FB56" w14:textId="77777777" w:rsidR="000D20E8" w:rsidRDefault="000D20E8" w:rsidP="00FD13F3">
      <w:pPr>
        <w:spacing w:after="0" w:line="240" w:lineRule="auto"/>
      </w:pPr>
      <w:r>
        <w:continuationSeparator/>
      </w:r>
    </w:p>
  </w:footnote>
  <w:footnote w:id="1">
    <w:p w14:paraId="600C9EDD" w14:textId="77777777" w:rsidR="00E619F6" w:rsidRPr="005962B2" w:rsidRDefault="00E619F6" w:rsidP="00687E17">
      <w:pPr>
        <w:spacing w:after="0"/>
        <w:jc w:val="both"/>
        <w:rPr>
          <w:rFonts w:ascii="Century Schoolbook" w:hAnsi="Century Schoolbook" w:cs="Helvetica World"/>
          <w:sz w:val="24"/>
          <w:szCs w:val="24"/>
        </w:rPr>
      </w:pPr>
      <w:r>
        <w:rPr>
          <w:rStyle w:val="Appelnotedebasdep"/>
        </w:rPr>
        <w:footnoteRef/>
      </w:r>
      <w:r>
        <w:t xml:space="preserve"> </w:t>
      </w:r>
      <w:r w:rsidRPr="005962B2">
        <w:rPr>
          <w:rFonts w:ascii="Century Schoolbook" w:hAnsi="Century Schoolbook" w:cs="Helvetica World"/>
          <w:sz w:val="18"/>
          <w:szCs w:val="18"/>
        </w:rPr>
        <w:t>Voir programme math 2</w:t>
      </w:r>
      <w:r w:rsidRPr="005962B2">
        <w:rPr>
          <w:rFonts w:ascii="Century Schoolbook" w:hAnsi="Century Schoolbook" w:cs="Helvetica World"/>
          <w:sz w:val="18"/>
          <w:szCs w:val="18"/>
          <w:vertAlign w:val="superscript"/>
        </w:rPr>
        <w:t>ème</w:t>
      </w:r>
      <w:r w:rsidRPr="005962B2">
        <w:rPr>
          <w:rFonts w:ascii="Century Schoolbook" w:hAnsi="Century Schoolbook" w:cs="Helvetica World"/>
          <w:sz w:val="18"/>
          <w:szCs w:val="18"/>
        </w:rPr>
        <w:t xml:space="preserve"> année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EAAA" w14:textId="77777777" w:rsidR="00E619F6" w:rsidRPr="004E16D8" w:rsidRDefault="00E619F6" w:rsidP="004E16D8">
    <w:pPr>
      <w:pStyle w:val="En-tte"/>
      <w:jc w:val="right"/>
      <w:rPr>
        <w:rFonts w:asciiTheme="majorBidi" w:hAnsiTheme="majorBidi" w:cstheme="majorBidi"/>
        <w:i/>
        <w:iCs/>
        <w:sz w:val="20"/>
        <w:szCs w:val="20"/>
      </w:rPr>
    </w:pPr>
    <w:proofErr w:type="spellStart"/>
    <w:r w:rsidRPr="004E16D8">
      <w:rPr>
        <w:rFonts w:asciiTheme="majorBidi" w:hAnsiTheme="majorBidi" w:cstheme="majorBidi"/>
        <w:i/>
        <w:iCs/>
        <w:sz w:val="20"/>
        <w:szCs w:val="20"/>
      </w:rPr>
      <w:t>Chap</w:t>
    </w:r>
    <w:proofErr w:type="spellEnd"/>
    <w:r w:rsidRPr="004E16D8">
      <w:rPr>
        <w:rFonts w:asciiTheme="majorBidi" w:hAnsiTheme="majorBidi" w:cstheme="majorBidi"/>
        <w:i/>
        <w:iCs/>
        <w:sz w:val="20"/>
        <w:szCs w:val="20"/>
      </w:rPr>
      <w:t xml:space="preserve"> 3 :</w:t>
    </w:r>
    <w:r>
      <w:rPr>
        <w:rFonts w:asciiTheme="majorBidi" w:hAnsiTheme="majorBidi" w:cstheme="majorBidi"/>
        <w:i/>
        <w:iCs/>
        <w:sz w:val="20"/>
        <w:szCs w:val="20"/>
      </w:rPr>
      <w:t xml:space="preserve"> Onduleurs autonomes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E250F"/>
    <w:multiLevelType w:val="hybridMultilevel"/>
    <w:tmpl w:val="1728C35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 w15:restartNumberingAfterBreak="0">
    <w:nsid w:val="29EE52C7"/>
    <w:multiLevelType w:val="hybridMultilevel"/>
    <w:tmpl w:val="B7FCCD30"/>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324F4E9E"/>
    <w:multiLevelType w:val="hybridMultilevel"/>
    <w:tmpl w:val="9F249716"/>
    <w:lvl w:ilvl="0" w:tplc="BB52E4F2">
      <w:numFmt w:val="bullet"/>
      <w:lvlText w:val="-"/>
      <w:lvlJc w:val="left"/>
      <w:pPr>
        <w:ind w:left="1146" w:hanging="360"/>
      </w:pPr>
      <w:rPr>
        <w:rFonts w:ascii="Times New Roman" w:eastAsiaTheme="minorHAnsi"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3AD362E1"/>
    <w:multiLevelType w:val="hybridMultilevel"/>
    <w:tmpl w:val="5E9043EC"/>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4DF56407"/>
    <w:multiLevelType w:val="hybridMultilevel"/>
    <w:tmpl w:val="538A6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1E1695B"/>
    <w:multiLevelType w:val="hybridMultilevel"/>
    <w:tmpl w:val="BB28A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245B62"/>
    <w:multiLevelType w:val="hybridMultilevel"/>
    <w:tmpl w:val="2ABCFCF0"/>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7" w15:restartNumberingAfterBreak="0">
    <w:nsid w:val="57C323E5"/>
    <w:multiLevelType w:val="hybridMultilevel"/>
    <w:tmpl w:val="C7E8AD9C"/>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8" w15:restartNumberingAfterBreak="0">
    <w:nsid w:val="59F969C5"/>
    <w:multiLevelType w:val="hybridMultilevel"/>
    <w:tmpl w:val="E0689F96"/>
    <w:lvl w:ilvl="0" w:tplc="86ACEC80">
      <w:start w:val="1"/>
      <w:numFmt w:val="decimal"/>
      <w:lvlText w:val="%1."/>
      <w:lvlJc w:val="left"/>
      <w:pPr>
        <w:ind w:left="10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5ED1483"/>
    <w:multiLevelType w:val="hybridMultilevel"/>
    <w:tmpl w:val="59E4ED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4106779"/>
    <w:multiLevelType w:val="hybridMultilevel"/>
    <w:tmpl w:val="85E2BD68"/>
    <w:lvl w:ilvl="0" w:tplc="B810ACA4">
      <w:start w:val="1"/>
      <w:numFmt w:val="upperRoman"/>
      <w:lvlText w:val="%1."/>
      <w:lvlJc w:val="right"/>
      <w:pPr>
        <w:ind w:left="360" w:hanging="360"/>
      </w:pPr>
      <w:rPr>
        <w:b/>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1" w15:restartNumberingAfterBreak="0">
    <w:nsid w:val="77CB7F24"/>
    <w:multiLevelType w:val="hybridMultilevel"/>
    <w:tmpl w:val="EAAE98F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C8E2B5A"/>
    <w:multiLevelType w:val="hybridMultilevel"/>
    <w:tmpl w:val="BF6AEEA8"/>
    <w:lvl w:ilvl="0" w:tplc="040C0017">
      <w:start w:val="1"/>
      <w:numFmt w:val="low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num w:numId="1" w16cid:durableId="963388928">
    <w:abstractNumId w:val="10"/>
  </w:num>
  <w:num w:numId="2" w16cid:durableId="443964218">
    <w:abstractNumId w:val="0"/>
  </w:num>
  <w:num w:numId="3" w16cid:durableId="551231893">
    <w:abstractNumId w:val="3"/>
  </w:num>
  <w:num w:numId="4" w16cid:durableId="207303357">
    <w:abstractNumId w:val="5"/>
  </w:num>
  <w:num w:numId="5" w16cid:durableId="1918395817">
    <w:abstractNumId w:val="1"/>
  </w:num>
  <w:num w:numId="6" w16cid:durableId="1952348596">
    <w:abstractNumId w:val="7"/>
  </w:num>
  <w:num w:numId="7" w16cid:durableId="173496974">
    <w:abstractNumId w:val="12"/>
  </w:num>
  <w:num w:numId="8" w16cid:durableId="361788774">
    <w:abstractNumId w:val="6"/>
  </w:num>
  <w:num w:numId="9" w16cid:durableId="126239421">
    <w:abstractNumId w:val="9"/>
  </w:num>
  <w:num w:numId="10" w16cid:durableId="885262984">
    <w:abstractNumId w:val="11"/>
  </w:num>
  <w:num w:numId="11" w16cid:durableId="1236162483">
    <w:abstractNumId w:val="8"/>
  </w:num>
  <w:num w:numId="12" w16cid:durableId="1591936962">
    <w:abstractNumId w:val="2"/>
  </w:num>
  <w:num w:numId="13" w16cid:durableId="6626896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2050" fillcolor="white" stroke="f">
      <v:fill color="white"/>
      <v:stroke on="f"/>
      <o:colormru v:ext="edit" colors="#2e14ec,green,blue,#03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53"/>
    <w:rsid w:val="00005EA1"/>
    <w:rsid w:val="00010436"/>
    <w:rsid w:val="00011573"/>
    <w:rsid w:val="00013705"/>
    <w:rsid w:val="00015537"/>
    <w:rsid w:val="00021BDC"/>
    <w:rsid w:val="00022DE8"/>
    <w:rsid w:val="00023567"/>
    <w:rsid w:val="000255BB"/>
    <w:rsid w:val="0002561D"/>
    <w:rsid w:val="00026902"/>
    <w:rsid w:val="000274E6"/>
    <w:rsid w:val="0003435E"/>
    <w:rsid w:val="000343B7"/>
    <w:rsid w:val="00037766"/>
    <w:rsid w:val="0004011C"/>
    <w:rsid w:val="00040DCB"/>
    <w:rsid w:val="00040E4B"/>
    <w:rsid w:val="00041A35"/>
    <w:rsid w:val="000461C4"/>
    <w:rsid w:val="00047751"/>
    <w:rsid w:val="00047AE9"/>
    <w:rsid w:val="00047FB8"/>
    <w:rsid w:val="0005578A"/>
    <w:rsid w:val="00056E6E"/>
    <w:rsid w:val="00060218"/>
    <w:rsid w:val="00065DBE"/>
    <w:rsid w:val="00066E5A"/>
    <w:rsid w:val="00067785"/>
    <w:rsid w:val="0007073F"/>
    <w:rsid w:val="0007212B"/>
    <w:rsid w:val="0007364B"/>
    <w:rsid w:val="00075005"/>
    <w:rsid w:val="00075830"/>
    <w:rsid w:val="00076EA1"/>
    <w:rsid w:val="00076F6F"/>
    <w:rsid w:val="000808F5"/>
    <w:rsid w:val="000836B8"/>
    <w:rsid w:val="00083899"/>
    <w:rsid w:val="000843CB"/>
    <w:rsid w:val="0008493A"/>
    <w:rsid w:val="0008661B"/>
    <w:rsid w:val="00086CE4"/>
    <w:rsid w:val="00095747"/>
    <w:rsid w:val="0009774D"/>
    <w:rsid w:val="000A1EB5"/>
    <w:rsid w:val="000A40AA"/>
    <w:rsid w:val="000A465D"/>
    <w:rsid w:val="000A5755"/>
    <w:rsid w:val="000A7EE9"/>
    <w:rsid w:val="000B0904"/>
    <w:rsid w:val="000B2780"/>
    <w:rsid w:val="000B313E"/>
    <w:rsid w:val="000B32F3"/>
    <w:rsid w:val="000B554D"/>
    <w:rsid w:val="000B604C"/>
    <w:rsid w:val="000B7302"/>
    <w:rsid w:val="000B7726"/>
    <w:rsid w:val="000C3A43"/>
    <w:rsid w:val="000C4336"/>
    <w:rsid w:val="000C442B"/>
    <w:rsid w:val="000C6D27"/>
    <w:rsid w:val="000C7E00"/>
    <w:rsid w:val="000D0363"/>
    <w:rsid w:val="000D0E83"/>
    <w:rsid w:val="000D17B5"/>
    <w:rsid w:val="000D1FC1"/>
    <w:rsid w:val="000D20E8"/>
    <w:rsid w:val="000D7ADF"/>
    <w:rsid w:val="000D7D0D"/>
    <w:rsid w:val="000E05DE"/>
    <w:rsid w:val="000E1516"/>
    <w:rsid w:val="000E157F"/>
    <w:rsid w:val="000E1EDF"/>
    <w:rsid w:val="000E3553"/>
    <w:rsid w:val="000E4434"/>
    <w:rsid w:val="000E4BE4"/>
    <w:rsid w:val="000E57A3"/>
    <w:rsid w:val="000E6CD8"/>
    <w:rsid w:val="000F0C1B"/>
    <w:rsid w:val="000F247C"/>
    <w:rsid w:val="000F4936"/>
    <w:rsid w:val="000F7BB5"/>
    <w:rsid w:val="00104B0C"/>
    <w:rsid w:val="0011005A"/>
    <w:rsid w:val="00115539"/>
    <w:rsid w:val="00116C8D"/>
    <w:rsid w:val="00123750"/>
    <w:rsid w:val="00124E4D"/>
    <w:rsid w:val="00126881"/>
    <w:rsid w:val="00127E3B"/>
    <w:rsid w:val="0013011E"/>
    <w:rsid w:val="00133655"/>
    <w:rsid w:val="00133BB1"/>
    <w:rsid w:val="00136884"/>
    <w:rsid w:val="001429B6"/>
    <w:rsid w:val="00143378"/>
    <w:rsid w:val="00144B27"/>
    <w:rsid w:val="00146947"/>
    <w:rsid w:val="00153F1C"/>
    <w:rsid w:val="00156236"/>
    <w:rsid w:val="00156846"/>
    <w:rsid w:val="001609EC"/>
    <w:rsid w:val="00161654"/>
    <w:rsid w:val="0016183A"/>
    <w:rsid w:val="00161E2D"/>
    <w:rsid w:val="00165698"/>
    <w:rsid w:val="001716E1"/>
    <w:rsid w:val="00172C8F"/>
    <w:rsid w:val="001733CA"/>
    <w:rsid w:val="001755F8"/>
    <w:rsid w:val="001859AE"/>
    <w:rsid w:val="00186B2A"/>
    <w:rsid w:val="0019556E"/>
    <w:rsid w:val="00196F48"/>
    <w:rsid w:val="001A1592"/>
    <w:rsid w:val="001A77B8"/>
    <w:rsid w:val="001B1AF1"/>
    <w:rsid w:val="001B32B0"/>
    <w:rsid w:val="001B3876"/>
    <w:rsid w:val="001B4565"/>
    <w:rsid w:val="001B6B7C"/>
    <w:rsid w:val="001B79C2"/>
    <w:rsid w:val="001C3A05"/>
    <w:rsid w:val="001C55D0"/>
    <w:rsid w:val="001C6D14"/>
    <w:rsid w:val="001D0415"/>
    <w:rsid w:val="001D1C55"/>
    <w:rsid w:val="001D24EE"/>
    <w:rsid w:val="001D3E22"/>
    <w:rsid w:val="001D4508"/>
    <w:rsid w:val="001D7131"/>
    <w:rsid w:val="001D7C42"/>
    <w:rsid w:val="001E09D8"/>
    <w:rsid w:val="001E10D5"/>
    <w:rsid w:val="001E12A4"/>
    <w:rsid w:val="001E7BB2"/>
    <w:rsid w:val="001F05ED"/>
    <w:rsid w:val="001F0A5F"/>
    <w:rsid w:val="001F21B5"/>
    <w:rsid w:val="002029EC"/>
    <w:rsid w:val="0020350F"/>
    <w:rsid w:val="00203D52"/>
    <w:rsid w:val="0020535F"/>
    <w:rsid w:val="00207930"/>
    <w:rsid w:val="00210320"/>
    <w:rsid w:val="002117B3"/>
    <w:rsid w:val="00211AB6"/>
    <w:rsid w:val="00214C05"/>
    <w:rsid w:val="00217F42"/>
    <w:rsid w:val="00220DE6"/>
    <w:rsid w:val="00224CC2"/>
    <w:rsid w:val="00232144"/>
    <w:rsid w:val="0023648C"/>
    <w:rsid w:val="00244DE2"/>
    <w:rsid w:val="00247B03"/>
    <w:rsid w:val="00250111"/>
    <w:rsid w:val="00252552"/>
    <w:rsid w:val="00252E59"/>
    <w:rsid w:val="00256E52"/>
    <w:rsid w:val="002579A2"/>
    <w:rsid w:val="00260FEF"/>
    <w:rsid w:val="002634FA"/>
    <w:rsid w:val="00263ACC"/>
    <w:rsid w:val="00265533"/>
    <w:rsid w:val="002717F3"/>
    <w:rsid w:val="00273286"/>
    <w:rsid w:val="00276AA4"/>
    <w:rsid w:val="00277748"/>
    <w:rsid w:val="00282106"/>
    <w:rsid w:val="00283075"/>
    <w:rsid w:val="00283DC8"/>
    <w:rsid w:val="0028641C"/>
    <w:rsid w:val="002901B7"/>
    <w:rsid w:val="0029363A"/>
    <w:rsid w:val="0029728C"/>
    <w:rsid w:val="00297987"/>
    <w:rsid w:val="002A2270"/>
    <w:rsid w:val="002A505C"/>
    <w:rsid w:val="002A5532"/>
    <w:rsid w:val="002B173B"/>
    <w:rsid w:val="002C056A"/>
    <w:rsid w:val="002C07D2"/>
    <w:rsid w:val="002C213E"/>
    <w:rsid w:val="002C23DA"/>
    <w:rsid w:val="002C49F8"/>
    <w:rsid w:val="002C59CD"/>
    <w:rsid w:val="002C5E4F"/>
    <w:rsid w:val="002D17D7"/>
    <w:rsid w:val="002E00E9"/>
    <w:rsid w:val="002E0165"/>
    <w:rsid w:val="002E1299"/>
    <w:rsid w:val="002E6B95"/>
    <w:rsid w:val="002F177C"/>
    <w:rsid w:val="002F256A"/>
    <w:rsid w:val="002F4120"/>
    <w:rsid w:val="002F6C32"/>
    <w:rsid w:val="00302CB9"/>
    <w:rsid w:val="0030397D"/>
    <w:rsid w:val="00303C7A"/>
    <w:rsid w:val="003055C6"/>
    <w:rsid w:val="00323C6F"/>
    <w:rsid w:val="00330055"/>
    <w:rsid w:val="00331091"/>
    <w:rsid w:val="003331E9"/>
    <w:rsid w:val="003406BB"/>
    <w:rsid w:val="0034246C"/>
    <w:rsid w:val="00346C2A"/>
    <w:rsid w:val="003504B5"/>
    <w:rsid w:val="0035090D"/>
    <w:rsid w:val="00350FE9"/>
    <w:rsid w:val="00355BEF"/>
    <w:rsid w:val="00355EEE"/>
    <w:rsid w:val="00357836"/>
    <w:rsid w:val="003643AE"/>
    <w:rsid w:val="00370A5B"/>
    <w:rsid w:val="00370C97"/>
    <w:rsid w:val="00373905"/>
    <w:rsid w:val="003740AB"/>
    <w:rsid w:val="00374EA9"/>
    <w:rsid w:val="003756C5"/>
    <w:rsid w:val="00385445"/>
    <w:rsid w:val="003875D7"/>
    <w:rsid w:val="00387915"/>
    <w:rsid w:val="003901FE"/>
    <w:rsid w:val="00392483"/>
    <w:rsid w:val="003938F3"/>
    <w:rsid w:val="00393996"/>
    <w:rsid w:val="003968F7"/>
    <w:rsid w:val="00397211"/>
    <w:rsid w:val="003A1AD4"/>
    <w:rsid w:val="003A1E21"/>
    <w:rsid w:val="003A2100"/>
    <w:rsid w:val="003A428F"/>
    <w:rsid w:val="003A7813"/>
    <w:rsid w:val="003B1F60"/>
    <w:rsid w:val="003B4A43"/>
    <w:rsid w:val="003B6D2C"/>
    <w:rsid w:val="003B7606"/>
    <w:rsid w:val="003C12A7"/>
    <w:rsid w:val="003C2585"/>
    <w:rsid w:val="003C31D3"/>
    <w:rsid w:val="003C5C6B"/>
    <w:rsid w:val="003C63DE"/>
    <w:rsid w:val="003C6674"/>
    <w:rsid w:val="003D10E8"/>
    <w:rsid w:val="003D4292"/>
    <w:rsid w:val="003D5689"/>
    <w:rsid w:val="003D7768"/>
    <w:rsid w:val="003D7D2A"/>
    <w:rsid w:val="003E2468"/>
    <w:rsid w:val="003E292F"/>
    <w:rsid w:val="003E54CE"/>
    <w:rsid w:val="003E5F17"/>
    <w:rsid w:val="003F1C22"/>
    <w:rsid w:val="003F2C68"/>
    <w:rsid w:val="003F55B9"/>
    <w:rsid w:val="003F691C"/>
    <w:rsid w:val="003F6FB5"/>
    <w:rsid w:val="0040322F"/>
    <w:rsid w:val="00405E2F"/>
    <w:rsid w:val="00406A3A"/>
    <w:rsid w:val="00411189"/>
    <w:rsid w:val="004115EF"/>
    <w:rsid w:val="0041188F"/>
    <w:rsid w:val="00413325"/>
    <w:rsid w:val="004163BE"/>
    <w:rsid w:val="0043139D"/>
    <w:rsid w:val="0043229C"/>
    <w:rsid w:val="00432C8A"/>
    <w:rsid w:val="004351F0"/>
    <w:rsid w:val="0044108C"/>
    <w:rsid w:val="00441BB4"/>
    <w:rsid w:val="00442560"/>
    <w:rsid w:val="004440BB"/>
    <w:rsid w:val="00444ED6"/>
    <w:rsid w:val="00445943"/>
    <w:rsid w:val="00445BC7"/>
    <w:rsid w:val="0045694C"/>
    <w:rsid w:val="00456C67"/>
    <w:rsid w:val="00457218"/>
    <w:rsid w:val="0046004C"/>
    <w:rsid w:val="004605FB"/>
    <w:rsid w:val="004622AF"/>
    <w:rsid w:val="00464B0B"/>
    <w:rsid w:val="0046652D"/>
    <w:rsid w:val="00473FB8"/>
    <w:rsid w:val="00474233"/>
    <w:rsid w:val="00477C70"/>
    <w:rsid w:val="00486F42"/>
    <w:rsid w:val="00487A13"/>
    <w:rsid w:val="004904B0"/>
    <w:rsid w:val="004909DB"/>
    <w:rsid w:val="00491CD8"/>
    <w:rsid w:val="00492D4C"/>
    <w:rsid w:val="00494D7A"/>
    <w:rsid w:val="00494FBB"/>
    <w:rsid w:val="004A1BFF"/>
    <w:rsid w:val="004A1EF0"/>
    <w:rsid w:val="004A3322"/>
    <w:rsid w:val="004A537A"/>
    <w:rsid w:val="004B2187"/>
    <w:rsid w:val="004B28D3"/>
    <w:rsid w:val="004B30C4"/>
    <w:rsid w:val="004B5330"/>
    <w:rsid w:val="004B6822"/>
    <w:rsid w:val="004B7FD9"/>
    <w:rsid w:val="004C0BB9"/>
    <w:rsid w:val="004C0FDB"/>
    <w:rsid w:val="004C371F"/>
    <w:rsid w:val="004C400C"/>
    <w:rsid w:val="004C796D"/>
    <w:rsid w:val="004D0005"/>
    <w:rsid w:val="004D2C6A"/>
    <w:rsid w:val="004D4B52"/>
    <w:rsid w:val="004D6707"/>
    <w:rsid w:val="004E0BEB"/>
    <w:rsid w:val="004E1291"/>
    <w:rsid w:val="004E16D8"/>
    <w:rsid w:val="004E3821"/>
    <w:rsid w:val="004E4B26"/>
    <w:rsid w:val="004E59EF"/>
    <w:rsid w:val="004F1512"/>
    <w:rsid w:val="004F1A32"/>
    <w:rsid w:val="004F3B83"/>
    <w:rsid w:val="004F4183"/>
    <w:rsid w:val="004F7581"/>
    <w:rsid w:val="004F7C27"/>
    <w:rsid w:val="00500028"/>
    <w:rsid w:val="0050073C"/>
    <w:rsid w:val="00500A02"/>
    <w:rsid w:val="00501E5D"/>
    <w:rsid w:val="00503245"/>
    <w:rsid w:val="00504C60"/>
    <w:rsid w:val="005140F5"/>
    <w:rsid w:val="0051433B"/>
    <w:rsid w:val="00515BE3"/>
    <w:rsid w:val="00515D11"/>
    <w:rsid w:val="005161A8"/>
    <w:rsid w:val="00517D6D"/>
    <w:rsid w:val="00520351"/>
    <w:rsid w:val="00521CE2"/>
    <w:rsid w:val="00523AF1"/>
    <w:rsid w:val="0053140F"/>
    <w:rsid w:val="0053415F"/>
    <w:rsid w:val="00535FBE"/>
    <w:rsid w:val="005364C8"/>
    <w:rsid w:val="0053670B"/>
    <w:rsid w:val="00537FE8"/>
    <w:rsid w:val="0054027B"/>
    <w:rsid w:val="00542EFE"/>
    <w:rsid w:val="00545164"/>
    <w:rsid w:val="005469F6"/>
    <w:rsid w:val="00550377"/>
    <w:rsid w:val="0055114C"/>
    <w:rsid w:val="00551FAA"/>
    <w:rsid w:val="005529D8"/>
    <w:rsid w:val="00553053"/>
    <w:rsid w:val="0055328D"/>
    <w:rsid w:val="00563D13"/>
    <w:rsid w:val="005664BC"/>
    <w:rsid w:val="00571311"/>
    <w:rsid w:val="00573A7C"/>
    <w:rsid w:val="00575E6E"/>
    <w:rsid w:val="005760EE"/>
    <w:rsid w:val="00576B38"/>
    <w:rsid w:val="0057790C"/>
    <w:rsid w:val="00581B64"/>
    <w:rsid w:val="00585F2D"/>
    <w:rsid w:val="00586401"/>
    <w:rsid w:val="005921FD"/>
    <w:rsid w:val="00592CE2"/>
    <w:rsid w:val="00593035"/>
    <w:rsid w:val="00596007"/>
    <w:rsid w:val="0059629F"/>
    <w:rsid w:val="005977E4"/>
    <w:rsid w:val="005A2175"/>
    <w:rsid w:val="005A224D"/>
    <w:rsid w:val="005A4F77"/>
    <w:rsid w:val="005A5645"/>
    <w:rsid w:val="005A662F"/>
    <w:rsid w:val="005A7A0D"/>
    <w:rsid w:val="005B105E"/>
    <w:rsid w:val="005B30E5"/>
    <w:rsid w:val="005B3118"/>
    <w:rsid w:val="005B4E2B"/>
    <w:rsid w:val="005B5C77"/>
    <w:rsid w:val="005B6283"/>
    <w:rsid w:val="005B633C"/>
    <w:rsid w:val="005B7110"/>
    <w:rsid w:val="005B7B91"/>
    <w:rsid w:val="005C1E60"/>
    <w:rsid w:val="005C3FFC"/>
    <w:rsid w:val="005C4848"/>
    <w:rsid w:val="005C50B0"/>
    <w:rsid w:val="005D13E1"/>
    <w:rsid w:val="005D45D2"/>
    <w:rsid w:val="005D4EF2"/>
    <w:rsid w:val="005D4FE0"/>
    <w:rsid w:val="005D58D8"/>
    <w:rsid w:val="005D6DA7"/>
    <w:rsid w:val="005E1314"/>
    <w:rsid w:val="005E62CB"/>
    <w:rsid w:val="005E7CFB"/>
    <w:rsid w:val="005F3580"/>
    <w:rsid w:val="005F3D56"/>
    <w:rsid w:val="005F72A0"/>
    <w:rsid w:val="005F7EB4"/>
    <w:rsid w:val="006005C2"/>
    <w:rsid w:val="00601AA8"/>
    <w:rsid w:val="00601C19"/>
    <w:rsid w:val="00607857"/>
    <w:rsid w:val="00611C36"/>
    <w:rsid w:val="006153C0"/>
    <w:rsid w:val="00615BE5"/>
    <w:rsid w:val="00616429"/>
    <w:rsid w:val="00617407"/>
    <w:rsid w:val="00621403"/>
    <w:rsid w:val="006235FD"/>
    <w:rsid w:val="006247E5"/>
    <w:rsid w:val="00624DE5"/>
    <w:rsid w:val="0063065A"/>
    <w:rsid w:val="00631BC7"/>
    <w:rsid w:val="00632F3C"/>
    <w:rsid w:val="006342D2"/>
    <w:rsid w:val="006358EB"/>
    <w:rsid w:val="00637441"/>
    <w:rsid w:val="0064041F"/>
    <w:rsid w:val="00650A3A"/>
    <w:rsid w:val="0065293C"/>
    <w:rsid w:val="0065348A"/>
    <w:rsid w:val="00654C1A"/>
    <w:rsid w:val="00660277"/>
    <w:rsid w:val="00660B21"/>
    <w:rsid w:val="00661358"/>
    <w:rsid w:val="0066166B"/>
    <w:rsid w:val="006632FF"/>
    <w:rsid w:val="00666396"/>
    <w:rsid w:val="00666772"/>
    <w:rsid w:val="006677B7"/>
    <w:rsid w:val="0067087F"/>
    <w:rsid w:val="00672CCC"/>
    <w:rsid w:val="00676530"/>
    <w:rsid w:val="00676817"/>
    <w:rsid w:val="006810A1"/>
    <w:rsid w:val="00681EFE"/>
    <w:rsid w:val="00682E65"/>
    <w:rsid w:val="00683216"/>
    <w:rsid w:val="006854C6"/>
    <w:rsid w:val="00686824"/>
    <w:rsid w:val="00687E17"/>
    <w:rsid w:val="00691C52"/>
    <w:rsid w:val="00692565"/>
    <w:rsid w:val="00692B25"/>
    <w:rsid w:val="00692E31"/>
    <w:rsid w:val="00695FE8"/>
    <w:rsid w:val="00696981"/>
    <w:rsid w:val="006A0D59"/>
    <w:rsid w:val="006A1E98"/>
    <w:rsid w:val="006A201D"/>
    <w:rsid w:val="006A4B36"/>
    <w:rsid w:val="006A4BDC"/>
    <w:rsid w:val="006B01F3"/>
    <w:rsid w:val="006B4722"/>
    <w:rsid w:val="006B5170"/>
    <w:rsid w:val="006B552A"/>
    <w:rsid w:val="006C17F6"/>
    <w:rsid w:val="006C7A0C"/>
    <w:rsid w:val="006C7CB6"/>
    <w:rsid w:val="006D109B"/>
    <w:rsid w:val="006D2DC7"/>
    <w:rsid w:val="006D417F"/>
    <w:rsid w:val="006D77E9"/>
    <w:rsid w:val="006E133B"/>
    <w:rsid w:val="006E2C5A"/>
    <w:rsid w:val="006E56E3"/>
    <w:rsid w:val="006E6F84"/>
    <w:rsid w:val="006E79F4"/>
    <w:rsid w:val="006F3C32"/>
    <w:rsid w:val="006F5510"/>
    <w:rsid w:val="006F5A99"/>
    <w:rsid w:val="00700B0E"/>
    <w:rsid w:val="0070140B"/>
    <w:rsid w:val="00701C1F"/>
    <w:rsid w:val="00702A02"/>
    <w:rsid w:val="00703718"/>
    <w:rsid w:val="0070381F"/>
    <w:rsid w:val="007056A1"/>
    <w:rsid w:val="007069B2"/>
    <w:rsid w:val="00707F24"/>
    <w:rsid w:val="00722563"/>
    <w:rsid w:val="00723080"/>
    <w:rsid w:val="00723C9F"/>
    <w:rsid w:val="00724E12"/>
    <w:rsid w:val="00731B38"/>
    <w:rsid w:val="00734CF0"/>
    <w:rsid w:val="00736B5B"/>
    <w:rsid w:val="007373CA"/>
    <w:rsid w:val="00740B00"/>
    <w:rsid w:val="0074290D"/>
    <w:rsid w:val="00743255"/>
    <w:rsid w:val="00743AA4"/>
    <w:rsid w:val="0074471E"/>
    <w:rsid w:val="007479D8"/>
    <w:rsid w:val="0075153E"/>
    <w:rsid w:val="007541DB"/>
    <w:rsid w:val="00755D0C"/>
    <w:rsid w:val="00757D1E"/>
    <w:rsid w:val="00760793"/>
    <w:rsid w:val="00762227"/>
    <w:rsid w:val="00762CAC"/>
    <w:rsid w:val="00764C1D"/>
    <w:rsid w:val="00765844"/>
    <w:rsid w:val="00765EC6"/>
    <w:rsid w:val="00765FE5"/>
    <w:rsid w:val="00766208"/>
    <w:rsid w:val="00772F56"/>
    <w:rsid w:val="007734B4"/>
    <w:rsid w:val="0077440A"/>
    <w:rsid w:val="00777349"/>
    <w:rsid w:val="00777770"/>
    <w:rsid w:val="00777974"/>
    <w:rsid w:val="007812A4"/>
    <w:rsid w:val="007813E8"/>
    <w:rsid w:val="00783804"/>
    <w:rsid w:val="007871E4"/>
    <w:rsid w:val="00787A90"/>
    <w:rsid w:val="00790B56"/>
    <w:rsid w:val="00793CD8"/>
    <w:rsid w:val="007951DF"/>
    <w:rsid w:val="007B0D5E"/>
    <w:rsid w:val="007B3D6F"/>
    <w:rsid w:val="007B3D9C"/>
    <w:rsid w:val="007B67B2"/>
    <w:rsid w:val="007C3511"/>
    <w:rsid w:val="007D1624"/>
    <w:rsid w:val="007D4D3C"/>
    <w:rsid w:val="007E00A8"/>
    <w:rsid w:val="007E3F1B"/>
    <w:rsid w:val="007F4815"/>
    <w:rsid w:val="007F606C"/>
    <w:rsid w:val="007F649C"/>
    <w:rsid w:val="007F7E31"/>
    <w:rsid w:val="00801EFF"/>
    <w:rsid w:val="00804100"/>
    <w:rsid w:val="00805BD7"/>
    <w:rsid w:val="00807216"/>
    <w:rsid w:val="0081128B"/>
    <w:rsid w:val="00820C99"/>
    <w:rsid w:val="00820CF6"/>
    <w:rsid w:val="00822545"/>
    <w:rsid w:val="008229EB"/>
    <w:rsid w:val="00823C2E"/>
    <w:rsid w:val="00823DD3"/>
    <w:rsid w:val="00823EC8"/>
    <w:rsid w:val="0082793F"/>
    <w:rsid w:val="008279DC"/>
    <w:rsid w:val="0083034B"/>
    <w:rsid w:val="00830989"/>
    <w:rsid w:val="008343FE"/>
    <w:rsid w:val="008365B8"/>
    <w:rsid w:val="008376FB"/>
    <w:rsid w:val="00844944"/>
    <w:rsid w:val="008451A6"/>
    <w:rsid w:val="00845ACD"/>
    <w:rsid w:val="00846BE9"/>
    <w:rsid w:val="008472EE"/>
    <w:rsid w:val="00850F81"/>
    <w:rsid w:val="00851D28"/>
    <w:rsid w:val="00853452"/>
    <w:rsid w:val="008536CC"/>
    <w:rsid w:val="008544D4"/>
    <w:rsid w:val="008545C9"/>
    <w:rsid w:val="0085665B"/>
    <w:rsid w:val="008610B8"/>
    <w:rsid w:val="00865C62"/>
    <w:rsid w:val="00867AA0"/>
    <w:rsid w:val="008702FB"/>
    <w:rsid w:val="00873273"/>
    <w:rsid w:val="00873709"/>
    <w:rsid w:val="008746EA"/>
    <w:rsid w:val="00877D77"/>
    <w:rsid w:val="00880892"/>
    <w:rsid w:val="00880B2C"/>
    <w:rsid w:val="00880EFA"/>
    <w:rsid w:val="00887CE4"/>
    <w:rsid w:val="00890AA7"/>
    <w:rsid w:val="00892BCD"/>
    <w:rsid w:val="00894A29"/>
    <w:rsid w:val="00895D8C"/>
    <w:rsid w:val="008A0DF3"/>
    <w:rsid w:val="008A715C"/>
    <w:rsid w:val="008B10B3"/>
    <w:rsid w:val="008B6544"/>
    <w:rsid w:val="008B7E0E"/>
    <w:rsid w:val="008C01EF"/>
    <w:rsid w:val="008C1A65"/>
    <w:rsid w:val="008C351F"/>
    <w:rsid w:val="008D2A20"/>
    <w:rsid w:val="008D3E14"/>
    <w:rsid w:val="008D6EE0"/>
    <w:rsid w:val="008E2590"/>
    <w:rsid w:val="008E4B92"/>
    <w:rsid w:val="008E5317"/>
    <w:rsid w:val="008E5B9C"/>
    <w:rsid w:val="008E6243"/>
    <w:rsid w:val="008E64B8"/>
    <w:rsid w:val="008E7B62"/>
    <w:rsid w:val="008F1151"/>
    <w:rsid w:val="008F2607"/>
    <w:rsid w:val="008F315B"/>
    <w:rsid w:val="008F3607"/>
    <w:rsid w:val="008F4672"/>
    <w:rsid w:val="008F48AF"/>
    <w:rsid w:val="008F57FA"/>
    <w:rsid w:val="008F6C3B"/>
    <w:rsid w:val="008F6DD6"/>
    <w:rsid w:val="008F78AF"/>
    <w:rsid w:val="00902812"/>
    <w:rsid w:val="0090479E"/>
    <w:rsid w:val="00905E4A"/>
    <w:rsid w:val="0090709B"/>
    <w:rsid w:val="009103BD"/>
    <w:rsid w:val="00910468"/>
    <w:rsid w:val="00911D37"/>
    <w:rsid w:val="00914366"/>
    <w:rsid w:val="00915931"/>
    <w:rsid w:val="00916463"/>
    <w:rsid w:val="00917CB0"/>
    <w:rsid w:val="00920FD9"/>
    <w:rsid w:val="009222AA"/>
    <w:rsid w:val="009256E9"/>
    <w:rsid w:val="00926CB3"/>
    <w:rsid w:val="00931318"/>
    <w:rsid w:val="0093167D"/>
    <w:rsid w:val="0093424E"/>
    <w:rsid w:val="00936627"/>
    <w:rsid w:val="009371F5"/>
    <w:rsid w:val="0094015E"/>
    <w:rsid w:val="009436B4"/>
    <w:rsid w:val="009442B1"/>
    <w:rsid w:val="00944C08"/>
    <w:rsid w:val="0094541E"/>
    <w:rsid w:val="00946A96"/>
    <w:rsid w:val="00951091"/>
    <w:rsid w:val="00955DD9"/>
    <w:rsid w:val="00962882"/>
    <w:rsid w:val="00964D78"/>
    <w:rsid w:val="009650D9"/>
    <w:rsid w:val="00967298"/>
    <w:rsid w:val="00971F97"/>
    <w:rsid w:val="00972BEC"/>
    <w:rsid w:val="009740DE"/>
    <w:rsid w:val="009762FA"/>
    <w:rsid w:val="0098255C"/>
    <w:rsid w:val="009826E2"/>
    <w:rsid w:val="00983EBD"/>
    <w:rsid w:val="00985A41"/>
    <w:rsid w:val="00986042"/>
    <w:rsid w:val="009874C2"/>
    <w:rsid w:val="009900DD"/>
    <w:rsid w:val="00991110"/>
    <w:rsid w:val="0099172D"/>
    <w:rsid w:val="00992FD2"/>
    <w:rsid w:val="00996748"/>
    <w:rsid w:val="009A2D3B"/>
    <w:rsid w:val="009B3600"/>
    <w:rsid w:val="009C2212"/>
    <w:rsid w:val="009C3095"/>
    <w:rsid w:val="009C3317"/>
    <w:rsid w:val="009C5F28"/>
    <w:rsid w:val="009C6C78"/>
    <w:rsid w:val="009D25CF"/>
    <w:rsid w:val="009D6480"/>
    <w:rsid w:val="009E0C95"/>
    <w:rsid w:val="009E1A2A"/>
    <w:rsid w:val="009E498E"/>
    <w:rsid w:val="009E5C5D"/>
    <w:rsid w:val="009F0EB5"/>
    <w:rsid w:val="009F360A"/>
    <w:rsid w:val="009F3A82"/>
    <w:rsid w:val="00A00836"/>
    <w:rsid w:val="00A020D3"/>
    <w:rsid w:val="00A054F8"/>
    <w:rsid w:val="00A06F56"/>
    <w:rsid w:val="00A0709F"/>
    <w:rsid w:val="00A07717"/>
    <w:rsid w:val="00A11697"/>
    <w:rsid w:val="00A13268"/>
    <w:rsid w:val="00A161ED"/>
    <w:rsid w:val="00A17DCF"/>
    <w:rsid w:val="00A23166"/>
    <w:rsid w:val="00A246AD"/>
    <w:rsid w:val="00A2787A"/>
    <w:rsid w:val="00A30986"/>
    <w:rsid w:val="00A3098F"/>
    <w:rsid w:val="00A3725D"/>
    <w:rsid w:val="00A42BA1"/>
    <w:rsid w:val="00A43186"/>
    <w:rsid w:val="00A432E7"/>
    <w:rsid w:val="00A45455"/>
    <w:rsid w:val="00A46CA5"/>
    <w:rsid w:val="00A543B4"/>
    <w:rsid w:val="00A5471F"/>
    <w:rsid w:val="00A54990"/>
    <w:rsid w:val="00A65555"/>
    <w:rsid w:val="00A664D6"/>
    <w:rsid w:val="00A673D0"/>
    <w:rsid w:val="00A70523"/>
    <w:rsid w:val="00A742F7"/>
    <w:rsid w:val="00A77DB8"/>
    <w:rsid w:val="00A81FE2"/>
    <w:rsid w:val="00A8287A"/>
    <w:rsid w:val="00A85CE8"/>
    <w:rsid w:val="00A906E9"/>
    <w:rsid w:val="00A92834"/>
    <w:rsid w:val="00A9320C"/>
    <w:rsid w:val="00A9521F"/>
    <w:rsid w:val="00A9690E"/>
    <w:rsid w:val="00A97EE5"/>
    <w:rsid w:val="00AA0CB0"/>
    <w:rsid w:val="00AA3CF2"/>
    <w:rsid w:val="00AA619E"/>
    <w:rsid w:val="00AB2ED2"/>
    <w:rsid w:val="00AC307F"/>
    <w:rsid w:val="00AC4544"/>
    <w:rsid w:val="00AC5700"/>
    <w:rsid w:val="00AC79B7"/>
    <w:rsid w:val="00AD0792"/>
    <w:rsid w:val="00AD1EF1"/>
    <w:rsid w:val="00AD22C6"/>
    <w:rsid w:val="00AD2862"/>
    <w:rsid w:val="00AD6E16"/>
    <w:rsid w:val="00AE0AF1"/>
    <w:rsid w:val="00AE4192"/>
    <w:rsid w:val="00AE5705"/>
    <w:rsid w:val="00AE5B33"/>
    <w:rsid w:val="00AE5E4D"/>
    <w:rsid w:val="00AE79C5"/>
    <w:rsid w:val="00AF4963"/>
    <w:rsid w:val="00AF530C"/>
    <w:rsid w:val="00AF5538"/>
    <w:rsid w:val="00AF730F"/>
    <w:rsid w:val="00AF7A0A"/>
    <w:rsid w:val="00B02952"/>
    <w:rsid w:val="00B0379D"/>
    <w:rsid w:val="00B04695"/>
    <w:rsid w:val="00B06D8C"/>
    <w:rsid w:val="00B103BE"/>
    <w:rsid w:val="00B1164E"/>
    <w:rsid w:val="00B164C6"/>
    <w:rsid w:val="00B1674D"/>
    <w:rsid w:val="00B16BC4"/>
    <w:rsid w:val="00B20E11"/>
    <w:rsid w:val="00B220E8"/>
    <w:rsid w:val="00B24230"/>
    <w:rsid w:val="00B26DE9"/>
    <w:rsid w:val="00B30FE4"/>
    <w:rsid w:val="00B31F31"/>
    <w:rsid w:val="00B322A9"/>
    <w:rsid w:val="00B3483C"/>
    <w:rsid w:val="00B34FB5"/>
    <w:rsid w:val="00B375B4"/>
    <w:rsid w:val="00B4302B"/>
    <w:rsid w:val="00B4770A"/>
    <w:rsid w:val="00B47F92"/>
    <w:rsid w:val="00B5023E"/>
    <w:rsid w:val="00B51411"/>
    <w:rsid w:val="00B57960"/>
    <w:rsid w:val="00B62501"/>
    <w:rsid w:val="00B63C65"/>
    <w:rsid w:val="00B64077"/>
    <w:rsid w:val="00B647DC"/>
    <w:rsid w:val="00B65578"/>
    <w:rsid w:val="00B66DDC"/>
    <w:rsid w:val="00B7048C"/>
    <w:rsid w:val="00B704BF"/>
    <w:rsid w:val="00B70C96"/>
    <w:rsid w:val="00B74EB6"/>
    <w:rsid w:val="00B74F1C"/>
    <w:rsid w:val="00B759A1"/>
    <w:rsid w:val="00B76E82"/>
    <w:rsid w:val="00B81FF1"/>
    <w:rsid w:val="00B83965"/>
    <w:rsid w:val="00B84279"/>
    <w:rsid w:val="00B85E3E"/>
    <w:rsid w:val="00B948CA"/>
    <w:rsid w:val="00BA08E8"/>
    <w:rsid w:val="00BA3DC4"/>
    <w:rsid w:val="00BA7073"/>
    <w:rsid w:val="00BA787F"/>
    <w:rsid w:val="00BB4DAE"/>
    <w:rsid w:val="00BC38EC"/>
    <w:rsid w:val="00BC3FF5"/>
    <w:rsid w:val="00BC4E94"/>
    <w:rsid w:val="00BD436E"/>
    <w:rsid w:val="00BD680D"/>
    <w:rsid w:val="00BD7000"/>
    <w:rsid w:val="00BE1CC9"/>
    <w:rsid w:val="00BE1D8B"/>
    <w:rsid w:val="00BE2964"/>
    <w:rsid w:val="00BE36E8"/>
    <w:rsid w:val="00BE3D3C"/>
    <w:rsid w:val="00BE7F0E"/>
    <w:rsid w:val="00BF0E72"/>
    <w:rsid w:val="00BF549D"/>
    <w:rsid w:val="00BF7102"/>
    <w:rsid w:val="00C00B8E"/>
    <w:rsid w:val="00C01C3E"/>
    <w:rsid w:val="00C01EB7"/>
    <w:rsid w:val="00C02310"/>
    <w:rsid w:val="00C07965"/>
    <w:rsid w:val="00C122C2"/>
    <w:rsid w:val="00C14845"/>
    <w:rsid w:val="00C14C3D"/>
    <w:rsid w:val="00C16DD4"/>
    <w:rsid w:val="00C24738"/>
    <w:rsid w:val="00C26949"/>
    <w:rsid w:val="00C32544"/>
    <w:rsid w:val="00C33215"/>
    <w:rsid w:val="00C35D55"/>
    <w:rsid w:val="00C364A6"/>
    <w:rsid w:val="00C415E4"/>
    <w:rsid w:val="00C420DA"/>
    <w:rsid w:val="00C42D48"/>
    <w:rsid w:val="00C4372B"/>
    <w:rsid w:val="00C46C44"/>
    <w:rsid w:val="00C46D3D"/>
    <w:rsid w:val="00C57B05"/>
    <w:rsid w:val="00C60B88"/>
    <w:rsid w:val="00C64235"/>
    <w:rsid w:val="00C65429"/>
    <w:rsid w:val="00C67FE2"/>
    <w:rsid w:val="00C731C6"/>
    <w:rsid w:val="00C73448"/>
    <w:rsid w:val="00C73AC3"/>
    <w:rsid w:val="00C851F3"/>
    <w:rsid w:val="00C85C06"/>
    <w:rsid w:val="00C86013"/>
    <w:rsid w:val="00C9199B"/>
    <w:rsid w:val="00CA0460"/>
    <w:rsid w:val="00CA0E5F"/>
    <w:rsid w:val="00CA0F6D"/>
    <w:rsid w:val="00CA30ED"/>
    <w:rsid w:val="00CA4663"/>
    <w:rsid w:val="00CA5A22"/>
    <w:rsid w:val="00CB4B66"/>
    <w:rsid w:val="00CC227B"/>
    <w:rsid w:val="00CC3313"/>
    <w:rsid w:val="00CC334C"/>
    <w:rsid w:val="00CC3A31"/>
    <w:rsid w:val="00CC4852"/>
    <w:rsid w:val="00CC6541"/>
    <w:rsid w:val="00CC66CA"/>
    <w:rsid w:val="00CD0738"/>
    <w:rsid w:val="00CD38C9"/>
    <w:rsid w:val="00CD44A3"/>
    <w:rsid w:val="00CD6655"/>
    <w:rsid w:val="00CD6997"/>
    <w:rsid w:val="00CE0475"/>
    <w:rsid w:val="00CE13D5"/>
    <w:rsid w:val="00CE2E8D"/>
    <w:rsid w:val="00CE3C5D"/>
    <w:rsid w:val="00CE5AB9"/>
    <w:rsid w:val="00CF0CE0"/>
    <w:rsid w:val="00CF1073"/>
    <w:rsid w:val="00CF36C6"/>
    <w:rsid w:val="00CF6569"/>
    <w:rsid w:val="00CF6DEB"/>
    <w:rsid w:val="00D004F6"/>
    <w:rsid w:val="00D00D65"/>
    <w:rsid w:val="00D01447"/>
    <w:rsid w:val="00D02882"/>
    <w:rsid w:val="00D05804"/>
    <w:rsid w:val="00D07545"/>
    <w:rsid w:val="00D12911"/>
    <w:rsid w:val="00D16DC9"/>
    <w:rsid w:val="00D174A4"/>
    <w:rsid w:val="00D17736"/>
    <w:rsid w:val="00D22821"/>
    <w:rsid w:val="00D22CEB"/>
    <w:rsid w:val="00D23DF9"/>
    <w:rsid w:val="00D26214"/>
    <w:rsid w:val="00D326C5"/>
    <w:rsid w:val="00D3571F"/>
    <w:rsid w:val="00D36618"/>
    <w:rsid w:val="00D366B6"/>
    <w:rsid w:val="00D43710"/>
    <w:rsid w:val="00D43BDC"/>
    <w:rsid w:val="00D534F6"/>
    <w:rsid w:val="00D562B1"/>
    <w:rsid w:val="00D6043B"/>
    <w:rsid w:val="00D64A2F"/>
    <w:rsid w:val="00D64AE7"/>
    <w:rsid w:val="00D7610D"/>
    <w:rsid w:val="00D779A8"/>
    <w:rsid w:val="00D80044"/>
    <w:rsid w:val="00D82BC3"/>
    <w:rsid w:val="00D85A68"/>
    <w:rsid w:val="00D85D11"/>
    <w:rsid w:val="00D90915"/>
    <w:rsid w:val="00D90AFA"/>
    <w:rsid w:val="00D90E26"/>
    <w:rsid w:val="00D915D7"/>
    <w:rsid w:val="00D967FF"/>
    <w:rsid w:val="00DA072A"/>
    <w:rsid w:val="00DA08BD"/>
    <w:rsid w:val="00DA0CB5"/>
    <w:rsid w:val="00DA26DE"/>
    <w:rsid w:val="00DA360C"/>
    <w:rsid w:val="00DA4FED"/>
    <w:rsid w:val="00DC1743"/>
    <w:rsid w:val="00DC5548"/>
    <w:rsid w:val="00DC69D6"/>
    <w:rsid w:val="00DC7035"/>
    <w:rsid w:val="00DC770B"/>
    <w:rsid w:val="00DC776C"/>
    <w:rsid w:val="00DD4642"/>
    <w:rsid w:val="00DD4D1E"/>
    <w:rsid w:val="00DD755C"/>
    <w:rsid w:val="00DE0AFA"/>
    <w:rsid w:val="00DE31E7"/>
    <w:rsid w:val="00DE4991"/>
    <w:rsid w:val="00DE63F7"/>
    <w:rsid w:val="00DE754B"/>
    <w:rsid w:val="00DE76BA"/>
    <w:rsid w:val="00DE7707"/>
    <w:rsid w:val="00DF0C61"/>
    <w:rsid w:val="00DF3167"/>
    <w:rsid w:val="00DF48C8"/>
    <w:rsid w:val="00DF7249"/>
    <w:rsid w:val="00E006BD"/>
    <w:rsid w:val="00E02552"/>
    <w:rsid w:val="00E031B0"/>
    <w:rsid w:val="00E06DFB"/>
    <w:rsid w:val="00E07CE8"/>
    <w:rsid w:val="00E10CCF"/>
    <w:rsid w:val="00E13330"/>
    <w:rsid w:val="00E13862"/>
    <w:rsid w:val="00E151A8"/>
    <w:rsid w:val="00E17891"/>
    <w:rsid w:val="00E21D34"/>
    <w:rsid w:val="00E21EF3"/>
    <w:rsid w:val="00E22545"/>
    <w:rsid w:val="00E22A92"/>
    <w:rsid w:val="00E235FA"/>
    <w:rsid w:val="00E23BA9"/>
    <w:rsid w:val="00E2585C"/>
    <w:rsid w:val="00E273D8"/>
    <w:rsid w:val="00E30C01"/>
    <w:rsid w:val="00E30FED"/>
    <w:rsid w:val="00E33C65"/>
    <w:rsid w:val="00E340E1"/>
    <w:rsid w:val="00E3788F"/>
    <w:rsid w:val="00E4017F"/>
    <w:rsid w:val="00E406F6"/>
    <w:rsid w:val="00E4109B"/>
    <w:rsid w:val="00E4238E"/>
    <w:rsid w:val="00E54252"/>
    <w:rsid w:val="00E606D9"/>
    <w:rsid w:val="00E619F6"/>
    <w:rsid w:val="00E715BC"/>
    <w:rsid w:val="00E7438A"/>
    <w:rsid w:val="00E77110"/>
    <w:rsid w:val="00E813B1"/>
    <w:rsid w:val="00E82364"/>
    <w:rsid w:val="00E84BC1"/>
    <w:rsid w:val="00E869EB"/>
    <w:rsid w:val="00E90029"/>
    <w:rsid w:val="00E900A9"/>
    <w:rsid w:val="00E91930"/>
    <w:rsid w:val="00E91958"/>
    <w:rsid w:val="00E91F8A"/>
    <w:rsid w:val="00E94630"/>
    <w:rsid w:val="00E9762D"/>
    <w:rsid w:val="00EA6497"/>
    <w:rsid w:val="00EB0BB4"/>
    <w:rsid w:val="00EB41F2"/>
    <w:rsid w:val="00EB4A04"/>
    <w:rsid w:val="00EB5FF4"/>
    <w:rsid w:val="00EB72CB"/>
    <w:rsid w:val="00EC111A"/>
    <w:rsid w:val="00EC1493"/>
    <w:rsid w:val="00EC444C"/>
    <w:rsid w:val="00EC590A"/>
    <w:rsid w:val="00EC5BBC"/>
    <w:rsid w:val="00EC6954"/>
    <w:rsid w:val="00ED25D0"/>
    <w:rsid w:val="00ED4ECF"/>
    <w:rsid w:val="00ED73D0"/>
    <w:rsid w:val="00ED73DD"/>
    <w:rsid w:val="00ED76D5"/>
    <w:rsid w:val="00EE0624"/>
    <w:rsid w:val="00EE16CA"/>
    <w:rsid w:val="00EE198C"/>
    <w:rsid w:val="00EE35E9"/>
    <w:rsid w:val="00EE4C1E"/>
    <w:rsid w:val="00EE514C"/>
    <w:rsid w:val="00EE61D4"/>
    <w:rsid w:val="00EE6AFC"/>
    <w:rsid w:val="00EE6BFD"/>
    <w:rsid w:val="00EF075A"/>
    <w:rsid w:val="00EF79D3"/>
    <w:rsid w:val="00F01406"/>
    <w:rsid w:val="00F04038"/>
    <w:rsid w:val="00F11CF9"/>
    <w:rsid w:val="00F11D67"/>
    <w:rsid w:val="00F16398"/>
    <w:rsid w:val="00F21F5F"/>
    <w:rsid w:val="00F25F8C"/>
    <w:rsid w:val="00F278EA"/>
    <w:rsid w:val="00F3048F"/>
    <w:rsid w:val="00F32769"/>
    <w:rsid w:val="00F32910"/>
    <w:rsid w:val="00F377AB"/>
    <w:rsid w:val="00F40EBD"/>
    <w:rsid w:val="00F41C4A"/>
    <w:rsid w:val="00F42FED"/>
    <w:rsid w:val="00F4447D"/>
    <w:rsid w:val="00F44A6D"/>
    <w:rsid w:val="00F45398"/>
    <w:rsid w:val="00F479E7"/>
    <w:rsid w:val="00F47EAD"/>
    <w:rsid w:val="00F50CE6"/>
    <w:rsid w:val="00F535A3"/>
    <w:rsid w:val="00F537B7"/>
    <w:rsid w:val="00F61EEC"/>
    <w:rsid w:val="00F701FE"/>
    <w:rsid w:val="00F70D36"/>
    <w:rsid w:val="00F74E09"/>
    <w:rsid w:val="00F75BFE"/>
    <w:rsid w:val="00F75C21"/>
    <w:rsid w:val="00F81CE6"/>
    <w:rsid w:val="00F83FDF"/>
    <w:rsid w:val="00F850F8"/>
    <w:rsid w:val="00F9222A"/>
    <w:rsid w:val="00F9275C"/>
    <w:rsid w:val="00F948D0"/>
    <w:rsid w:val="00F94960"/>
    <w:rsid w:val="00F97326"/>
    <w:rsid w:val="00F9775E"/>
    <w:rsid w:val="00FA24F2"/>
    <w:rsid w:val="00FA305F"/>
    <w:rsid w:val="00FA5405"/>
    <w:rsid w:val="00FB2D86"/>
    <w:rsid w:val="00FB7137"/>
    <w:rsid w:val="00FB722C"/>
    <w:rsid w:val="00FC3028"/>
    <w:rsid w:val="00FC4B08"/>
    <w:rsid w:val="00FD13F3"/>
    <w:rsid w:val="00FD237A"/>
    <w:rsid w:val="00FD33C0"/>
    <w:rsid w:val="00FD5B1A"/>
    <w:rsid w:val="00FD5DBF"/>
    <w:rsid w:val="00FD6839"/>
    <w:rsid w:val="00FD7353"/>
    <w:rsid w:val="00FE1602"/>
    <w:rsid w:val="00FE1951"/>
    <w:rsid w:val="00FE624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colormru v:ext="edit" colors="#2e14ec,green,blue,#03c"/>
    </o:shapedefaults>
    <o:shapelayout v:ext="edit">
      <o:idmap v:ext="edit" data="2"/>
    </o:shapelayout>
  </w:shapeDefaults>
  <w:decimalSymbol w:val=","/>
  <w:listSeparator w:val=";"/>
  <w14:docId w14:val="2CBA84B0"/>
  <w15:docId w15:val="{82ABE43F-E747-49C0-9857-D9436B1B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056A"/>
    <w:pPr>
      <w:ind w:left="720"/>
      <w:contextualSpacing/>
    </w:pPr>
  </w:style>
  <w:style w:type="paragraph" w:styleId="Explorateurdedocuments">
    <w:name w:val="Document Map"/>
    <w:basedOn w:val="Normal"/>
    <w:link w:val="ExplorateurdedocumentsCar"/>
    <w:uiPriority w:val="99"/>
    <w:semiHidden/>
    <w:unhideWhenUsed/>
    <w:rsid w:val="00FD13F3"/>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FD13F3"/>
    <w:rPr>
      <w:rFonts w:ascii="Tahoma" w:hAnsi="Tahoma" w:cs="Tahoma"/>
      <w:sz w:val="16"/>
      <w:szCs w:val="16"/>
    </w:rPr>
  </w:style>
  <w:style w:type="paragraph" w:styleId="Notedebasdepage">
    <w:name w:val="footnote text"/>
    <w:basedOn w:val="Normal"/>
    <w:link w:val="NotedebasdepageCar"/>
    <w:uiPriority w:val="99"/>
    <w:semiHidden/>
    <w:unhideWhenUsed/>
    <w:rsid w:val="00FD13F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D13F3"/>
    <w:rPr>
      <w:sz w:val="20"/>
      <w:szCs w:val="20"/>
    </w:rPr>
  </w:style>
  <w:style w:type="character" w:styleId="Appelnotedebasdep">
    <w:name w:val="footnote reference"/>
    <w:basedOn w:val="Policepardfaut"/>
    <w:uiPriority w:val="99"/>
    <w:semiHidden/>
    <w:unhideWhenUsed/>
    <w:rsid w:val="00FD13F3"/>
    <w:rPr>
      <w:vertAlign w:val="superscript"/>
    </w:rPr>
  </w:style>
  <w:style w:type="paragraph" w:styleId="En-tte">
    <w:name w:val="header"/>
    <w:basedOn w:val="Normal"/>
    <w:link w:val="En-tteCar"/>
    <w:uiPriority w:val="99"/>
    <w:unhideWhenUsed/>
    <w:rsid w:val="00736B5B"/>
    <w:pPr>
      <w:tabs>
        <w:tab w:val="center" w:pos="4536"/>
        <w:tab w:val="right" w:pos="9072"/>
      </w:tabs>
      <w:spacing w:after="0" w:line="240" w:lineRule="auto"/>
    </w:pPr>
  </w:style>
  <w:style w:type="character" w:customStyle="1" w:styleId="En-tteCar">
    <w:name w:val="En-tête Car"/>
    <w:basedOn w:val="Policepardfaut"/>
    <w:link w:val="En-tte"/>
    <w:uiPriority w:val="99"/>
    <w:rsid w:val="00736B5B"/>
  </w:style>
  <w:style w:type="paragraph" w:styleId="Pieddepage">
    <w:name w:val="footer"/>
    <w:basedOn w:val="Normal"/>
    <w:link w:val="PieddepageCar"/>
    <w:uiPriority w:val="99"/>
    <w:unhideWhenUsed/>
    <w:rsid w:val="00736B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6B5B"/>
  </w:style>
  <w:style w:type="paragraph" w:styleId="Textedebulles">
    <w:name w:val="Balloon Text"/>
    <w:basedOn w:val="Normal"/>
    <w:link w:val="TextedebullesCar"/>
    <w:uiPriority w:val="99"/>
    <w:semiHidden/>
    <w:unhideWhenUsed/>
    <w:rsid w:val="00736B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6B5B"/>
    <w:rPr>
      <w:rFonts w:ascii="Tahoma" w:hAnsi="Tahoma" w:cs="Tahoma"/>
      <w:sz w:val="16"/>
      <w:szCs w:val="16"/>
    </w:rPr>
  </w:style>
  <w:style w:type="character" w:styleId="Textedelespacerserv">
    <w:name w:val="Placeholder Text"/>
    <w:basedOn w:val="Policepardfaut"/>
    <w:uiPriority w:val="99"/>
    <w:semiHidden/>
    <w:rsid w:val="00596007"/>
    <w:rPr>
      <w:color w:val="808080"/>
    </w:rPr>
  </w:style>
  <w:style w:type="table" w:styleId="Grilledutableau">
    <w:name w:val="Table Grid"/>
    <w:basedOn w:val="TableauNormal"/>
    <w:uiPriority w:val="59"/>
    <w:rsid w:val="00AF49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6632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6632FF"/>
  </w:style>
  <w:style w:type="character" w:styleId="Lienhypertexte">
    <w:name w:val="Hyperlink"/>
    <w:basedOn w:val="Policepardfaut"/>
    <w:uiPriority w:val="99"/>
    <w:unhideWhenUsed/>
    <w:rsid w:val="006632FF"/>
    <w:rPr>
      <w:color w:val="0000FF"/>
      <w:u w:val="single"/>
    </w:rPr>
  </w:style>
  <w:style w:type="table" w:customStyle="1" w:styleId="Grilledutableau1">
    <w:name w:val="Grille du tableau1"/>
    <w:basedOn w:val="TableauNormal"/>
    <w:next w:val="Grilledutableau"/>
    <w:uiPriority w:val="59"/>
    <w:rsid w:val="002053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90990">
      <w:bodyDiv w:val="1"/>
      <w:marLeft w:val="0"/>
      <w:marRight w:val="0"/>
      <w:marTop w:val="0"/>
      <w:marBottom w:val="0"/>
      <w:divBdr>
        <w:top w:val="none" w:sz="0" w:space="0" w:color="auto"/>
        <w:left w:val="none" w:sz="0" w:space="0" w:color="auto"/>
        <w:bottom w:val="none" w:sz="0" w:space="0" w:color="auto"/>
        <w:right w:val="none" w:sz="0" w:space="0" w:color="auto"/>
      </w:divBdr>
    </w:div>
    <w:div w:id="392241461">
      <w:bodyDiv w:val="1"/>
      <w:marLeft w:val="0"/>
      <w:marRight w:val="0"/>
      <w:marTop w:val="0"/>
      <w:marBottom w:val="0"/>
      <w:divBdr>
        <w:top w:val="none" w:sz="0" w:space="0" w:color="auto"/>
        <w:left w:val="none" w:sz="0" w:space="0" w:color="auto"/>
        <w:bottom w:val="none" w:sz="0" w:space="0" w:color="auto"/>
        <w:right w:val="none" w:sz="0" w:space="0" w:color="auto"/>
      </w:divBdr>
    </w:div>
    <w:div w:id="57979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6.bin"/><Relationship Id="rId34" Type="http://schemas.openxmlformats.org/officeDocument/2006/relationships/oleObject" Target="embeddings/oleObject11.bin"/><Relationship Id="rId42" Type="http://schemas.openxmlformats.org/officeDocument/2006/relationships/oleObject" Target="embeddings/oleObject15.bin"/><Relationship Id="rId47" Type="http://schemas.openxmlformats.org/officeDocument/2006/relationships/image" Target="media/image22.wmf"/><Relationship Id="rId50" Type="http://schemas.openxmlformats.org/officeDocument/2006/relationships/oleObject" Target="embeddings/oleObject18.bin"/><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0.wmf"/><Relationship Id="rId32" Type="http://schemas.microsoft.com/office/2007/relationships/hdphoto" Target="media/hdphoto1.wdp"/><Relationship Id="rId37" Type="http://schemas.openxmlformats.org/officeDocument/2006/relationships/image" Target="media/image17.wmf"/><Relationship Id="rId40" Type="http://schemas.openxmlformats.org/officeDocument/2006/relationships/oleObject" Target="embeddings/oleObject14.bin"/><Relationship Id="rId45" Type="http://schemas.openxmlformats.org/officeDocument/2006/relationships/image" Target="media/image21.png"/><Relationship Id="rId53"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png"/><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7.bin"/><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oleObject" Target="embeddings/oleObject13.bin"/><Relationship Id="rId46" Type="http://schemas.microsoft.com/office/2007/relationships/hdphoto" Target="media/hdphoto2.wdp"/><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2.bin"/><Relationship Id="rId49" Type="http://schemas.openxmlformats.org/officeDocument/2006/relationships/image" Target="media/image23.wmf"/><Relationship Id="rId57" Type="http://schemas.openxmlformats.org/officeDocument/2006/relationships/theme" Target="theme/theme1.xml"/><Relationship Id="rId10" Type="http://schemas.openxmlformats.org/officeDocument/2006/relationships/image" Target="media/image3.wmf"/><Relationship Id="rId31" Type="http://schemas.openxmlformats.org/officeDocument/2006/relationships/image" Target="media/image14.png"/><Relationship Id="rId44" Type="http://schemas.openxmlformats.org/officeDocument/2006/relationships/oleObject" Target="embeddings/oleObject16.bin"/><Relationship Id="rId52" Type="http://schemas.openxmlformats.org/officeDocument/2006/relationships/oleObject" Target="embeddings/oleObject1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ora\Desktop\Mod&#232;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83943-F4ED-46C6-B14D-362533777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Template>
  <TotalTime>9</TotalTime>
  <Pages>8</Pages>
  <Words>1234</Words>
  <Characters>6789</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Les capteurs</vt:lpstr>
    </vt:vector>
  </TitlesOfParts>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capteurs</dc:title>
  <dc:creator>kirora</dc:creator>
  <cp:lastModifiedBy>Mostafa BOUZI</cp:lastModifiedBy>
  <cp:revision>4</cp:revision>
  <cp:lastPrinted>2021-10-14T23:27:00Z</cp:lastPrinted>
  <dcterms:created xsi:type="dcterms:W3CDTF">2023-09-10T14:45:00Z</dcterms:created>
  <dcterms:modified xsi:type="dcterms:W3CDTF">2023-10-29T17:05:00Z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