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W w:w="11335" w:type="dxa"/>
        <w:tblLayout w:type="fixed"/>
        <w:tblLook w:val="04A0" w:firstRow="1" w:lastRow="0" w:firstColumn="1" w:lastColumn="0" w:noHBand="0" w:noVBand="1"/>
        <w:tblDescription w:val="Menu layout"/>
      </w:tblPr>
      <w:tblGrid>
        <w:gridCol w:w="3024"/>
        <w:gridCol w:w="8311"/>
      </w:tblGrid>
      <w:tr w:rsidR="00C76D48" w14:paraId="2EC884FF" w14:textId="77777777" w:rsidTr="0040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4DA429A0" w14:textId="77777777" w:rsidR="00C76D48" w:rsidRPr="00284495" w:rsidRDefault="00C76D48" w:rsidP="006061AB">
            <w:pPr>
              <w:pStyle w:val="Title"/>
              <w:spacing w:before="0"/>
              <w:rPr>
                <w:b w:val="0"/>
                <w:b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52A08F9" wp14:editId="7FF53D3D">
                  <wp:extent cx="1385234" cy="842645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HERIDE.B&amp;W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bg1">
                                <a:lumMod val="8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133" cy="875432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1" w:type="dxa"/>
            <w:vAlign w:val="center"/>
          </w:tcPr>
          <w:p w14:paraId="2D3C383C" w14:textId="4D63E07B" w:rsidR="00B50ABC" w:rsidRDefault="00B50ABC" w:rsidP="00B50AB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56"/>
                <w:szCs w:val="56"/>
              </w:rPr>
            </w:pPr>
            <w:r>
              <w:rPr>
                <w:sz w:val="56"/>
                <w:szCs w:val="56"/>
              </w:rPr>
              <w:t>202</w:t>
            </w:r>
            <w:r w:rsidR="00F82B21">
              <w:rPr>
                <w:sz w:val="56"/>
                <w:szCs w:val="56"/>
              </w:rPr>
              <w:t>6</w:t>
            </w:r>
            <w:r>
              <w:rPr>
                <w:sz w:val="56"/>
                <w:szCs w:val="56"/>
              </w:rPr>
              <w:t xml:space="preserve"> </w:t>
            </w:r>
            <w:r w:rsidR="009B77F0" w:rsidRPr="00B50ABC">
              <w:rPr>
                <w:sz w:val="56"/>
                <w:szCs w:val="56"/>
              </w:rPr>
              <w:t xml:space="preserve">PRO </w:t>
            </w:r>
          </w:p>
          <w:p w14:paraId="2DDDBDD6" w14:textId="492F0E16" w:rsidR="00943C95" w:rsidRPr="00B50ABC" w:rsidRDefault="005805BF" w:rsidP="00B50AB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56"/>
                <w:szCs w:val="56"/>
              </w:rPr>
            </w:pPr>
            <w:r w:rsidRPr="00B50ABC">
              <w:rPr>
                <w:sz w:val="56"/>
                <w:szCs w:val="56"/>
              </w:rPr>
              <w:t>FOOTBALL PACKAGES</w:t>
            </w:r>
          </w:p>
        </w:tc>
      </w:tr>
      <w:tr w:rsidR="00A132E3" w14:paraId="12E5BC90" w14:textId="77777777" w:rsidTr="0040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5DA304B3" w14:textId="77777777" w:rsidR="00783111" w:rsidRPr="00650529" w:rsidRDefault="00783111" w:rsidP="0040501B">
            <w:pPr>
              <w:shd w:val="clear" w:color="auto" w:fill="000000" w:themeFill="text1"/>
              <w:spacing w:before="0"/>
              <w:rPr>
                <w:sz w:val="36"/>
                <w:szCs w:val="36"/>
              </w:rPr>
            </w:pPr>
            <w:r w:rsidRPr="00650529">
              <w:rPr>
                <w:sz w:val="36"/>
                <w:szCs w:val="36"/>
              </w:rPr>
              <w:t>740-972-2334</w:t>
            </w:r>
          </w:p>
          <w:tbl>
            <w:tblPr>
              <w:tblW w:w="3804" w:type="dxa"/>
              <w:jc w:val="right"/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3804"/>
            </w:tblGrid>
            <w:tr w:rsidR="00783111" w14:paraId="0FB50B8C" w14:textId="77777777" w:rsidTr="0040501B">
              <w:trPr>
                <w:trHeight w:val="12353"/>
                <w:jc w:val="right"/>
              </w:trPr>
              <w:tc>
                <w:tcPr>
                  <w:tcW w:w="3804" w:type="dxa"/>
                  <w:shd w:val="clear" w:color="auto" w:fill="C96E06" w:themeFill="accent2" w:themeFillShade="BF"/>
                </w:tcPr>
                <w:p w14:paraId="51F82D9A" w14:textId="77777777" w:rsidR="002E7324" w:rsidRPr="00650529" w:rsidRDefault="002E7324" w:rsidP="0040501B">
                  <w:pPr>
                    <w:pStyle w:val="NoSpacing"/>
                    <w:shd w:val="clear" w:color="auto" w:fill="000000" w:themeFill="text1"/>
                    <w:rPr>
                      <w:b/>
                      <w:noProof/>
                      <w:color w:val="FFFFFF" w:themeColor="background1"/>
                      <w:lang w:eastAsia="en-US"/>
                    </w:rPr>
                  </w:pPr>
                  <w:r w:rsidRPr="002E7324">
                    <w:rPr>
                      <w:noProof/>
                      <w:color w:val="002060"/>
                      <w:lang w:eastAsia="en-US"/>
                    </w:rPr>
                    <w:t xml:space="preserve">             </w:t>
                  </w:r>
                  <w:r w:rsidR="00CB09AA">
                    <w:rPr>
                      <w:noProof/>
                      <w:color w:val="002060"/>
                      <w:lang w:eastAsia="en-US"/>
                    </w:rPr>
                    <w:t xml:space="preserve">  </w:t>
                  </w:r>
                  <w:r w:rsidR="004F762B">
                    <w:rPr>
                      <w:noProof/>
                      <w:color w:val="002060"/>
                      <w:lang w:eastAsia="en-US"/>
                    </w:rPr>
                    <w:t xml:space="preserve">     </w:t>
                  </w:r>
                  <w:hyperlink r:id="rId9" w:history="1">
                    <w:r w:rsidRPr="00650529">
                      <w:rPr>
                        <w:rStyle w:val="Hyperlink"/>
                        <w:b/>
                        <w:noProof/>
                        <w:color w:val="FFFFFF" w:themeColor="background1"/>
                        <w:lang w:eastAsia="en-US"/>
                      </w:rPr>
                      <w:t>kris@TheRideColumbus.com</w:t>
                    </w:r>
                  </w:hyperlink>
                </w:p>
                <w:p w14:paraId="38FA6056" w14:textId="77777777" w:rsidR="001D0B60" w:rsidRPr="00650529" w:rsidRDefault="002E7324" w:rsidP="0040501B">
                  <w:pPr>
                    <w:pStyle w:val="NoSpacing"/>
                    <w:shd w:val="clear" w:color="auto" w:fill="000000" w:themeFill="text1"/>
                    <w:rPr>
                      <w:b/>
                      <w:noProof/>
                      <w:color w:val="FFFFFF" w:themeColor="background1"/>
                      <w:sz w:val="8"/>
                      <w:szCs w:val="8"/>
                      <w:lang w:eastAsia="en-US"/>
                    </w:rPr>
                  </w:pPr>
                  <w:r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                 </w:t>
                  </w:r>
                </w:p>
                <w:p w14:paraId="784E9297" w14:textId="0EE54119" w:rsidR="002E7324" w:rsidRPr="00650529" w:rsidRDefault="001D0B60" w:rsidP="0040501B">
                  <w:pPr>
                    <w:pStyle w:val="NoSpacing"/>
                    <w:shd w:val="clear" w:color="auto" w:fill="000000" w:themeFill="text1"/>
                    <w:rPr>
                      <w:b/>
                      <w:noProof/>
                      <w:color w:val="FFFFFF" w:themeColor="background1"/>
                      <w:lang w:eastAsia="en-US"/>
                    </w:rPr>
                  </w:pPr>
                  <w:r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                  </w:t>
                  </w:r>
                  <w:r w:rsidR="002E7324"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</w:t>
                  </w:r>
                  <w:r w:rsidR="004F762B"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    </w:t>
                  </w:r>
                  <w:r w:rsid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>T</w:t>
                  </w:r>
                  <w:r w:rsidR="002E7324"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>he</w:t>
                  </w:r>
                  <w:r w:rsid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>R</w:t>
                  </w:r>
                  <w:r w:rsidR="002E7324"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>ide</w:t>
                  </w:r>
                  <w:r w:rsid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>C</w:t>
                  </w:r>
                  <w:r w:rsidR="002E7324" w:rsidRPr="00650529">
                    <w:rPr>
                      <w:b/>
                      <w:noProof/>
                      <w:color w:val="FFFFFF" w:themeColor="background1"/>
                      <w:lang w:eastAsia="en-US"/>
                    </w:rPr>
                    <w:t>olumbus.com</w:t>
                  </w:r>
                </w:p>
                <w:p w14:paraId="795A9267" w14:textId="77777777" w:rsidR="002E7324" w:rsidRDefault="002E7324" w:rsidP="0040501B">
                  <w:pPr>
                    <w:pStyle w:val="NoSpacing"/>
                    <w:shd w:val="clear" w:color="auto" w:fill="000000" w:themeFill="text1"/>
                    <w:jc w:val="right"/>
                    <w:rPr>
                      <w:noProof/>
                      <w:lang w:eastAsia="en-US"/>
                    </w:rPr>
                  </w:pPr>
                </w:p>
                <w:p w14:paraId="1AEFD46F" w14:textId="19158808" w:rsidR="00500C91" w:rsidRPr="00500C91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b/>
                      <w:i/>
                      <w:noProof/>
                      <w:sz w:val="32"/>
                      <w:szCs w:val="32"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  </w:t>
                  </w:r>
                  <w:r w:rsidRPr="007552D5">
                    <w:rPr>
                      <w:b/>
                      <w:i/>
                      <w:noProof/>
                      <w:color w:val="FFFFFF" w:themeColor="background1"/>
                      <w:sz w:val="32"/>
                      <w:szCs w:val="32"/>
                      <w:lang w:eastAsia="en-US"/>
                    </w:rPr>
                    <w:t>Ride In Style</w:t>
                  </w:r>
                </w:p>
                <w:p w14:paraId="22AF7AD2" w14:textId="636522BC" w:rsidR="005B13AE" w:rsidRDefault="00500C91" w:rsidP="0040501B">
                  <w:pPr>
                    <w:pStyle w:val="NoSpacing"/>
                    <w:shd w:val="clear" w:color="auto" w:fill="000000" w:themeFill="text1"/>
                    <w:jc w:val="right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FC7DED2" wp14:editId="1506AB38">
                        <wp:extent cx="1728788" cy="1296591"/>
                        <wp:effectExtent l="0" t="0" r="508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Excursion 4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710" cy="1309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079871" w14:textId="77777777" w:rsidR="00B704ED" w:rsidRDefault="00B704ED" w:rsidP="0040501B">
                  <w:pPr>
                    <w:pStyle w:val="NoSpacing"/>
                    <w:shd w:val="clear" w:color="auto" w:fill="000000" w:themeFill="text1"/>
                    <w:jc w:val="right"/>
                    <w:rPr>
                      <w:noProof/>
                      <w:lang w:eastAsia="en-US"/>
                    </w:rPr>
                  </w:pPr>
                </w:p>
                <w:p w14:paraId="456167A1" w14:textId="1128AF9D" w:rsidR="00500C91" w:rsidRPr="007552D5" w:rsidRDefault="00500C91" w:rsidP="001609CB">
                  <w:pPr>
                    <w:pStyle w:val="NoSpacing"/>
                    <w:shd w:val="clear" w:color="auto" w:fill="000000" w:themeFill="text1"/>
                    <w:ind w:left="840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>2 Flat Screen TV’s</w:t>
                  </w:r>
                </w:p>
                <w:p w14:paraId="5855E1A0" w14:textId="77777777" w:rsidR="00500C91" w:rsidRPr="007552D5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               Premier Sound System</w:t>
                  </w:r>
                </w:p>
                <w:p w14:paraId="50643858" w14:textId="77777777" w:rsidR="00500C91" w:rsidRPr="007552D5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            Serving Station</w:t>
                  </w:r>
                </w:p>
                <w:p w14:paraId="218D6B51" w14:textId="731FEAE1" w:rsidR="00500C91" w:rsidRPr="007552D5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           Playing Table</w:t>
                  </w:r>
                </w:p>
                <w:p w14:paraId="55BDC67F" w14:textId="2999859E" w:rsidR="00500C91" w:rsidRPr="007552D5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           Captain Chairs</w:t>
                  </w:r>
                </w:p>
                <w:p w14:paraId="5B6FEBD5" w14:textId="0CB18CC9" w:rsidR="00337FE3" w:rsidRPr="007552D5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           Luxury Sofa Seating</w:t>
                  </w:r>
                </w:p>
                <w:p w14:paraId="1272BFE2" w14:textId="1DDDEC23" w:rsidR="00500C91" w:rsidRDefault="00500C91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7552D5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           Tailgate Center</w:t>
                  </w:r>
                  <w:r w:rsidR="001609CB"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w/ 65” TV</w:t>
                  </w:r>
                </w:p>
                <w:p w14:paraId="65B8AEDD" w14:textId="77777777" w:rsidR="001609CB" w:rsidRPr="007552D5" w:rsidRDefault="001609CB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noProof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</w:p>
                <w:p w14:paraId="40369C88" w14:textId="77777777" w:rsidR="007552D5" w:rsidRPr="007552D5" w:rsidRDefault="007552D5" w:rsidP="0040501B">
                  <w:pPr>
                    <w:pStyle w:val="NoSpacing"/>
                    <w:shd w:val="clear" w:color="auto" w:fill="000000" w:themeFill="text1"/>
                    <w:jc w:val="center"/>
                    <w:rPr>
                      <w:color w:val="auto"/>
                      <w:sz w:val="8"/>
                      <w:szCs w:val="8"/>
                    </w:rPr>
                  </w:pPr>
                </w:p>
                <w:p w14:paraId="6FB740D7" w14:textId="0364BFAB" w:rsidR="00412D87" w:rsidRDefault="00412D87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</w:t>
                  </w:r>
                  <w:r w:rsidR="007552D5">
                    <w:rPr>
                      <w:noProof/>
                      <w:lang w:eastAsia="en-US"/>
                    </w:rPr>
                    <w:t xml:space="preserve">              </w:t>
                  </w:r>
                  <w:r w:rsidR="007552D5">
                    <w:rPr>
                      <w:noProof/>
                      <w:lang w:eastAsia="en-US"/>
                    </w:rPr>
                    <w:drawing>
                      <wp:inline distT="0" distB="0" distL="0" distR="0" wp14:anchorId="6A4802E6" wp14:editId="4D8EC959">
                        <wp:extent cx="1757363" cy="1318022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Excursion Tailgate Center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2164" cy="1336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3F589C" w14:textId="17043860" w:rsidR="00F02D8F" w:rsidRDefault="00412D87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</w:t>
                  </w:r>
                  <w:r w:rsidR="00091EAE">
                    <w:rPr>
                      <w:noProof/>
                      <w:lang w:eastAsia="en-US"/>
                    </w:rPr>
                    <w:t xml:space="preserve">    </w:t>
                  </w:r>
                </w:p>
                <w:p w14:paraId="4A6CCB21" w14:textId="4AB97DF0" w:rsidR="001609CB" w:rsidRDefault="001609CB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lang w:eastAsia="en-US"/>
                    </w:rPr>
                  </w:pPr>
                </w:p>
                <w:p w14:paraId="49214EEE" w14:textId="77777777" w:rsidR="001609CB" w:rsidRDefault="001609CB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lang w:eastAsia="en-US"/>
                    </w:rPr>
                  </w:pPr>
                </w:p>
                <w:p w14:paraId="272F32ED" w14:textId="784AE215" w:rsidR="00783111" w:rsidRDefault="00F02D8F" w:rsidP="0040501B">
                  <w:pPr>
                    <w:pStyle w:val="NoSpacing"/>
                    <w:shd w:val="clear" w:color="auto" w:fill="000000" w:themeFill="text1"/>
                    <w:tabs>
                      <w:tab w:val="left" w:pos="2970"/>
                    </w:tabs>
                  </w:pPr>
                  <w:r>
                    <w:rPr>
                      <w:noProof/>
                      <w:lang w:eastAsia="en-US"/>
                    </w:rPr>
                    <w:t xml:space="preserve">       </w:t>
                  </w:r>
                  <w:r w:rsidR="007552D5">
                    <w:rPr>
                      <w:noProof/>
                    </w:rPr>
                    <w:t xml:space="preserve">             </w:t>
                  </w:r>
                  <w:r w:rsidR="00CA7490">
                    <w:rPr>
                      <w:noProof/>
                    </w:rPr>
                    <w:drawing>
                      <wp:inline distT="0" distB="0" distL="0" distR="0" wp14:anchorId="6BD04347" wp14:editId="69A7F0CA">
                        <wp:extent cx="1766570" cy="1160145"/>
                        <wp:effectExtent l="0" t="0" r="5080" b="190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9440" cy="1168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DCBECF" w14:textId="120037B8" w:rsidR="00F02D8F" w:rsidRDefault="00091EAE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</w:t>
                  </w:r>
                  <w:r w:rsidR="00412D87">
                    <w:rPr>
                      <w:noProof/>
                      <w:color w:val="A50021"/>
                      <w:lang w:eastAsia="en-US"/>
                    </w:rPr>
                    <w:t xml:space="preserve">    </w:t>
                  </w:r>
                </w:p>
                <w:p w14:paraId="55FAC645" w14:textId="109536A9" w:rsidR="001609CB" w:rsidRDefault="001609CB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color w:val="A50021"/>
                      <w:lang w:eastAsia="en-US"/>
                    </w:rPr>
                  </w:pPr>
                </w:p>
                <w:p w14:paraId="475EB2F5" w14:textId="77777777" w:rsidR="001609CB" w:rsidRPr="00B72ACB" w:rsidRDefault="001609CB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color w:val="A50021"/>
                      <w:lang w:eastAsia="en-US"/>
                    </w:rPr>
                  </w:pPr>
                </w:p>
                <w:p w14:paraId="4C90E15E" w14:textId="6B61F77B" w:rsidR="00337FE3" w:rsidRDefault="00337FE3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</w:t>
                  </w:r>
                  <w:r w:rsidR="006061AB">
                    <w:rPr>
                      <w:noProof/>
                      <w:lang w:eastAsia="en-US"/>
                    </w:rPr>
                    <w:t xml:space="preserve">   </w:t>
                  </w:r>
                  <w:r w:rsidR="00D628A4">
                    <w:rPr>
                      <w:noProof/>
                      <w:lang w:eastAsia="en-US"/>
                    </w:rPr>
                    <w:t xml:space="preserve">        </w:t>
                  </w:r>
                  <w:r w:rsidR="00D628A4">
                    <w:rPr>
                      <w:noProof/>
                      <w:lang w:eastAsia="en-US"/>
                    </w:rPr>
                    <w:drawing>
                      <wp:inline distT="0" distB="0" distL="0" distR="0" wp14:anchorId="4A4A0DA5" wp14:editId="63F98DCD">
                        <wp:extent cx="1724025" cy="1076325"/>
                        <wp:effectExtent l="0" t="0" r="9525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leveland-browns-tickets.jpg.870x570_q70_crop-smart_upscale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7626" cy="10848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22B41A" w14:textId="77777777" w:rsidR="00337FE3" w:rsidRDefault="00337FE3" w:rsidP="0040501B">
                  <w:pPr>
                    <w:pStyle w:val="NoSpacing"/>
                    <w:shd w:val="clear" w:color="auto" w:fill="000000" w:themeFill="text1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</w:p>
                <w:p w14:paraId="67644B4B" w14:textId="77777777" w:rsidR="006061AB" w:rsidRDefault="006061AB" w:rsidP="0040501B">
                  <w:pPr>
                    <w:pStyle w:val="NoSpacing"/>
                    <w:shd w:val="clear" w:color="auto" w:fill="000000" w:themeFill="text1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</w:p>
                <w:p w14:paraId="0DA97436" w14:textId="77777777" w:rsidR="00412D87" w:rsidRPr="00B72ACB" w:rsidRDefault="00412D87" w:rsidP="0040501B">
                  <w:pPr>
                    <w:pStyle w:val="NoSpacing"/>
                    <w:shd w:val="clear" w:color="auto" w:fill="000000" w:themeFill="text1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</w:p>
                <w:p w14:paraId="38DBE7AD" w14:textId="77777777" w:rsidR="00091EAE" w:rsidRPr="00B72ACB" w:rsidRDefault="00091EAE" w:rsidP="0040501B">
                  <w:pPr>
                    <w:pStyle w:val="NoSpacing"/>
                    <w:shd w:val="clear" w:color="auto" w:fill="000000" w:themeFill="text1"/>
                    <w:rPr>
                      <w:noProof/>
                      <w:color w:val="A50021"/>
                      <w:lang w:eastAsia="en-US"/>
                    </w:rPr>
                  </w:pP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                   </w:t>
                  </w:r>
                  <w:r w:rsidR="006061A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</w:p>
                <w:p w14:paraId="6753AA31" w14:textId="12086D2E" w:rsidR="00783111" w:rsidRDefault="00783111" w:rsidP="0040501B">
                  <w:pPr>
                    <w:pStyle w:val="NoSpacing"/>
                    <w:shd w:val="clear" w:color="auto" w:fill="000000" w:themeFill="text1"/>
                    <w:jc w:val="right"/>
                  </w:pPr>
                </w:p>
              </w:tc>
            </w:tr>
          </w:tbl>
          <w:p w14:paraId="2F88A2FF" w14:textId="77777777" w:rsidR="00C76D48" w:rsidRPr="00BB2C37" w:rsidRDefault="00C76D48" w:rsidP="006061AB">
            <w:pPr>
              <w:spacing w:before="0"/>
              <w:rPr>
                <w:noProof/>
                <w:sz w:val="36"/>
                <w:szCs w:val="36"/>
                <w:lang w:eastAsia="en-US"/>
              </w:rPr>
            </w:pPr>
          </w:p>
          <w:p w14:paraId="27E1DFC3" w14:textId="77777777" w:rsidR="00C76D48" w:rsidRPr="00783111" w:rsidRDefault="00C76D48" w:rsidP="006061AB">
            <w:pPr>
              <w:spacing w:before="0"/>
              <w:rPr>
                <w:noProof/>
                <w:sz w:val="8"/>
                <w:szCs w:val="8"/>
                <w:lang w:eastAsia="en-US"/>
              </w:rPr>
            </w:pPr>
          </w:p>
          <w:p w14:paraId="1F520E7D" w14:textId="77777777" w:rsidR="0093720B" w:rsidRDefault="0093720B" w:rsidP="006061AB">
            <w:pPr>
              <w:spacing w:before="0"/>
              <w:rPr>
                <w:noProof/>
                <w:lang w:eastAsia="en-US"/>
              </w:rPr>
            </w:pPr>
          </w:p>
          <w:p w14:paraId="2A02924D" w14:textId="77777777" w:rsidR="0093720B" w:rsidRPr="00783111" w:rsidRDefault="0093720B" w:rsidP="006061AB">
            <w:pPr>
              <w:spacing w:before="0"/>
              <w:jc w:val="center"/>
              <w:rPr>
                <w:sz w:val="36"/>
                <w:szCs w:val="36"/>
              </w:rPr>
            </w:pPr>
          </w:p>
        </w:tc>
        <w:tc>
          <w:tcPr>
            <w:tcW w:w="8311" w:type="dxa"/>
            <w:shd w:val="clear" w:color="auto" w:fill="D9D9D9" w:themeFill="background1" w:themeFillShade="D9"/>
          </w:tcPr>
          <w:p w14:paraId="056D4F7B" w14:textId="77777777" w:rsidR="00683601" w:rsidRPr="00860C93" w:rsidRDefault="00683601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C0000"/>
                <w:sz w:val="12"/>
                <w:szCs w:val="12"/>
                <w:u w:val="single"/>
              </w:rPr>
            </w:pPr>
          </w:p>
          <w:p w14:paraId="5D838488" w14:textId="0C2869BE" w:rsidR="005805BF" w:rsidRPr="00214496" w:rsidRDefault="009B77F0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FF0000"/>
                <w:sz w:val="52"/>
                <w:szCs w:val="52"/>
              </w:rPr>
            </w:pPr>
            <w:r w:rsidRPr="00214496">
              <w:rPr>
                <w:rFonts w:asciiTheme="majorHAnsi" w:eastAsia="Microsoft YaHei Light" w:hAnsiTheme="majorHAnsi" w:cs="Tahoma"/>
                <w:b/>
                <w:color w:val="auto"/>
                <w:sz w:val="52"/>
                <w:szCs w:val="52"/>
                <w:u w:val="single"/>
              </w:rPr>
              <w:t>ROUND TRIP SERVICE</w:t>
            </w:r>
          </w:p>
          <w:p w14:paraId="19804055" w14:textId="77777777" w:rsidR="002A3E57" w:rsidRPr="00D24455" w:rsidRDefault="002A3E57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0000FF"/>
                <w:sz w:val="22"/>
                <w:szCs w:val="22"/>
              </w:rPr>
            </w:pPr>
            <w:r w:rsidRPr="00D24455">
              <w:rPr>
                <w:i/>
                <w:color w:val="auto"/>
                <w:sz w:val="22"/>
                <w:szCs w:val="22"/>
              </w:rPr>
              <w:t>(Gratuity for driver not included in pricing)</w:t>
            </w:r>
          </w:p>
          <w:p w14:paraId="6830B812" w14:textId="77777777" w:rsidR="002A3E57" w:rsidRPr="002A3E57" w:rsidRDefault="002A3E57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0000FF"/>
                <w:sz w:val="20"/>
                <w:szCs w:val="20"/>
              </w:rPr>
            </w:pPr>
          </w:p>
          <w:p w14:paraId="5054E05E" w14:textId="77777777" w:rsidR="00F82B21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32"/>
                <w:szCs w:val="32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>The Elite</w:t>
            </w:r>
          </w:p>
          <w:p w14:paraId="20E0CAEF" w14:textId="2A5314E2" w:rsidR="00C03018" w:rsidRPr="000E1A33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32"/>
                <w:szCs w:val="32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color w:val="auto"/>
                <w:sz w:val="22"/>
                <w:szCs w:val="22"/>
              </w:rPr>
              <w:t>Up to 6 Passengers</w:t>
            </w:r>
          </w:p>
          <w:p w14:paraId="6AD6023F" w14:textId="77777777" w:rsidR="00C03018" w:rsidRPr="00305D14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i/>
                <w:iCs/>
                <w:color w:val="auto"/>
                <w:sz w:val="12"/>
                <w:szCs w:val="12"/>
              </w:rPr>
            </w:pPr>
          </w:p>
          <w:p w14:paraId="2F211968" w14:textId="5B8BD474" w:rsidR="00C03018" w:rsidRPr="000E1A33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Bengals / Browns - $</w:t>
            </w:r>
            <w:r w:rsidR="00B57C1E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925</w:t>
            </w:r>
            <w:r w:rsidRPr="000E1A33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.00</w:t>
            </w:r>
          </w:p>
          <w:p w14:paraId="23D881A0" w14:textId="5165B4C6" w:rsidR="00C03018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Steelers / Colts - $</w:t>
            </w:r>
            <w:r w:rsidR="00EF54AC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1,1</w:t>
            </w:r>
            <w:r w:rsidR="00B57C1E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95</w:t>
            </w:r>
            <w:r w:rsidRPr="000E1A33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.00</w:t>
            </w:r>
          </w:p>
          <w:p w14:paraId="69E8980A" w14:textId="77777777" w:rsidR="00C03018" w:rsidRPr="00C03018" w:rsidRDefault="00C03018" w:rsidP="00EF5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12"/>
                <w:szCs w:val="12"/>
              </w:rPr>
            </w:pPr>
          </w:p>
          <w:p w14:paraId="69C81982" w14:textId="0DBA7BF0" w:rsidR="00F82B21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32"/>
                <w:szCs w:val="32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>T</w:t>
            </w:r>
            <w:r w:rsidR="00F82B21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>he Event / The Excursion / The Echelon</w:t>
            </w:r>
          </w:p>
          <w:p w14:paraId="33112A94" w14:textId="20369A3F" w:rsidR="00C03018" w:rsidRPr="000E1A33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32"/>
                <w:szCs w:val="32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color w:val="auto"/>
                <w:sz w:val="22"/>
                <w:szCs w:val="22"/>
              </w:rPr>
              <w:t>Up to 14 Passengers</w:t>
            </w:r>
          </w:p>
          <w:p w14:paraId="349B3CF1" w14:textId="77777777" w:rsidR="00C03018" w:rsidRPr="00305D14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i/>
                <w:iCs/>
                <w:color w:val="auto"/>
                <w:sz w:val="12"/>
                <w:szCs w:val="12"/>
              </w:rPr>
            </w:pPr>
          </w:p>
          <w:p w14:paraId="427DC6D6" w14:textId="02C0B1C3" w:rsidR="00C03018" w:rsidRPr="008F243A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F243A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Bengals / Browns - $1,</w:t>
            </w:r>
            <w:r w:rsidR="00B57C1E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425</w:t>
            </w:r>
            <w:r w:rsidRPr="008F243A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.00</w:t>
            </w:r>
          </w:p>
          <w:p w14:paraId="6E41DF0C" w14:textId="55ED4D8F" w:rsidR="00C03018" w:rsidRPr="008F243A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F243A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Steelers</w:t>
            </w:r>
            <w:r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 xml:space="preserve"> / Colts</w:t>
            </w:r>
            <w:r w:rsidRPr="008F243A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 xml:space="preserve"> - $1,</w:t>
            </w:r>
            <w:r w:rsidR="00EF54AC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7</w:t>
            </w:r>
            <w:r w:rsidR="00B57C1E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50</w:t>
            </w:r>
            <w:r w:rsidRPr="008F243A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.00</w:t>
            </w:r>
          </w:p>
          <w:p w14:paraId="366A95F5" w14:textId="77777777" w:rsidR="00C03018" w:rsidRPr="00C03018" w:rsidRDefault="00C03018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12"/>
                <w:szCs w:val="12"/>
              </w:rPr>
            </w:pPr>
          </w:p>
          <w:p w14:paraId="4F261255" w14:textId="00DC018E" w:rsidR="00F82B21" w:rsidRDefault="000E1A33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>The Boss</w:t>
            </w:r>
          </w:p>
          <w:p w14:paraId="0A896E8C" w14:textId="5914FBA4" w:rsidR="000E1A33" w:rsidRPr="000E1A33" w:rsidRDefault="00407BFF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</w:pPr>
            <w:r>
              <w:rPr>
                <w:rFonts w:asciiTheme="majorHAnsi" w:eastAsia="Microsoft YaHei Light" w:hAnsiTheme="majorHAnsi" w:cs="Tahoma"/>
                <w:b/>
                <w:color w:val="auto"/>
                <w:sz w:val="22"/>
                <w:szCs w:val="22"/>
              </w:rPr>
              <w:t>U</w:t>
            </w:r>
            <w:r w:rsidR="000E1A33" w:rsidRPr="000E1A33">
              <w:rPr>
                <w:rFonts w:asciiTheme="majorHAnsi" w:eastAsia="Microsoft YaHei Light" w:hAnsiTheme="majorHAnsi" w:cs="Tahoma"/>
                <w:b/>
                <w:color w:val="auto"/>
                <w:sz w:val="22"/>
                <w:szCs w:val="22"/>
              </w:rPr>
              <w:t>p to 2</w:t>
            </w:r>
            <w:r w:rsidR="00F82B21">
              <w:rPr>
                <w:rFonts w:asciiTheme="majorHAnsi" w:eastAsia="Microsoft YaHei Light" w:hAnsiTheme="majorHAnsi" w:cs="Tahoma"/>
                <w:b/>
                <w:color w:val="auto"/>
                <w:sz w:val="22"/>
                <w:szCs w:val="22"/>
              </w:rPr>
              <w:t>3</w:t>
            </w:r>
            <w:r w:rsidR="000E1A33" w:rsidRPr="000E1A33">
              <w:rPr>
                <w:rFonts w:asciiTheme="majorHAnsi" w:eastAsia="Microsoft YaHei Light" w:hAnsiTheme="majorHAnsi" w:cs="Tahoma"/>
                <w:b/>
                <w:color w:val="auto"/>
                <w:sz w:val="22"/>
                <w:szCs w:val="22"/>
              </w:rPr>
              <w:t xml:space="preserve"> Passengers</w:t>
            </w:r>
          </w:p>
          <w:p w14:paraId="7FF1C956" w14:textId="77777777" w:rsidR="000E1A33" w:rsidRPr="000E1A33" w:rsidRDefault="000E1A33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auto"/>
                <w:sz w:val="12"/>
                <w:szCs w:val="12"/>
              </w:rPr>
            </w:pPr>
          </w:p>
          <w:p w14:paraId="15615409" w14:textId="3778C6EA" w:rsidR="000E1A33" w:rsidRPr="000E1A33" w:rsidRDefault="000E1A33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Bengals/Browns - $</w:t>
            </w:r>
            <w:r w:rsidR="00744AD2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2,</w:t>
            </w:r>
            <w:r w:rsidR="00EF54AC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3</w:t>
            </w:r>
            <w:r w:rsidR="00744AD2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00</w:t>
            </w:r>
            <w:r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.00</w:t>
            </w:r>
          </w:p>
          <w:p w14:paraId="3E537547" w14:textId="03564C1B" w:rsidR="00305D14" w:rsidRPr="00C03018" w:rsidRDefault="00C03018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ajorHAnsi" w:eastAsia="Microsoft YaHei Light" w:hAnsiTheme="majorHAnsi" w:cs="Tahoma"/>
                <w:b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4FF73" wp14:editId="011A5ED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312420</wp:posOffset>
                      </wp:positionV>
                      <wp:extent cx="4919663" cy="23812"/>
                      <wp:effectExtent l="0" t="0" r="33655" b="336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19663" cy="2381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91828B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24.6pt" to="392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0E1A33" w:rsidRPr="000E1A33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Steelers / Colts - $2,</w:t>
            </w:r>
            <w:r w:rsidR="00EF54AC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700</w:t>
            </w:r>
            <w:r w:rsidR="000E1A33" w:rsidRPr="000E1A33">
              <w:rPr>
                <w:rFonts w:asciiTheme="majorHAnsi" w:eastAsia="Microsoft YaHei Light" w:hAnsiTheme="majorHAnsi" w:cs="Tahoma"/>
                <w:b/>
                <w:i/>
                <w:iCs/>
                <w:color w:val="auto"/>
                <w:sz w:val="24"/>
                <w:szCs w:val="24"/>
              </w:rPr>
              <w:t>.00</w:t>
            </w:r>
            <w:r w:rsidR="000E1A33" w:rsidRP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12"/>
                <w:szCs w:val="12"/>
              </w:rPr>
              <w:br/>
            </w:r>
          </w:p>
          <w:p w14:paraId="0149D867" w14:textId="0C79E7C9" w:rsidR="00943C95" w:rsidRPr="00214496" w:rsidRDefault="009B77F0" w:rsidP="00B70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C0000"/>
                <w:sz w:val="52"/>
                <w:szCs w:val="52"/>
                <w:u w:val="single"/>
              </w:rPr>
            </w:pPr>
            <w:r w:rsidRPr="00214496">
              <w:rPr>
                <w:b/>
                <w:color w:val="auto"/>
                <w:sz w:val="52"/>
                <w:szCs w:val="52"/>
                <w:u w:val="single"/>
              </w:rPr>
              <w:t>TAILGATES</w:t>
            </w:r>
          </w:p>
          <w:p w14:paraId="51DA69DF" w14:textId="6B70EC4D" w:rsidR="002A3E57" w:rsidRDefault="002A3E57" w:rsidP="00F04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D24455">
              <w:rPr>
                <w:i/>
                <w:color w:val="auto"/>
                <w:sz w:val="22"/>
                <w:szCs w:val="22"/>
              </w:rPr>
              <w:t>(Gratuity for driver &amp; Parking Fee/Pass not included in pricing)</w:t>
            </w:r>
            <w:r w:rsidR="00943C95" w:rsidRPr="00D24455">
              <w:rPr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14:paraId="662623C8" w14:textId="54A91779" w:rsidR="00DF03C2" w:rsidRDefault="00DF03C2" w:rsidP="00F04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FFFF" w:themeColor="background1"/>
                <w:sz w:val="8"/>
                <w:szCs w:val="8"/>
              </w:rPr>
            </w:pPr>
          </w:p>
          <w:p w14:paraId="76777A1D" w14:textId="77777777" w:rsidR="00305D14" w:rsidRPr="00DF03C2" w:rsidRDefault="00305D14" w:rsidP="008F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FFFF" w:themeColor="background1"/>
                <w:sz w:val="8"/>
                <w:szCs w:val="8"/>
              </w:rPr>
            </w:pPr>
          </w:p>
          <w:p w14:paraId="6A12774C" w14:textId="54901082" w:rsidR="00D2578C" w:rsidRPr="000E1A33" w:rsidRDefault="007F44C1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96E06" w:themeColor="accent2" w:themeShade="BF"/>
                <w:sz w:val="32"/>
                <w:szCs w:val="32"/>
                <w:u w:val="single"/>
              </w:rPr>
            </w:pPr>
            <w:r w:rsidRPr="008F243A">
              <w:rPr>
                <w:b/>
                <w:color w:val="C96E06" w:themeColor="accent2" w:themeShade="BF"/>
                <w:sz w:val="32"/>
                <w:szCs w:val="32"/>
                <w:u w:val="single"/>
              </w:rPr>
              <w:t xml:space="preserve">All-Inclusive </w:t>
            </w:r>
            <w:r w:rsidR="00B73A48" w:rsidRPr="008F243A">
              <w:rPr>
                <w:b/>
                <w:color w:val="C96E06" w:themeColor="accent2" w:themeShade="BF"/>
                <w:sz w:val="32"/>
                <w:szCs w:val="32"/>
                <w:u w:val="single"/>
              </w:rPr>
              <w:t>Services Include</w:t>
            </w:r>
            <w:r w:rsidR="00F043B6" w:rsidRPr="008F243A">
              <w:rPr>
                <w:b/>
                <w:color w:val="C96E06" w:themeColor="accent2" w:themeShade="BF"/>
                <w:sz w:val="32"/>
                <w:szCs w:val="32"/>
                <w:u w:val="single"/>
              </w:rPr>
              <w:t>:</w:t>
            </w:r>
          </w:p>
          <w:p w14:paraId="6177A03C" w14:textId="7F21B648" w:rsidR="00AE2B6F" w:rsidRPr="00092813" w:rsidRDefault="00AE2B6F" w:rsidP="009C6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092813">
              <w:rPr>
                <w:i/>
                <w:color w:val="auto"/>
                <w:sz w:val="22"/>
                <w:szCs w:val="22"/>
              </w:rPr>
              <w:t xml:space="preserve">● </w:t>
            </w:r>
            <w:r w:rsidR="00EF54AC">
              <w:rPr>
                <w:i/>
                <w:color w:val="auto"/>
                <w:sz w:val="22"/>
                <w:szCs w:val="22"/>
              </w:rPr>
              <w:t>Exterior TV &amp; Audio / Exterior Awning or 10x10 Tent / 2x4 Serving Tables /  Bag Chairs / Plates, Cups, Flatware</w:t>
            </w:r>
          </w:p>
          <w:p w14:paraId="454B00C7" w14:textId="7BA00508" w:rsidR="00D2578C" w:rsidRPr="00092813" w:rsidRDefault="00D2578C" w:rsidP="00F04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092813">
              <w:rPr>
                <w:i/>
                <w:color w:val="auto"/>
                <w:sz w:val="22"/>
                <w:szCs w:val="22"/>
              </w:rPr>
              <w:t xml:space="preserve">● </w:t>
            </w:r>
            <w:r w:rsidR="006A3F75">
              <w:rPr>
                <w:i/>
                <w:color w:val="auto"/>
                <w:sz w:val="22"/>
                <w:szCs w:val="22"/>
              </w:rPr>
              <w:t>3 ½ Hour</w:t>
            </w:r>
            <w:r w:rsidR="00D628A4" w:rsidRPr="00092813">
              <w:rPr>
                <w:i/>
                <w:color w:val="auto"/>
                <w:sz w:val="22"/>
                <w:szCs w:val="22"/>
              </w:rPr>
              <w:t xml:space="preserve"> </w:t>
            </w:r>
            <w:r w:rsidR="00B73A48" w:rsidRPr="00092813">
              <w:rPr>
                <w:i/>
                <w:color w:val="auto"/>
                <w:sz w:val="22"/>
                <w:szCs w:val="22"/>
              </w:rPr>
              <w:t xml:space="preserve">Tailgate </w:t>
            </w:r>
            <w:r w:rsidR="00A73A64">
              <w:rPr>
                <w:i/>
                <w:color w:val="auto"/>
                <w:sz w:val="22"/>
                <w:szCs w:val="22"/>
              </w:rPr>
              <w:t>s</w:t>
            </w:r>
            <w:r w:rsidR="00B73A48" w:rsidRPr="00092813">
              <w:rPr>
                <w:i/>
                <w:color w:val="auto"/>
                <w:sz w:val="22"/>
                <w:szCs w:val="22"/>
              </w:rPr>
              <w:t>ervice</w:t>
            </w:r>
          </w:p>
          <w:p w14:paraId="4EED0752" w14:textId="096518A9" w:rsidR="000E1A33" w:rsidRPr="000E1A33" w:rsidRDefault="00092813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092813">
              <w:rPr>
                <w:i/>
                <w:color w:val="auto"/>
                <w:sz w:val="22"/>
                <w:szCs w:val="22"/>
              </w:rPr>
              <w:t xml:space="preserve">● </w:t>
            </w:r>
            <w:r w:rsidR="00D24455">
              <w:rPr>
                <w:i/>
                <w:color w:val="auto"/>
                <w:sz w:val="22"/>
                <w:szCs w:val="22"/>
              </w:rPr>
              <w:t>T</w:t>
            </w:r>
            <w:r w:rsidRPr="00092813">
              <w:rPr>
                <w:i/>
                <w:color w:val="auto"/>
                <w:sz w:val="22"/>
                <w:szCs w:val="22"/>
              </w:rPr>
              <w:t xml:space="preserve">ailgate </w:t>
            </w:r>
            <w:r w:rsidR="00D24455">
              <w:rPr>
                <w:i/>
                <w:color w:val="auto"/>
                <w:sz w:val="22"/>
                <w:szCs w:val="22"/>
              </w:rPr>
              <w:t>a</w:t>
            </w:r>
            <w:r w:rsidRPr="00092813">
              <w:rPr>
                <w:i/>
                <w:color w:val="auto"/>
                <w:sz w:val="22"/>
                <w:szCs w:val="22"/>
              </w:rPr>
              <w:t xml:space="preserve">rea </w:t>
            </w:r>
            <w:r w:rsidR="00D24455">
              <w:rPr>
                <w:i/>
                <w:color w:val="auto"/>
                <w:sz w:val="22"/>
                <w:szCs w:val="22"/>
              </w:rPr>
              <w:t>m</w:t>
            </w:r>
            <w:r w:rsidRPr="00092813">
              <w:rPr>
                <w:i/>
                <w:color w:val="auto"/>
                <w:sz w:val="22"/>
                <w:szCs w:val="22"/>
              </w:rPr>
              <w:t>anagement</w:t>
            </w:r>
          </w:p>
          <w:p w14:paraId="1D517762" w14:textId="77777777" w:rsidR="00305D14" w:rsidRPr="00C03018" w:rsidRDefault="00305D14" w:rsidP="008F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12"/>
                <w:szCs w:val="12"/>
              </w:rPr>
            </w:pPr>
          </w:p>
          <w:p w14:paraId="5A4FF8B6" w14:textId="2A15B653" w:rsidR="00D24455" w:rsidRPr="000E1A33" w:rsidRDefault="00D24455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</w:pPr>
            <w:r w:rsidRP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 xml:space="preserve">The Excursion </w:t>
            </w:r>
            <w:r w:rsidR="006A3F75" w:rsidRP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>or The Event</w:t>
            </w:r>
            <w:r w:rsidR="000E1A33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 xml:space="preserve"> </w:t>
            </w:r>
            <w:r w:rsidR="000E1A33"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 xml:space="preserve">– </w:t>
            </w:r>
            <w:r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2"/>
                <w:szCs w:val="22"/>
              </w:rPr>
              <w:t>Up to 14 Passengers</w:t>
            </w:r>
          </w:p>
          <w:p w14:paraId="79F84AD1" w14:textId="77777777" w:rsidR="00305D14" w:rsidRPr="00B42B56" w:rsidRDefault="00305D14" w:rsidP="002A3E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auto"/>
                <w:sz w:val="12"/>
                <w:szCs w:val="12"/>
              </w:rPr>
            </w:pPr>
          </w:p>
          <w:p w14:paraId="12926C2A" w14:textId="3009D037" w:rsidR="00D24455" w:rsidRDefault="00D24455" w:rsidP="00D24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6107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Bengals / Browns - $</w:t>
            </w:r>
            <w:r w:rsidR="00650529" w:rsidRPr="0066107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1,</w:t>
            </w:r>
            <w:r w:rsidR="00EF54AC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800</w:t>
            </w:r>
            <w:r w:rsidR="006A3F75" w:rsidRPr="0066107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.00</w:t>
            </w:r>
          </w:p>
          <w:p w14:paraId="2027CC93" w14:textId="77777777" w:rsidR="00C03018" w:rsidRPr="00C03018" w:rsidRDefault="00C03018" w:rsidP="00D24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006B56E1" w14:textId="723F8A44" w:rsidR="000E1A33" w:rsidRPr="00C03018" w:rsidRDefault="000E1A33" w:rsidP="00C0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32"/>
                <w:szCs w:val="32"/>
              </w:rPr>
            </w:pPr>
            <w:r w:rsidRPr="00C03018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 xml:space="preserve">The Boss </w:t>
            </w:r>
            <w:r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8"/>
                <w:szCs w:val="28"/>
              </w:rPr>
              <w:t>–</w:t>
            </w:r>
            <w:r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32"/>
                <w:szCs w:val="32"/>
              </w:rPr>
              <w:t xml:space="preserve"> </w:t>
            </w:r>
            <w:r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2"/>
                <w:szCs w:val="22"/>
              </w:rPr>
              <w:t>Up to 2</w:t>
            </w:r>
            <w:r w:rsidR="003552DC"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2"/>
                <w:szCs w:val="22"/>
              </w:rPr>
              <w:t>2</w:t>
            </w:r>
            <w:r w:rsidRPr="00EF54AC"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22"/>
                <w:szCs w:val="22"/>
              </w:rPr>
              <w:t xml:space="preserve"> Passengers</w:t>
            </w:r>
          </w:p>
          <w:p w14:paraId="30F0A398" w14:textId="77777777" w:rsidR="000E1A33" w:rsidRPr="00B42B56" w:rsidRDefault="000E1A33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auto"/>
                <w:sz w:val="12"/>
                <w:szCs w:val="12"/>
              </w:rPr>
            </w:pPr>
          </w:p>
          <w:p w14:paraId="1AC0DE5B" w14:textId="17A4D7E4" w:rsidR="000E1A33" w:rsidRPr="00661072" w:rsidRDefault="000E1A33" w:rsidP="000E1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6107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Bengals / Browns - $</w:t>
            </w:r>
            <w:r w:rsidR="00C03018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  <w:r w:rsidRPr="0066107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,</w:t>
            </w:r>
            <w:r w:rsidR="00353C98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65</w:t>
            </w:r>
            <w:r w:rsidR="00744AD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0</w:t>
            </w:r>
            <w:r w:rsidRPr="00661072"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  <w:t>.00</w:t>
            </w:r>
          </w:p>
          <w:p w14:paraId="741F09C2" w14:textId="77777777" w:rsidR="000E1A33" w:rsidRPr="00305D14" w:rsidRDefault="000E1A33" w:rsidP="000E1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12"/>
                <w:szCs w:val="12"/>
              </w:rPr>
            </w:pPr>
          </w:p>
          <w:p w14:paraId="4699AEF3" w14:textId="77777777" w:rsidR="000E1A33" w:rsidRPr="00661072" w:rsidRDefault="000E1A33" w:rsidP="00D24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14:paraId="46C27944" w14:textId="77777777" w:rsidR="002A3E57" w:rsidRPr="00305D14" w:rsidRDefault="002A3E57" w:rsidP="00B50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b/>
                <w:color w:val="C96E06" w:themeColor="accent2" w:themeShade="BF"/>
                <w:sz w:val="12"/>
                <w:szCs w:val="12"/>
              </w:rPr>
            </w:pPr>
          </w:p>
          <w:p w14:paraId="2F564BF2" w14:textId="1B70E25F" w:rsidR="00DF03C2" w:rsidRPr="00DF03C2" w:rsidRDefault="00DF03C2" w:rsidP="00DF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icrosoft YaHei Light" w:hAnsiTheme="majorHAnsi" w:cs="Tahoma"/>
                <w:color w:val="auto"/>
                <w:sz w:val="22"/>
                <w:szCs w:val="22"/>
              </w:rPr>
            </w:pPr>
          </w:p>
          <w:p w14:paraId="02B1F49C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01BF92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1EEEAD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B73AE2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5AC992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F394DF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A2F6A4" w14:textId="77777777" w:rsid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DCE44C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2EEE9B" w14:textId="77777777" w:rsidR="001A2DDD" w:rsidRP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49696" w14:textId="77777777" w:rsidR="001A2DDD" w:rsidRDefault="001A2DDD" w:rsidP="001A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91D002" w14:textId="77777777" w:rsidR="00284495" w:rsidRPr="001A2DDD" w:rsidRDefault="001A2DDD" w:rsidP="001A2DDD">
            <w:pPr>
              <w:tabs>
                <w:tab w:val="left" w:pos="4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</w:tc>
      </w:tr>
    </w:tbl>
    <w:p w14:paraId="127FA001" w14:textId="77777777" w:rsidR="00175C52" w:rsidRDefault="00175C52" w:rsidP="007A1ADF">
      <w:pPr>
        <w:pStyle w:val="NoSpacing"/>
      </w:pPr>
    </w:p>
    <w:sectPr w:rsidR="00175C52" w:rsidSect="006F47C9">
      <w:headerReference w:type="default" r:id="rId14"/>
      <w:footerReference w:type="default" r:id="rId15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590D" w14:textId="77777777" w:rsidR="003336CF" w:rsidRDefault="003336CF">
      <w:pPr>
        <w:spacing w:before="0" w:line="240" w:lineRule="auto"/>
      </w:pPr>
      <w:r>
        <w:separator/>
      </w:r>
    </w:p>
  </w:endnote>
  <w:endnote w:type="continuationSeparator" w:id="0">
    <w:p w14:paraId="21252B01" w14:textId="77777777" w:rsidR="003336CF" w:rsidRDefault="003336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C325" w14:textId="77777777" w:rsidR="00175C52" w:rsidRDefault="00175C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5DB4" w14:textId="77777777" w:rsidR="003336CF" w:rsidRDefault="003336CF">
      <w:pPr>
        <w:spacing w:before="0" w:line="240" w:lineRule="auto"/>
      </w:pPr>
      <w:r>
        <w:separator/>
      </w:r>
    </w:p>
  </w:footnote>
  <w:footnote w:type="continuationSeparator" w:id="0">
    <w:p w14:paraId="26B7D3C3" w14:textId="77777777" w:rsidR="003336CF" w:rsidRDefault="003336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2924" w14:textId="77777777" w:rsidR="00175C52" w:rsidRDefault="007F0A2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6CDD91" wp14:editId="707CEDB2">
              <wp:simplePos x="0" y="0"/>
              <wp:positionH relativeFrom="page">
                <wp:posOffset>542924</wp:posOffset>
              </wp:positionH>
              <wp:positionV relativeFrom="page">
                <wp:posOffset>542925</wp:posOffset>
              </wp:positionV>
              <wp:extent cx="6805613" cy="8391525"/>
              <wp:effectExtent l="0" t="0" r="14605" b="2857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5613" cy="8391525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E93118" id="Group 31" o:spid="_x0000_s1026" alt="Double line border art" style="position:absolute;margin-left:42.75pt;margin-top:42.75pt;width:535.9pt;height:660.75pt;z-index:-251656192;mso-position-horizontal-relative:page;mso-position-vertical-relative:page;mso-width-relative:margin;mso-height-relative:margin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b9aaa0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b9aaa0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EA9"/>
    <w:multiLevelType w:val="hybridMultilevel"/>
    <w:tmpl w:val="096A62FE"/>
    <w:lvl w:ilvl="0" w:tplc="6B6A47DA">
      <w:start w:val="2"/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D202802"/>
    <w:multiLevelType w:val="hybridMultilevel"/>
    <w:tmpl w:val="83C6AA76"/>
    <w:lvl w:ilvl="0" w:tplc="ED464C68">
      <w:start w:val="3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56953747">
    <w:abstractNumId w:val="1"/>
  </w:num>
  <w:num w:numId="2" w16cid:durableId="188621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44"/>
    <w:rsid w:val="00014F7A"/>
    <w:rsid w:val="00015D70"/>
    <w:rsid w:val="00091EAE"/>
    <w:rsid w:val="00092813"/>
    <w:rsid w:val="00094803"/>
    <w:rsid w:val="000B4C5D"/>
    <w:rsid w:val="000B72D1"/>
    <w:rsid w:val="000C58B9"/>
    <w:rsid w:val="000E0C1A"/>
    <w:rsid w:val="000E1A33"/>
    <w:rsid w:val="000E500D"/>
    <w:rsid w:val="000F301A"/>
    <w:rsid w:val="00113778"/>
    <w:rsid w:val="0011431E"/>
    <w:rsid w:val="001235FA"/>
    <w:rsid w:val="0013119B"/>
    <w:rsid w:val="00133F34"/>
    <w:rsid w:val="001609CB"/>
    <w:rsid w:val="001727BB"/>
    <w:rsid w:val="00175C52"/>
    <w:rsid w:val="00195528"/>
    <w:rsid w:val="001A2DDD"/>
    <w:rsid w:val="001A6371"/>
    <w:rsid w:val="001D0B60"/>
    <w:rsid w:val="00214496"/>
    <w:rsid w:val="00220534"/>
    <w:rsid w:val="00284495"/>
    <w:rsid w:val="00285F65"/>
    <w:rsid w:val="002A3E57"/>
    <w:rsid w:val="002C4427"/>
    <w:rsid w:val="002D56B5"/>
    <w:rsid w:val="002E7324"/>
    <w:rsid w:val="00305D14"/>
    <w:rsid w:val="003065C8"/>
    <w:rsid w:val="003336CF"/>
    <w:rsid w:val="00337CFC"/>
    <w:rsid w:val="00337FE3"/>
    <w:rsid w:val="00353C98"/>
    <w:rsid w:val="003552DC"/>
    <w:rsid w:val="00361822"/>
    <w:rsid w:val="00364603"/>
    <w:rsid w:val="003C1B6C"/>
    <w:rsid w:val="003D6276"/>
    <w:rsid w:val="003E2675"/>
    <w:rsid w:val="0040501B"/>
    <w:rsid w:val="0040779F"/>
    <w:rsid w:val="00407BFF"/>
    <w:rsid w:val="00412D87"/>
    <w:rsid w:val="0041541B"/>
    <w:rsid w:val="0042437C"/>
    <w:rsid w:val="004449AC"/>
    <w:rsid w:val="004B1C0B"/>
    <w:rsid w:val="004B5CAE"/>
    <w:rsid w:val="004C61DE"/>
    <w:rsid w:val="004C709D"/>
    <w:rsid w:val="004C7788"/>
    <w:rsid w:val="004F762B"/>
    <w:rsid w:val="00500C91"/>
    <w:rsid w:val="005259D1"/>
    <w:rsid w:val="00533C04"/>
    <w:rsid w:val="0054020E"/>
    <w:rsid w:val="00550D32"/>
    <w:rsid w:val="0057738D"/>
    <w:rsid w:val="005805BF"/>
    <w:rsid w:val="00584A4B"/>
    <w:rsid w:val="005978BA"/>
    <w:rsid w:val="005B13AE"/>
    <w:rsid w:val="005D3E81"/>
    <w:rsid w:val="005F4BC9"/>
    <w:rsid w:val="006061AB"/>
    <w:rsid w:val="00633933"/>
    <w:rsid w:val="00650529"/>
    <w:rsid w:val="00661072"/>
    <w:rsid w:val="00663732"/>
    <w:rsid w:val="00683601"/>
    <w:rsid w:val="006A3F75"/>
    <w:rsid w:val="006F47C9"/>
    <w:rsid w:val="0072488E"/>
    <w:rsid w:val="00727B44"/>
    <w:rsid w:val="00744AD2"/>
    <w:rsid w:val="007552D5"/>
    <w:rsid w:val="0077708C"/>
    <w:rsid w:val="00783111"/>
    <w:rsid w:val="00797F93"/>
    <w:rsid w:val="007A1ADF"/>
    <w:rsid w:val="007A3898"/>
    <w:rsid w:val="007A5732"/>
    <w:rsid w:val="007B4761"/>
    <w:rsid w:val="007B47BC"/>
    <w:rsid w:val="007B5068"/>
    <w:rsid w:val="007F0A2D"/>
    <w:rsid w:val="007F44C1"/>
    <w:rsid w:val="00805D83"/>
    <w:rsid w:val="00852C08"/>
    <w:rsid w:val="00860C93"/>
    <w:rsid w:val="008671B4"/>
    <w:rsid w:val="00881BB5"/>
    <w:rsid w:val="00885A5F"/>
    <w:rsid w:val="0089248B"/>
    <w:rsid w:val="008E4B64"/>
    <w:rsid w:val="008F1332"/>
    <w:rsid w:val="008F243A"/>
    <w:rsid w:val="008F3E39"/>
    <w:rsid w:val="0093720B"/>
    <w:rsid w:val="00943C95"/>
    <w:rsid w:val="00946E3C"/>
    <w:rsid w:val="00991136"/>
    <w:rsid w:val="009A02C8"/>
    <w:rsid w:val="009A2CDF"/>
    <w:rsid w:val="009B4BB8"/>
    <w:rsid w:val="009B77F0"/>
    <w:rsid w:val="009C6F67"/>
    <w:rsid w:val="009F60C9"/>
    <w:rsid w:val="00A132E3"/>
    <w:rsid w:val="00A15FB8"/>
    <w:rsid w:val="00A174F1"/>
    <w:rsid w:val="00A40512"/>
    <w:rsid w:val="00A60102"/>
    <w:rsid w:val="00A73A64"/>
    <w:rsid w:val="00AE2B6F"/>
    <w:rsid w:val="00B26178"/>
    <w:rsid w:val="00B33054"/>
    <w:rsid w:val="00B42B56"/>
    <w:rsid w:val="00B44643"/>
    <w:rsid w:val="00B50ABC"/>
    <w:rsid w:val="00B572FE"/>
    <w:rsid w:val="00B57C1E"/>
    <w:rsid w:val="00B65DAB"/>
    <w:rsid w:val="00B704ED"/>
    <w:rsid w:val="00B72ACB"/>
    <w:rsid w:val="00B73A48"/>
    <w:rsid w:val="00B922A6"/>
    <w:rsid w:val="00BB271F"/>
    <w:rsid w:val="00BB2C37"/>
    <w:rsid w:val="00BC375B"/>
    <w:rsid w:val="00BC501D"/>
    <w:rsid w:val="00BC6907"/>
    <w:rsid w:val="00C001BF"/>
    <w:rsid w:val="00C03018"/>
    <w:rsid w:val="00C237CF"/>
    <w:rsid w:val="00C30124"/>
    <w:rsid w:val="00C62EBC"/>
    <w:rsid w:val="00C7258B"/>
    <w:rsid w:val="00C76D48"/>
    <w:rsid w:val="00C83AD4"/>
    <w:rsid w:val="00C91648"/>
    <w:rsid w:val="00CA7490"/>
    <w:rsid w:val="00CB09AA"/>
    <w:rsid w:val="00CC7105"/>
    <w:rsid w:val="00D24455"/>
    <w:rsid w:val="00D2578C"/>
    <w:rsid w:val="00D4075D"/>
    <w:rsid w:val="00D5403A"/>
    <w:rsid w:val="00D628A4"/>
    <w:rsid w:val="00D719C4"/>
    <w:rsid w:val="00D7748C"/>
    <w:rsid w:val="00D81129"/>
    <w:rsid w:val="00D85296"/>
    <w:rsid w:val="00DF03C2"/>
    <w:rsid w:val="00E01E97"/>
    <w:rsid w:val="00E3441C"/>
    <w:rsid w:val="00EA77AA"/>
    <w:rsid w:val="00EE07A4"/>
    <w:rsid w:val="00EE7EC9"/>
    <w:rsid w:val="00EF54AC"/>
    <w:rsid w:val="00F02D8F"/>
    <w:rsid w:val="00F043B6"/>
    <w:rsid w:val="00F07AC6"/>
    <w:rsid w:val="00F252F2"/>
    <w:rsid w:val="00F739B0"/>
    <w:rsid w:val="00F740B7"/>
    <w:rsid w:val="00F82B21"/>
    <w:rsid w:val="00F97E6F"/>
    <w:rsid w:val="00FB19AD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E460C"/>
  <w15:chartTrackingRefBased/>
  <w15:docId w15:val="{150EE59E-9571-4552-BCBA-394B49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967F71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FCA08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B9AAA0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FCA08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7B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44"/>
  </w:style>
  <w:style w:type="table" w:styleId="GridTable4-Accent6">
    <w:name w:val="Grid Table 4 Accent 6"/>
    <w:basedOn w:val="TableNormal"/>
    <w:uiPriority w:val="49"/>
    <w:rsid w:val="00D719C4"/>
    <w:pPr>
      <w:spacing w:line="240" w:lineRule="auto"/>
    </w:p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6A6A" w:themeColor="accent6"/>
          <w:left w:val="single" w:sz="4" w:space="0" w:color="9C6A6A" w:themeColor="accent6"/>
          <w:bottom w:val="single" w:sz="4" w:space="0" w:color="9C6A6A" w:themeColor="accent6"/>
          <w:right w:val="single" w:sz="4" w:space="0" w:color="9C6A6A" w:themeColor="accent6"/>
          <w:insideH w:val="nil"/>
          <w:insideV w:val="nil"/>
        </w:tcBorders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71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C3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D2578C"/>
    <w:rPr>
      <w:color w:val="2998E3" w:themeColor="hyperlink"/>
      <w:u w:val="single"/>
    </w:rPr>
  </w:style>
  <w:style w:type="table" w:styleId="GridTable5Dark">
    <w:name w:val="Grid Table 5 Dark"/>
    <w:basedOn w:val="TableNormal"/>
    <w:uiPriority w:val="50"/>
    <w:rsid w:val="00B704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B73A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kris@TheRideColumbus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</Template>
  <TotalTime>1419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Neff</dc:creator>
  <cp:keywords/>
  <dc:description/>
  <cp:lastModifiedBy>kris neff</cp:lastModifiedBy>
  <cp:revision>48</cp:revision>
  <cp:lastPrinted>2018-01-24T20:44:00Z</cp:lastPrinted>
  <dcterms:created xsi:type="dcterms:W3CDTF">2019-04-22T23:57:00Z</dcterms:created>
  <dcterms:modified xsi:type="dcterms:W3CDTF">2026-02-25T15:18:00Z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