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"/>
        <w:tblW w:w="11335" w:type="dxa"/>
        <w:tblLayout w:type="fixed"/>
        <w:tblLook w:val="04A0" w:firstRow="1" w:lastRow="0" w:firstColumn="1" w:lastColumn="0" w:noHBand="0" w:noVBand="1"/>
        <w:tblDescription w:val="Menu layout"/>
      </w:tblPr>
      <w:tblGrid>
        <w:gridCol w:w="3024"/>
        <w:gridCol w:w="8311"/>
      </w:tblGrid>
      <w:tr w:rsidR="00C76D48" w14:paraId="01AEE8A1" w14:textId="77777777" w:rsidTr="00AD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shd w:val="clear" w:color="auto" w:fill="595959" w:themeFill="text1" w:themeFillTint="A6"/>
          </w:tcPr>
          <w:p w14:paraId="296AEB1D" w14:textId="77777777" w:rsidR="00C76D48" w:rsidRPr="00284495" w:rsidRDefault="00C76D48" w:rsidP="006061AB">
            <w:pPr>
              <w:pStyle w:val="Title"/>
              <w:spacing w:before="0"/>
              <w:rPr>
                <w:b w:val="0"/>
                <w:bCs w:val="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8B7918B" wp14:editId="15576D65">
                  <wp:extent cx="1290469" cy="842962"/>
                  <wp:effectExtent l="0" t="0" r="508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HERIDE.B&amp;W.jp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bg1">
                                <a:lumMod val="8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103" cy="873424"/>
                          </a:xfrm>
                          <a:prstGeom prst="rect">
                            <a:avLst/>
                          </a:prstGeom>
                          <a:effectLst>
                            <a:innerShdw blurRad="114300">
                              <a:prstClr val="black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1" w:type="dxa"/>
            <w:shd w:val="clear" w:color="auto" w:fill="595959" w:themeFill="text1" w:themeFillTint="A6"/>
            <w:vAlign w:val="center"/>
          </w:tcPr>
          <w:p w14:paraId="428EF738" w14:textId="6F394AF9" w:rsidR="00112DEE" w:rsidRPr="00112DEE" w:rsidRDefault="00B32235" w:rsidP="00112DEE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64"/>
                <w:szCs w:val="64"/>
              </w:rPr>
            </w:pPr>
            <w:r>
              <w:rPr>
                <w:sz w:val="64"/>
                <w:szCs w:val="64"/>
              </w:rPr>
              <w:t>OHIO STADIUM</w:t>
            </w:r>
            <w:r w:rsidR="00E00245">
              <w:rPr>
                <w:sz w:val="64"/>
                <w:szCs w:val="64"/>
              </w:rPr>
              <w:t xml:space="preserve"> TAILGATE </w:t>
            </w:r>
            <w:r w:rsidR="001C461A">
              <w:rPr>
                <w:sz w:val="64"/>
                <w:szCs w:val="64"/>
              </w:rPr>
              <w:t>PACKAGES</w:t>
            </w:r>
          </w:p>
        </w:tc>
      </w:tr>
      <w:tr w:rsidR="00A132E3" w14:paraId="45F7ABB8" w14:textId="77777777" w:rsidTr="00DB2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shd w:val="clear" w:color="auto" w:fill="FF0000"/>
          </w:tcPr>
          <w:p w14:paraId="2E1F0E54" w14:textId="77777777" w:rsidR="00783111" w:rsidRPr="006061AB" w:rsidRDefault="00783111" w:rsidP="006061AB">
            <w:pPr>
              <w:spacing w:before="0"/>
              <w:rPr>
                <w:color w:val="auto"/>
                <w:sz w:val="36"/>
                <w:szCs w:val="36"/>
              </w:rPr>
            </w:pPr>
            <w:r w:rsidRPr="006061AB">
              <w:rPr>
                <w:color w:val="auto"/>
                <w:sz w:val="36"/>
                <w:szCs w:val="36"/>
              </w:rPr>
              <w:t>740-972-2334</w:t>
            </w:r>
          </w:p>
          <w:tbl>
            <w:tblPr>
              <w:tblW w:w="3804" w:type="dxa"/>
              <w:jc w:val="right"/>
              <w:tblBorders>
                <w:top w:val="single" w:sz="2" w:space="0" w:color="C4AD9F" w:themeColor="text2" w:themeTint="66"/>
                <w:left w:val="single" w:sz="2" w:space="0" w:color="C4AD9F" w:themeColor="text2" w:themeTint="66"/>
                <w:bottom w:val="single" w:sz="2" w:space="0" w:color="C4AD9F" w:themeColor="text2" w:themeTint="66"/>
                <w:right w:val="single" w:sz="2" w:space="0" w:color="C4AD9F" w:themeColor="text2" w:themeTint="66"/>
                <w:insideH w:val="single" w:sz="2" w:space="0" w:color="C4AD9F" w:themeColor="text2" w:themeTint="66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  <w:tblDescription w:val="Picture layout"/>
            </w:tblPr>
            <w:tblGrid>
              <w:gridCol w:w="3804"/>
            </w:tblGrid>
            <w:tr w:rsidR="00783111" w14:paraId="3D1AEE34" w14:textId="77777777" w:rsidTr="00412D87">
              <w:trPr>
                <w:trHeight w:val="12353"/>
                <w:jc w:val="right"/>
              </w:trPr>
              <w:tc>
                <w:tcPr>
                  <w:tcW w:w="3804" w:type="dxa"/>
                </w:tcPr>
                <w:p w14:paraId="78757BF0" w14:textId="77777777" w:rsidR="002E7324" w:rsidRPr="00091EAE" w:rsidRDefault="002E7324" w:rsidP="006061AB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  <w:r w:rsidRPr="002E7324">
                    <w:rPr>
                      <w:noProof/>
                      <w:color w:val="002060"/>
                      <w:lang w:eastAsia="en-US"/>
                    </w:rPr>
                    <w:t xml:space="preserve">             </w:t>
                  </w:r>
                  <w:r w:rsidR="00CB09AA">
                    <w:rPr>
                      <w:noProof/>
                      <w:color w:val="002060"/>
                      <w:lang w:eastAsia="en-US"/>
                    </w:rPr>
                    <w:t xml:space="preserve">  </w:t>
                  </w:r>
                  <w:r w:rsidR="004F762B">
                    <w:rPr>
                      <w:noProof/>
                      <w:color w:val="002060"/>
                      <w:lang w:eastAsia="en-US"/>
                    </w:rPr>
                    <w:t xml:space="preserve">     </w:t>
                  </w:r>
                  <w:hyperlink r:id="rId9" w:history="1">
                    <w:r w:rsidRPr="00091EAE">
                      <w:rPr>
                        <w:rStyle w:val="Hyperlink"/>
                        <w:b/>
                        <w:noProof/>
                        <w:color w:val="auto"/>
                        <w:lang w:eastAsia="en-US"/>
                      </w:rPr>
                      <w:t>kris@TheRideColumbus.com</w:t>
                    </w:r>
                  </w:hyperlink>
                </w:p>
                <w:p w14:paraId="4E20ABB6" w14:textId="77777777" w:rsidR="001D0B60" w:rsidRPr="00091EAE" w:rsidRDefault="002E7324" w:rsidP="006061AB">
                  <w:pPr>
                    <w:pStyle w:val="NoSpacing"/>
                    <w:rPr>
                      <w:b/>
                      <w:noProof/>
                      <w:color w:val="auto"/>
                      <w:sz w:val="8"/>
                      <w:szCs w:val="8"/>
                      <w:lang w:eastAsia="en-US"/>
                    </w:rPr>
                  </w:pPr>
                  <w:r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                 </w:t>
                  </w:r>
                </w:p>
                <w:p w14:paraId="79F1ADBA" w14:textId="37402029" w:rsidR="005B13AE" w:rsidRDefault="001D0B60" w:rsidP="00E42C7D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  <w:r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                  </w:t>
                  </w:r>
                  <w:r w:rsidR="002E7324"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</w:t>
                  </w:r>
                  <w:r w:rsidR="004F762B">
                    <w:rPr>
                      <w:b/>
                      <w:noProof/>
                      <w:color w:val="auto"/>
                      <w:lang w:eastAsia="en-US"/>
                    </w:rPr>
                    <w:t xml:space="preserve">     </w:t>
                  </w:r>
                  <w:r w:rsidR="002E7324" w:rsidRPr="00091EAE">
                    <w:rPr>
                      <w:b/>
                      <w:noProof/>
                      <w:color w:val="auto"/>
                      <w:lang w:eastAsia="en-US"/>
                    </w:rPr>
                    <w:t>theridecolumbus.co</w:t>
                  </w:r>
                  <w:r w:rsidR="00E42C7D">
                    <w:rPr>
                      <w:b/>
                      <w:noProof/>
                      <w:color w:val="auto"/>
                      <w:lang w:eastAsia="en-US"/>
                    </w:rPr>
                    <w:t>m</w:t>
                  </w:r>
                </w:p>
                <w:p w14:paraId="321EA554" w14:textId="77777777" w:rsidR="00E42C7D" w:rsidRPr="00E42C7D" w:rsidRDefault="00E42C7D" w:rsidP="00E42C7D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</w:p>
                <w:p w14:paraId="47A2BE04" w14:textId="77777777" w:rsidR="00B704ED" w:rsidRDefault="00B704ED" w:rsidP="006061AB">
                  <w:pPr>
                    <w:pStyle w:val="NoSpacing"/>
                    <w:jc w:val="right"/>
                    <w:rPr>
                      <w:noProof/>
                      <w:lang w:eastAsia="en-US"/>
                    </w:rPr>
                  </w:pPr>
                </w:p>
                <w:p w14:paraId="0BAF584B" w14:textId="17283DF8" w:rsidR="00412D87" w:rsidRPr="003D1E6F" w:rsidRDefault="00E42C7D" w:rsidP="00E42C7D">
                  <w:pPr>
                    <w:pStyle w:val="NoSpacing"/>
                    <w:jc w:val="right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1E44CE2" wp14:editId="3E660DD6">
                        <wp:extent cx="1771651" cy="1328738"/>
                        <wp:effectExtent l="0" t="0" r="0" b="508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id-Ohio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1132" cy="1335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73A48">
                    <w:rPr>
                      <w:noProof/>
                      <w:lang w:eastAsia="en-US"/>
                    </w:rPr>
                    <w:t xml:space="preserve">  </w:t>
                  </w:r>
                  <w:r w:rsidR="00CB09AA">
                    <w:rPr>
                      <w:noProof/>
                      <w:lang w:eastAsia="en-US"/>
                    </w:rPr>
                    <w:t xml:space="preserve">  </w:t>
                  </w:r>
                </w:p>
                <w:p w14:paraId="60DAF59C" w14:textId="051FD0FC" w:rsidR="00F02D8F" w:rsidRDefault="00F02D8F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30A0FF75" w14:textId="721C3769" w:rsidR="00E42C7D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            </w:t>
                  </w:r>
                  <w:r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5F537802" wp14:editId="0F2A8A97">
                        <wp:extent cx="1752600" cy="1103755"/>
                        <wp:effectExtent l="0" t="0" r="0" b="127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xcursion 6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2161" cy="11160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24B7A1" w14:textId="77777777" w:rsidR="00E42C7D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4B0D3CA2" w14:textId="3E1E450D" w:rsidR="00F02D8F" w:rsidRPr="00B72ACB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            </w:t>
                  </w:r>
                  <w:r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35B718C8" wp14:editId="7156C5A5">
                        <wp:extent cx="1771650" cy="1328737"/>
                        <wp:effectExtent l="0" t="0" r="0" b="508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Excursion 4.jp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4201" cy="13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44F0D" w14:textId="3F869F5F" w:rsidR="00E42C7D" w:rsidRDefault="00337FE3" w:rsidP="006061AB">
                  <w:pPr>
                    <w:pStyle w:val="NoSpacing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 </w:t>
                  </w:r>
                  <w:r w:rsidR="006061AB">
                    <w:rPr>
                      <w:noProof/>
                      <w:lang w:eastAsia="en-US"/>
                    </w:rPr>
                    <w:t xml:space="preserve">   </w:t>
                  </w:r>
                  <w:r w:rsidR="003D1E6F">
                    <w:rPr>
                      <w:noProof/>
                      <w:lang w:eastAsia="en-US"/>
                    </w:rPr>
                    <w:t xml:space="preserve">       </w:t>
                  </w:r>
                  <w:r w:rsidR="00E42C7D">
                    <w:rPr>
                      <w:noProof/>
                      <w:lang w:eastAsia="en-US"/>
                    </w:rPr>
                    <w:t xml:space="preserve">        </w:t>
                  </w:r>
                </w:p>
                <w:p w14:paraId="74053216" w14:textId="2A7D2948" w:rsidR="00337FE3" w:rsidRPr="00D21E34" w:rsidRDefault="00E42C7D" w:rsidP="00D21E34">
                  <w:pPr>
                    <w:pStyle w:val="NoSpacing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           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CBF24E8" wp14:editId="46D4AF0F">
                        <wp:extent cx="1707515" cy="1381125"/>
                        <wp:effectExtent l="0" t="0" r="6985" b="952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Excursion Tailgate Center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0316" cy="14319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5F7034" w14:textId="77777777" w:rsidR="006061AB" w:rsidRDefault="006061AB" w:rsidP="006061AB">
                  <w:pPr>
                    <w:pStyle w:val="NoSpacing"/>
                    <w:jc w:val="right"/>
                    <w:rPr>
                      <w:noProof/>
                      <w:color w:val="A50021"/>
                      <w:lang w:eastAsia="en-US"/>
                    </w:rPr>
                  </w:pPr>
                </w:p>
                <w:p w14:paraId="16603842" w14:textId="775B171C" w:rsidR="00412D87" w:rsidRPr="00B72ACB" w:rsidRDefault="00D23CC5" w:rsidP="006061AB">
                  <w:pPr>
                    <w:pStyle w:val="NoSpacing"/>
                    <w:jc w:val="right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7C9287AD" wp14:editId="28C009C5">
                        <wp:extent cx="1718920" cy="1323975"/>
                        <wp:effectExtent l="0" t="0" r="0" b="0"/>
                        <wp:docPr id="5" name="Picture 5" descr="A picture containing outdoor, sky, tree, farm machin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 descr="A picture containing outdoor, sky, tree, farm machine&#10;&#10;Description automatically generated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6198" cy="1329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04F43F" w14:textId="5F59F1DC" w:rsidR="00783111" w:rsidRPr="00AD07B3" w:rsidRDefault="00091EAE" w:rsidP="00AD07B3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 w:rsidRPr="00B72ACB">
                    <w:rPr>
                      <w:noProof/>
                      <w:color w:val="A50021"/>
                      <w:lang w:eastAsia="en-US"/>
                    </w:rPr>
                    <w:t xml:space="preserve">             </w:t>
                  </w:r>
                </w:p>
              </w:tc>
            </w:tr>
          </w:tbl>
          <w:p w14:paraId="4D310826" w14:textId="77777777" w:rsidR="00C76D48" w:rsidRPr="00BB2C37" w:rsidRDefault="00C76D48" w:rsidP="006061AB">
            <w:pPr>
              <w:spacing w:before="0"/>
              <w:rPr>
                <w:noProof/>
                <w:sz w:val="36"/>
                <w:szCs w:val="36"/>
                <w:lang w:eastAsia="en-US"/>
              </w:rPr>
            </w:pPr>
          </w:p>
          <w:p w14:paraId="6D1269AD" w14:textId="77777777" w:rsidR="00C76D48" w:rsidRPr="00783111" w:rsidRDefault="00C76D48" w:rsidP="006061AB">
            <w:pPr>
              <w:spacing w:before="0"/>
              <w:rPr>
                <w:noProof/>
                <w:sz w:val="8"/>
                <w:szCs w:val="8"/>
                <w:lang w:eastAsia="en-US"/>
              </w:rPr>
            </w:pPr>
          </w:p>
          <w:p w14:paraId="766D03D0" w14:textId="77777777" w:rsidR="0093720B" w:rsidRDefault="0093720B" w:rsidP="006061AB">
            <w:pPr>
              <w:spacing w:before="0"/>
              <w:rPr>
                <w:noProof/>
                <w:lang w:eastAsia="en-US"/>
              </w:rPr>
            </w:pPr>
          </w:p>
          <w:p w14:paraId="4F38270A" w14:textId="77777777" w:rsidR="0093720B" w:rsidRPr="00783111" w:rsidRDefault="0093720B" w:rsidP="006061AB">
            <w:pPr>
              <w:spacing w:before="0"/>
              <w:jc w:val="center"/>
              <w:rPr>
                <w:sz w:val="36"/>
                <w:szCs w:val="36"/>
              </w:rPr>
            </w:pPr>
          </w:p>
        </w:tc>
        <w:tc>
          <w:tcPr>
            <w:tcW w:w="8311" w:type="dxa"/>
            <w:shd w:val="clear" w:color="auto" w:fill="D9D9D9" w:themeFill="background1" w:themeFillShade="D9"/>
            <w:vAlign w:val="center"/>
          </w:tcPr>
          <w:p w14:paraId="57AE99E0" w14:textId="25BD7D01" w:rsidR="006A5A02" w:rsidRPr="00255F89" w:rsidRDefault="001E38A6" w:rsidP="009F789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48"/>
                <w:szCs w:val="48"/>
                <w:u w:val="single"/>
              </w:rPr>
            </w:pPr>
            <w:r w:rsidRPr="00255F89">
              <w:rPr>
                <w:b/>
                <w:color w:val="FF0000"/>
                <w:sz w:val="48"/>
                <w:szCs w:val="48"/>
                <w:u w:val="single"/>
              </w:rPr>
              <w:t>Standard Package</w:t>
            </w:r>
          </w:p>
          <w:p w14:paraId="57C13089" w14:textId="09B08850" w:rsidR="00C06662" w:rsidRPr="00255F89" w:rsidRDefault="00BC6907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255F89">
              <w:rPr>
                <w:b/>
                <w:color w:val="auto"/>
                <w:sz w:val="24"/>
                <w:szCs w:val="24"/>
              </w:rPr>
              <w:t xml:space="preserve">● </w:t>
            </w:r>
            <w:r w:rsidR="00B73A48" w:rsidRPr="00255F89">
              <w:rPr>
                <w:b/>
                <w:color w:val="auto"/>
                <w:sz w:val="24"/>
                <w:szCs w:val="24"/>
              </w:rPr>
              <w:t>Guest pick-up at designated location</w:t>
            </w:r>
          </w:p>
          <w:p w14:paraId="464B27FA" w14:textId="64864DD3" w:rsidR="00AE2B6F" w:rsidRPr="00255F89" w:rsidRDefault="00AE2B6F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255F89">
              <w:rPr>
                <w:b/>
                <w:color w:val="auto"/>
                <w:sz w:val="24"/>
                <w:szCs w:val="24"/>
              </w:rPr>
              <w:t>● Comp</w:t>
            </w:r>
            <w:r w:rsidR="00147826" w:rsidRPr="00255F89">
              <w:rPr>
                <w:b/>
                <w:color w:val="auto"/>
                <w:sz w:val="24"/>
                <w:szCs w:val="24"/>
              </w:rPr>
              <w:t>l</w:t>
            </w:r>
            <w:r w:rsidRPr="00255F89">
              <w:rPr>
                <w:b/>
                <w:color w:val="auto"/>
                <w:sz w:val="24"/>
                <w:szCs w:val="24"/>
              </w:rPr>
              <w:t xml:space="preserve">ete </w:t>
            </w:r>
            <w:r w:rsidR="00147826" w:rsidRPr="00255F89">
              <w:rPr>
                <w:b/>
                <w:color w:val="auto"/>
                <w:sz w:val="24"/>
                <w:szCs w:val="24"/>
              </w:rPr>
              <w:t xml:space="preserve">Tailgate </w:t>
            </w:r>
            <w:r w:rsidR="009A5CE0" w:rsidRPr="00255F89">
              <w:rPr>
                <w:b/>
                <w:color w:val="auto"/>
                <w:sz w:val="24"/>
                <w:szCs w:val="24"/>
              </w:rPr>
              <w:t>S</w:t>
            </w:r>
            <w:r w:rsidRPr="00255F89">
              <w:rPr>
                <w:b/>
                <w:color w:val="auto"/>
                <w:sz w:val="24"/>
                <w:szCs w:val="24"/>
              </w:rPr>
              <w:t>et-up</w:t>
            </w:r>
          </w:p>
          <w:p w14:paraId="45C87EBC" w14:textId="0E4029D8" w:rsidR="00B32235" w:rsidRDefault="000B40FA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 xml:space="preserve">RV Parking Pass / </w:t>
            </w:r>
            <w:r w:rsidR="00C06662">
              <w:rPr>
                <w:i/>
                <w:color w:val="auto"/>
                <w:sz w:val="20"/>
                <w:szCs w:val="20"/>
              </w:rPr>
              <w:t xml:space="preserve">Custom Bus with </w:t>
            </w:r>
            <w:r w:rsidR="00D23CC5">
              <w:rPr>
                <w:i/>
                <w:color w:val="auto"/>
                <w:sz w:val="20"/>
                <w:szCs w:val="20"/>
              </w:rPr>
              <w:t>Audio</w:t>
            </w:r>
            <w:r>
              <w:rPr>
                <w:i/>
                <w:color w:val="auto"/>
                <w:sz w:val="20"/>
                <w:szCs w:val="20"/>
              </w:rPr>
              <w:t xml:space="preserve"> </w:t>
            </w:r>
            <w:r w:rsidR="00D23CC5">
              <w:rPr>
                <w:i/>
                <w:color w:val="auto"/>
                <w:sz w:val="20"/>
                <w:szCs w:val="20"/>
              </w:rPr>
              <w:t>/</w:t>
            </w:r>
            <w:r>
              <w:rPr>
                <w:i/>
                <w:color w:val="auto"/>
                <w:sz w:val="20"/>
                <w:szCs w:val="20"/>
              </w:rPr>
              <w:t xml:space="preserve"> </w:t>
            </w:r>
            <w:r w:rsidR="00D23CC5">
              <w:rPr>
                <w:i/>
                <w:color w:val="auto"/>
                <w:sz w:val="20"/>
                <w:szCs w:val="20"/>
              </w:rPr>
              <w:t xml:space="preserve">Video </w:t>
            </w:r>
            <w:r w:rsidR="00C06662">
              <w:rPr>
                <w:i/>
                <w:color w:val="auto"/>
                <w:sz w:val="20"/>
                <w:szCs w:val="20"/>
              </w:rPr>
              <w:t>Tailgate Cente</w:t>
            </w:r>
            <w:r w:rsidR="003269E7">
              <w:rPr>
                <w:i/>
                <w:color w:val="auto"/>
                <w:sz w:val="20"/>
                <w:szCs w:val="20"/>
              </w:rPr>
              <w:t>r</w:t>
            </w:r>
            <w:r w:rsidR="00C06662">
              <w:rPr>
                <w:i/>
                <w:color w:val="auto"/>
                <w:sz w:val="20"/>
                <w:szCs w:val="20"/>
              </w:rPr>
              <w:t xml:space="preserve"> /</w:t>
            </w:r>
          </w:p>
          <w:p w14:paraId="409527E9" w14:textId="4BA71CED" w:rsidR="00C06662" w:rsidRPr="001E38A6" w:rsidRDefault="004A0129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 xml:space="preserve">12’x12’ </w:t>
            </w:r>
            <w:r w:rsidR="00C06662" w:rsidRPr="001E38A6">
              <w:rPr>
                <w:i/>
                <w:color w:val="auto"/>
                <w:sz w:val="20"/>
                <w:szCs w:val="20"/>
              </w:rPr>
              <w:t xml:space="preserve">Tent </w:t>
            </w:r>
            <w:r w:rsidR="00B32235">
              <w:rPr>
                <w:i/>
                <w:color w:val="auto"/>
                <w:sz w:val="20"/>
                <w:szCs w:val="20"/>
              </w:rPr>
              <w:t xml:space="preserve">or Built-in Awning / </w:t>
            </w:r>
            <w:r w:rsidR="00C06662" w:rsidRPr="001E38A6">
              <w:rPr>
                <w:i/>
                <w:color w:val="auto"/>
                <w:sz w:val="20"/>
                <w:szCs w:val="20"/>
              </w:rPr>
              <w:t>Tables / Plates, Cups, Flatware</w:t>
            </w:r>
            <w:r w:rsidR="00C06662">
              <w:rPr>
                <w:i/>
                <w:color w:val="auto"/>
                <w:sz w:val="20"/>
                <w:szCs w:val="20"/>
              </w:rPr>
              <w:t xml:space="preserve"> / </w:t>
            </w:r>
            <w:r w:rsidR="00C06662" w:rsidRPr="001E38A6">
              <w:rPr>
                <w:i/>
                <w:color w:val="auto"/>
                <w:sz w:val="20"/>
                <w:szCs w:val="20"/>
              </w:rPr>
              <w:t>Folding Chairs</w:t>
            </w:r>
          </w:p>
          <w:p w14:paraId="37B1BAC4" w14:textId="76130713" w:rsidR="002A3E57" w:rsidRDefault="003859B7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255F89">
              <w:rPr>
                <w:b/>
                <w:color w:val="auto"/>
                <w:sz w:val="24"/>
                <w:szCs w:val="24"/>
              </w:rPr>
              <w:t xml:space="preserve">● </w:t>
            </w:r>
            <w:r w:rsidR="009A5CE0" w:rsidRPr="00255F89">
              <w:rPr>
                <w:b/>
                <w:color w:val="auto"/>
                <w:sz w:val="24"/>
                <w:szCs w:val="24"/>
              </w:rPr>
              <w:t xml:space="preserve"> </w:t>
            </w:r>
            <w:r w:rsidR="001C461A">
              <w:rPr>
                <w:b/>
                <w:color w:val="auto"/>
                <w:sz w:val="24"/>
                <w:szCs w:val="24"/>
              </w:rPr>
              <w:t xml:space="preserve">4 Hour </w:t>
            </w:r>
            <w:r w:rsidRPr="00255F89">
              <w:rPr>
                <w:b/>
                <w:color w:val="auto"/>
                <w:sz w:val="24"/>
                <w:szCs w:val="24"/>
              </w:rPr>
              <w:t>T</w:t>
            </w:r>
            <w:r w:rsidR="00092813" w:rsidRPr="00255F89">
              <w:rPr>
                <w:b/>
                <w:color w:val="auto"/>
                <w:sz w:val="24"/>
                <w:szCs w:val="24"/>
              </w:rPr>
              <w:t xml:space="preserve">ailgate </w:t>
            </w:r>
            <w:r w:rsidR="009A5CE0" w:rsidRPr="00255F89">
              <w:rPr>
                <w:b/>
                <w:color w:val="auto"/>
                <w:sz w:val="24"/>
                <w:szCs w:val="24"/>
              </w:rPr>
              <w:t>Service &amp; A</w:t>
            </w:r>
            <w:r w:rsidR="00092813" w:rsidRPr="00255F89">
              <w:rPr>
                <w:b/>
                <w:color w:val="auto"/>
                <w:sz w:val="24"/>
                <w:szCs w:val="24"/>
              </w:rPr>
              <w:t xml:space="preserve">rea </w:t>
            </w:r>
            <w:r w:rsidR="009A5CE0" w:rsidRPr="00255F89">
              <w:rPr>
                <w:b/>
                <w:color w:val="auto"/>
                <w:sz w:val="24"/>
                <w:szCs w:val="24"/>
              </w:rPr>
              <w:t>M</w:t>
            </w:r>
            <w:r w:rsidR="00092813" w:rsidRPr="00255F89">
              <w:rPr>
                <w:b/>
                <w:color w:val="auto"/>
                <w:sz w:val="24"/>
                <w:szCs w:val="24"/>
              </w:rPr>
              <w:t>anagement</w:t>
            </w:r>
          </w:p>
          <w:p w14:paraId="30501AAC" w14:textId="1B18F015" w:rsidR="003859B7" w:rsidRPr="00255F89" w:rsidRDefault="00B73A48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255F89">
              <w:rPr>
                <w:b/>
                <w:color w:val="auto"/>
                <w:sz w:val="24"/>
                <w:szCs w:val="24"/>
              </w:rPr>
              <w:t>● Tear down of tail</w:t>
            </w:r>
            <w:r w:rsidR="009B77F0" w:rsidRPr="00255F89">
              <w:rPr>
                <w:b/>
                <w:color w:val="auto"/>
                <w:sz w:val="24"/>
                <w:szCs w:val="24"/>
              </w:rPr>
              <w:t>gate while you’re at th</w:t>
            </w:r>
            <w:r w:rsidR="0004708C">
              <w:rPr>
                <w:b/>
                <w:color w:val="auto"/>
                <w:sz w:val="24"/>
                <w:szCs w:val="24"/>
              </w:rPr>
              <w:t xml:space="preserve">e </w:t>
            </w:r>
            <w:r w:rsidR="009F789C">
              <w:rPr>
                <w:b/>
                <w:color w:val="auto"/>
                <w:sz w:val="24"/>
                <w:szCs w:val="24"/>
              </w:rPr>
              <w:t>Event</w:t>
            </w:r>
          </w:p>
          <w:p w14:paraId="415A94F1" w14:textId="60BD751F" w:rsidR="00255F89" w:rsidRDefault="00B73A48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255F89">
              <w:rPr>
                <w:b/>
                <w:color w:val="auto"/>
                <w:sz w:val="24"/>
                <w:szCs w:val="24"/>
              </w:rPr>
              <w:t>● Re</w:t>
            </w:r>
            <w:r w:rsidR="00015D70" w:rsidRPr="00255F89">
              <w:rPr>
                <w:b/>
                <w:color w:val="auto"/>
                <w:sz w:val="24"/>
                <w:szCs w:val="24"/>
              </w:rPr>
              <w:t>turn trip home following event</w:t>
            </w:r>
          </w:p>
          <w:p w14:paraId="50391691" w14:textId="77777777" w:rsidR="002E6145" w:rsidRPr="002E6145" w:rsidRDefault="002E6145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2"/>
                <w:szCs w:val="12"/>
              </w:rPr>
            </w:pPr>
          </w:p>
          <w:p w14:paraId="5D7018F1" w14:textId="4E91E9D5" w:rsidR="00172471" w:rsidRPr="00172471" w:rsidRDefault="00172471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28"/>
                <w:szCs w:val="28"/>
              </w:rPr>
            </w:pPr>
            <w:r w:rsidRPr="00172471">
              <w:rPr>
                <w:b/>
                <w:i/>
                <w:color w:val="FF0000"/>
                <w:sz w:val="28"/>
                <w:szCs w:val="28"/>
              </w:rPr>
              <w:t>Not Included in Pricing:</w:t>
            </w:r>
          </w:p>
          <w:p w14:paraId="3079AFC4" w14:textId="77777777" w:rsidR="00172471" w:rsidRPr="00172471" w:rsidRDefault="00172471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 w:rsidRPr="00172471">
              <w:rPr>
                <w:b/>
                <w:color w:val="auto"/>
                <w:sz w:val="24"/>
                <w:szCs w:val="24"/>
              </w:rPr>
              <w:t>Food &amp; Beverages / Driver Gratuity</w:t>
            </w:r>
          </w:p>
          <w:p w14:paraId="5F43032C" w14:textId="77777777" w:rsidR="00EC76A3" w:rsidRDefault="00EC76A3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2"/>
                <w:szCs w:val="12"/>
              </w:rPr>
            </w:pPr>
          </w:p>
          <w:p w14:paraId="2496252E" w14:textId="77777777" w:rsidR="002E6145" w:rsidRPr="009F789C" w:rsidRDefault="002E6145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2"/>
                <w:szCs w:val="12"/>
              </w:rPr>
            </w:pPr>
          </w:p>
          <w:p w14:paraId="591C81E0" w14:textId="29808ACA" w:rsidR="00054DE9" w:rsidRDefault="00054DE9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32"/>
                <w:szCs w:val="32"/>
              </w:rPr>
            </w:pPr>
            <w:r w:rsidRPr="001C461A">
              <w:rPr>
                <w:b/>
                <w:i/>
                <w:color w:val="FF0000"/>
                <w:sz w:val="32"/>
                <w:szCs w:val="32"/>
              </w:rPr>
              <w:t>The Excursion</w:t>
            </w:r>
            <w:r>
              <w:rPr>
                <w:b/>
                <w:i/>
                <w:color w:val="FF0000"/>
                <w:sz w:val="32"/>
                <w:szCs w:val="32"/>
              </w:rPr>
              <w:t xml:space="preserve"> / </w:t>
            </w:r>
            <w:r w:rsidRPr="001C461A">
              <w:rPr>
                <w:b/>
                <w:i/>
                <w:color w:val="FF0000"/>
                <w:sz w:val="32"/>
                <w:szCs w:val="32"/>
              </w:rPr>
              <w:t xml:space="preserve">The Event </w:t>
            </w:r>
            <w:r w:rsidR="002E6145">
              <w:rPr>
                <w:b/>
                <w:i/>
                <w:color w:val="FF0000"/>
                <w:sz w:val="32"/>
                <w:szCs w:val="32"/>
              </w:rPr>
              <w:t>/ The Echelon</w:t>
            </w:r>
          </w:p>
          <w:p w14:paraId="4E176832" w14:textId="166F972A" w:rsidR="002E6145" w:rsidRPr="002E6145" w:rsidRDefault="002E6145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auto"/>
                <w:sz w:val="24"/>
                <w:szCs w:val="24"/>
              </w:rPr>
            </w:pPr>
            <w:r w:rsidRPr="002E6145">
              <w:rPr>
                <w:bCs/>
                <w:i/>
                <w:color w:val="auto"/>
                <w:sz w:val="24"/>
                <w:szCs w:val="24"/>
              </w:rPr>
              <w:t>14 Passenger Custom Coaches</w:t>
            </w:r>
          </w:p>
          <w:p w14:paraId="35AF5EC5" w14:textId="1177EE85" w:rsidR="00054DE9" w:rsidRPr="002E6145" w:rsidRDefault="00054DE9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32"/>
                <w:szCs w:val="32"/>
              </w:rPr>
            </w:pPr>
            <w:r w:rsidRPr="002E6145">
              <w:rPr>
                <w:b/>
                <w:i/>
                <w:color w:val="auto"/>
                <w:sz w:val="32"/>
                <w:szCs w:val="32"/>
              </w:rPr>
              <w:t>$1,</w:t>
            </w:r>
            <w:r w:rsidR="00F4243F" w:rsidRPr="002E6145">
              <w:rPr>
                <w:b/>
                <w:i/>
                <w:color w:val="auto"/>
                <w:sz w:val="32"/>
                <w:szCs w:val="32"/>
              </w:rPr>
              <w:t>695</w:t>
            </w:r>
            <w:r w:rsidRPr="002E6145">
              <w:rPr>
                <w:b/>
                <w:i/>
                <w:color w:val="auto"/>
                <w:sz w:val="32"/>
                <w:szCs w:val="32"/>
              </w:rPr>
              <w:t>.00</w:t>
            </w:r>
          </w:p>
          <w:p w14:paraId="01985C27" w14:textId="77777777" w:rsidR="00054DE9" w:rsidRPr="00054DE9" w:rsidRDefault="00054DE9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12"/>
                <w:szCs w:val="12"/>
              </w:rPr>
            </w:pPr>
          </w:p>
          <w:p w14:paraId="0DFB32BC" w14:textId="2D4A8542" w:rsidR="00B32235" w:rsidRDefault="00B32235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32"/>
                <w:szCs w:val="32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>The Boss</w:t>
            </w:r>
          </w:p>
          <w:p w14:paraId="21C5B2E0" w14:textId="034B2D50" w:rsidR="002E6145" w:rsidRPr="002E6145" w:rsidRDefault="002E6145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auto"/>
                <w:sz w:val="24"/>
                <w:szCs w:val="24"/>
              </w:rPr>
            </w:pPr>
            <w:r w:rsidRPr="002E6145">
              <w:rPr>
                <w:bCs/>
                <w:i/>
                <w:color w:val="auto"/>
                <w:sz w:val="24"/>
                <w:szCs w:val="24"/>
              </w:rPr>
              <w:t>23 Passenger Custom Coach</w:t>
            </w:r>
          </w:p>
          <w:p w14:paraId="3C8B18C7" w14:textId="2C88960B" w:rsidR="00B32235" w:rsidRPr="00B32235" w:rsidRDefault="00B32235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B32235">
              <w:rPr>
                <w:b/>
                <w:i/>
                <w:color w:val="000000" w:themeColor="text1"/>
                <w:sz w:val="32"/>
                <w:szCs w:val="32"/>
              </w:rPr>
              <w:t>$</w:t>
            </w:r>
            <w:r w:rsidR="00F4243F">
              <w:rPr>
                <w:b/>
                <w:i/>
                <w:color w:val="000000" w:themeColor="text1"/>
                <w:sz w:val="32"/>
                <w:szCs w:val="32"/>
              </w:rPr>
              <w:t>2,</w:t>
            </w:r>
            <w:r w:rsidR="009F789C">
              <w:rPr>
                <w:b/>
                <w:i/>
                <w:color w:val="000000" w:themeColor="text1"/>
                <w:sz w:val="32"/>
                <w:szCs w:val="32"/>
              </w:rPr>
              <w:t>0</w:t>
            </w:r>
            <w:r w:rsidR="00172471">
              <w:rPr>
                <w:b/>
                <w:i/>
                <w:color w:val="000000" w:themeColor="text1"/>
                <w:sz w:val="32"/>
                <w:szCs w:val="32"/>
              </w:rPr>
              <w:t>5</w:t>
            </w:r>
            <w:r w:rsidR="00F4243F">
              <w:rPr>
                <w:b/>
                <w:i/>
                <w:color w:val="000000" w:themeColor="text1"/>
                <w:sz w:val="32"/>
                <w:szCs w:val="32"/>
              </w:rPr>
              <w:t>0</w:t>
            </w:r>
            <w:r w:rsidRPr="00B32235">
              <w:rPr>
                <w:b/>
                <w:i/>
                <w:color w:val="000000" w:themeColor="text1"/>
                <w:sz w:val="32"/>
                <w:szCs w:val="32"/>
              </w:rPr>
              <w:t>.00</w:t>
            </w:r>
          </w:p>
          <w:p w14:paraId="6B9B3A88" w14:textId="3F7C5620" w:rsidR="00EC76A3" w:rsidRPr="009F789C" w:rsidRDefault="00172471" w:rsidP="009F789C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12"/>
                <w:szCs w:val="12"/>
              </w:rPr>
            </w:pPr>
            <w:r w:rsidRPr="00D21E34">
              <w:rPr>
                <w:b/>
                <w:noProof/>
                <w:color w:val="FF0000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FDA75B" wp14:editId="02F2E778">
                      <wp:simplePos x="0" y="0"/>
                      <wp:positionH relativeFrom="column">
                        <wp:posOffset>139383</wp:posOffset>
                      </wp:positionH>
                      <wp:positionV relativeFrom="paragraph">
                        <wp:posOffset>119222</wp:posOffset>
                      </wp:positionV>
                      <wp:extent cx="4876800" cy="0"/>
                      <wp:effectExtent l="0" t="1905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768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5984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pt,9.4pt" to="3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  <w:p w14:paraId="15C7EBD5" w14:textId="557F2B40" w:rsidR="001E38A6" w:rsidRPr="00CC4644" w:rsidRDefault="00CC4644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48"/>
                <w:szCs w:val="48"/>
                <w:u w:val="single"/>
              </w:rPr>
            </w:pPr>
            <w:r>
              <w:rPr>
                <w:b/>
                <w:color w:val="FF0000"/>
                <w:sz w:val="48"/>
                <w:szCs w:val="48"/>
                <w:u w:val="single"/>
              </w:rPr>
              <w:t>Add-on Options</w:t>
            </w:r>
          </w:p>
          <w:p w14:paraId="5C77BD36" w14:textId="0AEED862" w:rsidR="001E38A6" w:rsidRPr="009F789C" w:rsidRDefault="001E38A6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9F789C">
              <w:rPr>
                <w:b/>
                <w:color w:val="auto"/>
                <w:sz w:val="24"/>
                <w:szCs w:val="24"/>
              </w:rPr>
              <w:t>Private Porta John</w:t>
            </w:r>
          </w:p>
          <w:p w14:paraId="0B84EB2C" w14:textId="6B67A840" w:rsidR="009F789C" w:rsidRPr="009A5B61" w:rsidRDefault="00CC4644" w:rsidP="009A5B61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DB289F">
              <w:rPr>
                <w:b/>
                <w:color w:val="FF0000"/>
                <w:sz w:val="24"/>
                <w:szCs w:val="24"/>
              </w:rPr>
              <w:t>$200.00</w:t>
            </w:r>
          </w:p>
          <w:p w14:paraId="0ADE3633" w14:textId="77777777" w:rsidR="009F789C" w:rsidRPr="009F789C" w:rsidRDefault="009F789C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8"/>
                <w:szCs w:val="8"/>
              </w:rPr>
            </w:pPr>
          </w:p>
          <w:p w14:paraId="1B4EA15A" w14:textId="2455241A" w:rsidR="00147826" w:rsidRPr="009A5B61" w:rsidRDefault="001E38A6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9A5B61">
              <w:rPr>
                <w:b/>
                <w:color w:val="auto"/>
                <w:sz w:val="24"/>
                <w:szCs w:val="24"/>
              </w:rPr>
              <w:t>Tailgate Grill</w:t>
            </w:r>
            <w:r w:rsidR="00AD07B3" w:rsidRPr="009A5B61">
              <w:rPr>
                <w:b/>
                <w:color w:val="auto"/>
                <w:sz w:val="24"/>
                <w:szCs w:val="24"/>
              </w:rPr>
              <w:t>(s)</w:t>
            </w:r>
            <w:r w:rsidRPr="009A5B61">
              <w:rPr>
                <w:b/>
                <w:color w:val="auto"/>
                <w:sz w:val="24"/>
                <w:szCs w:val="24"/>
              </w:rPr>
              <w:t xml:space="preserve"> </w:t>
            </w:r>
            <w:r w:rsidR="002E6145">
              <w:rPr>
                <w:b/>
                <w:color w:val="auto"/>
                <w:sz w:val="24"/>
                <w:szCs w:val="24"/>
              </w:rPr>
              <w:t>with Hospitality Service</w:t>
            </w:r>
          </w:p>
          <w:p w14:paraId="0F398FAA" w14:textId="61B6469E" w:rsidR="00CC4644" w:rsidRPr="009A5B61" w:rsidRDefault="00CC4644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9A5B61">
              <w:rPr>
                <w:b/>
                <w:color w:val="FF0000"/>
                <w:sz w:val="24"/>
                <w:szCs w:val="24"/>
              </w:rPr>
              <w:t>$</w:t>
            </w:r>
            <w:r w:rsidR="00AD07B3" w:rsidRPr="009A5B61">
              <w:rPr>
                <w:b/>
                <w:color w:val="FF0000"/>
                <w:sz w:val="24"/>
                <w:szCs w:val="24"/>
              </w:rPr>
              <w:t>5</w:t>
            </w:r>
            <w:r w:rsidR="00DB289F" w:rsidRPr="009A5B61">
              <w:rPr>
                <w:b/>
                <w:color w:val="FF0000"/>
                <w:sz w:val="24"/>
                <w:szCs w:val="24"/>
              </w:rPr>
              <w:t>0</w:t>
            </w:r>
            <w:r w:rsidRPr="009A5B61">
              <w:rPr>
                <w:b/>
                <w:color w:val="FF0000"/>
                <w:sz w:val="24"/>
                <w:szCs w:val="24"/>
              </w:rPr>
              <w:t>0.00</w:t>
            </w:r>
          </w:p>
          <w:p w14:paraId="4CE104FC" w14:textId="77777777" w:rsidR="009F789C" w:rsidRPr="009F789C" w:rsidRDefault="009F789C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8"/>
                <w:szCs w:val="8"/>
              </w:rPr>
            </w:pPr>
          </w:p>
          <w:p w14:paraId="752FF26F" w14:textId="0891B487" w:rsidR="00CC4644" w:rsidRPr="009F789C" w:rsidRDefault="00CC4644" w:rsidP="00DB289F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9F789C">
              <w:rPr>
                <w:b/>
                <w:color w:val="auto"/>
                <w:sz w:val="24"/>
                <w:szCs w:val="24"/>
              </w:rPr>
              <w:t xml:space="preserve">Food &amp; Beverage </w:t>
            </w:r>
            <w:r w:rsidR="00DB289F" w:rsidRPr="009F789C">
              <w:rPr>
                <w:b/>
                <w:color w:val="auto"/>
                <w:sz w:val="24"/>
                <w:szCs w:val="24"/>
              </w:rPr>
              <w:t xml:space="preserve">Personal Shopper </w:t>
            </w:r>
            <w:r w:rsidRPr="009F789C">
              <w:rPr>
                <w:b/>
                <w:color w:val="auto"/>
                <w:sz w:val="24"/>
                <w:szCs w:val="24"/>
              </w:rPr>
              <w:t xml:space="preserve">and Cooler </w:t>
            </w:r>
            <w:r w:rsidR="00DB289F" w:rsidRPr="009F789C">
              <w:rPr>
                <w:b/>
                <w:color w:val="auto"/>
                <w:sz w:val="24"/>
                <w:szCs w:val="24"/>
              </w:rPr>
              <w:t>Use/</w:t>
            </w:r>
            <w:r w:rsidRPr="009F789C">
              <w:rPr>
                <w:b/>
                <w:color w:val="auto"/>
                <w:sz w:val="24"/>
                <w:szCs w:val="24"/>
              </w:rPr>
              <w:t>Stocking</w:t>
            </w:r>
          </w:p>
          <w:p w14:paraId="4B8ED5A8" w14:textId="77777777" w:rsidR="00CC4644" w:rsidRPr="009F789C" w:rsidRDefault="00CC4644" w:rsidP="00DB289F">
            <w:pPr>
              <w:pStyle w:val="ListParagraph"/>
              <w:spacing w:before="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8"/>
                <w:szCs w:val="8"/>
              </w:rPr>
            </w:pPr>
          </w:p>
          <w:p w14:paraId="671A109B" w14:textId="51E00D64" w:rsidR="00CC4644" w:rsidRPr="009A5B61" w:rsidRDefault="00CC4644" w:rsidP="00DB289F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9A5B61">
              <w:rPr>
                <w:b/>
                <w:color w:val="FF0000"/>
                <w:sz w:val="24"/>
                <w:szCs w:val="24"/>
              </w:rPr>
              <w:t>$</w:t>
            </w:r>
            <w:r w:rsidR="009F789C" w:rsidRPr="009A5B61">
              <w:rPr>
                <w:b/>
                <w:color w:val="FF0000"/>
                <w:sz w:val="24"/>
                <w:szCs w:val="24"/>
              </w:rPr>
              <w:t>1</w:t>
            </w:r>
            <w:r w:rsidR="00DB289F" w:rsidRPr="009A5B61">
              <w:rPr>
                <w:b/>
                <w:color w:val="FF0000"/>
                <w:sz w:val="24"/>
                <w:szCs w:val="24"/>
              </w:rPr>
              <w:t>5</w:t>
            </w:r>
            <w:r w:rsidRPr="009A5B61">
              <w:rPr>
                <w:b/>
                <w:color w:val="FF0000"/>
                <w:sz w:val="24"/>
                <w:szCs w:val="24"/>
              </w:rPr>
              <w:t>0.00</w:t>
            </w:r>
          </w:p>
          <w:p w14:paraId="7A94BBCE" w14:textId="77777777" w:rsidR="009F789C" w:rsidRPr="009F789C" w:rsidRDefault="009F789C" w:rsidP="00DB289F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8"/>
                <w:szCs w:val="8"/>
              </w:rPr>
            </w:pPr>
          </w:p>
          <w:p w14:paraId="24B3BA6F" w14:textId="77777777" w:rsidR="00DB289F" w:rsidRPr="00DB289F" w:rsidRDefault="00DB289F" w:rsidP="00DB289F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2"/>
                <w:szCs w:val="12"/>
              </w:rPr>
            </w:pPr>
          </w:p>
          <w:p w14:paraId="1E040D0B" w14:textId="75154B79" w:rsidR="00DB289F" w:rsidRPr="009F789C" w:rsidRDefault="00DB289F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9F789C">
              <w:rPr>
                <w:b/>
                <w:color w:val="auto"/>
                <w:sz w:val="24"/>
                <w:szCs w:val="24"/>
              </w:rPr>
              <w:t xml:space="preserve">Golf Cart Shuttle to </w:t>
            </w:r>
            <w:r w:rsidR="009F789C">
              <w:rPr>
                <w:b/>
                <w:color w:val="auto"/>
                <w:sz w:val="24"/>
                <w:szCs w:val="24"/>
              </w:rPr>
              <w:t>Event</w:t>
            </w:r>
          </w:p>
          <w:p w14:paraId="1885320C" w14:textId="0247866B" w:rsidR="00C06662" w:rsidRPr="009A5B61" w:rsidRDefault="00DB289F" w:rsidP="00AD07B3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9A5B61">
              <w:rPr>
                <w:b/>
                <w:color w:val="FF0000"/>
                <w:sz w:val="24"/>
                <w:szCs w:val="24"/>
              </w:rPr>
              <w:t>$</w:t>
            </w:r>
            <w:r w:rsidR="009F789C" w:rsidRPr="009A5B61">
              <w:rPr>
                <w:b/>
                <w:color w:val="FF0000"/>
                <w:sz w:val="24"/>
                <w:szCs w:val="24"/>
              </w:rPr>
              <w:t>250</w:t>
            </w:r>
            <w:r w:rsidRPr="009A5B61">
              <w:rPr>
                <w:b/>
                <w:color w:val="FF0000"/>
                <w:sz w:val="24"/>
                <w:szCs w:val="24"/>
              </w:rPr>
              <w:t>.00</w:t>
            </w:r>
          </w:p>
          <w:p w14:paraId="1470EC35" w14:textId="77777777" w:rsidR="001A2DDD" w:rsidRP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225D22" w14:textId="77777777" w:rsidR="001A2DDD" w:rsidRP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5BBDD1" w14:textId="77777777" w:rsidR="001A2DDD" w:rsidRP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8DB3F2" w14:textId="77777777" w:rsidR="001A2DDD" w:rsidRP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3D2D86" w14:textId="77777777" w:rsidR="001A2DDD" w:rsidRP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08310B" w14:textId="77777777" w:rsidR="001A2DDD" w:rsidRP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4E31C9" w14:textId="77777777" w:rsidR="001A2DDD" w:rsidRP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D8CE19" w14:textId="77777777" w:rsidR="001A2DDD" w:rsidRP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678C5E" w14:textId="77777777" w:rsid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80D294" w14:textId="77777777" w:rsidR="001A2DDD" w:rsidRP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1B6F34" w14:textId="77777777" w:rsidR="001A2DDD" w:rsidRP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85E5E5" w14:textId="77777777" w:rsidR="001A2DDD" w:rsidRDefault="001A2DDD" w:rsidP="00DB289F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D17162" w14:textId="4452EEB3" w:rsidR="00284495" w:rsidRPr="001A2DDD" w:rsidRDefault="00284495" w:rsidP="00DB289F">
            <w:pPr>
              <w:tabs>
                <w:tab w:val="left" w:pos="4770"/>
              </w:tabs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98399FE" w14:textId="77777777" w:rsidR="00175C52" w:rsidRDefault="00175C52" w:rsidP="007A1ADF">
      <w:pPr>
        <w:pStyle w:val="NoSpacing"/>
      </w:pPr>
    </w:p>
    <w:sectPr w:rsidR="00175C52" w:rsidSect="009E49A4">
      <w:headerReference w:type="default" r:id="rId15"/>
      <w:footerReference w:type="default" r:id="rId16"/>
      <w:pgSz w:w="12240" w:h="15840" w:code="1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2F26" w14:textId="77777777" w:rsidR="001871BE" w:rsidRDefault="001871BE">
      <w:pPr>
        <w:spacing w:before="0" w:line="240" w:lineRule="auto"/>
      </w:pPr>
      <w:r>
        <w:separator/>
      </w:r>
    </w:p>
  </w:endnote>
  <w:endnote w:type="continuationSeparator" w:id="0">
    <w:p w14:paraId="6193AB34" w14:textId="77777777" w:rsidR="001871BE" w:rsidRDefault="001871B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DF7A" w14:textId="77777777" w:rsidR="00175C52" w:rsidRDefault="00175C5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FB43" w14:textId="77777777" w:rsidR="001871BE" w:rsidRDefault="001871BE">
      <w:pPr>
        <w:spacing w:before="0" w:line="240" w:lineRule="auto"/>
      </w:pPr>
      <w:r>
        <w:separator/>
      </w:r>
    </w:p>
  </w:footnote>
  <w:footnote w:type="continuationSeparator" w:id="0">
    <w:p w14:paraId="02F95B0F" w14:textId="77777777" w:rsidR="001871BE" w:rsidRDefault="001871B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2A14" w14:textId="77777777" w:rsidR="00175C52" w:rsidRDefault="007F0A2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07504DD" wp14:editId="54487C9C">
              <wp:simplePos x="0" y="0"/>
              <wp:positionH relativeFrom="page">
                <wp:posOffset>542924</wp:posOffset>
              </wp:positionH>
              <wp:positionV relativeFrom="page">
                <wp:posOffset>542925</wp:posOffset>
              </wp:positionV>
              <wp:extent cx="6805613" cy="8391525"/>
              <wp:effectExtent l="0" t="0" r="14605" b="28575"/>
              <wp:wrapNone/>
              <wp:docPr id="31" name="Group 31" descr="Double line border a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5613" cy="8391525"/>
                        <a:chOff x="0" y="0"/>
                        <a:chExt cx="6675120" cy="8961120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5BF891" id="Group 31" o:spid="_x0000_s1026" alt="Double line border art" style="position:absolute;margin-left:42.75pt;margin-top:42.75pt;width:535.9pt;height:660.75pt;z-index:-251656192;mso-position-horizontal-relative:page;mso-position-vertical-relative:page;mso-width-relative:margin;mso-height-relative:margin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">
              <v:rect id="Rectangle 28" o:spid="_x0000_s1027" style="position:absolute;width:66751;height:8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" filled="f" strokecolor="#c4ad9f [1311]" strokeweight=".5pt"/>
              <v:rect id="Rectangle 29" o:spid="_x0000_s1028" style="position:absolute;left:476;top:476;width:65837;height:88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" filled="f" strokecolor="#c4ad9f [1311]" strokeweight=".2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38"/>
    <w:multiLevelType w:val="hybridMultilevel"/>
    <w:tmpl w:val="476E9D58"/>
    <w:lvl w:ilvl="0" w:tplc="682822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5003"/>
    <w:multiLevelType w:val="hybridMultilevel"/>
    <w:tmpl w:val="BA247BD4"/>
    <w:lvl w:ilvl="0" w:tplc="73D8A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2BAE"/>
    <w:multiLevelType w:val="hybridMultilevel"/>
    <w:tmpl w:val="97D0ABC8"/>
    <w:lvl w:ilvl="0" w:tplc="F70416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53C7"/>
    <w:multiLevelType w:val="hybridMultilevel"/>
    <w:tmpl w:val="AF747230"/>
    <w:lvl w:ilvl="0" w:tplc="28E0A57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25484"/>
    <w:multiLevelType w:val="hybridMultilevel"/>
    <w:tmpl w:val="75A8278A"/>
    <w:lvl w:ilvl="0" w:tplc="0666D986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02802"/>
    <w:multiLevelType w:val="hybridMultilevel"/>
    <w:tmpl w:val="83C6AA76"/>
    <w:lvl w:ilvl="0" w:tplc="ED464C68">
      <w:start w:val="3"/>
      <w:numFmt w:val="bullet"/>
      <w:lvlText w:val=""/>
      <w:lvlJc w:val="left"/>
      <w:pPr>
        <w:ind w:left="7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8727A50"/>
    <w:multiLevelType w:val="hybridMultilevel"/>
    <w:tmpl w:val="72D00E74"/>
    <w:lvl w:ilvl="0" w:tplc="BF0A61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E6F58"/>
    <w:multiLevelType w:val="hybridMultilevel"/>
    <w:tmpl w:val="42F6323C"/>
    <w:lvl w:ilvl="0" w:tplc="4E6AC3A6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835087">
    <w:abstractNumId w:val="5"/>
  </w:num>
  <w:num w:numId="2" w16cid:durableId="1731342482">
    <w:abstractNumId w:val="3"/>
  </w:num>
  <w:num w:numId="3" w16cid:durableId="265306386">
    <w:abstractNumId w:val="6"/>
  </w:num>
  <w:num w:numId="4" w16cid:durableId="473182422">
    <w:abstractNumId w:val="1"/>
  </w:num>
  <w:num w:numId="5" w16cid:durableId="1814104984">
    <w:abstractNumId w:val="4"/>
  </w:num>
  <w:num w:numId="6" w16cid:durableId="1711953441">
    <w:abstractNumId w:val="2"/>
  </w:num>
  <w:num w:numId="7" w16cid:durableId="951936434">
    <w:abstractNumId w:val="0"/>
  </w:num>
  <w:num w:numId="8" w16cid:durableId="696077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44"/>
    <w:rsid w:val="00014F7A"/>
    <w:rsid w:val="00015D70"/>
    <w:rsid w:val="0004708C"/>
    <w:rsid w:val="00054DE9"/>
    <w:rsid w:val="000666E9"/>
    <w:rsid w:val="00091EAE"/>
    <w:rsid w:val="00092813"/>
    <w:rsid w:val="000B40FA"/>
    <w:rsid w:val="000B4C5D"/>
    <w:rsid w:val="000B72D1"/>
    <w:rsid w:val="000C58B9"/>
    <w:rsid w:val="000F301A"/>
    <w:rsid w:val="00112DEE"/>
    <w:rsid w:val="001235FA"/>
    <w:rsid w:val="001267CE"/>
    <w:rsid w:val="0013119B"/>
    <w:rsid w:val="00133F34"/>
    <w:rsid w:val="00136EF9"/>
    <w:rsid w:val="00147826"/>
    <w:rsid w:val="001637FB"/>
    <w:rsid w:val="00172471"/>
    <w:rsid w:val="00175C52"/>
    <w:rsid w:val="001871BE"/>
    <w:rsid w:val="00195528"/>
    <w:rsid w:val="001A2DDD"/>
    <w:rsid w:val="001A6371"/>
    <w:rsid w:val="001C461A"/>
    <w:rsid w:val="001D0B60"/>
    <w:rsid w:val="001E38A6"/>
    <w:rsid w:val="0023467C"/>
    <w:rsid w:val="00245DBC"/>
    <w:rsid w:val="00255F89"/>
    <w:rsid w:val="00284495"/>
    <w:rsid w:val="0028544F"/>
    <w:rsid w:val="00285F65"/>
    <w:rsid w:val="002A3E57"/>
    <w:rsid w:val="002D56B5"/>
    <w:rsid w:val="002E6145"/>
    <w:rsid w:val="002E7324"/>
    <w:rsid w:val="003065C8"/>
    <w:rsid w:val="003269E7"/>
    <w:rsid w:val="003302F3"/>
    <w:rsid w:val="00337FE3"/>
    <w:rsid w:val="003648FA"/>
    <w:rsid w:val="00370D9B"/>
    <w:rsid w:val="003859B7"/>
    <w:rsid w:val="003D1E6F"/>
    <w:rsid w:val="003D6276"/>
    <w:rsid w:val="003D6D9F"/>
    <w:rsid w:val="003E2675"/>
    <w:rsid w:val="0040779F"/>
    <w:rsid w:val="00412D87"/>
    <w:rsid w:val="0041541B"/>
    <w:rsid w:val="0042437C"/>
    <w:rsid w:val="004421E3"/>
    <w:rsid w:val="004449AC"/>
    <w:rsid w:val="00491539"/>
    <w:rsid w:val="004A0129"/>
    <w:rsid w:val="004C61DE"/>
    <w:rsid w:val="004F704C"/>
    <w:rsid w:val="004F762B"/>
    <w:rsid w:val="005235CE"/>
    <w:rsid w:val="005259D1"/>
    <w:rsid w:val="00533C04"/>
    <w:rsid w:val="0054020E"/>
    <w:rsid w:val="00550D32"/>
    <w:rsid w:val="00557974"/>
    <w:rsid w:val="005805BF"/>
    <w:rsid w:val="005978BA"/>
    <w:rsid w:val="005B13AE"/>
    <w:rsid w:val="005D3E81"/>
    <w:rsid w:val="005F4BC9"/>
    <w:rsid w:val="006061AB"/>
    <w:rsid w:val="00633933"/>
    <w:rsid w:val="00663732"/>
    <w:rsid w:val="00684C64"/>
    <w:rsid w:val="006A5A02"/>
    <w:rsid w:val="00727B44"/>
    <w:rsid w:val="00770EFB"/>
    <w:rsid w:val="00781409"/>
    <w:rsid w:val="00783111"/>
    <w:rsid w:val="007A1ADF"/>
    <w:rsid w:val="007A3649"/>
    <w:rsid w:val="007A5732"/>
    <w:rsid w:val="007B47BC"/>
    <w:rsid w:val="007F0A2D"/>
    <w:rsid w:val="007F1268"/>
    <w:rsid w:val="007F44C1"/>
    <w:rsid w:val="00852C08"/>
    <w:rsid w:val="008671B4"/>
    <w:rsid w:val="00885A5F"/>
    <w:rsid w:val="0089248B"/>
    <w:rsid w:val="00894A52"/>
    <w:rsid w:val="008F3E39"/>
    <w:rsid w:val="0093720B"/>
    <w:rsid w:val="00943C95"/>
    <w:rsid w:val="00953418"/>
    <w:rsid w:val="00991136"/>
    <w:rsid w:val="009A02C8"/>
    <w:rsid w:val="009A2CDF"/>
    <w:rsid w:val="009A3386"/>
    <w:rsid w:val="009A5B61"/>
    <w:rsid w:val="009A5CE0"/>
    <w:rsid w:val="009B77F0"/>
    <w:rsid w:val="009C6F67"/>
    <w:rsid w:val="009E49A4"/>
    <w:rsid w:val="009F60C9"/>
    <w:rsid w:val="009F789C"/>
    <w:rsid w:val="00A132E3"/>
    <w:rsid w:val="00A15FB8"/>
    <w:rsid w:val="00A174F1"/>
    <w:rsid w:val="00A40512"/>
    <w:rsid w:val="00AD07B3"/>
    <w:rsid w:val="00AE2B6F"/>
    <w:rsid w:val="00B32235"/>
    <w:rsid w:val="00B33054"/>
    <w:rsid w:val="00B37BB9"/>
    <w:rsid w:val="00B44643"/>
    <w:rsid w:val="00B56413"/>
    <w:rsid w:val="00B572FE"/>
    <w:rsid w:val="00B704ED"/>
    <w:rsid w:val="00B72ACB"/>
    <w:rsid w:val="00B73A48"/>
    <w:rsid w:val="00BA4E46"/>
    <w:rsid w:val="00BB2C37"/>
    <w:rsid w:val="00BC6907"/>
    <w:rsid w:val="00C001BF"/>
    <w:rsid w:val="00C06662"/>
    <w:rsid w:val="00C237CF"/>
    <w:rsid w:val="00C30124"/>
    <w:rsid w:val="00C62EBC"/>
    <w:rsid w:val="00C76D48"/>
    <w:rsid w:val="00C91648"/>
    <w:rsid w:val="00CB09AA"/>
    <w:rsid w:val="00CC4644"/>
    <w:rsid w:val="00CC7105"/>
    <w:rsid w:val="00D21E34"/>
    <w:rsid w:val="00D23CC5"/>
    <w:rsid w:val="00D2578C"/>
    <w:rsid w:val="00D2771C"/>
    <w:rsid w:val="00D628A4"/>
    <w:rsid w:val="00D719C4"/>
    <w:rsid w:val="00D81129"/>
    <w:rsid w:val="00DA045C"/>
    <w:rsid w:val="00DB289F"/>
    <w:rsid w:val="00E00245"/>
    <w:rsid w:val="00E3441C"/>
    <w:rsid w:val="00E42C7D"/>
    <w:rsid w:val="00EC56A9"/>
    <w:rsid w:val="00EC76A3"/>
    <w:rsid w:val="00EE07A4"/>
    <w:rsid w:val="00EE36C4"/>
    <w:rsid w:val="00EE6625"/>
    <w:rsid w:val="00EE7369"/>
    <w:rsid w:val="00EE7EC9"/>
    <w:rsid w:val="00EF1A5E"/>
    <w:rsid w:val="00F02D8F"/>
    <w:rsid w:val="00F043B6"/>
    <w:rsid w:val="00F07C20"/>
    <w:rsid w:val="00F252F2"/>
    <w:rsid w:val="00F4243F"/>
    <w:rsid w:val="00F739B0"/>
    <w:rsid w:val="00F7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AF1D2"/>
  <w15:chartTrackingRefBased/>
  <w15:docId w15:val="{150EE59E-9571-4552-BCBA-394B491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A78470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4AD9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27B4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44"/>
  </w:style>
  <w:style w:type="table" w:styleId="GridTable4-Accent6">
    <w:name w:val="Grid Table 4 Accent 6"/>
    <w:basedOn w:val="TableNormal"/>
    <w:uiPriority w:val="49"/>
    <w:rsid w:val="00D719C4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D71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C37"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3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D2578C"/>
    <w:rPr>
      <w:color w:val="17448D" w:themeColor="hyperlink"/>
      <w:u w:val="single"/>
    </w:rPr>
  </w:style>
  <w:style w:type="table" w:styleId="GridTable5Dark">
    <w:name w:val="Grid Table 5 Dark"/>
    <w:basedOn w:val="TableNormal"/>
    <w:uiPriority w:val="50"/>
    <w:rsid w:val="00B704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B73A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ris@TheRideColumbus.com" TargetMode="External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\AppData\Roaming\Microsoft\Templates\Event%20menu.dotx" TargetMode="External"/></Relationship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B9FB95-AE7D-4F73-B94F-19D3852E3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menu</Template>
  <TotalTime>204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Neff</dc:creator>
  <cp:keywords/>
  <dc:description/>
  <cp:lastModifiedBy>kris neff</cp:lastModifiedBy>
  <cp:revision>26</cp:revision>
  <cp:lastPrinted>2024-01-09T13:11:00Z</cp:lastPrinted>
  <dcterms:created xsi:type="dcterms:W3CDTF">2019-05-09T13:00:00Z</dcterms:created>
  <dcterms:modified xsi:type="dcterms:W3CDTF">2026-02-25T15:22:00Z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TC039885609991</vt:lpwstr>
  </property>
</Properties>
</file>