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5Dark1"/>
        <w:tblW w:w="11513" w:type="dxa"/>
        <w:tblInd w:w="-33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  <w:tblDescription w:val="Menu layout"/>
      </w:tblPr>
      <w:tblGrid>
        <w:gridCol w:w="2970"/>
        <w:gridCol w:w="8543"/>
      </w:tblGrid>
      <w:tr w:rsidR="00A132E3" w14:paraId="203A46A2" w14:textId="77777777" w:rsidTr="002168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4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14:paraId="27283C18" w14:textId="2873DB7B" w:rsidR="00C63FA1" w:rsidRDefault="00C63FA1" w:rsidP="003B2579">
            <w:pPr>
              <w:spacing w:before="0"/>
              <w:rPr>
                <w:b w:val="0"/>
                <w:bCs w:val="0"/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62C65DA1" wp14:editId="6C73D2F7">
                  <wp:extent cx="723392" cy="462280"/>
                  <wp:effectExtent l="0" t="0" r="63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14" cy="4747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0683A6D" w14:textId="7FA990E2" w:rsidR="00F84297" w:rsidRPr="00F84297" w:rsidRDefault="00783111" w:rsidP="003B2579">
            <w:pPr>
              <w:spacing w:before="0"/>
              <w:rPr>
                <w:b w:val="0"/>
                <w:bCs w:val="0"/>
                <w:sz w:val="36"/>
                <w:szCs w:val="36"/>
              </w:rPr>
            </w:pPr>
            <w:r w:rsidRPr="00F84297">
              <w:rPr>
                <w:sz w:val="36"/>
                <w:szCs w:val="36"/>
              </w:rPr>
              <w:t>740-972-2334</w:t>
            </w:r>
          </w:p>
          <w:tbl>
            <w:tblPr>
              <w:tblW w:w="3692" w:type="dxa"/>
              <w:jc w:val="right"/>
              <w:tblBorders>
                <w:top w:val="single" w:sz="2" w:space="0" w:color="9197CF" w:themeColor="text2" w:themeTint="66"/>
                <w:left w:val="single" w:sz="2" w:space="0" w:color="9197CF" w:themeColor="text2" w:themeTint="66"/>
                <w:bottom w:val="single" w:sz="2" w:space="0" w:color="9197CF" w:themeColor="text2" w:themeTint="66"/>
                <w:right w:val="single" w:sz="2" w:space="0" w:color="9197CF" w:themeColor="text2" w:themeTint="66"/>
                <w:insideH w:val="single" w:sz="2" w:space="0" w:color="9197CF" w:themeColor="text2" w:themeTint="66"/>
              </w:tblBorders>
              <w:tblLayout w:type="fixed"/>
              <w:tblCellMar>
                <w:top w:w="72" w:type="dxa"/>
                <w:left w:w="72" w:type="dxa"/>
                <w:bottom w:w="72" w:type="dxa"/>
                <w:right w:w="72" w:type="dxa"/>
              </w:tblCellMar>
              <w:tblLook w:val="04A0" w:firstRow="1" w:lastRow="0" w:firstColumn="1" w:lastColumn="0" w:noHBand="0" w:noVBand="1"/>
              <w:tblDescription w:val="Picture layout"/>
            </w:tblPr>
            <w:tblGrid>
              <w:gridCol w:w="3692"/>
            </w:tblGrid>
            <w:tr w:rsidR="00783111" w14:paraId="2B7F2185" w14:textId="77777777" w:rsidTr="00F84297">
              <w:trPr>
                <w:trHeight w:val="559"/>
                <w:jc w:val="right"/>
              </w:trPr>
              <w:tc>
                <w:tcPr>
                  <w:tcW w:w="3692" w:type="dxa"/>
                </w:tcPr>
                <w:p w14:paraId="2DBEDCA4" w14:textId="1BFDE1C3" w:rsidR="002E7324" w:rsidRDefault="00F84297" w:rsidP="003B2579">
                  <w:pPr>
                    <w:pStyle w:val="NoSpacing"/>
                    <w:jc w:val="center"/>
                    <w:rPr>
                      <w:b/>
                      <w:noProof/>
                      <w:color w:val="002060"/>
                      <w:lang w:eastAsia="en-US"/>
                    </w:rPr>
                  </w:pPr>
                  <w:r>
                    <w:rPr>
                      <w:rStyle w:val="Hyperlink"/>
                      <w:b/>
                      <w:noProof/>
                      <w:color w:val="FFFFFF" w:themeColor="background1"/>
                      <w:u w:val="none"/>
                      <w:lang w:eastAsia="en-US"/>
                    </w:rPr>
                    <w:t xml:space="preserve">     </w:t>
                  </w:r>
                  <w:r w:rsidRPr="00F84297">
                    <w:rPr>
                      <w:rStyle w:val="Hyperlink"/>
                      <w:b/>
                      <w:noProof/>
                      <w:color w:val="FFFFFF" w:themeColor="background1"/>
                      <w:u w:val="none"/>
                      <w:lang w:eastAsia="en-US"/>
                    </w:rPr>
                    <w:t xml:space="preserve">             </w:t>
                  </w:r>
                  <w:hyperlink r:id="rId9" w:history="1">
                    <w:r w:rsidRPr="00F84297">
                      <w:rPr>
                        <w:rStyle w:val="Hyperlink"/>
                        <w:b/>
                        <w:noProof/>
                        <w:color w:val="FFFFFF" w:themeColor="background1"/>
                        <w:lang w:eastAsia="en-US"/>
                      </w:rPr>
                      <w:t>kris@theridecolumbus.com</w:t>
                    </w:r>
                  </w:hyperlink>
                </w:p>
                <w:p w14:paraId="0E2349E9" w14:textId="77777777" w:rsidR="001D0B60" w:rsidRPr="001D0B60" w:rsidRDefault="002E7324" w:rsidP="003B2579">
                  <w:pPr>
                    <w:pStyle w:val="NoSpacing"/>
                    <w:rPr>
                      <w:b/>
                      <w:noProof/>
                      <w:color w:val="CC0000"/>
                      <w:sz w:val="8"/>
                      <w:szCs w:val="8"/>
                      <w:lang w:eastAsia="en-US"/>
                    </w:rPr>
                  </w:pPr>
                  <w:r w:rsidRPr="002E7324">
                    <w:rPr>
                      <w:b/>
                      <w:noProof/>
                      <w:color w:val="CC0000"/>
                      <w:lang w:eastAsia="en-US"/>
                    </w:rPr>
                    <w:t xml:space="preserve">                 </w:t>
                  </w:r>
                  <w:r>
                    <w:rPr>
                      <w:b/>
                      <w:noProof/>
                      <w:color w:val="CC0000"/>
                      <w:lang w:eastAsia="en-US"/>
                    </w:rPr>
                    <w:t xml:space="preserve"> </w:t>
                  </w:r>
                </w:p>
                <w:p w14:paraId="7AD72A4F" w14:textId="79BB947C" w:rsidR="00783111" w:rsidRPr="00E450B1" w:rsidRDefault="001D0B60" w:rsidP="003B2579">
                  <w:pPr>
                    <w:pStyle w:val="NoSpacing"/>
                    <w:rPr>
                      <w:b/>
                      <w:noProof/>
                      <w:color w:val="FFFFFF" w:themeColor="background1"/>
                      <w:lang w:eastAsia="en-US"/>
                    </w:rPr>
                  </w:pPr>
                  <w:r w:rsidRPr="009F60C9">
                    <w:rPr>
                      <w:b/>
                      <w:noProof/>
                      <w:color w:val="FFFFFF" w:themeColor="background1"/>
                      <w:lang w:eastAsia="en-US"/>
                    </w:rPr>
                    <w:t xml:space="preserve">                  </w:t>
                  </w:r>
                  <w:r w:rsidR="00F84297">
                    <w:rPr>
                      <w:b/>
                      <w:noProof/>
                      <w:color w:val="FFFFFF" w:themeColor="background1"/>
                      <w:lang w:eastAsia="en-US"/>
                    </w:rPr>
                    <w:t xml:space="preserve">      </w:t>
                  </w:r>
                  <w:r w:rsidRPr="009F60C9">
                    <w:rPr>
                      <w:b/>
                      <w:noProof/>
                      <w:color w:val="FFFFFF" w:themeColor="background1"/>
                      <w:lang w:eastAsia="en-US"/>
                    </w:rPr>
                    <w:t xml:space="preserve"> </w:t>
                  </w:r>
                  <w:r w:rsidR="002E7324" w:rsidRPr="009F60C9">
                    <w:rPr>
                      <w:b/>
                      <w:noProof/>
                      <w:color w:val="FFFFFF" w:themeColor="background1"/>
                      <w:lang w:eastAsia="en-US"/>
                    </w:rPr>
                    <w:t xml:space="preserve"> theridecolumbus.com</w:t>
                  </w:r>
                </w:p>
              </w:tc>
            </w:tr>
          </w:tbl>
          <w:p w14:paraId="219E4A98" w14:textId="5AD944EF" w:rsidR="00B82669" w:rsidRDefault="002A6C69" w:rsidP="00507655">
            <w:pPr>
              <w:spacing w:before="0"/>
              <w:rPr>
                <w:b w:val="0"/>
                <w:bCs w:val="0"/>
                <w:noProof/>
                <w:lang w:eastAsia="en-US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223F7D49" wp14:editId="52638B50">
                  <wp:extent cx="1585913" cy="857122"/>
                  <wp:effectExtent l="133350" t="133350" r="128905" b="13398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KBT-color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3832" cy="872211"/>
                          </a:xfrm>
                          <a:prstGeom prst="rect">
                            <a:avLst/>
                          </a:prstGeom>
                          <a:effectLst>
                            <a:glow rad="127000">
                              <a:schemeClr val="bg1"/>
                            </a:glo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5C3671D8" w14:textId="77777777" w:rsidR="00507655" w:rsidRPr="00507655" w:rsidRDefault="00507655" w:rsidP="00507655">
            <w:pPr>
              <w:spacing w:before="0"/>
              <w:rPr>
                <w:noProof/>
                <w:lang w:eastAsia="en-US"/>
              </w:rPr>
            </w:pPr>
          </w:p>
          <w:p w14:paraId="6244E7EB" w14:textId="2956F655" w:rsidR="00FB3139" w:rsidRPr="00507655" w:rsidRDefault="002A6C69" w:rsidP="00507655">
            <w:pPr>
              <w:spacing w:before="0"/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3A41AB96" wp14:editId="378DA368">
                  <wp:extent cx="1799161" cy="125730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s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2659" cy="1259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00695A" w14:textId="64E234BA" w:rsidR="00431F6E" w:rsidRPr="00F84297" w:rsidRDefault="00431F6E" w:rsidP="003B2579">
            <w:pPr>
              <w:spacing w:before="0"/>
              <w:jc w:val="center"/>
              <w:rPr>
                <w:bCs w:val="0"/>
                <w:noProof/>
                <w:sz w:val="24"/>
                <w:szCs w:val="24"/>
                <w:lang w:eastAsia="en-US"/>
              </w:rPr>
            </w:pPr>
            <w:r>
              <w:rPr>
                <w:noProof/>
                <w:color w:val="4F4652" w:themeColor="accent6" w:themeShade="80"/>
                <w:sz w:val="20"/>
                <w:szCs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3CFEED1" wp14:editId="083F68FE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144145</wp:posOffset>
                      </wp:positionV>
                      <wp:extent cx="1581150" cy="166370"/>
                      <wp:effectExtent l="0" t="0" r="0" b="5080"/>
                      <wp:wrapNone/>
                      <wp:docPr id="19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1150" cy="1663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B68E0F4" w14:textId="469592A3" w:rsidR="000A29CE" w:rsidRPr="000A29CE" w:rsidRDefault="000A29CE" w:rsidP="000A29CE">
                                  <w:pPr>
                                    <w:spacing w:before="0"/>
                                    <w:jc w:val="center"/>
                                    <w:rPr>
                                      <w:b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 w:rsidRPr="000A29CE">
                                    <w:rPr>
                                      <w:b/>
                                      <w:color w:val="auto"/>
                                      <w:sz w:val="24"/>
                                      <w:szCs w:val="24"/>
                                    </w:rPr>
                                    <w:t>The Event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CFEED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" o:spid="_x0000_s1026" type="#_x0000_t202" style="position:absolute;left:0;text-align:left;margin-left:4.5pt;margin-top:11.35pt;width:124.5pt;height:13.1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" filled="f" stroked="f" strokeweight=".5pt">
                      <v:textbox inset="0,0,0,0">
                        <w:txbxContent>
                          <w:p w14:paraId="3B68E0F4" w14:textId="469592A3" w:rsidR="000A29CE" w:rsidRPr="000A29CE" w:rsidRDefault="000A29CE" w:rsidP="000A29CE">
                            <w:pPr>
                              <w:spacing w:before="0"/>
                              <w:jc w:val="center"/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0A29CE"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>The Event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5CB5AAB" w14:textId="5BE3725B" w:rsidR="000A29CE" w:rsidRPr="00661936" w:rsidRDefault="00EB4DEC" w:rsidP="00661936">
            <w:pPr>
              <w:spacing w:before="0"/>
              <w:jc w:val="right"/>
              <w:rPr>
                <w:noProof/>
                <w:color w:val="4F4652" w:themeColor="accent6" w:themeShade="80"/>
                <w:sz w:val="20"/>
                <w:szCs w:val="20"/>
                <w:lang w:eastAsia="en-US"/>
              </w:rPr>
            </w:pPr>
            <w:r>
              <w:rPr>
                <w:noProof/>
                <w:color w:val="4F4652" w:themeColor="accent6" w:themeShade="80"/>
                <w:sz w:val="20"/>
                <w:szCs w:val="20"/>
                <w:lang w:eastAsia="en-US"/>
              </w:rPr>
              <w:drawing>
                <wp:inline distT="0" distB="0" distL="0" distR="0" wp14:anchorId="348A9AC0" wp14:editId="16CA367C">
                  <wp:extent cx="1694180" cy="1127125"/>
                  <wp:effectExtent l="0" t="0" r="127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s (1)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4180" cy="1127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B715EF" w14:textId="77777777" w:rsidR="00507655" w:rsidRDefault="00507655" w:rsidP="003B2579">
            <w:pPr>
              <w:spacing w:before="0"/>
              <w:jc w:val="center"/>
              <w:rPr>
                <w:bCs w:val="0"/>
                <w:noProof/>
                <w:sz w:val="12"/>
                <w:szCs w:val="12"/>
              </w:rPr>
            </w:pPr>
          </w:p>
          <w:p w14:paraId="3BD6D6E2" w14:textId="77777777" w:rsidR="00661936" w:rsidRPr="00507655" w:rsidRDefault="00661936" w:rsidP="003B2579">
            <w:pPr>
              <w:spacing w:before="0"/>
              <w:jc w:val="center"/>
              <w:rPr>
                <w:b w:val="0"/>
                <w:noProof/>
                <w:sz w:val="12"/>
                <w:szCs w:val="12"/>
              </w:rPr>
            </w:pPr>
          </w:p>
          <w:p w14:paraId="7D6CB2DD" w14:textId="2FD17014" w:rsidR="00507655" w:rsidRDefault="00507655" w:rsidP="00507655">
            <w:pPr>
              <w:spacing w:before="0"/>
              <w:jc w:val="center"/>
              <w:rPr>
                <w:bCs w:val="0"/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504953AA" wp14:editId="6237D124">
                  <wp:extent cx="1694180" cy="1129030"/>
                  <wp:effectExtent l="0" t="0" r="127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Event1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4180" cy="1129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9F0DDCA" w14:textId="25CBA214" w:rsidR="00431F6E" w:rsidRPr="00F84297" w:rsidRDefault="00431F6E" w:rsidP="00507655">
            <w:pPr>
              <w:spacing w:before="0"/>
              <w:rPr>
                <w:bCs w:val="0"/>
                <w:noProof/>
                <w:sz w:val="24"/>
                <w:szCs w:val="24"/>
              </w:rPr>
            </w:pPr>
            <w:r w:rsidRPr="000A29CE">
              <w:rPr>
                <w:noProof/>
                <w:color w:val="4F4652" w:themeColor="accent6" w:themeShade="80"/>
                <w:sz w:val="20"/>
                <w:szCs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F5A35C" wp14:editId="3A77B265">
                      <wp:simplePos x="0" y="0"/>
                      <wp:positionH relativeFrom="column">
                        <wp:posOffset>74612</wp:posOffset>
                      </wp:positionH>
                      <wp:positionV relativeFrom="paragraph">
                        <wp:posOffset>162242</wp:posOffset>
                      </wp:positionV>
                      <wp:extent cx="1581150" cy="166370"/>
                      <wp:effectExtent l="0" t="0" r="0" b="5080"/>
                      <wp:wrapNone/>
                      <wp:docPr id="24" name="Text Box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1150" cy="1663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76E5A7E" w14:textId="35A47B63" w:rsidR="000A29CE" w:rsidRPr="000A29CE" w:rsidRDefault="000A29CE" w:rsidP="000A29CE">
                                  <w:pPr>
                                    <w:spacing w:before="0"/>
                                    <w:jc w:val="center"/>
                                    <w:rPr>
                                      <w:b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 w:rsidRPr="000A29CE">
                                    <w:rPr>
                                      <w:b/>
                                      <w:color w:val="auto"/>
                                      <w:sz w:val="24"/>
                                      <w:szCs w:val="24"/>
                                    </w:rPr>
                                    <w:t>The E</w:t>
                                  </w:r>
                                  <w:r>
                                    <w:rPr>
                                      <w:b/>
                                      <w:color w:val="auto"/>
                                      <w:sz w:val="24"/>
                                      <w:szCs w:val="24"/>
                                    </w:rPr>
                                    <w:t>xcursion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F5A35C" id="Text Box 24" o:spid="_x0000_s1027" type="#_x0000_t202" style="position:absolute;margin-left:5.85pt;margin-top:12.75pt;width:124.5pt;height:13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" filled="f" stroked="f" strokeweight=".5pt">
                      <v:textbox inset="0,0,0,0">
                        <w:txbxContent>
                          <w:p w14:paraId="076E5A7E" w14:textId="35A47B63" w:rsidR="000A29CE" w:rsidRPr="000A29CE" w:rsidRDefault="000A29CE" w:rsidP="000A29CE">
                            <w:pPr>
                              <w:spacing w:before="0"/>
                              <w:jc w:val="center"/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0A29CE"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>The E</w:t>
                            </w:r>
                            <w:r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>xcursion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3290F80" w14:textId="3AA34CF2" w:rsidR="000A29CE" w:rsidRPr="000A29CE" w:rsidRDefault="002A6C69" w:rsidP="003B2579">
            <w:pPr>
              <w:spacing w:before="0"/>
              <w:jc w:val="right"/>
              <w:rPr>
                <w:b w:val="0"/>
                <w:bCs w:val="0"/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79E36FDC" wp14:editId="080A04C0">
                  <wp:extent cx="1799590" cy="1133475"/>
                  <wp:effectExtent l="0" t="0" r="0" b="952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hoto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5887E37" w14:textId="2ED81608" w:rsidR="00523653" w:rsidRDefault="00523653" w:rsidP="003B2579">
            <w:pPr>
              <w:spacing w:before="0"/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254173AB" w14:textId="77777777" w:rsidR="00507655" w:rsidRPr="00507655" w:rsidRDefault="00507655" w:rsidP="003B2579">
            <w:pPr>
              <w:spacing w:before="0"/>
              <w:jc w:val="center"/>
              <w:rPr>
                <w:b w:val="0"/>
                <w:bCs w:val="0"/>
                <w:noProof/>
                <w:sz w:val="12"/>
                <w:szCs w:val="12"/>
              </w:rPr>
            </w:pPr>
          </w:p>
          <w:p w14:paraId="558C6657" w14:textId="4F4500ED" w:rsidR="00507655" w:rsidRPr="000A29CE" w:rsidRDefault="00507655" w:rsidP="003B2579">
            <w:pPr>
              <w:spacing w:befor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6B3720FA" wp14:editId="6FBA0B00">
                  <wp:extent cx="1694180" cy="1129030"/>
                  <wp:effectExtent l="0" t="0" r="127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xcursion1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4180" cy="1129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43" w:type="dxa"/>
            <w:shd w:val="clear" w:color="auto" w:fill="D9D9D9" w:themeFill="background1" w:themeFillShade="D9"/>
          </w:tcPr>
          <w:tbl>
            <w:tblPr>
              <w:tblStyle w:val="GridTable5Dark1"/>
              <w:tblW w:w="936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7"/>
              <w:gridCol w:w="9223"/>
            </w:tblGrid>
            <w:tr w:rsidR="00F45689" w:rsidRPr="00F45689" w14:paraId="3A0379D2" w14:textId="77777777" w:rsidTr="004F26B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360" w:type="dxa"/>
                  <w:gridSpan w:val="2"/>
                  <w:tcBorders>
                    <w:bottom w:val="nil"/>
                  </w:tcBorders>
                  <w:vAlign w:val="center"/>
                </w:tcPr>
                <w:p w14:paraId="68FFD7B7" w14:textId="77777777" w:rsidR="00F45689" w:rsidRPr="00F45689" w:rsidRDefault="00F45689" w:rsidP="0021681F">
                  <w:pPr>
                    <w:jc w:val="center"/>
                    <w:rPr>
                      <w:rFonts w:asciiTheme="majorHAnsi" w:hAnsiTheme="majorHAnsi" w:cs="Calibri"/>
                      <w:b w:val="0"/>
                      <w:bCs w:val="0"/>
                      <w:color w:val="auto"/>
                      <w:sz w:val="64"/>
                      <w:szCs w:val="64"/>
                    </w:rPr>
                  </w:pPr>
                  <w:r w:rsidRPr="00F45689">
                    <w:rPr>
                      <w:rFonts w:asciiTheme="majorHAnsi" w:hAnsiTheme="majorHAnsi" w:cs="Calibri"/>
                      <w:b w:val="0"/>
                      <w:bCs w:val="0"/>
                      <w:color w:val="auto"/>
                      <w:sz w:val="64"/>
                      <w:szCs w:val="64"/>
                    </w:rPr>
                    <w:t>BOURBON TRAIL TOURS</w:t>
                  </w:r>
                </w:p>
              </w:tc>
            </w:tr>
            <w:tr w:rsidR="00F45689" w:rsidRPr="00F45689" w14:paraId="7374C280" w14:textId="77777777" w:rsidTr="004F26B6">
              <w:trPr>
                <w:gridBefore w:val="1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wBefore w:w="137" w:type="dxa"/>
                <w:trHeight w:val="40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2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2654E2C" w14:textId="77777777" w:rsidR="00F45689" w:rsidRPr="004F26B6" w:rsidRDefault="00F45689" w:rsidP="0021681F">
                  <w:pPr>
                    <w:jc w:val="center"/>
                    <w:rPr>
                      <w:b w:val="0"/>
                      <w:bCs w:val="0"/>
                      <w:color w:val="D9D9D9" w:themeColor="background1" w:themeShade="D9"/>
                      <w:sz w:val="22"/>
                      <w:szCs w:val="22"/>
                    </w:rPr>
                  </w:pPr>
                  <w:r w:rsidRPr="004F26B6">
                    <w:rPr>
                      <w:color w:val="D9D9D9" w:themeColor="background1" w:themeShade="D9"/>
                      <w:sz w:val="22"/>
                      <w:szCs w:val="22"/>
                    </w:rPr>
                    <w:t>Included in price: Travel, Tour/Tasting Fees, Pizzas for trip home</w:t>
                  </w:r>
                </w:p>
              </w:tc>
            </w:tr>
            <w:tr w:rsidR="00F45689" w:rsidRPr="00F45689" w14:paraId="53F1DA61" w14:textId="77777777" w:rsidTr="004F26B6">
              <w:trPr>
                <w:gridBefore w:val="1"/>
                <w:wBefore w:w="137" w:type="dxa"/>
                <w:trHeight w:val="53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223" w:type="dxa"/>
                  <w:tcBorders>
                    <w:top w:val="nil"/>
                  </w:tcBorders>
                  <w:vAlign w:val="center"/>
                </w:tcPr>
                <w:p w14:paraId="6156A481" w14:textId="6E27D878" w:rsidR="00F45689" w:rsidRPr="004F26B6" w:rsidRDefault="00BC1F45" w:rsidP="0021681F">
                  <w:pPr>
                    <w:jc w:val="center"/>
                    <w:rPr>
                      <w:i/>
                      <w:iCs/>
                      <w:color w:val="CC0000"/>
                      <w:sz w:val="22"/>
                      <w:szCs w:val="22"/>
                    </w:rPr>
                  </w:pPr>
                  <w:r>
                    <w:rPr>
                      <w:i/>
                      <w:iCs/>
                      <w:color w:val="D9D9D9" w:themeColor="background1" w:themeShade="D9"/>
                      <w:sz w:val="22"/>
                      <w:szCs w:val="22"/>
                    </w:rPr>
                    <w:t>Not Included in Price: Concierge’s Gratuity</w:t>
                  </w:r>
                </w:p>
              </w:tc>
            </w:tr>
          </w:tbl>
          <w:p w14:paraId="1640658F" w14:textId="77777777" w:rsidR="004A3079" w:rsidRPr="00661936" w:rsidRDefault="004A3079" w:rsidP="006619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C00000"/>
                <w:sz w:val="12"/>
                <w:szCs w:val="12"/>
              </w:rPr>
            </w:pPr>
          </w:p>
          <w:p w14:paraId="299ED912" w14:textId="31932CEE" w:rsidR="004918DF" w:rsidRPr="00B111E8" w:rsidRDefault="0021681F" w:rsidP="002168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C00000"/>
                <w:sz w:val="36"/>
                <w:szCs w:val="36"/>
                <w:u w:val="single"/>
              </w:rPr>
            </w:pPr>
            <w:r>
              <w:rPr>
                <w:bCs w:val="0"/>
                <w:color w:val="C00000"/>
                <w:sz w:val="36"/>
                <w:szCs w:val="36"/>
                <w:u w:val="single"/>
              </w:rPr>
              <w:t>Northern</w:t>
            </w:r>
            <w:r w:rsidR="00402CCB" w:rsidRPr="00B111E8">
              <w:rPr>
                <w:bCs w:val="0"/>
                <w:color w:val="C00000"/>
                <w:sz w:val="36"/>
                <w:szCs w:val="36"/>
                <w:u w:val="single"/>
              </w:rPr>
              <w:t xml:space="preserve"> Region</w:t>
            </w:r>
          </w:p>
          <w:p w14:paraId="388D73CF" w14:textId="11A85EA3" w:rsidR="00B306C1" w:rsidRPr="00B306C1" w:rsidRDefault="00597AC8" w:rsidP="002168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32"/>
                <w:szCs w:val="32"/>
              </w:rPr>
            </w:pPr>
            <w:r w:rsidRPr="00B306C1">
              <w:rPr>
                <w:rFonts w:cs="Calibri"/>
                <w:b w:val="0"/>
                <w:bCs w:val="0"/>
                <w:color w:val="002060"/>
                <w:sz w:val="32"/>
                <w:szCs w:val="32"/>
              </w:rPr>
              <w:t xml:space="preserve">● </w:t>
            </w:r>
            <w:r w:rsidR="0021681F">
              <w:rPr>
                <w:b w:val="0"/>
                <w:bCs w:val="0"/>
                <w:color w:val="002060"/>
                <w:sz w:val="32"/>
                <w:szCs w:val="32"/>
              </w:rPr>
              <w:t>Boone County Distillery</w:t>
            </w:r>
            <w:r w:rsidR="0059794A" w:rsidRPr="00B306C1">
              <w:rPr>
                <w:b w:val="0"/>
                <w:bCs w:val="0"/>
                <w:color w:val="002060"/>
                <w:sz w:val="32"/>
                <w:szCs w:val="32"/>
              </w:rPr>
              <w:t xml:space="preserve">   </w:t>
            </w:r>
            <w:r w:rsidR="005622B8">
              <w:rPr>
                <w:b w:val="0"/>
                <w:bCs w:val="0"/>
                <w:color w:val="002060"/>
                <w:sz w:val="32"/>
                <w:szCs w:val="32"/>
              </w:rPr>
              <w:t xml:space="preserve">   </w:t>
            </w:r>
            <w:r w:rsidRPr="00B306C1">
              <w:rPr>
                <w:rFonts w:cs="Calibri"/>
                <w:b w:val="0"/>
                <w:bCs w:val="0"/>
                <w:color w:val="002060"/>
                <w:sz w:val="32"/>
                <w:szCs w:val="32"/>
              </w:rPr>
              <w:t xml:space="preserve">● </w:t>
            </w:r>
            <w:r w:rsidR="0021681F">
              <w:rPr>
                <w:b w:val="0"/>
                <w:bCs w:val="0"/>
                <w:color w:val="002060"/>
                <w:sz w:val="32"/>
                <w:szCs w:val="32"/>
              </w:rPr>
              <w:t>Neeley Family Distillery</w:t>
            </w:r>
          </w:p>
          <w:p w14:paraId="1A2EA6A8" w14:textId="19CFB137" w:rsidR="0059794A" w:rsidRPr="00B306C1" w:rsidRDefault="00597AC8" w:rsidP="002168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32"/>
                <w:szCs w:val="32"/>
              </w:rPr>
            </w:pPr>
            <w:r w:rsidRPr="00B306C1">
              <w:rPr>
                <w:rFonts w:cs="Calibri"/>
                <w:b w:val="0"/>
                <w:bCs w:val="0"/>
                <w:color w:val="002060"/>
                <w:sz w:val="32"/>
                <w:szCs w:val="32"/>
              </w:rPr>
              <w:t xml:space="preserve">● </w:t>
            </w:r>
            <w:r w:rsidR="0021681F">
              <w:rPr>
                <w:b w:val="0"/>
                <w:bCs w:val="0"/>
                <w:color w:val="002060"/>
                <w:sz w:val="32"/>
                <w:szCs w:val="32"/>
              </w:rPr>
              <w:t>Augusta Distillery</w:t>
            </w:r>
          </w:p>
          <w:p w14:paraId="455AAB93" w14:textId="77777777" w:rsidR="0059794A" w:rsidRPr="0059794A" w:rsidRDefault="0059794A" w:rsidP="002168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2060"/>
                <w:sz w:val="8"/>
                <w:szCs w:val="8"/>
              </w:rPr>
            </w:pPr>
          </w:p>
          <w:p w14:paraId="4D52C6A3" w14:textId="4682489E" w:rsidR="004A3079" w:rsidRPr="00302079" w:rsidRDefault="00FD581E" w:rsidP="002168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5622B8">
              <w:rPr>
                <w:color w:val="auto"/>
                <w:sz w:val="24"/>
                <w:szCs w:val="24"/>
              </w:rPr>
              <w:t>8 – 10</w:t>
            </w:r>
            <w:r w:rsidR="0021681F">
              <w:rPr>
                <w:color w:val="auto"/>
                <w:sz w:val="24"/>
                <w:szCs w:val="24"/>
              </w:rPr>
              <w:t xml:space="preserve"> Guests</w:t>
            </w:r>
            <w:r w:rsidRPr="005622B8">
              <w:rPr>
                <w:color w:val="auto"/>
                <w:sz w:val="24"/>
                <w:szCs w:val="24"/>
              </w:rPr>
              <w:t>: $2</w:t>
            </w:r>
            <w:r w:rsidR="0021681F">
              <w:rPr>
                <w:color w:val="auto"/>
                <w:sz w:val="24"/>
                <w:szCs w:val="24"/>
              </w:rPr>
              <w:t>7</w:t>
            </w:r>
            <w:r>
              <w:rPr>
                <w:color w:val="auto"/>
                <w:sz w:val="24"/>
                <w:szCs w:val="24"/>
              </w:rPr>
              <w:t>5</w:t>
            </w:r>
            <w:r w:rsidRPr="005622B8">
              <w:rPr>
                <w:color w:val="auto"/>
                <w:sz w:val="24"/>
                <w:szCs w:val="24"/>
              </w:rPr>
              <w:t>/person</w:t>
            </w:r>
          </w:p>
          <w:p w14:paraId="0CB0E75D" w14:textId="70372695" w:rsidR="004A3079" w:rsidRPr="00FC077E" w:rsidRDefault="004A3079" w:rsidP="002168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C00000"/>
                <w:sz w:val="20"/>
                <w:szCs w:val="20"/>
              </w:rPr>
            </w:pPr>
          </w:p>
          <w:p w14:paraId="3375605A" w14:textId="06329D25" w:rsidR="004918DF" w:rsidRPr="00B111E8" w:rsidRDefault="0021681F" w:rsidP="002168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C00000"/>
                <w:sz w:val="36"/>
                <w:szCs w:val="36"/>
                <w:u w:val="single"/>
              </w:rPr>
            </w:pPr>
            <w:r>
              <w:rPr>
                <w:bCs w:val="0"/>
                <w:color w:val="C00000"/>
                <w:sz w:val="36"/>
                <w:szCs w:val="36"/>
                <w:u w:val="single"/>
              </w:rPr>
              <w:t>Central</w:t>
            </w:r>
            <w:r w:rsidR="00402CCB" w:rsidRPr="00B111E8">
              <w:rPr>
                <w:bCs w:val="0"/>
                <w:color w:val="C00000"/>
                <w:sz w:val="36"/>
                <w:szCs w:val="36"/>
                <w:u w:val="single"/>
              </w:rPr>
              <w:t xml:space="preserve"> Region</w:t>
            </w:r>
          </w:p>
          <w:p w14:paraId="0019F1E0" w14:textId="549B7892" w:rsidR="0021681F" w:rsidRDefault="00402CCB" w:rsidP="002168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32"/>
                <w:szCs w:val="32"/>
              </w:rPr>
            </w:pPr>
            <w:r w:rsidRPr="00B306C1">
              <w:rPr>
                <w:rFonts w:cs="Calibri"/>
                <w:b w:val="0"/>
                <w:bCs w:val="0"/>
                <w:color w:val="002060"/>
                <w:sz w:val="32"/>
                <w:szCs w:val="32"/>
              </w:rPr>
              <w:t xml:space="preserve">● </w:t>
            </w:r>
            <w:r w:rsidR="00FF5554" w:rsidRPr="00B306C1">
              <w:rPr>
                <w:b w:val="0"/>
                <w:bCs w:val="0"/>
                <w:color w:val="002060"/>
                <w:sz w:val="32"/>
                <w:szCs w:val="32"/>
              </w:rPr>
              <w:t>Woodford Reserve</w:t>
            </w:r>
            <w:r w:rsidR="0021681F">
              <w:rPr>
                <w:color w:val="002060"/>
                <w:sz w:val="32"/>
                <w:szCs w:val="32"/>
              </w:rPr>
              <w:t xml:space="preserve">     </w:t>
            </w:r>
            <w:r w:rsidRPr="00B306C1">
              <w:rPr>
                <w:rFonts w:cs="Calibri"/>
                <w:b w:val="0"/>
                <w:bCs w:val="0"/>
                <w:color w:val="002060"/>
                <w:sz w:val="32"/>
                <w:szCs w:val="32"/>
              </w:rPr>
              <w:t xml:space="preserve">● </w:t>
            </w:r>
            <w:r w:rsidR="00FF5554" w:rsidRPr="00B306C1">
              <w:rPr>
                <w:b w:val="0"/>
                <w:bCs w:val="0"/>
                <w:color w:val="002060"/>
                <w:sz w:val="32"/>
                <w:szCs w:val="32"/>
              </w:rPr>
              <w:t>4 Roses</w:t>
            </w:r>
            <w:r w:rsidRPr="00B306C1">
              <w:rPr>
                <w:b w:val="0"/>
                <w:bCs w:val="0"/>
                <w:color w:val="002060"/>
                <w:sz w:val="32"/>
                <w:szCs w:val="32"/>
              </w:rPr>
              <w:t xml:space="preserve"> </w:t>
            </w:r>
            <w:r w:rsidR="0021681F">
              <w:rPr>
                <w:b w:val="0"/>
                <w:bCs w:val="0"/>
                <w:color w:val="002060"/>
                <w:sz w:val="32"/>
                <w:szCs w:val="32"/>
              </w:rPr>
              <w:t>Distillery</w:t>
            </w:r>
            <w:r w:rsidRPr="00B306C1">
              <w:rPr>
                <w:b w:val="0"/>
                <w:bCs w:val="0"/>
                <w:color w:val="002060"/>
                <w:sz w:val="32"/>
                <w:szCs w:val="32"/>
              </w:rPr>
              <w:t xml:space="preserve">    </w:t>
            </w:r>
            <w:r w:rsidR="005622B8">
              <w:rPr>
                <w:b w:val="0"/>
                <w:bCs w:val="0"/>
                <w:color w:val="002060"/>
                <w:sz w:val="32"/>
                <w:szCs w:val="32"/>
              </w:rPr>
              <w:t xml:space="preserve">     </w:t>
            </w:r>
          </w:p>
          <w:p w14:paraId="7A9161DC" w14:textId="23B663C5" w:rsidR="00402CCB" w:rsidRPr="0021681F" w:rsidRDefault="00402CCB" w:rsidP="002168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32"/>
                <w:szCs w:val="32"/>
              </w:rPr>
            </w:pPr>
            <w:r w:rsidRPr="00B306C1">
              <w:rPr>
                <w:rFonts w:cs="Calibri"/>
                <w:b w:val="0"/>
                <w:bCs w:val="0"/>
                <w:color w:val="002060"/>
                <w:sz w:val="32"/>
                <w:szCs w:val="32"/>
              </w:rPr>
              <w:t xml:space="preserve">● </w:t>
            </w:r>
            <w:r w:rsidR="0021681F">
              <w:rPr>
                <w:rFonts w:cs="Calibri"/>
                <w:b w:val="0"/>
                <w:bCs w:val="0"/>
                <w:color w:val="002060"/>
                <w:sz w:val="32"/>
                <w:szCs w:val="32"/>
              </w:rPr>
              <w:t>Larrikin Bourbon Company</w:t>
            </w:r>
          </w:p>
          <w:p w14:paraId="36641C06" w14:textId="77777777" w:rsidR="00402CCB" w:rsidRPr="00ED20EE" w:rsidRDefault="00402CCB" w:rsidP="002168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2060"/>
                <w:sz w:val="8"/>
                <w:szCs w:val="8"/>
              </w:rPr>
            </w:pPr>
          </w:p>
          <w:p w14:paraId="184EE844" w14:textId="6BA974F1" w:rsidR="009311D9" w:rsidRPr="00ED20EE" w:rsidRDefault="00FD581E" w:rsidP="002168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4"/>
                <w:szCs w:val="24"/>
              </w:rPr>
            </w:pPr>
            <w:r w:rsidRPr="005622B8">
              <w:rPr>
                <w:color w:val="auto"/>
                <w:sz w:val="24"/>
                <w:szCs w:val="24"/>
              </w:rPr>
              <w:t>8 – 10</w:t>
            </w:r>
            <w:r w:rsidR="0021681F">
              <w:rPr>
                <w:color w:val="auto"/>
                <w:sz w:val="24"/>
                <w:szCs w:val="24"/>
              </w:rPr>
              <w:t xml:space="preserve"> Guests</w:t>
            </w:r>
            <w:r w:rsidRPr="005622B8">
              <w:rPr>
                <w:color w:val="auto"/>
                <w:sz w:val="24"/>
                <w:szCs w:val="24"/>
              </w:rPr>
              <w:t>: $</w:t>
            </w:r>
            <w:r w:rsidR="00512B85">
              <w:rPr>
                <w:color w:val="auto"/>
                <w:sz w:val="24"/>
                <w:szCs w:val="24"/>
              </w:rPr>
              <w:t>310</w:t>
            </w:r>
            <w:r w:rsidRPr="005622B8">
              <w:rPr>
                <w:color w:val="auto"/>
                <w:sz w:val="24"/>
                <w:szCs w:val="24"/>
              </w:rPr>
              <w:t>/person</w:t>
            </w:r>
          </w:p>
          <w:p w14:paraId="23F6558B" w14:textId="397625B5" w:rsidR="00B111E8" w:rsidRPr="00FC077E" w:rsidRDefault="00B111E8" w:rsidP="002168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2060"/>
                <w:sz w:val="20"/>
                <w:szCs w:val="20"/>
              </w:rPr>
            </w:pPr>
          </w:p>
          <w:p w14:paraId="672E16EA" w14:textId="63AA4F60" w:rsidR="009311D9" w:rsidRPr="00B111E8" w:rsidRDefault="0021681F" w:rsidP="002168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C00000"/>
                <w:sz w:val="36"/>
                <w:szCs w:val="36"/>
                <w:u w:val="single"/>
              </w:rPr>
            </w:pPr>
            <w:r>
              <w:rPr>
                <w:bCs w:val="0"/>
                <w:color w:val="C00000"/>
                <w:sz w:val="36"/>
                <w:szCs w:val="36"/>
                <w:u w:val="single"/>
              </w:rPr>
              <w:t>Lexington</w:t>
            </w:r>
            <w:r w:rsidR="009311D9" w:rsidRPr="00B111E8">
              <w:rPr>
                <w:bCs w:val="0"/>
                <w:color w:val="C00000"/>
                <w:sz w:val="36"/>
                <w:szCs w:val="36"/>
                <w:u w:val="single"/>
              </w:rPr>
              <w:t xml:space="preserve"> Region</w:t>
            </w:r>
          </w:p>
          <w:p w14:paraId="17566492" w14:textId="7C19E65A" w:rsidR="00B306C1" w:rsidRPr="00B306C1" w:rsidRDefault="009311D9" w:rsidP="002168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32"/>
                <w:szCs w:val="32"/>
              </w:rPr>
            </w:pPr>
            <w:r w:rsidRPr="00B306C1">
              <w:rPr>
                <w:rFonts w:cs="Calibri"/>
                <w:b w:val="0"/>
                <w:bCs w:val="0"/>
                <w:color w:val="002060"/>
                <w:sz w:val="32"/>
                <w:szCs w:val="32"/>
              </w:rPr>
              <w:t xml:space="preserve">● </w:t>
            </w:r>
            <w:r w:rsidR="0021681F">
              <w:rPr>
                <w:b w:val="0"/>
                <w:bCs w:val="0"/>
                <w:color w:val="002060"/>
                <w:sz w:val="32"/>
                <w:szCs w:val="32"/>
              </w:rPr>
              <w:t>Hartfield &amp;</w:t>
            </w:r>
            <w:r w:rsidRPr="00B306C1">
              <w:rPr>
                <w:b w:val="0"/>
                <w:bCs w:val="0"/>
                <w:color w:val="002060"/>
                <w:sz w:val="32"/>
                <w:szCs w:val="32"/>
              </w:rPr>
              <w:t xml:space="preserve"> Co.    </w:t>
            </w:r>
            <w:r w:rsidRPr="00B306C1">
              <w:rPr>
                <w:rFonts w:cs="Calibri"/>
                <w:b w:val="0"/>
                <w:bCs w:val="0"/>
                <w:color w:val="002060"/>
                <w:sz w:val="32"/>
                <w:szCs w:val="32"/>
              </w:rPr>
              <w:t xml:space="preserve">● </w:t>
            </w:r>
            <w:r w:rsidR="0021681F">
              <w:rPr>
                <w:b w:val="0"/>
                <w:bCs w:val="0"/>
                <w:color w:val="002060"/>
                <w:sz w:val="32"/>
                <w:szCs w:val="32"/>
              </w:rPr>
              <w:t>Bespoken Distillery</w:t>
            </w:r>
          </w:p>
          <w:p w14:paraId="6E31F548" w14:textId="24BE425E" w:rsidR="009311D9" w:rsidRPr="00B306C1" w:rsidRDefault="009311D9" w:rsidP="002168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32"/>
                <w:szCs w:val="32"/>
              </w:rPr>
            </w:pPr>
            <w:r w:rsidRPr="00B306C1">
              <w:rPr>
                <w:rFonts w:cs="Calibri"/>
                <w:b w:val="0"/>
                <w:bCs w:val="0"/>
                <w:color w:val="002060"/>
                <w:sz w:val="32"/>
                <w:szCs w:val="32"/>
              </w:rPr>
              <w:t xml:space="preserve">● </w:t>
            </w:r>
            <w:r w:rsidR="0021681F">
              <w:rPr>
                <w:b w:val="0"/>
                <w:bCs w:val="0"/>
                <w:color w:val="002060"/>
                <w:sz w:val="32"/>
                <w:szCs w:val="32"/>
              </w:rPr>
              <w:t>RD1 Distillery</w:t>
            </w:r>
          </w:p>
          <w:p w14:paraId="0D9BC90A" w14:textId="77777777" w:rsidR="009311D9" w:rsidRPr="0059794A" w:rsidRDefault="009311D9" w:rsidP="002168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2060"/>
                <w:sz w:val="8"/>
                <w:szCs w:val="8"/>
              </w:rPr>
            </w:pPr>
          </w:p>
          <w:p w14:paraId="2C7C3E1B" w14:textId="6E594574" w:rsidR="009311D9" w:rsidRPr="005622B8" w:rsidRDefault="00FD581E" w:rsidP="002168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5622B8">
              <w:rPr>
                <w:color w:val="auto"/>
                <w:sz w:val="24"/>
                <w:szCs w:val="24"/>
              </w:rPr>
              <w:t>8 – 10</w:t>
            </w:r>
            <w:r w:rsidR="0021681F">
              <w:rPr>
                <w:color w:val="auto"/>
                <w:sz w:val="24"/>
                <w:szCs w:val="24"/>
              </w:rPr>
              <w:t xml:space="preserve"> Guests</w:t>
            </w:r>
            <w:r w:rsidRPr="005622B8">
              <w:rPr>
                <w:color w:val="auto"/>
                <w:sz w:val="24"/>
                <w:szCs w:val="24"/>
              </w:rPr>
              <w:t>: $</w:t>
            </w:r>
            <w:r w:rsidR="0021681F">
              <w:rPr>
                <w:color w:val="auto"/>
                <w:sz w:val="24"/>
                <w:szCs w:val="24"/>
              </w:rPr>
              <w:t>26</w:t>
            </w:r>
            <w:r w:rsidR="00A83780">
              <w:rPr>
                <w:color w:val="auto"/>
                <w:sz w:val="24"/>
                <w:szCs w:val="24"/>
              </w:rPr>
              <w:t>5</w:t>
            </w:r>
            <w:r w:rsidR="0021681F">
              <w:rPr>
                <w:color w:val="auto"/>
                <w:sz w:val="24"/>
                <w:szCs w:val="24"/>
              </w:rPr>
              <w:t>/person</w:t>
            </w:r>
          </w:p>
          <w:p w14:paraId="62627289" w14:textId="77777777" w:rsidR="00B111E8" w:rsidRPr="00FC077E" w:rsidRDefault="00B111E8" w:rsidP="002168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C00000"/>
                <w:sz w:val="20"/>
                <w:szCs w:val="20"/>
                <w:u w:val="single"/>
              </w:rPr>
            </w:pPr>
          </w:p>
          <w:p w14:paraId="446451DD" w14:textId="660C79C4" w:rsidR="009311D9" w:rsidRPr="00B111E8" w:rsidRDefault="0021681F" w:rsidP="002168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C00000"/>
                <w:sz w:val="36"/>
                <w:szCs w:val="36"/>
                <w:u w:val="single"/>
              </w:rPr>
            </w:pPr>
            <w:r>
              <w:rPr>
                <w:bCs w:val="0"/>
                <w:color w:val="C00000"/>
                <w:sz w:val="36"/>
                <w:szCs w:val="36"/>
                <w:u w:val="single"/>
              </w:rPr>
              <w:t>Bardstown</w:t>
            </w:r>
            <w:r w:rsidR="009311D9" w:rsidRPr="00B111E8">
              <w:rPr>
                <w:bCs w:val="0"/>
                <w:color w:val="C00000"/>
                <w:sz w:val="36"/>
                <w:szCs w:val="36"/>
                <w:u w:val="single"/>
              </w:rPr>
              <w:t xml:space="preserve"> Region</w:t>
            </w:r>
            <w:r>
              <w:rPr>
                <w:bCs w:val="0"/>
                <w:color w:val="C00000"/>
                <w:sz w:val="36"/>
                <w:szCs w:val="36"/>
                <w:u w:val="single"/>
              </w:rPr>
              <w:t xml:space="preserve"> #1</w:t>
            </w:r>
          </w:p>
          <w:p w14:paraId="7118F9F9" w14:textId="4773BB04" w:rsidR="00680006" w:rsidRDefault="009311D9" w:rsidP="002168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32"/>
                <w:szCs w:val="32"/>
              </w:rPr>
            </w:pPr>
            <w:r w:rsidRPr="00B306C1">
              <w:rPr>
                <w:rFonts w:cs="Calibri"/>
                <w:b w:val="0"/>
                <w:bCs w:val="0"/>
                <w:color w:val="002060"/>
                <w:sz w:val="32"/>
                <w:szCs w:val="32"/>
              </w:rPr>
              <w:t xml:space="preserve">● </w:t>
            </w:r>
            <w:r w:rsidRPr="00B306C1">
              <w:rPr>
                <w:b w:val="0"/>
                <w:bCs w:val="0"/>
                <w:color w:val="002060"/>
                <w:sz w:val="32"/>
                <w:szCs w:val="32"/>
              </w:rPr>
              <w:t>L</w:t>
            </w:r>
            <w:r w:rsidR="0021681F">
              <w:rPr>
                <w:b w:val="0"/>
                <w:bCs w:val="0"/>
                <w:color w:val="002060"/>
                <w:sz w:val="32"/>
                <w:szCs w:val="32"/>
              </w:rPr>
              <w:t>ux Row</w:t>
            </w:r>
            <w:r w:rsidRPr="00B306C1">
              <w:rPr>
                <w:b w:val="0"/>
                <w:bCs w:val="0"/>
                <w:color w:val="002060"/>
                <w:sz w:val="32"/>
                <w:szCs w:val="32"/>
              </w:rPr>
              <w:t xml:space="preserve">   </w:t>
            </w:r>
            <w:r w:rsidR="00ED20EE" w:rsidRPr="00B306C1">
              <w:rPr>
                <w:b w:val="0"/>
                <w:bCs w:val="0"/>
                <w:color w:val="002060"/>
                <w:sz w:val="32"/>
                <w:szCs w:val="32"/>
              </w:rPr>
              <w:t xml:space="preserve">   </w:t>
            </w:r>
            <w:r w:rsidRPr="00B306C1">
              <w:rPr>
                <w:rFonts w:cs="Calibri"/>
                <w:b w:val="0"/>
                <w:bCs w:val="0"/>
                <w:color w:val="002060"/>
                <w:sz w:val="32"/>
                <w:szCs w:val="32"/>
              </w:rPr>
              <w:t xml:space="preserve">● </w:t>
            </w:r>
            <w:r w:rsidR="0021681F">
              <w:rPr>
                <w:b w:val="0"/>
                <w:bCs w:val="0"/>
                <w:color w:val="002060"/>
                <w:sz w:val="32"/>
                <w:szCs w:val="32"/>
              </w:rPr>
              <w:t>Preservation Distillery</w:t>
            </w:r>
          </w:p>
          <w:p w14:paraId="7FA0E8BB" w14:textId="634A793E" w:rsidR="009311D9" w:rsidRDefault="009311D9" w:rsidP="00FC07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2060"/>
                <w:sz w:val="32"/>
                <w:szCs w:val="32"/>
              </w:rPr>
            </w:pPr>
            <w:r w:rsidRPr="00B306C1">
              <w:rPr>
                <w:rFonts w:cs="Calibri"/>
                <w:b w:val="0"/>
                <w:bCs w:val="0"/>
                <w:color w:val="002060"/>
                <w:sz w:val="32"/>
                <w:szCs w:val="32"/>
              </w:rPr>
              <w:t xml:space="preserve">● </w:t>
            </w:r>
            <w:r w:rsidR="0021681F">
              <w:rPr>
                <w:rFonts w:cs="Calibri"/>
                <w:b w:val="0"/>
                <w:bCs w:val="0"/>
                <w:color w:val="002060"/>
                <w:sz w:val="32"/>
                <w:szCs w:val="32"/>
              </w:rPr>
              <w:t>Willett Distillery</w:t>
            </w:r>
          </w:p>
          <w:p w14:paraId="5EBF8B49" w14:textId="7D81C2CE" w:rsidR="00FC077E" w:rsidRPr="00FC077E" w:rsidRDefault="00FC077E" w:rsidP="00FC07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2060"/>
                <w:sz w:val="8"/>
                <w:szCs w:val="8"/>
              </w:rPr>
            </w:pPr>
          </w:p>
          <w:p w14:paraId="5B0D5C4C" w14:textId="39FCC20A" w:rsidR="009311D9" w:rsidRPr="005622B8" w:rsidRDefault="00FD581E" w:rsidP="002168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5622B8">
              <w:rPr>
                <w:color w:val="auto"/>
                <w:sz w:val="24"/>
                <w:szCs w:val="24"/>
              </w:rPr>
              <w:t>8 – 10</w:t>
            </w:r>
            <w:r w:rsidR="00661936">
              <w:rPr>
                <w:color w:val="auto"/>
                <w:sz w:val="24"/>
                <w:szCs w:val="24"/>
              </w:rPr>
              <w:t xml:space="preserve"> Guests</w:t>
            </w:r>
            <w:r w:rsidRPr="005622B8">
              <w:rPr>
                <w:color w:val="auto"/>
                <w:sz w:val="24"/>
                <w:szCs w:val="24"/>
              </w:rPr>
              <w:t>: $</w:t>
            </w:r>
            <w:r>
              <w:rPr>
                <w:color w:val="auto"/>
                <w:sz w:val="24"/>
                <w:szCs w:val="24"/>
              </w:rPr>
              <w:t>3</w:t>
            </w:r>
            <w:r w:rsidR="0021681F">
              <w:rPr>
                <w:color w:val="auto"/>
                <w:sz w:val="24"/>
                <w:szCs w:val="24"/>
              </w:rPr>
              <w:t>00</w:t>
            </w:r>
            <w:r w:rsidRPr="005622B8">
              <w:rPr>
                <w:color w:val="auto"/>
                <w:sz w:val="24"/>
                <w:szCs w:val="24"/>
              </w:rPr>
              <w:t xml:space="preserve">/person </w:t>
            </w:r>
          </w:p>
          <w:p w14:paraId="6AFDA4C2" w14:textId="77777777" w:rsidR="00B111E8" w:rsidRPr="00FC077E" w:rsidRDefault="00B111E8" w:rsidP="002168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C00000"/>
                <w:sz w:val="20"/>
                <w:szCs w:val="20"/>
                <w:u w:val="single"/>
              </w:rPr>
            </w:pPr>
          </w:p>
          <w:p w14:paraId="57A2A1CA" w14:textId="013BB788" w:rsidR="0021681F" w:rsidRPr="00B111E8" w:rsidRDefault="0021681F" w:rsidP="002168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C00000"/>
                <w:sz w:val="36"/>
                <w:szCs w:val="36"/>
                <w:u w:val="single"/>
              </w:rPr>
            </w:pPr>
            <w:r>
              <w:rPr>
                <w:bCs w:val="0"/>
                <w:color w:val="C00000"/>
                <w:sz w:val="36"/>
                <w:szCs w:val="36"/>
                <w:u w:val="single"/>
              </w:rPr>
              <w:t>Bardstown</w:t>
            </w:r>
            <w:r w:rsidRPr="00B111E8">
              <w:rPr>
                <w:bCs w:val="0"/>
                <w:color w:val="C00000"/>
                <w:sz w:val="36"/>
                <w:szCs w:val="36"/>
                <w:u w:val="single"/>
              </w:rPr>
              <w:t xml:space="preserve"> Region</w:t>
            </w:r>
            <w:r>
              <w:rPr>
                <w:bCs w:val="0"/>
                <w:color w:val="C00000"/>
                <w:sz w:val="36"/>
                <w:szCs w:val="36"/>
                <w:u w:val="single"/>
              </w:rPr>
              <w:t xml:space="preserve"> #2</w:t>
            </w:r>
          </w:p>
          <w:p w14:paraId="15259E06" w14:textId="19C27A00" w:rsidR="0021681F" w:rsidRDefault="0021681F" w:rsidP="002168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32"/>
                <w:szCs w:val="32"/>
              </w:rPr>
            </w:pPr>
            <w:r w:rsidRPr="00B306C1">
              <w:rPr>
                <w:rFonts w:cs="Calibri"/>
                <w:b w:val="0"/>
                <w:bCs w:val="0"/>
                <w:color w:val="002060"/>
                <w:sz w:val="32"/>
                <w:szCs w:val="32"/>
              </w:rPr>
              <w:t xml:space="preserve">● </w:t>
            </w:r>
            <w:r w:rsidRPr="00B306C1">
              <w:rPr>
                <w:b w:val="0"/>
                <w:bCs w:val="0"/>
                <w:color w:val="002060"/>
                <w:sz w:val="32"/>
                <w:szCs w:val="32"/>
              </w:rPr>
              <w:t>L</w:t>
            </w:r>
            <w:r>
              <w:rPr>
                <w:b w:val="0"/>
                <w:bCs w:val="0"/>
                <w:color w:val="002060"/>
                <w:sz w:val="32"/>
                <w:szCs w:val="32"/>
              </w:rPr>
              <w:t>imestone Branch</w:t>
            </w:r>
            <w:r w:rsidRPr="00B306C1">
              <w:rPr>
                <w:b w:val="0"/>
                <w:bCs w:val="0"/>
                <w:color w:val="002060"/>
                <w:sz w:val="32"/>
                <w:szCs w:val="32"/>
              </w:rPr>
              <w:t xml:space="preserve">      </w:t>
            </w:r>
            <w:r w:rsidRPr="00B306C1">
              <w:rPr>
                <w:rFonts w:cs="Calibri"/>
                <w:b w:val="0"/>
                <w:bCs w:val="0"/>
                <w:color w:val="002060"/>
                <w:sz w:val="32"/>
                <w:szCs w:val="32"/>
              </w:rPr>
              <w:t xml:space="preserve">● </w:t>
            </w:r>
            <w:r>
              <w:rPr>
                <w:b w:val="0"/>
                <w:bCs w:val="0"/>
                <w:color w:val="002060"/>
                <w:sz w:val="32"/>
                <w:szCs w:val="32"/>
              </w:rPr>
              <w:t>Maker’s Mark</w:t>
            </w:r>
          </w:p>
          <w:p w14:paraId="36D33801" w14:textId="4021947E" w:rsidR="0021681F" w:rsidRDefault="0021681F" w:rsidP="00FC07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2060"/>
                <w:sz w:val="32"/>
                <w:szCs w:val="32"/>
              </w:rPr>
            </w:pPr>
            <w:r w:rsidRPr="00B306C1">
              <w:rPr>
                <w:rFonts w:cs="Calibri"/>
                <w:b w:val="0"/>
                <w:bCs w:val="0"/>
                <w:color w:val="002060"/>
                <w:sz w:val="32"/>
                <w:szCs w:val="32"/>
              </w:rPr>
              <w:t xml:space="preserve">● </w:t>
            </w:r>
            <w:r w:rsidR="00661936">
              <w:rPr>
                <w:rFonts w:cs="Calibri"/>
                <w:b w:val="0"/>
                <w:bCs w:val="0"/>
                <w:color w:val="002060"/>
                <w:sz w:val="32"/>
                <w:szCs w:val="32"/>
              </w:rPr>
              <w:t>Log Still Distillery</w:t>
            </w:r>
          </w:p>
          <w:p w14:paraId="139DD616" w14:textId="77777777" w:rsidR="00FC077E" w:rsidRPr="00FC077E" w:rsidRDefault="00FC077E" w:rsidP="00FC07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2060"/>
                <w:sz w:val="8"/>
                <w:szCs w:val="8"/>
              </w:rPr>
            </w:pPr>
          </w:p>
          <w:p w14:paraId="60185594" w14:textId="30F48F2C" w:rsidR="0021681F" w:rsidRDefault="0021681F" w:rsidP="002168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5622B8">
              <w:rPr>
                <w:color w:val="auto"/>
                <w:sz w:val="24"/>
                <w:szCs w:val="24"/>
              </w:rPr>
              <w:t>8 – 10</w:t>
            </w:r>
            <w:r w:rsidR="00661936">
              <w:rPr>
                <w:color w:val="auto"/>
                <w:sz w:val="24"/>
                <w:szCs w:val="24"/>
              </w:rPr>
              <w:t xml:space="preserve"> Guests</w:t>
            </w:r>
            <w:r w:rsidRPr="005622B8">
              <w:rPr>
                <w:color w:val="auto"/>
                <w:sz w:val="24"/>
                <w:szCs w:val="24"/>
              </w:rPr>
              <w:t>: $</w:t>
            </w:r>
            <w:r>
              <w:rPr>
                <w:color w:val="auto"/>
                <w:sz w:val="24"/>
                <w:szCs w:val="24"/>
              </w:rPr>
              <w:t>30</w:t>
            </w:r>
            <w:r w:rsidR="001E1F5B">
              <w:rPr>
                <w:color w:val="auto"/>
                <w:sz w:val="24"/>
                <w:szCs w:val="24"/>
              </w:rPr>
              <w:t>5</w:t>
            </w:r>
            <w:r w:rsidRPr="005622B8">
              <w:rPr>
                <w:color w:val="auto"/>
                <w:sz w:val="24"/>
                <w:szCs w:val="24"/>
              </w:rPr>
              <w:t xml:space="preserve">/person </w:t>
            </w:r>
          </w:p>
          <w:p w14:paraId="04B2F003" w14:textId="77777777" w:rsidR="00FC077E" w:rsidRPr="00FC077E" w:rsidRDefault="00FC077E" w:rsidP="002168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37716684" w14:textId="73BE6A37" w:rsidR="007631DD" w:rsidRPr="00B111E8" w:rsidRDefault="007631DD" w:rsidP="002168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C00000"/>
                <w:sz w:val="36"/>
                <w:szCs w:val="36"/>
                <w:u w:val="single"/>
              </w:rPr>
            </w:pPr>
            <w:r w:rsidRPr="00B111E8">
              <w:rPr>
                <w:bCs w:val="0"/>
                <w:color w:val="C00000"/>
                <w:sz w:val="36"/>
                <w:szCs w:val="36"/>
                <w:u w:val="single"/>
              </w:rPr>
              <w:t>Louisville Region</w:t>
            </w:r>
          </w:p>
          <w:p w14:paraId="262A1D14" w14:textId="6D9CAB5C" w:rsidR="00B306C1" w:rsidRPr="00B306C1" w:rsidRDefault="007631DD" w:rsidP="002168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32"/>
                <w:szCs w:val="32"/>
              </w:rPr>
            </w:pPr>
            <w:r w:rsidRPr="00B306C1">
              <w:rPr>
                <w:rFonts w:cs="Calibri"/>
                <w:b w:val="0"/>
                <w:bCs w:val="0"/>
                <w:color w:val="002060"/>
                <w:sz w:val="32"/>
                <w:szCs w:val="32"/>
              </w:rPr>
              <w:t xml:space="preserve">● </w:t>
            </w:r>
            <w:r w:rsidR="00680006">
              <w:rPr>
                <w:b w:val="0"/>
                <w:bCs w:val="0"/>
                <w:color w:val="002060"/>
                <w:sz w:val="32"/>
                <w:szCs w:val="32"/>
              </w:rPr>
              <w:t>Rabbit Hole</w:t>
            </w:r>
            <w:r w:rsidRPr="00B306C1">
              <w:rPr>
                <w:b w:val="0"/>
                <w:bCs w:val="0"/>
                <w:color w:val="002060"/>
                <w:sz w:val="32"/>
                <w:szCs w:val="32"/>
              </w:rPr>
              <w:t xml:space="preserve"> </w:t>
            </w:r>
            <w:r w:rsidR="00661936">
              <w:rPr>
                <w:b w:val="0"/>
                <w:bCs w:val="0"/>
                <w:color w:val="002060"/>
                <w:sz w:val="32"/>
                <w:szCs w:val="32"/>
              </w:rPr>
              <w:t xml:space="preserve">Distillery    </w:t>
            </w:r>
            <w:r w:rsidRPr="00B306C1">
              <w:rPr>
                <w:rFonts w:cs="Calibri"/>
                <w:b w:val="0"/>
                <w:bCs w:val="0"/>
                <w:color w:val="002060"/>
                <w:sz w:val="32"/>
                <w:szCs w:val="32"/>
              </w:rPr>
              <w:t xml:space="preserve">● </w:t>
            </w:r>
            <w:r w:rsidR="00680006">
              <w:rPr>
                <w:b w:val="0"/>
                <w:bCs w:val="0"/>
                <w:color w:val="002060"/>
                <w:sz w:val="32"/>
                <w:szCs w:val="32"/>
              </w:rPr>
              <w:t>Angel’s Envy</w:t>
            </w:r>
          </w:p>
          <w:p w14:paraId="282BD174" w14:textId="5FAE633A" w:rsidR="007631DD" w:rsidRDefault="007631DD" w:rsidP="00FC07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32"/>
                <w:szCs w:val="32"/>
              </w:rPr>
            </w:pPr>
            <w:r w:rsidRPr="00B306C1">
              <w:rPr>
                <w:rFonts w:cs="Calibri"/>
                <w:b w:val="0"/>
                <w:bCs w:val="0"/>
                <w:color w:val="002060"/>
                <w:sz w:val="32"/>
                <w:szCs w:val="32"/>
              </w:rPr>
              <w:t xml:space="preserve">● </w:t>
            </w:r>
            <w:r w:rsidR="00661936">
              <w:rPr>
                <w:b w:val="0"/>
                <w:bCs w:val="0"/>
                <w:color w:val="002060"/>
                <w:sz w:val="32"/>
                <w:szCs w:val="32"/>
              </w:rPr>
              <w:t>Stitzel-Weller Distillery</w:t>
            </w:r>
          </w:p>
          <w:p w14:paraId="6B5C8C1A" w14:textId="77777777" w:rsidR="00FC077E" w:rsidRPr="00FC077E" w:rsidRDefault="00FC077E" w:rsidP="00FC07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8"/>
                <w:szCs w:val="8"/>
              </w:rPr>
            </w:pPr>
          </w:p>
          <w:p w14:paraId="206A11D1" w14:textId="2C387825" w:rsidR="00284495" w:rsidRPr="00FC077E" w:rsidRDefault="00FD581E" w:rsidP="002168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FC077E">
              <w:rPr>
                <w:color w:val="auto"/>
                <w:sz w:val="24"/>
                <w:szCs w:val="24"/>
              </w:rPr>
              <w:t>8 – 10</w:t>
            </w:r>
            <w:r w:rsidR="00661936" w:rsidRPr="00FC077E">
              <w:rPr>
                <w:color w:val="auto"/>
                <w:sz w:val="24"/>
                <w:szCs w:val="24"/>
              </w:rPr>
              <w:t xml:space="preserve"> Guests</w:t>
            </w:r>
            <w:r w:rsidRPr="00FC077E">
              <w:rPr>
                <w:color w:val="auto"/>
                <w:sz w:val="24"/>
                <w:szCs w:val="24"/>
              </w:rPr>
              <w:t>: $3</w:t>
            </w:r>
            <w:r w:rsidR="007C4DBC">
              <w:rPr>
                <w:color w:val="auto"/>
                <w:sz w:val="24"/>
                <w:szCs w:val="24"/>
              </w:rPr>
              <w:t>1</w:t>
            </w:r>
            <w:r w:rsidR="00F320AC">
              <w:rPr>
                <w:color w:val="auto"/>
                <w:sz w:val="24"/>
                <w:szCs w:val="24"/>
              </w:rPr>
              <w:t>0</w:t>
            </w:r>
            <w:r w:rsidRPr="00FC077E">
              <w:rPr>
                <w:color w:val="auto"/>
                <w:sz w:val="24"/>
                <w:szCs w:val="24"/>
              </w:rPr>
              <w:t>/person</w:t>
            </w:r>
          </w:p>
        </w:tc>
      </w:tr>
    </w:tbl>
    <w:p w14:paraId="76B4882B" w14:textId="14D0BC73" w:rsidR="00175C52" w:rsidRDefault="00175C52" w:rsidP="00C63FA1">
      <w:pPr>
        <w:pStyle w:val="NoSpacing"/>
      </w:pPr>
    </w:p>
    <w:sectPr w:rsidR="00175C52" w:rsidSect="00FB3139">
      <w:headerReference w:type="default" r:id="rId16"/>
      <w:footerReference w:type="default" r:id="rId17"/>
      <w:pgSz w:w="12240" w:h="15840" w:code="1"/>
      <w:pgMar w:top="576" w:right="720" w:bottom="576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11821" w14:textId="77777777" w:rsidR="00357007" w:rsidRDefault="00357007">
      <w:pPr>
        <w:spacing w:before="0" w:line="240" w:lineRule="auto"/>
      </w:pPr>
      <w:r>
        <w:separator/>
      </w:r>
    </w:p>
  </w:endnote>
  <w:endnote w:type="continuationSeparator" w:id="0">
    <w:p w14:paraId="35F2E72A" w14:textId="77777777" w:rsidR="00357007" w:rsidRDefault="0035700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ZShuTi">
    <w:altName w:val="SimSun"/>
    <w:panose1 w:val="00000000000000000000"/>
    <w:charset w:val="86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5DAB9" w14:textId="77777777" w:rsidR="00175C52" w:rsidRDefault="00175C52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6A8DE" w14:textId="77777777" w:rsidR="00357007" w:rsidRDefault="00357007">
      <w:pPr>
        <w:spacing w:before="0" w:line="240" w:lineRule="auto"/>
      </w:pPr>
      <w:r>
        <w:separator/>
      </w:r>
    </w:p>
  </w:footnote>
  <w:footnote w:type="continuationSeparator" w:id="0">
    <w:p w14:paraId="7A589763" w14:textId="77777777" w:rsidR="00357007" w:rsidRDefault="00357007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DD70" w14:textId="77777777" w:rsidR="00175C52" w:rsidRDefault="007F0A2D"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512D45D2" wp14:editId="50DC7C01">
              <wp:simplePos x="0" y="0"/>
              <wp:positionH relativeFrom="page">
                <wp:posOffset>542924</wp:posOffset>
              </wp:positionH>
              <wp:positionV relativeFrom="page">
                <wp:posOffset>542925</wp:posOffset>
              </wp:positionV>
              <wp:extent cx="6805613" cy="8391525"/>
              <wp:effectExtent l="0" t="0" r="14605" b="28575"/>
              <wp:wrapNone/>
              <wp:docPr id="31" name="Group 31" descr="Double line border ar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05613" cy="8391525"/>
                        <a:chOff x="0" y="0"/>
                        <a:chExt cx="6675120" cy="8961120"/>
                      </a:xfrm>
                    </wpg:grpSpPr>
                    <wps:wsp>
                      <wps:cNvPr id="28" name="Rectangle 28"/>
                      <wps:cNvSpPr/>
                      <wps:spPr>
                        <a:xfrm>
                          <a:off x="0" y="0"/>
                          <a:ext cx="6675120" cy="89611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Rectangle 29"/>
                      <wps:cNvSpPr/>
                      <wps:spPr>
                        <a:xfrm>
                          <a:off x="47625" y="47625"/>
                          <a:ext cx="6583680" cy="88696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8ABB6AB" id="Group 31" o:spid="_x0000_s1026" alt="Double line border art" style="position:absolute;margin-left:42.75pt;margin-top:42.75pt;width:535.9pt;height:660.75pt;z-index:-251656192;mso-position-horizontal-relative:page;mso-position-vertical-relative:page;mso-width-relative:margin;mso-height-relative:margin" coordsize="66751,896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">
              <v:rect id="Rectangle 28" o:spid="_x0000_s1027" style="position:absolute;width:66751;height:896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" filled="f" strokecolor="#9197cf [1311]" strokeweight=".5pt"/>
              <v:rect id="Rectangle 29" o:spid="_x0000_s1028" style="position:absolute;left:476;top:476;width:65837;height:886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" filled="f" strokecolor="#9197cf [1311]" strokeweight=".25pt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640C6"/>
    <w:multiLevelType w:val="hybridMultilevel"/>
    <w:tmpl w:val="3DAEA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B2D63"/>
    <w:multiLevelType w:val="hybridMultilevel"/>
    <w:tmpl w:val="F29CD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202802"/>
    <w:multiLevelType w:val="hybridMultilevel"/>
    <w:tmpl w:val="83C6AA76"/>
    <w:lvl w:ilvl="0" w:tplc="ED464C68">
      <w:start w:val="3"/>
      <w:numFmt w:val="bullet"/>
      <w:lvlText w:val=""/>
      <w:lvlJc w:val="left"/>
      <w:pPr>
        <w:ind w:left="705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 w16cid:durableId="344946015">
    <w:abstractNumId w:val="2"/>
  </w:num>
  <w:num w:numId="2" w16cid:durableId="1679844815">
    <w:abstractNumId w:val="0"/>
  </w:num>
  <w:num w:numId="3" w16cid:durableId="4179917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7B44"/>
    <w:rsid w:val="0001036D"/>
    <w:rsid w:val="00033268"/>
    <w:rsid w:val="00050086"/>
    <w:rsid w:val="00076FDA"/>
    <w:rsid w:val="000900CE"/>
    <w:rsid w:val="000A29CE"/>
    <w:rsid w:val="000B72D1"/>
    <w:rsid w:val="000F4C49"/>
    <w:rsid w:val="00117717"/>
    <w:rsid w:val="00120BDC"/>
    <w:rsid w:val="0013119B"/>
    <w:rsid w:val="00133F34"/>
    <w:rsid w:val="001713BC"/>
    <w:rsid w:val="00175C52"/>
    <w:rsid w:val="001A2DDD"/>
    <w:rsid w:val="001B1AC0"/>
    <w:rsid w:val="001D0B60"/>
    <w:rsid w:val="001D3212"/>
    <w:rsid w:val="001E1F5B"/>
    <w:rsid w:val="00202639"/>
    <w:rsid w:val="0020681E"/>
    <w:rsid w:val="00206F2E"/>
    <w:rsid w:val="00207D15"/>
    <w:rsid w:val="0021681F"/>
    <w:rsid w:val="00216F82"/>
    <w:rsid w:val="0022016A"/>
    <w:rsid w:val="00231F71"/>
    <w:rsid w:val="00241A9E"/>
    <w:rsid w:val="00274DCF"/>
    <w:rsid w:val="00275A4D"/>
    <w:rsid w:val="00284495"/>
    <w:rsid w:val="002A2AFE"/>
    <w:rsid w:val="002A6C69"/>
    <w:rsid w:val="002B06BF"/>
    <w:rsid w:val="002C02E4"/>
    <w:rsid w:val="002D3490"/>
    <w:rsid w:val="002D59A4"/>
    <w:rsid w:val="002E7324"/>
    <w:rsid w:val="002F24B9"/>
    <w:rsid w:val="002F7EF8"/>
    <w:rsid w:val="00302079"/>
    <w:rsid w:val="00357007"/>
    <w:rsid w:val="00383D1A"/>
    <w:rsid w:val="003960A0"/>
    <w:rsid w:val="003B2579"/>
    <w:rsid w:val="003B73FA"/>
    <w:rsid w:val="003D0416"/>
    <w:rsid w:val="003D04DB"/>
    <w:rsid w:val="003F7731"/>
    <w:rsid w:val="00402CCB"/>
    <w:rsid w:val="0041159A"/>
    <w:rsid w:val="004231AD"/>
    <w:rsid w:val="0042437C"/>
    <w:rsid w:val="00431F6E"/>
    <w:rsid w:val="00485724"/>
    <w:rsid w:val="004862B0"/>
    <w:rsid w:val="004918DF"/>
    <w:rsid w:val="004A3079"/>
    <w:rsid w:val="004C0C2C"/>
    <w:rsid w:val="004D6A65"/>
    <w:rsid w:val="004D7D98"/>
    <w:rsid w:val="004E6825"/>
    <w:rsid w:val="004F26B6"/>
    <w:rsid w:val="004F2A53"/>
    <w:rsid w:val="0050618F"/>
    <w:rsid w:val="00507655"/>
    <w:rsid w:val="00512B85"/>
    <w:rsid w:val="00517D6E"/>
    <w:rsid w:val="00517FE5"/>
    <w:rsid w:val="00523653"/>
    <w:rsid w:val="005259D1"/>
    <w:rsid w:val="0053488F"/>
    <w:rsid w:val="00536F77"/>
    <w:rsid w:val="0054020E"/>
    <w:rsid w:val="00540BC6"/>
    <w:rsid w:val="00550D32"/>
    <w:rsid w:val="005622B8"/>
    <w:rsid w:val="0057033C"/>
    <w:rsid w:val="00595933"/>
    <w:rsid w:val="00596BCC"/>
    <w:rsid w:val="005978BA"/>
    <w:rsid w:val="0059794A"/>
    <w:rsid w:val="00597AC8"/>
    <w:rsid w:val="005D3E81"/>
    <w:rsid w:val="00633933"/>
    <w:rsid w:val="00633B58"/>
    <w:rsid w:val="00634723"/>
    <w:rsid w:val="00661936"/>
    <w:rsid w:val="00664879"/>
    <w:rsid w:val="0067574A"/>
    <w:rsid w:val="00680006"/>
    <w:rsid w:val="00682C3A"/>
    <w:rsid w:val="00696556"/>
    <w:rsid w:val="006C4A10"/>
    <w:rsid w:val="006D2C27"/>
    <w:rsid w:val="00727B44"/>
    <w:rsid w:val="007378E9"/>
    <w:rsid w:val="00746FFE"/>
    <w:rsid w:val="00757DFC"/>
    <w:rsid w:val="00762656"/>
    <w:rsid w:val="007631DD"/>
    <w:rsid w:val="00770487"/>
    <w:rsid w:val="00774E6A"/>
    <w:rsid w:val="0077671A"/>
    <w:rsid w:val="00783111"/>
    <w:rsid w:val="007A5732"/>
    <w:rsid w:val="007B15B2"/>
    <w:rsid w:val="007B4305"/>
    <w:rsid w:val="007C0C2D"/>
    <w:rsid w:val="007C0D56"/>
    <w:rsid w:val="007C34D5"/>
    <w:rsid w:val="007C4DBC"/>
    <w:rsid w:val="007C6607"/>
    <w:rsid w:val="007D0E99"/>
    <w:rsid w:val="007F0A2D"/>
    <w:rsid w:val="00807D7E"/>
    <w:rsid w:val="008265B2"/>
    <w:rsid w:val="00826BC8"/>
    <w:rsid w:val="0084192C"/>
    <w:rsid w:val="00845B6F"/>
    <w:rsid w:val="00854DBD"/>
    <w:rsid w:val="00863066"/>
    <w:rsid w:val="0087037E"/>
    <w:rsid w:val="00885A5F"/>
    <w:rsid w:val="0089248B"/>
    <w:rsid w:val="008A420D"/>
    <w:rsid w:val="008A5233"/>
    <w:rsid w:val="008C739E"/>
    <w:rsid w:val="008D0220"/>
    <w:rsid w:val="008E737B"/>
    <w:rsid w:val="00901BF4"/>
    <w:rsid w:val="009311D9"/>
    <w:rsid w:val="00934294"/>
    <w:rsid w:val="0093720B"/>
    <w:rsid w:val="00943C95"/>
    <w:rsid w:val="00966DB5"/>
    <w:rsid w:val="00986F8B"/>
    <w:rsid w:val="00991136"/>
    <w:rsid w:val="009A2CDF"/>
    <w:rsid w:val="009C6F67"/>
    <w:rsid w:val="009D004E"/>
    <w:rsid w:val="009E46DF"/>
    <w:rsid w:val="009F60C9"/>
    <w:rsid w:val="00A132E3"/>
    <w:rsid w:val="00A22EA9"/>
    <w:rsid w:val="00A40512"/>
    <w:rsid w:val="00A46CCC"/>
    <w:rsid w:val="00A5226A"/>
    <w:rsid w:val="00A63F0F"/>
    <w:rsid w:val="00A83780"/>
    <w:rsid w:val="00A83DEF"/>
    <w:rsid w:val="00A940EC"/>
    <w:rsid w:val="00A96AB5"/>
    <w:rsid w:val="00AC024E"/>
    <w:rsid w:val="00AE6449"/>
    <w:rsid w:val="00B111E8"/>
    <w:rsid w:val="00B306C1"/>
    <w:rsid w:val="00B327F6"/>
    <w:rsid w:val="00B63059"/>
    <w:rsid w:val="00B70DB1"/>
    <w:rsid w:val="00B75156"/>
    <w:rsid w:val="00B82669"/>
    <w:rsid w:val="00BB033F"/>
    <w:rsid w:val="00BB2C37"/>
    <w:rsid w:val="00BC1F45"/>
    <w:rsid w:val="00C22B05"/>
    <w:rsid w:val="00C23561"/>
    <w:rsid w:val="00C62EBC"/>
    <w:rsid w:val="00C63FA1"/>
    <w:rsid w:val="00C76D48"/>
    <w:rsid w:val="00C80031"/>
    <w:rsid w:val="00C87102"/>
    <w:rsid w:val="00CA3A32"/>
    <w:rsid w:val="00CB124E"/>
    <w:rsid w:val="00CB2558"/>
    <w:rsid w:val="00CC0940"/>
    <w:rsid w:val="00CC2A46"/>
    <w:rsid w:val="00CC5B22"/>
    <w:rsid w:val="00CC70FE"/>
    <w:rsid w:val="00CD1FFC"/>
    <w:rsid w:val="00CE3774"/>
    <w:rsid w:val="00D2578C"/>
    <w:rsid w:val="00D337F7"/>
    <w:rsid w:val="00D369F6"/>
    <w:rsid w:val="00D37CA2"/>
    <w:rsid w:val="00D64660"/>
    <w:rsid w:val="00D719C4"/>
    <w:rsid w:val="00DB66C0"/>
    <w:rsid w:val="00DD517B"/>
    <w:rsid w:val="00DF380C"/>
    <w:rsid w:val="00E00213"/>
    <w:rsid w:val="00E11809"/>
    <w:rsid w:val="00E14A00"/>
    <w:rsid w:val="00E3696E"/>
    <w:rsid w:val="00E450B1"/>
    <w:rsid w:val="00E47925"/>
    <w:rsid w:val="00E56C6B"/>
    <w:rsid w:val="00E72D5D"/>
    <w:rsid w:val="00E73629"/>
    <w:rsid w:val="00E7563A"/>
    <w:rsid w:val="00E95964"/>
    <w:rsid w:val="00E964BD"/>
    <w:rsid w:val="00E97672"/>
    <w:rsid w:val="00EB4DEC"/>
    <w:rsid w:val="00EB683A"/>
    <w:rsid w:val="00EB74EE"/>
    <w:rsid w:val="00ED20EE"/>
    <w:rsid w:val="00EE5802"/>
    <w:rsid w:val="00EE7EC9"/>
    <w:rsid w:val="00F043B6"/>
    <w:rsid w:val="00F25115"/>
    <w:rsid w:val="00F320AC"/>
    <w:rsid w:val="00F45689"/>
    <w:rsid w:val="00F739B0"/>
    <w:rsid w:val="00F740B7"/>
    <w:rsid w:val="00F84297"/>
    <w:rsid w:val="00F91473"/>
    <w:rsid w:val="00F97614"/>
    <w:rsid w:val="00FB3139"/>
    <w:rsid w:val="00FC077E"/>
    <w:rsid w:val="00FC7FBB"/>
    <w:rsid w:val="00FD581E"/>
    <w:rsid w:val="00FE7A5E"/>
    <w:rsid w:val="00FF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958544"/>
  <w15:docId w15:val="{EC84347B-0FF5-4FAE-B10F-31BFBBB5A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B63B7" w:themeColor="text2" w:themeTint="99"/>
        <w:sz w:val="18"/>
        <w:szCs w:val="18"/>
        <w:lang w:val="en-US" w:eastAsia="ja-JP" w:bidi="ar-SA"/>
      </w:rPr>
    </w:rPrDefault>
    <w:pPrDefault>
      <w:pPr>
        <w:spacing w:before="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MenuText"/>
    <w:link w:val="Heading1Char"/>
    <w:uiPriority w:val="9"/>
    <w:qFormat/>
    <w:pPr>
      <w:keepNext/>
      <w:keepLines/>
      <w:spacing w:before="720"/>
      <w:contextualSpacing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4A66AC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pPr>
      <w:spacing w:before="0" w:line="240" w:lineRule="auto"/>
    </w:pPr>
  </w:style>
  <w:style w:type="character" w:styleId="Emphasis">
    <w:name w:val="Emphasis"/>
    <w:basedOn w:val="DefaultParagraphFont"/>
    <w:uiPriority w:val="3"/>
    <w:unhideWhenUsed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spacing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sz w:val="24"/>
      <w:szCs w:val="24"/>
    </w:rPr>
  </w:style>
  <w:style w:type="paragraph" w:styleId="Title">
    <w:name w:val="Title"/>
    <w:basedOn w:val="Normal"/>
    <w:link w:val="TitleChar"/>
    <w:uiPriority w:val="1"/>
    <w:qFormat/>
    <w:pPr>
      <w:spacing w:line="240" w:lineRule="auto"/>
    </w:pPr>
    <w:rPr>
      <w:rFonts w:asciiTheme="majorHAnsi" w:eastAsiaTheme="majorEastAsia" w:hAnsiTheme="majorHAnsi" w:cstheme="majorBidi"/>
      <w:kern w:val="28"/>
      <w:sz w:val="92"/>
      <w:szCs w:val="92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kern w:val="28"/>
      <w:sz w:val="92"/>
      <w:szCs w:val="92"/>
    </w:rPr>
  </w:style>
  <w:style w:type="paragraph" w:styleId="Subtitle">
    <w:name w:val="Subtitle"/>
    <w:basedOn w:val="Normal"/>
    <w:link w:val="SubtitleChar"/>
    <w:uiPriority w:val="2"/>
    <w:qFormat/>
    <w:pPr>
      <w:numPr>
        <w:ilvl w:val="1"/>
      </w:numPr>
      <w:spacing w:before="420" w:line="288" w:lineRule="auto"/>
      <w:contextualSpacing/>
    </w:pPr>
    <w:rPr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2"/>
    <w:rPr>
      <w:sz w:val="20"/>
      <w:szCs w:val="20"/>
    </w:rPr>
  </w:style>
  <w:style w:type="paragraph" w:customStyle="1" w:styleId="MenuText">
    <w:name w:val="Menu Text"/>
    <w:basedOn w:val="Normal"/>
    <w:uiPriority w:val="1"/>
    <w:qFormat/>
    <w:rPr>
      <w:color w:val="9197CF" w:themeColor="text2" w:themeTint="6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4A66AC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727B44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B44"/>
  </w:style>
  <w:style w:type="table" w:customStyle="1" w:styleId="GridTable4-Accent61">
    <w:name w:val="Grid Table 4 - Accent 61"/>
    <w:basedOn w:val="TableNormal"/>
    <w:uiPriority w:val="49"/>
    <w:rsid w:val="00D719C4"/>
    <w:pPr>
      <w:spacing w:line="240" w:lineRule="auto"/>
    </w:pPr>
    <w:tblPr>
      <w:tblStyleRowBandSize w:val="1"/>
      <w:tblStyleColBandSize w:val="1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90A0" w:themeColor="accent6"/>
          <w:left w:val="single" w:sz="4" w:space="0" w:color="9D90A0" w:themeColor="accent6"/>
          <w:bottom w:val="single" w:sz="4" w:space="0" w:color="9D90A0" w:themeColor="accent6"/>
          <w:right w:val="single" w:sz="4" w:space="0" w:color="9D90A0" w:themeColor="accent6"/>
          <w:insideH w:val="nil"/>
          <w:insideV w:val="nil"/>
        </w:tcBorders>
        <w:shd w:val="clear" w:color="auto" w:fill="9D90A0" w:themeFill="accent6"/>
      </w:tcPr>
    </w:tblStylePr>
    <w:tblStylePr w:type="lastRow">
      <w:rPr>
        <w:b/>
        <w:bCs/>
      </w:rPr>
      <w:tblPr/>
      <w:tcPr>
        <w:tcBorders>
          <w:top w:val="double" w:sz="4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paragraph" w:styleId="ListParagraph">
    <w:name w:val="List Paragraph"/>
    <w:basedOn w:val="Normal"/>
    <w:uiPriority w:val="34"/>
    <w:unhideWhenUsed/>
    <w:qFormat/>
    <w:rsid w:val="00D719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2C37"/>
    <w:pPr>
      <w:spacing w:before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C37"/>
    <w:rPr>
      <w:rFonts w:ascii="Segoe UI" w:hAnsi="Segoe UI" w:cs="Segoe UI"/>
    </w:rPr>
  </w:style>
  <w:style w:type="character" w:styleId="Hyperlink">
    <w:name w:val="Hyperlink"/>
    <w:basedOn w:val="DefaultParagraphFont"/>
    <w:uiPriority w:val="99"/>
    <w:unhideWhenUsed/>
    <w:rsid w:val="00D2578C"/>
    <w:rPr>
      <w:color w:val="9454C3" w:themeColor="hyperlink"/>
      <w:u w:val="single"/>
    </w:rPr>
  </w:style>
  <w:style w:type="table" w:customStyle="1" w:styleId="GridTable5Dark1">
    <w:name w:val="Grid Table 5 Dark1"/>
    <w:basedOn w:val="TableNormal"/>
    <w:uiPriority w:val="50"/>
    <w:rsid w:val="00E450B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E450B1"/>
    <w:rPr>
      <w:color w:val="3EBBF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42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kris@theridecolumbus.com" TargetMode="External"/><Relationship Id="rId14" Type="http://schemas.openxmlformats.org/officeDocument/2006/relationships/image" Target="media/image6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s\AppData\Roaming\Microsoft\Templates\Event%20menu.dotx" TargetMode="Externa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Georgia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7B9FB95-AE7D-4F73-B94F-19D3852E3F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Event menu</Template>
  <TotalTime>8364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Neff</dc:creator>
  <cp:keywords/>
  <dc:description/>
  <cp:lastModifiedBy>kris neff</cp:lastModifiedBy>
  <cp:revision>77</cp:revision>
  <cp:lastPrinted>2020-01-10T03:13:00Z</cp:lastPrinted>
  <dcterms:created xsi:type="dcterms:W3CDTF">2015-12-03T18:18:00Z</dcterms:created>
  <dcterms:modified xsi:type="dcterms:W3CDTF">2026-02-25T14:54:00Z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TC039885609991</vt:lpwstr>
  </property>
</Properties>
</file>