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Newsletter layout table"/>
      </w:tblPr>
      <w:tblGrid>
        <w:gridCol w:w="1620"/>
        <w:gridCol w:w="9180"/>
      </w:tblGrid>
      <w:tr w:rsidR="00E027D4" w:rsidRPr="00F61E4F" w14:paraId="7DC62D0B" w14:textId="77777777" w:rsidTr="00107454">
        <w:trPr>
          <w:trHeight w:hRule="exact" w:val="1179"/>
        </w:trPr>
        <w:tc>
          <w:tcPr>
            <w:tcW w:w="1620" w:type="dxa"/>
            <w:shd w:val="clear" w:color="auto" w:fill="auto"/>
            <w:tcMar>
              <w:left w:w="230" w:type="dxa"/>
              <w:bottom w:w="144" w:type="dxa"/>
              <w:right w:w="230" w:type="dxa"/>
            </w:tcMar>
            <w:vAlign w:val="bottom"/>
          </w:tcPr>
          <w:p w14:paraId="1AFF4FCA" w14:textId="506D7B65" w:rsidR="00E027D4" w:rsidRPr="00F61E4F" w:rsidRDefault="001930D5" w:rsidP="008E257F">
            <w:pPr>
              <w:pStyle w:val="Date"/>
              <w:spacing w:after="0" w:line="276" w:lineRule="auto"/>
              <w:jc w:val="left"/>
            </w:pPr>
            <w:r>
              <w:t>Spring</w:t>
            </w:r>
            <w:r w:rsidR="008E257F">
              <w:t xml:space="preserve"> 202</w:t>
            </w:r>
            <w:r>
              <w:t>4</w:t>
            </w:r>
          </w:p>
        </w:tc>
        <w:tc>
          <w:tcPr>
            <w:tcW w:w="9180" w:type="dxa"/>
            <w:shd w:val="clear" w:color="auto" w:fill="auto"/>
            <w:tcMar>
              <w:left w:w="230" w:type="dxa"/>
              <w:bottom w:w="144" w:type="dxa"/>
              <w:right w:w="230" w:type="dxa"/>
            </w:tcMar>
            <w:vAlign w:val="bottom"/>
          </w:tcPr>
          <w:p w14:paraId="4FA4BBD1" w14:textId="1C720B60" w:rsidR="00F61E4F" w:rsidRPr="00107454" w:rsidRDefault="00107454" w:rsidP="006B482D">
            <w:pPr>
              <w:pStyle w:val="Company"/>
              <w:rPr>
                <w:color w:val="000000" w:themeColor="text1"/>
                <w:sz w:val="24"/>
                <w:szCs w:val="24"/>
                <w:shd w:val="clear" w:color="auto" w:fill="FFFFFF"/>
              </w:rPr>
            </w:pPr>
            <w:r w:rsidRPr="00107454">
              <w:rPr>
                <w:color w:val="000000" w:themeColor="text1"/>
                <w:sz w:val="24"/>
                <w:szCs w:val="24"/>
                <w:shd w:val="clear" w:color="auto" w:fill="FFFFFF"/>
              </w:rPr>
              <w:t>Some people think they are in a community, but they are only in proximity. True community requires commitment and openness. It is a willingness to extend yourself</w:t>
            </w:r>
            <w:r>
              <w:rPr>
                <w:color w:val="000000" w:themeColor="text1"/>
                <w:sz w:val="24"/>
                <w:szCs w:val="24"/>
                <w:shd w:val="clear" w:color="auto" w:fill="FFFFFF"/>
              </w:rPr>
              <w:t xml:space="preserve"> </w:t>
            </w:r>
            <w:r w:rsidRPr="00107454">
              <w:rPr>
                <w:color w:val="000000" w:themeColor="text1"/>
                <w:sz w:val="24"/>
                <w:szCs w:val="24"/>
                <w:shd w:val="clear" w:color="auto" w:fill="FFFFFF"/>
              </w:rPr>
              <w:t xml:space="preserve">to encounter and know the other! </w:t>
            </w:r>
            <w:r w:rsidRPr="00107454">
              <w:rPr>
                <w:color w:val="000000" w:themeColor="text1"/>
                <w:sz w:val="20"/>
                <w:shd w:val="clear" w:color="auto" w:fill="FFFFFF"/>
              </w:rPr>
              <w:t xml:space="preserve">David </w:t>
            </w:r>
            <w:proofErr w:type="spellStart"/>
            <w:r w:rsidRPr="00107454">
              <w:rPr>
                <w:color w:val="000000" w:themeColor="text1"/>
                <w:sz w:val="20"/>
                <w:shd w:val="clear" w:color="auto" w:fill="FFFFFF"/>
              </w:rPr>
              <w:t>Spanger</w:t>
            </w:r>
            <w:proofErr w:type="spellEnd"/>
          </w:p>
        </w:tc>
      </w:tr>
      <w:tr w:rsidR="008E257F" w:rsidRPr="00E01CBB" w14:paraId="1D769C6D" w14:textId="77777777" w:rsidTr="00107454">
        <w:trPr>
          <w:trHeight w:hRule="exact" w:val="11232"/>
        </w:trPr>
        <w:tc>
          <w:tcPr>
            <w:tcW w:w="1620" w:type="dxa"/>
            <w:shd w:val="clear" w:color="auto" w:fill="auto"/>
            <w:tcMar>
              <w:top w:w="720" w:type="dxa"/>
              <w:left w:w="230" w:type="dxa"/>
              <w:right w:w="230" w:type="dxa"/>
            </w:tcMar>
          </w:tcPr>
          <w:p w14:paraId="36BB0352" w14:textId="4D12D27A" w:rsidR="008E257F" w:rsidRPr="00E01CBB" w:rsidRDefault="008E257F" w:rsidP="008E257F">
            <w:pPr>
              <w:pStyle w:val="Heading1"/>
              <w:spacing w:line="276" w:lineRule="auto"/>
              <w:rPr>
                <w:rFonts w:ascii="Bradley Hand" w:hAnsi="Bradley Hand" w:cs="Open Sans"/>
                <w:color w:val="403F44"/>
                <w:sz w:val="22"/>
                <w:szCs w:val="22"/>
                <w:shd w:val="clear" w:color="auto" w:fill="FFFFFF"/>
              </w:rPr>
            </w:pPr>
          </w:p>
        </w:tc>
        <w:tc>
          <w:tcPr>
            <w:tcW w:w="9180" w:type="dxa"/>
            <w:shd w:val="clear" w:color="auto" w:fill="auto"/>
            <w:tcMar>
              <w:top w:w="720" w:type="dxa"/>
            </w:tcMar>
          </w:tcPr>
          <w:p w14:paraId="118BEB16" w14:textId="678C2A2E" w:rsidR="00F9373E" w:rsidRPr="00E01CBB" w:rsidRDefault="00E01CBB" w:rsidP="006B482D">
            <w:pPr>
              <w:pStyle w:val="Company"/>
              <w:rPr>
                <w:b w:val="0"/>
                <w:sz w:val="22"/>
                <w:szCs w:val="22"/>
              </w:rPr>
            </w:pPr>
            <w:r w:rsidRPr="00F9373E">
              <w:rPr>
                <w:noProof/>
                <w:sz w:val="22"/>
                <w:szCs w:val="22"/>
              </w:rPr>
              <mc:AlternateContent>
                <mc:Choice Requires="wps">
                  <w:drawing>
                    <wp:anchor distT="0" distB="0" distL="114300" distR="114300" simplePos="0" relativeHeight="251659264" behindDoc="0" locked="0" layoutInCell="1" allowOverlap="1" wp14:anchorId="7CDC4C74" wp14:editId="3937EFEB">
                      <wp:simplePos x="0" y="0"/>
                      <wp:positionH relativeFrom="column">
                        <wp:posOffset>-1020676</wp:posOffset>
                      </wp:positionH>
                      <wp:positionV relativeFrom="paragraph">
                        <wp:posOffset>-290368</wp:posOffset>
                      </wp:positionV>
                      <wp:extent cx="6823075" cy="3361055"/>
                      <wp:effectExtent l="0" t="0" r="9525" b="17145"/>
                      <wp:wrapNone/>
                      <wp:docPr id="5" name="Text Box 5"/>
                      <wp:cNvGraphicFramePr/>
                      <a:graphic xmlns:a="http://schemas.openxmlformats.org/drawingml/2006/main">
                        <a:graphicData uri="http://schemas.microsoft.com/office/word/2010/wordprocessingShape">
                          <wps:wsp>
                            <wps:cNvSpPr txBox="1"/>
                            <wps:spPr>
                              <a:xfrm>
                                <a:off x="0" y="0"/>
                                <a:ext cx="6823075" cy="3361055"/>
                              </a:xfrm>
                              <a:prstGeom prst="rect">
                                <a:avLst/>
                              </a:prstGeom>
                              <a:solidFill>
                                <a:schemeClr val="lt1"/>
                              </a:solidFill>
                              <a:ln w="6350">
                                <a:solidFill>
                                  <a:prstClr val="black"/>
                                </a:solidFill>
                              </a:ln>
                            </wps:spPr>
                            <wps:txbx>
                              <w:txbxContent>
                                <w:p w14:paraId="42E39504" w14:textId="430716DF" w:rsidR="00276C4C" w:rsidRDefault="00F9373E" w:rsidP="00BB4457">
                                  <w:pPr>
                                    <w:spacing w:after="0"/>
                                  </w:pPr>
                                  <w:r w:rsidRPr="00BB4457">
                                    <w:rPr>
                                      <w:b/>
                                      <w:bCs/>
                                    </w:rPr>
                                    <w:t>Board Members</w:t>
                                  </w:r>
                                  <w:r>
                                    <w:t xml:space="preserve">: President: Cindy Gaines; Vice President: Andy Scott; Treasurer: Ron Makela; Secretary Debra Bailey; Architectural </w:t>
                                  </w:r>
                                  <w:r w:rsidR="00DC011A">
                                    <w:t xml:space="preserve">Control </w:t>
                                  </w:r>
                                  <w:r>
                                    <w:t>Committee: A</w:t>
                                  </w:r>
                                  <w:r w:rsidR="00DC011A">
                                    <w:t>C</w:t>
                                  </w:r>
                                  <w:r>
                                    <w:t>C: David Meyers, Kathy Hall; Landscape Committee Lia</w:t>
                                  </w:r>
                                  <w:r w:rsidR="00B3656F">
                                    <w:t>i</w:t>
                                  </w:r>
                                  <w:r>
                                    <w:t>son: Jim Fleming, David Bailey.</w:t>
                                  </w:r>
                                  <w:r w:rsidR="00B3656F">
                                    <w:t xml:space="preserve"> </w:t>
                                  </w:r>
                                  <w:r w:rsidR="00276C4C">
                                    <w:t>The same board members were elected for the 23-24 year!</w:t>
                                  </w:r>
                                </w:p>
                                <w:p w14:paraId="0E2142C8" w14:textId="2AA1192F" w:rsidR="00F9373E" w:rsidRPr="001930D5" w:rsidRDefault="00F9373E" w:rsidP="00BB4457">
                                  <w:pPr>
                                    <w:spacing w:after="0" w:line="240" w:lineRule="auto"/>
                                    <w:rPr>
                                      <w:b/>
                                      <w:bCs/>
                                      <w:sz w:val="24"/>
                                      <w:szCs w:val="24"/>
                                    </w:rPr>
                                  </w:pPr>
                                  <w:r w:rsidRPr="001930D5">
                                    <w:rPr>
                                      <w:b/>
                                      <w:bCs/>
                                      <w:sz w:val="24"/>
                                      <w:szCs w:val="24"/>
                                    </w:rPr>
                                    <w:t>Successes of the Board and HOA 202</w:t>
                                  </w:r>
                                  <w:r w:rsidR="001930D5" w:rsidRPr="001930D5">
                                    <w:rPr>
                                      <w:b/>
                                      <w:bCs/>
                                      <w:sz w:val="24"/>
                                      <w:szCs w:val="24"/>
                                    </w:rPr>
                                    <w:t>4</w:t>
                                  </w:r>
                                  <w:r w:rsidRPr="001930D5">
                                    <w:rPr>
                                      <w:b/>
                                      <w:bCs/>
                                      <w:sz w:val="24"/>
                                      <w:szCs w:val="24"/>
                                    </w:rPr>
                                    <w:t>!</w:t>
                                  </w:r>
                                </w:p>
                                <w:p w14:paraId="078625F6" w14:textId="389923C0" w:rsidR="0088529D" w:rsidRDefault="001930D5" w:rsidP="00B3656F">
                                  <w:pPr>
                                    <w:spacing w:after="0" w:line="240" w:lineRule="auto"/>
                                  </w:pPr>
                                  <w:r>
                                    <w:t xml:space="preserve">*The </w:t>
                                  </w:r>
                                  <w:r w:rsidR="00B3656F">
                                    <w:t>K</w:t>
                                  </w:r>
                                  <w:r>
                                    <w:t>nolls and Ravenna held a joint meeting of the boards! Prioritization for the subdivision include</w:t>
                                  </w:r>
                                  <w:r w:rsidR="00B3656F">
                                    <w:t>s</w:t>
                                  </w:r>
                                  <w:r>
                                    <w:t xml:space="preserve"> fence painting on </w:t>
                                  </w:r>
                                  <w:r w:rsidR="00B3656F">
                                    <w:t>the parameter</w:t>
                                  </w:r>
                                  <w:r>
                                    <w:t xml:space="preserve"> of the subdivision, with the joint shared agreement. Ravenna pays 28 % of the projects.</w:t>
                                  </w:r>
                                </w:p>
                                <w:p w14:paraId="5840E7A0" w14:textId="161B0497" w:rsidR="001930D5" w:rsidRDefault="001930D5" w:rsidP="001930D5">
                                  <w:pPr>
                                    <w:spacing w:after="0" w:line="240" w:lineRule="auto"/>
                                  </w:pPr>
                                  <w:r>
                                    <w:t>* The sidewalk was fixed by the city north of pond 2</w:t>
                                  </w:r>
                                  <w:r w:rsidR="00B3656F">
                                    <w:t xml:space="preserve"> after discussion with the city</w:t>
                                  </w:r>
                                  <w:r>
                                    <w:t xml:space="preserve">. </w:t>
                                  </w:r>
                                </w:p>
                                <w:p w14:paraId="7541AF57" w14:textId="3F364260" w:rsidR="001930D5" w:rsidRDefault="001930D5" w:rsidP="001930D5">
                                  <w:pPr>
                                    <w:spacing w:after="0" w:line="240" w:lineRule="auto"/>
                                  </w:pPr>
                                  <w:r>
                                    <w:t>* The pump house was painted.</w:t>
                                  </w:r>
                                  <w:r w:rsidR="00B3656F">
                                    <w:t xml:space="preserve"> </w:t>
                                  </w:r>
                                </w:p>
                                <w:p w14:paraId="44CCD353" w14:textId="09C2BEC3" w:rsidR="001930D5" w:rsidRDefault="001930D5" w:rsidP="001930D5">
                                  <w:pPr>
                                    <w:spacing w:after="0" w:line="240" w:lineRule="auto"/>
                                    <w:rPr>
                                      <w:color w:val="222222"/>
                                    </w:rPr>
                                  </w:pPr>
                                  <w:r>
                                    <w:t>*</w:t>
                                  </w:r>
                                  <w:r w:rsidRPr="001930D5">
                                    <w:rPr>
                                      <w:b/>
                                      <w:bCs/>
                                    </w:rPr>
                                    <w:t xml:space="preserve"> </w:t>
                                  </w:r>
                                  <w:r w:rsidRPr="007B3A59">
                                    <w:rPr>
                                      <w:b/>
                                      <w:bCs/>
                                    </w:rPr>
                                    <w:t>Nature reserve</w:t>
                                  </w:r>
                                  <w:r w:rsidRPr="007B3A59">
                                    <w:t xml:space="preserve"> – Accurate tree service: </w:t>
                                  </w:r>
                                  <w:r w:rsidRPr="007B3A59">
                                    <w:rPr>
                                      <w:color w:val="222222"/>
                                    </w:rPr>
                                    <w:t xml:space="preserve">Brush </w:t>
                                  </w:r>
                                  <w:r w:rsidR="00B3656F">
                                    <w:rPr>
                                      <w:color w:val="222222"/>
                                    </w:rPr>
                                    <w:t>clean-u</w:t>
                                  </w:r>
                                  <w:r w:rsidRPr="007B3A59">
                                    <w:rPr>
                                      <w:color w:val="222222"/>
                                    </w:rPr>
                                    <w:t xml:space="preserve">p and Removal </w:t>
                                  </w:r>
                                  <w:r>
                                    <w:rPr>
                                      <w:color w:val="222222"/>
                                    </w:rPr>
                                    <w:t xml:space="preserve">of dead brush.  Thank you to Don </w:t>
                                  </w:r>
                                  <w:proofErr w:type="spellStart"/>
                                  <w:r>
                                    <w:rPr>
                                      <w:color w:val="222222"/>
                                    </w:rPr>
                                    <w:t>Gutenta</w:t>
                                  </w:r>
                                  <w:r w:rsidR="00B3656F">
                                    <w:rPr>
                                      <w:color w:val="222222"/>
                                    </w:rPr>
                                    <w:t>g</w:t>
                                  </w:r>
                                  <w:proofErr w:type="spellEnd"/>
                                  <w:r>
                                    <w:rPr>
                                      <w:color w:val="222222"/>
                                    </w:rPr>
                                    <w:t xml:space="preserve"> and Bob </w:t>
                                  </w:r>
                                  <w:r w:rsidR="00B3656F">
                                    <w:rPr>
                                      <w:color w:val="222222"/>
                                    </w:rPr>
                                    <w:t>Murphy</w:t>
                                  </w:r>
                                  <w:r>
                                    <w:rPr>
                                      <w:color w:val="222222"/>
                                    </w:rPr>
                                    <w:t xml:space="preserve"> for cutting so m</w:t>
                                  </w:r>
                                  <w:r w:rsidR="00B3656F">
                                    <w:rPr>
                                      <w:color w:val="222222"/>
                                    </w:rPr>
                                    <w:t>any</w:t>
                                  </w:r>
                                  <w:r>
                                    <w:rPr>
                                      <w:color w:val="222222"/>
                                    </w:rPr>
                                    <w:t xml:space="preserve"> </w:t>
                                  </w:r>
                                  <w:r w:rsidR="00B3656F">
                                    <w:rPr>
                                      <w:color w:val="222222"/>
                                    </w:rPr>
                                    <w:t>of the dead trees and bushes</w:t>
                                  </w:r>
                                  <w:r>
                                    <w:rPr>
                                      <w:color w:val="222222"/>
                                    </w:rPr>
                                    <w:t xml:space="preserve"> down. </w:t>
                                  </w:r>
                                </w:p>
                                <w:p w14:paraId="47496CBA" w14:textId="278D525A" w:rsidR="001930D5" w:rsidRDefault="001930D5" w:rsidP="001930D5">
                                  <w:pPr>
                                    <w:spacing w:after="0" w:line="240" w:lineRule="auto"/>
                                    <w:rPr>
                                      <w:b/>
                                      <w:bCs/>
                                      <w:color w:val="222222"/>
                                      <w:shd w:val="clear" w:color="auto" w:fill="FFFFFF"/>
                                    </w:rPr>
                                  </w:pPr>
                                  <w:r w:rsidRPr="001930D5">
                                    <w:rPr>
                                      <w:color w:val="222222"/>
                                    </w:rPr>
                                    <w:t>*</w:t>
                                  </w:r>
                                  <w:r w:rsidRPr="001930D5">
                                    <w:rPr>
                                      <w:b/>
                                    </w:rPr>
                                    <w:t xml:space="preserve"> Cat tail removal:</w:t>
                                  </w:r>
                                  <w:r w:rsidRPr="001930D5">
                                    <w:rPr>
                                      <w:color w:val="222222"/>
                                      <w:shd w:val="clear" w:color="auto" w:fill="FFFFFF"/>
                                    </w:rPr>
                                    <w:t xml:space="preserve"> Ravenna’s share would be $616.00 (28 %) of the cost </w:t>
                                  </w:r>
                                </w:p>
                                <w:p w14:paraId="7FB41FA2" w14:textId="417C5836" w:rsidR="001930D5" w:rsidRDefault="001930D5" w:rsidP="001930D5">
                                  <w:pPr>
                                    <w:spacing w:after="0" w:line="240" w:lineRule="auto"/>
                                    <w:rPr>
                                      <w:b/>
                                    </w:rPr>
                                  </w:pPr>
                                  <w:r>
                                    <w:rPr>
                                      <w:b/>
                                    </w:rPr>
                                    <w:t xml:space="preserve">* Fence painting- starting on 27 ½ road. </w:t>
                                  </w:r>
                                  <w:r w:rsidR="00B3656F">
                                    <w:rPr>
                                      <w:b/>
                                    </w:rPr>
                                    <w:t>Split cost with Knolls.</w:t>
                                  </w:r>
                                </w:p>
                                <w:p w14:paraId="5BD4AEBC" w14:textId="15BBC11C" w:rsidR="001930D5" w:rsidRDefault="001930D5" w:rsidP="001930D5">
                                  <w:pPr>
                                    <w:spacing w:after="0" w:line="240" w:lineRule="auto"/>
                                    <w:rPr>
                                      <w:sz w:val="22"/>
                                      <w:szCs w:val="22"/>
                                    </w:rPr>
                                  </w:pPr>
                                  <w:r>
                                    <w:rPr>
                                      <w:b/>
                                    </w:rPr>
                                    <w:t>*</w:t>
                                  </w:r>
                                  <w:r w:rsidRPr="001930D5">
                                    <w:rPr>
                                      <w:sz w:val="22"/>
                                      <w:szCs w:val="22"/>
                                    </w:rPr>
                                    <w:t xml:space="preserve"> </w:t>
                                  </w:r>
                                  <w:r w:rsidRPr="00A923FD">
                                    <w:rPr>
                                      <w:sz w:val="22"/>
                                      <w:szCs w:val="22"/>
                                    </w:rPr>
                                    <w:t>Neighborhood watch</w:t>
                                  </w:r>
                                  <w:r>
                                    <w:rPr>
                                      <w:sz w:val="22"/>
                                      <w:szCs w:val="22"/>
                                    </w:rPr>
                                    <w:t>:</w:t>
                                  </w:r>
                                  <w:r w:rsidRPr="00A923FD">
                                    <w:rPr>
                                      <w:sz w:val="22"/>
                                      <w:szCs w:val="22"/>
                                    </w:rPr>
                                    <w:t xml:space="preserve"> Jim Renfroe </w:t>
                                  </w:r>
                                  <w:r>
                                    <w:rPr>
                                      <w:sz w:val="22"/>
                                      <w:szCs w:val="22"/>
                                    </w:rPr>
                                    <w:t>has connected</w:t>
                                  </w:r>
                                  <w:r w:rsidRPr="00A923FD">
                                    <w:rPr>
                                      <w:sz w:val="22"/>
                                      <w:szCs w:val="22"/>
                                    </w:rPr>
                                    <w:t xml:space="preserve"> with the City of GJPD</w:t>
                                  </w:r>
                                  <w:r>
                                    <w:rPr>
                                      <w:sz w:val="22"/>
                                      <w:szCs w:val="22"/>
                                    </w:rPr>
                                    <w:t xml:space="preserve">, </w:t>
                                  </w:r>
                                  <w:r w:rsidR="00B3656F">
                                    <w:rPr>
                                      <w:sz w:val="22"/>
                                      <w:szCs w:val="22"/>
                                    </w:rPr>
                                    <w:t xml:space="preserve">and </w:t>
                                  </w:r>
                                  <w:r>
                                    <w:rPr>
                                      <w:sz w:val="22"/>
                                      <w:szCs w:val="22"/>
                                    </w:rPr>
                                    <w:t>neighborhood watch signs are up.</w:t>
                                  </w:r>
                                </w:p>
                                <w:p w14:paraId="031D6203" w14:textId="5C35752F" w:rsidR="001930D5" w:rsidRDefault="001930D5" w:rsidP="001930D5">
                                  <w:pPr>
                                    <w:spacing w:after="0" w:line="240" w:lineRule="auto"/>
                                    <w:rPr>
                                      <w:sz w:val="22"/>
                                      <w:szCs w:val="22"/>
                                    </w:rPr>
                                  </w:pPr>
                                  <w:r>
                                    <w:rPr>
                                      <w:sz w:val="22"/>
                                      <w:szCs w:val="22"/>
                                    </w:rPr>
                                    <w:t>*</w:t>
                                  </w:r>
                                  <w:r w:rsidRPr="001930D5">
                                    <w:rPr>
                                      <w:sz w:val="22"/>
                                      <w:szCs w:val="22"/>
                                    </w:rPr>
                                    <w:t xml:space="preserve"> </w:t>
                                  </w:r>
                                  <w:r w:rsidR="00885E88" w:rsidRPr="00885E88">
                                    <w:rPr>
                                      <w:b/>
                                      <w:bCs/>
                                      <w:sz w:val="22"/>
                                      <w:szCs w:val="22"/>
                                    </w:rPr>
                                    <w:t xml:space="preserve">Rules, </w:t>
                                  </w:r>
                                  <w:r w:rsidR="00957574">
                                    <w:rPr>
                                      <w:b/>
                                      <w:bCs/>
                                      <w:sz w:val="22"/>
                                      <w:szCs w:val="22"/>
                                    </w:rPr>
                                    <w:t>P</w:t>
                                  </w:r>
                                  <w:r w:rsidRPr="00885E88">
                                    <w:rPr>
                                      <w:b/>
                                      <w:bCs/>
                                      <w:sz w:val="22"/>
                                      <w:szCs w:val="22"/>
                                    </w:rPr>
                                    <w:t>olic</w:t>
                                  </w:r>
                                  <w:r w:rsidR="00885E88" w:rsidRPr="00885E88">
                                    <w:rPr>
                                      <w:b/>
                                      <w:bCs/>
                                      <w:sz w:val="22"/>
                                      <w:szCs w:val="22"/>
                                    </w:rPr>
                                    <w:t>ies, and</w:t>
                                  </w:r>
                                  <w:r w:rsidRPr="00885E88">
                                    <w:rPr>
                                      <w:b/>
                                      <w:bCs/>
                                      <w:sz w:val="22"/>
                                      <w:szCs w:val="22"/>
                                    </w:rPr>
                                    <w:t xml:space="preserve"> </w:t>
                                  </w:r>
                                  <w:r w:rsidR="00957574">
                                    <w:rPr>
                                      <w:b/>
                                      <w:bCs/>
                                      <w:sz w:val="22"/>
                                      <w:szCs w:val="22"/>
                                    </w:rPr>
                                    <w:t xml:space="preserve">Regulations </w:t>
                                  </w:r>
                                  <w:r w:rsidRPr="00885E88">
                                    <w:rPr>
                                      <w:b/>
                                      <w:bCs/>
                                      <w:sz w:val="22"/>
                                      <w:szCs w:val="22"/>
                                    </w:rPr>
                                    <w:t>(</w:t>
                                  </w:r>
                                  <w:r w:rsidR="00885E88" w:rsidRPr="00885E88">
                                    <w:rPr>
                                      <w:b/>
                                      <w:bCs/>
                                      <w:sz w:val="22"/>
                                      <w:szCs w:val="22"/>
                                    </w:rPr>
                                    <w:t>RPR</w:t>
                                  </w:r>
                                  <w:r w:rsidRPr="00885E88">
                                    <w:rPr>
                                      <w:b/>
                                      <w:bCs/>
                                      <w:sz w:val="22"/>
                                      <w:szCs w:val="22"/>
                                    </w:rPr>
                                    <w:t>s)</w:t>
                                  </w:r>
                                  <w:r>
                                    <w:rPr>
                                      <w:sz w:val="22"/>
                                      <w:szCs w:val="22"/>
                                    </w:rPr>
                                    <w:t xml:space="preserve"> are approved and are on the website.</w:t>
                                  </w:r>
                                </w:p>
                                <w:p w14:paraId="69254467" w14:textId="55FE695A" w:rsidR="00107454" w:rsidRDefault="00107454" w:rsidP="001930D5">
                                  <w:pPr>
                                    <w:spacing w:after="0" w:line="240" w:lineRule="auto"/>
                                    <w:rPr>
                                      <w:sz w:val="22"/>
                                      <w:szCs w:val="22"/>
                                    </w:rPr>
                                  </w:pPr>
                                  <w:r>
                                    <w:rPr>
                                      <w:sz w:val="22"/>
                                      <w:szCs w:val="22"/>
                                    </w:rPr>
                                    <w:t>* Fence repair, painting</w:t>
                                  </w:r>
                                  <w:r w:rsidR="00B3656F">
                                    <w:rPr>
                                      <w:sz w:val="22"/>
                                      <w:szCs w:val="22"/>
                                    </w:rPr>
                                    <w:t>,</w:t>
                                  </w:r>
                                  <w:r>
                                    <w:rPr>
                                      <w:sz w:val="22"/>
                                      <w:szCs w:val="22"/>
                                    </w:rPr>
                                    <w:t xml:space="preserve"> and discussion on vinyl fencing </w:t>
                                  </w:r>
                                  <w:r w:rsidR="00B3656F">
                                    <w:rPr>
                                      <w:sz w:val="22"/>
                                      <w:szCs w:val="22"/>
                                    </w:rPr>
                                    <w:t>are</w:t>
                                  </w:r>
                                  <w:r>
                                    <w:rPr>
                                      <w:sz w:val="22"/>
                                      <w:szCs w:val="22"/>
                                    </w:rPr>
                                    <w:t xml:space="preserve"> occurring.</w:t>
                                  </w:r>
                                </w:p>
                                <w:p w14:paraId="7718A274" w14:textId="5EEBFF6D" w:rsidR="00B3656F" w:rsidRPr="00B3656F" w:rsidRDefault="00B3656F" w:rsidP="00B3656F">
                                  <w:pPr>
                                    <w:spacing w:after="0" w:line="240" w:lineRule="auto"/>
                                    <w:rPr>
                                      <w:sz w:val="22"/>
                                      <w:szCs w:val="22"/>
                                    </w:rPr>
                                  </w:pPr>
                                  <w:r>
                                    <w:rPr>
                                      <w:sz w:val="22"/>
                                      <w:szCs w:val="22"/>
                                    </w:rPr>
                                    <w:t>* The pond aerator fountain is working and helping keep the ponds clear. Lights to the fountain will be started by summer.</w:t>
                                  </w:r>
                                </w:p>
                                <w:p w14:paraId="6258DE66" w14:textId="6861481E" w:rsidR="00107454" w:rsidRDefault="00107454" w:rsidP="00107454">
                                  <w:r>
                                    <w:t>ACC Forms in information boxes by mailboxes. They are on the website and can be emailed to a homeowner. Please submit changes and concerns on these forms. Prioritizations are occurring with the Board for repairs of fences, tree issues, and painting of fences and other needs of the HOA. We do not have unlimited funds and need to plan each year for repairs and updates.</w:t>
                                  </w:r>
                                </w:p>
                                <w:p w14:paraId="1916ED06" w14:textId="66DCF110" w:rsidR="001930D5" w:rsidRDefault="001930D5" w:rsidP="001930D5">
                                  <w:pPr>
                                    <w:spacing w:after="0" w:line="240" w:lineRule="auto"/>
                                  </w:pPr>
                                </w:p>
                                <w:p w14:paraId="08913523" w14:textId="77777777" w:rsidR="001930D5" w:rsidRDefault="001930D5" w:rsidP="001930D5">
                                  <w:pPr>
                                    <w:pStyle w:val="ListParagraph"/>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C4C74" id="_x0000_t202" coordsize="21600,21600" o:spt="202" path="m,l,21600r21600,l21600,xe">
                      <v:stroke joinstyle="miter"/>
                      <v:path gradientshapeok="t" o:connecttype="rect"/>
                    </v:shapetype>
                    <v:shape id="Text Box 5" o:spid="_x0000_s1026" type="#_x0000_t202" style="position:absolute;left:0;text-align:left;margin-left:-80.35pt;margin-top:-22.85pt;width:537.25pt;height:26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esWOAIAAH0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" fillcolor="white [3201]" strokeweight=".5pt">
                      <v:textbox>
                        <w:txbxContent>
                          <w:p w14:paraId="42E39504" w14:textId="430716DF" w:rsidR="00276C4C" w:rsidRDefault="00F9373E" w:rsidP="00BB4457">
                            <w:pPr>
                              <w:spacing w:after="0"/>
                            </w:pPr>
                            <w:r w:rsidRPr="00BB4457">
                              <w:rPr>
                                <w:b/>
                                <w:bCs/>
                              </w:rPr>
                              <w:t>Board Members</w:t>
                            </w:r>
                            <w:r>
                              <w:t xml:space="preserve">: President: Cindy Gaines; Vice President: Andy Scott; Treasurer: Ron Makela; Secretary Debra Bailey; Architectural </w:t>
                            </w:r>
                            <w:r w:rsidR="00DC011A">
                              <w:t xml:space="preserve">Control </w:t>
                            </w:r>
                            <w:r>
                              <w:t>Committee: A</w:t>
                            </w:r>
                            <w:r w:rsidR="00DC011A">
                              <w:t>C</w:t>
                            </w:r>
                            <w:r>
                              <w:t>C: David Meyers, Kathy Hall; Landscape Committee Lia</w:t>
                            </w:r>
                            <w:r w:rsidR="00B3656F">
                              <w:t>i</w:t>
                            </w:r>
                            <w:r>
                              <w:t>son: Jim Fleming, David Bailey.</w:t>
                            </w:r>
                            <w:r w:rsidR="00B3656F">
                              <w:t xml:space="preserve"> </w:t>
                            </w:r>
                            <w:r w:rsidR="00276C4C">
                              <w:t>The same board members were elected for the 23-24 year!</w:t>
                            </w:r>
                          </w:p>
                          <w:p w14:paraId="0E2142C8" w14:textId="2AA1192F" w:rsidR="00F9373E" w:rsidRPr="001930D5" w:rsidRDefault="00F9373E" w:rsidP="00BB4457">
                            <w:pPr>
                              <w:spacing w:after="0" w:line="240" w:lineRule="auto"/>
                              <w:rPr>
                                <w:b/>
                                <w:bCs/>
                                <w:sz w:val="24"/>
                                <w:szCs w:val="24"/>
                              </w:rPr>
                            </w:pPr>
                            <w:r w:rsidRPr="001930D5">
                              <w:rPr>
                                <w:b/>
                                <w:bCs/>
                                <w:sz w:val="24"/>
                                <w:szCs w:val="24"/>
                              </w:rPr>
                              <w:t>Successes of the Board and HOA 202</w:t>
                            </w:r>
                            <w:r w:rsidR="001930D5" w:rsidRPr="001930D5">
                              <w:rPr>
                                <w:b/>
                                <w:bCs/>
                                <w:sz w:val="24"/>
                                <w:szCs w:val="24"/>
                              </w:rPr>
                              <w:t>4</w:t>
                            </w:r>
                            <w:r w:rsidRPr="001930D5">
                              <w:rPr>
                                <w:b/>
                                <w:bCs/>
                                <w:sz w:val="24"/>
                                <w:szCs w:val="24"/>
                              </w:rPr>
                              <w:t>!</w:t>
                            </w:r>
                          </w:p>
                          <w:p w14:paraId="078625F6" w14:textId="389923C0" w:rsidR="0088529D" w:rsidRDefault="001930D5" w:rsidP="00B3656F">
                            <w:pPr>
                              <w:spacing w:after="0" w:line="240" w:lineRule="auto"/>
                            </w:pPr>
                            <w:r>
                              <w:t xml:space="preserve">*The </w:t>
                            </w:r>
                            <w:r w:rsidR="00B3656F">
                              <w:t>K</w:t>
                            </w:r>
                            <w:r>
                              <w:t>nolls and Ravenna held a joint meeting of the boards! Prioritization for the subdivision include</w:t>
                            </w:r>
                            <w:r w:rsidR="00B3656F">
                              <w:t>s</w:t>
                            </w:r>
                            <w:r>
                              <w:t xml:space="preserve"> fence painting on </w:t>
                            </w:r>
                            <w:r w:rsidR="00B3656F">
                              <w:t>the parameter</w:t>
                            </w:r>
                            <w:r>
                              <w:t xml:space="preserve"> of the subdivision, with the joint shared agreement. Ravenna pays 28 % of the projects.</w:t>
                            </w:r>
                          </w:p>
                          <w:p w14:paraId="5840E7A0" w14:textId="161B0497" w:rsidR="001930D5" w:rsidRDefault="001930D5" w:rsidP="001930D5">
                            <w:pPr>
                              <w:spacing w:after="0" w:line="240" w:lineRule="auto"/>
                            </w:pPr>
                            <w:r>
                              <w:t>* The sidewalk was fixed by the city north of pond 2</w:t>
                            </w:r>
                            <w:r w:rsidR="00B3656F">
                              <w:t xml:space="preserve"> after discussion with the city</w:t>
                            </w:r>
                            <w:r>
                              <w:t xml:space="preserve">. </w:t>
                            </w:r>
                          </w:p>
                          <w:p w14:paraId="7541AF57" w14:textId="3F364260" w:rsidR="001930D5" w:rsidRDefault="001930D5" w:rsidP="001930D5">
                            <w:pPr>
                              <w:spacing w:after="0" w:line="240" w:lineRule="auto"/>
                            </w:pPr>
                            <w:r>
                              <w:t>* The pump house was painted.</w:t>
                            </w:r>
                            <w:r w:rsidR="00B3656F">
                              <w:t xml:space="preserve"> </w:t>
                            </w:r>
                          </w:p>
                          <w:p w14:paraId="44CCD353" w14:textId="09C2BEC3" w:rsidR="001930D5" w:rsidRDefault="001930D5" w:rsidP="001930D5">
                            <w:pPr>
                              <w:spacing w:after="0" w:line="240" w:lineRule="auto"/>
                              <w:rPr>
                                <w:color w:val="222222"/>
                              </w:rPr>
                            </w:pPr>
                            <w:r>
                              <w:t>*</w:t>
                            </w:r>
                            <w:r w:rsidRPr="001930D5">
                              <w:rPr>
                                <w:b/>
                                <w:bCs/>
                              </w:rPr>
                              <w:t xml:space="preserve"> </w:t>
                            </w:r>
                            <w:r w:rsidRPr="007B3A59">
                              <w:rPr>
                                <w:b/>
                                <w:bCs/>
                              </w:rPr>
                              <w:t>Nature reserve</w:t>
                            </w:r>
                            <w:r w:rsidRPr="007B3A59">
                              <w:t xml:space="preserve"> – Accurate tree service: </w:t>
                            </w:r>
                            <w:r w:rsidRPr="007B3A59">
                              <w:rPr>
                                <w:color w:val="222222"/>
                              </w:rPr>
                              <w:t xml:space="preserve">Brush </w:t>
                            </w:r>
                            <w:r w:rsidR="00B3656F">
                              <w:rPr>
                                <w:color w:val="222222"/>
                              </w:rPr>
                              <w:t>clean-u</w:t>
                            </w:r>
                            <w:r w:rsidRPr="007B3A59">
                              <w:rPr>
                                <w:color w:val="222222"/>
                              </w:rPr>
                              <w:t xml:space="preserve">p and Removal </w:t>
                            </w:r>
                            <w:r>
                              <w:rPr>
                                <w:color w:val="222222"/>
                              </w:rPr>
                              <w:t xml:space="preserve">of dead brush.  Thank you to Don </w:t>
                            </w:r>
                            <w:proofErr w:type="spellStart"/>
                            <w:r>
                              <w:rPr>
                                <w:color w:val="222222"/>
                              </w:rPr>
                              <w:t>Gutenta</w:t>
                            </w:r>
                            <w:r w:rsidR="00B3656F">
                              <w:rPr>
                                <w:color w:val="222222"/>
                              </w:rPr>
                              <w:t>g</w:t>
                            </w:r>
                            <w:proofErr w:type="spellEnd"/>
                            <w:r>
                              <w:rPr>
                                <w:color w:val="222222"/>
                              </w:rPr>
                              <w:t xml:space="preserve"> and Bob </w:t>
                            </w:r>
                            <w:r w:rsidR="00B3656F">
                              <w:rPr>
                                <w:color w:val="222222"/>
                              </w:rPr>
                              <w:t>Murphy</w:t>
                            </w:r>
                            <w:r>
                              <w:rPr>
                                <w:color w:val="222222"/>
                              </w:rPr>
                              <w:t xml:space="preserve"> for cutting so m</w:t>
                            </w:r>
                            <w:r w:rsidR="00B3656F">
                              <w:rPr>
                                <w:color w:val="222222"/>
                              </w:rPr>
                              <w:t>any</w:t>
                            </w:r>
                            <w:r>
                              <w:rPr>
                                <w:color w:val="222222"/>
                              </w:rPr>
                              <w:t xml:space="preserve"> </w:t>
                            </w:r>
                            <w:r w:rsidR="00B3656F">
                              <w:rPr>
                                <w:color w:val="222222"/>
                              </w:rPr>
                              <w:t>of the dead trees and bushes</w:t>
                            </w:r>
                            <w:r>
                              <w:rPr>
                                <w:color w:val="222222"/>
                              </w:rPr>
                              <w:t xml:space="preserve"> down. </w:t>
                            </w:r>
                          </w:p>
                          <w:p w14:paraId="47496CBA" w14:textId="278D525A" w:rsidR="001930D5" w:rsidRDefault="001930D5" w:rsidP="001930D5">
                            <w:pPr>
                              <w:spacing w:after="0" w:line="240" w:lineRule="auto"/>
                              <w:rPr>
                                <w:b/>
                                <w:bCs/>
                                <w:color w:val="222222"/>
                                <w:shd w:val="clear" w:color="auto" w:fill="FFFFFF"/>
                              </w:rPr>
                            </w:pPr>
                            <w:r w:rsidRPr="001930D5">
                              <w:rPr>
                                <w:color w:val="222222"/>
                              </w:rPr>
                              <w:t>*</w:t>
                            </w:r>
                            <w:r w:rsidRPr="001930D5">
                              <w:rPr>
                                <w:b/>
                              </w:rPr>
                              <w:t xml:space="preserve"> Cat tail removal:</w:t>
                            </w:r>
                            <w:r w:rsidRPr="001930D5">
                              <w:rPr>
                                <w:color w:val="222222"/>
                                <w:shd w:val="clear" w:color="auto" w:fill="FFFFFF"/>
                              </w:rPr>
                              <w:t xml:space="preserve"> Ravenna’s share would be $616.00 (28 %) of the cost </w:t>
                            </w:r>
                          </w:p>
                          <w:p w14:paraId="7FB41FA2" w14:textId="417C5836" w:rsidR="001930D5" w:rsidRDefault="001930D5" w:rsidP="001930D5">
                            <w:pPr>
                              <w:spacing w:after="0" w:line="240" w:lineRule="auto"/>
                              <w:rPr>
                                <w:b/>
                              </w:rPr>
                            </w:pPr>
                            <w:r>
                              <w:rPr>
                                <w:b/>
                              </w:rPr>
                              <w:t xml:space="preserve">* Fence painting- starting on 27 ½ road. </w:t>
                            </w:r>
                            <w:r w:rsidR="00B3656F">
                              <w:rPr>
                                <w:b/>
                              </w:rPr>
                              <w:t>Split cost with Knolls.</w:t>
                            </w:r>
                          </w:p>
                          <w:p w14:paraId="5BD4AEBC" w14:textId="15BBC11C" w:rsidR="001930D5" w:rsidRDefault="001930D5" w:rsidP="001930D5">
                            <w:pPr>
                              <w:spacing w:after="0" w:line="240" w:lineRule="auto"/>
                              <w:rPr>
                                <w:sz w:val="22"/>
                                <w:szCs w:val="22"/>
                              </w:rPr>
                            </w:pPr>
                            <w:r>
                              <w:rPr>
                                <w:b/>
                              </w:rPr>
                              <w:t>*</w:t>
                            </w:r>
                            <w:r w:rsidRPr="001930D5">
                              <w:rPr>
                                <w:sz w:val="22"/>
                                <w:szCs w:val="22"/>
                              </w:rPr>
                              <w:t xml:space="preserve"> </w:t>
                            </w:r>
                            <w:r w:rsidRPr="00A923FD">
                              <w:rPr>
                                <w:sz w:val="22"/>
                                <w:szCs w:val="22"/>
                              </w:rPr>
                              <w:t>Neighborhood watch</w:t>
                            </w:r>
                            <w:r>
                              <w:rPr>
                                <w:sz w:val="22"/>
                                <w:szCs w:val="22"/>
                              </w:rPr>
                              <w:t>:</w:t>
                            </w:r>
                            <w:r w:rsidRPr="00A923FD">
                              <w:rPr>
                                <w:sz w:val="22"/>
                                <w:szCs w:val="22"/>
                              </w:rPr>
                              <w:t xml:space="preserve"> Jim Renfroe </w:t>
                            </w:r>
                            <w:r>
                              <w:rPr>
                                <w:sz w:val="22"/>
                                <w:szCs w:val="22"/>
                              </w:rPr>
                              <w:t>has connected</w:t>
                            </w:r>
                            <w:r w:rsidRPr="00A923FD">
                              <w:rPr>
                                <w:sz w:val="22"/>
                                <w:szCs w:val="22"/>
                              </w:rPr>
                              <w:t xml:space="preserve"> with the City of GJPD</w:t>
                            </w:r>
                            <w:r>
                              <w:rPr>
                                <w:sz w:val="22"/>
                                <w:szCs w:val="22"/>
                              </w:rPr>
                              <w:t xml:space="preserve">, </w:t>
                            </w:r>
                            <w:r w:rsidR="00B3656F">
                              <w:rPr>
                                <w:sz w:val="22"/>
                                <w:szCs w:val="22"/>
                              </w:rPr>
                              <w:t xml:space="preserve">and </w:t>
                            </w:r>
                            <w:r>
                              <w:rPr>
                                <w:sz w:val="22"/>
                                <w:szCs w:val="22"/>
                              </w:rPr>
                              <w:t>neighborhood watch signs are up.</w:t>
                            </w:r>
                          </w:p>
                          <w:p w14:paraId="031D6203" w14:textId="5C35752F" w:rsidR="001930D5" w:rsidRDefault="001930D5" w:rsidP="001930D5">
                            <w:pPr>
                              <w:spacing w:after="0" w:line="240" w:lineRule="auto"/>
                              <w:rPr>
                                <w:sz w:val="22"/>
                                <w:szCs w:val="22"/>
                              </w:rPr>
                            </w:pPr>
                            <w:r>
                              <w:rPr>
                                <w:sz w:val="22"/>
                                <w:szCs w:val="22"/>
                              </w:rPr>
                              <w:t>*</w:t>
                            </w:r>
                            <w:r w:rsidRPr="001930D5">
                              <w:rPr>
                                <w:sz w:val="22"/>
                                <w:szCs w:val="22"/>
                              </w:rPr>
                              <w:t xml:space="preserve"> </w:t>
                            </w:r>
                            <w:r w:rsidR="00885E88" w:rsidRPr="00885E88">
                              <w:rPr>
                                <w:b/>
                                <w:bCs/>
                                <w:sz w:val="22"/>
                                <w:szCs w:val="22"/>
                              </w:rPr>
                              <w:t xml:space="preserve">Rules, </w:t>
                            </w:r>
                            <w:r w:rsidR="00957574">
                              <w:rPr>
                                <w:b/>
                                <w:bCs/>
                                <w:sz w:val="22"/>
                                <w:szCs w:val="22"/>
                              </w:rPr>
                              <w:t>P</w:t>
                            </w:r>
                            <w:r w:rsidRPr="00885E88">
                              <w:rPr>
                                <w:b/>
                                <w:bCs/>
                                <w:sz w:val="22"/>
                                <w:szCs w:val="22"/>
                              </w:rPr>
                              <w:t>olic</w:t>
                            </w:r>
                            <w:r w:rsidR="00885E88" w:rsidRPr="00885E88">
                              <w:rPr>
                                <w:b/>
                                <w:bCs/>
                                <w:sz w:val="22"/>
                                <w:szCs w:val="22"/>
                              </w:rPr>
                              <w:t>ies, and</w:t>
                            </w:r>
                            <w:r w:rsidRPr="00885E88">
                              <w:rPr>
                                <w:b/>
                                <w:bCs/>
                                <w:sz w:val="22"/>
                                <w:szCs w:val="22"/>
                              </w:rPr>
                              <w:t xml:space="preserve"> </w:t>
                            </w:r>
                            <w:r w:rsidR="00957574">
                              <w:rPr>
                                <w:b/>
                                <w:bCs/>
                                <w:sz w:val="22"/>
                                <w:szCs w:val="22"/>
                              </w:rPr>
                              <w:t xml:space="preserve">Regulations </w:t>
                            </w:r>
                            <w:r w:rsidRPr="00885E88">
                              <w:rPr>
                                <w:b/>
                                <w:bCs/>
                                <w:sz w:val="22"/>
                                <w:szCs w:val="22"/>
                              </w:rPr>
                              <w:t>(</w:t>
                            </w:r>
                            <w:r w:rsidR="00885E88" w:rsidRPr="00885E88">
                              <w:rPr>
                                <w:b/>
                                <w:bCs/>
                                <w:sz w:val="22"/>
                                <w:szCs w:val="22"/>
                              </w:rPr>
                              <w:t>RPR</w:t>
                            </w:r>
                            <w:r w:rsidRPr="00885E88">
                              <w:rPr>
                                <w:b/>
                                <w:bCs/>
                                <w:sz w:val="22"/>
                                <w:szCs w:val="22"/>
                              </w:rPr>
                              <w:t>s)</w:t>
                            </w:r>
                            <w:r>
                              <w:rPr>
                                <w:sz w:val="22"/>
                                <w:szCs w:val="22"/>
                              </w:rPr>
                              <w:t xml:space="preserve"> are approved and are on the website.</w:t>
                            </w:r>
                          </w:p>
                          <w:p w14:paraId="69254467" w14:textId="55FE695A" w:rsidR="00107454" w:rsidRDefault="00107454" w:rsidP="001930D5">
                            <w:pPr>
                              <w:spacing w:after="0" w:line="240" w:lineRule="auto"/>
                              <w:rPr>
                                <w:sz w:val="22"/>
                                <w:szCs w:val="22"/>
                              </w:rPr>
                            </w:pPr>
                            <w:r>
                              <w:rPr>
                                <w:sz w:val="22"/>
                                <w:szCs w:val="22"/>
                              </w:rPr>
                              <w:t>* Fence repair, painting</w:t>
                            </w:r>
                            <w:r w:rsidR="00B3656F">
                              <w:rPr>
                                <w:sz w:val="22"/>
                                <w:szCs w:val="22"/>
                              </w:rPr>
                              <w:t>,</w:t>
                            </w:r>
                            <w:r>
                              <w:rPr>
                                <w:sz w:val="22"/>
                                <w:szCs w:val="22"/>
                              </w:rPr>
                              <w:t xml:space="preserve"> and discussion on vinyl fencing </w:t>
                            </w:r>
                            <w:r w:rsidR="00B3656F">
                              <w:rPr>
                                <w:sz w:val="22"/>
                                <w:szCs w:val="22"/>
                              </w:rPr>
                              <w:t>are</w:t>
                            </w:r>
                            <w:r>
                              <w:rPr>
                                <w:sz w:val="22"/>
                                <w:szCs w:val="22"/>
                              </w:rPr>
                              <w:t xml:space="preserve"> occurring.</w:t>
                            </w:r>
                          </w:p>
                          <w:p w14:paraId="7718A274" w14:textId="5EEBFF6D" w:rsidR="00B3656F" w:rsidRPr="00B3656F" w:rsidRDefault="00B3656F" w:rsidP="00B3656F">
                            <w:pPr>
                              <w:spacing w:after="0" w:line="240" w:lineRule="auto"/>
                              <w:rPr>
                                <w:sz w:val="22"/>
                                <w:szCs w:val="22"/>
                              </w:rPr>
                            </w:pPr>
                            <w:r>
                              <w:rPr>
                                <w:sz w:val="22"/>
                                <w:szCs w:val="22"/>
                              </w:rPr>
                              <w:t>* The pond aerator fountain is working and helping keep the ponds clear. Lights to the fountain will be started by summer.</w:t>
                            </w:r>
                          </w:p>
                          <w:p w14:paraId="6258DE66" w14:textId="6861481E" w:rsidR="00107454" w:rsidRDefault="00107454" w:rsidP="00107454">
                            <w:r>
                              <w:t>ACC Forms in information boxes by mailboxes. They are on the website and can be emailed to a homeowner. Please submit changes and concerns on these forms. Prioritizations are occurring with the Board for repairs of fences, tree issues, and painting of fences and other needs of the HOA. We do not have unlimited funds and need to plan each year for repairs and updates.</w:t>
                            </w:r>
                          </w:p>
                          <w:p w14:paraId="1916ED06" w14:textId="66DCF110" w:rsidR="001930D5" w:rsidRDefault="001930D5" w:rsidP="001930D5">
                            <w:pPr>
                              <w:spacing w:after="0" w:line="240" w:lineRule="auto"/>
                            </w:pPr>
                          </w:p>
                          <w:p w14:paraId="08913523" w14:textId="77777777" w:rsidR="001930D5" w:rsidRDefault="001930D5" w:rsidP="001930D5">
                            <w:pPr>
                              <w:pStyle w:val="ListParagraph"/>
                              <w:spacing w:after="0" w:line="240" w:lineRule="auto"/>
                            </w:pPr>
                          </w:p>
                        </w:txbxContent>
                      </v:textbox>
                    </v:shape>
                  </w:pict>
                </mc:Fallback>
              </mc:AlternateContent>
            </w:r>
          </w:p>
          <w:p w14:paraId="380354B0" w14:textId="60F8BDA5" w:rsidR="00F9373E" w:rsidRPr="00E01CBB" w:rsidRDefault="00F9373E" w:rsidP="006B482D">
            <w:pPr>
              <w:pStyle w:val="Company"/>
              <w:rPr>
                <w:b w:val="0"/>
                <w:sz w:val="22"/>
                <w:szCs w:val="22"/>
              </w:rPr>
            </w:pPr>
          </w:p>
          <w:p w14:paraId="677B61B6" w14:textId="23CB1C20" w:rsidR="00F9373E" w:rsidRPr="00E01CBB" w:rsidRDefault="00F9373E" w:rsidP="006B482D">
            <w:pPr>
              <w:pStyle w:val="Company"/>
              <w:rPr>
                <w:b w:val="0"/>
                <w:sz w:val="22"/>
                <w:szCs w:val="22"/>
              </w:rPr>
            </w:pPr>
          </w:p>
          <w:p w14:paraId="268F8A00" w14:textId="4D6E64C8" w:rsidR="00F9373E" w:rsidRPr="00E01CBB" w:rsidRDefault="00F9373E" w:rsidP="006B482D">
            <w:pPr>
              <w:pStyle w:val="Company"/>
              <w:rPr>
                <w:b w:val="0"/>
                <w:sz w:val="22"/>
                <w:szCs w:val="22"/>
              </w:rPr>
            </w:pPr>
          </w:p>
          <w:p w14:paraId="5ECA99AE" w14:textId="4D9E047D" w:rsidR="008E257F" w:rsidRPr="00E01CBB" w:rsidRDefault="00E01CBB" w:rsidP="006B482D">
            <w:pPr>
              <w:pStyle w:val="Company"/>
              <w:rPr>
                <w:b w:val="0"/>
                <w:sz w:val="22"/>
                <w:szCs w:val="22"/>
              </w:rPr>
            </w:pPr>
            <w:r w:rsidRPr="00E01CBB">
              <w:rPr>
                <w:b w:val="0"/>
                <w:noProof/>
                <w:sz w:val="22"/>
                <w:szCs w:val="22"/>
              </w:rPr>
              <mc:AlternateContent>
                <mc:Choice Requires="wps">
                  <w:drawing>
                    <wp:anchor distT="0" distB="0" distL="114300" distR="114300" simplePos="0" relativeHeight="251673600" behindDoc="0" locked="0" layoutInCell="1" allowOverlap="1" wp14:anchorId="2A855270" wp14:editId="4938F364">
                      <wp:simplePos x="0" y="0"/>
                      <wp:positionH relativeFrom="column">
                        <wp:posOffset>-1041400</wp:posOffset>
                      </wp:positionH>
                      <wp:positionV relativeFrom="paragraph">
                        <wp:posOffset>5154295</wp:posOffset>
                      </wp:positionV>
                      <wp:extent cx="6822498" cy="850900"/>
                      <wp:effectExtent l="0" t="0" r="10160" b="12700"/>
                      <wp:wrapNone/>
                      <wp:docPr id="1657660948" name="Text Box 2"/>
                      <wp:cNvGraphicFramePr/>
                      <a:graphic xmlns:a="http://schemas.openxmlformats.org/drawingml/2006/main">
                        <a:graphicData uri="http://schemas.microsoft.com/office/word/2010/wordprocessingShape">
                          <wps:wsp>
                            <wps:cNvSpPr txBox="1"/>
                            <wps:spPr>
                              <a:xfrm>
                                <a:off x="0" y="0"/>
                                <a:ext cx="6822498" cy="850900"/>
                              </a:xfrm>
                              <a:prstGeom prst="rect">
                                <a:avLst/>
                              </a:prstGeom>
                              <a:solidFill>
                                <a:schemeClr val="lt1"/>
                              </a:solidFill>
                              <a:ln w="6350">
                                <a:solidFill>
                                  <a:prstClr val="black"/>
                                </a:solidFill>
                              </a:ln>
                            </wps:spPr>
                            <wps:txbx>
                              <w:txbxContent>
                                <w:p w14:paraId="6070FB95" w14:textId="4C974E25" w:rsidR="00B3656F" w:rsidRDefault="00B3656F" w:rsidP="00B3656F">
                                  <w:pPr>
                                    <w:spacing w:after="0" w:line="240" w:lineRule="auto"/>
                                  </w:pPr>
                                  <w:r w:rsidRPr="00B3656F">
                                    <w:rPr>
                                      <w:b/>
                                      <w:bCs/>
                                    </w:rPr>
                                    <w:t>Tree health</w:t>
                                  </w:r>
                                  <w:r>
                                    <w:rPr>
                                      <w:b/>
                                      <w:bCs/>
                                    </w:rPr>
                                    <w:t xml:space="preserve">: </w:t>
                                  </w:r>
                                  <w:r>
                                    <w:t xml:space="preserve"> multiple trees have been targeted with a green ribbon to signify Turf Master and T-4 to inject for insects and disease prevention.  Spraying will continue for the pines. If you have ash trees with bores, please call the city of Grand Junction to have them spray the Ash trees. The cost is split between the homeowner and the city if the tree is in the security area of the homeowner’s lot.</w:t>
                                  </w:r>
                                </w:p>
                                <w:p w14:paraId="593987F0" w14:textId="77777777" w:rsidR="00B3656F" w:rsidRDefault="00B36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5270" id="Text Box 2" o:spid="_x0000_s1027" type="#_x0000_t202" style="position:absolute;left:0;text-align:left;margin-left:-82pt;margin-top:405.85pt;width:537.2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" fillcolor="white [3201]" strokeweight=".5pt">
                      <v:textbox>
                        <w:txbxContent>
                          <w:p w14:paraId="6070FB95" w14:textId="4C974E25" w:rsidR="00B3656F" w:rsidRDefault="00B3656F" w:rsidP="00B3656F">
                            <w:pPr>
                              <w:spacing w:after="0" w:line="240" w:lineRule="auto"/>
                            </w:pPr>
                            <w:r w:rsidRPr="00B3656F">
                              <w:rPr>
                                <w:b/>
                                <w:bCs/>
                              </w:rPr>
                              <w:t>Tree health</w:t>
                            </w:r>
                            <w:r>
                              <w:rPr>
                                <w:b/>
                                <w:bCs/>
                              </w:rPr>
                              <w:t xml:space="preserve">: </w:t>
                            </w:r>
                            <w:r>
                              <w:t xml:space="preserve"> multiple trees have been targeted with a green ribbon to signify Turf Master and T-4 to inject for insects and disease prevention.  Spraying will continue for the pines. If you have ash trees with bores, please call the city of Grand Junction to have them spray the Ash trees. The cost is split between the homeowner and the city if the tree is in the security area of the homeowner’s lot.</w:t>
                            </w:r>
                          </w:p>
                          <w:p w14:paraId="593987F0" w14:textId="77777777" w:rsidR="00B3656F" w:rsidRDefault="00B3656F"/>
                        </w:txbxContent>
                      </v:textbox>
                    </v:shape>
                  </w:pict>
                </mc:Fallback>
              </mc:AlternateContent>
            </w:r>
            <w:r w:rsidRPr="00E01CBB">
              <w:rPr>
                <w:rFonts w:ascii="Bradley Hand" w:hAnsi="Bradley Hand" w:cs="Open Sans"/>
                <w:b w:val="0"/>
                <w:noProof/>
                <w:color w:val="403F44"/>
                <w:sz w:val="22"/>
                <w:szCs w:val="22"/>
              </w:rPr>
              <mc:AlternateContent>
                <mc:Choice Requires="wps">
                  <w:drawing>
                    <wp:anchor distT="0" distB="0" distL="114300" distR="114300" simplePos="0" relativeHeight="251672576" behindDoc="0" locked="0" layoutInCell="1" allowOverlap="1" wp14:anchorId="6FDF6935" wp14:editId="3E2B1178">
                      <wp:simplePos x="0" y="0"/>
                      <wp:positionH relativeFrom="column">
                        <wp:posOffset>-1019810</wp:posOffset>
                      </wp:positionH>
                      <wp:positionV relativeFrom="paragraph">
                        <wp:posOffset>4003502</wp:posOffset>
                      </wp:positionV>
                      <wp:extent cx="6861752" cy="1033780"/>
                      <wp:effectExtent l="0" t="0" r="9525" b="7620"/>
                      <wp:wrapNone/>
                      <wp:docPr id="10" name="Text Box 10"/>
                      <wp:cNvGraphicFramePr/>
                      <a:graphic xmlns:a="http://schemas.openxmlformats.org/drawingml/2006/main">
                        <a:graphicData uri="http://schemas.microsoft.com/office/word/2010/wordprocessingShape">
                          <wps:wsp>
                            <wps:cNvSpPr txBox="1"/>
                            <wps:spPr>
                              <a:xfrm>
                                <a:off x="0" y="0"/>
                                <a:ext cx="6861752" cy="1033780"/>
                              </a:xfrm>
                              <a:prstGeom prst="rect">
                                <a:avLst/>
                              </a:prstGeom>
                              <a:solidFill>
                                <a:schemeClr val="lt1"/>
                              </a:solidFill>
                              <a:ln w="6350">
                                <a:solidFill>
                                  <a:prstClr val="black"/>
                                </a:solidFill>
                              </a:ln>
                            </wps:spPr>
                            <wps:txbx>
                              <w:txbxContent>
                                <w:p w14:paraId="63B3E3D2" w14:textId="77777777" w:rsidR="00B3656F" w:rsidRDefault="00B3656F" w:rsidP="00B3656F">
                                  <w:pPr>
                                    <w:pStyle w:val="NoSpacing"/>
                                  </w:pPr>
                                  <w:r w:rsidRPr="00B3656F">
                                    <w:rPr>
                                      <w:b/>
                                      <w:bCs/>
                                    </w:rPr>
                                    <w:t>Pruning and Watering issues:</w:t>
                                  </w:r>
                                  <w:r>
                                    <w:t xml:space="preserve"> Please make a list of your concerns for pruning and water issues for </w:t>
                                  </w:r>
                                </w:p>
                                <w:p w14:paraId="757D72BC" w14:textId="59A108FF" w:rsidR="00B3656F" w:rsidRDefault="00B3656F" w:rsidP="00B3656F">
                                  <w:pPr>
                                    <w:spacing w:after="0" w:line="240" w:lineRule="auto"/>
                                  </w:pPr>
                                  <w:r>
                                    <w:t>Spring 2024. The Board needs these issues in writing and will begin prioritizing the requests the first week in May 2024. Thank you for all your ideas to make Ravenna Hills a beautiful place. Pruning occurs in the spring and summer!</w:t>
                                  </w:r>
                                  <w:r w:rsidRPr="00B3656F">
                                    <w:t xml:space="preserve"> </w:t>
                                  </w:r>
                                  <w:r>
                                    <w:t>Landscaping is starting out with promise. Bookcliff Gardens has been responsive to feedback by the liaison, David Bailey. If you have concerns, please let David know! The list of what Bookcliff Gardens does is attached to the letter.</w:t>
                                  </w:r>
                                </w:p>
                                <w:p w14:paraId="0737DDD0" w14:textId="68A78424" w:rsidR="00B3656F" w:rsidRDefault="00B3656F" w:rsidP="00B3656F">
                                  <w:pPr>
                                    <w:pStyle w:val="NoSpacing"/>
                                  </w:pPr>
                                </w:p>
                                <w:p w14:paraId="054524F8" w14:textId="77777777" w:rsidR="00B3656F" w:rsidRDefault="00B3656F" w:rsidP="00B36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F6935" id="Text Box 10" o:spid="_x0000_s1028" type="#_x0000_t202" style="position:absolute;left:0;text-align:left;margin-left:-80.3pt;margin-top:315.25pt;width:540.3pt;height:8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" fillcolor="white [3201]" strokeweight=".5pt">
                      <v:textbox>
                        <w:txbxContent>
                          <w:p w14:paraId="63B3E3D2" w14:textId="77777777" w:rsidR="00B3656F" w:rsidRDefault="00B3656F" w:rsidP="00B3656F">
                            <w:pPr>
                              <w:pStyle w:val="NoSpacing"/>
                            </w:pPr>
                            <w:r w:rsidRPr="00B3656F">
                              <w:rPr>
                                <w:b/>
                                <w:bCs/>
                              </w:rPr>
                              <w:t>Pruning and Watering issues:</w:t>
                            </w:r>
                            <w:r>
                              <w:t xml:space="preserve"> Please make a list of your concerns for pruning and water issues for </w:t>
                            </w:r>
                          </w:p>
                          <w:p w14:paraId="757D72BC" w14:textId="59A108FF" w:rsidR="00B3656F" w:rsidRDefault="00B3656F" w:rsidP="00B3656F">
                            <w:pPr>
                              <w:spacing w:after="0" w:line="240" w:lineRule="auto"/>
                            </w:pPr>
                            <w:r>
                              <w:t>Spring 2024. The Board needs these issues in writing and will begin prioritizing the requests the first week in May 2024. Thank you for all your ideas to make Ravenna Hills a beautiful place. Pruning occurs in the spring and summer!</w:t>
                            </w:r>
                            <w:r w:rsidRPr="00B3656F">
                              <w:t xml:space="preserve"> </w:t>
                            </w:r>
                            <w:r>
                              <w:t>Landscaping is starting out with promise. Bookcliff Gardens has been responsive to feedback by the liaison, David Bailey. If you have concerns, please let David know! The list of what Bookcliff Gardens does is attached to the letter.</w:t>
                            </w:r>
                          </w:p>
                          <w:p w14:paraId="0737DDD0" w14:textId="68A78424" w:rsidR="00B3656F" w:rsidRDefault="00B3656F" w:rsidP="00B3656F">
                            <w:pPr>
                              <w:pStyle w:val="NoSpacing"/>
                            </w:pPr>
                          </w:p>
                          <w:p w14:paraId="054524F8" w14:textId="77777777" w:rsidR="00B3656F" w:rsidRDefault="00B3656F" w:rsidP="00B3656F"/>
                        </w:txbxContent>
                      </v:textbox>
                    </v:shape>
                  </w:pict>
                </mc:Fallback>
              </mc:AlternateContent>
            </w:r>
            <w:r w:rsidR="00B3656F" w:rsidRPr="00E01CBB">
              <w:rPr>
                <w:b w:val="0"/>
                <w:noProof/>
                <w:sz w:val="22"/>
                <w:szCs w:val="22"/>
              </w:rPr>
              <mc:AlternateContent>
                <mc:Choice Requires="wps">
                  <w:drawing>
                    <wp:anchor distT="0" distB="0" distL="114300" distR="114300" simplePos="0" relativeHeight="251662336" behindDoc="0" locked="0" layoutInCell="1" allowOverlap="1" wp14:anchorId="36D2250E" wp14:editId="1D22A682">
                      <wp:simplePos x="0" y="0"/>
                      <wp:positionH relativeFrom="column">
                        <wp:posOffset>-1031853</wp:posOffset>
                      </wp:positionH>
                      <wp:positionV relativeFrom="paragraph">
                        <wp:posOffset>2420817</wp:posOffset>
                      </wp:positionV>
                      <wp:extent cx="6823075" cy="1441450"/>
                      <wp:effectExtent l="0" t="0" r="9525" b="19050"/>
                      <wp:wrapNone/>
                      <wp:docPr id="2" name="Text Box 2"/>
                      <wp:cNvGraphicFramePr/>
                      <a:graphic xmlns:a="http://schemas.openxmlformats.org/drawingml/2006/main">
                        <a:graphicData uri="http://schemas.microsoft.com/office/word/2010/wordprocessingShape">
                          <wps:wsp>
                            <wps:cNvSpPr txBox="1"/>
                            <wps:spPr>
                              <a:xfrm>
                                <a:off x="0" y="0"/>
                                <a:ext cx="6823075" cy="1441450"/>
                              </a:xfrm>
                              <a:prstGeom prst="rect">
                                <a:avLst/>
                              </a:prstGeom>
                              <a:solidFill>
                                <a:schemeClr val="lt1"/>
                              </a:solidFill>
                              <a:ln w="6350">
                                <a:solidFill>
                                  <a:prstClr val="black"/>
                                </a:solidFill>
                              </a:ln>
                            </wps:spPr>
                            <wps:txbx>
                              <w:txbxContent>
                                <w:p w14:paraId="0677B945" w14:textId="77777777" w:rsidR="00DD5C5F" w:rsidRDefault="00D83995" w:rsidP="00DD5C5F">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995">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Irrigation: </w:t>
                                  </w:r>
                                </w:p>
                                <w:p w14:paraId="57AF32DF" w14:textId="7B809D9A" w:rsidR="00107454" w:rsidRDefault="00D83995" w:rsidP="00DD5C5F">
                                  <w:pPr>
                                    <w:pStyle w:val="NoSpacing"/>
                                  </w:pPr>
                                  <w:r w:rsidRPr="00D83995">
                                    <w:t>Please stay on irrigation schedules, these are set</w:t>
                                  </w:r>
                                  <w:r w:rsidR="00DC011A">
                                    <w:t xml:space="preserve"> and managed</w:t>
                                  </w:r>
                                  <w:r w:rsidRPr="00D83995">
                                    <w:t xml:space="preserve"> by Bookcliff Gardens. </w:t>
                                  </w:r>
                                  <w:r w:rsidR="00DC011A">
                                    <w:t xml:space="preserve">Please do not change the schedule or any settings on the irrigation. </w:t>
                                  </w:r>
                                  <w:r w:rsidR="00107454">
                                    <w:t>If there is a power outage the schedule will be reset by Bookcliff Gardens. We have asked for the schedule and will send it to homeowners as soon as we receive it from Bookcliff gardens.</w:t>
                                  </w:r>
                                </w:p>
                                <w:p w14:paraId="5B386894" w14:textId="77777777" w:rsidR="00107454" w:rsidRDefault="00D83995" w:rsidP="00DD5C5F">
                                  <w:pPr>
                                    <w:pStyle w:val="NoSpacing"/>
                                  </w:pPr>
                                  <w:r w:rsidRPr="00D83995">
                                    <w:t xml:space="preserve"> </w:t>
                                  </w:r>
                                  <w:r w:rsidR="00DC011A">
                                    <w:t xml:space="preserve"> </w:t>
                                  </w:r>
                                </w:p>
                                <w:p w14:paraId="7695E1D9" w14:textId="349BAF5C" w:rsidR="00B3656F" w:rsidRDefault="00DC011A" w:rsidP="00DD5C5F">
                                  <w:pPr>
                                    <w:pStyle w:val="NoSpacing"/>
                                  </w:pPr>
                                  <w:r>
                                    <w:t xml:space="preserve">If you have a </w:t>
                                  </w:r>
                                  <w:r w:rsidR="00107454">
                                    <w:t xml:space="preserve">spicket, please make sure it is not left on as it is an open system to all the irrigation. </w:t>
                                  </w:r>
                                  <w:r w:rsidR="00B3656F">
                                    <w:t>If you want a spicket please send a request in on the email or ACC form so we can identify everyone who has spickets.</w:t>
                                  </w:r>
                                </w:p>
                                <w:p w14:paraId="4F000B4C" w14:textId="3641E2BC" w:rsidR="00DC011A" w:rsidRPr="00B3656F" w:rsidRDefault="00DC011A" w:rsidP="00DD5C5F">
                                  <w:pPr>
                                    <w:pStyle w:val="NoSpacing"/>
                                    <w:rPr>
                                      <w:b/>
                                      <w:bCs/>
                                      <w:sz w:val="24"/>
                                      <w:szCs w:val="24"/>
                                    </w:rPr>
                                  </w:pPr>
                                  <w:r w:rsidRPr="00B3656F">
                                    <w:rPr>
                                      <w:b/>
                                      <w:bCs/>
                                      <w:sz w:val="24"/>
                                      <w:szCs w:val="24"/>
                                    </w:rPr>
                                    <w:t>Please do not swim, throw rocks at or into the pond, or feed any wi</w:t>
                                  </w:r>
                                  <w:r w:rsidR="00B3656F">
                                    <w:rPr>
                                      <w:b/>
                                      <w:bCs/>
                                      <w:sz w:val="24"/>
                                      <w:szCs w:val="24"/>
                                    </w:rPr>
                                    <w:t>ld</w:t>
                                  </w:r>
                                  <w:r w:rsidRPr="00B3656F">
                                    <w:rPr>
                                      <w:b/>
                                      <w:bCs/>
                                      <w:sz w:val="24"/>
                                      <w:szCs w:val="24"/>
                                    </w:rPr>
                                    <w:t xml:space="preserve">life that is around the pond. </w:t>
                                  </w:r>
                                  <w:r w:rsidR="00172D0F" w:rsidRPr="00B3656F">
                                    <w:rPr>
                                      <w:b/>
                                      <w:bCs/>
                                      <w:sz w:val="24"/>
                                      <w:szCs w:val="24"/>
                                    </w:rPr>
                                    <w:t xml:space="preserve"> </w:t>
                                  </w:r>
                                </w:p>
                                <w:p w14:paraId="2F3173E6" w14:textId="77777777" w:rsidR="00DC011A" w:rsidRDefault="00DC011A" w:rsidP="00DD5C5F">
                                  <w:pPr>
                                    <w:pStyle w:val="NoSpacing"/>
                                  </w:pPr>
                                </w:p>
                                <w:p w14:paraId="59977FB4" w14:textId="77777777" w:rsidR="00DC011A" w:rsidRDefault="00DC011A" w:rsidP="00DD5C5F">
                                  <w:pPr>
                                    <w:pStyle w:val="NoSpacing"/>
                                  </w:pPr>
                                </w:p>
                                <w:p w14:paraId="2889091C" w14:textId="77777777" w:rsidR="00DC011A" w:rsidRDefault="00DC011A" w:rsidP="00DD5C5F">
                                  <w:pPr>
                                    <w:pStyle w:val="NoSpacing"/>
                                  </w:pPr>
                                </w:p>
                                <w:p w14:paraId="4EC3293A" w14:textId="77777777" w:rsidR="00DC011A" w:rsidRDefault="00DC011A" w:rsidP="00DD5C5F">
                                  <w:pPr>
                                    <w:pStyle w:val="NoSpacing"/>
                                  </w:pPr>
                                </w:p>
                                <w:p w14:paraId="18FB00D7" w14:textId="4FBE334E" w:rsidR="00D83995" w:rsidRPr="00D83995" w:rsidRDefault="00DC011A" w:rsidP="00DD5C5F">
                                  <w:pPr>
                                    <w:pStyle w:val="NoSpacing"/>
                                  </w:pPr>
                                  <w:r>
                                    <w:t xml:space="preserve">any </w:t>
                                  </w:r>
                                  <w:r w:rsidR="00D83995" w:rsidRPr="00D83995">
                                    <w:t>damage</w:t>
                                  </w:r>
                                  <w:r>
                                    <w:t xml:space="preserve"> that may occur</w:t>
                                  </w:r>
                                  <w:r w:rsidR="00D83995" w:rsidRPr="00D8399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250E" id="_x0000_s1029" type="#_x0000_t202" style="position:absolute;left:0;text-align:left;margin-left:-81.25pt;margin-top:190.6pt;width:537.2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" fillcolor="white [3201]" strokeweight=".5pt">
                      <v:textbox>
                        <w:txbxContent>
                          <w:p w14:paraId="0677B945" w14:textId="77777777" w:rsidR="00DD5C5F" w:rsidRDefault="00D83995" w:rsidP="00DD5C5F">
                            <w:pPr>
                              <w:spacing w:after="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995">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Irrigation: </w:t>
                            </w:r>
                          </w:p>
                          <w:p w14:paraId="57AF32DF" w14:textId="7B809D9A" w:rsidR="00107454" w:rsidRDefault="00D83995" w:rsidP="00DD5C5F">
                            <w:pPr>
                              <w:pStyle w:val="NoSpacing"/>
                            </w:pPr>
                            <w:r w:rsidRPr="00D83995">
                              <w:t>Please stay on irrigation schedules, these are set</w:t>
                            </w:r>
                            <w:r w:rsidR="00DC011A">
                              <w:t xml:space="preserve"> and managed</w:t>
                            </w:r>
                            <w:r w:rsidRPr="00D83995">
                              <w:t xml:space="preserve"> by Bookcliff Gardens. </w:t>
                            </w:r>
                            <w:r w:rsidR="00DC011A">
                              <w:t xml:space="preserve">Please do not change the schedule or any settings on the irrigation. </w:t>
                            </w:r>
                            <w:r w:rsidR="00107454">
                              <w:t>If there is a power outage the schedule will be reset by Bookcliff Gardens. We have asked for the schedule and will send it to homeowners as soon as we receive it from Bookcliff gardens.</w:t>
                            </w:r>
                          </w:p>
                          <w:p w14:paraId="5B386894" w14:textId="77777777" w:rsidR="00107454" w:rsidRDefault="00D83995" w:rsidP="00DD5C5F">
                            <w:pPr>
                              <w:pStyle w:val="NoSpacing"/>
                            </w:pPr>
                            <w:r w:rsidRPr="00D83995">
                              <w:t xml:space="preserve"> </w:t>
                            </w:r>
                            <w:r w:rsidR="00DC011A">
                              <w:t xml:space="preserve"> </w:t>
                            </w:r>
                          </w:p>
                          <w:p w14:paraId="7695E1D9" w14:textId="349BAF5C" w:rsidR="00B3656F" w:rsidRDefault="00DC011A" w:rsidP="00DD5C5F">
                            <w:pPr>
                              <w:pStyle w:val="NoSpacing"/>
                            </w:pPr>
                            <w:r>
                              <w:t xml:space="preserve">If you have a </w:t>
                            </w:r>
                            <w:r w:rsidR="00107454">
                              <w:t xml:space="preserve">spicket, please make sure it is not left on as it is an open system to all the irrigation. </w:t>
                            </w:r>
                            <w:r w:rsidR="00B3656F">
                              <w:t>If you want a spicket please send a request in on the email or ACC form so we can identify everyone who has spickets.</w:t>
                            </w:r>
                          </w:p>
                          <w:p w14:paraId="4F000B4C" w14:textId="3641E2BC" w:rsidR="00DC011A" w:rsidRPr="00B3656F" w:rsidRDefault="00DC011A" w:rsidP="00DD5C5F">
                            <w:pPr>
                              <w:pStyle w:val="NoSpacing"/>
                              <w:rPr>
                                <w:b/>
                                <w:bCs/>
                                <w:sz w:val="24"/>
                                <w:szCs w:val="24"/>
                              </w:rPr>
                            </w:pPr>
                            <w:r w:rsidRPr="00B3656F">
                              <w:rPr>
                                <w:b/>
                                <w:bCs/>
                                <w:sz w:val="24"/>
                                <w:szCs w:val="24"/>
                              </w:rPr>
                              <w:t>Please do not swim, throw rocks at or into the pond, or feed any wi</w:t>
                            </w:r>
                            <w:r w:rsidR="00B3656F">
                              <w:rPr>
                                <w:b/>
                                <w:bCs/>
                                <w:sz w:val="24"/>
                                <w:szCs w:val="24"/>
                              </w:rPr>
                              <w:t>ld</w:t>
                            </w:r>
                            <w:r w:rsidRPr="00B3656F">
                              <w:rPr>
                                <w:b/>
                                <w:bCs/>
                                <w:sz w:val="24"/>
                                <w:szCs w:val="24"/>
                              </w:rPr>
                              <w:t xml:space="preserve">life that is around the pond. </w:t>
                            </w:r>
                            <w:r w:rsidR="00172D0F" w:rsidRPr="00B3656F">
                              <w:rPr>
                                <w:b/>
                                <w:bCs/>
                                <w:sz w:val="24"/>
                                <w:szCs w:val="24"/>
                              </w:rPr>
                              <w:t xml:space="preserve"> </w:t>
                            </w:r>
                          </w:p>
                          <w:p w14:paraId="2F3173E6" w14:textId="77777777" w:rsidR="00DC011A" w:rsidRDefault="00DC011A" w:rsidP="00DD5C5F">
                            <w:pPr>
                              <w:pStyle w:val="NoSpacing"/>
                            </w:pPr>
                          </w:p>
                          <w:p w14:paraId="59977FB4" w14:textId="77777777" w:rsidR="00DC011A" w:rsidRDefault="00DC011A" w:rsidP="00DD5C5F">
                            <w:pPr>
                              <w:pStyle w:val="NoSpacing"/>
                            </w:pPr>
                          </w:p>
                          <w:p w14:paraId="2889091C" w14:textId="77777777" w:rsidR="00DC011A" w:rsidRDefault="00DC011A" w:rsidP="00DD5C5F">
                            <w:pPr>
                              <w:pStyle w:val="NoSpacing"/>
                            </w:pPr>
                          </w:p>
                          <w:p w14:paraId="4EC3293A" w14:textId="77777777" w:rsidR="00DC011A" w:rsidRDefault="00DC011A" w:rsidP="00DD5C5F">
                            <w:pPr>
                              <w:pStyle w:val="NoSpacing"/>
                            </w:pPr>
                          </w:p>
                          <w:p w14:paraId="18FB00D7" w14:textId="4FBE334E" w:rsidR="00D83995" w:rsidRPr="00D83995" w:rsidRDefault="00DC011A" w:rsidP="00DD5C5F">
                            <w:pPr>
                              <w:pStyle w:val="NoSpacing"/>
                            </w:pPr>
                            <w:r>
                              <w:t xml:space="preserve">any </w:t>
                            </w:r>
                            <w:r w:rsidR="00D83995" w:rsidRPr="00D83995">
                              <w:t>damage</w:t>
                            </w:r>
                            <w:r>
                              <w:t xml:space="preserve"> that may occur</w:t>
                            </w:r>
                            <w:r w:rsidR="00D83995" w:rsidRPr="00D83995">
                              <w:t>.</w:t>
                            </w:r>
                          </w:p>
                        </w:txbxContent>
                      </v:textbox>
                    </v:shape>
                  </w:pict>
                </mc:Fallback>
              </mc:AlternateContent>
            </w:r>
          </w:p>
        </w:tc>
      </w:tr>
      <w:tr w:rsidR="00E01CBB" w:rsidRPr="00E01CBB" w14:paraId="4EAF0AFC" w14:textId="77777777" w:rsidTr="00107454">
        <w:trPr>
          <w:trHeight w:hRule="exact" w:val="11232"/>
        </w:trPr>
        <w:tc>
          <w:tcPr>
            <w:tcW w:w="1620" w:type="dxa"/>
            <w:shd w:val="clear" w:color="auto" w:fill="auto"/>
            <w:tcMar>
              <w:top w:w="720" w:type="dxa"/>
              <w:left w:w="230" w:type="dxa"/>
              <w:right w:w="230" w:type="dxa"/>
            </w:tcMar>
          </w:tcPr>
          <w:p w14:paraId="50D09126" w14:textId="5427E33E" w:rsidR="00E01CBB" w:rsidRPr="00E01CBB" w:rsidRDefault="00E01CBB" w:rsidP="008E257F">
            <w:pPr>
              <w:pStyle w:val="Heading1"/>
              <w:rPr>
                <w:rFonts w:ascii="Bradley Hand" w:hAnsi="Bradley Hand" w:cs="Open Sans"/>
                <w:color w:val="403F44"/>
                <w:sz w:val="22"/>
                <w:szCs w:val="22"/>
                <w:shd w:val="clear" w:color="auto" w:fill="FFFFFF"/>
              </w:rPr>
            </w:pPr>
          </w:p>
        </w:tc>
        <w:tc>
          <w:tcPr>
            <w:tcW w:w="9180" w:type="dxa"/>
            <w:shd w:val="clear" w:color="auto" w:fill="auto"/>
            <w:tcMar>
              <w:top w:w="720" w:type="dxa"/>
            </w:tcMar>
          </w:tcPr>
          <w:p w14:paraId="6C5D345F" w14:textId="37427B3A" w:rsidR="00E01CBB" w:rsidRPr="00E01CBB" w:rsidRDefault="00AD0CE4" w:rsidP="006B482D">
            <w:pPr>
              <w:pStyle w:val="Company"/>
              <w:rPr>
                <w:b w:val="0"/>
                <w:sz w:val="22"/>
                <w:szCs w:val="22"/>
              </w:rPr>
            </w:pPr>
            <w:r>
              <w:rPr>
                <w:noProof/>
                <w:sz w:val="22"/>
                <w:szCs w:val="22"/>
              </w:rPr>
              <mc:AlternateContent>
                <mc:Choice Requires="wps">
                  <w:drawing>
                    <wp:anchor distT="0" distB="0" distL="114300" distR="114300" simplePos="0" relativeHeight="251676672" behindDoc="0" locked="0" layoutInCell="1" allowOverlap="1" wp14:anchorId="0C7E2ADA" wp14:editId="7DBCA711">
                      <wp:simplePos x="0" y="0"/>
                      <wp:positionH relativeFrom="column">
                        <wp:posOffset>1765300</wp:posOffset>
                      </wp:positionH>
                      <wp:positionV relativeFrom="paragraph">
                        <wp:posOffset>528320</wp:posOffset>
                      </wp:positionV>
                      <wp:extent cx="2120900" cy="1244600"/>
                      <wp:effectExtent l="0" t="0" r="12700" b="12700"/>
                      <wp:wrapNone/>
                      <wp:docPr id="1365902455" name="Text Box 7"/>
                      <wp:cNvGraphicFramePr/>
                      <a:graphic xmlns:a="http://schemas.openxmlformats.org/drawingml/2006/main">
                        <a:graphicData uri="http://schemas.microsoft.com/office/word/2010/wordprocessingShape">
                          <wps:wsp>
                            <wps:cNvSpPr txBox="1"/>
                            <wps:spPr>
                              <a:xfrm>
                                <a:off x="0" y="0"/>
                                <a:ext cx="2120900" cy="1244600"/>
                              </a:xfrm>
                              <a:prstGeom prst="rect">
                                <a:avLst/>
                              </a:prstGeom>
                              <a:solidFill>
                                <a:schemeClr val="lt1"/>
                              </a:solidFill>
                              <a:ln w="6350">
                                <a:solidFill>
                                  <a:prstClr val="black"/>
                                </a:solidFill>
                              </a:ln>
                            </wps:spPr>
                            <wps:txbx>
                              <w:txbxContent>
                                <w:p w14:paraId="023EE5CC" w14:textId="4BF25FCA" w:rsidR="00AD0CE4" w:rsidRPr="00AD0CE4" w:rsidRDefault="00AD0CE4">
                                  <w:pPr>
                                    <w:rPr>
                                      <w:sz w:val="32"/>
                                      <w:szCs w:val="32"/>
                                    </w:rPr>
                                  </w:pPr>
                                  <w:r>
                                    <w:rPr>
                                      <w:sz w:val="32"/>
                                      <w:szCs w:val="32"/>
                                    </w:rPr>
                                    <w:t>Scan for Ravenna Hills Homeowners Association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E2ADA" id="Text Box 7" o:spid="_x0000_s1030" type="#_x0000_t202" style="position:absolute;left:0;text-align:left;margin-left:139pt;margin-top:41.6pt;width:167pt;height:9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" fillcolor="white [3201]" strokeweight=".5pt">
                      <v:textbox>
                        <w:txbxContent>
                          <w:p w14:paraId="023EE5CC" w14:textId="4BF25FCA" w:rsidR="00AD0CE4" w:rsidRPr="00AD0CE4" w:rsidRDefault="00AD0CE4">
                            <w:pPr>
                              <w:rPr>
                                <w:sz w:val="32"/>
                                <w:szCs w:val="32"/>
                              </w:rPr>
                            </w:pPr>
                            <w:r>
                              <w:rPr>
                                <w:sz w:val="32"/>
                                <w:szCs w:val="32"/>
                              </w:rPr>
                              <w:t>Scan for Ravenna Hills Homeowners Association website!</w:t>
                            </w:r>
                          </w:p>
                        </w:txbxContent>
                      </v:textbox>
                    </v:shape>
                  </w:pict>
                </mc:Fallback>
              </mc:AlternateContent>
            </w:r>
            <w:r>
              <w:rPr>
                <w:noProof/>
                <w:sz w:val="22"/>
                <w:szCs w:val="22"/>
              </w:rPr>
              <mc:AlternateContent>
                <mc:Choice Requires="wps">
                  <w:drawing>
                    <wp:anchor distT="0" distB="0" distL="114300" distR="114300" simplePos="0" relativeHeight="251660288" behindDoc="0" locked="0" layoutInCell="1" allowOverlap="1" wp14:anchorId="53124AC4" wp14:editId="1E55785A">
                      <wp:simplePos x="0" y="0"/>
                      <wp:positionH relativeFrom="column">
                        <wp:posOffset>-635000</wp:posOffset>
                      </wp:positionH>
                      <wp:positionV relativeFrom="paragraph">
                        <wp:posOffset>5022214</wp:posOffset>
                      </wp:positionV>
                      <wp:extent cx="6223000" cy="1564005"/>
                      <wp:effectExtent l="0" t="0" r="12700" b="10795"/>
                      <wp:wrapNone/>
                      <wp:docPr id="6" name="Text Box 6"/>
                      <wp:cNvGraphicFramePr/>
                      <a:graphic xmlns:a="http://schemas.openxmlformats.org/drawingml/2006/main">
                        <a:graphicData uri="http://schemas.microsoft.com/office/word/2010/wordprocessingShape">
                          <wps:wsp>
                            <wps:cNvSpPr txBox="1"/>
                            <wps:spPr>
                              <a:xfrm>
                                <a:off x="0" y="0"/>
                                <a:ext cx="6223000" cy="1564005"/>
                              </a:xfrm>
                              <a:prstGeom prst="rect">
                                <a:avLst/>
                              </a:prstGeom>
                              <a:solidFill>
                                <a:schemeClr val="lt1"/>
                              </a:solidFill>
                              <a:ln w="6350">
                                <a:solidFill>
                                  <a:prstClr val="black"/>
                                </a:solidFill>
                              </a:ln>
                            </wps:spPr>
                            <wps:txbx>
                              <w:txbxContent>
                                <w:p w14:paraId="0004B460" w14:textId="4E6B24FA" w:rsidR="00D83995" w:rsidRPr="00AD0CE4" w:rsidRDefault="00F9373E" w:rsidP="00BB4457">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C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w:t>
                                  </w:r>
                                  <w:r w:rsidR="00D83995" w:rsidRPr="00AD0C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2D0F" w:rsidRPr="00AD0C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3995" w:rsidRPr="00AD0CE4">
                                    <w:rPr>
                                      <w:sz w:val="24"/>
                                      <w:szCs w:val="24"/>
                                    </w:rPr>
                                    <w:t xml:space="preserve">Please watch out for your neighbors! Monitor strangers around yards and houses. Keep </w:t>
                                  </w:r>
                                  <w:r w:rsidR="00DC011A" w:rsidRPr="00AD0CE4">
                                    <w:rPr>
                                      <w:sz w:val="24"/>
                                      <w:szCs w:val="24"/>
                                    </w:rPr>
                                    <w:t>d</w:t>
                                  </w:r>
                                  <w:r w:rsidR="00D83995" w:rsidRPr="00AD0CE4">
                                    <w:rPr>
                                      <w:sz w:val="24"/>
                                      <w:szCs w:val="24"/>
                                    </w:rPr>
                                    <w:t>oors and windows locked! Please close your garage doors</w:t>
                                  </w:r>
                                  <w:r w:rsidR="00172D0F" w:rsidRPr="00AD0CE4">
                                    <w:rPr>
                                      <w:sz w:val="24"/>
                                      <w:szCs w:val="24"/>
                                    </w:rPr>
                                    <w:t>!</w:t>
                                  </w:r>
                                  <w:r w:rsidR="00D83995" w:rsidRPr="00AD0CE4">
                                    <w:rPr>
                                      <w:sz w:val="24"/>
                                      <w:szCs w:val="24"/>
                                    </w:rPr>
                                    <w:t xml:space="preserve">  There has</w:t>
                                  </w:r>
                                  <w:r w:rsidR="00172D0F" w:rsidRPr="00AD0CE4">
                                    <w:rPr>
                                      <w:sz w:val="24"/>
                                      <w:szCs w:val="24"/>
                                    </w:rPr>
                                    <w:t xml:space="preserve"> </w:t>
                                  </w:r>
                                  <w:r w:rsidR="00D83995" w:rsidRPr="00AD0CE4">
                                    <w:rPr>
                                      <w:sz w:val="24"/>
                                      <w:szCs w:val="24"/>
                                    </w:rPr>
                                    <w:t>been an increase in thefts and robberies</w:t>
                                  </w:r>
                                  <w:r w:rsidR="00172D0F" w:rsidRPr="00AD0CE4">
                                    <w:rPr>
                                      <w:sz w:val="24"/>
                                      <w:szCs w:val="24"/>
                                    </w:rPr>
                                    <w:t xml:space="preserve">.  </w:t>
                                  </w:r>
                                  <w:r w:rsidR="00D83995" w:rsidRPr="00AD0CE4">
                                    <w:rPr>
                                      <w:sz w:val="24"/>
                                      <w:szCs w:val="24"/>
                                    </w:rPr>
                                    <w:t xml:space="preserve">These have occurred in broad daylight. The Board has contacted Grand Junction Police Resource </w:t>
                                  </w:r>
                                  <w:r w:rsidR="00AD0CE4" w:rsidRPr="00AD0CE4">
                                    <w:rPr>
                                      <w:sz w:val="24"/>
                                      <w:szCs w:val="24"/>
                                    </w:rPr>
                                    <w:t>office,</w:t>
                                  </w:r>
                                  <w:r w:rsidR="00D83995" w:rsidRPr="00AD0CE4">
                                    <w:rPr>
                                      <w:sz w:val="24"/>
                                      <w:szCs w:val="24"/>
                                    </w:rPr>
                                    <w:t xml:space="preserve"> and they will help with Neighborhood watch program.</w:t>
                                  </w:r>
                                  <w:r w:rsidR="00172D0F" w:rsidRPr="00AD0CE4">
                                    <w:rPr>
                                      <w:sz w:val="24"/>
                                      <w:szCs w:val="24"/>
                                    </w:rPr>
                                    <w:t xml:space="preserve"> Jimmy Renfroe has agreed to chair Neighborhood watch for Ravena hills.</w:t>
                                  </w:r>
                                  <w:r w:rsidR="00AD0CE4">
                                    <w:rPr>
                                      <w:sz w:val="24"/>
                                      <w:szCs w:val="24"/>
                                    </w:rPr>
                                    <w:t xml:space="preserve"> Neighborhood watch signs are up in the entrance ways to Ravenna Hills. Be alert and call the police if you see something alarming.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24AC4" id="Text Box 6" o:spid="_x0000_s1031" type="#_x0000_t202" style="position:absolute;left:0;text-align:left;margin-left:-50pt;margin-top:395.45pt;width:490pt;height:1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" fillcolor="white [3201]" strokeweight=".5pt">
                      <v:textbox>
                        <w:txbxContent>
                          <w:p w14:paraId="0004B460" w14:textId="4E6B24FA" w:rsidR="00D83995" w:rsidRPr="00AD0CE4" w:rsidRDefault="00F9373E" w:rsidP="00BB4457">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C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w:t>
                            </w:r>
                            <w:r w:rsidR="00D83995" w:rsidRPr="00AD0C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2D0F" w:rsidRPr="00AD0C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3995" w:rsidRPr="00AD0CE4">
                              <w:rPr>
                                <w:sz w:val="24"/>
                                <w:szCs w:val="24"/>
                              </w:rPr>
                              <w:t xml:space="preserve">Please watch out for your neighbors! Monitor strangers around yards and houses. Keep </w:t>
                            </w:r>
                            <w:r w:rsidR="00DC011A" w:rsidRPr="00AD0CE4">
                              <w:rPr>
                                <w:sz w:val="24"/>
                                <w:szCs w:val="24"/>
                              </w:rPr>
                              <w:t>d</w:t>
                            </w:r>
                            <w:r w:rsidR="00D83995" w:rsidRPr="00AD0CE4">
                              <w:rPr>
                                <w:sz w:val="24"/>
                                <w:szCs w:val="24"/>
                              </w:rPr>
                              <w:t>oors and windows locked! Please close your garage doors</w:t>
                            </w:r>
                            <w:r w:rsidR="00172D0F" w:rsidRPr="00AD0CE4">
                              <w:rPr>
                                <w:sz w:val="24"/>
                                <w:szCs w:val="24"/>
                              </w:rPr>
                              <w:t>!</w:t>
                            </w:r>
                            <w:r w:rsidR="00D83995" w:rsidRPr="00AD0CE4">
                              <w:rPr>
                                <w:sz w:val="24"/>
                                <w:szCs w:val="24"/>
                              </w:rPr>
                              <w:t xml:space="preserve">  There has</w:t>
                            </w:r>
                            <w:r w:rsidR="00172D0F" w:rsidRPr="00AD0CE4">
                              <w:rPr>
                                <w:sz w:val="24"/>
                                <w:szCs w:val="24"/>
                              </w:rPr>
                              <w:t xml:space="preserve"> </w:t>
                            </w:r>
                            <w:r w:rsidR="00D83995" w:rsidRPr="00AD0CE4">
                              <w:rPr>
                                <w:sz w:val="24"/>
                                <w:szCs w:val="24"/>
                              </w:rPr>
                              <w:t>been an increase in thefts and robberies</w:t>
                            </w:r>
                            <w:r w:rsidR="00172D0F" w:rsidRPr="00AD0CE4">
                              <w:rPr>
                                <w:sz w:val="24"/>
                                <w:szCs w:val="24"/>
                              </w:rPr>
                              <w:t xml:space="preserve">.  </w:t>
                            </w:r>
                            <w:r w:rsidR="00D83995" w:rsidRPr="00AD0CE4">
                              <w:rPr>
                                <w:sz w:val="24"/>
                                <w:szCs w:val="24"/>
                              </w:rPr>
                              <w:t xml:space="preserve">These have occurred in broad daylight. The Board has contacted Grand Junction Police Resource </w:t>
                            </w:r>
                            <w:r w:rsidR="00AD0CE4" w:rsidRPr="00AD0CE4">
                              <w:rPr>
                                <w:sz w:val="24"/>
                                <w:szCs w:val="24"/>
                              </w:rPr>
                              <w:t>office,</w:t>
                            </w:r>
                            <w:r w:rsidR="00D83995" w:rsidRPr="00AD0CE4">
                              <w:rPr>
                                <w:sz w:val="24"/>
                                <w:szCs w:val="24"/>
                              </w:rPr>
                              <w:t xml:space="preserve"> and they will help with Neighborhood watch program.</w:t>
                            </w:r>
                            <w:r w:rsidR="00172D0F" w:rsidRPr="00AD0CE4">
                              <w:rPr>
                                <w:sz w:val="24"/>
                                <w:szCs w:val="24"/>
                              </w:rPr>
                              <w:t xml:space="preserve"> Jimmy Renfroe has agreed to chair Neighborhood watch for Ravena hills.</w:t>
                            </w:r>
                            <w:r w:rsidR="00AD0CE4">
                              <w:rPr>
                                <w:sz w:val="24"/>
                                <w:szCs w:val="24"/>
                              </w:rPr>
                              <w:t xml:space="preserve"> Neighborhood watch signs are up in the entrance ways to Ravenna Hills. Be alert and call the police if you see something alarming.</w:t>
                            </w:r>
                          </w:p>
                        </w:txbxContent>
                      </v:textbox>
                    </v:shape>
                  </w:pict>
                </mc:Fallback>
              </mc:AlternateContent>
            </w:r>
            <w:r>
              <w:rPr>
                <w:rFonts w:ascii="Bradley Hand" w:hAnsi="Bradley Hand" w:cs="Open Sans"/>
                <w:noProof/>
                <w:color w:val="403F44"/>
                <w:sz w:val="22"/>
                <w:szCs w:val="22"/>
              </w:rPr>
              <mc:AlternateContent>
                <mc:Choice Requires="wps">
                  <w:drawing>
                    <wp:anchor distT="0" distB="0" distL="114300" distR="114300" simplePos="0" relativeHeight="251675648" behindDoc="0" locked="0" layoutInCell="1" allowOverlap="1" wp14:anchorId="5B6E6461" wp14:editId="0CAFB756">
                      <wp:simplePos x="0" y="0"/>
                      <wp:positionH relativeFrom="column">
                        <wp:posOffset>-635000</wp:posOffset>
                      </wp:positionH>
                      <wp:positionV relativeFrom="paragraph">
                        <wp:posOffset>2242820</wp:posOffset>
                      </wp:positionV>
                      <wp:extent cx="6223000" cy="2628900"/>
                      <wp:effectExtent l="0" t="0" r="12700" b="12700"/>
                      <wp:wrapNone/>
                      <wp:docPr id="1660474957" name="Text Box 6"/>
                      <wp:cNvGraphicFramePr/>
                      <a:graphic xmlns:a="http://schemas.openxmlformats.org/drawingml/2006/main">
                        <a:graphicData uri="http://schemas.microsoft.com/office/word/2010/wordprocessingShape">
                          <wps:wsp>
                            <wps:cNvSpPr txBox="1"/>
                            <wps:spPr>
                              <a:xfrm>
                                <a:off x="0" y="0"/>
                                <a:ext cx="6223000" cy="2628900"/>
                              </a:xfrm>
                              <a:prstGeom prst="rect">
                                <a:avLst/>
                              </a:prstGeom>
                              <a:solidFill>
                                <a:schemeClr val="lt1"/>
                              </a:solidFill>
                              <a:ln w="6350">
                                <a:solidFill>
                                  <a:prstClr val="black"/>
                                </a:solidFill>
                              </a:ln>
                            </wps:spPr>
                            <wps:txbx>
                              <w:txbxContent>
                                <w:p w14:paraId="7DA75A29" w14:textId="08D9E5DE" w:rsidR="00AD0CE4" w:rsidRDefault="00AD0CE4">
                                  <w:pPr>
                                    <w:rPr>
                                      <w:sz w:val="28"/>
                                      <w:szCs w:val="28"/>
                                    </w:rPr>
                                  </w:pPr>
                                  <w:r w:rsidRPr="00AD0CE4">
                                    <w:rPr>
                                      <w:sz w:val="28"/>
                                      <w:szCs w:val="28"/>
                                    </w:rPr>
                                    <w:t>Opportunity for change</w:t>
                                  </w:r>
                                  <w:r>
                                    <w:rPr>
                                      <w:sz w:val="28"/>
                                      <w:szCs w:val="28"/>
                                    </w:rPr>
                                    <w:t xml:space="preserve">! The website for the Ravenna Hills HOA went down July 9, 2023. We worked with an independent contractor for 6 months but did not have success in getting a website up and running. February2024 a new site was developed using </w:t>
                                  </w:r>
                                  <w:hyperlink r:id="rId7" w:history="1">
                                    <w:r w:rsidRPr="000E0FC8">
                                      <w:rPr>
                                        <w:rStyle w:val="Hyperlink"/>
                                        <w:sz w:val="28"/>
                                        <w:szCs w:val="28"/>
                                      </w:rPr>
                                      <w:t>https://ravennahillsgjco.in/</w:t>
                                    </w:r>
                                  </w:hyperlink>
                                  <w:r>
                                    <w:rPr>
                                      <w:sz w:val="28"/>
                                      <w:szCs w:val="28"/>
                                    </w:rPr>
                                    <w:t xml:space="preserve"> as the website. You can access the website by clicking on the highlighted email address or using your phone to take a photo of the icon below and open in chrome.  The secretary is happy to email you all documents as needed if you email her at </w:t>
                                  </w:r>
                                  <w:hyperlink r:id="rId8" w:history="1">
                                    <w:r w:rsidRPr="000E0FC8">
                                      <w:rPr>
                                        <w:rStyle w:val="Hyperlink"/>
                                        <w:sz w:val="28"/>
                                        <w:szCs w:val="28"/>
                                      </w:rPr>
                                      <w:t>drdebfnp662@gmail.com</w:t>
                                    </w:r>
                                  </w:hyperlink>
                                  <w:r>
                                    <w:rPr>
                                      <w:sz w:val="28"/>
                                      <w:szCs w:val="28"/>
                                    </w:rPr>
                                    <w:t xml:space="preserve"> .  If you need copies of certain documents the copies can be provided for you at 30 cents per page.</w:t>
                                  </w:r>
                                </w:p>
                                <w:p w14:paraId="140BA51E" w14:textId="77777777" w:rsidR="00AD0CE4" w:rsidRDefault="00AD0CE4">
                                  <w:pPr>
                                    <w:rPr>
                                      <w:sz w:val="28"/>
                                      <w:szCs w:val="28"/>
                                    </w:rPr>
                                  </w:pPr>
                                </w:p>
                                <w:p w14:paraId="38A6BC6B" w14:textId="77777777" w:rsidR="00AD0CE4" w:rsidRDefault="00AD0CE4">
                                  <w:pPr>
                                    <w:rPr>
                                      <w:sz w:val="28"/>
                                      <w:szCs w:val="28"/>
                                    </w:rPr>
                                  </w:pPr>
                                </w:p>
                                <w:p w14:paraId="3FD8FB69" w14:textId="39BEBA3A" w:rsidR="00AD0CE4" w:rsidRPr="00AD0CE4" w:rsidRDefault="00AD0CE4">
                                  <w:pPr>
                                    <w:rPr>
                                      <w:sz w:val="28"/>
                                      <w:szCs w:val="28"/>
                                    </w:rPr>
                                  </w:pPr>
                                  <w:r>
                                    <w:rPr>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E6461" id="_x0000_s1032" type="#_x0000_t202" style="position:absolute;left:0;text-align:left;margin-left:-50pt;margin-top:176.6pt;width:490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" fillcolor="white [3201]" strokeweight=".5pt">
                      <v:textbox>
                        <w:txbxContent>
                          <w:p w14:paraId="7DA75A29" w14:textId="08D9E5DE" w:rsidR="00AD0CE4" w:rsidRDefault="00AD0CE4">
                            <w:pPr>
                              <w:rPr>
                                <w:sz w:val="28"/>
                                <w:szCs w:val="28"/>
                              </w:rPr>
                            </w:pPr>
                            <w:r w:rsidRPr="00AD0CE4">
                              <w:rPr>
                                <w:sz w:val="28"/>
                                <w:szCs w:val="28"/>
                              </w:rPr>
                              <w:t>Opportunity for change</w:t>
                            </w:r>
                            <w:r>
                              <w:rPr>
                                <w:sz w:val="28"/>
                                <w:szCs w:val="28"/>
                              </w:rPr>
                              <w:t xml:space="preserve">! The website for the Ravenna Hills HOA went down July 9, 2023. We worked with an independent contractor for 6 months but did not have success in getting a website up and running. February2024 a new site was developed using </w:t>
                            </w:r>
                            <w:hyperlink r:id="rId9" w:history="1">
                              <w:r w:rsidRPr="000E0FC8">
                                <w:rPr>
                                  <w:rStyle w:val="Hyperlink"/>
                                  <w:sz w:val="28"/>
                                  <w:szCs w:val="28"/>
                                </w:rPr>
                                <w:t>https://ravennahillsgjco.in/</w:t>
                              </w:r>
                            </w:hyperlink>
                            <w:r>
                              <w:rPr>
                                <w:sz w:val="28"/>
                                <w:szCs w:val="28"/>
                              </w:rPr>
                              <w:t xml:space="preserve"> as the website. You can access the website by clicking on the highlighted email address or using your phone to take a photo of the icon below and open in chrome.  The secretary is happy to email you all documents as needed if you email her at </w:t>
                            </w:r>
                            <w:hyperlink r:id="rId10" w:history="1">
                              <w:r w:rsidRPr="000E0FC8">
                                <w:rPr>
                                  <w:rStyle w:val="Hyperlink"/>
                                  <w:sz w:val="28"/>
                                  <w:szCs w:val="28"/>
                                </w:rPr>
                                <w:t>drdebfnp662@gmail.com</w:t>
                              </w:r>
                            </w:hyperlink>
                            <w:r>
                              <w:rPr>
                                <w:sz w:val="28"/>
                                <w:szCs w:val="28"/>
                              </w:rPr>
                              <w:t xml:space="preserve"> .  If you need copies of certain documents the copies can be provided for you at 30 cents per page.</w:t>
                            </w:r>
                          </w:p>
                          <w:p w14:paraId="140BA51E" w14:textId="77777777" w:rsidR="00AD0CE4" w:rsidRDefault="00AD0CE4">
                            <w:pPr>
                              <w:rPr>
                                <w:sz w:val="28"/>
                                <w:szCs w:val="28"/>
                              </w:rPr>
                            </w:pPr>
                          </w:p>
                          <w:p w14:paraId="38A6BC6B" w14:textId="77777777" w:rsidR="00AD0CE4" w:rsidRDefault="00AD0CE4">
                            <w:pPr>
                              <w:rPr>
                                <w:sz w:val="28"/>
                                <w:szCs w:val="28"/>
                              </w:rPr>
                            </w:pPr>
                          </w:p>
                          <w:p w14:paraId="3FD8FB69" w14:textId="39BEBA3A" w:rsidR="00AD0CE4" w:rsidRPr="00AD0CE4" w:rsidRDefault="00AD0CE4">
                            <w:pPr>
                              <w:rPr>
                                <w:sz w:val="28"/>
                                <w:szCs w:val="28"/>
                              </w:rPr>
                            </w:pPr>
                            <w:r>
                              <w:rPr>
                                <w:sz w:val="28"/>
                                <w:szCs w:val="28"/>
                              </w:rPr>
                              <w:t>I</w:t>
                            </w:r>
                          </w:p>
                        </w:txbxContent>
                      </v:textbox>
                    </v:shape>
                  </w:pict>
                </mc:Fallback>
              </mc:AlternateContent>
            </w:r>
            <w:r w:rsidRPr="000A06C2">
              <w:rPr>
                <w:noProof/>
              </w:rPr>
              <w:drawing>
                <wp:inline distT="0" distB="0" distL="0" distR="0" wp14:anchorId="15B0E20A" wp14:editId="21792868">
                  <wp:extent cx="1765300" cy="2095500"/>
                  <wp:effectExtent l="0" t="0" r="0" b="0"/>
                  <wp:docPr id="56493899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38994" name="Picture 1" descr="A black background with a black square&#10;&#10;Description automatically generated with medium confidence"/>
                          <pic:cNvPicPr/>
                        </pic:nvPicPr>
                        <pic:blipFill>
                          <a:blip r:embed="rId11"/>
                          <a:stretch>
                            <a:fillRect/>
                          </a:stretch>
                        </pic:blipFill>
                        <pic:spPr>
                          <a:xfrm>
                            <a:off x="0" y="0"/>
                            <a:ext cx="1765300" cy="2095500"/>
                          </a:xfrm>
                          <a:prstGeom prst="rect">
                            <a:avLst/>
                          </a:prstGeom>
                        </pic:spPr>
                      </pic:pic>
                    </a:graphicData>
                  </a:graphic>
                </wp:inline>
              </w:drawing>
            </w:r>
          </w:p>
        </w:tc>
      </w:tr>
    </w:tbl>
    <w:p w14:paraId="2A91BD29" w14:textId="7052D37B" w:rsidR="00172D0F" w:rsidRPr="00F61E4F" w:rsidRDefault="00172D0F" w:rsidP="009332B2">
      <w:pPr>
        <w:pStyle w:val="NoSpacing"/>
      </w:pPr>
    </w:p>
    <w:sectPr w:rsidR="00172D0F" w:rsidRPr="00F61E4F" w:rsidSect="002B0F1C">
      <w:headerReference w:type="default" r:id="rId12"/>
      <w:footerReference w:type="even" r:id="rId13"/>
      <w:footerReference w:type="default" r:id="rId14"/>
      <w:headerReference w:type="first" r:id="rId15"/>
      <w:footerReference w:type="first" r:id="rId16"/>
      <w:pgSz w:w="12240" w:h="15840"/>
      <w:pgMar w:top="1008"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CAB4" w14:textId="77777777" w:rsidR="002B0F1C" w:rsidRDefault="002B0F1C" w:rsidP="00E027D4">
      <w:pPr>
        <w:spacing w:after="0" w:line="240" w:lineRule="auto"/>
      </w:pPr>
      <w:r>
        <w:separator/>
      </w:r>
    </w:p>
  </w:endnote>
  <w:endnote w:type="continuationSeparator" w:id="0">
    <w:p w14:paraId="45E61080" w14:textId="77777777" w:rsidR="002B0F1C" w:rsidRDefault="002B0F1C" w:rsidP="00E0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7871731"/>
      <w:docPartObj>
        <w:docPartGallery w:val="Page Numbers (Bottom of Page)"/>
        <w:docPartUnique/>
      </w:docPartObj>
    </w:sdtPr>
    <w:sdtContent>
      <w:p w14:paraId="36AF1988" w14:textId="40F71144" w:rsidR="007E65B5" w:rsidRDefault="007E65B5" w:rsidP="000E0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2C07C" w14:textId="77777777" w:rsidR="007E65B5" w:rsidRDefault="007E65B5" w:rsidP="007E6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2092884"/>
      <w:docPartObj>
        <w:docPartGallery w:val="Page Numbers (Bottom of Page)"/>
        <w:docPartUnique/>
      </w:docPartObj>
    </w:sdtPr>
    <w:sdtContent>
      <w:p w14:paraId="21D66FD1" w14:textId="47DEA7FD" w:rsidR="007E65B5" w:rsidRDefault="007E65B5" w:rsidP="000E0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DC2079" w14:textId="77777777" w:rsidR="007E65B5" w:rsidRDefault="007E65B5" w:rsidP="007E65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0177" w14:textId="4F5E6C06" w:rsidR="00D83995" w:rsidRDefault="00D83995">
    <w:pPr>
      <w:pStyle w:val="Footer"/>
    </w:pPr>
    <w:r>
      <w:t>If you have concerns, please email a board member or write a short note so we can have concerns in writing and document them in the minutes. Call Ravenna HOA for emergencies on the HOA phone @ 970-</w:t>
    </w:r>
    <w:r w:rsidR="00DC011A">
      <w:t>210-7521.</w:t>
    </w:r>
  </w:p>
  <w:p w14:paraId="6EE13632" w14:textId="77777777" w:rsidR="00D83995" w:rsidRDefault="00D83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086D" w14:textId="77777777" w:rsidR="002B0F1C" w:rsidRDefault="002B0F1C" w:rsidP="00E027D4">
      <w:pPr>
        <w:spacing w:after="0" w:line="240" w:lineRule="auto"/>
      </w:pPr>
      <w:r>
        <w:separator/>
      </w:r>
    </w:p>
  </w:footnote>
  <w:footnote w:type="continuationSeparator" w:id="0">
    <w:p w14:paraId="4233B93D" w14:textId="77777777" w:rsidR="002B0F1C" w:rsidRDefault="002B0F1C" w:rsidP="00E0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16089"/>
      <w:docPartObj>
        <w:docPartGallery w:val="Page Numbers (Top of Page)"/>
        <w:docPartUnique/>
      </w:docPartObj>
    </w:sdtPr>
    <w:sdtEndPr>
      <w:rPr>
        <w:noProof/>
      </w:rPr>
    </w:sdtEndPr>
    <w:sdtContent>
      <w:p w14:paraId="087026E3" w14:textId="77777777" w:rsidR="00BD57AF" w:rsidRDefault="00BD57AF" w:rsidP="00BD57AF">
        <w:pPr>
          <w:pStyle w:val="Header"/>
        </w:pPr>
        <w:r>
          <w:fldChar w:fldCharType="begin"/>
        </w:r>
        <w:r>
          <w:instrText xml:space="preserve"> PAGE   \* MERGEFORMAT </w:instrText>
        </w:r>
        <w:r>
          <w:fldChar w:fldCharType="separate"/>
        </w:r>
        <w:r w:rsidR="00CE389F">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32D1" w14:textId="725FD620" w:rsidR="008E257F" w:rsidRDefault="00107454">
    <w:pPr>
      <w:pStyle w:val="Header"/>
    </w:pPr>
    <w:r>
      <w:rPr>
        <w:caps/>
        <w:noProof/>
        <w:color w:val="808080" w:themeColor="background1" w:themeShade="80"/>
        <w:lang w:eastAsia="zh-CN"/>
      </w:rPr>
      <mc:AlternateContent>
        <mc:Choice Requires="wps">
          <w:drawing>
            <wp:anchor distT="0" distB="0" distL="114300" distR="114300" simplePos="0" relativeHeight="251660288" behindDoc="0" locked="0" layoutInCell="1" allowOverlap="1" wp14:anchorId="61A68614" wp14:editId="2EC89C15">
              <wp:simplePos x="0" y="0"/>
              <wp:positionH relativeFrom="column">
                <wp:posOffset>980615</wp:posOffset>
              </wp:positionH>
              <wp:positionV relativeFrom="paragraph">
                <wp:posOffset>-85134</wp:posOffset>
              </wp:positionV>
              <wp:extent cx="5744955" cy="536028"/>
              <wp:effectExtent l="0" t="0" r="8255" b="10160"/>
              <wp:wrapNone/>
              <wp:docPr id="647846369" name="Text Box 1"/>
              <wp:cNvGraphicFramePr/>
              <a:graphic xmlns:a="http://schemas.openxmlformats.org/drawingml/2006/main">
                <a:graphicData uri="http://schemas.microsoft.com/office/word/2010/wordprocessingShape">
                  <wps:wsp>
                    <wps:cNvSpPr txBox="1"/>
                    <wps:spPr>
                      <a:xfrm>
                        <a:off x="0" y="0"/>
                        <a:ext cx="5744955" cy="536028"/>
                      </a:xfrm>
                      <a:prstGeom prst="rect">
                        <a:avLst/>
                      </a:prstGeom>
                      <a:solidFill>
                        <a:schemeClr val="lt1"/>
                      </a:solidFill>
                      <a:ln w="6350">
                        <a:solidFill>
                          <a:prstClr val="black"/>
                        </a:solidFill>
                      </a:ln>
                    </wps:spPr>
                    <wps:txbx>
                      <w:txbxContent>
                        <w:p w14:paraId="2D364C7F" w14:textId="534967BE" w:rsidR="00107454" w:rsidRPr="00107454" w:rsidRDefault="00107454">
                          <w:pPr>
                            <w:rPr>
                              <w:b/>
                              <w:i/>
                              <w:iCs/>
                              <w:color w:val="029676"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107454">
                            <w:rPr>
                              <w:b/>
                              <w:i/>
                              <w:iCs/>
                              <w:color w:val="029676"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Ravenna Hills Homeowners Association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68614" id="_x0000_t202" coordsize="21600,21600" o:spt="202" path="m,l,21600r21600,l21600,xe">
              <v:stroke joinstyle="miter"/>
              <v:path gradientshapeok="t" o:connecttype="rect"/>
            </v:shapetype>
            <v:shape id="Text Box 1" o:spid="_x0000_s1033" type="#_x0000_t202" style="position:absolute;left:0;text-align:left;margin-left:77.2pt;margin-top:-6.7pt;width:452.3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" fillcolor="white [3201]" strokeweight=".5pt">
              <v:textbox>
                <w:txbxContent>
                  <w:p w14:paraId="2D364C7F" w14:textId="534967BE" w:rsidR="00107454" w:rsidRPr="00107454" w:rsidRDefault="00107454">
                    <w:pPr>
                      <w:rPr>
                        <w:b/>
                        <w:i/>
                        <w:iCs/>
                        <w:color w:val="029676"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107454">
                      <w:rPr>
                        <w:b/>
                        <w:i/>
                        <w:iCs/>
                        <w:color w:val="029676"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Ravenna Hills Homeowners Association Newsletter</w:t>
                    </w:r>
                  </w:p>
                </w:txbxContent>
              </v:textbox>
            </v:shape>
          </w:pict>
        </mc:Fallback>
      </mc:AlternateContent>
    </w:r>
    <w:r w:rsidR="006B482D">
      <w:rPr>
        <w:caps/>
        <w:noProof/>
        <w:color w:val="808080" w:themeColor="background1" w:themeShade="80"/>
        <w:lang w:eastAsia="zh-CN"/>
      </w:rPr>
      <mc:AlternateContent>
        <mc:Choice Requires="wpg">
          <w:drawing>
            <wp:anchor distT="0" distB="0" distL="114300" distR="114300" simplePos="0" relativeHeight="251659264" behindDoc="0" locked="0" layoutInCell="1" allowOverlap="1" wp14:anchorId="006D9FA3" wp14:editId="0891E98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5"/>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4764F" w14:textId="77777777" w:rsidR="006B482D" w:rsidRDefault="006B482D">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6D9FA3" id="Group 5" o:spid="_x0000_s1034"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">
              <v:group id="Group 159" o:spid="_x0000_s1035"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36"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37"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549e39 [3204]" stroked="f" strokeweight="1pt">
                  <v:stroke joinstyle="miter"/>
                  <v:path arrowok="t" o:connecttype="custom" o:connectlocs="0,0;1463040,0;910508,376493;0,1014984;0,0" o:connectangles="0,0,0,0,0"/>
                </v:shape>
                <v:rect id="Rectangle 162" o:spid="_x0000_s1038"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 id="Text Box 163" o:spid="_x0000_s1039"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27F4764F" w14:textId="77777777" w:rsidR="006B482D" w:rsidRDefault="006B482D">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D54"/>
    <w:multiLevelType w:val="hybridMultilevel"/>
    <w:tmpl w:val="DF36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268C7"/>
    <w:multiLevelType w:val="hybridMultilevel"/>
    <w:tmpl w:val="766C7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E434D"/>
    <w:multiLevelType w:val="hybridMultilevel"/>
    <w:tmpl w:val="4E3A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90611"/>
    <w:multiLevelType w:val="hybridMultilevel"/>
    <w:tmpl w:val="9BFE0B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967420352">
    <w:abstractNumId w:val="0"/>
  </w:num>
  <w:num w:numId="2" w16cid:durableId="2026244650">
    <w:abstractNumId w:val="2"/>
  </w:num>
  <w:num w:numId="3" w16cid:durableId="817654609">
    <w:abstractNumId w:val="3"/>
  </w:num>
  <w:num w:numId="4" w16cid:durableId="136147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7F"/>
    <w:rsid w:val="00045242"/>
    <w:rsid w:val="000A06C2"/>
    <w:rsid w:val="00107454"/>
    <w:rsid w:val="00141679"/>
    <w:rsid w:val="00172D0F"/>
    <w:rsid w:val="001930D5"/>
    <w:rsid w:val="00266FCB"/>
    <w:rsid w:val="00276C4C"/>
    <w:rsid w:val="00280AE4"/>
    <w:rsid w:val="00293B83"/>
    <w:rsid w:val="002B0F1C"/>
    <w:rsid w:val="002D5219"/>
    <w:rsid w:val="00362750"/>
    <w:rsid w:val="004A0ED6"/>
    <w:rsid w:val="004A17C8"/>
    <w:rsid w:val="005235C9"/>
    <w:rsid w:val="005D202A"/>
    <w:rsid w:val="0064177B"/>
    <w:rsid w:val="00642866"/>
    <w:rsid w:val="006A3CE7"/>
    <w:rsid w:val="006B482D"/>
    <w:rsid w:val="006B7A95"/>
    <w:rsid w:val="006F5FE4"/>
    <w:rsid w:val="007875C6"/>
    <w:rsid w:val="007A0CF1"/>
    <w:rsid w:val="007D4F63"/>
    <w:rsid w:val="007E65B5"/>
    <w:rsid w:val="0088529D"/>
    <w:rsid w:val="00885E88"/>
    <w:rsid w:val="008E257F"/>
    <w:rsid w:val="00900FCF"/>
    <w:rsid w:val="009323D2"/>
    <w:rsid w:val="009332B2"/>
    <w:rsid w:val="00957574"/>
    <w:rsid w:val="00AC6618"/>
    <w:rsid w:val="00AD0CE4"/>
    <w:rsid w:val="00B3656F"/>
    <w:rsid w:val="00B5054A"/>
    <w:rsid w:val="00B767C1"/>
    <w:rsid w:val="00BB4457"/>
    <w:rsid w:val="00BD57AF"/>
    <w:rsid w:val="00C83022"/>
    <w:rsid w:val="00CE389F"/>
    <w:rsid w:val="00D83995"/>
    <w:rsid w:val="00D90328"/>
    <w:rsid w:val="00DC011A"/>
    <w:rsid w:val="00DD5C5F"/>
    <w:rsid w:val="00DF178E"/>
    <w:rsid w:val="00E01CBB"/>
    <w:rsid w:val="00E027D4"/>
    <w:rsid w:val="00E21B37"/>
    <w:rsid w:val="00E52D1C"/>
    <w:rsid w:val="00E81943"/>
    <w:rsid w:val="00EA0874"/>
    <w:rsid w:val="00EB0B32"/>
    <w:rsid w:val="00EB6FC0"/>
    <w:rsid w:val="00F61E4F"/>
    <w:rsid w:val="00F9373E"/>
    <w:rsid w:val="00FB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8364"/>
  <w15:chartTrackingRefBased/>
  <w15:docId w15:val="{A16A59E8-399E-4043-902E-853C21A2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454"/>
  </w:style>
  <w:style w:type="paragraph" w:styleId="Heading1">
    <w:name w:val="heading 1"/>
    <w:basedOn w:val="Normal"/>
    <w:next w:val="Normal"/>
    <w:link w:val="Heading1Char"/>
    <w:uiPriority w:val="9"/>
    <w:qFormat/>
    <w:rsid w:val="0010745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0745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0745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0745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07454"/>
    <w:pPr>
      <w:spacing w:before="200" w:after="0"/>
      <w:jc w:val="left"/>
      <w:outlineLvl w:val="4"/>
    </w:pPr>
    <w:rPr>
      <w:smallCaps/>
      <w:color w:val="668926" w:themeColor="accent2" w:themeShade="BF"/>
      <w:spacing w:val="10"/>
      <w:sz w:val="22"/>
      <w:szCs w:val="26"/>
    </w:rPr>
  </w:style>
  <w:style w:type="paragraph" w:styleId="Heading6">
    <w:name w:val="heading 6"/>
    <w:basedOn w:val="Normal"/>
    <w:next w:val="Normal"/>
    <w:link w:val="Heading6Char"/>
    <w:uiPriority w:val="9"/>
    <w:semiHidden/>
    <w:unhideWhenUsed/>
    <w:qFormat/>
    <w:rsid w:val="00107454"/>
    <w:pPr>
      <w:spacing w:after="0"/>
      <w:jc w:val="left"/>
      <w:outlineLvl w:val="5"/>
    </w:pPr>
    <w:rPr>
      <w:smallCaps/>
      <w:color w:val="8AB833" w:themeColor="accent2"/>
      <w:spacing w:val="5"/>
      <w:sz w:val="22"/>
    </w:rPr>
  </w:style>
  <w:style w:type="paragraph" w:styleId="Heading7">
    <w:name w:val="heading 7"/>
    <w:basedOn w:val="Normal"/>
    <w:next w:val="Normal"/>
    <w:link w:val="Heading7Char"/>
    <w:uiPriority w:val="9"/>
    <w:semiHidden/>
    <w:unhideWhenUsed/>
    <w:qFormat/>
    <w:rsid w:val="00107454"/>
    <w:pPr>
      <w:spacing w:after="0"/>
      <w:jc w:val="left"/>
      <w:outlineLvl w:val="6"/>
    </w:pPr>
    <w:rPr>
      <w:b/>
      <w:smallCaps/>
      <w:color w:val="8AB833" w:themeColor="accent2"/>
      <w:spacing w:val="10"/>
    </w:rPr>
  </w:style>
  <w:style w:type="paragraph" w:styleId="Heading8">
    <w:name w:val="heading 8"/>
    <w:basedOn w:val="Normal"/>
    <w:next w:val="Normal"/>
    <w:link w:val="Heading8Char"/>
    <w:uiPriority w:val="9"/>
    <w:semiHidden/>
    <w:unhideWhenUsed/>
    <w:qFormat/>
    <w:rsid w:val="00107454"/>
    <w:pPr>
      <w:spacing w:after="0"/>
      <w:jc w:val="left"/>
      <w:outlineLvl w:val="7"/>
    </w:pPr>
    <w:rPr>
      <w:b/>
      <w:i/>
      <w:smallCaps/>
      <w:color w:val="668926" w:themeColor="accent2" w:themeShade="BF"/>
    </w:rPr>
  </w:style>
  <w:style w:type="paragraph" w:styleId="Heading9">
    <w:name w:val="heading 9"/>
    <w:basedOn w:val="Normal"/>
    <w:next w:val="Normal"/>
    <w:link w:val="Heading9Char"/>
    <w:uiPriority w:val="9"/>
    <w:semiHidden/>
    <w:unhideWhenUsed/>
    <w:qFormat/>
    <w:rsid w:val="00107454"/>
    <w:pPr>
      <w:spacing w:after="0"/>
      <w:jc w:val="left"/>
      <w:outlineLvl w:val="8"/>
    </w:pPr>
    <w:rPr>
      <w:b/>
      <w:i/>
      <w:smallCaps/>
      <w:color w:val="445B1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027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lockText">
    <w:name w:val="Block Text"/>
    <w:basedOn w:val="Normal"/>
    <w:uiPriority w:val="5"/>
    <w:unhideWhenUsed/>
    <w:rsid w:val="00E027D4"/>
    <w:pPr>
      <w:spacing w:after="380" w:line="326" w:lineRule="auto"/>
    </w:pPr>
    <w:rPr>
      <w:iCs/>
      <w:sz w:val="28"/>
    </w:rPr>
  </w:style>
  <w:style w:type="paragraph" w:customStyle="1" w:styleId="Company">
    <w:name w:val="Company"/>
    <w:basedOn w:val="Normal"/>
    <w:uiPriority w:val="11"/>
    <w:qFormat/>
    <w:rsid w:val="006B482D"/>
    <w:pPr>
      <w:spacing w:after="0"/>
    </w:pPr>
    <w:rPr>
      <w:b/>
      <w:color w:val="00B050"/>
      <w:sz w:val="36"/>
    </w:rPr>
  </w:style>
  <w:style w:type="paragraph" w:customStyle="1" w:styleId="ContactInfo">
    <w:name w:val="Contact Info"/>
    <w:basedOn w:val="Normal"/>
    <w:uiPriority w:val="10"/>
    <w:rsid w:val="00C83022"/>
    <w:pPr>
      <w:spacing w:after="0"/>
      <w:contextualSpacing/>
    </w:pPr>
  </w:style>
  <w:style w:type="paragraph" w:styleId="Date">
    <w:name w:val="Date"/>
    <w:basedOn w:val="Normal"/>
    <w:link w:val="DateChar"/>
    <w:uiPriority w:val="2"/>
    <w:unhideWhenUsed/>
    <w:qFormat/>
    <w:rsid w:val="006B482D"/>
    <w:pPr>
      <w:spacing w:after="40"/>
      <w:jc w:val="right"/>
    </w:pPr>
    <w:rPr>
      <w:b/>
      <w:color w:val="00B050"/>
      <w:sz w:val="32"/>
    </w:rPr>
  </w:style>
  <w:style w:type="character" w:customStyle="1" w:styleId="DateChar">
    <w:name w:val="Date Char"/>
    <w:basedOn w:val="DefaultParagraphFont"/>
    <w:link w:val="Date"/>
    <w:uiPriority w:val="2"/>
    <w:rsid w:val="006B482D"/>
    <w:rPr>
      <w:b/>
      <w:color w:val="00B050"/>
      <w:sz w:val="32"/>
    </w:rPr>
  </w:style>
  <w:style w:type="character" w:customStyle="1" w:styleId="Heading1Char">
    <w:name w:val="Heading 1 Char"/>
    <w:basedOn w:val="DefaultParagraphFont"/>
    <w:link w:val="Heading1"/>
    <w:uiPriority w:val="9"/>
    <w:rsid w:val="00107454"/>
    <w:rPr>
      <w:smallCaps/>
      <w:spacing w:val="5"/>
      <w:sz w:val="32"/>
      <w:szCs w:val="32"/>
    </w:rPr>
  </w:style>
  <w:style w:type="character" w:customStyle="1" w:styleId="Heading2Char">
    <w:name w:val="Heading 2 Char"/>
    <w:basedOn w:val="DefaultParagraphFont"/>
    <w:link w:val="Heading2"/>
    <w:uiPriority w:val="9"/>
    <w:rsid w:val="00107454"/>
    <w:rPr>
      <w:smallCaps/>
      <w:spacing w:val="5"/>
      <w:sz w:val="28"/>
      <w:szCs w:val="28"/>
    </w:rPr>
  </w:style>
  <w:style w:type="paragraph" w:styleId="Quote">
    <w:name w:val="Quote"/>
    <w:basedOn w:val="Normal"/>
    <w:next w:val="Normal"/>
    <w:link w:val="QuoteChar"/>
    <w:uiPriority w:val="29"/>
    <w:qFormat/>
    <w:rsid w:val="00107454"/>
    <w:rPr>
      <w:i/>
    </w:rPr>
  </w:style>
  <w:style w:type="character" w:customStyle="1" w:styleId="QuoteChar">
    <w:name w:val="Quote Char"/>
    <w:basedOn w:val="DefaultParagraphFont"/>
    <w:link w:val="Quote"/>
    <w:uiPriority w:val="29"/>
    <w:rsid w:val="00107454"/>
    <w:rPr>
      <w:i/>
    </w:rPr>
  </w:style>
  <w:style w:type="paragraph" w:customStyle="1" w:styleId="Recipient">
    <w:name w:val="Recipient"/>
    <w:basedOn w:val="Normal"/>
    <w:next w:val="ContactInfo"/>
    <w:uiPriority w:val="12"/>
    <w:rsid w:val="00E21B37"/>
    <w:pPr>
      <w:spacing w:before="2800" w:after="0"/>
      <w:contextualSpacing/>
    </w:pPr>
    <w:rPr>
      <w:b/>
    </w:rPr>
  </w:style>
  <w:style w:type="paragraph" w:styleId="Subtitle">
    <w:name w:val="Subtitle"/>
    <w:basedOn w:val="Normal"/>
    <w:next w:val="Normal"/>
    <w:link w:val="SubtitleChar"/>
    <w:uiPriority w:val="11"/>
    <w:qFormat/>
    <w:rsid w:val="0010745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07454"/>
    <w:rPr>
      <w:rFonts w:asciiTheme="majorHAnsi" w:eastAsiaTheme="majorEastAsia" w:hAnsiTheme="majorHAnsi" w:cstheme="majorBidi"/>
      <w:szCs w:val="22"/>
    </w:rPr>
  </w:style>
  <w:style w:type="paragraph" w:styleId="Title">
    <w:name w:val="Title"/>
    <w:basedOn w:val="Normal"/>
    <w:next w:val="Normal"/>
    <w:link w:val="TitleChar"/>
    <w:uiPriority w:val="10"/>
    <w:qFormat/>
    <w:rsid w:val="00107454"/>
    <w:pPr>
      <w:pBdr>
        <w:top w:val="single" w:sz="12" w:space="1" w:color="8AB833"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07454"/>
    <w:rPr>
      <w:smallCaps/>
      <w:sz w:val="48"/>
      <w:szCs w:val="48"/>
    </w:rPr>
  </w:style>
  <w:style w:type="paragraph" w:styleId="Header">
    <w:name w:val="header"/>
    <w:basedOn w:val="Normal"/>
    <w:link w:val="HeaderChar"/>
    <w:uiPriority w:val="99"/>
    <w:unhideWhenUsed/>
    <w:rsid w:val="00045242"/>
    <w:pPr>
      <w:spacing w:after="0" w:line="240" w:lineRule="auto"/>
      <w:jc w:val="right"/>
    </w:pPr>
  </w:style>
  <w:style w:type="character" w:customStyle="1" w:styleId="HeaderChar">
    <w:name w:val="Header Char"/>
    <w:basedOn w:val="DefaultParagraphFont"/>
    <w:link w:val="Header"/>
    <w:uiPriority w:val="99"/>
    <w:rsid w:val="00045242"/>
  </w:style>
  <w:style w:type="paragraph" w:styleId="Footer">
    <w:name w:val="footer"/>
    <w:basedOn w:val="Normal"/>
    <w:link w:val="FooterChar"/>
    <w:uiPriority w:val="99"/>
    <w:unhideWhenUsed/>
    <w:rsid w:val="00BD57AF"/>
    <w:pPr>
      <w:spacing w:after="0" w:line="240" w:lineRule="auto"/>
    </w:pPr>
  </w:style>
  <w:style w:type="character" w:customStyle="1" w:styleId="FooterChar">
    <w:name w:val="Footer Char"/>
    <w:basedOn w:val="DefaultParagraphFont"/>
    <w:link w:val="Footer"/>
    <w:uiPriority w:val="99"/>
    <w:rsid w:val="00BD57AF"/>
  </w:style>
  <w:style w:type="paragraph" w:styleId="NoSpacing">
    <w:name w:val="No Spacing"/>
    <w:basedOn w:val="Normal"/>
    <w:link w:val="NoSpacingChar"/>
    <w:uiPriority w:val="1"/>
    <w:qFormat/>
    <w:rsid w:val="00107454"/>
    <w:pPr>
      <w:spacing w:after="0" w:line="240" w:lineRule="auto"/>
    </w:pPr>
  </w:style>
  <w:style w:type="character" w:styleId="PlaceholderText">
    <w:name w:val="Placeholder Text"/>
    <w:basedOn w:val="DefaultParagraphFont"/>
    <w:uiPriority w:val="99"/>
    <w:semiHidden/>
    <w:rsid w:val="009332B2"/>
    <w:rPr>
      <w:color w:val="808080"/>
    </w:rPr>
  </w:style>
  <w:style w:type="character" w:styleId="Emphasis">
    <w:name w:val="Emphasis"/>
    <w:uiPriority w:val="20"/>
    <w:qFormat/>
    <w:rsid w:val="00107454"/>
    <w:rPr>
      <w:b/>
      <w:i/>
      <w:spacing w:val="10"/>
    </w:rPr>
  </w:style>
  <w:style w:type="paragraph" w:styleId="ListParagraph">
    <w:name w:val="List Paragraph"/>
    <w:basedOn w:val="Normal"/>
    <w:uiPriority w:val="34"/>
    <w:qFormat/>
    <w:rsid w:val="00107454"/>
    <w:pPr>
      <w:ind w:left="720"/>
      <w:contextualSpacing/>
    </w:pPr>
  </w:style>
  <w:style w:type="character" w:styleId="Hyperlink">
    <w:name w:val="Hyperlink"/>
    <w:basedOn w:val="DefaultParagraphFont"/>
    <w:uiPriority w:val="99"/>
    <w:unhideWhenUsed/>
    <w:rsid w:val="007D4F63"/>
    <w:rPr>
      <w:color w:val="6B9F25" w:themeColor="hyperlink"/>
      <w:u w:val="single"/>
    </w:rPr>
  </w:style>
  <w:style w:type="character" w:styleId="UnresolvedMention">
    <w:name w:val="Unresolved Mention"/>
    <w:basedOn w:val="DefaultParagraphFont"/>
    <w:uiPriority w:val="99"/>
    <w:semiHidden/>
    <w:unhideWhenUsed/>
    <w:rsid w:val="007D4F63"/>
    <w:rPr>
      <w:color w:val="605E5C"/>
      <w:shd w:val="clear" w:color="auto" w:fill="E1DFDD"/>
    </w:rPr>
  </w:style>
  <w:style w:type="paragraph" w:customStyle="1" w:styleId="Style1">
    <w:name w:val="Style1"/>
    <w:basedOn w:val="Header"/>
    <w:rsid w:val="006B482D"/>
    <w:pPr>
      <w:jc w:val="center"/>
    </w:pPr>
    <w:rPr>
      <w:b/>
      <w:bCs/>
      <w:color w:val="00B050"/>
      <w:sz w:val="32"/>
      <w:szCs w:val="32"/>
    </w:rPr>
  </w:style>
  <w:style w:type="character" w:customStyle="1" w:styleId="Heading3Char">
    <w:name w:val="Heading 3 Char"/>
    <w:basedOn w:val="DefaultParagraphFont"/>
    <w:link w:val="Heading3"/>
    <w:uiPriority w:val="9"/>
    <w:semiHidden/>
    <w:rsid w:val="00107454"/>
    <w:rPr>
      <w:smallCaps/>
      <w:spacing w:val="5"/>
      <w:sz w:val="24"/>
      <w:szCs w:val="24"/>
    </w:rPr>
  </w:style>
  <w:style w:type="character" w:customStyle="1" w:styleId="Heading4Char">
    <w:name w:val="Heading 4 Char"/>
    <w:basedOn w:val="DefaultParagraphFont"/>
    <w:link w:val="Heading4"/>
    <w:uiPriority w:val="9"/>
    <w:semiHidden/>
    <w:rsid w:val="00107454"/>
    <w:rPr>
      <w:smallCaps/>
      <w:spacing w:val="10"/>
      <w:sz w:val="22"/>
      <w:szCs w:val="22"/>
    </w:rPr>
  </w:style>
  <w:style w:type="character" w:customStyle="1" w:styleId="Heading5Char">
    <w:name w:val="Heading 5 Char"/>
    <w:basedOn w:val="DefaultParagraphFont"/>
    <w:link w:val="Heading5"/>
    <w:uiPriority w:val="9"/>
    <w:semiHidden/>
    <w:rsid w:val="00107454"/>
    <w:rPr>
      <w:smallCaps/>
      <w:color w:val="668926" w:themeColor="accent2" w:themeShade="BF"/>
      <w:spacing w:val="10"/>
      <w:sz w:val="22"/>
      <w:szCs w:val="26"/>
    </w:rPr>
  </w:style>
  <w:style w:type="character" w:customStyle="1" w:styleId="Heading6Char">
    <w:name w:val="Heading 6 Char"/>
    <w:basedOn w:val="DefaultParagraphFont"/>
    <w:link w:val="Heading6"/>
    <w:uiPriority w:val="9"/>
    <w:semiHidden/>
    <w:rsid w:val="00107454"/>
    <w:rPr>
      <w:smallCaps/>
      <w:color w:val="8AB833" w:themeColor="accent2"/>
      <w:spacing w:val="5"/>
      <w:sz w:val="22"/>
    </w:rPr>
  </w:style>
  <w:style w:type="character" w:customStyle="1" w:styleId="Heading7Char">
    <w:name w:val="Heading 7 Char"/>
    <w:basedOn w:val="DefaultParagraphFont"/>
    <w:link w:val="Heading7"/>
    <w:uiPriority w:val="9"/>
    <w:semiHidden/>
    <w:rsid w:val="00107454"/>
    <w:rPr>
      <w:b/>
      <w:smallCaps/>
      <w:color w:val="8AB833" w:themeColor="accent2"/>
      <w:spacing w:val="10"/>
    </w:rPr>
  </w:style>
  <w:style w:type="character" w:customStyle="1" w:styleId="Heading8Char">
    <w:name w:val="Heading 8 Char"/>
    <w:basedOn w:val="DefaultParagraphFont"/>
    <w:link w:val="Heading8"/>
    <w:uiPriority w:val="9"/>
    <w:semiHidden/>
    <w:rsid w:val="00107454"/>
    <w:rPr>
      <w:b/>
      <w:i/>
      <w:smallCaps/>
      <w:color w:val="668926" w:themeColor="accent2" w:themeShade="BF"/>
    </w:rPr>
  </w:style>
  <w:style w:type="character" w:customStyle="1" w:styleId="Heading9Char">
    <w:name w:val="Heading 9 Char"/>
    <w:basedOn w:val="DefaultParagraphFont"/>
    <w:link w:val="Heading9"/>
    <w:uiPriority w:val="9"/>
    <w:semiHidden/>
    <w:rsid w:val="00107454"/>
    <w:rPr>
      <w:b/>
      <w:i/>
      <w:smallCaps/>
      <w:color w:val="445B19" w:themeColor="accent2" w:themeShade="7F"/>
    </w:rPr>
  </w:style>
  <w:style w:type="paragraph" w:styleId="Caption">
    <w:name w:val="caption"/>
    <w:basedOn w:val="Normal"/>
    <w:next w:val="Normal"/>
    <w:uiPriority w:val="35"/>
    <w:semiHidden/>
    <w:unhideWhenUsed/>
    <w:qFormat/>
    <w:rsid w:val="00107454"/>
    <w:rPr>
      <w:b/>
      <w:bCs/>
      <w:caps/>
      <w:sz w:val="16"/>
      <w:szCs w:val="18"/>
    </w:rPr>
  </w:style>
  <w:style w:type="character" w:styleId="Strong">
    <w:name w:val="Strong"/>
    <w:uiPriority w:val="22"/>
    <w:qFormat/>
    <w:rsid w:val="00107454"/>
    <w:rPr>
      <w:b/>
      <w:color w:val="8AB833" w:themeColor="accent2"/>
    </w:rPr>
  </w:style>
  <w:style w:type="paragraph" w:styleId="IntenseQuote">
    <w:name w:val="Intense Quote"/>
    <w:basedOn w:val="Normal"/>
    <w:next w:val="Normal"/>
    <w:link w:val="IntenseQuoteChar"/>
    <w:uiPriority w:val="30"/>
    <w:qFormat/>
    <w:rsid w:val="00107454"/>
    <w:pPr>
      <w:pBdr>
        <w:top w:val="single" w:sz="8" w:space="10" w:color="668926" w:themeColor="accent2" w:themeShade="BF"/>
        <w:left w:val="single" w:sz="8" w:space="10" w:color="668926" w:themeColor="accent2" w:themeShade="BF"/>
        <w:bottom w:val="single" w:sz="8" w:space="10" w:color="668926" w:themeColor="accent2" w:themeShade="BF"/>
        <w:right w:val="single" w:sz="8" w:space="10" w:color="668926" w:themeColor="accent2" w:themeShade="BF"/>
      </w:pBdr>
      <w:shd w:val="clear" w:color="auto" w:fill="8AB833"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07454"/>
    <w:rPr>
      <w:b/>
      <w:i/>
      <w:color w:val="FFFFFF" w:themeColor="background1"/>
      <w:shd w:val="clear" w:color="auto" w:fill="8AB833" w:themeFill="accent2"/>
    </w:rPr>
  </w:style>
  <w:style w:type="character" w:styleId="SubtleEmphasis">
    <w:name w:val="Subtle Emphasis"/>
    <w:uiPriority w:val="19"/>
    <w:qFormat/>
    <w:rsid w:val="00107454"/>
    <w:rPr>
      <w:i/>
    </w:rPr>
  </w:style>
  <w:style w:type="character" w:styleId="IntenseEmphasis">
    <w:name w:val="Intense Emphasis"/>
    <w:uiPriority w:val="21"/>
    <w:qFormat/>
    <w:rsid w:val="00107454"/>
    <w:rPr>
      <w:b/>
      <w:i/>
      <w:color w:val="8AB833" w:themeColor="accent2"/>
      <w:spacing w:val="10"/>
    </w:rPr>
  </w:style>
  <w:style w:type="character" w:styleId="SubtleReference">
    <w:name w:val="Subtle Reference"/>
    <w:uiPriority w:val="31"/>
    <w:qFormat/>
    <w:rsid w:val="00107454"/>
    <w:rPr>
      <w:b/>
    </w:rPr>
  </w:style>
  <w:style w:type="character" w:styleId="IntenseReference">
    <w:name w:val="Intense Reference"/>
    <w:uiPriority w:val="32"/>
    <w:qFormat/>
    <w:rsid w:val="00107454"/>
    <w:rPr>
      <w:b/>
      <w:bCs/>
      <w:smallCaps/>
      <w:spacing w:val="5"/>
      <w:sz w:val="22"/>
      <w:szCs w:val="22"/>
      <w:u w:val="single"/>
    </w:rPr>
  </w:style>
  <w:style w:type="character" w:styleId="BookTitle">
    <w:name w:val="Book Title"/>
    <w:uiPriority w:val="33"/>
    <w:qFormat/>
    <w:rsid w:val="0010745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07454"/>
    <w:pPr>
      <w:outlineLvl w:val="9"/>
    </w:pPr>
  </w:style>
  <w:style w:type="character" w:customStyle="1" w:styleId="NoSpacingChar">
    <w:name w:val="No Spacing Char"/>
    <w:basedOn w:val="DefaultParagraphFont"/>
    <w:link w:val="NoSpacing"/>
    <w:uiPriority w:val="1"/>
    <w:rsid w:val="00107454"/>
  </w:style>
  <w:style w:type="character" w:styleId="PageNumber">
    <w:name w:val="page number"/>
    <w:basedOn w:val="DefaultParagraphFont"/>
    <w:uiPriority w:val="99"/>
    <w:semiHidden/>
    <w:unhideWhenUsed/>
    <w:rsid w:val="007E65B5"/>
  </w:style>
  <w:style w:type="paragraph" w:styleId="Revision">
    <w:name w:val="Revision"/>
    <w:hidden/>
    <w:uiPriority w:val="99"/>
    <w:semiHidden/>
    <w:rsid w:val="007E65B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ebfnp66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vennahillsgjco.i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rdebfnp662@gmail.com" TargetMode="External"/><Relationship Id="rId4" Type="http://schemas.openxmlformats.org/officeDocument/2006/relationships/webSettings" Target="webSettings.xml"/><Relationship Id="rId9" Type="http://schemas.openxmlformats.org/officeDocument/2006/relationships/hyperlink" Target="https://ravennahillsgjco.i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rabailey/Library/Containers/com.microsoft.Word/Data/Library/Application%20Support/Microsoft/Office/16.0/DTS/en-US%7b4DB2E17B-8D0A-3148-858B-C76809C2A228%7d/%7bD020276D-1F52-5346-8E34-B367DD612E8D%7dtf10002088.dotx" TargetMode="External"/></Relationships>
</file>

<file path=word/theme/theme1.xml><?xml version="1.0" encoding="utf-8"?>
<a:theme xmlns:a="http://schemas.openxmlformats.org/drawingml/2006/main" name="Theme1">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{D020276D-1F52-5346-8E34-B367DD612E8D}tf10002088.dotx</Template>
  <TotalTime>2</TotalTime>
  <Pages>2</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19702614993</cp:lastModifiedBy>
  <cp:revision>3</cp:revision>
  <dcterms:created xsi:type="dcterms:W3CDTF">2024-05-07T15:03:00Z</dcterms:created>
  <dcterms:modified xsi:type="dcterms:W3CDTF">2024-05-07T15:13:00Z</dcterms:modified>
</cp:coreProperties>
</file>