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0C5920" w14:paraId="2701B2E2" w14:textId="77777777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B535571" w14:textId="77777777"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Personalien Patient*in</w:t>
            </w:r>
          </w:p>
        </w:tc>
      </w:tr>
      <w:tr w:rsidR="00715867" w:rsidRPr="000C5920" w14:paraId="4DEFB21E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073851FC" w14:textId="77777777"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Name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16ADE7C6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8A14563" w14:textId="77777777" w:rsidR="00715867" w:rsidRPr="006B6A60" w:rsidRDefault="00715867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Geschlecht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6B6A60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w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anderes</w:t>
            </w:r>
          </w:p>
        </w:tc>
      </w:tr>
      <w:tr w:rsidR="00715867" w:rsidRPr="000C5920" w14:paraId="7541947F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7F9109DA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Vorname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7A33F20B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5D987F5" w14:textId="77777777" w:rsidR="00715867" w:rsidRPr="00D87556" w:rsidRDefault="00D87556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Arbeitgeber/Ort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0"/>
          </w:p>
        </w:tc>
      </w:tr>
      <w:tr w:rsidR="00715867" w:rsidRPr="000C5920" w14:paraId="5E08DFC0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6FEACBD0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Geburtsdatum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1D99D82F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2075306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Geschäft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14:paraId="52BA51FD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157CA909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Strasse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6A6D8167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060A4309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Versicherer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14:paraId="451A3441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0E826B5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PLZ / Ort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7521D8C0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E852647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Vers.-/Unfall-N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14:paraId="0073C0D5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19537FE0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privat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335D7B2F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44B8681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7825E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AHV</w:t>
            </w: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-Nr.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14:paraId="4D3C8057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73B9672B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2AB7DAE1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6A54AB4C" w14:textId="77777777"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0C5920" w14:paraId="6742ADE0" w14:textId="77777777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45B81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19072BCC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4327F2F9" w14:textId="77777777" w:rsidR="007825EF" w:rsidRPr="000C5920" w:rsidRDefault="002174CE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Krankheit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4681E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Unfall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Domiziltherapie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NEIN</w:t>
            </w:r>
          </w:p>
          <w:p w14:paraId="6EA10755" w14:textId="77777777" w:rsidR="007825EF" w:rsidRPr="000C5920" w:rsidRDefault="00730356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Anzahl ange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ordnete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Konsultationen 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>(</w:t>
            </w:r>
            <w:r w:rsidR="007825EF">
              <w:rPr>
                <w:rFonts w:ascii="Arial" w:eastAsia="Calibri" w:hAnsi="Arial" w:cs="Arial"/>
                <w:sz w:val="18"/>
                <w:szCs w:val="20"/>
              </w:rPr>
              <w:t>Standard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 xml:space="preserve"> 12; Klinik ambulant 9)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32A32FA8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39680989" w14:textId="77777777" w:rsidR="007825EF" w:rsidRPr="000C5920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</w:tc>
      </w:tr>
      <w:tr w:rsidR="000C5920" w:rsidRPr="000C5920" w14:paraId="413CA8C1" w14:textId="77777777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041553CE" w14:textId="77777777" w:rsidR="000C5920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Medizinische </w:t>
            </w:r>
            <w:r w:rsidR="000C5920" w:rsidRPr="000C5920"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Diagno</w:t>
            </w: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se</w:t>
            </w:r>
          </w:p>
        </w:tc>
      </w:tr>
      <w:tr w:rsidR="000C5920" w:rsidRPr="000C5920" w14:paraId="1D4D66C1" w14:textId="77777777" w:rsidTr="00B73689">
        <w:trPr>
          <w:cantSplit/>
        </w:trPr>
        <w:tc>
          <w:tcPr>
            <w:tcW w:w="9639" w:type="dxa"/>
            <w:gridSpan w:val="3"/>
          </w:tcPr>
          <w:p w14:paraId="4F22C051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14:paraId="0338B2DB" w14:textId="77777777" w:rsidR="000C5920" w:rsidRDefault="002174CE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31321D5A" w14:textId="77777777"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A9CDC76" w14:textId="77777777" w:rsidR="000C5920" w:rsidRPr="00A6354F" w:rsidRDefault="00A6354F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Logopädische Diagnose gemäss KLV 10: Störungen der Sprache, des Sprechens, der Stimme, des Redeflusses und des Schluckens, die zurückzuführen sind auf: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14:paraId="1EC298C0" w14:textId="77777777" w:rsidR="000C5920" w:rsidRPr="000C5920" w:rsidRDefault="002174CE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neurologische Leiden mit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infektiöser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traumatischer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chirurgisch-postoperativer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toxischer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tumoröser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vaskulärer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hypoxischer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degenerativer Ursache</w:t>
            </w:r>
          </w:p>
          <w:p w14:paraId="2A6AB739" w14:textId="77777777" w:rsidR="000C5920" w:rsidRPr="000C5920" w:rsidRDefault="002174CE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phoniatrische Leiden </w:t>
            </w:r>
          </w:p>
          <w:p w14:paraId="5B03C565" w14:textId="77777777"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partielle oder totale Missbildung der Lippen, der Zunge, des Gaumens, des Kiefers oder des Kehlkopfes</w:t>
            </w:r>
          </w:p>
          <w:p w14:paraId="3AB89CAB" w14:textId="77777777"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Störungen der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orofazialen Muskulatur oder der Larynxfunktion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mit infektiöser, traumatischer, chirurgisch-postoperativer,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 xml:space="preserve">tumoröser oder funktioneller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>Ursache</w:t>
            </w:r>
          </w:p>
          <w:p w14:paraId="575F11F4" w14:textId="77777777" w:rsidR="000C5920" w:rsidRPr="000C5920" w:rsidRDefault="000C5920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14:paraId="7540A291" w14:textId="77777777"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Rückmeldung über den Behandlungsverlauf </w:t>
            </w:r>
            <w:r w:rsidRPr="000C5920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nicht nötig   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erwünscht</w:t>
            </w:r>
          </w:p>
          <w:p w14:paraId="4BA98837" w14:textId="77777777"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Weiteres: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41DB836B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0C5920" w14:paraId="470478BA" w14:textId="77777777" w:rsidTr="00B73689">
        <w:trPr>
          <w:cantSplit/>
          <w:trHeight w:val="3034"/>
        </w:trPr>
        <w:tc>
          <w:tcPr>
            <w:tcW w:w="4395" w:type="dxa"/>
          </w:tcPr>
          <w:p w14:paraId="3D6BCD82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Arzt /Ärztin (Stempel): ZSR-Nr und GLN </w:t>
            </w:r>
          </w:p>
          <w:p w14:paraId="6BB7D46F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65D88D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D580E01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61E0B0A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99A4DD6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7FA8BDFD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78D9C68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5EB6013E" w14:textId="77777777"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75AA1F6" w14:textId="77777777"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B040633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246EB655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14:paraId="4655B29F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  <w:tc>
          <w:tcPr>
            <w:tcW w:w="160" w:type="dxa"/>
          </w:tcPr>
          <w:p w14:paraId="60B24C23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14:paraId="331FB468" w14:textId="77777777" w:rsidR="000C5920" w:rsidRPr="00B8208A" w:rsidRDefault="00730356" w:rsidP="00730356">
            <w:pPr>
              <w:tabs>
                <w:tab w:val="righ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Kontaktdaten der/des behandelnden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Logopädin/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n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(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evtl.Stempel): ZSR-Nr </w:t>
            </w:r>
            <w:r w:rsid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und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GL</w:t>
            </w:r>
            <w:r w:rsidR="00B8208A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</w:t>
            </w:r>
          </w:p>
          <w:p w14:paraId="6258BD8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16B5297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D4C11F9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A5A29E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005EA28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6DF4C5EA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6259837D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F16386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27E0FF9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29378D6A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___________________________________</w:t>
            </w:r>
          </w:p>
          <w:p w14:paraId="5338D9B3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</w:tr>
    </w:tbl>
    <w:p w14:paraId="1198431A" w14:textId="77777777" w:rsidR="00C32965" w:rsidRDefault="00C32965"/>
    <w:sectPr w:rsidR="00C32965" w:rsidSect="00F00FD5">
      <w:headerReference w:type="first" r:id="rId6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52F2" w14:textId="77777777" w:rsidR="00E67867" w:rsidRDefault="00E67867" w:rsidP="000C5920">
      <w:pPr>
        <w:spacing w:after="0" w:line="240" w:lineRule="auto"/>
      </w:pPr>
      <w:r>
        <w:separator/>
      </w:r>
    </w:p>
  </w:endnote>
  <w:endnote w:type="continuationSeparator" w:id="0">
    <w:p w14:paraId="0A4DB975" w14:textId="77777777" w:rsidR="00E67867" w:rsidRDefault="00E67867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D0EF" w14:textId="77777777" w:rsidR="00E67867" w:rsidRDefault="00E67867" w:rsidP="000C5920">
      <w:pPr>
        <w:spacing w:after="0" w:line="240" w:lineRule="auto"/>
      </w:pPr>
      <w:r>
        <w:separator/>
      </w:r>
    </w:p>
  </w:footnote>
  <w:footnote w:type="continuationSeparator" w:id="0">
    <w:p w14:paraId="69501C22" w14:textId="77777777" w:rsidR="00E67867" w:rsidRDefault="00E67867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9222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14:paraId="086715AB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14:paraId="75B70980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14:paraId="09F45F2D" w14:textId="77777777"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7B2B5D84" wp14:editId="49AF974D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704C32AC" wp14:editId="3640D830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70B26BE5" wp14:editId="07E234D1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F3F592" w14:textId="77777777"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</w:p>
  <w:p w14:paraId="7020D307" w14:textId="77777777" w:rsidR="000C5920" w:rsidRPr="000C5920" w:rsidRDefault="00730356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>
      <w:rPr>
        <w:rFonts w:ascii="Arial" w:hAnsi="Arial" w:cs="Arial"/>
        <w:b/>
        <w:sz w:val="28"/>
        <w:szCs w:val="24"/>
      </w:rPr>
      <w:t>AN</w:t>
    </w:r>
    <w:r w:rsidR="000C5920" w:rsidRPr="002C6481">
      <w:rPr>
        <w:rFonts w:ascii="Arial" w:hAnsi="Arial" w:cs="Arial"/>
        <w:b/>
        <w:sz w:val="28"/>
        <w:szCs w:val="24"/>
      </w:rPr>
      <w:t xml:space="preserve">ORDNUNG ZUR LOGOPÄDISCHEN </w:t>
    </w:r>
    <w:proofErr w:type="gramStart"/>
    <w:r w:rsidR="000C5920" w:rsidRPr="002C6481">
      <w:rPr>
        <w:rFonts w:ascii="Arial" w:hAnsi="Arial" w:cs="Arial"/>
        <w:b/>
        <w:sz w:val="28"/>
        <w:szCs w:val="24"/>
      </w:rPr>
      <w:t xml:space="preserve">THERAPIE  </w:t>
    </w:r>
    <w:r w:rsidR="000C5920" w:rsidRPr="002C6481">
      <w:rPr>
        <w:rFonts w:ascii="Arial" w:hAnsi="Arial" w:cs="Arial"/>
        <w:sz w:val="28"/>
        <w:szCs w:val="16"/>
      </w:rPr>
      <w:t>gem.</w:t>
    </w:r>
    <w:proofErr w:type="gramEnd"/>
    <w:r w:rsidR="000C5920" w:rsidRPr="002C6481">
      <w:rPr>
        <w:rFonts w:ascii="Arial" w:hAnsi="Arial" w:cs="Arial"/>
        <w:sz w:val="28"/>
        <w:szCs w:val="16"/>
      </w:rPr>
      <w:t xml:space="preserve"> Art. 10 KL</w:t>
    </w:r>
    <w:r w:rsidR="000C5920">
      <w:rPr>
        <w:rFonts w:ascii="Arial" w:hAnsi="Arial" w:cs="Arial"/>
        <w:sz w:val="28"/>
        <w:szCs w:val="16"/>
      </w:rPr>
      <w:t>V</w:t>
    </w:r>
    <w:r w:rsidR="00000000">
      <w:rPr>
        <w:rFonts w:ascii="Arial" w:hAnsi="Arial" w:cs="Arial"/>
        <w:sz w:val="24"/>
        <w:szCs w:val="24"/>
        <w:lang w:val="it-CH"/>
      </w:rPr>
      <w:pict w14:anchorId="0C10FCE3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1D"/>
    <w:rsid w:val="00050F81"/>
    <w:rsid w:val="00070BFB"/>
    <w:rsid w:val="000C5920"/>
    <w:rsid w:val="00115E6A"/>
    <w:rsid w:val="00141605"/>
    <w:rsid w:val="00144888"/>
    <w:rsid w:val="001E20E9"/>
    <w:rsid w:val="00210F44"/>
    <w:rsid w:val="002174CE"/>
    <w:rsid w:val="0022228B"/>
    <w:rsid w:val="003E7005"/>
    <w:rsid w:val="003F7559"/>
    <w:rsid w:val="00432CD1"/>
    <w:rsid w:val="0045798A"/>
    <w:rsid w:val="00482414"/>
    <w:rsid w:val="004E57DA"/>
    <w:rsid w:val="00594E06"/>
    <w:rsid w:val="006B6A60"/>
    <w:rsid w:val="00715867"/>
    <w:rsid w:val="00730356"/>
    <w:rsid w:val="007825EF"/>
    <w:rsid w:val="00904C6D"/>
    <w:rsid w:val="00963FCE"/>
    <w:rsid w:val="009B3F7A"/>
    <w:rsid w:val="00A12E8E"/>
    <w:rsid w:val="00A1622B"/>
    <w:rsid w:val="00A6354F"/>
    <w:rsid w:val="00AE167C"/>
    <w:rsid w:val="00AF1629"/>
    <w:rsid w:val="00B37A5D"/>
    <w:rsid w:val="00B8208A"/>
    <w:rsid w:val="00B87C8C"/>
    <w:rsid w:val="00C32965"/>
    <w:rsid w:val="00CD73E1"/>
    <w:rsid w:val="00D266EB"/>
    <w:rsid w:val="00D87556"/>
    <w:rsid w:val="00DB3244"/>
    <w:rsid w:val="00E009DF"/>
    <w:rsid w:val="00E47AB6"/>
    <w:rsid w:val="00E67867"/>
    <w:rsid w:val="00F00FD5"/>
    <w:rsid w:val="00F10C1D"/>
    <w:rsid w:val="00F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C96551"/>
  <w15:docId w15:val="{CB63A56F-C494-4F10-8FC2-DF04E08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920"/>
  </w:style>
  <w:style w:type="paragraph" w:styleId="Fuzeile">
    <w:name w:val="footer"/>
    <w:basedOn w:val="Standard"/>
    <w:link w:val="FuzeileZch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F7XT2U5N\Verordnungsformular%20K-SBL%20Version%2014.08.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Verordnungsformular K-SBL Version 14.08.2020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Lüscher</dc:creator>
  <cp:lastModifiedBy>Isabelle Gupta</cp:lastModifiedBy>
  <cp:revision>2</cp:revision>
  <dcterms:created xsi:type="dcterms:W3CDTF">2025-09-04T07:30:00Z</dcterms:created>
  <dcterms:modified xsi:type="dcterms:W3CDTF">2025-09-04T07:30:00Z</dcterms:modified>
</cp:coreProperties>
</file>