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3E5E1" w14:textId="085EC8CF" w:rsidR="00A100CA" w:rsidRDefault="00A100CA" w:rsidP="003E24EB">
      <w:pPr>
        <w:rPr>
          <w:b/>
          <w:bCs/>
          <w:sz w:val="40"/>
          <w:szCs w:val="40"/>
        </w:rPr>
      </w:pPr>
      <w:r w:rsidRPr="00A100CA">
        <w:rPr>
          <w:b/>
          <w:bCs/>
          <w:sz w:val="40"/>
          <w:szCs w:val="40"/>
        </w:rPr>
        <w:t>SPONSORSHIP</w:t>
      </w:r>
      <w:r w:rsidR="006151B4">
        <w:rPr>
          <w:b/>
          <w:bCs/>
          <w:sz w:val="40"/>
          <w:szCs w:val="40"/>
        </w:rPr>
        <w:t xml:space="preserve"> PACKAGES</w:t>
      </w:r>
    </w:p>
    <w:p w14:paraId="54D4993A" w14:textId="77777777" w:rsidR="00A100CA" w:rsidRDefault="00A100CA" w:rsidP="00A100CA">
      <w:r>
        <w:t xml:space="preserve">By becoming a sponsor of Hilltop FC you will become a valuable member of this local football club and family. </w:t>
      </w:r>
    </w:p>
    <w:p w14:paraId="7B073423" w14:textId="77777777" w:rsidR="00A100CA" w:rsidRDefault="00A100CA" w:rsidP="00A100CA">
      <w:r>
        <w:t>We can place your Company Identity in the local area through banners at our home grounds during games, on team shirts and apparel, on social media and on our website.</w:t>
      </w:r>
    </w:p>
    <w:p w14:paraId="5E681C66" w14:textId="77777777" w:rsidR="00A100CA" w:rsidRDefault="00A100CA" w:rsidP="00A100CA">
      <w:r>
        <w:t>All our packages can be tailored to suit your needs</w:t>
      </w:r>
    </w:p>
    <w:p w14:paraId="5B164E4B" w14:textId="3CD5CE3A" w:rsidR="00A100CA" w:rsidRPr="00E651FB" w:rsidRDefault="00A100CA" w:rsidP="006151B4">
      <w:pPr>
        <w:tabs>
          <w:tab w:val="left" w:pos="6090"/>
        </w:tabs>
        <w:rPr>
          <w:b/>
          <w:bCs/>
          <w:sz w:val="24"/>
          <w:szCs w:val="24"/>
        </w:rPr>
      </w:pPr>
      <w:r w:rsidRPr="00E651FB">
        <w:rPr>
          <w:b/>
          <w:bCs/>
          <w:sz w:val="24"/>
          <w:szCs w:val="24"/>
        </w:rPr>
        <w:t>Platinum Level ‐ £1</w:t>
      </w:r>
      <w:r w:rsidR="001349B9">
        <w:rPr>
          <w:b/>
          <w:bCs/>
          <w:sz w:val="24"/>
          <w:szCs w:val="24"/>
        </w:rPr>
        <w:t>5</w:t>
      </w:r>
      <w:r w:rsidRPr="00E651FB">
        <w:rPr>
          <w:b/>
          <w:bCs/>
          <w:sz w:val="24"/>
          <w:szCs w:val="24"/>
        </w:rPr>
        <w:t xml:space="preserve">,000 </w:t>
      </w:r>
      <w:r w:rsidR="006151B4">
        <w:rPr>
          <w:b/>
          <w:bCs/>
          <w:sz w:val="24"/>
          <w:szCs w:val="24"/>
        </w:rPr>
        <w:tab/>
      </w:r>
    </w:p>
    <w:p w14:paraId="01C679E7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 xml:space="preserve">Company’s name/brand/logo on the </w:t>
      </w:r>
      <w:r w:rsidRPr="00FE203C">
        <w:rPr>
          <w:b/>
          <w:bCs/>
        </w:rPr>
        <w:t>front</w:t>
      </w:r>
      <w:r>
        <w:t xml:space="preserve"> of all our teams home and away kits</w:t>
      </w:r>
    </w:p>
    <w:p w14:paraId="339C2C74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our matchday program</w:t>
      </w:r>
    </w:p>
    <w:p w14:paraId="096236B6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social media, including matchday/fulltime posters</w:t>
      </w:r>
    </w:p>
    <w:p w14:paraId="17D98C0F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 xml:space="preserve">Company’s name/brand/logo on our “Sponsors” page on our Website plus a link to your Company’s website. </w:t>
      </w:r>
    </w:p>
    <w:p w14:paraId="0FDEC7CF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Invitation to our events</w:t>
      </w:r>
    </w:p>
    <w:p w14:paraId="562A2211" w14:textId="775805B6" w:rsidR="001349B9" w:rsidRDefault="001349B9" w:rsidP="00A100CA">
      <w:pPr>
        <w:pStyle w:val="ListParagraph"/>
        <w:numPr>
          <w:ilvl w:val="0"/>
          <w:numId w:val="5"/>
        </w:numPr>
      </w:pPr>
      <w:r>
        <w:t>5 Season Tickets</w:t>
      </w:r>
    </w:p>
    <w:p w14:paraId="70A4180E" w14:textId="183CD795" w:rsidR="00A100CA" w:rsidRPr="00E651FB" w:rsidRDefault="00A100CA" w:rsidP="00A100CA">
      <w:pPr>
        <w:rPr>
          <w:b/>
          <w:bCs/>
          <w:sz w:val="24"/>
          <w:szCs w:val="24"/>
        </w:rPr>
      </w:pPr>
      <w:r w:rsidRPr="00E651FB">
        <w:rPr>
          <w:b/>
          <w:bCs/>
          <w:sz w:val="24"/>
          <w:szCs w:val="24"/>
        </w:rPr>
        <w:t>Gold Level ‐ £</w:t>
      </w:r>
      <w:r w:rsidR="001349B9">
        <w:rPr>
          <w:b/>
          <w:bCs/>
          <w:sz w:val="24"/>
          <w:szCs w:val="24"/>
        </w:rPr>
        <w:t>10</w:t>
      </w:r>
      <w:r w:rsidRPr="00E651FB">
        <w:rPr>
          <w:b/>
          <w:bCs/>
          <w:sz w:val="24"/>
          <w:szCs w:val="24"/>
        </w:rPr>
        <w:t xml:space="preserve">,000 </w:t>
      </w:r>
    </w:p>
    <w:p w14:paraId="2735AB1E" w14:textId="3E7B25EF" w:rsidR="00A100CA" w:rsidRDefault="00A100CA" w:rsidP="00D55CA8">
      <w:pPr>
        <w:pStyle w:val="ListParagraph"/>
        <w:numPr>
          <w:ilvl w:val="0"/>
          <w:numId w:val="5"/>
        </w:numPr>
      </w:pPr>
      <w:r>
        <w:t xml:space="preserve">Company’s name/brand/logo on the our </w:t>
      </w:r>
      <w:r w:rsidRPr="00303081">
        <w:rPr>
          <w:b/>
          <w:bCs/>
        </w:rPr>
        <w:t>Training wear</w:t>
      </w:r>
    </w:p>
    <w:p w14:paraId="50F26CDF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our matchday program</w:t>
      </w:r>
    </w:p>
    <w:p w14:paraId="7F479215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social media, including matchday/fulltime posters</w:t>
      </w:r>
    </w:p>
    <w:p w14:paraId="77BC1F1E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 xml:space="preserve">Company’s name/brand/Logo on our “Sponsors” page on our Website plus a link to your Company’s website. </w:t>
      </w:r>
    </w:p>
    <w:p w14:paraId="0702CCE5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Invitation to our events</w:t>
      </w:r>
    </w:p>
    <w:p w14:paraId="7C38DDE1" w14:textId="77777777" w:rsidR="001349B9" w:rsidRDefault="001349B9" w:rsidP="001349B9">
      <w:pPr>
        <w:pStyle w:val="ListParagraph"/>
        <w:numPr>
          <w:ilvl w:val="0"/>
          <w:numId w:val="5"/>
        </w:numPr>
      </w:pPr>
      <w:r>
        <w:t>5 Season Tickets</w:t>
      </w:r>
    </w:p>
    <w:p w14:paraId="60FD9B3A" w14:textId="77777777" w:rsidR="001349B9" w:rsidRDefault="001349B9" w:rsidP="001349B9">
      <w:pPr>
        <w:pStyle w:val="ListParagraph"/>
      </w:pPr>
    </w:p>
    <w:p w14:paraId="117B1E93" w14:textId="074A5042" w:rsidR="00A100CA" w:rsidRPr="00E651FB" w:rsidRDefault="00A100CA" w:rsidP="00A100CA">
      <w:pPr>
        <w:rPr>
          <w:b/>
          <w:bCs/>
          <w:sz w:val="24"/>
          <w:szCs w:val="24"/>
        </w:rPr>
      </w:pPr>
      <w:r w:rsidRPr="00E651FB">
        <w:rPr>
          <w:b/>
          <w:bCs/>
          <w:sz w:val="24"/>
          <w:szCs w:val="24"/>
        </w:rPr>
        <w:t>Sleeve/Back Sponsor - £</w:t>
      </w:r>
      <w:r w:rsidR="001349B9">
        <w:rPr>
          <w:b/>
          <w:bCs/>
          <w:sz w:val="24"/>
          <w:szCs w:val="24"/>
        </w:rPr>
        <w:t>3</w:t>
      </w:r>
      <w:r w:rsidRPr="00E651FB">
        <w:rPr>
          <w:b/>
          <w:bCs/>
          <w:sz w:val="24"/>
          <w:szCs w:val="24"/>
        </w:rPr>
        <w:t>000</w:t>
      </w:r>
    </w:p>
    <w:p w14:paraId="3B50956A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 xml:space="preserve">Company’s name/brand on the </w:t>
      </w:r>
      <w:r w:rsidRPr="00FE203C">
        <w:rPr>
          <w:b/>
          <w:bCs/>
        </w:rPr>
        <w:t xml:space="preserve"> </w:t>
      </w:r>
      <w:r>
        <w:rPr>
          <w:b/>
          <w:bCs/>
        </w:rPr>
        <w:t xml:space="preserve">back or </w:t>
      </w:r>
      <w:r w:rsidRPr="00FE203C">
        <w:rPr>
          <w:b/>
          <w:bCs/>
        </w:rPr>
        <w:t>left</w:t>
      </w:r>
      <w:r>
        <w:rPr>
          <w:b/>
          <w:bCs/>
        </w:rPr>
        <w:t xml:space="preserve"> or </w:t>
      </w:r>
      <w:r w:rsidRPr="00FE203C">
        <w:rPr>
          <w:b/>
          <w:bCs/>
        </w:rPr>
        <w:t>right sleeve</w:t>
      </w:r>
      <w:r>
        <w:t xml:space="preserve"> of the home and away kit</w:t>
      </w:r>
    </w:p>
    <w:p w14:paraId="1D80DD33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social media, including matchday/fulltime posters</w:t>
      </w:r>
    </w:p>
    <w:p w14:paraId="73B2B142" w14:textId="77777777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our matchday program</w:t>
      </w:r>
    </w:p>
    <w:p w14:paraId="294738F9" w14:textId="6861DE77" w:rsidR="00A100CA" w:rsidRDefault="00A100CA" w:rsidP="00A100CA">
      <w:pPr>
        <w:pStyle w:val="ListParagraph"/>
        <w:numPr>
          <w:ilvl w:val="0"/>
          <w:numId w:val="5"/>
        </w:numPr>
      </w:pPr>
      <w:r>
        <w:t xml:space="preserve">Company’s Logo on our “Sponsors” page on our Website plus a link to your Company’s website. </w:t>
      </w:r>
    </w:p>
    <w:p w14:paraId="4DC39618" w14:textId="419DF55E" w:rsidR="001349B9" w:rsidRDefault="001349B9" w:rsidP="001349B9">
      <w:pPr>
        <w:pStyle w:val="ListParagraph"/>
        <w:numPr>
          <w:ilvl w:val="0"/>
          <w:numId w:val="5"/>
        </w:numPr>
      </w:pPr>
      <w:r>
        <w:t>3</w:t>
      </w:r>
      <w:r>
        <w:t xml:space="preserve"> Season Tickets</w:t>
      </w:r>
    </w:p>
    <w:p w14:paraId="2CA4EA77" w14:textId="77777777" w:rsidR="001349B9" w:rsidRDefault="001349B9" w:rsidP="001349B9">
      <w:pPr>
        <w:pStyle w:val="ListParagraph"/>
      </w:pPr>
    </w:p>
    <w:p w14:paraId="0DA06D80" w14:textId="0C60A95C" w:rsidR="00A100CA" w:rsidRDefault="00A100CA" w:rsidP="00A100CA"/>
    <w:p w14:paraId="734DEAD0" w14:textId="431E4146" w:rsidR="00A100CA" w:rsidRDefault="00A100CA" w:rsidP="00A100CA"/>
    <w:p w14:paraId="460F5B30" w14:textId="77777777" w:rsidR="001349B9" w:rsidRDefault="001349B9" w:rsidP="00A100CA"/>
    <w:p w14:paraId="7ABB044D" w14:textId="77777777" w:rsidR="00D55CA8" w:rsidRPr="00C97C64" w:rsidRDefault="00D55CA8" w:rsidP="00A100CA"/>
    <w:p w14:paraId="2C617602" w14:textId="1F2E1604" w:rsidR="00A100CA" w:rsidRPr="00E651FB" w:rsidRDefault="00A100CA" w:rsidP="00A100CA">
      <w:pPr>
        <w:rPr>
          <w:b/>
          <w:bCs/>
          <w:sz w:val="24"/>
          <w:szCs w:val="24"/>
        </w:rPr>
      </w:pPr>
      <w:r w:rsidRPr="00E651FB">
        <w:rPr>
          <w:b/>
          <w:bCs/>
          <w:sz w:val="24"/>
          <w:szCs w:val="24"/>
        </w:rPr>
        <w:t>Website/Advertisement Sponsor - £</w:t>
      </w:r>
      <w:r w:rsidR="001349B9">
        <w:rPr>
          <w:b/>
          <w:bCs/>
          <w:sz w:val="24"/>
          <w:szCs w:val="24"/>
        </w:rPr>
        <w:t>10</w:t>
      </w:r>
      <w:r w:rsidRPr="00E651FB">
        <w:rPr>
          <w:b/>
          <w:bCs/>
          <w:sz w:val="24"/>
          <w:szCs w:val="24"/>
        </w:rPr>
        <w:t>00</w:t>
      </w:r>
    </w:p>
    <w:p w14:paraId="2BDE1452" w14:textId="7A3C390F" w:rsidR="00D55CA8" w:rsidRDefault="00D55CA8" w:rsidP="00D55CA8">
      <w:pPr>
        <w:pStyle w:val="ListParagraph"/>
        <w:numPr>
          <w:ilvl w:val="0"/>
          <w:numId w:val="5"/>
        </w:numPr>
      </w:pPr>
      <w:r>
        <w:t>Company’s name/brand/logo on our matchday program</w:t>
      </w:r>
    </w:p>
    <w:p w14:paraId="39A0C5D5" w14:textId="5A954753" w:rsidR="00A100CA" w:rsidRDefault="00A100CA" w:rsidP="00A100CA">
      <w:pPr>
        <w:pStyle w:val="ListParagraph"/>
        <w:numPr>
          <w:ilvl w:val="0"/>
          <w:numId w:val="5"/>
        </w:numPr>
      </w:pPr>
      <w:r>
        <w:t>Company’s name/brand/logo on social media, including matchday/fulltime posters</w:t>
      </w:r>
    </w:p>
    <w:p w14:paraId="0CC52AA4" w14:textId="47F5EA8C" w:rsidR="00A100CA" w:rsidRDefault="00A100CA" w:rsidP="003E24EB">
      <w:pPr>
        <w:pStyle w:val="ListParagraph"/>
        <w:numPr>
          <w:ilvl w:val="0"/>
          <w:numId w:val="5"/>
        </w:numPr>
      </w:pPr>
      <w:r>
        <w:t xml:space="preserve">Company’s Logo on our “Sponsors” page on our Website plus a link to your Company’s website. </w:t>
      </w:r>
    </w:p>
    <w:p w14:paraId="62673F8E" w14:textId="04F9BB67" w:rsidR="001349B9" w:rsidRDefault="001349B9" w:rsidP="001349B9">
      <w:pPr>
        <w:pStyle w:val="ListParagraph"/>
        <w:numPr>
          <w:ilvl w:val="0"/>
          <w:numId w:val="5"/>
        </w:numPr>
      </w:pPr>
      <w:r>
        <w:t>1</w:t>
      </w:r>
      <w:r>
        <w:t xml:space="preserve"> Season Tickets</w:t>
      </w:r>
    </w:p>
    <w:p w14:paraId="63DAF7F4" w14:textId="77777777" w:rsidR="001349B9" w:rsidRDefault="001349B9" w:rsidP="001349B9">
      <w:pPr>
        <w:pStyle w:val="ListParagraph"/>
      </w:pPr>
    </w:p>
    <w:p w14:paraId="4033CD55" w14:textId="77777777" w:rsidR="00E651FB" w:rsidRPr="00E651FB" w:rsidRDefault="00E651FB" w:rsidP="00E651FB">
      <w:pPr>
        <w:pStyle w:val="ListParagraph"/>
      </w:pPr>
    </w:p>
    <w:p w14:paraId="703C7D17" w14:textId="17D9C7DA" w:rsidR="00A100CA" w:rsidRDefault="00A100CA" w:rsidP="003E24EB">
      <w:pPr>
        <w:rPr>
          <w:b/>
          <w:bCs/>
          <w:sz w:val="28"/>
          <w:szCs w:val="28"/>
        </w:rPr>
      </w:pPr>
      <w:r w:rsidRPr="00A100CA">
        <w:rPr>
          <w:b/>
          <w:bCs/>
          <w:sz w:val="28"/>
          <w:szCs w:val="28"/>
        </w:rPr>
        <w:t>PROMOTE YOUR BRAND</w:t>
      </w:r>
    </w:p>
    <w:p w14:paraId="4ECE9A22" w14:textId="091F7547" w:rsidR="00A100CA" w:rsidRDefault="00E651FB" w:rsidP="003E24EB">
      <w:pPr>
        <w:rPr>
          <w:b/>
          <w:bCs/>
          <w:sz w:val="28"/>
          <w:szCs w:val="28"/>
          <w:u w:val="single"/>
        </w:rPr>
      </w:pPr>
      <w:r w:rsidRPr="00E651FB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FD7F0D" wp14:editId="2A5139B4">
                <wp:simplePos x="0" y="0"/>
                <wp:positionH relativeFrom="column">
                  <wp:posOffset>-28575</wp:posOffset>
                </wp:positionH>
                <wp:positionV relativeFrom="paragraph">
                  <wp:posOffset>3674110</wp:posOffset>
                </wp:positionV>
                <wp:extent cx="1304925" cy="285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3ECE7" w14:textId="03E45B7D" w:rsidR="00E651FB" w:rsidRDefault="00E651FB" w:rsidP="00E651FB">
                            <w:r>
                              <w:t>Back Sponsor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FD7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89.3pt;width:102.7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">
                <v:textbox>
                  <w:txbxContent>
                    <w:p w14:paraId="5693ECE7" w14:textId="03E45B7D" w:rsidR="00E651FB" w:rsidRDefault="00E651FB" w:rsidP="00E651FB">
                      <w:r>
                        <w:t>Back Sponsor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08762" wp14:editId="61ACF8F0">
                <wp:simplePos x="0" y="0"/>
                <wp:positionH relativeFrom="column">
                  <wp:posOffset>1275715</wp:posOffset>
                </wp:positionH>
                <wp:positionV relativeFrom="paragraph">
                  <wp:posOffset>3815715</wp:posOffset>
                </wp:positionV>
                <wp:extent cx="1190625" cy="0"/>
                <wp:effectExtent l="0" t="76200" r="952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F7E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00.45pt;margin-top:300.45pt;width:93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31B2B" wp14:editId="3441E96D">
                <wp:simplePos x="0" y="0"/>
                <wp:positionH relativeFrom="column">
                  <wp:posOffset>3714750</wp:posOffset>
                </wp:positionH>
                <wp:positionV relativeFrom="paragraph">
                  <wp:posOffset>996315</wp:posOffset>
                </wp:positionV>
                <wp:extent cx="742950" cy="0"/>
                <wp:effectExtent l="38100" t="7620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0915C" id="Straight Arrow Connector 13" o:spid="_x0000_s1026" type="#_x0000_t32" style="position:absolute;margin-left:292.5pt;margin-top:78.45pt;width:58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2F66B" wp14:editId="5FA4DB68">
                <wp:simplePos x="0" y="0"/>
                <wp:positionH relativeFrom="column">
                  <wp:posOffset>1143000</wp:posOffset>
                </wp:positionH>
                <wp:positionV relativeFrom="paragraph">
                  <wp:posOffset>1701165</wp:posOffset>
                </wp:positionV>
                <wp:extent cx="31432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D0D7E" id="Straight Arrow Connector 11" o:spid="_x0000_s1026" type="#_x0000_t32" style="position:absolute;margin-left:90pt;margin-top:133.95pt;width:24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E651FB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9AC755" wp14:editId="2A4C9243">
                <wp:simplePos x="0" y="0"/>
                <wp:positionH relativeFrom="column">
                  <wp:posOffset>4457700</wp:posOffset>
                </wp:positionH>
                <wp:positionV relativeFrom="paragraph">
                  <wp:posOffset>834390</wp:posOffset>
                </wp:positionV>
                <wp:extent cx="1362075" cy="2857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7CF6" w14:textId="1EC04A1C" w:rsidR="00E651FB" w:rsidRDefault="00E651FB" w:rsidP="00E651FB">
                            <w:r>
                              <w:t>Sleeve Sponsor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AC755" id="_x0000_s1027" type="#_x0000_t202" style="position:absolute;margin-left:351pt;margin-top:65.7pt;width:107.2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klJQIAAEsEAAAOAAAAZHJzL2Uyb0RvYy54bWysVNtu2zAMfR+wfxD0vtjxkiY14hRdugwD&#10;ugvQ7gNkWY6FSaImKbGzrx8lp2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">
                <v:textbox>
                  <w:txbxContent>
                    <w:p w14:paraId="62B17CF6" w14:textId="1EC04A1C" w:rsidR="00E651FB" w:rsidRDefault="00E651FB" w:rsidP="00E651FB">
                      <w:r>
                        <w:t>Sleeve Sponsor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1FB"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4EE23F" wp14:editId="26F29172">
                <wp:simplePos x="0" y="0"/>
                <wp:positionH relativeFrom="column">
                  <wp:posOffset>-152400</wp:posOffset>
                </wp:positionH>
                <wp:positionV relativeFrom="paragraph">
                  <wp:posOffset>1548765</wp:posOffset>
                </wp:positionV>
                <wp:extent cx="13049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70B9" w14:textId="0C379F82" w:rsidR="00E651FB" w:rsidRDefault="00E651FB">
                            <w:r>
                              <w:t>Front Sponsor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4EE23F" id="_x0000_s1028" type="#_x0000_t202" style="position:absolute;margin-left:-12pt;margin-top:121.95pt;width:102.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XIJQIAAE0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">
                <v:textbox>
                  <w:txbxContent>
                    <w:p w14:paraId="2BCE70B9" w14:textId="0C379F82" w:rsidR="00E651FB" w:rsidRDefault="00E651FB">
                      <w:r>
                        <w:t>Front Sponsor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1FB">
        <w:rPr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80FADB5" wp14:editId="51DB6AC2">
            <wp:simplePos x="0" y="0"/>
            <wp:positionH relativeFrom="column">
              <wp:posOffset>1905000</wp:posOffset>
            </wp:positionH>
            <wp:positionV relativeFrom="paragraph">
              <wp:posOffset>2396490</wp:posOffset>
            </wp:positionV>
            <wp:extent cx="1781175" cy="2219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2C1FDC" wp14:editId="16C9AC15">
            <wp:simplePos x="0" y="0"/>
            <wp:positionH relativeFrom="column">
              <wp:posOffset>2676525</wp:posOffset>
            </wp:positionH>
            <wp:positionV relativeFrom="paragraph">
              <wp:posOffset>348615</wp:posOffset>
            </wp:positionV>
            <wp:extent cx="1819275" cy="22669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1FB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3571D52" wp14:editId="0F10BF8C">
            <wp:simplePos x="0" y="0"/>
            <wp:positionH relativeFrom="column">
              <wp:posOffset>914400</wp:posOffset>
            </wp:positionH>
            <wp:positionV relativeFrom="paragraph">
              <wp:posOffset>377190</wp:posOffset>
            </wp:positionV>
            <wp:extent cx="1842135" cy="22955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1FB">
        <w:rPr>
          <w:b/>
          <w:bCs/>
          <w:sz w:val="28"/>
          <w:szCs w:val="28"/>
          <w:u w:val="single"/>
        </w:rPr>
        <w:t>Matchday</w:t>
      </w:r>
    </w:p>
    <w:p w14:paraId="16E2D1D4" w14:textId="7DA24871" w:rsidR="00E651FB" w:rsidRPr="00E651FB" w:rsidRDefault="00E651FB" w:rsidP="00E651FB">
      <w:pPr>
        <w:rPr>
          <w:sz w:val="28"/>
          <w:szCs w:val="28"/>
        </w:rPr>
      </w:pPr>
    </w:p>
    <w:p w14:paraId="55C21EAC" w14:textId="131F7DA3" w:rsidR="00E651FB" w:rsidRPr="00E651FB" w:rsidRDefault="00E651FB" w:rsidP="00E651FB">
      <w:pPr>
        <w:rPr>
          <w:sz w:val="28"/>
          <w:szCs w:val="28"/>
        </w:rPr>
      </w:pPr>
    </w:p>
    <w:p w14:paraId="3A237ED4" w14:textId="7EC54FB9" w:rsidR="00E651FB" w:rsidRPr="00E651FB" w:rsidRDefault="00E651FB" w:rsidP="00E651FB">
      <w:pPr>
        <w:rPr>
          <w:sz w:val="28"/>
          <w:szCs w:val="28"/>
        </w:rPr>
      </w:pPr>
    </w:p>
    <w:p w14:paraId="72905BB3" w14:textId="271AC6A8" w:rsidR="00E651FB" w:rsidRPr="00E651FB" w:rsidRDefault="00E651FB" w:rsidP="00E651FB">
      <w:pPr>
        <w:rPr>
          <w:sz w:val="28"/>
          <w:szCs w:val="28"/>
        </w:rPr>
      </w:pPr>
    </w:p>
    <w:p w14:paraId="4943F2C6" w14:textId="4EC5644E" w:rsidR="00E651FB" w:rsidRPr="00E651FB" w:rsidRDefault="00E651FB" w:rsidP="00E651FB">
      <w:pPr>
        <w:rPr>
          <w:sz w:val="28"/>
          <w:szCs w:val="28"/>
        </w:rPr>
      </w:pPr>
    </w:p>
    <w:p w14:paraId="05A5DE07" w14:textId="47437647" w:rsidR="00E651FB" w:rsidRPr="00E651FB" w:rsidRDefault="00E651FB" w:rsidP="00E651FB">
      <w:pPr>
        <w:rPr>
          <w:sz w:val="28"/>
          <w:szCs w:val="28"/>
        </w:rPr>
      </w:pPr>
    </w:p>
    <w:p w14:paraId="021D636E" w14:textId="3C7C1A13" w:rsidR="00E651FB" w:rsidRPr="00E651FB" w:rsidRDefault="00E651FB" w:rsidP="00E651FB">
      <w:pPr>
        <w:rPr>
          <w:sz w:val="28"/>
          <w:szCs w:val="28"/>
        </w:rPr>
      </w:pPr>
    </w:p>
    <w:p w14:paraId="00011DB4" w14:textId="45DD41DB" w:rsidR="00E651FB" w:rsidRPr="00E651FB" w:rsidRDefault="00E651FB" w:rsidP="00E651FB">
      <w:pPr>
        <w:rPr>
          <w:sz w:val="28"/>
          <w:szCs w:val="28"/>
        </w:rPr>
      </w:pPr>
    </w:p>
    <w:p w14:paraId="543442A1" w14:textId="73ECFA8B" w:rsidR="00E651FB" w:rsidRPr="00E651FB" w:rsidRDefault="00E651FB" w:rsidP="00E651FB">
      <w:pPr>
        <w:rPr>
          <w:sz w:val="28"/>
          <w:szCs w:val="28"/>
        </w:rPr>
      </w:pPr>
    </w:p>
    <w:p w14:paraId="6554A174" w14:textId="7AC2BBD3" w:rsidR="00E651FB" w:rsidRPr="00E651FB" w:rsidRDefault="00E651FB" w:rsidP="00E651FB">
      <w:pPr>
        <w:rPr>
          <w:sz w:val="28"/>
          <w:szCs w:val="28"/>
        </w:rPr>
      </w:pPr>
    </w:p>
    <w:p w14:paraId="1BAC81F2" w14:textId="4401D0CB" w:rsidR="00E651FB" w:rsidRDefault="00E651FB" w:rsidP="00E651FB">
      <w:pPr>
        <w:rPr>
          <w:b/>
          <w:bCs/>
          <w:sz w:val="28"/>
          <w:szCs w:val="28"/>
          <w:u w:val="single"/>
        </w:rPr>
      </w:pPr>
    </w:p>
    <w:p w14:paraId="5A359215" w14:textId="54321BC0" w:rsidR="00E651FB" w:rsidRDefault="00E651FB" w:rsidP="00E651FB">
      <w:pPr>
        <w:rPr>
          <w:sz w:val="28"/>
          <w:szCs w:val="28"/>
        </w:rPr>
      </w:pPr>
      <w:bookmarkStart w:id="0" w:name="_GoBack"/>
      <w:bookmarkEnd w:id="0"/>
    </w:p>
    <w:p w14:paraId="215F72B6" w14:textId="4E2FECF8" w:rsidR="00E651FB" w:rsidRPr="00E651FB" w:rsidRDefault="00E651FB" w:rsidP="00E651FB">
      <w:pPr>
        <w:rPr>
          <w:b/>
          <w:bCs/>
          <w:sz w:val="28"/>
          <w:szCs w:val="28"/>
          <w:u w:val="single"/>
        </w:rPr>
      </w:pPr>
      <w:r w:rsidRPr="00E651FB">
        <w:rPr>
          <w:b/>
          <w:bCs/>
          <w:sz w:val="28"/>
          <w:szCs w:val="28"/>
          <w:u w:val="single"/>
        </w:rPr>
        <w:lastRenderedPageBreak/>
        <w:t>Training</w:t>
      </w:r>
    </w:p>
    <w:p w14:paraId="21B1094D" w14:textId="66CA5CB4" w:rsidR="00E651FB" w:rsidRDefault="000066F4" w:rsidP="00E651FB">
      <w:pPr>
        <w:rPr>
          <w:sz w:val="28"/>
          <w:szCs w:val="28"/>
        </w:rPr>
      </w:pPr>
      <w:r w:rsidRPr="000066F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FAEEEB" wp14:editId="2536D7DC">
                <wp:simplePos x="0" y="0"/>
                <wp:positionH relativeFrom="column">
                  <wp:posOffset>28575</wp:posOffset>
                </wp:positionH>
                <wp:positionV relativeFrom="paragraph">
                  <wp:posOffset>5589270</wp:posOffset>
                </wp:positionV>
                <wp:extent cx="1304925" cy="28575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51FD" w14:textId="77777777" w:rsidR="000066F4" w:rsidRDefault="000066F4" w:rsidP="000066F4">
                            <w:r>
                              <w:t>Front Sponsor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AEEEB" id="_x0000_s1029" type="#_x0000_t202" style="position:absolute;margin-left:2.25pt;margin-top:440.1pt;width:102.7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">
                <v:textbox>
                  <w:txbxContent>
                    <w:p w14:paraId="236351FD" w14:textId="77777777" w:rsidR="000066F4" w:rsidRDefault="000066F4" w:rsidP="000066F4">
                      <w:r>
                        <w:t>Front Sponsor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66F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DF0E54" wp14:editId="39F80994">
                <wp:simplePos x="0" y="0"/>
                <wp:positionH relativeFrom="column">
                  <wp:posOffset>1314450</wp:posOffset>
                </wp:positionH>
                <wp:positionV relativeFrom="paragraph">
                  <wp:posOffset>5742305</wp:posOffset>
                </wp:positionV>
                <wp:extent cx="952500" cy="0"/>
                <wp:effectExtent l="0" t="7620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3284D" id="Straight Arrow Connector 26" o:spid="_x0000_s1026" type="#_x0000_t32" style="position:absolute;margin-left:103.5pt;margin-top:452.15pt;width: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0066F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F4934E" wp14:editId="1A3B19B4">
                <wp:simplePos x="0" y="0"/>
                <wp:positionH relativeFrom="column">
                  <wp:posOffset>104775</wp:posOffset>
                </wp:positionH>
                <wp:positionV relativeFrom="paragraph">
                  <wp:posOffset>3208020</wp:posOffset>
                </wp:positionV>
                <wp:extent cx="1304925" cy="28575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E6E1" w14:textId="77777777" w:rsidR="000066F4" w:rsidRDefault="000066F4" w:rsidP="000066F4">
                            <w:r>
                              <w:t>Front Sponsor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4934E" id="_x0000_s1030" type="#_x0000_t202" style="position:absolute;margin-left:8.25pt;margin-top:252.6pt;width:102.7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">
                <v:textbox>
                  <w:txbxContent>
                    <w:p w14:paraId="361EE6E1" w14:textId="77777777" w:rsidR="000066F4" w:rsidRDefault="000066F4" w:rsidP="000066F4">
                      <w:r>
                        <w:t>Front Sponsor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66F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22138" wp14:editId="4C78430D">
                <wp:simplePos x="0" y="0"/>
                <wp:positionH relativeFrom="column">
                  <wp:posOffset>1400175</wp:posOffset>
                </wp:positionH>
                <wp:positionV relativeFrom="paragraph">
                  <wp:posOffset>3361055</wp:posOffset>
                </wp:positionV>
                <wp:extent cx="95250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8D217" id="Straight Arrow Connector 24" o:spid="_x0000_s1026" type="#_x0000_t32" style="position:absolute;margin-left:110.25pt;margin-top:264.65pt;width: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37CF8" wp14:editId="3CBBE727">
                <wp:simplePos x="0" y="0"/>
                <wp:positionH relativeFrom="column">
                  <wp:posOffset>1466850</wp:posOffset>
                </wp:positionH>
                <wp:positionV relativeFrom="paragraph">
                  <wp:posOffset>949325</wp:posOffset>
                </wp:positionV>
                <wp:extent cx="952500" cy="0"/>
                <wp:effectExtent l="0" t="76200" r="1905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ED715" id="Straight Arrow Connector 20" o:spid="_x0000_s1026" type="#_x0000_t32" style="position:absolute;margin-left:115.5pt;margin-top:74.75pt;width: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Pr="000066F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C88345" wp14:editId="0F9F93F2">
                <wp:simplePos x="0" y="0"/>
                <wp:positionH relativeFrom="column">
                  <wp:posOffset>152400</wp:posOffset>
                </wp:positionH>
                <wp:positionV relativeFrom="paragraph">
                  <wp:posOffset>807720</wp:posOffset>
                </wp:positionV>
                <wp:extent cx="1304925" cy="2857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95F0" w14:textId="77777777" w:rsidR="000066F4" w:rsidRDefault="000066F4" w:rsidP="000066F4">
                            <w:r>
                              <w:t>Front Sponsor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88345" id="_x0000_s1031" type="#_x0000_t202" style="position:absolute;margin-left:12pt;margin-top:63.6pt;width:102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">
                <v:textbox>
                  <w:txbxContent>
                    <w:p w14:paraId="75F295F0" w14:textId="77777777" w:rsidR="000066F4" w:rsidRDefault="000066F4" w:rsidP="000066F4">
                      <w:r>
                        <w:t>Front Sponsor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735B3022" wp14:editId="6791FE46">
            <wp:simplePos x="0" y="0"/>
            <wp:positionH relativeFrom="margin">
              <wp:posOffset>1974850</wp:posOffset>
            </wp:positionH>
            <wp:positionV relativeFrom="paragraph">
              <wp:posOffset>4746625</wp:posOffset>
            </wp:positionV>
            <wp:extent cx="1552575" cy="1934210"/>
            <wp:effectExtent l="0" t="0" r="0" b="889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3144279C" wp14:editId="490607F4">
            <wp:simplePos x="0" y="0"/>
            <wp:positionH relativeFrom="column">
              <wp:posOffset>1962150</wp:posOffset>
            </wp:positionH>
            <wp:positionV relativeFrom="paragraph">
              <wp:posOffset>6350</wp:posOffset>
            </wp:positionV>
            <wp:extent cx="1724025" cy="2147570"/>
            <wp:effectExtent l="0" t="0" r="0" b="508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6D3E8967" wp14:editId="25F42A9F">
            <wp:simplePos x="0" y="0"/>
            <wp:positionH relativeFrom="column">
              <wp:posOffset>1905000</wp:posOffset>
            </wp:positionH>
            <wp:positionV relativeFrom="paragraph">
              <wp:posOffset>2383790</wp:posOffset>
            </wp:positionV>
            <wp:extent cx="1714500" cy="213550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E2D82" w14:textId="44164666" w:rsidR="000066F4" w:rsidRPr="000066F4" w:rsidRDefault="000066F4" w:rsidP="000066F4">
      <w:pPr>
        <w:rPr>
          <w:sz w:val="28"/>
          <w:szCs w:val="28"/>
        </w:rPr>
      </w:pPr>
    </w:p>
    <w:p w14:paraId="259A73DE" w14:textId="704645B5" w:rsidR="000066F4" w:rsidRPr="000066F4" w:rsidRDefault="000066F4" w:rsidP="000066F4">
      <w:pPr>
        <w:rPr>
          <w:sz w:val="28"/>
          <w:szCs w:val="28"/>
        </w:rPr>
      </w:pPr>
    </w:p>
    <w:p w14:paraId="2D26A218" w14:textId="7FEB5205" w:rsidR="000066F4" w:rsidRPr="000066F4" w:rsidRDefault="000066F4" w:rsidP="000066F4">
      <w:pPr>
        <w:rPr>
          <w:sz w:val="28"/>
          <w:szCs w:val="28"/>
        </w:rPr>
      </w:pPr>
    </w:p>
    <w:p w14:paraId="340BA8C2" w14:textId="1B257E4D" w:rsidR="000066F4" w:rsidRPr="000066F4" w:rsidRDefault="000066F4" w:rsidP="000066F4">
      <w:pPr>
        <w:rPr>
          <w:sz w:val="28"/>
          <w:szCs w:val="28"/>
        </w:rPr>
      </w:pPr>
    </w:p>
    <w:p w14:paraId="7F8B1BA0" w14:textId="22E2B89F" w:rsidR="000066F4" w:rsidRPr="000066F4" w:rsidRDefault="000066F4" w:rsidP="000066F4">
      <w:pPr>
        <w:rPr>
          <w:sz w:val="28"/>
          <w:szCs w:val="28"/>
        </w:rPr>
      </w:pPr>
    </w:p>
    <w:p w14:paraId="6EE5A331" w14:textId="37DC8DBB" w:rsidR="000066F4" w:rsidRPr="000066F4" w:rsidRDefault="000066F4" w:rsidP="000066F4">
      <w:pPr>
        <w:rPr>
          <w:sz w:val="28"/>
          <w:szCs w:val="28"/>
        </w:rPr>
      </w:pPr>
    </w:p>
    <w:p w14:paraId="2C4DABE8" w14:textId="7A1FC751" w:rsidR="000066F4" w:rsidRPr="000066F4" w:rsidRDefault="000066F4" w:rsidP="000066F4">
      <w:pPr>
        <w:rPr>
          <w:sz w:val="28"/>
          <w:szCs w:val="28"/>
        </w:rPr>
      </w:pPr>
    </w:p>
    <w:p w14:paraId="3F5A3EF9" w14:textId="7103C135" w:rsidR="000066F4" w:rsidRPr="000066F4" w:rsidRDefault="000066F4" w:rsidP="000066F4">
      <w:pPr>
        <w:rPr>
          <w:sz w:val="28"/>
          <w:szCs w:val="28"/>
        </w:rPr>
      </w:pPr>
    </w:p>
    <w:p w14:paraId="0CDAF48C" w14:textId="5165DA83" w:rsidR="000066F4" w:rsidRPr="000066F4" w:rsidRDefault="000066F4" w:rsidP="000066F4">
      <w:pPr>
        <w:rPr>
          <w:sz w:val="28"/>
          <w:szCs w:val="28"/>
        </w:rPr>
      </w:pPr>
    </w:p>
    <w:p w14:paraId="3E491529" w14:textId="151E184E" w:rsidR="000066F4" w:rsidRPr="000066F4" w:rsidRDefault="000066F4" w:rsidP="000066F4">
      <w:pPr>
        <w:rPr>
          <w:sz w:val="28"/>
          <w:szCs w:val="28"/>
        </w:rPr>
      </w:pPr>
    </w:p>
    <w:p w14:paraId="46922467" w14:textId="6F8B6D70" w:rsidR="000066F4" w:rsidRPr="000066F4" w:rsidRDefault="000066F4" w:rsidP="000066F4">
      <w:pPr>
        <w:rPr>
          <w:sz w:val="28"/>
          <w:szCs w:val="28"/>
        </w:rPr>
      </w:pPr>
    </w:p>
    <w:p w14:paraId="52F262B7" w14:textId="37C1D83A" w:rsidR="000066F4" w:rsidRPr="000066F4" w:rsidRDefault="000066F4" w:rsidP="000066F4">
      <w:pPr>
        <w:rPr>
          <w:sz w:val="28"/>
          <w:szCs w:val="28"/>
        </w:rPr>
      </w:pPr>
    </w:p>
    <w:p w14:paraId="2291096E" w14:textId="31238B11" w:rsidR="000066F4" w:rsidRPr="000066F4" w:rsidRDefault="000066F4" w:rsidP="000066F4">
      <w:pPr>
        <w:rPr>
          <w:sz w:val="28"/>
          <w:szCs w:val="28"/>
        </w:rPr>
      </w:pPr>
    </w:p>
    <w:p w14:paraId="3B9AD74E" w14:textId="3E4293CB" w:rsidR="000066F4" w:rsidRPr="000066F4" w:rsidRDefault="000066F4" w:rsidP="000066F4">
      <w:pPr>
        <w:rPr>
          <w:sz w:val="28"/>
          <w:szCs w:val="28"/>
        </w:rPr>
      </w:pPr>
    </w:p>
    <w:p w14:paraId="1B2C9F07" w14:textId="19DD7F93" w:rsidR="000066F4" w:rsidRDefault="000066F4" w:rsidP="000066F4">
      <w:pPr>
        <w:rPr>
          <w:sz w:val="28"/>
          <w:szCs w:val="28"/>
        </w:rPr>
      </w:pPr>
    </w:p>
    <w:p w14:paraId="6173EE6F" w14:textId="6D7A9EF6" w:rsidR="000066F4" w:rsidRDefault="000066F4" w:rsidP="000066F4">
      <w:pPr>
        <w:rPr>
          <w:sz w:val="28"/>
          <w:szCs w:val="28"/>
        </w:rPr>
      </w:pPr>
    </w:p>
    <w:p w14:paraId="07454960" w14:textId="081C95CF" w:rsidR="000066F4" w:rsidRDefault="000066F4" w:rsidP="000066F4">
      <w:pPr>
        <w:rPr>
          <w:sz w:val="28"/>
          <w:szCs w:val="28"/>
        </w:rPr>
      </w:pPr>
    </w:p>
    <w:p w14:paraId="4BABE6F0" w14:textId="1CC75CA2" w:rsidR="000066F4" w:rsidRDefault="000066F4" w:rsidP="000066F4">
      <w:pPr>
        <w:rPr>
          <w:sz w:val="28"/>
          <w:szCs w:val="28"/>
        </w:rPr>
      </w:pPr>
    </w:p>
    <w:p w14:paraId="2739655B" w14:textId="5FF217DE" w:rsidR="000066F4" w:rsidRDefault="000066F4" w:rsidP="000066F4">
      <w:pPr>
        <w:rPr>
          <w:sz w:val="28"/>
          <w:szCs w:val="28"/>
        </w:rPr>
      </w:pPr>
    </w:p>
    <w:p w14:paraId="658A883F" w14:textId="0E99C89C" w:rsidR="000066F4" w:rsidRDefault="000066F4" w:rsidP="000066F4">
      <w:pPr>
        <w:rPr>
          <w:sz w:val="28"/>
          <w:szCs w:val="28"/>
        </w:rPr>
      </w:pPr>
    </w:p>
    <w:sectPr w:rsidR="000066F4" w:rsidSect="009947F1">
      <w:headerReference w:type="default" r:id="rId13"/>
      <w:footerReference w:type="default" r:id="rId14"/>
      <w:pgSz w:w="11906" w:h="16838"/>
      <w:pgMar w:top="1440" w:right="1440" w:bottom="1440" w:left="144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E9CCA" w14:textId="77777777" w:rsidR="000F5526" w:rsidRDefault="000F5526" w:rsidP="009947F1">
      <w:pPr>
        <w:spacing w:after="0" w:line="240" w:lineRule="auto"/>
      </w:pPr>
      <w:r>
        <w:separator/>
      </w:r>
    </w:p>
  </w:endnote>
  <w:endnote w:type="continuationSeparator" w:id="0">
    <w:p w14:paraId="649A4E8F" w14:textId="77777777" w:rsidR="000F5526" w:rsidRDefault="000F5526" w:rsidP="0099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61C0" w14:textId="7CC7D2D1" w:rsidR="009947F1" w:rsidRPr="009947F1" w:rsidRDefault="009947F1" w:rsidP="009947F1">
    <w:pPr>
      <w:pStyle w:val="Footer"/>
      <w:rPr>
        <w:b/>
        <w:bCs/>
      </w:rPr>
    </w:pPr>
    <w:r w:rsidRPr="009947F1">
      <w:rPr>
        <w:b/>
        <w:bCs/>
      </w:rPr>
      <w:t>408 Neasden Lane North</w:t>
    </w:r>
  </w:p>
  <w:p w14:paraId="033C0727" w14:textId="489AF5B9" w:rsidR="009947F1" w:rsidRPr="009947F1" w:rsidRDefault="009947F1" w:rsidP="009947F1">
    <w:pPr>
      <w:pStyle w:val="Footer"/>
      <w:rPr>
        <w:b/>
        <w:bCs/>
      </w:rPr>
    </w:pPr>
    <w:r w:rsidRPr="009947F1">
      <w:rPr>
        <w:b/>
        <w:bCs/>
      </w:rPr>
      <w:t>Neasden</w:t>
    </w:r>
  </w:p>
  <w:p w14:paraId="30EB1525" w14:textId="64345987" w:rsidR="009947F1" w:rsidRPr="009947F1" w:rsidRDefault="009947F1" w:rsidP="009947F1">
    <w:pPr>
      <w:pStyle w:val="Footer"/>
      <w:rPr>
        <w:b/>
        <w:bCs/>
      </w:rPr>
    </w:pPr>
    <w:r w:rsidRPr="009947F1">
      <w:rPr>
        <w:b/>
        <w:bCs/>
      </w:rPr>
      <w:t>London NW10 0BT</w:t>
    </w:r>
  </w:p>
  <w:p w14:paraId="45970C34" w14:textId="56003AD4" w:rsidR="009947F1" w:rsidRDefault="009947F1" w:rsidP="009947F1">
    <w:pPr>
      <w:pStyle w:val="Footer"/>
    </w:pPr>
  </w:p>
  <w:p w14:paraId="4EBBF69D" w14:textId="15B6D0D4" w:rsidR="009947F1" w:rsidRPr="00A100CA" w:rsidRDefault="009947F1" w:rsidP="009947F1">
    <w:pPr>
      <w:pStyle w:val="Footer"/>
      <w:rPr>
        <w:lang w:val="de-DE"/>
      </w:rPr>
    </w:pPr>
    <w:r w:rsidRPr="00A100CA">
      <w:rPr>
        <w:b/>
        <w:bCs/>
        <w:lang w:val="de-DE"/>
      </w:rPr>
      <w:t>T:</w:t>
    </w:r>
    <w:r w:rsidRPr="00A100CA">
      <w:rPr>
        <w:b/>
        <w:noProof/>
        <w:lang w:val="de-DE"/>
      </w:rPr>
      <w:t xml:space="preserve">  </w:t>
    </w:r>
    <w:r w:rsidRPr="00A100CA">
      <w:rPr>
        <w:bCs/>
        <w:noProof/>
        <w:lang w:val="de-DE"/>
      </w:rPr>
      <w:t>0750 645 0695</w:t>
    </w:r>
  </w:p>
  <w:p w14:paraId="1BF0C911" w14:textId="77777777" w:rsidR="009947F1" w:rsidRPr="00A100CA" w:rsidRDefault="009947F1" w:rsidP="009947F1">
    <w:pPr>
      <w:pStyle w:val="Footer"/>
      <w:rPr>
        <w:lang w:val="de-DE"/>
      </w:rPr>
    </w:pPr>
    <w:r w:rsidRPr="00A100CA">
      <w:rPr>
        <w:b/>
        <w:bCs/>
        <w:lang w:val="de-DE"/>
      </w:rPr>
      <w:t>E:</w:t>
    </w:r>
    <w:r w:rsidRPr="00A100CA">
      <w:rPr>
        <w:lang w:val="de-DE"/>
      </w:rPr>
      <w:t xml:space="preserve">  info@hilltopfc.co.uk </w:t>
    </w:r>
  </w:p>
  <w:p w14:paraId="7F5E5774" w14:textId="77777777" w:rsidR="009947F1" w:rsidRPr="00FC022D" w:rsidRDefault="009947F1" w:rsidP="009947F1">
    <w:pPr>
      <w:pStyle w:val="Footer"/>
    </w:pPr>
    <w:r w:rsidRPr="009947F1">
      <w:rPr>
        <w:b/>
        <w:bCs/>
      </w:rPr>
      <w:t>W:</w:t>
    </w:r>
    <w:r>
      <w:t xml:space="preserve"> www.hilltopfc.co.uk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CC6BF" w14:textId="77777777" w:rsidR="000F5526" w:rsidRDefault="000F5526" w:rsidP="009947F1">
      <w:pPr>
        <w:spacing w:after="0" w:line="240" w:lineRule="auto"/>
      </w:pPr>
      <w:r>
        <w:separator/>
      </w:r>
    </w:p>
  </w:footnote>
  <w:footnote w:type="continuationSeparator" w:id="0">
    <w:p w14:paraId="00063C9A" w14:textId="77777777" w:rsidR="000F5526" w:rsidRDefault="000F5526" w:rsidP="0099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3A2CE" w14:textId="77777777" w:rsidR="003E24EB" w:rsidRPr="003E24EB" w:rsidRDefault="009947F1" w:rsidP="003E24EB">
    <w:pPr>
      <w:spacing w:line="240" w:lineRule="auto"/>
      <w:textDirection w:val="btLr"/>
      <w:rPr>
        <w:sz w:val="40"/>
        <w:szCs w:val="40"/>
      </w:rPr>
    </w:pPr>
    <w:r w:rsidRPr="003E24EB">
      <w:rPr>
        <w:rFonts w:ascii="Open Sans"/>
        <w:b/>
        <w:bCs/>
        <w:noProof/>
        <w:color w:val="3A3A3A"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1E218DA1" wp14:editId="08431F8D">
          <wp:simplePos x="0" y="0"/>
          <wp:positionH relativeFrom="column">
            <wp:posOffset>5019675</wp:posOffset>
          </wp:positionH>
          <wp:positionV relativeFrom="paragraph">
            <wp:posOffset>-1166495</wp:posOffset>
          </wp:positionV>
          <wp:extent cx="1082675" cy="148717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338B"/>
    <w:multiLevelType w:val="hybridMultilevel"/>
    <w:tmpl w:val="2A1A77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2EB9"/>
    <w:multiLevelType w:val="hybridMultilevel"/>
    <w:tmpl w:val="D5CEEB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0ABA"/>
    <w:multiLevelType w:val="hybridMultilevel"/>
    <w:tmpl w:val="68FC1A8C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17334A"/>
    <w:multiLevelType w:val="hybridMultilevel"/>
    <w:tmpl w:val="D276B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5FC0"/>
    <w:multiLevelType w:val="hybridMultilevel"/>
    <w:tmpl w:val="06E87264"/>
    <w:lvl w:ilvl="0" w:tplc="7FB487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CA"/>
    <w:rsid w:val="000066F4"/>
    <w:rsid w:val="00023616"/>
    <w:rsid w:val="000F5526"/>
    <w:rsid w:val="001349B9"/>
    <w:rsid w:val="002C4CB2"/>
    <w:rsid w:val="002F1425"/>
    <w:rsid w:val="00313267"/>
    <w:rsid w:val="003E24EB"/>
    <w:rsid w:val="00410202"/>
    <w:rsid w:val="006151B4"/>
    <w:rsid w:val="00736EB0"/>
    <w:rsid w:val="00790A9F"/>
    <w:rsid w:val="007A5B32"/>
    <w:rsid w:val="00883E4A"/>
    <w:rsid w:val="00893D0D"/>
    <w:rsid w:val="008F0FA3"/>
    <w:rsid w:val="009947F1"/>
    <w:rsid w:val="009F3AF4"/>
    <w:rsid w:val="00A100CA"/>
    <w:rsid w:val="00D35B54"/>
    <w:rsid w:val="00D55CA8"/>
    <w:rsid w:val="00DB72CC"/>
    <w:rsid w:val="00E651FB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E8DD"/>
  <w15:chartTrackingRefBased/>
  <w15:docId w15:val="{8BFF3D91-AC88-473E-B212-809DBF12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B0"/>
  </w:style>
  <w:style w:type="paragraph" w:styleId="Heading1">
    <w:name w:val="heading 1"/>
    <w:basedOn w:val="Normal"/>
    <w:link w:val="Heading1Char"/>
    <w:uiPriority w:val="9"/>
    <w:qFormat/>
    <w:rsid w:val="009947F1"/>
    <w:pPr>
      <w:widowControl w:val="0"/>
      <w:autoSpaceDE w:val="0"/>
      <w:autoSpaceDN w:val="0"/>
      <w:spacing w:after="0" w:line="240" w:lineRule="auto"/>
      <w:ind w:left="125"/>
      <w:outlineLvl w:val="0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F1"/>
  </w:style>
  <w:style w:type="paragraph" w:styleId="Footer">
    <w:name w:val="footer"/>
    <w:basedOn w:val="Normal"/>
    <w:link w:val="FooterChar"/>
    <w:uiPriority w:val="99"/>
    <w:unhideWhenUsed/>
    <w:rsid w:val="0099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F1"/>
  </w:style>
  <w:style w:type="character" w:customStyle="1" w:styleId="Heading1Char">
    <w:name w:val="Heading 1 Char"/>
    <w:basedOn w:val="DefaultParagraphFont"/>
    <w:link w:val="Heading1"/>
    <w:uiPriority w:val="9"/>
    <w:rsid w:val="009947F1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47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47F1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1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slem\Desktop\Old%20Laptop\Desktop\Hilltop\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</Template>
  <TotalTime>8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Yaslem</dc:creator>
  <cp:keywords/>
  <dc:description/>
  <cp:lastModifiedBy>Ahmed Yaslem</cp:lastModifiedBy>
  <cp:revision>5</cp:revision>
  <cp:lastPrinted>2021-05-28T17:18:00Z</cp:lastPrinted>
  <dcterms:created xsi:type="dcterms:W3CDTF">2021-05-28T16:24:00Z</dcterms:created>
  <dcterms:modified xsi:type="dcterms:W3CDTF">2024-08-05T20:05:00Z</dcterms:modified>
</cp:coreProperties>
</file>