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10D1" w14:textId="7A8ECDED" w:rsidR="009C4BC6" w:rsidRPr="001E4186" w:rsidRDefault="00AF144C" w:rsidP="00CC781F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4186">
        <w:rPr>
          <w:rFonts w:asciiTheme="majorHAnsi" w:hAnsiTheme="majorHAnsi"/>
          <w:b/>
          <w:i/>
          <w:color w:val="943634" w:themeColor="accent2" w:themeShade="BF"/>
          <w:sz w:val="32"/>
          <w:szCs w:val="32"/>
        </w:rPr>
        <w:t>The MAC</w:t>
      </w:r>
      <w:r w:rsidR="009C4BC6" w:rsidRPr="001E4186">
        <w:rPr>
          <w:rFonts w:asciiTheme="majorHAnsi" w:hAnsiTheme="majorHAnsi"/>
          <w:b/>
          <w:i/>
          <w:color w:val="943634" w:themeColor="accent2" w:themeShade="BF"/>
          <w:sz w:val="32"/>
          <w:szCs w:val="32"/>
        </w:rPr>
        <w:t xml:space="preserve"> </w:t>
      </w:r>
      <w:r w:rsidR="009C4BC6" w:rsidRPr="001E4186">
        <w:rPr>
          <w:rFonts w:asciiTheme="majorHAnsi" w:hAnsiTheme="majorHAnsi"/>
          <w:sz w:val="32"/>
          <w:szCs w:val="32"/>
        </w:rPr>
        <w:t>~</w:t>
      </w:r>
      <w:r w:rsidR="009C4BC6" w:rsidRPr="001E4186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9C4BC6" w:rsidRPr="001E4186">
        <w:rPr>
          <w:rFonts w:asciiTheme="majorHAnsi" w:hAnsiTheme="majorHAnsi"/>
          <w:sz w:val="28"/>
          <w:szCs w:val="28"/>
        </w:rPr>
        <w:t xml:space="preserve">616-232-2002 </w:t>
      </w:r>
    </w:p>
    <w:p w14:paraId="50656364" w14:textId="77777777" w:rsidR="00CE1D46" w:rsidRDefault="004F7FC3" w:rsidP="00CC781F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4186">
        <w:rPr>
          <w:rFonts w:asciiTheme="majorHAnsi" w:hAnsiTheme="majorHAnsi"/>
          <w:sz w:val="28"/>
          <w:szCs w:val="28"/>
        </w:rPr>
        <w:t>117 E. Montcalm St, Greenville</w:t>
      </w:r>
      <w:r w:rsidR="00AF144C" w:rsidRPr="001E4186">
        <w:rPr>
          <w:rFonts w:asciiTheme="majorHAnsi" w:hAnsiTheme="majorHAnsi"/>
          <w:sz w:val="28"/>
          <w:szCs w:val="28"/>
        </w:rPr>
        <w:t xml:space="preserve"> </w:t>
      </w:r>
    </w:p>
    <w:p w14:paraId="5EDA0C84" w14:textId="643F6CC8" w:rsidR="00964255" w:rsidRPr="00425F1D" w:rsidRDefault="009527EA" w:rsidP="00CC781F">
      <w:pPr>
        <w:spacing w:after="0"/>
        <w:jc w:val="center"/>
        <w:rPr>
          <w:rFonts w:asciiTheme="majorHAnsi" w:hAnsiTheme="majorHAnsi"/>
          <w:i/>
          <w:iCs/>
          <w:sz w:val="28"/>
          <w:szCs w:val="28"/>
        </w:rPr>
      </w:pPr>
      <w:r w:rsidRPr="001E4186">
        <w:rPr>
          <w:rFonts w:asciiTheme="majorHAnsi" w:hAnsiTheme="majorHAnsi"/>
          <w:sz w:val="28"/>
          <w:szCs w:val="28"/>
        </w:rPr>
        <w:t xml:space="preserve"> </w:t>
      </w:r>
      <w:r w:rsidR="00CE1D46" w:rsidRPr="00425F1D">
        <w:rPr>
          <w:rFonts w:asciiTheme="majorHAnsi" w:hAnsiTheme="majorHAnsi"/>
          <w:i/>
          <w:iCs/>
          <w:color w:val="960000"/>
          <w:sz w:val="28"/>
          <w:szCs w:val="28"/>
        </w:rPr>
        <w:t xml:space="preserve">Office is </w:t>
      </w:r>
      <w:r w:rsidR="00425F1D">
        <w:rPr>
          <w:rFonts w:asciiTheme="majorHAnsi" w:hAnsiTheme="majorHAnsi"/>
          <w:i/>
          <w:iCs/>
          <w:color w:val="960000"/>
          <w:sz w:val="28"/>
          <w:szCs w:val="28"/>
        </w:rPr>
        <w:t>OPEN</w:t>
      </w:r>
      <w:r w:rsidR="00CE1D46" w:rsidRPr="00425F1D">
        <w:rPr>
          <w:rFonts w:asciiTheme="majorHAnsi" w:hAnsiTheme="majorHAnsi"/>
          <w:i/>
          <w:iCs/>
          <w:color w:val="960000"/>
          <w:sz w:val="28"/>
          <w:szCs w:val="28"/>
        </w:rPr>
        <w:t xml:space="preserve"> 11:45 – 3:45</w:t>
      </w:r>
      <w:r w:rsidR="00425F1D">
        <w:rPr>
          <w:rFonts w:asciiTheme="majorHAnsi" w:hAnsiTheme="majorHAnsi"/>
          <w:i/>
          <w:iCs/>
          <w:color w:val="960000"/>
          <w:sz w:val="28"/>
          <w:szCs w:val="28"/>
        </w:rPr>
        <w:t xml:space="preserve"> </w:t>
      </w:r>
      <w:r w:rsidR="00F96364" w:rsidRPr="00425F1D">
        <w:rPr>
          <w:rFonts w:asciiTheme="majorHAnsi" w:hAnsiTheme="majorHAnsi"/>
          <w:i/>
          <w:iCs/>
          <w:color w:val="960000"/>
          <w:sz w:val="28"/>
          <w:szCs w:val="28"/>
        </w:rPr>
        <w:t>M-F</w:t>
      </w:r>
    </w:p>
    <w:tbl>
      <w:tblPr>
        <w:tblStyle w:val="TableGrid"/>
        <w:tblpPr w:leftFromText="180" w:rightFromText="180" w:vertAnchor="text" w:horzAnchor="page" w:tblpX="256" w:tblpY="78"/>
        <w:tblW w:w="4855" w:type="dxa"/>
        <w:tblLayout w:type="fixed"/>
        <w:tblLook w:val="04A0" w:firstRow="1" w:lastRow="0" w:firstColumn="1" w:lastColumn="0" w:noHBand="0" w:noVBand="1"/>
      </w:tblPr>
      <w:tblGrid>
        <w:gridCol w:w="787"/>
        <w:gridCol w:w="1080"/>
        <w:gridCol w:w="2988"/>
      </w:tblGrid>
      <w:tr w:rsidR="00A759DD" w:rsidRPr="00FF28FC" w14:paraId="2ABEABF7" w14:textId="77777777" w:rsidTr="006C47C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337386F" w14:textId="77777777" w:rsidR="00A759DD" w:rsidRDefault="00A759DD" w:rsidP="00A759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87CDDAE" w14:textId="77777777" w:rsidR="00A759DD" w:rsidRPr="00FF28FC" w:rsidRDefault="00A759DD" w:rsidP="00A759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am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9513082" w14:textId="77777777" w:rsidR="00A759DD" w:rsidRPr="00FB763E" w:rsidRDefault="00A759DD" w:rsidP="00A759DD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NA - Open</w:t>
            </w:r>
          </w:p>
        </w:tc>
      </w:tr>
      <w:tr w:rsidR="00A759DD" w:rsidRPr="00FF28FC" w14:paraId="5D88F3B4" w14:textId="77777777" w:rsidTr="006C47C2"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FD7FA2B" w14:textId="77777777" w:rsidR="00A759DD" w:rsidRDefault="00A759DD" w:rsidP="00A759D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BA542D9" w14:textId="77777777" w:rsidR="00A759DD" w:rsidRDefault="00A759DD" w:rsidP="00A759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Noon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E026928" w14:textId="77777777" w:rsidR="00A759DD" w:rsidRPr="00FB763E" w:rsidRDefault="00A759DD" w:rsidP="00A759DD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AA Serenity Circle – Open</w:t>
            </w:r>
          </w:p>
        </w:tc>
      </w:tr>
      <w:tr w:rsidR="00A759DD" w:rsidRPr="00FF28FC" w14:paraId="076FDBA9" w14:textId="77777777" w:rsidTr="006C47C2"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9FA27DD" w14:textId="77777777" w:rsidR="00A759DD" w:rsidRDefault="00A759DD" w:rsidP="00A759D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CD84392" w14:textId="77777777" w:rsidR="00A759DD" w:rsidRDefault="00A759DD" w:rsidP="00A759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pm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FA4FC4C" w14:textId="77777777" w:rsidR="00A759DD" w:rsidRPr="00FB763E" w:rsidRDefault="00A759DD" w:rsidP="00A759DD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NA - Open</w:t>
            </w:r>
          </w:p>
        </w:tc>
      </w:tr>
      <w:tr w:rsidR="00E263D8" w:rsidRPr="00FF28FC" w14:paraId="0A1B75FE" w14:textId="77777777" w:rsidTr="006C47C2"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0084A9B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922F3E6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5:30 pm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CF3A55B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NA – Open </w:t>
            </w:r>
          </w:p>
        </w:tc>
      </w:tr>
      <w:tr w:rsidR="00E263D8" w:rsidRPr="00FF28FC" w14:paraId="758B6D52" w14:textId="77777777" w:rsidTr="006C47C2"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A8A5442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07CF50A8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pm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755E6FE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AA – Vining Group </w:t>
            </w:r>
          </w:p>
        </w:tc>
      </w:tr>
      <w:tr w:rsidR="00E263D8" w:rsidRPr="008A2B76" w14:paraId="20B8C37C" w14:textId="77777777" w:rsidTr="006C47C2">
        <w:trPr>
          <w:trHeight w:val="7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EDD4D6" w14:textId="77777777" w:rsidR="00E263D8" w:rsidRPr="00FF28FC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0AB48A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 pm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BCDEB7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AA – Old School </w:t>
            </w:r>
          </w:p>
        </w:tc>
      </w:tr>
      <w:tr w:rsidR="00AF1D90" w:rsidRPr="008A2B76" w14:paraId="0537BB8B" w14:textId="77777777" w:rsidTr="006C47C2">
        <w:trPr>
          <w:trHeight w:val="1911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3CC4785" w14:textId="77777777" w:rsidR="00AF1D90" w:rsidRPr="00FF28FC" w:rsidRDefault="00AF1D90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</w:t>
            </w:r>
          </w:p>
          <w:p w14:paraId="0EE09DA6" w14:textId="77777777" w:rsidR="00AF1D90" w:rsidRDefault="00AF1D90" w:rsidP="00E263D8">
            <w:pPr>
              <w:jc w:val="center"/>
              <w:rPr>
                <w:rFonts w:asciiTheme="majorHAnsi" w:hAnsiTheme="majorHAnsi"/>
              </w:rPr>
            </w:pPr>
          </w:p>
          <w:p w14:paraId="6B303DF1" w14:textId="77777777" w:rsidR="00AF1D90" w:rsidRPr="00FF28FC" w:rsidRDefault="00AF1D90" w:rsidP="00FE0DE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1DCC9D6" w14:textId="77777777" w:rsidR="00AF1D90" w:rsidRPr="008A2B76" w:rsidRDefault="00AF1D90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am</w:t>
            </w:r>
          </w:p>
          <w:p w14:paraId="718ECCBF" w14:textId="77777777" w:rsidR="00AF1D90" w:rsidRPr="008A2B76" w:rsidRDefault="00AF1D90" w:rsidP="00CD2D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Noon</w:t>
            </w:r>
          </w:p>
          <w:p w14:paraId="0E51B287" w14:textId="77777777" w:rsidR="00AF1D90" w:rsidRDefault="00AF1D90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pm</w:t>
            </w:r>
          </w:p>
          <w:p w14:paraId="6F3A9153" w14:textId="77777777" w:rsidR="00AF1D90" w:rsidRDefault="00AF1D90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pm</w:t>
            </w:r>
          </w:p>
          <w:p w14:paraId="34E60468" w14:textId="77777777" w:rsidR="00AF1D90" w:rsidRDefault="00AF1D90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5:30 pm</w:t>
            </w:r>
          </w:p>
          <w:p w14:paraId="7743C8F1" w14:textId="77777777" w:rsidR="00AF1D90" w:rsidRDefault="00AF1D90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pm</w:t>
            </w:r>
          </w:p>
          <w:p w14:paraId="34C534D9" w14:textId="7E80CA78" w:rsidR="00AF1D90" w:rsidRPr="008A2B76" w:rsidRDefault="00AF1D90" w:rsidP="00E347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pm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FBB0931" w14:textId="77777777" w:rsidR="00AF1D90" w:rsidRPr="00FB763E" w:rsidRDefault="00AF1D90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NA - Open</w:t>
            </w:r>
          </w:p>
          <w:p w14:paraId="333AA66D" w14:textId="77777777" w:rsidR="00AF1D90" w:rsidRPr="00FB763E" w:rsidRDefault="00AF1D90" w:rsidP="001C6E2B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Women Only</w:t>
            </w:r>
          </w:p>
          <w:p w14:paraId="6C0F83CE" w14:textId="77777777" w:rsidR="00AF1D90" w:rsidRPr="00FB763E" w:rsidRDefault="00AF1D90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NA - Open</w:t>
            </w:r>
          </w:p>
          <w:p w14:paraId="2A40585E" w14:textId="77777777" w:rsidR="00AF1D90" w:rsidRPr="00FB763E" w:rsidRDefault="00AF1D90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AA - Open</w:t>
            </w:r>
          </w:p>
          <w:p w14:paraId="018AE299" w14:textId="77777777" w:rsidR="00AF1D90" w:rsidRPr="00FB763E" w:rsidRDefault="00AF1D90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NA – Open </w:t>
            </w:r>
          </w:p>
          <w:p w14:paraId="4823AFE5" w14:textId="77777777" w:rsidR="00AF1D90" w:rsidRPr="00FB763E" w:rsidRDefault="00AF1D90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Al-Anon </w:t>
            </w:r>
          </w:p>
          <w:p w14:paraId="0C892AB3" w14:textId="1C1FB365" w:rsidR="00AF1D90" w:rsidRPr="00FB763E" w:rsidRDefault="00AF1D90" w:rsidP="00A40DB9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AA – As Bill Sees It </w:t>
            </w:r>
          </w:p>
        </w:tc>
      </w:tr>
      <w:tr w:rsidR="00E263D8" w14:paraId="14D13E8A" w14:textId="77777777" w:rsidTr="006C47C2">
        <w:tc>
          <w:tcPr>
            <w:tcW w:w="787" w:type="dxa"/>
            <w:tcBorders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081774F9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06EF3B1E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am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2BBAC64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NA - Open</w:t>
            </w:r>
          </w:p>
        </w:tc>
      </w:tr>
      <w:tr w:rsidR="00E263D8" w14:paraId="718B4620" w14:textId="77777777" w:rsidTr="006C47C2">
        <w:tc>
          <w:tcPr>
            <w:tcW w:w="787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A58EF2D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00DC7049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Noon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3CC5951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AA Serenity Circle</w:t>
            </w:r>
          </w:p>
        </w:tc>
      </w:tr>
      <w:tr w:rsidR="00E263D8" w14:paraId="6B48D681" w14:textId="77777777" w:rsidTr="006C47C2">
        <w:tc>
          <w:tcPr>
            <w:tcW w:w="787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070E2CD5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5DA922A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pm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D26243B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NA – Open </w:t>
            </w:r>
          </w:p>
        </w:tc>
      </w:tr>
      <w:tr w:rsidR="00E263D8" w14:paraId="0632C808" w14:textId="77777777" w:rsidTr="006C47C2">
        <w:tc>
          <w:tcPr>
            <w:tcW w:w="787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1FB42DE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F40E9E1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5:30 pm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8595586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NA – Open </w:t>
            </w:r>
          </w:p>
        </w:tc>
      </w:tr>
      <w:tr w:rsidR="00E263D8" w14:paraId="359A1C62" w14:textId="77777777" w:rsidTr="006C47C2">
        <w:tc>
          <w:tcPr>
            <w:tcW w:w="787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5307FEB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0A8503D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5:45 pm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41ADCEC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Bill Knows Best – Men Only</w:t>
            </w:r>
          </w:p>
        </w:tc>
      </w:tr>
      <w:tr w:rsidR="00E263D8" w14:paraId="6F0D9B27" w14:textId="77777777" w:rsidTr="006C47C2">
        <w:tc>
          <w:tcPr>
            <w:tcW w:w="78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3F9C7D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634CCA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pm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85B215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AA – Open</w:t>
            </w:r>
          </w:p>
        </w:tc>
      </w:tr>
      <w:tr w:rsidR="00E263D8" w14:paraId="70F38BF2" w14:textId="77777777" w:rsidTr="006C47C2">
        <w:tc>
          <w:tcPr>
            <w:tcW w:w="787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78062AF7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1FAB330E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am</w:t>
            </w:r>
          </w:p>
        </w:tc>
        <w:tc>
          <w:tcPr>
            <w:tcW w:w="2988" w:type="dxa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5D2542A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NA - Open</w:t>
            </w:r>
          </w:p>
        </w:tc>
      </w:tr>
      <w:tr w:rsidR="00E263D8" w14:paraId="43C99276" w14:textId="77777777" w:rsidTr="006C47C2">
        <w:trPr>
          <w:trHeight w:val="314"/>
        </w:trPr>
        <w:tc>
          <w:tcPr>
            <w:tcW w:w="78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14:paraId="4A4CC810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14:paraId="7EA3DF1B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Noon</w:t>
            </w:r>
          </w:p>
        </w:tc>
        <w:tc>
          <w:tcPr>
            <w:tcW w:w="2988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14:paraId="6FB31215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AA – Open </w:t>
            </w:r>
          </w:p>
        </w:tc>
      </w:tr>
      <w:tr w:rsidR="00E263D8" w14:paraId="57DE1639" w14:textId="77777777" w:rsidTr="006C47C2">
        <w:trPr>
          <w:trHeight w:val="314"/>
        </w:trPr>
        <w:tc>
          <w:tcPr>
            <w:tcW w:w="787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270482D3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731B96D7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pm</w:t>
            </w:r>
          </w:p>
        </w:tc>
        <w:tc>
          <w:tcPr>
            <w:tcW w:w="2988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0476AD2C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NA – Open </w:t>
            </w:r>
          </w:p>
        </w:tc>
      </w:tr>
      <w:tr w:rsidR="00E263D8" w14:paraId="509DCF53" w14:textId="77777777" w:rsidTr="006C47C2">
        <w:trPr>
          <w:trHeight w:val="201"/>
        </w:trPr>
        <w:tc>
          <w:tcPr>
            <w:tcW w:w="787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4961FFC9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4F9E9484" w14:textId="77777777" w:rsidR="00E263D8" w:rsidRDefault="00E263D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5:30 pm</w:t>
            </w:r>
          </w:p>
        </w:tc>
        <w:tc>
          <w:tcPr>
            <w:tcW w:w="2988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11B46545" w14:textId="77777777" w:rsidR="00E263D8" w:rsidRPr="00FB763E" w:rsidRDefault="00E263D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NA – Open</w:t>
            </w:r>
          </w:p>
        </w:tc>
      </w:tr>
      <w:tr w:rsidR="00C36688" w14:paraId="420BA7FD" w14:textId="77777777" w:rsidTr="006C47C2">
        <w:trPr>
          <w:trHeight w:val="314"/>
        </w:trPr>
        <w:tc>
          <w:tcPr>
            <w:tcW w:w="787" w:type="dxa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</w:tcPr>
          <w:p w14:paraId="71749F25" w14:textId="73902373" w:rsidR="00C36688" w:rsidRDefault="00C36688" w:rsidP="00895067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</w:tcPr>
          <w:p w14:paraId="220A32D9" w14:textId="4EB950B2" w:rsidR="00C36688" w:rsidRDefault="00C36688" w:rsidP="00C3668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pm</w:t>
            </w:r>
          </w:p>
        </w:tc>
        <w:tc>
          <w:tcPr>
            <w:tcW w:w="2988" w:type="dxa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</w:tcPr>
          <w:p w14:paraId="7C4D7197" w14:textId="36598D4A" w:rsidR="00C36688" w:rsidRPr="00FB763E" w:rsidRDefault="00C36688" w:rsidP="00663986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AA – Vining Group - Open</w:t>
            </w:r>
          </w:p>
        </w:tc>
      </w:tr>
      <w:tr w:rsidR="00C36688" w14:paraId="5DF9ED76" w14:textId="77777777" w:rsidTr="006C47C2">
        <w:trPr>
          <w:trHeight w:val="314"/>
        </w:trPr>
        <w:tc>
          <w:tcPr>
            <w:tcW w:w="787" w:type="dxa"/>
            <w:tcBorders>
              <w:bottom w:val="nil"/>
            </w:tcBorders>
            <w:shd w:val="clear" w:color="auto" w:fill="FDE9D9" w:themeFill="accent6" w:themeFillTint="33"/>
          </w:tcPr>
          <w:p w14:paraId="543871BF" w14:textId="23F59046" w:rsidR="00C36688" w:rsidRDefault="001A213B" w:rsidP="00E263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DE9D9" w:themeFill="accent6" w:themeFillTint="33"/>
          </w:tcPr>
          <w:p w14:paraId="14708840" w14:textId="79B3149B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am</w:t>
            </w:r>
          </w:p>
        </w:tc>
        <w:tc>
          <w:tcPr>
            <w:tcW w:w="2988" w:type="dxa"/>
            <w:tcBorders>
              <w:bottom w:val="nil"/>
            </w:tcBorders>
            <w:shd w:val="clear" w:color="auto" w:fill="FDE9D9" w:themeFill="accent6" w:themeFillTint="33"/>
          </w:tcPr>
          <w:p w14:paraId="3C27CD40" w14:textId="045E9AB5" w:rsidR="00C36688" w:rsidRPr="00FB763E" w:rsidRDefault="00C3668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AA – Open</w:t>
            </w:r>
          </w:p>
        </w:tc>
      </w:tr>
      <w:tr w:rsidR="00C36688" w14:paraId="07318815" w14:textId="77777777" w:rsidTr="006C47C2">
        <w:trPr>
          <w:trHeight w:val="70"/>
        </w:trPr>
        <w:tc>
          <w:tcPr>
            <w:tcW w:w="787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817A035" w14:textId="77777777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1D69F104" w14:textId="50FF8FA6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am</w:t>
            </w:r>
          </w:p>
        </w:tc>
        <w:tc>
          <w:tcPr>
            <w:tcW w:w="298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44FDF2E" w14:textId="084F6E19" w:rsidR="00C36688" w:rsidRPr="00FB763E" w:rsidRDefault="00C3668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NA - Open</w:t>
            </w:r>
          </w:p>
        </w:tc>
      </w:tr>
      <w:tr w:rsidR="00C36688" w14:paraId="590DC9DD" w14:textId="77777777" w:rsidTr="006C47C2">
        <w:tc>
          <w:tcPr>
            <w:tcW w:w="787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123E5317" w14:textId="6A3F7525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C065B70" w14:textId="3DB5B5C8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Noon</w:t>
            </w:r>
          </w:p>
        </w:tc>
        <w:tc>
          <w:tcPr>
            <w:tcW w:w="298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1AEEDFD6" w14:textId="7C178A6F" w:rsidR="00C36688" w:rsidRPr="00FB763E" w:rsidRDefault="00C3668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AA – Grapevine </w:t>
            </w:r>
          </w:p>
        </w:tc>
      </w:tr>
      <w:tr w:rsidR="00C36688" w14:paraId="54F5D9FF" w14:textId="77777777" w:rsidTr="006C47C2">
        <w:tc>
          <w:tcPr>
            <w:tcW w:w="787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1061B2D" w14:textId="77777777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624D326F" w14:textId="1CE4681B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pm</w:t>
            </w:r>
          </w:p>
        </w:tc>
        <w:tc>
          <w:tcPr>
            <w:tcW w:w="298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4694C928" w14:textId="5964B67C" w:rsidR="00C36688" w:rsidRPr="00FB763E" w:rsidRDefault="00C3668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NA – Open </w:t>
            </w:r>
          </w:p>
        </w:tc>
      </w:tr>
      <w:tr w:rsidR="00C36688" w14:paraId="023966A8" w14:textId="77777777" w:rsidTr="006C47C2">
        <w:tc>
          <w:tcPr>
            <w:tcW w:w="787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6B8FD00" w14:textId="77777777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31CEE263" w14:textId="77867942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5:30 pm</w:t>
            </w:r>
          </w:p>
        </w:tc>
        <w:tc>
          <w:tcPr>
            <w:tcW w:w="298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68CFAD54" w14:textId="3CD0A65C" w:rsidR="00C36688" w:rsidRPr="00FB763E" w:rsidRDefault="00C3668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NA – Open </w:t>
            </w:r>
          </w:p>
        </w:tc>
      </w:tr>
      <w:tr w:rsidR="00C36688" w14:paraId="023CF502" w14:textId="77777777" w:rsidTr="006C47C2">
        <w:tc>
          <w:tcPr>
            <w:tcW w:w="787" w:type="dxa"/>
            <w:tcBorders>
              <w:top w:val="nil"/>
            </w:tcBorders>
            <w:shd w:val="clear" w:color="auto" w:fill="FDE9D9" w:themeFill="accent6" w:themeFillTint="33"/>
          </w:tcPr>
          <w:p w14:paraId="360548FF" w14:textId="77777777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FDE9D9" w:themeFill="accent6" w:themeFillTint="33"/>
          </w:tcPr>
          <w:p w14:paraId="03CE1CFB" w14:textId="098D8917" w:rsidR="00C36688" w:rsidRDefault="00C36688" w:rsidP="00E263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pm</w:t>
            </w:r>
          </w:p>
        </w:tc>
        <w:tc>
          <w:tcPr>
            <w:tcW w:w="2988" w:type="dxa"/>
            <w:tcBorders>
              <w:top w:val="nil"/>
            </w:tcBorders>
            <w:shd w:val="clear" w:color="auto" w:fill="FDE9D9" w:themeFill="accent6" w:themeFillTint="33"/>
          </w:tcPr>
          <w:p w14:paraId="153A8CEC" w14:textId="08AB97A0" w:rsidR="00C36688" w:rsidRPr="00FB763E" w:rsidRDefault="00C36688" w:rsidP="00E263D8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AA – Open Friday Nite Rite </w:t>
            </w:r>
          </w:p>
        </w:tc>
      </w:tr>
    </w:tbl>
    <w:tbl>
      <w:tblPr>
        <w:tblStyle w:val="TableGrid"/>
        <w:tblW w:w="4860" w:type="dxa"/>
        <w:tblInd w:w="-455" w:type="dxa"/>
        <w:tblLook w:val="04A0" w:firstRow="1" w:lastRow="0" w:firstColumn="1" w:lastColumn="0" w:noHBand="0" w:noVBand="1"/>
      </w:tblPr>
      <w:tblGrid>
        <w:gridCol w:w="2880"/>
        <w:gridCol w:w="1980"/>
      </w:tblGrid>
      <w:tr w:rsidR="00EC6D9E" w:rsidRPr="001E59DB" w14:paraId="1C0B5620" w14:textId="77777777" w:rsidTr="00676A3D">
        <w:tc>
          <w:tcPr>
            <w:tcW w:w="2880" w:type="dxa"/>
          </w:tcPr>
          <w:p w14:paraId="7E09739C" w14:textId="77777777" w:rsidR="00EC6D9E" w:rsidRPr="000A313B" w:rsidRDefault="00EC6D9E" w:rsidP="00FC0F59">
            <w:pPr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</w:pPr>
            <w:r w:rsidRPr="000A313B"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  <w:t>Name</w:t>
            </w:r>
          </w:p>
        </w:tc>
        <w:tc>
          <w:tcPr>
            <w:tcW w:w="1980" w:type="dxa"/>
          </w:tcPr>
          <w:p w14:paraId="4BA535BC" w14:textId="77777777" w:rsidR="00EC6D9E" w:rsidRPr="000A313B" w:rsidRDefault="00EC6D9E" w:rsidP="00FC0F59">
            <w:pPr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</w:pPr>
            <w:r w:rsidRPr="000A313B"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  <w:t>Phone #</w:t>
            </w:r>
          </w:p>
        </w:tc>
      </w:tr>
      <w:tr w:rsidR="00EC6D9E" w:rsidRPr="001E59DB" w14:paraId="1851C60A" w14:textId="77777777" w:rsidTr="00676A3D">
        <w:tc>
          <w:tcPr>
            <w:tcW w:w="2880" w:type="dxa"/>
          </w:tcPr>
          <w:p w14:paraId="37441EE7" w14:textId="77777777" w:rsidR="00EC6D9E" w:rsidRPr="000A313B" w:rsidRDefault="00EC6D9E" w:rsidP="00FC0F59">
            <w:pPr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</w:pPr>
            <w:r w:rsidRPr="000A313B"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  <w:t>Name</w:t>
            </w:r>
          </w:p>
        </w:tc>
        <w:tc>
          <w:tcPr>
            <w:tcW w:w="1980" w:type="dxa"/>
          </w:tcPr>
          <w:p w14:paraId="4B6261E1" w14:textId="77777777" w:rsidR="00EC6D9E" w:rsidRPr="000A313B" w:rsidRDefault="00EC6D9E" w:rsidP="00FC0F59">
            <w:pPr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</w:pPr>
            <w:r w:rsidRPr="000A313B"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  <w:t>Phone #</w:t>
            </w:r>
          </w:p>
        </w:tc>
      </w:tr>
      <w:tr w:rsidR="00EC6D9E" w:rsidRPr="001E59DB" w14:paraId="615A7BDE" w14:textId="77777777" w:rsidTr="00676A3D">
        <w:tc>
          <w:tcPr>
            <w:tcW w:w="2880" w:type="dxa"/>
          </w:tcPr>
          <w:p w14:paraId="48EB6549" w14:textId="77777777" w:rsidR="00EC6D9E" w:rsidRPr="000A313B" w:rsidRDefault="00EC6D9E" w:rsidP="00FC0F59">
            <w:pPr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</w:pPr>
            <w:r w:rsidRPr="000A313B"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  <w:t>Name</w:t>
            </w:r>
          </w:p>
        </w:tc>
        <w:tc>
          <w:tcPr>
            <w:tcW w:w="1980" w:type="dxa"/>
          </w:tcPr>
          <w:p w14:paraId="0999839B" w14:textId="77777777" w:rsidR="00EC6D9E" w:rsidRPr="000A313B" w:rsidRDefault="00EC6D9E" w:rsidP="00FC0F59">
            <w:pPr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</w:pPr>
            <w:r w:rsidRPr="000A313B"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  <w:t>Phone #</w:t>
            </w:r>
          </w:p>
        </w:tc>
      </w:tr>
      <w:tr w:rsidR="00C36688" w:rsidRPr="001E59DB" w14:paraId="133F3788" w14:textId="77777777" w:rsidTr="00676A3D">
        <w:tc>
          <w:tcPr>
            <w:tcW w:w="2880" w:type="dxa"/>
          </w:tcPr>
          <w:p w14:paraId="1C40654A" w14:textId="76D7A2E7" w:rsidR="00C36688" w:rsidRPr="000A313B" w:rsidRDefault="00C36688" w:rsidP="00C36688">
            <w:pPr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</w:pPr>
            <w:r w:rsidRPr="000A313B"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  <w:t>Name</w:t>
            </w:r>
          </w:p>
        </w:tc>
        <w:tc>
          <w:tcPr>
            <w:tcW w:w="1980" w:type="dxa"/>
          </w:tcPr>
          <w:p w14:paraId="6D7A98A7" w14:textId="49916C6E" w:rsidR="00C36688" w:rsidRPr="000A313B" w:rsidRDefault="00C36688" w:rsidP="00C36688">
            <w:pPr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</w:pPr>
            <w:r w:rsidRPr="000A313B"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  <w:t>Phone #</w:t>
            </w:r>
          </w:p>
        </w:tc>
      </w:tr>
      <w:tr w:rsidR="00C36688" w:rsidRPr="001E59DB" w14:paraId="4B2227FE" w14:textId="77777777" w:rsidTr="00676A3D">
        <w:tc>
          <w:tcPr>
            <w:tcW w:w="2880" w:type="dxa"/>
          </w:tcPr>
          <w:p w14:paraId="106463FA" w14:textId="447D42B0" w:rsidR="00C36688" w:rsidRPr="000A313B" w:rsidRDefault="00C36688" w:rsidP="00C36688">
            <w:pPr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</w:pPr>
            <w:r w:rsidRPr="000A313B"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  <w:t>Name</w:t>
            </w:r>
          </w:p>
        </w:tc>
        <w:tc>
          <w:tcPr>
            <w:tcW w:w="1980" w:type="dxa"/>
          </w:tcPr>
          <w:p w14:paraId="765C39CB" w14:textId="14742ED6" w:rsidR="00C36688" w:rsidRPr="000A313B" w:rsidRDefault="00C36688" w:rsidP="00C36688">
            <w:pPr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</w:pPr>
            <w:r w:rsidRPr="000A313B">
              <w:rPr>
                <w:rFonts w:asciiTheme="majorHAnsi" w:hAnsiTheme="majorHAnsi"/>
                <w:i/>
                <w:color w:val="BFBFBF" w:themeColor="background1" w:themeShade="BF"/>
                <w:sz w:val="28"/>
                <w:szCs w:val="28"/>
              </w:rPr>
              <w:t>Phone #</w:t>
            </w:r>
          </w:p>
        </w:tc>
      </w:tr>
    </w:tbl>
    <w:p w14:paraId="2A4EC0A4" w14:textId="5999BDF1" w:rsidR="00964A71" w:rsidRDefault="00AF4443" w:rsidP="00CC781F">
      <w:pPr>
        <w:spacing w:after="0"/>
        <w:jc w:val="center"/>
        <w:rPr>
          <w:rFonts w:asciiTheme="majorHAnsi" w:hAnsiTheme="majorHAnsi"/>
          <w:sz w:val="8"/>
          <w:szCs w:val="8"/>
        </w:rPr>
      </w:pPr>
      <w:r w:rsidRPr="00E008F6">
        <w:rPr>
          <w:rFonts w:asciiTheme="majorHAnsi" w:hAnsiTheme="majorHAnsi"/>
          <w:b/>
          <w:bCs/>
          <w:i/>
          <w:iCs/>
          <w:color w:val="7030A0"/>
          <w:sz w:val="28"/>
          <w:szCs w:val="28"/>
        </w:rPr>
        <w:t>ONLINE SCHEDULE AVAILABLE</w:t>
      </w:r>
    </w:p>
    <w:p w14:paraId="3A189D24" w14:textId="58900F6D" w:rsidR="00E26303" w:rsidRDefault="001E4186" w:rsidP="001E4186">
      <w:pPr>
        <w:spacing w:after="0"/>
        <w:ind w:right="-120"/>
        <w:jc w:val="center"/>
        <w:rPr>
          <w:rFonts w:asciiTheme="majorHAnsi" w:hAnsiTheme="majorHAnsi"/>
          <w:sz w:val="28"/>
          <w:szCs w:val="28"/>
        </w:rPr>
      </w:pPr>
      <w:hyperlink r:id="rId7" w:history="1">
        <w:r w:rsidRPr="00AC7C08">
          <w:rPr>
            <w:rStyle w:val="Hyperlink"/>
            <w:rFonts w:asciiTheme="majorHAnsi" w:hAnsiTheme="majorHAnsi"/>
            <w:sz w:val="28"/>
            <w:szCs w:val="28"/>
          </w:rPr>
          <w:t>https://montcalmalanoclub.com/meeting-schedule</w:t>
        </w:r>
      </w:hyperlink>
      <w:r w:rsidR="00AF4443" w:rsidRPr="00AF4443">
        <w:rPr>
          <w:rFonts w:asciiTheme="majorHAnsi" w:hAnsiTheme="majorHAnsi"/>
          <w:sz w:val="28"/>
          <w:szCs w:val="28"/>
        </w:rPr>
        <w:t xml:space="preserve"> </w:t>
      </w:r>
    </w:p>
    <w:p w14:paraId="0FBBD354" w14:textId="32B6E198" w:rsidR="000239AB" w:rsidRDefault="00F15E8D" w:rsidP="0079739E">
      <w:pPr>
        <w:spacing w:after="0"/>
        <w:ind w:right="-120"/>
        <w:jc w:val="center"/>
        <w:rPr>
          <w:rFonts w:asciiTheme="majorHAnsi" w:hAnsiTheme="majorHAnsi"/>
          <w:sz w:val="8"/>
          <w:szCs w:val="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7243555" wp14:editId="42AFC30E">
                <wp:simplePos x="0" y="0"/>
                <wp:positionH relativeFrom="margin">
                  <wp:posOffset>6534150</wp:posOffset>
                </wp:positionH>
                <wp:positionV relativeFrom="margin">
                  <wp:posOffset>3705225</wp:posOffset>
                </wp:positionV>
                <wp:extent cx="2743200" cy="895350"/>
                <wp:effectExtent l="19050" t="19050" r="38100" b="38100"/>
                <wp:wrapTight wrapText="bothSides">
                  <wp:wrapPolygon edited="0">
                    <wp:start x="-150" y="-460"/>
                    <wp:lineTo x="-150" y="22060"/>
                    <wp:lineTo x="21750" y="22060"/>
                    <wp:lineTo x="21750" y="-460"/>
                    <wp:lineTo x="-150" y="-46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953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4E039" w14:textId="373E5DBE" w:rsidR="00AA2934" w:rsidRDefault="00DD6D43" w:rsidP="00DD6D43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 w:rsidRPr="00DD6D4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For </w:t>
                            </w:r>
                            <w:r w:rsidRPr="00D7307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3333FF"/>
                                <w:sz w:val="24"/>
                                <w:szCs w:val="24"/>
                              </w:rPr>
                              <w:t>Medicaid Insurance</w:t>
                            </w:r>
                            <w:r w:rsidRPr="00D7307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3333FF"/>
                                <w:szCs w:val="32"/>
                              </w:rPr>
                              <w:t xml:space="preserve"> </w:t>
                            </w:r>
                            <w:r w:rsidRPr="00DD6D4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enrollment, contact the Montcalm </w:t>
                            </w:r>
                            <w:r w:rsidR="00865AB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8"/>
                              </w:rPr>
                              <w:t>Area</w:t>
                            </w:r>
                            <w:r w:rsidRPr="00DD6D4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Health C</w:t>
                            </w:r>
                            <w:r w:rsidR="00192BA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8"/>
                              </w:rPr>
                              <w:t>enter</w:t>
                            </w:r>
                            <w:r w:rsidRPr="00DD6D4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E7696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616-225-9650</w:t>
                            </w:r>
                            <w:r w:rsidR="00AA2934" w:rsidRPr="00DD6D4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2FA65663" w14:textId="52AAB28B" w:rsidR="00EF6677" w:rsidRPr="00E76968" w:rsidRDefault="00E76968" w:rsidP="00DD6D43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333FF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333FF"/>
                              </w:rPr>
                              <w:t>(</w:t>
                            </w:r>
                            <w:r w:rsidR="00EF6677" w:rsidRPr="00E7696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333FF"/>
                              </w:rPr>
                              <w:t>FREE Service to anyone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333FF"/>
                              </w:rPr>
                              <w:t>)</w:t>
                            </w:r>
                          </w:p>
                          <w:p w14:paraId="7FBAE4B0" w14:textId="77777777" w:rsidR="00AA2934" w:rsidRPr="00D02B6D" w:rsidRDefault="00AA2934" w:rsidP="00996B3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FE4290D" w14:textId="77777777" w:rsidR="00AA2934" w:rsidRDefault="00AA2934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43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5pt;margin-top:291.75pt;width:3in;height:70.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" o:allowincell="f" filled="f" strokecolor="#95b3d7 [1940]" strokeweight="4.5pt">
                <v:stroke linestyle="thickThin"/>
                <v:textbox inset="10.8pt,7.2pt,10.8pt,7.2pt">
                  <w:txbxContent>
                    <w:p w14:paraId="7624E039" w14:textId="373E5DBE" w:rsidR="00AA2934" w:rsidRDefault="00DD6D43" w:rsidP="00DD6D43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8"/>
                        </w:rPr>
                      </w:pPr>
                      <w:r w:rsidRPr="00DD6D4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8"/>
                        </w:rPr>
                        <w:t xml:space="preserve">For </w:t>
                      </w:r>
                      <w:r w:rsidRPr="00D7307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3333FF"/>
                          <w:sz w:val="24"/>
                          <w:szCs w:val="24"/>
                        </w:rPr>
                        <w:t>Medicaid Insurance</w:t>
                      </w:r>
                      <w:r w:rsidRPr="00D7307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3333FF"/>
                          <w:szCs w:val="32"/>
                        </w:rPr>
                        <w:t xml:space="preserve"> </w:t>
                      </w:r>
                      <w:r w:rsidRPr="00DD6D4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8"/>
                        </w:rPr>
                        <w:t xml:space="preserve">enrollment, contact the Montcalm </w:t>
                      </w:r>
                      <w:r w:rsidR="00865AB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8"/>
                        </w:rPr>
                        <w:t>Area</w:t>
                      </w:r>
                      <w:r w:rsidRPr="00DD6D4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8"/>
                        </w:rPr>
                        <w:t xml:space="preserve"> Health C</w:t>
                      </w:r>
                      <w:r w:rsidR="00192BA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8"/>
                        </w:rPr>
                        <w:t>enter</w:t>
                      </w:r>
                      <w:r w:rsidRPr="00DD6D4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8"/>
                        </w:rPr>
                        <w:t xml:space="preserve"> </w:t>
                      </w:r>
                      <w:r w:rsidRPr="00E7696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616-225-9650</w:t>
                      </w:r>
                      <w:r w:rsidR="00AA2934" w:rsidRPr="00DD6D4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8"/>
                        </w:rPr>
                        <w:t xml:space="preserve"> </w:t>
                      </w:r>
                    </w:p>
                    <w:p w14:paraId="2FA65663" w14:textId="52AAB28B" w:rsidR="00EF6677" w:rsidRPr="00E76968" w:rsidRDefault="00E76968" w:rsidP="00DD6D43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333FF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333FF"/>
                        </w:rPr>
                        <w:t>(</w:t>
                      </w:r>
                      <w:r w:rsidR="00EF6677" w:rsidRPr="00E7696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333FF"/>
                        </w:rPr>
                        <w:t>FREE Service to anyone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333FF"/>
                        </w:rPr>
                        <w:t>)</w:t>
                      </w:r>
                    </w:p>
                    <w:p w14:paraId="7FBAE4B0" w14:textId="77777777" w:rsidR="00AA2934" w:rsidRPr="00D02B6D" w:rsidRDefault="00AA2934" w:rsidP="00996B3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</w:p>
                    <w:p w14:paraId="3FE4290D" w14:textId="77777777" w:rsidR="00AA2934" w:rsidRDefault="00AA2934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1855F2" w:rsidRPr="008A2B76">
        <w:rPr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C9B1B0C" wp14:editId="4A99CEBC">
                <wp:simplePos x="0" y="0"/>
                <wp:positionH relativeFrom="margin">
                  <wp:posOffset>3076575</wp:posOffset>
                </wp:positionH>
                <wp:positionV relativeFrom="margin">
                  <wp:posOffset>2771775</wp:posOffset>
                </wp:positionV>
                <wp:extent cx="2962275" cy="4343400"/>
                <wp:effectExtent l="19050" t="19050" r="47625" b="3810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3434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81A67" w14:textId="24E030AF" w:rsidR="00AA2934" w:rsidRPr="00420D65" w:rsidRDefault="00AA2934" w:rsidP="007720F9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u w:val="single"/>
                              </w:rPr>
                            </w:pPr>
                            <w:r w:rsidRP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u w:val="single"/>
                              </w:rPr>
                              <w:t>LOCAL T</w:t>
                            </w:r>
                            <w:r w:rsidR="0082391B" w:rsidRP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u w:val="single"/>
                              </w:rPr>
                              <w:t>REATMENT</w:t>
                            </w:r>
                            <w:r w:rsidRP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u w:val="single"/>
                              </w:rPr>
                              <w:t xml:space="preserve"> RESOURCES:</w:t>
                            </w:r>
                          </w:p>
                          <w:p w14:paraId="443E6373" w14:textId="77777777" w:rsidR="00D50118" w:rsidRPr="00F65C54" w:rsidRDefault="00D50118" w:rsidP="008A5F6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5835D7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0F74B80E" w14:textId="193E0918" w:rsidR="006757EC" w:rsidRDefault="00AA2934" w:rsidP="003B3097">
                            <w:pP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D00F6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943634" w:themeColor="accent2" w:themeShade="BF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47420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>ACCESS</w:t>
                            </w:r>
                            <w:r w:rsidR="006757E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 xml:space="preserve"> CALL LINE:  </w:t>
                            </w:r>
                            <w:r w:rsidR="00B73A3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="006757EC" w:rsidRPr="002B1F8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40"/>
                                <w:u w:val="single"/>
                              </w:rPr>
                              <w:t>844</w:t>
                            </w:r>
                            <w:r w:rsidR="00B73A31" w:rsidRPr="002B1F8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40"/>
                                <w:u w:val="single"/>
                              </w:rPr>
                              <w:t>-405-3095</w:t>
                            </w:r>
                          </w:p>
                          <w:p w14:paraId="50E99A23" w14:textId="0BC5ABC2" w:rsidR="00AA2934" w:rsidRDefault="006757EC" w:rsidP="003B3097">
                            <w:pP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>I</w:t>
                            </w:r>
                            <w:r w:rsidR="00AA2934" w:rsidRPr="00613D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>NTAKE/</w:t>
                            </w:r>
                            <w:r w:rsidR="00AA2934" w:rsidRPr="005E3E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>EVALUATION</w:t>
                            </w:r>
                            <w:r w:rsidR="009D0A4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>/</w:t>
                            </w:r>
                            <w:r w:rsidR="00AD21E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D0A4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>INFORMATION</w:t>
                            </w:r>
                          </w:p>
                          <w:p w14:paraId="71643DA8" w14:textId="77777777" w:rsidR="00F57A26" w:rsidRDefault="008F4D8D" w:rsidP="00F57A26">
                            <w:pPr>
                              <w:spacing w:after="0" w:line="276" w:lineRule="auto"/>
                              <w:ind w:left="18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>Withdrawal Management</w:t>
                            </w:r>
                            <w:r w:rsidR="00D114D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 xml:space="preserve">, </w:t>
                            </w:r>
                          </w:p>
                          <w:p w14:paraId="663BC1DB" w14:textId="0025CF89" w:rsidR="008F4D8D" w:rsidRDefault="00D114DC" w:rsidP="00F57A26">
                            <w:pPr>
                              <w:spacing w:after="0" w:line="276" w:lineRule="auto"/>
                              <w:ind w:left="18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 xml:space="preserve">Residential Treatment, </w:t>
                            </w:r>
                            <w:r w:rsidR="00292FE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 xml:space="preserve">and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>Recovery Housing</w:t>
                            </w:r>
                          </w:p>
                          <w:p w14:paraId="2DB3222B" w14:textId="77777777" w:rsidR="001855F2" w:rsidRPr="00374A52" w:rsidRDefault="001855F2" w:rsidP="00F57A26">
                            <w:pPr>
                              <w:spacing w:after="0" w:line="276" w:lineRule="auto"/>
                              <w:ind w:left="18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25E2DD3" w14:textId="77777777" w:rsidR="00B73A31" w:rsidRDefault="00EF3113" w:rsidP="00CF1B0D">
                            <w:pP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 w:rsidRP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sz w:val="20"/>
                                <w:szCs w:val="32"/>
                                <w:u w:val="single"/>
                              </w:rPr>
                              <w:t>Montcalm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 w:rsidRPr="00C56C9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 xml:space="preserve">Clinton, Gratiot,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>Ionia,</w:t>
                            </w:r>
                            <w:r w:rsidRPr="00C56C9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 xml:space="preserve"> Isabella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>,</w:t>
                            </w:r>
                            <w:r w:rsidRPr="00C56C9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 xml:space="preserve"> Mecosta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>,</w:t>
                            </w:r>
                            <w:r w:rsidRPr="00C56C9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 xml:space="preserve">and </w:t>
                            </w:r>
                            <w:r w:rsidRPr="00C56C9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>Newaygo Count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u w:val="single"/>
                              </w:rPr>
                              <w:t>ies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:  </w:t>
                            </w:r>
                          </w:p>
                          <w:p w14:paraId="7879863F" w14:textId="33DAF7B8" w:rsidR="00EF3113" w:rsidRDefault="00EF3113" w:rsidP="00CF1B0D">
                            <w:pP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Mid-State Health Network (MSHN)</w:t>
                            </w:r>
                            <w:r w:rsidRPr="00AD21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7714C325" w14:textId="77777777" w:rsidR="00C8522C" w:rsidRPr="00C8522C" w:rsidRDefault="00C8522C" w:rsidP="00C8522C">
                            <w:pPr>
                              <w:pBdr>
                                <w:bottom w:val="single" w:sz="4" w:space="1" w:color="C00000"/>
                              </w:pBd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8"/>
                                <w:szCs w:val="16"/>
                              </w:rPr>
                            </w:pPr>
                          </w:p>
                          <w:p w14:paraId="6CBC3893" w14:textId="01733E0E" w:rsidR="00650EC1" w:rsidRDefault="00650EC1" w:rsidP="00D27AE8">
                            <w:pP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 w:rsidRP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sz w:val="18"/>
                                <w:szCs w:val="28"/>
                                <w:u w:val="single"/>
                              </w:rPr>
                              <w:t>Montcalm County</w:t>
                            </w:r>
                            <w:r w:rsidR="00D24822" w:rsidRP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sz w:val="1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71D44" w:rsidRP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sz w:val="18"/>
                                <w:szCs w:val="28"/>
                                <w:u w:val="single"/>
                              </w:rPr>
                              <w:t>Mental Health Care Access Line</w:t>
                            </w:r>
                            <w:r w:rsidRP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sz w:val="18"/>
                                <w:szCs w:val="28"/>
                              </w:rPr>
                              <w:t xml:space="preserve">:  </w:t>
                            </w:r>
                            <w:r w:rsidRPr="00F455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28"/>
                              </w:rPr>
                              <w:t>24 hr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28"/>
                              </w:rPr>
                              <w:t>.</w:t>
                            </w:r>
                            <w:r w:rsidRPr="00F455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call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F455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28"/>
                              </w:rPr>
                              <w:t>service</w:t>
                            </w:r>
                            <w:r w:rsidR="00471D4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Montcalm Care Network – Access Center, </w:t>
                            </w:r>
                            <w:r w:rsidRPr="00D27AE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989-831-7520 or 800-377-0974 </w:t>
                            </w:r>
                          </w:p>
                          <w:p w14:paraId="10540240" w14:textId="10708ACB" w:rsidR="00AA2934" w:rsidRPr="00420D65" w:rsidRDefault="00004AD1" w:rsidP="00D00F6C">
                            <w:pPr>
                              <w:pBdr>
                                <w:top w:val="single" w:sz="4" w:space="0" w:color="C00000"/>
                              </w:pBd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sz w:val="18"/>
                                <w:szCs w:val="28"/>
                                <w:u w:val="single"/>
                              </w:rPr>
                              <w:t>Corewell Health</w:t>
                            </w:r>
                            <w:r w:rsidR="00AA2934" w:rsidRP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6600FF"/>
                                <w:sz w:val="1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01E706D4" w14:textId="714EE96F" w:rsidR="00AA2934" w:rsidRDefault="002B7DA5" w:rsidP="00D00F6C">
                            <w:pP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Certified Peer Recovery Coach – 616</w:t>
                            </w:r>
                            <w:r w:rsidR="00A377E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-225-7627</w:t>
                            </w:r>
                          </w:p>
                          <w:p w14:paraId="69C2C508" w14:textId="2B19490E" w:rsidR="00A377E2" w:rsidRDefault="00A377E2" w:rsidP="00D00F6C">
                            <w:pP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701 S. Greenville Dr.</w:t>
                            </w:r>
                            <w:r w:rsidR="00420D6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 Suite 1, Greenville</w:t>
                            </w:r>
                          </w:p>
                          <w:p w14:paraId="5FC6B6FB" w14:textId="27C574BB" w:rsidR="00A377E2" w:rsidRDefault="00EA552C" w:rsidP="00D00F6C">
                            <w:pP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Monday – Friday 8:00 – 4:30 pm</w:t>
                            </w:r>
                          </w:p>
                          <w:p w14:paraId="54984871" w14:textId="77777777" w:rsidR="00AA721D" w:rsidRPr="00AA721D" w:rsidRDefault="00AA721D" w:rsidP="0082391B">
                            <w:pPr>
                              <w:pBdr>
                                <w:top w:val="single" w:sz="4" w:space="1" w:color="C00000"/>
                              </w:pBdr>
                              <w:spacing w:after="0" w:line="276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030B07A0" w14:textId="2A879014" w:rsidR="0082391B" w:rsidRDefault="0082391B" w:rsidP="00D50118">
                            <w:pPr>
                              <w:spacing w:after="0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82391B">
                              <w:rPr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717309" w:rsidRPr="00613D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>OUTPATIENT</w:t>
                            </w:r>
                            <w:r w:rsidRPr="00613D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18"/>
                                <w:szCs w:val="28"/>
                                <w:u w:val="single"/>
                              </w:rPr>
                              <w:t xml:space="preserve"> COUNSELING:</w:t>
                            </w:r>
                          </w:p>
                          <w:p w14:paraId="06280BA9" w14:textId="0CEE7A64" w:rsidR="00792FDF" w:rsidRPr="00792FDF" w:rsidRDefault="00792FDF" w:rsidP="00D50118">
                            <w:pPr>
                              <w:spacing w:after="0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18"/>
                                <w:szCs w:val="28"/>
                              </w:rPr>
                              <w:t>Belle</w:t>
                            </w:r>
                            <w:r w:rsidR="00E503F9">
                              <w:rPr>
                                <w:rFonts w:asciiTheme="majorHAnsi" w:eastAsiaTheme="majorEastAsia" w:hAnsiTheme="majorHAnsi" w:cstheme="majorBidi"/>
                                <w:b/>
                                <w:sz w:val="18"/>
                                <w:szCs w:val="28"/>
                              </w:rPr>
                              <w:t xml:space="preserve"> Tower Group – 616-835-</w:t>
                            </w:r>
                            <w:r w:rsidR="00B10975">
                              <w:rPr>
                                <w:rFonts w:asciiTheme="majorHAnsi" w:eastAsiaTheme="majorEastAsia" w:hAnsiTheme="majorHAnsi" w:cstheme="majorBidi"/>
                                <w:b/>
                                <w:sz w:val="18"/>
                                <w:szCs w:val="28"/>
                              </w:rPr>
                              <w:t>9292</w:t>
                            </w:r>
                          </w:p>
                          <w:p w14:paraId="31D73A0D" w14:textId="5EBA7B1E" w:rsidR="0082391B" w:rsidRDefault="0082391B" w:rsidP="00D50118">
                            <w:pPr>
                              <w:spacing w:after="0" w:line="276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Transitions Counseling Services - 616-754-9420</w:t>
                            </w:r>
                          </w:p>
                          <w:p w14:paraId="6B07209E" w14:textId="6DC6ED3B" w:rsidR="0082391B" w:rsidRDefault="0082391B" w:rsidP="00D50118">
                            <w:pPr>
                              <w:spacing w:after="0" w:line="276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North Kent Guidance - 616-754-2364</w:t>
                            </w:r>
                          </w:p>
                          <w:p w14:paraId="0B7B4271" w14:textId="21F2D817" w:rsidR="0082391B" w:rsidRDefault="0082391B" w:rsidP="00D50118">
                            <w:pPr>
                              <w:spacing w:after="0" w:line="276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Community Hope </w:t>
                            </w:r>
                            <w:r w:rsidR="00A771E9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House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- 616-225-8220</w:t>
                            </w:r>
                          </w:p>
                          <w:p w14:paraId="6F3EB440" w14:textId="77777777" w:rsidR="008E6AA8" w:rsidRDefault="0082391B" w:rsidP="00D50118">
                            <w:pPr>
                              <w:spacing w:after="0" w:line="276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Cherry Health ~ </w:t>
                            </w:r>
                            <w:r w:rsidR="0089126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616-</w:t>
                            </w:r>
                            <w:r w:rsidR="00127E1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225-9650 </w:t>
                            </w:r>
                          </w:p>
                          <w:p w14:paraId="3772E5DA" w14:textId="3BCC3706" w:rsidR="0082391B" w:rsidRDefault="0082391B" w:rsidP="00D50118">
                            <w:pPr>
                              <w:spacing w:after="0" w:line="276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Alternative Counseling Center </w:t>
                            </w:r>
                            <w:r w:rsidR="00CD2667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 989-831-9111</w:t>
                            </w:r>
                          </w:p>
                          <w:p w14:paraId="32BD42F8" w14:textId="393F6A86" w:rsidR="001225C5" w:rsidRDefault="008509F8" w:rsidP="00D50118">
                            <w:pPr>
                              <w:spacing w:after="0" w:line="276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Samaritan Health Care – 616-358-2208</w:t>
                            </w:r>
                          </w:p>
                          <w:p w14:paraId="5A78039A" w14:textId="16A6FABE" w:rsidR="00B404E0" w:rsidRDefault="00B404E0" w:rsidP="00D50118">
                            <w:pPr>
                              <w:spacing w:after="0" w:line="276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Samaritas – </w:t>
                            </w:r>
                            <w:r w:rsidR="00BA3F6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888-</w:t>
                            </w:r>
                            <w:r w:rsidR="00F832E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529-2969</w:t>
                            </w:r>
                            <w:r w:rsidR="0095185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 (Intake Line)</w:t>
                            </w:r>
                          </w:p>
                          <w:p w14:paraId="1F66EAC7" w14:textId="4A08AD19" w:rsidR="001E59DB" w:rsidRPr="001E59DB" w:rsidRDefault="001E59DB" w:rsidP="00D50118">
                            <w:pPr>
                              <w:spacing w:after="0" w:line="276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3BDC48F1" w14:textId="33223CB0" w:rsidR="001E59DB" w:rsidRPr="001E59DB" w:rsidRDefault="001E59DB" w:rsidP="00D50118">
                            <w:pPr>
                              <w:pStyle w:val="ContactInformation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1B0C" id="Text Box 8" o:spid="_x0000_s1027" type="#_x0000_t202" style="position:absolute;left:0;text-align:left;margin-left:242.25pt;margin-top:218.25pt;width:233.25pt;height:34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" o:allowincell="f" filled="f" strokecolor="#943634 [2405]" strokeweight="4.5pt">
                <v:stroke linestyle="thickThin"/>
                <v:textbox inset="10.8pt,7.2pt,10.8pt,7.2pt">
                  <w:txbxContent>
                    <w:p w14:paraId="0B081A67" w14:textId="24E030AF" w:rsidR="00AA2934" w:rsidRPr="00420D65" w:rsidRDefault="00AA2934" w:rsidP="007720F9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u w:val="single"/>
                        </w:rPr>
                      </w:pPr>
                      <w:r w:rsidRP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u w:val="single"/>
                        </w:rPr>
                        <w:t>LOCAL T</w:t>
                      </w:r>
                      <w:r w:rsidR="0082391B" w:rsidRP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u w:val="single"/>
                        </w:rPr>
                        <w:t>REATMENT</w:t>
                      </w:r>
                      <w:r w:rsidRP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u w:val="single"/>
                        </w:rPr>
                        <w:t xml:space="preserve"> RESOURCES:</w:t>
                      </w:r>
                    </w:p>
                    <w:p w14:paraId="443E6373" w14:textId="77777777" w:rsidR="00D50118" w:rsidRPr="00F65C54" w:rsidRDefault="00D50118" w:rsidP="008A5F6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5835D7"/>
                          <w:sz w:val="8"/>
                          <w:szCs w:val="8"/>
                          <w:u w:val="single"/>
                        </w:rPr>
                      </w:pPr>
                    </w:p>
                    <w:p w14:paraId="0F74B80E" w14:textId="193E0918" w:rsidR="006757EC" w:rsidRDefault="00AA2934" w:rsidP="003B3097">
                      <w:pP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</w:pPr>
                      <w:r w:rsidRPr="00D00F6C">
                        <w:rPr>
                          <w:rFonts w:asciiTheme="majorHAnsi" w:eastAsiaTheme="majorEastAsia" w:hAnsiTheme="majorHAnsi" w:cstheme="majorBidi"/>
                          <w:iCs/>
                          <w:color w:val="943634" w:themeColor="accent2" w:themeShade="BF"/>
                          <w:sz w:val="8"/>
                          <w:szCs w:val="8"/>
                        </w:rPr>
                        <w:t xml:space="preserve"> </w:t>
                      </w:r>
                      <w:r w:rsidR="0047420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>ACCESS</w:t>
                      </w:r>
                      <w:r w:rsidR="006757E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 xml:space="preserve"> CALL LINE:  </w:t>
                      </w:r>
                      <w:r w:rsidR="00B73A3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 xml:space="preserve">      </w:t>
                      </w:r>
                      <w:r w:rsidR="006757EC" w:rsidRPr="002B1F8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40"/>
                          <w:u w:val="single"/>
                        </w:rPr>
                        <w:t>844</w:t>
                      </w:r>
                      <w:r w:rsidR="00B73A31" w:rsidRPr="002B1F8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40"/>
                          <w:u w:val="single"/>
                        </w:rPr>
                        <w:t>-405-3095</w:t>
                      </w:r>
                    </w:p>
                    <w:p w14:paraId="50E99A23" w14:textId="0BC5ABC2" w:rsidR="00AA2934" w:rsidRDefault="006757EC" w:rsidP="003B3097">
                      <w:pP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>I</w:t>
                      </w:r>
                      <w:r w:rsidR="00AA2934" w:rsidRPr="00613D6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>NTAKE/</w:t>
                      </w:r>
                      <w:r w:rsidR="00AA2934" w:rsidRPr="005E3E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>EVALUATION</w:t>
                      </w:r>
                      <w:r w:rsidR="009D0A4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>/</w:t>
                      </w:r>
                      <w:r w:rsidR="00AD21E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 xml:space="preserve"> </w:t>
                      </w:r>
                      <w:r w:rsidR="009D0A4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>INFORMATION</w:t>
                      </w:r>
                    </w:p>
                    <w:p w14:paraId="71643DA8" w14:textId="77777777" w:rsidR="00F57A26" w:rsidRDefault="008F4D8D" w:rsidP="00F57A26">
                      <w:pPr>
                        <w:spacing w:after="0" w:line="276" w:lineRule="auto"/>
                        <w:ind w:left="18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>Withdrawal Management</w:t>
                      </w:r>
                      <w:r w:rsidR="00D114D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 xml:space="preserve">, </w:t>
                      </w:r>
                    </w:p>
                    <w:p w14:paraId="663BC1DB" w14:textId="0025CF89" w:rsidR="008F4D8D" w:rsidRDefault="00D114DC" w:rsidP="00F57A26">
                      <w:pPr>
                        <w:spacing w:after="0" w:line="276" w:lineRule="auto"/>
                        <w:ind w:left="18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 xml:space="preserve">Residential Treatment, </w:t>
                      </w:r>
                      <w:r w:rsidR="00292FE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 xml:space="preserve">and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>Recovery Housing</w:t>
                      </w:r>
                    </w:p>
                    <w:p w14:paraId="2DB3222B" w14:textId="77777777" w:rsidR="001855F2" w:rsidRPr="00374A52" w:rsidRDefault="001855F2" w:rsidP="00F57A26">
                      <w:pPr>
                        <w:spacing w:after="0" w:line="276" w:lineRule="auto"/>
                        <w:ind w:left="18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6"/>
                          <w:szCs w:val="16"/>
                          <w:u w:val="single"/>
                        </w:rPr>
                      </w:pPr>
                    </w:p>
                    <w:p w14:paraId="725E2DD3" w14:textId="77777777" w:rsidR="00B73A31" w:rsidRDefault="00EF3113" w:rsidP="00CF1B0D">
                      <w:pP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 w:rsidRP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sz w:val="20"/>
                          <w:szCs w:val="32"/>
                          <w:u w:val="single"/>
                        </w:rPr>
                        <w:t>Montcalm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 xml:space="preserve">, </w:t>
                      </w:r>
                      <w:r w:rsidRPr="00C56C9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 xml:space="preserve">Clinton, Gratiot,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>Ionia,</w:t>
                      </w:r>
                      <w:r w:rsidRPr="00C56C9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 xml:space="preserve"> Isabella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>,</w:t>
                      </w:r>
                      <w:r w:rsidRPr="00C56C9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 xml:space="preserve"> Mecosta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>,</w:t>
                      </w:r>
                      <w:r w:rsidRPr="00C56C9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 xml:space="preserve">and </w:t>
                      </w:r>
                      <w:r w:rsidRPr="00C56C9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>Newaygo Count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u w:val="single"/>
                        </w:rPr>
                        <w:t>ies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:  </w:t>
                      </w:r>
                    </w:p>
                    <w:p w14:paraId="7879863F" w14:textId="33DAF7B8" w:rsidR="00EF3113" w:rsidRDefault="00EF3113" w:rsidP="00CF1B0D">
                      <w:pP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Mid-State Health Network (MSHN)</w:t>
                      </w:r>
                      <w:r w:rsidRPr="00AD21E6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 </w:t>
                      </w:r>
                    </w:p>
                    <w:p w14:paraId="7714C325" w14:textId="77777777" w:rsidR="00C8522C" w:rsidRPr="00C8522C" w:rsidRDefault="00C8522C" w:rsidP="00C8522C">
                      <w:pPr>
                        <w:pBdr>
                          <w:bottom w:val="single" w:sz="4" w:space="1" w:color="C00000"/>
                        </w:pBd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8"/>
                          <w:szCs w:val="16"/>
                        </w:rPr>
                      </w:pPr>
                    </w:p>
                    <w:p w14:paraId="6CBC3893" w14:textId="01733E0E" w:rsidR="00650EC1" w:rsidRDefault="00650EC1" w:rsidP="00D27AE8">
                      <w:pP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 w:rsidRP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sz w:val="18"/>
                          <w:szCs w:val="28"/>
                          <w:u w:val="single"/>
                        </w:rPr>
                        <w:t>Montcalm County</w:t>
                      </w:r>
                      <w:r w:rsidR="00D24822" w:rsidRP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sz w:val="18"/>
                          <w:szCs w:val="28"/>
                          <w:u w:val="single"/>
                        </w:rPr>
                        <w:t xml:space="preserve"> </w:t>
                      </w:r>
                      <w:r w:rsidR="00471D44" w:rsidRP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sz w:val="18"/>
                          <w:szCs w:val="28"/>
                          <w:u w:val="single"/>
                        </w:rPr>
                        <w:t>Mental Health Care Access Line</w:t>
                      </w:r>
                      <w:r w:rsidRP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sz w:val="18"/>
                          <w:szCs w:val="28"/>
                        </w:rPr>
                        <w:t xml:space="preserve">:  </w:t>
                      </w:r>
                      <w:r w:rsidRPr="00F4554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28"/>
                        </w:rPr>
                        <w:t>24 hr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28"/>
                        </w:rPr>
                        <w:t>.</w:t>
                      </w:r>
                      <w:r w:rsidRPr="00F4554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28"/>
                        </w:rPr>
                        <w:t xml:space="preserve"> call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28"/>
                        </w:rPr>
                        <w:t xml:space="preserve"> </w:t>
                      </w:r>
                      <w:r w:rsidRPr="00F4554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28"/>
                        </w:rPr>
                        <w:t>service</w:t>
                      </w:r>
                      <w:r w:rsidR="00471D4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Montcalm Care Network – Access Center, </w:t>
                      </w:r>
                      <w:r w:rsidRPr="00D27AE8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989-831-7520 or 800-377-0974 </w:t>
                      </w:r>
                    </w:p>
                    <w:p w14:paraId="10540240" w14:textId="10708ACB" w:rsidR="00AA2934" w:rsidRPr="00420D65" w:rsidRDefault="00004AD1" w:rsidP="00D00F6C">
                      <w:pPr>
                        <w:pBdr>
                          <w:top w:val="single" w:sz="4" w:space="0" w:color="C00000"/>
                        </w:pBd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sz w:val="18"/>
                          <w:szCs w:val="28"/>
                          <w:u w:val="single"/>
                        </w:rPr>
                      </w:pPr>
                      <w:r w:rsidRP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sz w:val="18"/>
                          <w:szCs w:val="28"/>
                          <w:u w:val="single"/>
                        </w:rPr>
                        <w:t>Corewell Health</w:t>
                      </w:r>
                      <w:r w:rsidR="00AA2934" w:rsidRP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6600FF"/>
                          <w:sz w:val="18"/>
                          <w:szCs w:val="28"/>
                          <w:u w:val="single"/>
                        </w:rPr>
                        <w:t xml:space="preserve">: </w:t>
                      </w:r>
                    </w:p>
                    <w:p w14:paraId="01E706D4" w14:textId="714EE96F" w:rsidR="00AA2934" w:rsidRDefault="002B7DA5" w:rsidP="00D00F6C">
                      <w:pP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Certified Peer Recovery Coach – 616</w:t>
                      </w:r>
                      <w:r w:rsidR="00A377E2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-225-7627</w:t>
                      </w:r>
                    </w:p>
                    <w:p w14:paraId="69C2C508" w14:textId="2B19490E" w:rsidR="00A377E2" w:rsidRDefault="00A377E2" w:rsidP="00D00F6C">
                      <w:pP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701 S. Greenville Dr.</w:t>
                      </w:r>
                      <w:r w:rsidR="00420D6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,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 Suite 1, Greenville</w:t>
                      </w:r>
                    </w:p>
                    <w:p w14:paraId="5FC6B6FB" w14:textId="27C574BB" w:rsidR="00A377E2" w:rsidRDefault="00EA552C" w:rsidP="00D00F6C">
                      <w:pP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Monday – Friday 8:00 – 4:30 pm</w:t>
                      </w:r>
                    </w:p>
                    <w:p w14:paraId="54984871" w14:textId="77777777" w:rsidR="00AA721D" w:rsidRPr="00AA721D" w:rsidRDefault="00AA721D" w:rsidP="0082391B">
                      <w:pPr>
                        <w:pBdr>
                          <w:top w:val="single" w:sz="4" w:space="1" w:color="C00000"/>
                        </w:pBdr>
                        <w:spacing w:after="0" w:line="276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8"/>
                          <w:szCs w:val="8"/>
                        </w:rPr>
                      </w:pPr>
                    </w:p>
                    <w:p w14:paraId="030B07A0" w14:textId="2A879014" w:rsidR="0082391B" w:rsidRDefault="0082391B" w:rsidP="00D50118">
                      <w:pPr>
                        <w:spacing w:after="0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</w:pPr>
                      <w:r w:rsidRPr="0082391B">
                        <w:rPr>
                          <w:b/>
                          <w:sz w:val="8"/>
                          <w:szCs w:val="8"/>
                        </w:rPr>
                        <w:t xml:space="preserve"> </w:t>
                      </w:r>
                      <w:r w:rsidR="00717309" w:rsidRPr="00613D6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>OUTPATIENT</w:t>
                      </w:r>
                      <w:r w:rsidRPr="00613D6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18"/>
                          <w:szCs w:val="28"/>
                          <w:u w:val="single"/>
                        </w:rPr>
                        <w:t xml:space="preserve"> COUNSELING:</w:t>
                      </w:r>
                    </w:p>
                    <w:p w14:paraId="06280BA9" w14:textId="0CEE7A64" w:rsidR="00792FDF" w:rsidRPr="00792FDF" w:rsidRDefault="00792FDF" w:rsidP="00D50118">
                      <w:pPr>
                        <w:spacing w:after="0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18"/>
                          <w:szCs w:val="28"/>
                        </w:rPr>
                        <w:t>Belle</w:t>
                      </w:r>
                      <w:r w:rsidR="00E503F9">
                        <w:rPr>
                          <w:rFonts w:asciiTheme="majorHAnsi" w:eastAsiaTheme="majorEastAsia" w:hAnsiTheme="majorHAnsi" w:cstheme="majorBidi"/>
                          <w:b/>
                          <w:sz w:val="18"/>
                          <w:szCs w:val="28"/>
                        </w:rPr>
                        <w:t xml:space="preserve"> Tower Group – 616-835-</w:t>
                      </w:r>
                      <w:r w:rsidR="00B10975">
                        <w:rPr>
                          <w:rFonts w:asciiTheme="majorHAnsi" w:eastAsiaTheme="majorEastAsia" w:hAnsiTheme="majorHAnsi" w:cstheme="majorBidi"/>
                          <w:b/>
                          <w:sz w:val="18"/>
                          <w:szCs w:val="28"/>
                        </w:rPr>
                        <w:t>9292</w:t>
                      </w:r>
                    </w:p>
                    <w:p w14:paraId="31D73A0D" w14:textId="5EBA7B1E" w:rsidR="0082391B" w:rsidRDefault="0082391B" w:rsidP="00D50118">
                      <w:pPr>
                        <w:spacing w:after="0" w:line="276" w:lineRule="auto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Transitions Counseling Services - 616-754-9420</w:t>
                      </w:r>
                    </w:p>
                    <w:p w14:paraId="6B07209E" w14:textId="6DC6ED3B" w:rsidR="0082391B" w:rsidRDefault="0082391B" w:rsidP="00D50118">
                      <w:pPr>
                        <w:spacing w:after="0" w:line="276" w:lineRule="auto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North Kent Guidance - 616-754-2364</w:t>
                      </w:r>
                    </w:p>
                    <w:p w14:paraId="0B7B4271" w14:textId="21F2D817" w:rsidR="0082391B" w:rsidRDefault="0082391B" w:rsidP="00D50118">
                      <w:pPr>
                        <w:spacing w:after="0" w:line="276" w:lineRule="auto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Community Hope </w:t>
                      </w:r>
                      <w:r w:rsidR="00A771E9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House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- 616-225-8220</w:t>
                      </w:r>
                    </w:p>
                    <w:p w14:paraId="6F3EB440" w14:textId="77777777" w:rsidR="008E6AA8" w:rsidRDefault="0082391B" w:rsidP="00D50118">
                      <w:pPr>
                        <w:spacing w:after="0" w:line="276" w:lineRule="auto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Cherry Health ~ </w:t>
                      </w:r>
                      <w:r w:rsidR="00891260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616-</w:t>
                      </w:r>
                      <w:r w:rsidR="00127E1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225-9650 </w:t>
                      </w:r>
                    </w:p>
                    <w:p w14:paraId="3772E5DA" w14:textId="3BCC3706" w:rsidR="0082391B" w:rsidRDefault="0082391B" w:rsidP="00D50118">
                      <w:pPr>
                        <w:spacing w:after="0" w:line="276" w:lineRule="auto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Alternative Counseling Center </w:t>
                      </w:r>
                      <w:r w:rsidR="00CD2667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-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 989-831-9111</w:t>
                      </w:r>
                    </w:p>
                    <w:p w14:paraId="32BD42F8" w14:textId="393F6A86" w:rsidR="001225C5" w:rsidRDefault="008509F8" w:rsidP="00D50118">
                      <w:pPr>
                        <w:spacing w:after="0" w:line="276" w:lineRule="auto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Samaritan Health Care – 616-358-2208</w:t>
                      </w:r>
                    </w:p>
                    <w:p w14:paraId="5A78039A" w14:textId="16A6FABE" w:rsidR="00B404E0" w:rsidRDefault="00B404E0" w:rsidP="00D50118">
                      <w:pPr>
                        <w:spacing w:after="0" w:line="276" w:lineRule="auto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Samaritas – </w:t>
                      </w:r>
                      <w:r w:rsidR="00BA3F6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888-</w:t>
                      </w:r>
                      <w:r w:rsidR="00F832E3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529-2969</w:t>
                      </w:r>
                      <w:r w:rsidR="0095185F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 (Intake Line)</w:t>
                      </w:r>
                    </w:p>
                    <w:p w14:paraId="1F66EAC7" w14:textId="4A08AD19" w:rsidR="001E59DB" w:rsidRPr="001E59DB" w:rsidRDefault="001E59DB" w:rsidP="00D50118">
                      <w:pPr>
                        <w:spacing w:after="0" w:line="276" w:lineRule="auto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8"/>
                          <w:szCs w:val="8"/>
                        </w:rPr>
                      </w:pPr>
                    </w:p>
                    <w:p w14:paraId="3BDC48F1" w14:textId="33223CB0" w:rsidR="001E59DB" w:rsidRPr="001E59DB" w:rsidRDefault="001E59DB" w:rsidP="00D50118">
                      <w:pPr>
                        <w:pStyle w:val="ContactInformation"/>
                        <w:contextualSpacing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auto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37"/>
        <w:tblW w:w="485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080"/>
        <w:gridCol w:w="2988"/>
      </w:tblGrid>
      <w:tr w:rsidR="009941FE" w:rsidRPr="008A2B76" w14:paraId="451947CE" w14:textId="77777777" w:rsidTr="001A724D">
        <w:trPr>
          <w:trHeight w:val="20"/>
        </w:trPr>
        <w:tc>
          <w:tcPr>
            <w:tcW w:w="787" w:type="dxa"/>
            <w:shd w:val="clear" w:color="auto" w:fill="EAF1DD" w:themeFill="accent3" w:themeFillTint="33"/>
          </w:tcPr>
          <w:p w14:paraId="01082D52" w14:textId="77777777" w:rsidR="009941FE" w:rsidRPr="00815814" w:rsidRDefault="009941FE" w:rsidP="009941FE">
            <w:pPr>
              <w:jc w:val="center"/>
              <w:rPr>
                <w:rFonts w:asciiTheme="majorHAnsi" w:hAnsiTheme="majorHAnsi"/>
                <w:noProof/>
              </w:rPr>
            </w:pPr>
            <w:r w:rsidRPr="00815814">
              <w:rPr>
                <w:rFonts w:asciiTheme="majorHAnsi" w:hAnsiTheme="majorHAnsi"/>
                <w:noProof/>
              </w:rPr>
              <w:t>SAT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14:paraId="31BF49E7" w14:textId="4263B7A1" w:rsidR="009941FE" w:rsidRPr="008A2B76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277DE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am</w:t>
            </w:r>
          </w:p>
        </w:tc>
        <w:tc>
          <w:tcPr>
            <w:tcW w:w="2988" w:type="dxa"/>
            <w:shd w:val="clear" w:color="auto" w:fill="EAF1DD" w:themeFill="accent3" w:themeFillTint="33"/>
          </w:tcPr>
          <w:p w14:paraId="1282F5B8" w14:textId="413D615E" w:rsidR="009941FE" w:rsidRPr="008A2B76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AA – Step Study – Open </w:t>
            </w:r>
          </w:p>
        </w:tc>
      </w:tr>
      <w:tr w:rsidR="009941FE" w:rsidRPr="008A2B76" w14:paraId="5B22337C" w14:textId="77777777" w:rsidTr="001A724D">
        <w:trPr>
          <w:trHeight w:val="20"/>
        </w:trPr>
        <w:tc>
          <w:tcPr>
            <w:tcW w:w="787" w:type="dxa"/>
            <w:shd w:val="clear" w:color="auto" w:fill="EAF1DD" w:themeFill="accent3" w:themeFillTint="33"/>
          </w:tcPr>
          <w:p w14:paraId="75E4959E" w14:textId="77777777" w:rsidR="009941FE" w:rsidRPr="00815814" w:rsidRDefault="009941FE" w:rsidP="009941FE">
            <w:pPr>
              <w:jc w:val="center"/>
              <w:rPr>
                <w:rFonts w:asciiTheme="majorHAnsi" w:hAnsiTheme="majorHAnsi"/>
                <w:noProof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5D4CC695" w14:textId="06887E3F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277DE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am</w:t>
            </w:r>
          </w:p>
        </w:tc>
        <w:tc>
          <w:tcPr>
            <w:tcW w:w="2988" w:type="dxa"/>
            <w:shd w:val="clear" w:color="auto" w:fill="EAF1DD" w:themeFill="accent3" w:themeFillTint="33"/>
          </w:tcPr>
          <w:p w14:paraId="656B2974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AL-Anon – Step Study – Open </w:t>
            </w:r>
          </w:p>
        </w:tc>
      </w:tr>
      <w:tr w:rsidR="00CA039F" w:rsidRPr="008A2B76" w14:paraId="239D76FB" w14:textId="77777777" w:rsidTr="001A724D">
        <w:trPr>
          <w:trHeight w:val="20"/>
        </w:trPr>
        <w:tc>
          <w:tcPr>
            <w:tcW w:w="787" w:type="dxa"/>
            <w:shd w:val="clear" w:color="auto" w:fill="EAF1DD" w:themeFill="accent3" w:themeFillTint="33"/>
          </w:tcPr>
          <w:p w14:paraId="17854FA2" w14:textId="77777777" w:rsidR="00CA039F" w:rsidRPr="00815814" w:rsidRDefault="00CA039F" w:rsidP="009941FE">
            <w:pPr>
              <w:jc w:val="center"/>
              <w:rPr>
                <w:rFonts w:asciiTheme="majorHAnsi" w:hAnsiTheme="majorHAnsi"/>
                <w:noProof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704CA5AF" w14:textId="5DBED507" w:rsidR="00CA039F" w:rsidRDefault="00CA039F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am</w:t>
            </w:r>
          </w:p>
        </w:tc>
        <w:tc>
          <w:tcPr>
            <w:tcW w:w="2988" w:type="dxa"/>
            <w:shd w:val="clear" w:color="auto" w:fill="EAF1DD" w:themeFill="accent3" w:themeFillTint="33"/>
          </w:tcPr>
          <w:p w14:paraId="477D0E61" w14:textId="617E3929" w:rsidR="00CA039F" w:rsidRPr="00FB763E" w:rsidRDefault="00277DE7" w:rsidP="009941FE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NA - Open</w:t>
            </w:r>
          </w:p>
        </w:tc>
      </w:tr>
      <w:tr w:rsidR="009941FE" w:rsidRPr="008A2B76" w14:paraId="4C8604D5" w14:textId="77777777" w:rsidTr="001A724D">
        <w:trPr>
          <w:trHeight w:val="20"/>
        </w:trPr>
        <w:tc>
          <w:tcPr>
            <w:tcW w:w="787" w:type="dxa"/>
            <w:shd w:val="clear" w:color="auto" w:fill="EAF1DD" w:themeFill="accent3" w:themeFillTint="33"/>
          </w:tcPr>
          <w:p w14:paraId="4A1E0EE9" w14:textId="77777777" w:rsidR="009941FE" w:rsidRPr="00815814" w:rsidRDefault="009941FE" w:rsidP="009941FE">
            <w:pPr>
              <w:jc w:val="center"/>
              <w:rPr>
                <w:rFonts w:asciiTheme="majorHAnsi" w:hAnsiTheme="majorHAnsi"/>
                <w:noProof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7E2EEBF0" w14:textId="26350130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277DE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pm</w:t>
            </w:r>
          </w:p>
        </w:tc>
        <w:tc>
          <w:tcPr>
            <w:tcW w:w="2988" w:type="dxa"/>
            <w:shd w:val="clear" w:color="auto" w:fill="EAF1DD" w:themeFill="accent3" w:themeFillTint="33"/>
          </w:tcPr>
          <w:p w14:paraId="691E5A95" w14:textId="5DB77F14" w:rsidR="009941FE" w:rsidRPr="00FB763E" w:rsidRDefault="009941FE" w:rsidP="009941FE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NA - Open</w:t>
            </w:r>
          </w:p>
        </w:tc>
      </w:tr>
      <w:tr w:rsidR="009941FE" w14:paraId="6EDAD9B6" w14:textId="77777777" w:rsidTr="001A724D">
        <w:tc>
          <w:tcPr>
            <w:tcW w:w="787" w:type="dxa"/>
            <w:shd w:val="clear" w:color="auto" w:fill="EAF1DD" w:themeFill="accent3" w:themeFillTint="33"/>
          </w:tcPr>
          <w:p w14:paraId="4C743F23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22A700CD" w14:textId="4D318B44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5:30</w:t>
            </w:r>
            <w:r w:rsidR="00277DE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pm</w:t>
            </w:r>
          </w:p>
        </w:tc>
        <w:tc>
          <w:tcPr>
            <w:tcW w:w="2988" w:type="dxa"/>
            <w:shd w:val="clear" w:color="auto" w:fill="EAF1DD" w:themeFill="accent3" w:themeFillTint="33"/>
          </w:tcPr>
          <w:p w14:paraId="7BD67F34" w14:textId="77777777" w:rsidR="009941FE" w:rsidRPr="00FB763E" w:rsidRDefault="009941FE" w:rsidP="009941FE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NA – Open </w:t>
            </w:r>
          </w:p>
        </w:tc>
      </w:tr>
      <w:tr w:rsidR="009941FE" w14:paraId="2C8A3E2B" w14:textId="77777777" w:rsidTr="001A724D">
        <w:tc>
          <w:tcPr>
            <w:tcW w:w="787" w:type="dxa"/>
            <w:shd w:val="clear" w:color="auto" w:fill="EAF1DD" w:themeFill="accent3" w:themeFillTint="33"/>
          </w:tcPr>
          <w:p w14:paraId="5CDF03A4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729B9366" w14:textId="00B891A3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277DE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pm</w:t>
            </w:r>
          </w:p>
        </w:tc>
        <w:tc>
          <w:tcPr>
            <w:tcW w:w="2988" w:type="dxa"/>
            <w:shd w:val="clear" w:color="auto" w:fill="EAF1DD" w:themeFill="accent3" w:themeFillTint="33"/>
          </w:tcPr>
          <w:p w14:paraId="5572B4AD" w14:textId="66436573" w:rsidR="009941FE" w:rsidRPr="00FB763E" w:rsidRDefault="009941FE" w:rsidP="009941FE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>AA – Open Saturday Nite Rite</w:t>
            </w:r>
          </w:p>
        </w:tc>
      </w:tr>
      <w:tr w:rsidR="009941FE" w14:paraId="18A78CA3" w14:textId="77777777" w:rsidTr="001A724D">
        <w:tc>
          <w:tcPr>
            <w:tcW w:w="4855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E7FD1FC" w14:textId="7D6CD5EB" w:rsidR="009941FE" w:rsidRPr="00FB763E" w:rsidRDefault="009941FE" w:rsidP="009941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63E">
              <w:rPr>
                <w:rFonts w:asciiTheme="majorHAnsi" w:hAnsiTheme="majorHAnsi"/>
                <w:b/>
                <w:i/>
                <w:sz w:val="24"/>
                <w:szCs w:val="24"/>
              </w:rPr>
              <w:t>4</w:t>
            </w:r>
            <w:r w:rsidRPr="00FB763E">
              <w:rPr>
                <w:rFonts w:asciiTheme="majorHAnsi" w:hAnsiTheme="majorHAnsi"/>
                <w:b/>
                <w:i/>
                <w:sz w:val="24"/>
                <w:szCs w:val="24"/>
                <w:vertAlign w:val="superscript"/>
              </w:rPr>
              <w:t>TH</w:t>
            </w:r>
            <w:r w:rsidRPr="00FB763E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Sat: Potluck 6pm; Speaker’s Mtg 7pm</w:t>
            </w:r>
          </w:p>
        </w:tc>
      </w:tr>
      <w:tr w:rsidR="009941FE" w14:paraId="36863B8A" w14:textId="77777777" w:rsidTr="001A724D">
        <w:tc>
          <w:tcPr>
            <w:tcW w:w="787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6ECB05C1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7DA8B452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9:30pm </w:t>
            </w:r>
          </w:p>
        </w:tc>
        <w:tc>
          <w:tcPr>
            <w:tcW w:w="298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4C1AADB1" w14:textId="77777777" w:rsidR="009941FE" w:rsidRPr="00FB763E" w:rsidRDefault="009941FE" w:rsidP="009941FE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AA – Open </w:t>
            </w:r>
          </w:p>
        </w:tc>
      </w:tr>
      <w:tr w:rsidR="009941FE" w14:paraId="0F815CE6" w14:textId="77777777" w:rsidTr="001A724D">
        <w:tc>
          <w:tcPr>
            <w:tcW w:w="787" w:type="dxa"/>
            <w:tcBorders>
              <w:top w:val="nil"/>
            </w:tcBorders>
            <w:shd w:val="clear" w:color="auto" w:fill="FDE9D9" w:themeFill="accent6" w:themeFillTint="33"/>
          </w:tcPr>
          <w:p w14:paraId="56A6E79C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FDE9D9" w:themeFill="accent6" w:themeFillTint="33"/>
          </w:tcPr>
          <w:p w14:paraId="5C103AA4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12:30pm</w:t>
            </w:r>
          </w:p>
        </w:tc>
        <w:tc>
          <w:tcPr>
            <w:tcW w:w="2988" w:type="dxa"/>
            <w:tcBorders>
              <w:top w:val="nil"/>
            </w:tcBorders>
            <w:shd w:val="clear" w:color="auto" w:fill="FDE9D9" w:themeFill="accent6" w:themeFillTint="33"/>
          </w:tcPr>
          <w:p w14:paraId="75A67FCA" w14:textId="77777777" w:rsidR="009941FE" w:rsidRPr="00FB763E" w:rsidRDefault="009941FE" w:rsidP="009941FE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Spirituality – Open </w:t>
            </w:r>
          </w:p>
        </w:tc>
      </w:tr>
      <w:tr w:rsidR="009941FE" w14:paraId="411DDD8A" w14:textId="77777777" w:rsidTr="001A724D">
        <w:tc>
          <w:tcPr>
            <w:tcW w:w="787" w:type="dxa"/>
            <w:shd w:val="clear" w:color="auto" w:fill="FDE9D9" w:themeFill="accent6" w:themeFillTint="33"/>
          </w:tcPr>
          <w:p w14:paraId="70D5A869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FAAC193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1:00pm</w:t>
            </w:r>
          </w:p>
        </w:tc>
        <w:tc>
          <w:tcPr>
            <w:tcW w:w="2988" w:type="dxa"/>
            <w:shd w:val="clear" w:color="auto" w:fill="FDE9D9" w:themeFill="accent6" w:themeFillTint="33"/>
          </w:tcPr>
          <w:p w14:paraId="64D100F0" w14:textId="77777777" w:rsidR="009941FE" w:rsidRPr="00FB763E" w:rsidRDefault="009941FE" w:rsidP="009941FE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NA – Open </w:t>
            </w:r>
          </w:p>
        </w:tc>
      </w:tr>
      <w:tr w:rsidR="009941FE" w14:paraId="68124509" w14:textId="77777777" w:rsidTr="001A724D">
        <w:tc>
          <w:tcPr>
            <w:tcW w:w="787" w:type="dxa"/>
            <w:shd w:val="clear" w:color="auto" w:fill="FDE9D9" w:themeFill="accent6" w:themeFillTint="33"/>
          </w:tcPr>
          <w:p w14:paraId="31C8D59E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00B7EA1D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5:30pm</w:t>
            </w:r>
          </w:p>
        </w:tc>
        <w:tc>
          <w:tcPr>
            <w:tcW w:w="2988" w:type="dxa"/>
            <w:shd w:val="clear" w:color="auto" w:fill="FDE9D9" w:themeFill="accent6" w:themeFillTint="33"/>
          </w:tcPr>
          <w:p w14:paraId="2A9D1A9A" w14:textId="4D794571" w:rsidR="009941FE" w:rsidRPr="00FB763E" w:rsidRDefault="009941FE" w:rsidP="009941FE">
            <w:pPr>
              <w:jc w:val="center"/>
              <w:rPr>
                <w:rFonts w:asciiTheme="majorHAnsi" w:hAnsiTheme="majorHAnsi"/>
              </w:rPr>
            </w:pPr>
            <w:r w:rsidRPr="00FB763E">
              <w:rPr>
                <w:rFonts w:asciiTheme="majorHAnsi" w:hAnsiTheme="majorHAnsi"/>
              </w:rPr>
              <w:t xml:space="preserve">NA – Open </w:t>
            </w:r>
          </w:p>
        </w:tc>
      </w:tr>
      <w:tr w:rsidR="009941FE" w14:paraId="64975622" w14:textId="77777777" w:rsidTr="001A724D">
        <w:tc>
          <w:tcPr>
            <w:tcW w:w="787" w:type="dxa"/>
            <w:shd w:val="clear" w:color="auto" w:fill="FDE9D9" w:themeFill="accent6" w:themeFillTint="33"/>
          </w:tcPr>
          <w:p w14:paraId="1FEF4D5D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A77B7E9" w14:textId="77777777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7:30pm</w:t>
            </w:r>
          </w:p>
        </w:tc>
        <w:tc>
          <w:tcPr>
            <w:tcW w:w="2988" w:type="dxa"/>
            <w:shd w:val="clear" w:color="auto" w:fill="FDE9D9" w:themeFill="accent6" w:themeFillTint="33"/>
          </w:tcPr>
          <w:p w14:paraId="1DD7384B" w14:textId="5A1EA2FA" w:rsidR="009941FE" w:rsidRDefault="009941FE" w:rsidP="00994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AA – Candlelight – Open </w:t>
            </w:r>
          </w:p>
        </w:tc>
      </w:tr>
    </w:tbl>
    <w:p w14:paraId="1A957972" w14:textId="53774D27" w:rsidR="000C5924" w:rsidRDefault="008E3320" w:rsidP="002D0FD6">
      <w:pPr>
        <w:spacing w:after="0"/>
        <w:rPr>
          <w:rFonts w:asciiTheme="majorHAnsi" w:hAnsiTheme="majorHAnsi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61B07" wp14:editId="2D7F8075">
                <wp:simplePos x="0" y="0"/>
                <wp:positionH relativeFrom="page">
                  <wp:posOffset>6899910</wp:posOffset>
                </wp:positionH>
                <wp:positionV relativeFrom="paragraph">
                  <wp:posOffset>33020</wp:posOffset>
                </wp:positionV>
                <wp:extent cx="3000375" cy="876300"/>
                <wp:effectExtent l="19050" t="19050" r="47625" b="3810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76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ckThin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D38C" w14:textId="77777777" w:rsidR="00AA2934" w:rsidRPr="00AD21E6" w:rsidRDefault="00AA2934" w:rsidP="00AD21E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 w:rsidRPr="00AD21E6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Guide to Addiction Recovery Meetings in Montcalm County</w:t>
                            </w:r>
                          </w:p>
                          <w:p w14:paraId="3A948BCF" w14:textId="6385A788" w:rsidR="00AA2934" w:rsidRPr="00383188" w:rsidRDefault="00AA2934" w:rsidP="00F06DE1">
                            <w:pPr>
                              <w:contextualSpacing/>
                              <w:jc w:val="center"/>
                              <w:rPr>
                                <w:rFonts w:ascii="Bradley Hand ITC" w:hAnsi="Bradley Hand ITC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383188">
                              <w:rPr>
                                <w:rFonts w:ascii="Bradley Hand ITC" w:hAnsi="Bradley Hand ITC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~ </w:t>
                            </w:r>
                            <w:r w:rsidR="00B97EEF" w:rsidRPr="00BD2A9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33FF"/>
                                <w:sz w:val="32"/>
                                <w:szCs w:val="32"/>
                              </w:rPr>
                              <w:t>Revised</w:t>
                            </w:r>
                            <w:r w:rsidR="007B2C0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33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3B0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33FF"/>
                                <w:sz w:val="32"/>
                                <w:szCs w:val="32"/>
                              </w:rPr>
                              <w:t xml:space="preserve">March </w:t>
                            </w:r>
                            <w:r w:rsidR="00E43E1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33FF"/>
                                <w:sz w:val="32"/>
                                <w:szCs w:val="32"/>
                              </w:rPr>
                              <w:t>5</w:t>
                            </w:r>
                            <w:r w:rsidR="00F832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33FF"/>
                                <w:sz w:val="32"/>
                                <w:szCs w:val="32"/>
                              </w:rPr>
                              <w:t>, 2025</w:t>
                            </w:r>
                            <w:r w:rsidRPr="00383188">
                              <w:rPr>
                                <w:rFonts w:ascii="Bradley Hand ITC" w:hAnsi="Bradley Hand ITC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61B0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543.3pt;margin-top:2.6pt;width:236.2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" fillcolor="white [3201]" strokecolor="#943634 [2405]" strokeweight="4.5pt">
                <v:stroke linestyle="thickThin"/>
                <v:textbox>
                  <w:txbxContent>
                    <w:p w14:paraId="59E4D38C" w14:textId="77777777" w:rsidR="00AA2934" w:rsidRPr="00AD21E6" w:rsidRDefault="00AA2934" w:rsidP="00AD21E6">
                      <w:pPr>
                        <w:spacing w:after="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32"/>
                          <w:szCs w:val="32"/>
                        </w:rPr>
                      </w:pPr>
                      <w:r w:rsidRPr="00AD21E6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>Guide to Addiction Recovery Meetings in Montcalm County</w:t>
                      </w:r>
                    </w:p>
                    <w:p w14:paraId="3A948BCF" w14:textId="6385A788" w:rsidR="00AA2934" w:rsidRPr="00383188" w:rsidRDefault="00AA2934" w:rsidP="00F06DE1">
                      <w:pPr>
                        <w:contextualSpacing/>
                        <w:jc w:val="center"/>
                        <w:rPr>
                          <w:rFonts w:ascii="Bradley Hand ITC" w:hAnsi="Bradley Hand ITC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383188">
                        <w:rPr>
                          <w:rFonts w:ascii="Bradley Hand ITC" w:hAnsi="Bradley Hand ITC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~ </w:t>
                      </w:r>
                      <w:r w:rsidR="00B97EEF" w:rsidRPr="00BD2A91">
                        <w:rPr>
                          <w:rFonts w:ascii="Times New Roman" w:hAnsi="Times New Roman" w:cs="Times New Roman"/>
                          <w:b/>
                          <w:i/>
                          <w:color w:val="3333FF"/>
                          <w:sz w:val="32"/>
                          <w:szCs w:val="32"/>
                        </w:rPr>
                        <w:t>Revised</w:t>
                      </w:r>
                      <w:r w:rsidR="007B2C01">
                        <w:rPr>
                          <w:rFonts w:ascii="Times New Roman" w:hAnsi="Times New Roman" w:cs="Times New Roman"/>
                          <w:b/>
                          <w:i/>
                          <w:color w:val="3333FF"/>
                          <w:sz w:val="32"/>
                          <w:szCs w:val="32"/>
                        </w:rPr>
                        <w:t xml:space="preserve"> </w:t>
                      </w:r>
                      <w:r w:rsidR="00B93B0C">
                        <w:rPr>
                          <w:rFonts w:ascii="Times New Roman" w:hAnsi="Times New Roman" w:cs="Times New Roman"/>
                          <w:b/>
                          <w:i/>
                          <w:color w:val="3333FF"/>
                          <w:sz w:val="32"/>
                          <w:szCs w:val="32"/>
                        </w:rPr>
                        <w:t xml:space="preserve">March </w:t>
                      </w:r>
                      <w:r w:rsidR="00E43E12">
                        <w:rPr>
                          <w:rFonts w:ascii="Times New Roman" w:hAnsi="Times New Roman" w:cs="Times New Roman"/>
                          <w:b/>
                          <w:i/>
                          <w:color w:val="3333FF"/>
                          <w:sz w:val="32"/>
                          <w:szCs w:val="32"/>
                        </w:rPr>
                        <w:t>5</w:t>
                      </w:r>
                      <w:r w:rsidR="00F832E3">
                        <w:rPr>
                          <w:rFonts w:ascii="Times New Roman" w:hAnsi="Times New Roman" w:cs="Times New Roman"/>
                          <w:b/>
                          <w:i/>
                          <w:color w:val="3333FF"/>
                          <w:sz w:val="32"/>
                          <w:szCs w:val="32"/>
                        </w:rPr>
                        <w:t>, 2025</w:t>
                      </w:r>
                      <w:r w:rsidRPr="00383188">
                        <w:rPr>
                          <w:rFonts w:ascii="Bradley Hand ITC" w:hAnsi="Bradley Hand ITC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~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95F8E1" w14:textId="77777777" w:rsidR="009F259E" w:rsidRDefault="009F259E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0FB9AEFD" w14:textId="77777777" w:rsidR="009F259E" w:rsidRDefault="009F259E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41F218C8" w14:textId="77777777" w:rsidR="009F259E" w:rsidRDefault="009F259E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6BA46475" w14:textId="06966A43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2794A975" w14:textId="38ADBE82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5FEBB225" w14:textId="05DA69A1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4D0C0584" w14:textId="29C1DCDE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68881658" w14:textId="2C3D0F6B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4AB46C54" w14:textId="222F1151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2C53CE97" w14:textId="4594D5E0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17E766E9" w14:textId="153A86C9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4419588D" w14:textId="77777777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57F4B992" w14:textId="77777777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6098629E" w14:textId="4D719BEA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5A38A943" w14:textId="1A774264" w:rsidR="000239AB" w:rsidRDefault="008E3320" w:rsidP="002D0FD6">
      <w:pPr>
        <w:spacing w:after="0"/>
        <w:rPr>
          <w:rFonts w:asciiTheme="majorHAnsi" w:hAnsiTheme="majorHAnsi"/>
          <w:sz w:val="8"/>
          <w:szCs w:val="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790218" wp14:editId="5BB17EBD">
                <wp:simplePos x="0" y="0"/>
                <wp:positionH relativeFrom="column">
                  <wp:posOffset>-304800</wp:posOffset>
                </wp:positionH>
                <wp:positionV relativeFrom="paragraph">
                  <wp:posOffset>95250</wp:posOffset>
                </wp:positionV>
                <wp:extent cx="3063240" cy="662940"/>
                <wp:effectExtent l="0" t="0" r="22860" b="2286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2940"/>
                        </a:xfrm>
                        <a:prstGeom prst="rect">
                          <a:avLst/>
                        </a:prstGeom>
                        <a:solidFill>
                          <a:srgbClr val="C0D7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ABD4C" w14:textId="57088F48" w:rsidR="00AA2934" w:rsidRPr="0064452B" w:rsidRDefault="00AA2934" w:rsidP="00BB7729">
                            <w:pPr>
                              <w:jc w:val="center"/>
                              <w:rPr>
                                <w:b/>
                                <w:i/>
                                <w:color w:val="95B3D7" w:themeColor="accent1" w:themeTint="99"/>
                                <w:sz w:val="18"/>
                                <w:szCs w:val="18"/>
                              </w:rPr>
                            </w:pPr>
                            <w:r w:rsidRPr="0064452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The purpose of this pamphlet is to provide up to date information on meetings supporting recovery.</w:t>
                            </w:r>
                            <w:r w:rsidR="000F2783" w:rsidRPr="0064452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4452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Me</w:t>
                            </w:r>
                            <w:r w:rsidR="000F2783" w:rsidRPr="0064452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etings listed </w:t>
                            </w:r>
                            <w:r w:rsidRPr="0064452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in this brochure operate independently and are not necessarily affiliated with each 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90218" id="Text Box 1" o:spid="_x0000_s1029" type="#_x0000_t202" style="position:absolute;margin-left:-24pt;margin-top:7.5pt;width:241.2pt;height:5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" fillcolor="#c0d7f2" strokeweight=".5pt">
                <v:textbox>
                  <w:txbxContent>
                    <w:p w14:paraId="019ABD4C" w14:textId="57088F48" w:rsidR="00AA2934" w:rsidRPr="0064452B" w:rsidRDefault="00AA2934" w:rsidP="00BB7729">
                      <w:pPr>
                        <w:jc w:val="center"/>
                        <w:rPr>
                          <w:b/>
                          <w:i/>
                          <w:color w:val="95B3D7" w:themeColor="accent1" w:themeTint="99"/>
                          <w:sz w:val="18"/>
                          <w:szCs w:val="18"/>
                        </w:rPr>
                      </w:pPr>
                      <w:r w:rsidRPr="0064452B">
                        <w:rPr>
                          <w:b/>
                          <w:i/>
                          <w:sz w:val="18"/>
                          <w:szCs w:val="18"/>
                        </w:rPr>
                        <w:t>The purpose of this pamphlet is to provide up to date information on meetings supporting recovery.</w:t>
                      </w:r>
                      <w:r w:rsidR="000F2783" w:rsidRPr="0064452B">
                        <w:rPr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64452B">
                        <w:rPr>
                          <w:b/>
                          <w:i/>
                          <w:sz w:val="18"/>
                          <w:szCs w:val="18"/>
                        </w:rPr>
                        <w:t>Me</w:t>
                      </w:r>
                      <w:r w:rsidR="000F2783" w:rsidRPr="0064452B">
                        <w:rPr>
                          <w:b/>
                          <w:i/>
                          <w:sz w:val="18"/>
                          <w:szCs w:val="18"/>
                        </w:rPr>
                        <w:t xml:space="preserve">etings listed </w:t>
                      </w:r>
                      <w:r w:rsidRPr="0064452B">
                        <w:rPr>
                          <w:b/>
                          <w:i/>
                          <w:sz w:val="18"/>
                          <w:szCs w:val="18"/>
                        </w:rPr>
                        <w:t>in this brochure operate independently and are not necessarily affiliated with each other.</w:t>
                      </w:r>
                    </w:p>
                  </w:txbxContent>
                </v:textbox>
              </v:shape>
            </w:pict>
          </mc:Fallback>
        </mc:AlternateContent>
      </w:r>
    </w:p>
    <w:p w14:paraId="76340D04" w14:textId="38BD668D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604CEAEB" w14:textId="77777777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1C41CD3F" w14:textId="77777777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71CBC99B" w14:textId="77777777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18883627" w14:textId="77777777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51C1292B" w14:textId="77777777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327B81AB" w14:textId="74E0A547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3C404518" w14:textId="503A560D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1D40D8B1" w14:textId="77777777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4E528226" w14:textId="77777777" w:rsidR="000239AB" w:rsidRDefault="000239AB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7ACFB110" w14:textId="022C9D6C" w:rsidR="009C4BC6" w:rsidRDefault="009C4BC6" w:rsidP="002D0FD6">
      <w:pPr>
        <w:spacing w:after="0"/>
        <w:rPr>
          <w:rFonts w:asciiTheme="majorHAnsi" w:hAnsiTheme="majorHAnsi"/>
          <w:sz w:val="8"/>
          <w:szCs w:val="8"/>
        </w:rPr>
      </w:pPr>
    </w:p>
    <w:p w14:paraId="184C8E53" w14:textId="049FF023" w:rsidR="00CD28E7" w:rsidRDefault="00F15E8D" w:rsidP="00BC24B8">
      <w:pPr>
        <w:pStyle w:val="ContactInformation"/>
        <w:ind w:left="-450" w:right="-390"/>
        <w:rPr>
          <w:b/>
          <w:color w:val="943634" w:themeColor="accent2" w:themeShade="BF"/>
          <w:sz w:val="20"/>
          <w:szCs w:val="20"/>
          <w:u w:val="single"/>
        </w:rPr>
      </w:pPr>
      <w:r>
        <w:rPr>
          <w:i/>
          <w:noProof/>
          <w:szCs w:val="18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44472948" wp14:editId="2C9AF9F3">
                <wp:simplePos x="0" y="0"/>
                <wp:positionH relativeFrom="column">
                  <wp:posOffset>-285750</wp:posOffset>
                </wp:positionH>
                <wp:positionV relativeFrom="page">
                  <wp:posOffset>2200275</wp:posOffset>
                </wp:positionV>
                <wp:extent cx="3019425" cy="1819275"/>
                <wp:effectExtent l="19050" t="19050" r="47625" b="47625"/>
                <wp:wrapTight wrapText="bothSides">
                  <wp:wrapPolygon edited="0">
                    <wp:start x="-136" y="-226"/>
                    <wp:lineTo x="-136" y="21939"/>
                    <wp:lineTo x="21804" y="21939"/>
                    <wp:lineTo x="21804" y="-226"/>
                    <wp:lineTo x="-136" y="-226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19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 cmpd="thickThin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6B853" w14:textId="7B0F01E0" w:rsidR="00DD6D43" w:rsidRPr="006954BE" w:rsidRDefault="00AE68FD" w:rsidP="00DD6D43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 w:rsidRPr="006954B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Montcalm RISC</w:t>
                            </w:r>
                          </w:p>
                          <w:p w14:paraId="09C7E058" w14:textId="2E114BB8" w:rsidR="00AE68FD" w:rsidRPr="00F40C47" w:rsidRDefault="00AE68FD" w:rsidP="00DD6D43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3333FF"/>
                                <w:sz w:val="18"/>
                                <w:szCs w:val="18"/>
                              </w:rPr>
                            </w:pPr>
                            <w:r w:rsidRPr="00F40C4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943634" w:themeColor="accent2" w:themeShade="BF"/>
                              </w:rPr>
                              <w:t>(Recovery &amp; Integrated Services of Care)</w:t>
                            </w:r>
                          </w:p>
                          <w:p w14:paraId="33AA2A89" w14:textId="0690D391" w:rsidR="00DD6D43" w:rsidRPr="006954BE" w:rsidRDefault="00C74D22" w:rsidP="00DD6D4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954B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  <w:t>Carrying the Message of Recovery</w:t>
                            </w:r>
                            <w:r w:rsidR="00032DC4" w:rsidRPr="006954B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9488F2" w14:textId="4E562E72" w:rsidR="003E3A3D" w:rsidRDefault="00D366D2" w:rsidP="008758A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IF YOU ARE INTERESTED IN BEING PART OF RISC</w:t>
                            </w:r>
                            <w:r w:rsidR="00FB5F0B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~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50FB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‘</w:t>
                            </w:r>
                            <w:r w:rsidRPr="00274BAC">
                              <w:rPr>
                                <w:rFonts w:asciiTheme="majorHAnsi" w:hAnsiTheme="majorHAnsi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THERE IS ROOM AT THE TABLE</w:t>
                            </w:r>
                            <w:r w:rsidR="005550FB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B21F74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 OR</w:t>
                            </w:r>
                            <w:r w:rsidR="006A0F1F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B21F74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FA4" w:rsidRPr="000740CF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FOR MORE INFORMATION ON RESOURCES, TO REQUEST ADDITIONAL FLYERS OR SUBMIT REVISIONS, CONTACT</w:t>
                            </w:r>
                            <w:r w:rsidR="00582D37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~</w:t>
                            </w:r>
                            <w:r w:rsidR="000A5FA4" w:rsidRPr="000740CF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3320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CHRISTA</w:t>
                            </w:r>
                            <w:r w:rsidR="00BE6AD6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AT</w:t>
                            </w:r>
                          </w:p>
                          <w:p w14:paraId="15DD57B5" w14:textId="0B8ABB16" w:rsidR="000A5FA4" w:rsidRPr="00BE6AD6" w:rsidRDefault="008758A6" w:rsidP="000A6480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E6AD6">
                              <w:rPr>
                                <w:b/>
                                <w:bCs/>
                                <w:color w:val="7030A0"/>
                                <w:szCs w:val="28"/>
                              </w:rPr>
                              <w:t>616-302-</w:t>
                            </w:r>
                            <w:r w:rsidR="00666034">
                              <w:rPr>
                                <w:b/>
                                <w:bCs/>
                                <w:color w:val="7030A0"/>
                                <w:szCs w:val="28"/>
                              </w:rPr>
                              <w:t xml:space="preserve">4379 </w:t>
                            </w:r>
                            <w:r w:rsidR="000A6480" w:rsidRPr="00BE6AD6">
                              <w:rPr>
                                <w:b/>
                                <w:bCs/>
                                <w:color w:val="7030A0"/>
                                <w:szCs w:val="28"/>
                              </w:rPr>
                              <w:t xml:space="preserve">or  </w:t>
                            </w:r>
                            <w:hyperlink r:id="rId8" w:history="1">
                              <w:r w:rsidR="00A409DF" w:rsidRPr="00003BCC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cmerritt@mmdhd.org</w:t>
                              </w:r>
                            </w:hyperlink>
                          </w:p>
                          <w:p w14:paraId="222E9034" w14:textId="77777777" w:rsidR="00DD6D43" w:rsidRDefault="00DD6D43" w:rsidP="00DD6D43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72948" id="_x0000_s1030" type="#_x0000_t202" style="position:absolute;left:0;text-align:left;margin-left:-22.5pt;margin-top:173.25pt;width:237.75pt;height:143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" o:allowincell="f" fillcolor="#f2dbdb [661]" strokecolor="#95b3d7" strokeweight="4.5pt">
                <v:stroke linestyle="thickThin"/>
                <v:textbox inset="10.8pt,7.2pt,10.8pt,7.2pt">
                  <w:txbxContent>
                    <w:p w14:paraId="6516B853" w14:textId="7B0F01E0" w:rsidR="00DD6D43" w:rsidRPr="006954BE" w:rsidRDefault="00AE68FD" w:rsidP="00DD6D43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36"/>
                          <w:szCs w:val="36"/>
                        </w:rPr>
                      </w:pPr>
                      <w:r w:rsidRPr="006954B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  <w:sz w:val="36"/>
                          <w:szCs w:val="36"/>
                        </w:rPr>
                        <w:t>Montcalm RISC</w:t>
                      </w:r>
                    </w:p>
                    <w:p w14:paraId="09C7E058" w14:textId="2E114BB8" w:rsidR="00AE68FD" w:rsidRPr="00F40C47" w:rsidRDefault="00AE68FD" w:rsidP="00DD6D43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3333FF"/>
                          <w:sz w:val="18"/>
                          <w:szCs w:val="18"/>
                        </w:rPr>
                      </w:pPr>
                      <w:r w:rsidRPr="00F40C4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943634" w:themeColor="accent2" w:themeShade="BF"/>
                        </w:rPr>
                        <w:t>(Recovery &amp; Integrated Services of Care)</w:t>
                      </w:r>
                    </w:p>
                    <w:p w14:paraId="33AA2A89" w14:textId="0690D391" w:rsidR="00DD6D43" w:rsidRPr="006954BE" w:rsidRDefault="00C74D22" w:rsidP="00DD6D4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6954B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Carrying the Message of Recovery</w:t>
                      </w:r>
                      <w:r w:rsidR="00032DC4" w:rsidRPr="006954B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9488F2" w14:textId="4E562E72" w:rsidR="003E3A3D" w:rsidRDefault="00D366D2" w:rsidP="008758A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IF YOU ARE INTERESTED IN BEING PART OF RISC</w:t>
                      </w:r>
                      <w:r w:rsidR="00FB5F0B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~</w:t>
                      </w: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550FB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‘</w:t>
                      </w:r>
                      <w:r w:rsidRPr="00274BAC">
                        <w:rPr>
                          <w:rFonts w:asciiTheme="majorHAnsi" w:hAnsiTheme="majorHAnsi" w:cs="Arial"/>
                          <w:b/>
                          <w:i/>
                          <w:iCs/>
                          <w:sz w:val="18"/>
                          <w:szCs w:val="18"/>
                        </w:rPr>
                        <w:t>THERE IS ROOM AT THE TABLE</w:t>
                      </w:r>
                      <w:r w:rsidR="005550FB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.</w:t>
                      </w:r>
                      <w:r w:rsidR="00B21F74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 OR</w:t>
                      </w:r>
                      <w:r w:rsidR="006A0F1F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,</w:t>
                      </w:r>
                      <w:r w:rsidR="00B21F74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A5FA4" w:rsidRPr="000740CF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FOR MORE INFORMATION ON RESOURCES, TO REQUEST ADDITIONAL FLYERS OR SUBMIT REVISIONS, CONTACT</w:t>
                      </w:r>
                      <w:r w:rsidR="00582D37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~</w:t>
                      </w:r>
                      <w:r w:rsidR="000A5FA4" w:rsidRPr="000740CF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E3320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CHRISTA</w:t>
                      </w:r>
                      <w:r w:rsidR="00BE6AD6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AT</w:t>
                      </w:r>
                    </w:p>
                    <w:p w14:paraId="15DD57B5" w14:textId="0B8ABB16" w:rsidR="000A5FA4" w:rsidRPr="00BE6AD6" w:rsidRDefault="008758A6" w:rsidP="000A6480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color w:val="0070C0"/>
                          <w:sz w:val="24"/>
                          <w:szCs w:val="24"/>
                        </w:rPr>
                      </w:pPr>
                      <w:r w:rsidRPr="00BE6AD6">
                        <w:rPr>
                          <w:b/>
                          <w:bCs/>
                          <w:color w:val="7030A0"/>
                          <w:szCs w:val="28"/>
                        </w:rPr>
                        <w:t>616-302-</w:t>
                      </w:r>
                      <w:r w:rsidR="00666034">
                        <w:rPr>
                          <w:b/>
                          <w:bCs/>
                          <w:color w:val="7030A0"/>
                          <w:szCs w:val="28"/>
                        </w:rPr>
                        <w:t xml:space="preserve">4379 </w:t>
                      </w:r>
                      <w:r w:rsidR="000A6480" w:rsidRPr="00BE6AD6">
                        <w:rPr>
                          <w:b/>
                          <w:bCs/>
                          <w:color w:val="7030A0"/>
                          <w:szCs w:val="28"/>
                        </w:rPr>
                        <w:t xml:space="preserve">or  </w:t>
                      </w:r>
                      <w:hyperlink r:id="rId9" w:history="1">
                        <w:r w:rsidR="00A409DF" w:rsidRPr="00003BCC">
                          <w:rPr>
                            <w:rStyle w:val="Hyperlink"/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t>cmerritt@mmdhd.org</w:t>
                        </w:r>
                      </w:hyperlink>
                    </w:p>
                    <w:p w14:paraId="222E9034" w14:textId="77777777" w:rsidR="00DD6D43" w:rsidRDefault="00DD6D43" w:rsidP="00DD6D43"/>
                  </w:txbxContent>
                </v:textbox>
                <w10:wrap type="tight" anchory="page"/>
              </v:shape>
            </w:pict>
          </mc:Fallback>
        </mc:AlternateContent>
      </w:r>
    </w:p>
    <w:p w14:paraId="60CE4DC8" w14:textId="50C45DBA" w:rsidR="00A905E9" w:rsidRDefault="005248A7" w:rsidP="00BC24B8">
      <w:pPr>
        <w:pStyle w:val="ContactInformation"/>
        <w:ind w:left="-450" w:right="-390"/>
        <w:rPr>
          <w:b/>
          <w:color w:val="943634" w:themeColor="accent2" w:themeShade="BF"/>
          <w:sz w:val="20"/>
          <w:szCs w:val="20"/>
        </w:rPr>
      </w:pPr>
      <w:r w:rsidRPr="005248A7">
        <w:rPr>
          <w:b/>
          <w:color w:val="943634" w:themeColor="accent2" w:themeShade="BF"/>
          <w:sz w:val="20"/>
          <w:szCs w:val="20"/>
          <w:u w:val="single"/>
        </w:rPr>
        <w:t>KEY</w:t>
      </w:r>
      <w:r w:rsidRPr="005248A7">
        <w:rPr>
          <w:b/>
          <w:color w:val="943634" w:themeColor="accent2" w:themeShade="BF"/>
          <w:sz w:val="20"/>
          <w:szCs w:val="20"/>
        </w:rPr>
        <w:t xml:space="preserve">:   </w:t>
      </w:r>
      <w:r w:rsidR="00A905E9" w:rsidRPr="005248A7">
        <w:rPr>
          <w:b/>
          <w:color w:val="943634" w:themeColor="accent2" w:themeShade="BF"/>
          <w:sz w:val="20"/>
          <w:szCs w:val="20"/>
        </w:rPr>
        <w:t xml:space="preserve">AA = Alcohol Focus </w:t>
      </w:r>
      <w:r w:rsidR="00BC24B8">
        <w:rPr>
          <w:b/>
          <w:color w:val="943634" w:themeColor="accent2" w:themeShade="BF"/>
          <w:sz w:val="20"/>
          <w:szCs w:val="20"/>
        </w:rPr>
        <w:t xml:space="preserve">     </w:t>
      </w:r>
      <w:r w:rsidR="00A905E9" w:rsidRPr="005248A7">
        <w:rPr>
          <w:b/>
          <w:color w:val="943634" w:themeColor="accent2" w:themeShade="BF"/>
          <w:sz w:val="20"/>
          <w:szCs w:val="20"/>
        </w:rPr>
        <w:t>NA = Drug Addiction Focus</w:t>
      </w:r>
    </w:p>
    <w:p w14:paraId="55105D23" w14:textId="77777777" w:rsidR="00AB7844" w:rsidRDefault="00AB7844" w:rsidP="00A41A45">
      <w:pPr>
        <w:pStyle w:val="ContactInformation"/>
        <w:ind w:left="-450" w:right="-390"/>
        <w:jc w:val="center"/>
        <w:rPr>
          <w:b/>
          <w:color w:val="943634" w:themeColor="accent2" w:themeShade="BF"/>
          <w:sz w:val="20"/>
          <w:szCs w:val="20"/>
        </w:rPr>
      </w:pPr>
    </w:p>
    <w:p w14:paraId="6772EDBA" w14:textId="125EB724" w:rsidR="005248A7" w:rsidRPr="005248A7" w:rsidRDefault="005248A7" w:rsidP="00BC24B8">
      <w:pPr>
        <w:pStyle w:val="ContactInformation"/>
        <w:ind w:left="-450" w:right="-390"/>
        <w:jc w:val="both"/>
        <w:rPr>
          <w:b/>
          <w:color w:val="943634" w:themeColor="accent2" w:themeShade="BF"/>
          <w:sz w:val="20"/>
          <w:szCs w:val="20"/>
        </w:rPr>
      </w:pPr>
      <w:r w:rsidRPr="005248A7">
        <w:rPr>
          <w:b/>
          <w:color w:val="943634" w:themeColor="accent2" w:themeShade="BF"/>
          <w:sz w:val="20"/>
          <w:szCs w:val="20"/>
        </w:rPr>
        <w:t>M = Men Only Meeting</w:t>
      </w:r>
      <w:r w:rsidR="00A905E9">
        <w:rPr>
          <w:b/>
          <w:color w:val="943634" w:themeColor="accent2" w:themeShade="BF"/>
          <w:sz w:val="20"/>
          <w:szCs w:val="20"/>
        </w:rPr>
        <w:t xml:space="preserve"> </w:t>
      </w:r>
      <w:r w:rsidR="00BC24B8">
        <w:rPr>
          <w:b/>
          <w:color w:val="943634" w:themeColor="accent2" w:themeShade="BF"/>
          <w:sz w:val="20"/>
          <w:szCs w:val="20"/>
        </w:rPr>
        <w:t xml:space="preserve">        </w:t>
      </w:r>
      <w:r w:rsidRPr="005248A7">
        <w:rPr>
          <w:b/>
          <w:color w:val="943634" w:themeColor="accent2" w:themeShade="BF"/>
          <w:sz w:val="20"/>
          <w:szCs w:val="20"/>
        </w:rPr>
        <w:t xml:space="preserve">W = Women Only Meeting   </w:t>
      </w:r>
    </w:p>
    <w:p w14:paraId="13E46F3C" w14:textId="676ADE1F" w:rsidR="002F0C47" w:rsidRDefault="00481254" w:rsidP="002A3B9A">
      <w:pPr>
        <w:spacing w:after="0"/>
        <w:rPr>
          <w:rFonts w:asciiTheme="majorHAnsi" w:hAnsiTheme="majorHAnsi"/>
          <w:sz w:val="8"/>
          <w:szCs w:val="8"/>
        </w:rPr>
      </w:pPr>
      <w:r w:rsidRPr="00A2418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898D8BC" wp14:editId="4497ED96">
                <wp:simplePos x="0" y="0"/>
                <wp:positionH relativeFrom="margin">
                  <wp:posOffset>6638925</wp:posOffset>
                </wp:positionH>
                <wp:positionV relativeFrom="paragraph">
                  <wp:posOffset>1226820</wp:posOffset>
                </wp:positionV>
                <wp:extent cx="2457450" cy="657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6149" w14:textId="5EC0FD51" w:rsidR="00A2418A" w:rsidRPr="001E7FEB" w:rsidRDefault="00A2418A" w:rsidP="00A24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1E7FE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>Please call and confirm meetings</w:t>
                            </w:r>
                            <w:r w:rsidR="00266CD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are taking place</w:t>
                            </w:r>
                            <w:r w:rsidRPr="001E7FE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before attending the 1</w:t>
                            </w:r>
                            <w:r w:rsidRPr="001E7FE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1E7FE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5EE7" w:rsidRPr="001E7FE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>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D8BC" id="_x0000_s1031" type="#_x0000_t202" style="position:absolute;margin-left:522.75pt;margin-top:96.6pt;width:193.5pt;height:51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" stroked="f">
                <v:textbox>
                  <w:txbxContent>
                    <w:p w14:paraId="0D1E6149" w14:textId="5EC0FD51" w:rsidR="00A2418A" w:rsidRPr="001E7FEB" w:rsidRDefault="00A2418A" w:rsidP="00A241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1E7FEB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</w:rPr>
                        <w:t>Please call and confirm meetings</w:t>
                      </w:r>
                      <w:r w:rsidR="00266CDA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</w:rPr>
                        <w:t xml:space="preserve"> are taking place</w:t>
                      </w:r>
                      <w:r w:rsidRPr="001E7FEB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</w:rPr>
                        <w:t xml:space="preserve"> before attending the 1</w:t>
                      </w:r>
                      <w:r w:rsidRPr="001E7FEB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1E7FEB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CB5EE7" w:rsidRPr="001E7FEB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</w:rPr>
                        <w:t>time.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3D3F" w:rsidRPr="00D626A5">
        <w:rPr>
          <w:b/>
          <w:bCs/>
          <w:noProof/>
        </w:rPr>
        <w:drawing>
          <wp:anchor distT="0" distB="0" distL="114300" distR="114300" simplePos="0" relativeHeight="251723776" behindDoc="1" locked="0" layoutInCell="1" allowOverlap="1" wp14:anchorId="2C685718" wp14:editId="78CE67AA">
            <wp:simplePos x="0" y="0"/>
            <wp:positionH relativeFrom="column">
              <wp:posOffset>1388110</wp:posOffset>
            </wp:positionH>
            <wp:positionV relativeFrom="paragraph">
              <wp:posOffset>742950</wp:posOffset>
            </wp:positionV>
            <wp:extent cx="771525" cy="295275"/>
            <wp:effectExtent l="0" t="0" r="9525" b="9525"/>
            <wp:wrapTight wrapText="bothSides">
              <wp:wrapPolygon edited="0">
                <wp:start x="0" y="0"/>
                <wp:lineTo x="0" y="20903"/>
                <wp:lineTo x="21333" y="20903"/>
                <wp:lineTo x="21333" y="0"/>
                <wp:lineTo x="0" y="0"/>
              </wp:wrapPolygon>
            </wp:wrapTight>
            <wp:docPr id="5" name="Picture 5" descr="C:\Users\kroneckj\AppData\Local\Microsoft\windows\Temporary Internet Files\Content.Outlook\6IAD9H3I\Logo_MSH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neckj\AppData\Local\Microsoft\windows\Temporary Internet Files\Content.Outlook\6IAD9H3I\Logo_MSHN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118" w:rsidRPr="00D626A5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07F7500" wp14:editId="5B2D5CB1">
                <wp:simplePos x="0" y="0"/>
                <wp:positionH relativeFrom="margin">
                  <wp:posOffset>7864475</wp:posOffset>
                </wp:positionH>
                <wp:positionV relativeFrom="paragraph">
                  <wp:posOffset>95250</wp:posOffset>
                </wp:positionV>
                <wp:extent cx="1181100" cy="5486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CF9A9" w14:textId="77777777" w:rsidR="00C547D3" w:rsidRPr="00D53ECD" w:rsidRDefault="00C547D3" w:rsidP="00C547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3EC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Published 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Montcalm </w:t>
                            </w:r>
                            <w:r w:rsidRPr="00D53EC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RISC with funds provided by 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3EC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Mid-State Health Network</w:t>
                            </w:r>
                          </w:p>
                          <w:p w14:paraId="5062B424" w14:textId="77777777" w:rsidR="00C547D3" w:rsidRDefault="00C547D3" w:rsidP="00C54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7500" id="_x0000_s1032" type="#_x0000_t202" style="position:absolute;margin-left:619.25pt;margin-top:7.5pt;width:93pt;height:43.2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" stroked="f">
                <v:textbox>
                  <w:txbxContent>
                    <w:p w14:paraId="78DCF9A9" w14:textId="77777777" w:rsidR="00C547D3" w:rsidRPr="00D53ECD" w:rsidRDefault="00C547D3" w:rsidP="00C547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3EC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Published by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Montcalm </w:t>
                      </w:r>
                      <w:r w:rsidRPr="00D53EC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RISC with funds provided by the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D53EC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Mid-State Health Network</w:t>
                      </w:r>
                    </w:p>
                    <w:p w14:paraId="5062B424" w14:textId="77777777" w:rsidR="00C547D3" w:rsidRDefault="00C547D3" w:rsidP="00C547D3"/>
                  </w:txbxContent>
                </v:textbox>
                <w10:wrap anchorx="margin"/>
              </v:shape>
            </w:pict>
          </mc:Fallback>
        </mc:AlternateContent>
      </w:r>
      <w:r w:rsidR="00661B3B">
        <w:rPr>
          <w:b/>
          <w:noProof/>
          <w:color w:val="943634" w:themeColor="accent2" w:themeShade="BF"/>
          <w:sz w:val="20"/>
          <w:szCs w:val="20"/>
        </w:rPr>
        <w:drawing>
          <wp:anchor distT="0" distB="0" distL="114300" distR="114300" simplePos="0" relativeHeight="251722752" behindDoc="1" locked="0" layoutInCell="1" allowOverlap="1" wp14:anchorId="6F92D597" wp14:editId="6ADF06A6">
            <wp:simplePos x="0" y="0"/>
            <wp:positionH relativeFrom="column">
              <wp:posOffset>-209550</wp:posOffset>
            </wp:positionH>
            <wp:positionV relativeFrom="paragraph">
              <wp:posOffset>146050</wp:posOffset>
            </wp:positionV>
            <wp:extent cx="1064895" cy="1022350"/>
            <wp:effectExtent l="0" t="0" r="1905" b="6350"/>
            <wp:wrapTight wrapText="bothSides">
              <wp:wrapPolygon edited="0">
                <wp:start x="0" y="0"/>
                <wp:lineTo x="0" y="21332"/>
                <wp:lineTo x="21252" y="21332"/>
                <wp:lineTo x="21252" y="0"/>
                <wp:lineTo x="0" y="0"/>
              </wp:wrapPolygon>
            </wp:wrapTight>
            <wp:docPr id="16" name="Picture 1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374F8" w14:textId="71DB492E" w:rsidR="00CB54DF" w:rsidRPr="000D2B19" w:rsidRDefault="00FB0A39" w:rsidP="00017AEE">
      <w:pPr>
        <w:pStyle w:val="SectionHeading2"/>
        <w:rPr>
          <w:b/>
          <w:color w:val="auto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4F0C141" wp14:editId="540A114D">
                <wp:simplePos x="0" y="0"/>
                <wp:positionH relativeFrom="page">
                  <wp:posOffset>6915150</wp:posOffset>
                </wp:positionH>
                <wp:positionV relativeFrom="margin">
                  <wp:posOffset>-186690</wp:posOffset>
                </wp:positionV>
                <wp:extent cx="2981325" cy="7280910"/>
                <wp:effectExtent l="19050" t="19050" r="47625" b="34290"/>
                <wp:wrapSquare wrapText="bothSides"/>
                <wp:docPr id="4" name="Text Box 16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280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2106C14" w14:textId="5B8B9729" w:rsidR="0027572B" w:rsidRPr="006706D4" w:rsidRDefault="0027572B" w:rsidP="0027572B">
                            <w:pPr>
                              <w:pStyle w:val="SectionHeading1"/>
                              <w:spacing w:before="0" w:after="0"/>
                              <w:rPr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06D4">
                              <w:rPr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 xml:space="preserve">Faith </w:t>
                            </w:r>
                            <w:r w:rsidRPr="00984280">
                              <w:rPr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 xml:space="preserve">Based </w:t>
                            </w:r>
                            <w:r w:rsidRPr="006706D4">
                              <w:rPr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Recovery Groups</w:t>
                            </w:r>
                          </w:p>
                          <w:p w14:paraId="0B0F0F30" w14:textId="7005071C" w:rsidR="0027572B" w:rsidRPr="00143405" w:rsidRDefault="0027572B" w:rsidP="003125F1">
                            <w:pPr>
                              <w:pStyle w:val="ContactInformation"/>
                              <w:jc w:val="both"/>
                              <w:rPr>
                                <w:rFonts w:asciiTheme="majorHAnsi" w:hAnsiTheme="majorHAnsi"/>
                                <w:iCs/>
                                <w:color w:val="auto"/>
                                <w:szCs w:val="18"/>
                              </w:rPr>
                            </w:pPr>
                            <w:r w:rsidRPr="00143405">
                              <w:rPr>
                                <w:rFonts w:asciiTheme="majorHAnsi" w:hAnsiTheme="majorHAnsi"/>
                                <w:iCs/>
                                <w:color w:val="auto"/>
                                <w:szCs w:val="18"/>
                              </w:rPr>
                              <w:t xml:space="preserve">Reformers Unanimous </w:t>
                            </w:r>
                            <w:r w:rsidR="003E3FCC" w:rsidRPr="00143405">
                              <w:rPr>
                                <w:rFonts w:asciiTheme="majorHAnsi" w:hAnsiTheme="majorHAnsi"/>
                                <w:iCs/>
                                <w:color w:val="auto"/>
                                <w:szCs w:val="18"/>
                              </w:rPr>
                              <w:t xml:space="preserve">– </w:t>
                            </w:r>
                            <w:r w:rsidR="003E3FCC" w:rsidRPr="003E3FCC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>989</w:t>
                            </w:r>
                            <w:r w:rsidRPr="003E3FCC">
                              <w:rPr>
                                <w:rFonts w:asciiTheme="majorHAnsi" w:hAnsiTheme="majorHAnsi"/>
                                <w:iCs/>
                                <w:color w:val="auto"/>
                                <w:szCs w:val="18"/>
                              </w:rPr>
                              <w:t>-</w:t>
                            </w:r>
                            <w:r w:rsidRPr="00143405">
                              <w:rPr>
                                <w:rFonts w:asciiTheme="majorHAnsi" w:hAnsiTheme="majorHAnsi"/>
                                <w:bCs/>
                                <w:iCs/>
                                <w:color w:val="auto"/>
                                <w:szCs w:val="18"/>
                              </w:rPr>
                              <w:t>291-0555</w:t>
                            </w:r>
                          </w:p>
                          <w:p w14:paraId="5BC668B2" w14:textId="77777777" w:rsidR="0027572B" w:rsidRPr="00143405" w:rsidRDefault="0027572B" w:rsidP="003125F1">
                            <w:pPr>
                              <w:pStyle w:val="ContactInformation"/>
                              <w:jc w:val="both"/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</w:pPr>
                            <w:r w:rsidRPr="00143405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>1158 W. Carson City Rd, Sheridan</w:t>
                            </w:r>
                          </w:p>
                          <w:p w14:paraId="3B678174" w14:textId="77777777" w:rsidR="00C36B8A" w:rsidRPr="00AD3749" w:rsidRDefault="00C36B8A" w:rsidP="003125F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0CDE0F8B" w14:textId="77777777" w:rsidR="00C36B8A" w:rsidRPr="00BF57BF" w:rsidRDefault="00C36B8A" w:rsidP="003125F1">
                            <w:pPr>
                              <w:pBdr>
                                <w:top w:val="double" w:sz="4" w:space="0" w:color="auto"/>
                              </w:pBd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3211A5D5" w14:textId="36CC4DFD" w:rsidR="0070783A" w:rsidRPr="0070783A" w:rsidRDefault="0070783A" w:rsidP="003125F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783A"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 xml:space="preserve">Medication Assisted Treatment </w:t>
                            </w:r>
                          </w:p>
                          <w:p w14:paraId="40AEE4A1" w14:textId="2FE7BDA4" w:rsidR="0070783A" w:rsidRPr="008F186A" w:rsidRDefault="008F186A" w:rsidP="003125F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F186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Sites serving Montcalm County</w:t>
                            </w:r>
                            <w:r w:rsidR="00CA0715" w:rsidRPr="008F186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AAA2039" w14:textId="77777777" w:rsidR="00516E1D" w:rsidRPr="00E42953" w:rsidRDefault="00516E1D" w:rsidP="003125F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FB1A2B6" w14:textId="61B8693C" w:rsidR="00E92BB3" w:rsidRDefault="008F186A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92BB3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Cherry Health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, Greenville Clinic –</w:t>
                            </w:r>
                            <w:r w:rsidR="000835A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88199D" w14:textId="57C7A0B8" w:rsidR="008F186A" w:rsidRDefault="000835A1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616-225-9650</w:t>
                            </w:r>
                            <w:r w:rsidR="00E92BB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Including counseling services </w:t>
                            </w:r>
                          </w:p>
                          <w:p w14:paraId="4381F630" w14:textId="77777777" w:rsidR="00516E1D" w:rsidRPr="00E42953" w:rsidRDefault="00516E1D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16C63DA" w14:textId="596CD493" w:rsidR="00775B2B" w:rsidRDefault="003032A5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92BB3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 w:rsidR="000C7550" w:rsidRPr="00E92BB3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Behrenwald</w:t>
                            </w:r>
                            <w:r w:rsidR="00C507D0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C0261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Corewell</w:t>
                            </w:r>
                            <w:r w:rsidR="00C507D0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37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Health.</w:t>
                            </w:r>
                            <w:r w:rsidR="00C507D0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2AA719D" w14:textId="477EA19C" w:rsidR="008C24E0" w:rsidRDefault="005E275C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6</w:t>
                            </w:r>
                            <w:r w:rsidR="00B65BF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6-391-</w:t>
                            </w:r>
                            <w:r w:rsidR="000E0FE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6120 (</w:t>
                            </w:r>
                            <w:r w:rsidR="000E0FEE" w:rsidRPr="000E0FEE"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for both sites</w:t>
                            </w:r>
                            <w:r w:rsidR="000E0FE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CA5CF4A" w14:textId="7AAE697D" w:rsidR="001879E7" w:rsidRDefault="00C16025" w:rsidP="002F41E3">
                            <w:pPr>
                              <w:spacing w:after="0"/>
                              <w:ind w:right="-9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-</w:t>
                            </w:r>
                            <w:r w:rsidR="00C507D0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Greenville</w:t>
                            </w:r>
                            <w:r w:rsidR="00671FB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Clinic</w:t>
                            </w:r>
                            <w:r w:rsidR="00C541E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–Monday</w:t>
                            </w:r>
                            <w:r w:rsidR="002F41E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</w:t>
                            </w:r>
                            <w:r w:rsidR="00C541E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, Wednesdays </w:t>
                            </w:r>
                            <w:r w:rsidR="00E73E6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8</w:t>
                            </w:r>
                            <w:r w:rsidR="00FB72F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am-</w:t>
                            </w:r>
                            <w:r w:rsidR="00E73E6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4pm </w:t>
                            </w:r>
                          </w:p>
                          <w:p w14:paraId="0DF1F12E" w14:textId="6ECAD1D6" w:rsidR="00671FBA" w:rsidRDefault="001879E7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1202 W Oak St, Suite 200</w:t>
                            </w:r>
                            <w:r w:rsidR="00A37B1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(Convenient Care)</w:t>
                            </w:r>
                          </w:p>
                          <w:p w14:paraId="21E54097" w14:textId="4B96BF2B" w:rsidR="00F24F35" w:rsidRDefault="00C16025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-</w:t>
                            </w:r>
                            <w:r w:rsidR="00F24F3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Lakeview </w:t>
                            </w:r>
                            <w:r w:rsidR="005E589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Family Medicine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971CE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Fridays</w:t>
                            </w:r>
                            <w:r w:rsidR="00321D8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2F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8am-4pm </w:t>
                            </w:r>
                            <w:r w:rsidR="00FE77B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86D0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8650 Howard City Edmore Rd, Lakeview</w:t>
                            </w:r>
                            <w:r w:rsidR="001F6D7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A0FADA" w14:textId="77777777" w:rsidR="00516E1D" w:rsidRPr="00E42953" w:rsidRDefault="00516E1D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21F629D" w14:textId="1EA4B310" w:rsidR="00A6328A" w:rsidRDefault="00471B4F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D615EC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Samari</w:t>
                            </w:r>
                            <w:r w:rsidR="0001413B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="002025D8" w:rsidRPr="00D615EC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an</w:t>
                            </w:r>
                            <w:r w:rsidR="00D615EC" w:rsidRPr="00D615EC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Health Care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5A94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15E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811 East Kent Rd., Greenville</w:t>
                            </w:r>
                            <w:r w:rsidR="00CB6AA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, 616-358-2208, </w:t>
                            </w:r>
                            <w:hyperlink r:id="rId12" w:history="1">
                              <w:r w:rsidR="00CB6AA1" w:rsidRPr="002C646E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samaritanhcpc.com</w:t>
                              </w:r>
                            </w:hyperlink>
                            <w:r w:rsidR="00CB6AA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317B140" w14:textId="77777777" w:rsidR="00516E1D" w:rsidRPr="00E42953" w:rsidRDefault="00516E1D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09C63D4" w14:textId="3913A8F3" w:rsidR="000272D9" w:rsidRPr="000272D9" w:rsidRDefault="00625A94" w:rsidP="00E47BB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72D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</w:t>
                            </w:r>
                            <w:r w:rsidRPr="000272D9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amarita</w:t>
                            </w:r>
                            <w:r w:rsidR="00457EB5" w:rsidRPr="000272D9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0272D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626CB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6756 S. Greenville Rd. (Lafayette)</w:t>
                            </w:r>
                            <w:r w:rsidR="001121D5" w:rsidRPr="000272D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, Greenville.  </w:t>
                            </w:r>
                            <w:r w:rsidR="009E016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888-529-2969</w:t>
                            </w:r>
                            <w:r w:rsidR="001121D5" w:rsidRPr="000272D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72D9" w:rsidRPr="000272D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13" w:history="1">
                              <w:r w:rsidR="002718DD" w:rsidRPr="00265367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www.samaritas.org</w:t>
                              </w:r>
                            </w:hyperlink>
                            <w:r w:rsidR="00D45E0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B56F1F" w14:textId="77777777" w:rsidR="00E66617" w:rsidRPr="00E42953" w:rsidRDefault="00E66617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0AC25853" w14:textId="13FB9701" w:rsidR="00E66617" w:rsidRDefault="002608F8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90A4A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Sheridan Care Clinic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0A4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2BE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303 Congress St.</w:t>
                            </w:r>
                            <w:r w:rsidR="00E47BB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Sheridan </w:t>
                            </w:r>
                            <w:r w:rsidR="00E328C6" w:rsidRPr="00A9088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989-291-</w:t>
                            </w:r>
                            <w:r w:rsidR="00A9088A" w:rsidRPr="00A9088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5077</w:t>
                            </w:r>
                          </w:p>
                          <w:p w14:paraId="2EE989EA" w14:textId="77777777" w:rsidR="00E66617" w:rsidRPr="00AD3749" w:rsidRDefault="00E66617" w:rsidP="00E47BBE">
                            <w:pPr>
                              <w:spacing w:after="0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14C98162" w14:textId="1175597B" w:rsidR="0070783A" w:rsidRPr="00BF57BF" w:rsidRDefault="0070783A" w:rsidP="003125F1">
                            <w:pPr>
                              <w:pBdr>
                                <w:top w:val="double" w:sz="4" w:space="0" w:color="auto"/>
                              </w:pBd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583F3198" w14:textId="131C1AD6" w:rsidR="00516E1D" w:rsidRPr="006D67C7" w:rsidRDefault="006E2F9A" w:rsidP="0093707D">
                            <w:pPr>
                              <w:pBdr>
                                <w:top w:val="double" w:sz="4" w:space="0" w:color="auto"/>
                              </w:pBd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Randy’s House</w:t>
                            </w:r>
                          </w:p>
                          <w:p w14:paraId="19BD4B77" w14:textId="391E3E0C" w:rsidR="00C103EA" w:rsidRPr="0007357A" w:rsidRDefault="00C103EA" w:rsidP="003125F1">
                            <w:pPr>
                              <w:pStyle w:val="ContactInformation"/>
                              <w:jc w:val="both"/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</w:pPr>
                            <w:r w:rsidRPr="0007357A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>Greenville MI ~ 616-232-2915</w:t>
                            </w:r>
                          </w:p>
                          <w:p w14:paraId="29DD817E" w14:textId="3ED5BF9A" w:rsidR="00B864B3" w:rsidRDefault="006E2F9A" w:rsidP="0007357A">
                            <w:pPr>
                              <w:pStyle w:val="ContactInformation"/>
                              <w:ind w:right="-225"/>
                              <w:jc w:val="both"/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</w:pPr>
                            <w:r w:rsidRPr="0007357A"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Cs w:val="18"/>
                              </w:rPr>
                              <w:t>Randy’s House</w:t>
                            </w:r>
                            <w:r w:rsidR="0070783A"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 xml:space="preserve"> offers </w:t>
                            </w:r>
                            <w:r w:rsidR="009915E9"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>the “Clean Works</w:t>
                            </w:r>
                            <w:r w:rsidR="00130567"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 xml:space="preserve">” </w:t>
                            </w:r>
                            <w:r w:rsidR="003125F1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>pr</w:t>
                            </w:r>
                            <w:r w:rsidR="00130567"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>ogram,</w:t>
                            </w:r>
                            <w:r w:rsidR="0007357A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70783A"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>wide variety of educational focused, peer-led meetings</w:t>
                            </w:r>
                            <w:r w:rsidR="00E10A10"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>.</w:t>
                            </w:r>
                            <w:r w:rsidR="0070783A"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 xml:space="preserve">  Call or stop by for a current list of offerings.</w:t>
                            </w:r>
                            <w:r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 xml:space="preserve">  </w:t>
                            </w:r>
                            <w:r w:rsidR="00B864B3"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 xml:space="preserve">Also, </w:t>
                            </w:r>
                            <w:r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>provides</w:t>
                            </w:r>
                            <w:r w:rsidR="00B864B3" w:rsidRPr="008B443F">
                              <w:rPr>
                                <w:rFonts w:asciiTheme="majorHAnsi" w:hAnsiTheme="majorHAnsi"/>
                                <w:color w:val="auto"/>
                                <w:szCs w:val="18"/>
                              </w:rPr>
                              <w:t xml:space="preserve"> Men and Women’s recovery houses.</w:t>
                            </w:r>
                          </w:p>
                          <w:p w14:paraId="7C3C616F" w14:textId="77777777" w:rsidR="00F82E51" w:rsidRDefault="00F82E51" w:rsidP="0007357A">
                            <w:pPr>
                              <w:spacing w:after="0"/>
                              <w:ind w:right="-225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4521394B" w14:textId="771CFE12" w:rsidR="0093707D" w:rsidRPr="008B443F" w:rsidRDefault="00706234" w:rsidP="0007357A">
                            <w:pPr>
                              <w:spacing w:after="0"/>
                              <w:ind w:right="-225"/>
                              <w:jc w:val="both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Additionally, there is the </w:t>
                            </w:r>
                            <w:r w:rsidRPr="00ED5243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Drop In Center</w:t>
                            </w:r>
                            <w:r w:rsidR="00ED524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which</w:t>
                            </w:r>
                            <w:r w:rsidR="007D41F5" w:rsidRPr="007D41F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41F5" w:rsidRPr="007D41F5">
                              <w:rPr>
                                <w:rFonts w:ascii="Book Antiqua" w:hAnsi="Book Antiqua" w:cs="Dreaming Outloud Pro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>is an all-inclusive space specifically designed to provide support, guidance, and resources for individuals facing substance use challenges in the community.   Center Referral # is (616)498-0728.  Located at 111 E. Benton St., Greenville</w:t>
                            </w:r>
                            <w:r w:rsidR="007D41F5">
                              <w:rPr>
                                <w:rFonts w:ascii="Book Antiqua" w:hAnsi="Book Antiqua" w:cs="Dreaming Outloud Pro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="0007357A">
                              <w:rPr>
                                <w:rFonts w:ascii="Book Antiqua" w:hAnsi="Book Antiqua" w:cs="Dreaming Outloud Pro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7A4E">
                              <w:rPr>
                                <w:rFonts w:ascii="Book Antiqua" w:hAnsi="Book Antiqua" w:cs="Dreaming Outloud Pro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>8</w:t>
                            </w:r>
                            <w:r w:rsidR="007D41F5" w:rsidRPr="007D41F5">
                              <w:rPr>
                                <w:rFonts w:ascii="Book Antiqua" w:hAnsi="Book Antiqua" w:cs="Dreaming Outloud Pro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>am</w:t>
                            </w:r>
                            <w:r w:rsidR="00790998">
                              <w:rPr>
                                <w:rFonts w:ascii="Book Antiqua" w:hAnsi="Book Antiqua" w:cs="Dreaming Outloud Pro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 xml:space="preserve"> to 5pm</w:t>
                            </w:r>
                            <w:r w:rsidR="007D41F5" w:rsidRPr="007D41F5">
                              <w:rPr>
                                <w:rFonts w:ascii="Book Antiqua" w:hAnsi="Book Antiqua" w:cs="Dreaming Outloud Pro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 xml:space="preserve"> Monday</w:t>
                            </w:r>
                            <w:r w:rsidR="00790998">
                              <w:rPr>
                                <w:rFonts w:ascii="Book Antiqua" w:hAnsi="Book Antiqua" w:cs="Dreaming Outloud Pro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 xml:space="preserve"> thru Friday</w:t>
                            </w:r>
                            <w:r w:rsidR="006D5621">
                              <w:rPr>
                                <w:rFonts w:ascii="Book Antiqua" w:hAnsi="Book Antiqua" w:cs="Dreaming Outloud Pro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 xml:space="preserve"> and 3pm to 8pm on Sunday.</w:t>
                            </w:r>
                          </w:p>
                          <w:p w14:paraId="6CF72F9B" w14:textId="243E279A" w:rsidR="00AA2934" w:rsidRPr="00AD3749" w:rsidRDefault="00AA2934" w:rsidP="00192D40">
                            <w:pPr>
                              <w:pStyle w:val="ContactInformation"/>
                              <w:pBdr>
                                <w:bottom w:val="double" w:sz="4" w:space="0" w:color="auto"/>
                              </w:pBdr>
                              <w:jc w:val="both"/>
                              <w:rPr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7F8202AD" w14:textId="2C01B89D" w:rsidR="0070783A" w:rsidRPr="00BF57BF" w:rsidRDefault="0070783A" w:rsidP="003125F1">
                            <w:pPr>
                              <w:pStyle w:val="ContactInformation"/>
                              <w:jc w:val="both"/>
                              <w:rPr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507EA88A" w14:textId="4AA2E9B1" w:rsidR="00617190" w:rsidRDefault="00617190" w:rsidP="003125F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Have Mercy (also New Leaf)</w:t>
                            </w:r>
                          </w:p>
                          <w:p w14:paraId="2F1C2DE5" w14:textId="3D0896E5" w:rsidR="00896E77" w:rsidRDefault="00896E77" w:rsidP="003125F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Sober Living Residence </w:t>
                            </w:r>
                            <w:r w:rsidR="008B443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Homeless Services </w:t>
                            </w:r>
                          </w:p>
                          <w:p w14:paraId="0DD67E01" w14:textId="77777777" w:rsidR="0061312C" w:rsidRDefault="0061312C" w:rsidP="003125F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1015 E. Washington St., Greenville</w:t>
                            </w:r>
                          </w:p>
                          <w:p w14:paraId="26F9F844" w14:textId="2A94142B" w:rsidR="00617190" w:rsidRPr="00E10A10" w:rsidRDefault="00617190" w:rsidP="003125F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616-225-8055 </w:t>
                            </w:r>
                          </w:p>
                          <w:p w14:paraId="30D1ED7E" w14:textId="77777777" w:rsidR="002165D8" w:rsidRPr="00AD3749" w:rsidRDefault="002165D8" w:rsidP="003125F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2C445ABA" w14:textId="77777777" w:rsidR="00C36B8A" w:rsidRPr="00BF57BF" w:rsidRDefault="00C36B8A" w:rsidP="003125F1">
                            <w:pPr>
                              <w:pBdr>
                                <w:top w:val="double" w:sz="4" w:space="0" w:color="auto"/>
                              </w:pBd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19384653" w14:textId="7E3D3751" w:rsidR="00E142CF" w:rsidRDefault="00E142CF" w:rsidP="00E142C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O</w:t>
                            </w:r>
                            <w:r w:rsidR="00933D7E"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UTREACH 419</w:t>
                            </w:r>
                          </w:p>
                          <w:p w14:paraId="577FCA95" w14:textId="1817733D" w:rsidR="00E42953" w:rsidRDefault="00933D7E" w:rsidP="00C06DF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</w:t>
                            </w:r>
                            <w:r w:rsidR="00C06DF6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ober Events each Friday</w:t>
                            </w:r>
                            <w:r w:rsidR="0073065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at 5:30pm</w:t>
                            </w:r>
                            <w:r w:rsidR="00C06DF6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plus other recovery focused programs</w:t>
                            </w:r>
                            <w:r w:rsidR="0073065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and Drop</w:t>
                            </w:r>
                            <w:r w:rsidR="003774E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-</w:t>
                            </w:r>
                            <w:r w:rsidR="0073065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In Center.</w:t>
                            </w:r>
                            <w:r w:rsidR="008648D4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BBA4F1" w14:textId="43F2FD4E" w:rsidR="00314F31" w:rsidRDefault="008A1603" w:rsidP="00C06DF6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235</w:t>
                            </w:r>
                            <w:r w:rsidR="00E4295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Fenwick Rd.,</w:t>
                            </w:r>
                            <w:r w:rsidR="00A072A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Fenwick –</w:t>
                            </w:r>
                            <w:r w:rsidR="00E4295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just West of M-66.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C141" id="Text Box 16" o:spid="_x0000_s1033" type="#_x0000_t202" alt="Narrow horizontal" style="position:absolute;margin-left:544.5pt;margin-top:-14.7pt;width:234.75pt;height:573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" o:allowincell="f" fillcolor="white [3201]" strokecolor="#9bbb59 [3206]" strokeweight="5pt">
                <v:stroke linestyle="thickThin"/>
                <v:shadow color="#868686" obscured="t"/>
                <v:textbox inset="18pt,18pt,18pt,18pt">
                  <w:txbxContent>
                    <w:p w14:paraId="42106C14" w14:textId="5B8B9729" w:rsidR="0027572B" w:rsidRPr="006706D4" w:rsidRDefault="0027572B" w:rsidP="0027572B">
                      <w:pPr>
                        <w:pStyle w:val="SectionHeading1"/>
                        <w:spacing w:before="0" w:after="0"/>
                        <w:rPr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  <w:r w:rsidRPr="006706D4">
                        <w:rPr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 xml:space="preserve">Faith </w:t>
                      </w:r>
                      <w:r w:rsidRPr="00984280">
                        <w:rPr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 xml:space="preserve">Based </w:t>
                      </w:r>
                      <w:r w:rsidRPr="006706D4">
                        <w:rPr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Recovery Groups</w:t>
                      </w:r>
                    </w:p>
                    <w:p w14:paraId="0B0F0F30" w14:textId="7005071C" w:rsidR="0027572B" w:rsidRPr="00143405" w:rsidRDefault="0027572B" w:rsidP="003125F1">
                      <w:pPr>
                        <w:pStyle w:val="ContactInformation"/>
                        <w:jc w:val="both"/>
                        <w:rPr>
                          <w:rFonts w:asciiTheme="majorHAnsi" w:hAnsiTheme="majorHAnsi"/>
                          <w:iCs/>
                          <w:color w:val="auto"/>
                          <w:szCs w:val="18"/>
                        </w:rPr>
                      </w:pPr>
                      <w:r w:rsidRPr="00143405">
                        <w:rPr>
                          <w:rFonts w:asciiTheme="majorHAnsi" w:hAnsiTheme="majorHAnsi"/>
                          <w:iCs/>
                          <w:color w:val="auto"/>
                          <w:szCs w:val="18"/>
                        </w:rPr>
                        <w:t xml:space="preserve">Reformers Unanimous </w:t>
                      </w:r>
                      <w:r w:rsidR="003E3FCC" w:rsidRPr="00143405">
                        <w:rPr>
                          <w:rFonts w:asciiTheme="majorHAnsi" w:hAnsiTheme="majorHAnsi"/>
                          <w:iCs/>
                          <w:color w:val="auto"/>
                          <w:szCs w:val="18"/>
                        </w:rPr>
                        <w:t xml:space="preserve">– </w:t>
                      </w:r>
                      <w:r w:rsidR="003E3FCC" w:rsidRPr="003E3FCC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>989</w:t>
                      </w:r>
                      <w:r w:rsidRPr="003E3FCC">
                        <w:rPr>
                          <w:rFonts w:asciiTheme="majorHAnsi" w:hAnsiTheme="majorHAnsi"/>
                          <w:iCs/>
                          <w:color w:val="auto"/>
                          <w:szCs w:val="18"/>
                        </w:rPr>
                        <w:t>-</w:t>
                      </w:r>
                      <w:r w:rsidRPr="00143405">
                        <w:rPr>
                          <w:rFonts w:asciiTheme="majorHAnsi" w:hAnsiTheme="majorHAnsi"/>
                          <w:bCs/>
                          <w:iCs/>
                          <w:color w:val="auto"/>
                          <w:szCs w:val="18"/>
                        </w:rPr>
                        <w:t>291-0555</w:t>
                      </w:r>
                    </w:p>
                    <w:p w14:paraId="5BC668B2" w14:textId="77777777" w:rsidR="0027572B" w:rsidRPr="00143405" w:rsidRDefault="0027572B" w:rsidP="003125F1">
                      <w:pPr>
                        <w:pStyle w:val="ContactInformation"/>
                        <w:jc w:val="both"/>
                        <w:rPr>
                          <w:rFonts w:asciiTheme="majorHAnsi" w:hAnsiTheme="majorHAnsi"/>
                          <w:color w:val="auto"/>
                          <w:szCs w:val="18"/>
                        </w:rPr>
                      </w:pPr>
                      <w:r w:rsidRPr="00143405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>1158 W. Carson City Rd, Sheridan</w:t>
                      </w:r>
                    </w:p>
                    <w:p w14:paraId="3B678174" w14:textId="77777777" w:rsidR="00C36B8A" w:rsidRPr="00AD3749" w:rsidRDefault="00C36B8A" w:rsidP="003125F1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0CDE0F8B" w14:textId="77777777" w:rsidR="00C36B8A" w:rsidRPr="00BF57BF" w:rsidRDefault="00C36B8A" w:rsidP="003125F1">
                      <w:pPr>
                        <w:pBdr>
                          <w:top w:val="double" w:sz="4" w:space="0" w:color="auto"/>
                        </w:pBdr>
                        <w:spacing w:after="0"/>
                        <w:jc w:val="both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3211A5D5" w14:textId="36CC4DFD" w:rsidR="0070783A" w:rsidRPr="0070783A" w:rsidRDefault="0070783A" w:rsidP="003125F1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  <w:r w:rsidRPr="0070783A"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 xml:space="preserve">Medication Assisted Treatment </w:t>
                      </w:r>
                    </w:p>
                    <w:p w14:paraId="40AEE4A1" w14:textId="2FE7BDA4" w:rsidR="0070783A" w:rsidRPr="008F186A" w:rsidRDefault="008F186A" w:rsidP="003125F1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F186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Sites serving Montcalm County</w:t>
                      </w:r>
                      <w:r w:rsidR="00CA0715" w:rsidRPr="008F186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:</w:t>
                      </w:r>
                    </w:p>
                    <w:p w14:paraId="7AAA2039" w14:textId="77777777" w:rsidR="00516E1D" w:rsidRPr="00E42953" w:rsidRDefault="00516E1D" w:rsidP="003125F1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FB1A2B6" w14:textId="61B8693C" w:rsidR="00E92BB3" w:rsidRDefault="008F186A" w:rsidP="00E47BBE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92BB3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Cherry Health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, Greenville Clinic –</w:t>
                      </w:r>
                      <w:r w:rsidR="000835A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88199D" w14:textId="57C7A0B8" w:rsidR="008F186A" w:rsidRDefault="000835A1" w:rsidP="00E47BBE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616-225-9650</w:t>
                      </w:r>
                      <w:r w:rsidR="00E92BB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Including counseling services </w:t>
                      </w:r>
                    </w:p>
                    <w:p w14:paraId="4381F630" w14:textId="77777777" w:rsidR="00516E1D" w:rsidRPr="00E42953" w:rsidRDefault="00516E1D" w:rsidP="00E47BBE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16C63DA" w14:textId="596CD493" w:rsidR="00775B2B" w:rsidRDefault="003032A5" w:rsidP="00E47BBE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92BB3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Dr. </w:t>
                      </w:r>
                      <w:r w:rsidR="000C7550" w:rsidRPr="00E92BB3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Behrenwald</w:t>
                      </w:r>
                      <w:r w:rsidR="00C507D0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– </w:t>
                      </w:r>
                      <w:r w:rsidR="00C0261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Corewell</w:t>
                      </w:r>
                      <w:r w:rsidR="00C507D0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87537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Health.</w:t>
                      </w:r>
                      <w:r w:rsidR="00C507D0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2AA719D" w14:textId="477EA19C" w:rsidR="008C24E0" w:rsidRDefault="005E275C" w:rsidP="00E47BBE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6</w:t>
                      </w:r>
                      <w:r w:rsidR="00B65BF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6-391-</w:t>
                      </w:r>
                      <w:r w:rsidR="000E0FE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6120 (</w:t>
                      </w:r>
                      <w:r w:rsidR="000E0FEE" w:rsidRPr="000E0FEE">
                        <w:rPr>
                          <w:rFonts w:asciiTheme="majorHAnsi" w:hAnsiTheme="majorHAnsi"/>
                          <w:i/>
                          <w:iCs/>
                          <w:sz w:val="18"/>
                          <w:szCs w:val="18"/>
                        </w:rPr>
                        <w:t>for both sites</w:t>
                      </w:r>
                      <w:r w:rsidR="000E0FE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)</w:t>
                      </w:r>
                    </w:p>
                    <w:p w14:paraId="2CA5CF4A" w14:textId="7AAE697D" w:rsidR="001879E7" w:rsidRDefault="00C16025" w:rsidP="002F41E3">
                      <w:pPr>
                        <w:spacing w:after="0"/>
                        <w:ind w:right="-9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-</w:t>
                      </w:r>
                      <w:r w:rsidR="00C507D0">
                        <w:rPr>
                          <w:rFonts w:asciiTheme="majorHAnsi" w:hAnsiTheme="majorHAnsi"/>
                          <w:sz w:val="18"/>
                          <w:szCs w:val="18"/>
                        </w:rPr>
                        <w:t>Greenville</w:t>
                      </w:r>
                      <w:r w:rsidR="00671FB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Clinic</w:t>
                      </w:r>
                      <w:r w:rsidR="00C541E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–Monday</w:t>
                      </w:r>
                      <w:r w:rsidR="002F41E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</w:t>
                      </w:r>
                      <w:r w:rsidR="00C541E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, Wednesdays </w:t>
                      </w:r>
                      <w:r w:rsidR="00E73E6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8</w:t>
                      </w:r>
                      <w:r w:rsidR="00FB72F2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am-</w:t>
                      </w:r>
                      <w:r w:rsidR="00E73E6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4pm </w:t>
                      </w:r>
                    </w:p>
                    <w:p w14:paraId="0DF1F12E" w14:textId="6ECAD1D6" w:rsidR="00671FBA" w:rsidRDefault="001879E7" w:rsidP="00E47BBE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1202 W Oak St, Suite 200</w:t>
                      </w:r>
                      <w:r w:rsidR="00A37B1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(Convenient Care)</w:t>
                      </w:r>
                    </w:p>
                    <w:p w14:paraId="21E54097" w14:textId="4B96BF2B" w:rsidR="00F24F35" w:rsidRDefault="00C16025" w:rsidP="00E47BBE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-</w:t>
                      </w:r>
                      <w:r w:rsidR="00F24F3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Lakeview </w:t>
                      </w:r>
                      <w:r w:rsidR="005E5897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Family Medicine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- </w:t>
                      </w:r>
                      <w:r w:rsidR="00971CE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Fridays</w:t>
                      </w:r>
                      <w:r w:rsidR="00321D8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FB72F2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8am-4pm </w:t>
                      </w:r>
                      <w:r w:rsidR="00FE77B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</w:t>
                      </w:r>
                      <w:r w:rsidR="00586D08">
                        <w:rPr>
                          <w:rFonts w:asciiTheme="majorHAnsi" w:hAnsiTheme="majorHAnsi"/>
                          <w:sz w:val="18"/>
                          <w:szCs w:val="18"/>
                        </w:rPr>
                        <w:t>8650 Howard City Edmore Rd, Lakeview</w:t>
                      </w:r>
                      <w:r w:rsidR="001F6D7E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A0FADA" w14:textId="77777777" w:rsidR="00516E1D" w:rsidRPr="00E42953" w:rsidRDefault="00516E1D" w:rsidP="00E47BBE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21F629D" w14:textId="1EA4B310" w:rsidR="00A6328A" w:rsidRDefault="00471B4F" w:rsidP="00E47BBE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D615EC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Samari</w:t>
                      </w:r>
                      <w:r w:rsidR="0001413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 w:rsidR="002025D8" w:rsidRPr="00D615EC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an</w:t>
                      </w:r>
                      <w:r w:rsidR="00D615EC" w:rsidRPr="00D615EC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Health Care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625A94">
                        <w:rPr>
                          <w:rFonts w:asciiTheme="majorHAnsi" w:hAnsiTheme="majorHAnsi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D615E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811 East Kent Rd., Greenville</w:t>
                      </w:r>
                      <w:r w:rsidR="00CB6AA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, 616-358-2208, </w:t>
                      </w:r>
                      <w:hyperlink r:id="rId14" w:history="1">
                        <w:r w:rsidR="00CB6AA1" w:rsidRPr="002C646E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samaritanhcpc.com</w:t>
                        </w:r>
                      </w:hyperlink>
                      <w:r w:rsidR="00CB6AA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317B140" w14:textId="77777777" w:rsidR="00516E1D" w:rsidRPr="00E42953" w:rsidRDefault="00516E1D" w:rsidP="00E47BBE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09C63D4" w14:textId="3913A8F3" w:rsidR="000272D9" w:rsidRPr="000272D9" w:rsidRDefault="00625A94" w:rsidP="00E47BB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72D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</w:t>
                      </w:r>
                      <w:r w:rsidRPr="000272D9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amarita</w:t>
                      </w:r>
                      <w:r w:rsidR="00457EB5" w:rsidRPr="000272D9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0272D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– </w:t>
                      </w:r>
                      <w:r w:rsidR="00626CB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6756 S. Greenville Rd. (Lafayette)</w:t>
                      </w:r>
                      <w:r w:rsidR="001121D5" w:rsidRPr="000272D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, Greenville.  </w:t>
                      </w:r>
                      <w:r w:rsidR="009E016A">
                        <w:rPr>
                          <w:rFonts w:asciiTheme="majorHAnsi" w:hAnsiTheme="majorHAnsi"/>
                          <w:sz w:val="18"/>
                          <w:szCs w:val="18"/>
                        </w:rPr>
                        <w:t>888-529-2969</w:t>
                      </w:r>
                      <w:r w:rsidR="001121D5" w:rsidRPr="000272D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0272D9" w:rsidRPr="000272D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</w:t>
                      </w:r>
                      <w:hyperlink r:id="rId15" w:history="1">
                        <w:r w:rsidR="002718DD" w:rsidRPr="00265367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www.samaritas.org</w:t>
                        </w:r>
                      </w:hyperlink>
                      <w:r w:rsidR="00D45E0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B56F1F" w14:textId="77777777" w:rsidR="00E66617" w:rsidRPr="00E42953" w:rsidRDefault="00E66617" w:rsidP="00E47BBE">
                      <w:pPr>
                        <w:spacing w:after="0"/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0AC25853" w14:textId="13FB9701" w:rsidR="00E66617" w:rsidRDefault="002608F8" w:rsidP="00E47BBE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290A4A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Sheridan Care Clinic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290A4A">
                        <w:rPr>
                          <w:rFonts w:asciiTheme="majorHAnsi" w:hAnsiTheme="majorHAnsi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462BE1">
                        <w:rPr>
                          <w:rFonts w:asciiTheme="majorHAnsi" w:hAnsiTheme="majorHAnsi"/>
                          <w:sz w:val="18"/>
                          <w:szCs w:val="18"/>
                        </w:rPr>
                        <w:t>303 Congress St.</w:t>
                      </w:r>
                      <w:r w:rsidR="00E47BBE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Sheridan </w:t>
                      </w:r>
                      <w:r w:rsidR="00E328C6" w:rsidRPr="00A9088A">
                        <w:rPr>
                          <w:rFonts w:asciiTheme="majorHAnsi" w:hAnsiTheme="majorHAnsi"/>
                          <w:sz w:val="18"/>
                          <w:szCs w:val="18"/>
                        </w:rPr>
                        <w:t>989-291-</w:t>
                      </w:r>
                      <w:r w:rsidR="00A9088A" w:rsidRPr="00A9088A">
                        <w:rPr>
                          <w:rFonts w:asciiTheme="majorHAnsi" w:hAnsiTheme="majorHAnsi"/>
                          <w:sz w:val="18"/>
                          <w:szCs w:val="18"/>
                        </w:rPr>
                        <w:t>5077</w:t>
                      </w:r>
                    </w:p>
                    <w:p w14:paraId="2EE989EA" w14:textId="77777777" w:rsidR="00E66617" w:rsidRPr="00AD3749" w:rsidRDefault="00E66617" w:rsidP="00E47BBE">
                      <w:pPr>
                        <w:spacing w:after="0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14C98162" w14:textId="1175597B" w:rsidR="0070783A" w:rsidRPr="00BF57BF" w:rsidRDefault="0070783A" w:rsidP="003125F1">
                      <w:pPr>
                        <w:pBdr>
                          <w:top w:val="double" w:sz="4" w:space="0" w:color="auto"/>
                        </w:pBdr>
                        <w:spacing w:after="0"/>
                        <w:jc w:val="both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583F3198" w14:textId="131C1AD6" w:rsidR="00516E1D" w:rsidRPr="006D67C7" w:rsidRDefault="006E2F9A" w:rsidP="0093707D">
                      <w:pPr>
                        <w:pBdr>
                          <w:top w:val="double" w:sz="4" w:space="0" w:color="auto"/>
                        </w:pBdr>
                        <w:spacing w:after="0"/>
                        <w:jc w:val="both"/>
                        <w:rPr>
                          <w:rFonts w:asciiTheme="majorHAnsi" w:hAnsi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Randy’s House</w:t>
                      </w:r>
                    </w:p>
                    <w:p w14:paraId="19BD4B77" w14:textId="391E3E0C" w:rsidR="00C103EA" w:rsidRPr="0007357A" w:rsidRDefault="00C103EA" w:rsidP="003125F1">
                      <w:pPr>
                        <w:pStyle w:val="ContactInformation"/>
                        <w:jc w:val="both"/>
                        <w:rPr>
                          <w:rFonts w:asciiTheme="majorHAnsi" w:hAnsiTheme="majorHAnsi"/>
                          <w:color w:val="auto"/>
                          <w:szCs w:val="18"/>
                        </w:rPr>
                      </w:pPr>
                      <w:r w:rsidRPr="0007357A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>Greenville MI ~ 616-232-2915</w:t>
                      </w:r>
                    </w:p>
                    <w:p w14:paraId="29DD817E" w14:textId="3ED5BF9A" w:rsidR="00B864B3" w:rsidRDefault="006E2F9A" w:rsidP="0007357A">
                      <w:pPr>
                        <w:pStyle w:val="ContactInformation"/>
                        <w:ind w:right="-225"/>
                        <w:jc w:val="both"/>
                        <w:rPr>
                          <w:rFonts w:asciiTheme="majorHAnsi" w:hAnsiTheme="majorHAnsi"/>
                          <w:color w:val="auto"/>
                          <w:szCs w:val="18"/>
                        </w:rPr>
                      </w:pPr>
                      <w:r w:rsidRPr="0007357A">
                        <w:rPr>
                          <w:rFonts w:asciiTheme="majorHAnsi" w:hAnsiTheme="majorHAnsi"/>
                          <w:b/>
                          <w:bCs/>
                          <w:color w:val="auto"/>
                          <w:szCs w:val="18"/>
                        </w:rPr>
                        <w:t>Randy’s House</w:t>
                      </w:r>
                      <w:r w:rsidR="0070783A"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 xml:space="preserve"> offers </w:t>
                      </w:r>
                      <w:r w:rsidR="009915E9"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>the “Clean Works</w:t>
                      </w:r>
                      <w:r w:rsidR="00130567"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 xml:space="preserve">” </w:t>
                      </w:r>
                      <w:r w:rsidR="003125F1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>pr</w:t>
                      </w:r>
                      <w:r w:rsidR="00130567"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>ogram,</w:t>
                      </w:r>
                      <w:r w:rsidR="0007357A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 xml:space="preserve"> </w:t>
                      </w:r>
                      <w:r w:rsidR="0070783A"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>wide variety of educational focused, peer-led meetings</w:t>
                      </w:r>
                      <w:r w:rsidR="00E10A10"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>.</w:t>
                      </w:r>
                      <w:r w:rsidR="0070783A"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 xml:space="preserve">  Call or stop by for a current list of offerings.</w:t>
                      </w:r>
                      <w:r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 xml:space="preserve">  </w:t>
                      </w:r>
                      <w:r w:rsidR="00B864B3"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 xml:space="preserve">Also, </w:t>
                      </w:r>
                      <w:r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>provides</w:t>
                      </w:r>
                      <w:r w:rsidR="00B864B3" w:rsidRPr="008B443F">
                        <w:rPr>
                          <w:rFonts w:asciiTheme="majorHAnsi" w:hAnsiTheme="majorHAnsi"/>
                          <w:color w:val="auto"/>
                          <w:szCs w:val="18"/>
                        </w:rPr>
                        <w:t xml:space="preserve"> Men and Women’s recovery houses.</w:t>
                      </w:r>
                    </w:p>
                    <w:p w14:paraId="7C3C616F" w14:textId="77777777" w:rsidR="00F82E51" w:rsidRDefault="00F82E51" w:rsidP="0007357A">
                      <w:pPr>
                        <w:spacing w:after="0"/>
                        <w:ind w:right="-225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4521394B" w14:textId="771CFE12" w:rsidR="0093707D" w:rsidRPr="008B443F" w:rsidRDefault="00706234" w:rsidP="0007357A">
                      <w:pPr>
                        <w:spacing w:after="0"/>
                        <w:ind w:right="-225"/>
                        <w:jc w:val="both"/>
                        <w:rPr>
                          <w:rFonts w:asciiTheme="majorHAnsi" w:hAnsiTheme="majorHAnsi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Additionally, there is the </w:t>
                      </w:r>
                      <w:r w:rsidRPr="00ED5243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Drop In Center</w:t>
                      </w:r>
                      <w:r w:rsidR="00ED524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which</w:t>
                      </w:r>
                      <w:r w:rsidR="007D41F5" w:rsidRPr="007D41F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7D41F5" w:rsidRPr="007D41F5">
                        <w:rPr>
                          <w:rFonts w:ascii="Book Antiqua" w:hAnsi="Book Antiqua" w:cs="Dreaming Outloud Pro"/>
                          <w:color w:val="403152" w:themeColor="accent4" w:themeShade="80"/>
                          <w:sz w:val="18"/>
                          <w:szCs w:val="18"/>
                        </w:rPr>
                        <w:t>is an all-inclusive space specifically designed to provide support, guidance, and resources for individuals facing substance use challenges in the community.   Center Referral # is (616)498-0728.  Located at 111 E. Benton St., Greenville</w:t>
                      </w:r>
                      <w:r w:rsidR="007D41F5">
                        <w:rPr>
                          <w:rFonts w:ascii="Book Antiqua" w:hAnsi="Book Antiqua" w:cs="Dreaming Outloud Pro"/>
                          <w:color w:val="403152" w:themeColor="accent4" w:themeShade="80"/>
                          <w:sz w:val="18"/>
                          <w:szCs w:val="18"/>
                        </w:rPr>
                        <w:t>.</w:t>
                      </w:r>
                      <w:r w:rsidR="0007357A">
                        <w:rPr>
                          <w:rFonts w:ascii="Book Antiqua" w:hAnsi="Book Antiqua" w:cs="Dreaming Outloud Pro"/>
                          <w:color w:val="403152" w:themeColor="accent4" w:themeShade="80"/>
                          <w:sz w:val="18"/>
                          <w:szCs w:val="18"/>
                        </w:rPr>
                        <w:t xml:space="preserve"> </w:t>
                      </w:r>
                      <w:r w:rsidR="00277A4E">
                        <w:rPr>
                          <w:rFonts w:ascii="Book Antiqua" w:hAnsi="Book Antiqua" w:cs="Dreaming Outloud Pro"/>
                          <w:color w:val="403152" w:themeColor="accent4" w:themeShade="80"/>
                          <w:sz w:val="18"/>
                          <w:szCs w:val="18"/>
                        </w:rPr>
                        <w:t>8</w:t>
                      </w:r>
                      <w:r w:rsidR="007D41F5" w:rsidRPr="007D41F5">
                        <w:rPr>
                          <w:rFonts w:ascii="Book Antiqua" w:hAnsi="Book Antiqua" w:cs="Dreaming Outloud Pro"/>
                          <w:color w:val="403152" w:themeColor="accent4" w:themeShade="80"/>
                          <w:sz w:val="18"/>
                          <w:szCs w:val="18"/>
                        </w:rPr>
                        <w:t>am</w:t>
                      </w:r>
                      <w:r w:rsidR="00790998">
                        <w:rPr>
                          <w:rFonts w:ascii="Book Antiqua" w:hAnsi="Book Antiqua" w:cs="Dreaming Outloud Pro"/>
                          <w:color w:val="403152" w:themeColor="accent4" w:themeShade="80"/>
                          <w:sz w:val="18"/>
                          <w:szCs w:val="18"/>
                        </w:rPr>
                        <w:t xml:space="preserve"> to 5pm</w:t>
                      </w:r>
                      <w:r w:rsidR="007D41F5" w:rsidRPr="007D41F5">
                        <w:rPr>
                          <w:rFonts w:ascii="Book Antiqua" w:hAnsi="Book Antiqua" w:cs="Dreaming Outloud Pro"/>
                          <w:color w:val="403152" w:themeColor="accent4" w:themeShade="80"/>
                          <w:sz w:val="18"/>
                          <w:szCs w:val="18"/>
                        </w:rPr>
                        <w:t xml:space="preserve"> Monday</w:t>
                      </w:r>
                      <w:r w:rsidR="00790998">
                        <w:rPr>
                          <w:rFonts w:ascii="Book Antiqua" w:hAnsi="Book Antiqua" w:cs="Dreaming Outloud Pro"/>
                          <w:color w:val="403152" w:themeColor="accent4" w:themeShade="80"/>
                          <w:sz w:val="18"/>
                          <w:szCs w:val="18"/>
                        </w:rPr>
                        <w:t xml:space="preserve"> thru Friday</w:t>
                      </w:r>
                      <w:r w:rsidR="006D5621">
                        <w:rPr>
                          <w:rFonts w:ascii="Book Antiqua" w:hAnsi="Book Antiqua" w:cs="Dreaming Outloud Pro"/>
                          <w:color w:val="403152" w:themeColor="accent4" w:themeShade="80"/>
                          <w:sz w:val="18"/>
                          <w:szCs w:val="18"/>
                        </w:rPr>
                        <w:t xml:space="preserve"> and 3pm to 8pm on Sunday.</w:t>
                      </w:r>
                    </w:p>
                    <w:p w14:paraId="6CF72F9B" w14:textId="243E279A" w:rsidR="00AA2934" w:rsidRPr="00AD3749" w:rsidRDefault="00AA2934" w:rsidP="00192D40">
                      <w:pPr>
                        <w:pStyle w:val="ContactInformation"/>
                        <w:pBdr>
                          <w:bottom w:val="double" w:sz="4" w:space="0" w:color="auto"/>
                        </w:pBdr>
                        <w:jc w:val="both"/>
                        <w:rPr>
                          <w:color w:val="auto"/>
                          <w:sz w:val="8"/>
                          <w:szCs w:val="8"/>
                        </w:rPr>
                      </w:pPr>
                    </w:p>
                    <w:p w14:paraId="7F8202AD" w14:textId="2C01B89D" w:rsidR="0070783A" w:rsidRPr="00BF57BF" w:rsidRDefault="0070783A" w:rsidP="003125F1">
                      <w:pPr>
                        <w:pStyle w:val="ContactInformation"/>
                        <w:jc w:val="both"/>
                        <w:rPr>
                          <w:color w:val="auto"/>
                          <w:sz w:val="8"/>
                          <w:szCs w:val="8"/>
                        </w:rPr>
                      </w:pPr>
                    </w:p>
                    <w:p w14:paraId="507EA88A" w14:textId="4AA2E9B1" w:rsidR="00617190" w:rsidRDefault="00617190" w:rsidP="003125F1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Have Mercy (also New Leaf)</w:t>
                      </w:r>
                    </w:p>
                    <w:p w14:paraId="2F1C2DE5" w14:textId="3D0896E5" w:rsidR="00896E77" w:rsidRDefault="00896E77" w:rsidP="003125F1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Sober Living Residence </w:t>
                      </w:r>
                      <w:r w:rsidR="008B443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&amp;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Homeless Services </w:t>
                      </w:r>
                    </w:p>
                    <w:p w14:paraId="0DD67E01" w14:textId="77777777" w:rsidR="0061312C" w:rsidRDefault="0061312C" w:rsidP="003125F1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1015 E. Washington St., Greenville</w:t>
                      </w:r>
                    </w:p>
                    <w:p w14:paraId="26F9F844" w14:textId="2A94142B" w:rsidR="00617190" w:rsidRPr="00E10A10" w:rsidRDefault="00617190" w:rsidP="003125F1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616-225-8055 </w:t>
                      </w:r>
                    </w:p>
                    <w:p w14:paraId="30D1ED7E" w14:textId="77777777" w:rsidR="002165D8" w:rsidRPr="00AD3749" w:rsidRDefault="002165D8" w:rsidP="003125F1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2C445ABA" w14:textId="77777777" w:rsidR="00C36B8A" w:rsidRPr="00BF57BF" w:rsidRDefault="00C36B8A" w:rsidP="003125F1">
                      <w:pPr>
                        <w:pBdr>
                          <w:top w:val="double" w:sz="4" w:space="0" w:color="auto"/>
                        </w:pBdr>
                        <w:spacing w:after="0"/>
                        <w:jc w:val="both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19384653" w14:textId="7E3D3751" w:rsidR="00E142CF" w:rsidRDefault="00E142CF" w:rsidP="00E142C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O</w:t>
                      </w:r>
                      <w:r w:rsidR="00933D7E"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UTREACH 419</w:t>
                      </w:r>
                    </w:p>
                    <w:p w14:paraId="577FCA95" w14:textId="1817733D" w:rsidR="00E42953" w:rsidRDefault="00933D7E" w:rsidP="00C06DF6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S</w:t>
                      </w:r>
                      <w:r w:rsidR="00C06DF6">
                        <w:rPr>
                          <w:rFonts w:asciiTheme="majorHAnsi" w:hAnsiTheme="majorHAnsi"/>
                          <w:sz w:val="18"/>
                          <w:szCs w:val="18"/>
                        </w:rPr>
                        <w:t>ober Events each Friday</w:t>
                      </w:r>
                      <w:r w:rsidR="0073065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at 5:30pm</w:t>
                      </w:r>
                      <w:r w:rsidR="00C06DF6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plus other recovery focused programs</w:t>
                      </w:r>
                      <w:r w:rsidR="0073065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and Drop</w:t>
                      </w:r>
                      <w:r w:rsidR="003774E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-</w:t>
                      </w:r>
                      <w:r w:rsidR="0073065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In Center.</w:t>
                      </w:r>
                      <w:r w:rsidR="008648D4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BBA4F1" w14:textId="43F2FD4E" w:rsidR="00314F31" w:rsidRDefault="008A1603" w:rsidP="00C06DF6">
                      <w:pPr>
                        <w:spacing w:after="0"/>
                        <w:jc w:val="both"/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235</w:t>
                      </w:r>
                      <w:r w:rsidR="00E4295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Fenwick Rd.,</w:t>
                      </w:r>
                      <w:r w:rsidR="00A072A8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Fenwick –</w:t>
                      </w:r>
                      <w:r w:rsidR="00E4295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just West of M-66.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930AC46" wp14:editId="4797D99D">
                <wp:simplePos x="0" y="0"/>
                <wp:positionH relativeFrom="page">
                  <wp:posOffset>3573780</wp:posOffset>
                </wp:positionH>
                <wp:positionV relativeFrom="margin">
                  <wp:posOffset>-209550</wp:posOffset>
                </wp:positionV>
                <wp:extent cx="2948305" cy="7311390"/>
                <wp:effectExtent l="19050" t="19050" r="30480" b="41910"/>
                <wp:wrapTight wrapText="bothSides">
                  <wp:wrapPolygon edited="0">
                    <wp:start x="-136" y="-56"/>
                    <wp:lineTo x="-136" y="21668"/>
                    <wp:lineTo x="21682" y="21668"/>
                    <wp:lineTo x="21682" y="-56"/>
                    <wp:lineTo x="-136" y="-56"/>
                  </wp:wrapPolygon>
                </wp:wrapTight>
                <wp:docPr id="3" name="Text Box 1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73113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3DD54D6" w14:textId="77777777" w:rsidR="00AA2934" w:rsidRPr="006D03AC" w:rsidRDefault="00AA2934" w:rsidP="004E52A8">
                            <w:pPr>
                              <w:pStyle w:val="SectionHeading1"/>
                              <w:spacing w:before="0" w:after="0" w:line="276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03AC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THURSDAY</w:t>
                            </w:r>
                          </w:p>
                          <w:p w14:paraId="6D810292" w14:textId="533AA521" w:rsidR="00AA2934" w:rsidRPr="006D03AC" w:rsidRDefault="00AA2934" w:rsidP="00097E0A">
                            <w:pPr>
                              <w:pStyle w:val="ContactInformation"/>
                              <w:pBdr>
                                <w:bottom w:val="single" w:sz="2" w:space="1" w:color="auto"/>
                              </w:pBdr>
                              <w:rPr>
                                <w:b/>
                                <w:color w:val="auto"/>
                                <w:sz w:val="2"/>
                                <w:szCs w:val="2"/>
                              </w:rPr>
                            </w:pPr>
                            <w:r w:rsidRPr="001A4438">
                              <w:rPr>
                                <w:b/>
                                <w:color w:val="auto"/>
                                <w:szCs w:val="18"/>
                              </w:rPr>
                              <w:t>NA</w:t>
                            </w:r>
                            <w:r w:rsidRPr="001A4438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10:00 AM Ionia H</w:t>
                            </w:r>
                            <w:r w:rsidR="00EA36FC">
                              <w:rPr>
                                <w:color w:val="auto"/>
                                <w:szCs w:val="18"/>
                              </w:rPr>
                              <w:t>ea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lth Dept, 175 E. Adams St</w:t>
                            </w:r>
                            <w:r w:rsidR="00E10A10" w:rsidRPr="006D03AC">
                              <w:rPr>
                                <w:b/>
                                <w:color w:val="auto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6D03AC">
                              <w:rPr>
                                <w:b/>
                                <w:color w:val="auto"/>
                                <w:sz w:val="2"/>
                                <w:szCs w:val="2"/>
                              </w:rPr>
                              <w:t xml:space="preserve">  </w:t>
                            </w:r>
                          </w:p>
                          <w:p w14:paraId="094C8F2E" w14:textId="77777777" w:rsidR="00AA2934" w:rsidRPr="006D03AC" w:rsidRDefault="00AA2934" w:rsidP="00465D10">
                            <w:pPr>
                              <w:pStyle w:val="ContactInformation"/>
                              <w:rPr>
                                <w:b/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60965DE5" w14:textId="45D6095D" w:rsidR="00AA2934" w:rsidRPr="006D03AC" w:rsidRDefault="00AA2934" w:rsidP="00D90284">
                            <w:pPr>
                              <w:pStyle w:val="ContactInformation"/>
                              <w:pBdr>
                                <w:bottom w:val="single" w:sz="2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>AA</w:t>
                            </w:r>
                            <w:r w:rsidR="00725498"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132FCE"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>/</w:t>
                            </w:r>
                            <w:r w:rsidR="00725498"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 ALANON</w:t>
                            </w:r>
                            <w:r w:rsidR="00725498" w:rsidRPr="006D03AC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Noon   </w:t>
                            </w:r>
                            <w:r w:rsidR="004570B4">
                              <w:rPr>
                                <w:color w:val="auto"/>
                                <w:szCs w:val="18"/>
                              </w:rPr>
                              <w:t>Montcalm Community College,</w:t>
                            </w:r>
                            <w:r w:rsidR="000603BF" w:rsidRPr="006D03AC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Curt  </w:t>
                            </w:r>
                            <w:r w:rsidR="003361CC" w:rsidRPr="006D03AC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989</w:t>
                            </w:r>
                            <w:r w:rsidR="003361CC" w:rsidRPr="006D03AC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365-2135</w:t>
                            </w:r>
                          </w:p>
                          <w:p w14:paraId="039D16F3" w14:textId="77777777" w:rsidR="00AA2934" w:rsidRPr="006D03AC" w:rsidRDefault="00AA2934" w:rsidP="006F068F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025ED035" w14:textId="77777777" w:rsidR="00AA2934" w:rsidRPr="006D03AC" w:rsidRDefault="00AA2934" w:rsidP="006F068F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 w:rsidRPr="006D03AC">
                              <w:rPr>
                                <w:color w:val="auto"/>
                                <w:sz w:val="2"/>
                                <w:szCs w:val="2"/>
                              </w:rPr>
                              <w:t xml:space="preserve">       </w:t>
                            </w:r>
                          </w:p>
                          <w:p w14:paraId="0F6ECB30" w14:textId="22FBAF03" w:rsidR="00AA2934" w:rsidRPr="006D03AC" w:rsidRDefault="003E3FCC" w:rsidP="005D3E72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>AA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7:00</w:t>
                            </w:r>
                            <w:r w:rsidR="00AA2934" w:rsidRPr="006D03AC">
                              <w:rPr>
                                <w:color w:val="auto"/>
                                <w:szCs w:val="18"/>
                              </w:rPr>
                              <w:t xml:space="preserve"> PM   </w:t>
                            </w:r>
                            <w:r w:rsidR="005D3E72" w:rsidRPr="006D03AC">
                              <w:rPr>
                                <w:color w:val="auto"/>
                                <w:szCs w:val="18"/>
                              </w:rPr>
                              <w:t>St. Thomas Luther</w:t>
                            </w:r>
                            <w:r w:rsidR="00106D2D" w:rsidRPr="006D03AC">
                              <w:rPr>
                                <w:color w:val="auto"/>
                                <w:szCs w:val="18"/>
                              </w:rPr>
                              <w:t>a</w:t>
                            </w:r>
                            <w:r w:rsidR="005D3E72" w:rsidRPr="006D03AC">
                              <w:rPr>
                                <w:color w:val="auto"/>
                                <w:szCs w:val="18"/>
                              </w:rPr>
                              <w:t>n Church, 408 W 2</w:t>
                            </w:r>
                            <w:r w:rsidR="005D3E72" w:rsidRPr="006D03AC">
                              <w:rPr>
                                <w:color w:val="auto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5D3E72" w:rsidRPr="006D03AC">
                              <w:rPr>
                                <w:color w:val="auto"/>
                                <w:szCs w:val="18"/>
                              </w:rPr>
                              <w:t xml:space="preserve"> Street, </w:t>
                            </w:r>
                            <w:r w:rsidR="00AA2934" w:rsidRPr="006D03AC">
                              <w:rPr>
                                <w:color w:val="auto"/>
                                <w:szCs w:val="18"/>
                              </w:rPr>
                              <w:t xml:space="preserve">Trufant </w:t>
                            </w:r>
                            <w:r w:rsidR="006F2DD5" w:rsidRPr="006D03AC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AA2934" w:rsidRPr="006D03AC">
                              <w:rPr>
                                <w:color w:val="auto"/>
                                <w:szCs w:val="18"/>
                              </w:rPr>
                              <w:t xml:space="preserve">  </w:t>
                            </w:r>
                            <w:r w:rsidR="001A6B95" w:rsidRPr="006D03AC">
                              <w:rPr>
                                <w:color w:val="auto"/>
                                <w:szCs w:val="18"/>
                              </w:rPr>
                              <w:t>Cheri</w:t>
                            </w:r>
                            <w:r w:rsidR="00B27ECE" w:rsidRPr="006D03AC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L.</w:t>
                            </w:r>
                            <w:r w:rsidR="00AA2934" w:rsidRPr="006D03AC">
                              <w:rPr>
                                <w:color w:val="auto"/>
                                <w:szCs w:val="18"/>
                              </w:rPr>
                              <w:t xml:space="preserve">   616</w:t>
                            </w:r>
                            <w:r w:rsidR="003361CC" w:rsidRPr="006D03AC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="001A6B95" w:rsidRPr="006D03AC">
                              <w:rPr>
                                <w:color w:val="auto"/>
                                <w:szCs w:val="18"/>
                              </w:rPr>
                              <w:t>824</w:t>
                            </w:r>
                            <w:r w:rsidR="00AA2934" w:rsidRPr="006D03AC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="001A6B95" w:rsidRPr="006D03AC">
                              <w:rPr>
                                <w:color w:val="auto"/>
                                <w:szCs w:val="18"/>
                              </w:rPr>
                              <w:t>620</w:t>
                            </w:r>
                            <w:r w:rsidR="00AA2934" w:rsidRPr="006D03AC">
                              <w:rPr>
                                <w:color w:val="auto"/>
                                <w:szCs w:val="18"/>
                              </w:rPr>
                              <w:t>7</w:t>
                            </w:r>
                          </w:p>
                          <w:p w14:paraId="2875A1CF" w14:textId="77777777" w:rsidR="00AA2934" w:rsidRPr="006D03AC" w:rsidRDefault="00AA2934" w:rsidP="006F068F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7B6CBCAA" w14:textId="77777777" w:rsidR="00AA2934" w:rsidRPr="006D03AC" w:rsidRDefault="00AA2934" w:rsidP="006A412D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158EB794" w14:textId="4D6564BA" w:rsidR="00AA2934" w:rsidRPr="006D03AC" w:rsidRDefault="00AA2934" w:rsidP="00465D10">
                            <w:pPr>
                              <w:pStyle w:val="ContactInformation"/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>AA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7:00 PM Crystal Congregational. Church, </w:t>
                            </w:r>
                          </w:p>
                          <w:p w14:paraId="1F2558F2" w14:textId="2F589547" w:rsidR="00AA2934" w:rsidRDefault="00AA2934" w:rsidP="002A1DC4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300 S. Main, Crystal   </w:t>
                            </w:r>
                            <w:r w:rsidR="0058154B" w:rsidRPr="006D03AC">
                              <w:rPr>
                                <w:color w:val="auto"/>
                                <w:szCs w:val="18"/>
                              </w:rPr>
                              <w:t xml:space="preserve">William E. </w:t>
                            </w:r>
                            <w:r w:rsidR="003361CC" w:rsidRPr="006D03AC">
                              <w:rPr>
                                <w:color w:val="auto"/>
                                <w:szCs w:val="18"/>
                              </w:rPr>
                              <w:t xml:space="preserve">  </w:t>
                            </w:r>
                            <w:r w:rsidR="0058154B" w:rsidRPr="006D03AC">
                              <w:rPr>
                                <w:color w:val="auto"/>
                                <w:szCs w:val="18"/>
                              </w:rPr>
                              <w:t>616</w:t>
                            </w:r>
                            <w:r w:rsidR="003361CC" w:rsidRPr="006D03AC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="0058154B" w:rsidRPr="006D03AC">
                              <w:rPr>
                                <w:color w:val="auto"/>
                                <w:szCs w:val="18"/>
                              </w:rPr>
                              <w:t>894-1118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</w:p>
                          <w:p w14:paraId="2EEB6503" w14:textId="77777777" w:rsidR="002A1DC4" w:rsidRPr="004F36B6" w:rsidRDefault="002A1DC4" w:rsidP="002A1DC4">
                            <w:pPr>
                              <w:pStyle w:val="ContactInformation"/>
                              <w:rPr>
                                <w:color w:val="auto"/>
                                <w:sz w:val="4"/>
                                <w:szCs w:val="4"/>
                              </w:rPr>
                            </w:pPr>
                          </w:p>
                          <w:p w14:paraId="4A2BD734" w14:textId="1E654A98" w:rsidR="00327552" w:rsidRPr="006D03AC" w:rsidRDefault="00367162" w:rsidP="002A1DC4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AA 7:00 PM First Congregationa</w:t>
                            </w:r>
                            <w:r w:rsidR="00F96F6D">
                              <w:rPr>
                                <w:color w:val="auto"/>
                                <w:szCs w:val="18"/>
                              </w:rPr>
                              <w:t>l Church, 301 W. Washington St., Belding</w:t>
                            </w:r>
                          </w:p>
                          <w:p w14:paraId="76D20DE2" w14:textId="77777777" w:rsidR="00AA2934" w:rsidRPr="006D03AC" w:rsidRDefault="00AA2934" w:rsidP="006A412D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7FF4AFF6" w14:textId="77777777" w:rsidR="00AA2934" w:rsidRPr="006D03AC" w:rsidRDefault="00AA2934" w:rsidP="00465D10">
                            <w:pPr>
                              <w:pStyle w:val="ContactInformation"/>
                              <w:rPr>
                                <w:b/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2FA5FD78" w14:textId="77777777" w:rsidR="00AA2934" w:rsidRPr="006D03AC" w:rsidRDefault="00AA2934" w:rsidP="0044690F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404802CA" w14:textId="3E9E5BD8" w:rsidR="008F3388" w:rsidRPr="006D03AC" w:rsidRDefault="003E3FCC" w:rsidP="00E10A10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  <w:u w:val="single"/>
                              </w:rPr>
                            </w:pPr>
                            <w:r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>AA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7:30</w:t>
                            </w:r>
                            <w:r w:rsidR="00AA2934" w:rsidRPr="006D03AC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PM First</w:t>
                            </w:r>
                            <w:r w:rsidR="00AA2934" w:rsidRPr="006D03AC">
                              <w:rPr>
                                <w:color w:val="auto"/>
                                <w:szCs w:val="18"/>
                              </w:rPr>
                              <w:t xml:space="preserve"> Congregational Ch</w:t>
                            </w:r>
                            <w:r w:rsidR="00B5414B" w:rsidRPr="006D03AC">
                              <w:rPr>
                                <w:color w:val="auto"/>
                                <w:szCs w:val="18"/>
                              </w:rPr>
                              <w:t>,</w:t>
                            </w:r>
                            <w:r w:rsidR="00921AD3" w:rsidRPr="006D03AC">
                              <w:rPr>
                                <w:color w:val="auto"/>
                                <w:szCs w:val="18"/>
                              </w:rPr>
                              <w:t xml:space="preserve"> Cass and Clay</w:t>
                            </w:r>
                            <w:r w:rsidR="00B5414B" w:rsidRPr="006D03AC">
                              <w:rPr>
                                <w:color w:val="auto"/>
                                <w:szCs w:val="18"/>
                              </w:rPr>
                              <w:t xml:space="preserve"> Gr</w:t>
                            </w:r>
                            <w:r w:rsidR="000F36CD" w:rsidRPr="006D03AC">
                              <w:rPr>
                                <w:color w:val="auto"/>
                                <w:szCs w:val="18"/>
                              </w:rPr>
                              <w:t>ee</w:t>
                            </w:r>
                            <w:r w:rsidR="00B5414B" w:rsidRPr="006D03AC">
                              <w:rPr>
                                <w:color w:val="auto"/>
                                <w:szCs w:val="18"/>
                              </w:rPr>
                              <w:t>nv</w:t>
                            </w:r>
                            <w:r w:rsidR="000F36CD" w:rsidRPr="006D03AC">
                              <w:rPr>
                                <w:color w:val="auto"/>
                                <w:szCs w:val="18"/>
                              </w:rPr>
                              <w:t>il</w:t>
                            </w:r>
                            <w:r w:rsidR="00B5414B" w:rsidRPr="006D03AC">
                              <w:rPr>
                                <w:color w:val="auto"/>
                                <w:szCs w:val="18"/>
                              </w:rPr>
                              <w:t>l</w:t>
                            </w:r>
                            <w:r w:rsidR="000F36CD" w:rsidRPr="006D03AC">
                              <w:rPr>
                                <w:color w:val="auto"/>
                                <w:szCs w:val="18"/>
                              </w:rPr>
                              <w:t xml:space="preserve">e   </w:t>
                            </w:r>
                            <w:r w:rsidR="00256030">
                              <w:rPr>
                                <w:color w:val="auto"/>
                                <w:szCs w:val="18"/>
                              </w:rPr>
                              <w:t>Jim A</w:t>
                            </w:r>
                            <w:r w:rsidR="00046625">
                              <w:rPr>
                                <w:color w:val="auto"/>
                                <w:szCs w:val="18"/>
                              </w:rPr>
                              <w:t>. 540-836-3578</w:t>
                            </w:r>
                            <w:r w:rsidR="00AA2934" w:rsidRPr="006D03AC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</w:p>
                          <w:p w14:paraId="4F7EB947" w14:textId="77777777" w:rsidR="006D03AC" w:rsidRDefault="006D03AC" w:rsidP="008562D8">
                            <w:pPr>
                              <w:pStyle w:val="SectionHeading1"/>
                              <w:spacing w:before="0" w:after="0" w:line="276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1CE51C" w14:textId="4C6B67EC" w:rsidR="008562D8" w:rsidRPr="006D03AC" w:rsidRDefault="008562D8" w:rsidP="008562D8">
                            <w:pPr>
                              <w:pStyle w:val="SectionHeading1"/>
                              <w:spacing w:before="0" w:after="0" w:line="276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03AC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FRIDAY</w:t>
                            </w:r>
                          </w:p>
                          <w:p w14:paraId="5CB9E7F5" w14:textId="77777777" w:rsidR="008562D8" w:rsidRPr="006D03AC" w:rsidRDefault="008562D8" w:rsidP="008562D8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255E12AA" w14:textId="3F320DCD" w:rsidR="007423E3" w:rsidRPr="006D03AC" w:rsidRDefault="008562D8" w:rsidP="008562D8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1A4438">
                              <w:rPr>
                                <w:b/>
                                <w:color w:val="auto"/>
                                <w:szCs w:val="18"/>
                              </w:rPr>
                              <w:t>NA</w:t>
                            </w:r>
                            <w:r w:rsidRPr="001A4438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7:00 PM United Heritage Church 19931 K</w:t>
                            </w:r>
                            <w:r w:rsidR="00BF57BF" w:rsidRPr="006D03AC">
                              <w:rPr>
                                <w:color w:val="auto"/>
                                <w:szCs w:val="18"/>
                              </w:rPr>
                              <w:t>endaville Rd, H</w:t>
                            </w:r>
                            <w:r w:rsidR="00BC6378" w:rsidRPr="006D03AC">
                              <w:rPr>
                                <w:color w:val="auto"/>
                                <w:szCs w:val="18"/>
                              </w:rPr>
                              <w:t>o</w:t>
                            </w:r>
                            <w:r w:rsidR="00BF57BF" w:rsidRPr="006D03AC">
                              <w:rPr>
                                <w:color w:val="auto"/>
                                <w:szCs w:val="18"/>
                              </w:rPr>
                              <w:t>w</w:t>
                            </w:r>
                            <w:r w:rsidR="00BC6378" w:rsidRPr="006D03AC">
                              <w:rPr>
                                <w:color w:val="auto"/>
                                <w:szCs w:val="18"/>
                              </w:rPr>
                              <w:t>a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rd City    </w:t>
                            </w:r>
                          </w:p>
                          <w:p w14:paraId="6304886E" w14:textId="7E484337" w:rsidR="008562D8" w:rsidRPr="006D03AC" w:rsidRDefault="008562D8" w:rsidP="008562D8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color w:val="auto"/>
                                <w:szCs w:val="18"/>
                              </w:rPr>
                              <w:t>Shelly 616</w:t>
                            </w:r>
                            <w:r w:rsidR="003361CC" w:rsidRPr="006D03AC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498-3494</w:t>
                            </w:r>
                          </w:p>
                          <w:p w14:paraId="3FF2C96A" w14:textId="77777777" w:rsidR="008562D8" w:rsidRPr="006D03AC" w:rsidRDefault="008562D8" w:rsidP="008562D8">
                            <w:pPr>
                              <w:pStyle w:val="ContactInformation"/>
                              <w:rPr>
                                <w:b/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6025BF19" w14:textId="35479BB4" w:rsidR="008562D8" w:rsidRPr="006D03AC" w:rsidRDefault="008562D8" w:rsidP="008562D8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>AA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7:00 PM   Cowden Lake Church, 4510 G</w:t>
                            </w:r>
                            <w:r w:rsidR="00B10486" w:rsidRPr="006D03AC">
                              <w:rPr>
                                <w:color w:val="auto"/>
                                <w:szCs w:val="18"/>
                              </w:rPr>
                              <w:t>ravel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Ridge, Coral       </w:t>
                            </w:r>
                            <w:r w:rsidR="002856CF" w:rsidRPr="006D03AC">
                              <w:rPr>
                                <w:color w:val="auto"/>
                                <w:szCs w:val="18"/>
                              </w:rPr>
                              <w:t xml:space="preserve">Jake </w:t>
                            </w:r>
                            <w:r w:rsidR="006E1A6A" w:rsidRPr="006D03AC">
                              <w:rPr>
                                <w:color w:val="auto"/>
                                <w:szCs w:val="18"/>
                              </w:rPr>
                              <w:t xml:space="preserve">  </w:t>
                            </w:r>
                            <w:r w:rsidR="002856CF" w:rsidRPr="006D03AC">
                              <w:rPr>
                                <w:color w:val="auto"/>
                                <w:szCs w:val="18"/>
                              </w:rPr>
                              <w:t>98</w:t>
                            </w:r>
                            <w:r w:rsidR="00023B84">
                              <w:rPr>
                                <w:color w:val="auto"/>
                                <w:szCs w:val="18"/>
                              </w:rPr>
                              <w:t>9</w:t>
                            </w:r>
                            <w:r w:rsidR="002856CF" w:rsidRPr="006D03AC">
                              <w:rPr>
                                <w:color w:val="auto"/>
                                <w:szCs w:val="18"/>
                              </w:rPr>
                              <w:t>-710-6897</w:t>
                            </w:r>
                          </w:p>
                          <w:p w14:paraId="232108E3" w14:textId="77777777" w:rsidR="008562D8" w:rsidRPr="006D03AC" w:rsidRDefault="008562D8" w:rsidP="008562D8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455EA808" w14:textId="77777777" w:rsidR="008562D8" w:rsidRPr="006D03AC" w:rsidRDefault="008562D8" w:rsidP="008562D8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21CF7935" w14:textId="77777777" w:rsidR="008562D8" w:rsidRPr="006D03AC" w:rsidRDefault="008562D8" w:rsidP="008562D8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055D3D04" w14:textId="56575D95" w:rsidR="008562D8" w:rsidRPr="006D03AC" w:rsidRDefault="008562D8" w:rsidP="006005D6">
                            <w:pPr>
                              <w:pStyle w:val="ContactInformation"/>
                              <w:pBdr>
                                <w:bottom w:val="single" w:sz="2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>AA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7:00 PM   </w:t>
                            </w:r>
                            <w:r w:rsidR="00675410" w:rsidRPr="006D03AC">
                              <w:rPr>
                                <w:color w:val="auto"/>
                                <w:szCs w:val="18"/>
                              </w:rPr>
                              <w:t xml:space="preserve">Open Door Ch., 121 S. </w:t>
                            </w:r>
                            <w:r w:rsidR="0087537D" w:rsidRPr="006D03AC">
                              <w:rPr>
                                <w:color w:val="auto"/>
                                <w:szCs w:val="18"/>
                              </w:rPr>
                              <w:t>Williams, Carson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City          </w:t>
                            </w:r>
                            <w:r w:rsidR="00C73D30" w:rsidRPr="006D03AC">
                              <w:rPr>
                                <w:color w:val="auto"/>
                                <w:szCs w:val="18"/>
                              </w:rPr>
                              <w:t>Norma B   989-560-0330</w:t>
                            </w:r>
                          </w:p>
                          <w:p w14:paraId="6E4D0E29" w14:textId="77777777" w:rsidR="006D03AC" w:rsidRDefault="006D03AC" w:rsidP="000B02E9">
                            <w:pPr>
                              <w:pStyle w:val="SectionHeading1"/>
                              <w:spacing w:before="0" w:after="0" w:line="276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C00CC50" w14:textId="4B96ABE3" w:rsidR="000B02E9" w:rsidRPr="006D03AC" w:rsidRDefault="000B02E9" w:rsidP="000B02E9">
                            <w:pPr>
                              <w:pStyle w:val="SectionHeading1"/>
                              <w:spacing w:before="0" w:after="0" w:line="276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03AC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SATURDAY</w:t>
                            </w:r>
                          </w:p>
                          <w:p w14:paraId="6BD9EC59" w14:textId="77777777" w:rsidR="000B02E9" w:rsidRPr="006D03AC" w:rsidRDefault="000B02E9" w:rsidP="000B02E9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04BCEF14" w14:textId="5B927CA2" w:rsidR="00B5414B" w:rsidRPr="006D03AC" w:rsidRDefault="00B5414B" w:rsidP="007423E3">
                            <w:pPr>
                              <w:pStyle w:val="ContactInformation"/>
                              <w:pBdr>
                                <w:bottom w:val="single" w:sz="2" w:space="1" w:color="auto"/>
                              </w:pBdr>
                              <w:rPr>
                                <w:b/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SMART Recovery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10:00 AM 1</w:t>
                            </w:r>
                            <w:r w:rsidRPr="006D03AC">
                              <w:rPr>
                                <w:color w:val="auto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Congregational Ch</w:t>
                            </w:r>
                            <w:r w:rsidR="00246313">
                              <w:rPr>
                                <w:color w:val="auto"/>
                                <w:szCs w:val="18"/>
                              </w:rPr>
                              <w:t>urch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, 301 W. Washington, Belding 616</w:t>
                            </w:r>
                            <w:r w:rsidR="005D3E72" w:rsidRPr="006D03AC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894-2100</w:t>
                            </w:r>
                          </w:p>
                          <w:p w14:paraId="224D14EF" w14:textId="6F714982" w:rsidR="000B02E9" w:rsidRPr="006D03AC" w:rsidRDefault="000B02E9" w:rsidP="000B02E9">
                            <w:pPr>
                              <w:pStyle w:val="ContactInformation"/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>AA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10:00 AM   Cowden Lake Church, </w:t>
                            </w:r>
                          </w:p>
                          <w:p w14:paraId="0228DF62" w14:textId="5ED012A4" w:rsidR="000B02E9" w:rsidRPr="006D03AC" w:rsidRDefault="000B02E9" w:rsidP="000B02E9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color w:val="auto"/>
                                <w:szCs w:val="18"/>
                              </w:rPr>
                              <w:t>4510 G</w:t>
                            </w:r>
                            <w:r w:rsidR="0047267C" w:rsidRPr="006D03AC">
                              <w:rPr>
                                <w:color w:val="auto"/>
                                <w:szCs w:val="18"/>
                              </w:rPr>
                              <w:t>ravel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Ridge, Coral</w:t>
                            </w:r>
                            <w:r w:rsidR="00EA36FC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101D87">
                              <w:rPr>
                                <w:color w:val="auto"/>
                                <w:szCs w:val="18"/>
                              </w:rPr>
                              <w:t>Jake 989-710-6897</w:t>
                            </w:r>
                          </w:p>
                          <w:p w14:paraId="314C6683" w14:textId="77777777" w:rsidR="000B02E9" w:rsidRPr="006D03AC" w:rsidRDefault="000B02E9" w:rsidP="000B02E9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24DC3569" w14:textId="025AB7BF" w:rsidR="00742F42" w:rsidRPr="006D03AC" w:rsidRDefault="000B02E9" w:rsidP="000B02E9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>AA Women’s Group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10:00 AM Church of the Gentle Shepard</w:t>
                            </w:r>
                            <w:r w:rsidR="00D04501" w:rsidRPr="006D03AC">
                              <w:rPr>
                                <w:color w:val="auto"/>
                                <w:szCs w:val="18"/>
                              </w:rPr>
                              <w:t xml:space="preserve">, </w:t>
                            </w:r>
                            <w:r w:rsidR="00435168" w:rsidRPr="006D03AC">
                              <w:rPr>
                                <w:color w:val="auto"/>
                                <w:szCs w:val="18"/>
                              </w:rPr>
                              <w:t>124 E. Bridge St, Six Lakes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   </w:t>
                            </w:r>
                          </w:p>
                          <w:p w14:paraId="5B056BE8" w14:textId="612ECE5D" w:rsidR="000B02E9" w:rsidRPr="006D03AC" w:rsidRDefault="000B02E9" w:rsidP="000B02E9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Bonnie </w:t>
                            </w:r>
                            <w:r w:rsidR="000B6C7A" w:rsidRPr="006D03AC">
                              <w:rPr>
                                <w:color w:val="auto"/>
                                <w:szCs w:val="18"/>
                              </w:rPr>
                              <w:t xml:space="preserve">  </w:t>
                            </w:r>
                            <w:r w:rsidR="005D3E72" w:rsidRPr="006D03AC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989</w:t>
                            </w:r>
                            <w:r w:rsidR="005D3E72" w:rsidRPr="006D03AC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304-1490</w:t>
                            </w:r>
                          </w:p>
                          <w:p w14:paraId="7A098595" w14:textId="77777777" w:rsidR="000B02E9" w:rsidRPr="006D03AC" w:rsidRDefault="000B02E9" w:rsidP="000B02E9">
                            <w:pPr>
                              <w:pStyle w:val="ContactInformation"/>
                              <w:rPr>
                                <w:b/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32896756" w14:textId="77777777" w:rsidR="000B02E9" w:rsidRPr="006D03AC" w:rsidRDefault="000B02E9" w:rsidP="000B02E9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130752F4" w14:textId="35DCB750" w:rsidR="00BF57BF" w:rsidRDefault="00D53D1D" w:rsidP="002936E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</w:rPr>
                            </w:pPr>
                            <w:r w:rsidRPr="006D03AC">
                              <w:rPr>
                                <w:b/>
                                <w:sz w:val="18"/>
                              </w:rPr>
                              <w:t>AA</w:t>
                            </w:r>
                            <w:r w:rsidRPr="006D03AC">
                              <w:rPr>
                                <w:sz w:val="18"/>
                              </w:rPr>
                              <w:t xml:space="preserve"> 10:</w:t>
                            </w:r>
                            <w:r w:rsidR="001A6087">
                              <w:rPr>
                                <w:sz w:val="18"/>
                              </w:rPr>
                              <w:t>0</w:t>
                            </w:r>
                            <w:r w:rsidRPr="006D03AC">
                              <w:rPr>
                                <w:sz w:val="18"/>
                              </w:rPr>
                              <w:t>0 AM   E. Nelson UM, 9024 18 Mile Rd, NE., Cedar Springs – O – Pinky 616-240-0844</w:t>
                            </w:r>
                          </w:p>
                          <w:p w14:paraId="097634E4" w14:textId="77777777" w:rsidR="002936E3" w:rsidRPr="006D03AC" w:rsidRDefault="002936E3" w:rsidP="002936E3">
                            <w:pPr>
                              <w:pStyle w:val="ContactInformation"/>
                              <w:pBdr>
                                <w:bottom w:val="single" w:sz="2" w:space="1" w:color="auto"/>
                              </w:pBd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 w:rsidRPr="006D03AC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AA Straight Shooters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 xml:space="preserve">7:00 PM Flat River Conservation Club, 300 S. Greenville Rd. (M-91) </w:t>
                            </w:r>
                            <w:r w:rsidRPr="006D03AC">
                              <w:rPr>
                                <w:color w:val="auto"/>
                                <w:szCs w:val="18"/>
                                <w:u w:val="single"/>
                              </w:rPr>
                              <w:t xml:space="preserve">    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>Pete   616-835-0142    AA Only</w:t>
                            </w:r>
                            <w:r w:rsidRPr="006D03AC">
                              <w:rPr>
                                <w:color w:val="auto"/>
                                <w:szCs w:val="18"/>
                              </w:rPr>
                              <w:tab/>
                            </w:r>
                            <w:r w:rsidRPr="006D03AC">
                              <w:rPr>
                                <w:color w:val="auto"/>
                                <w:szCs w:val="1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3F931BCE" w14:textId="099E85E1" w:rsidR="009B52B8" w:rsidRDefault="009B52B8" w:rsidP="003F1DD2">
                            <w:pPr>
                              <w:pBdr>
                                <w:bottom w:val="double" w:sz="4" w:space="1" w:color="auto"/>
                              </w:pBdr>
                              <w:rPr>
                                <w:sz w:val="18"/>
                              </w:rPr>
                            </w:pPr>
                          </w:p>
                          <w:p w14:paraId="2D5047FA" w14:textId="77777777" w:rsidR="006471BD" w:rsidRPr="005D78A9" w:rsidRDefault="006471BD" w:rsidP="006471B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5D78A9"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Rebos House Schedule </w:t>
                            </w:r>
                          </w:p>
                          <w:p w14:paraId="7BE60F4B" w14:textId="77777777" w:rsidR="006471BD" w:rsidRDefault="006471BD" w:rsidP="006471B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D78A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10 N. 1</w:t>
                            </w:r>
                            <w:r w:rsidRPr="005D78A9">
                              <w:rPr>
                                <w:rFonts w:asciiTheme="majorHAnsi" w:hAnsiTheme="maj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5D78A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St., Cedar Springs, </w:t>
                            </w:r>
                            <w:hyperlink r:id="rId16" w:history="1">
                              <w:r w:rsidRPr="005D78A9">
                                <w:rPr>
                                  <w:rStyle w:val="Hyperlink"/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http://meetings.intherooms.com/locations/Cedar-Springs/REBOS-House/24795</w:t>
                              </w:r>
                            </w:hyperlink>
                            <w:r w:rsidRPr="004858A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82CCA0" w14:textId="31F0DF55" w:rsidR="009B52B8" w:rsidRDefault="009B52B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8374058" w14:textId="77777777" w:rsidR="001B2F0B" w:rsidRDefault="001B2F0B"/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AC46" id="Text Box 15" o:spid="_x0000_s1034" type="#_x0000_t202" alt="Narrow horizontal" style="position:absolute;margin-left:281.4pt;margin-top:-16.5pt;width:232.15pt;height:575.7pt;z-index:-251648000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" o:allowincell="f" fillcolor="white [3201]" strokecolor="#9bbb59 [3206]" strokeweight="5pt">
                <v:stroke linestyle="thickThin"/>
                <v:shadow color="#868686" obscured="t"/>
                <v:textbox inset="18pt,18pt,18pt,18pt">
                  <w:txbxContent>
                    <w:p w14:paraId="33DD54D6" w14:textId="77777777" w:rsidR="00AA2934" w:rsidRPr="006D03AC" w:rsidRDefault="00AA2934" w:rsidP="004E52A8">
                      <w:pPr>
                        <w:pStyle w:val="SectionHeading1"/>
                        <w:spacing w:before="0" w:after="0" w:line="276" w:lineRule="auto"/>
                        <w:jc w:val="center"/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  <w:r w:rsidRPr="006D03AC"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THURSDAY</w:t>
                      </w:r>
                    </w:p>
                    <w:p w14:paraId="6D810292" w14:textId="533AA521" w:rsidR="00AA2934" w:rsidRPr="006D03AC" w:rsidRDefault="00AA2934" w:rsidP="00097E0A">
                      <w:pPr>
                        <w:pStyle w:val="ContactInformation"/>
                        <w:pBdr>
                          <w:bottom w:val="single" w:sz="2" w:space="1" w:color="auto"/>
                        </w:pBdr>
                        <w:rPr>
                          <w:b/>
                          <w:color w:val="auto"/>
                          <w:sz w:val="2"/>
                          <w:szCs w:val="2"/>
                        </w:rPr>
                      </w:pPr>
                      <w:r w:rsidRPr="001A4438">
                        <w:rPr>
                          <w:b/>
                          <w:color w:val="auto"/>
                          <w:szCs w:val="18"/>
                        </w:rPr>
                        <w:t>NA</w:t>
                      </w:r>
                      <w:r w:rsidRPr="001A4438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Pr="006D03AC">
                        <w:rPr>
                          <w:color w:val="auto"/>
                          <w:szCs w:val="18"/>
                        </w:rPr>
                        <w:t>10:00 AM Ionia H</w:t>
                      </w:r>
                      <w:r w:rsidR="00EA36FC">
                        <w:rPr>
                          <w:color w:val="auto"/>
                          <w:szCs w:val="18"/>
                        </w:rPr>
                        <w:t>ea</w:t>
                      </w:r>
                      <w:r w:rsidRPr="006D03AC">
                        <w:rPr>
                          <w:color w:val="auto"/>
                          <w:szCs w:val="18"/>
                        </w:rPr>
                        <w:t>lth Dept, 175 E. Adams St</w:t>
                      </w:r>
                      <w:r w:rsidR="00E10A10" w:rsidRPr="006D03AC">
                        <w:rPr>
                          <w:b/>
                          <w:color w:val="auto"/>
                          <w:sz w:val="2"/>
                          <w:szCs w:val="2"/>
                        </w:rPr>
                        <w:t xml:space="preserve"> </w:t>
                      </w:r>
                      <w:r w:rsidRPr="006D03AC">
                        <w:rPr>
                          <w:b/>
                          <w:color w:val="auto"/>
                          <w:sz w:val="2"/>
                          <w:szCs w:val="2"/>
                        </w:rPr>
                        <w:t xml:space="preserve">  </w:t>
                      </w:r>
                    </w:p>
                    <w:p w14:paraId="094C8F2E" w14:textId="77777777" w:rsidR="00AA2934" w:rsidRPr="006D03AC" w:rsidRDefault="00AA2934" w:rsidP="00465D10">
                      <w:pPr>
                        <w:pStyle w:val="ContactInformation"/>
                        <w:rPr>
                          <w:b/>
                          <w:color w:val="auto"/>
                          <w:sz w:val="2"/>
                          <w:szCs w:val="2"/>
                        </w:rPr>
                      </w:pPr>
                    </w:p>
                    <w:p w14:paraId="60965DE5" w14:textId="45D6095D" w:rsidR="00AA2934" w:rsidRPr="006D03AC" w:rsidRDefault="00AA2934" w:rsidP="00D90284">
                      <w:pPr>
                        <w:pStyle w:val="ContactInformation"/>
                        <w:pBdr>
                          <w:bottom w:val="single" w:sz="2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b/>
                          <w:color w:val="auto"/>
                          <w:szCs w:val="18"/>
                        </w:rPr>
                        <w:t>AA</w:t>
                      </w:r>
                      <w:r w:rsidR="00725498" w:rsidRPr="006D03AC">
                        <w:rPr>
                          <w:b/>
                          <w:color w:val="auto"/>
                          <w:szCs w:val="18"/>
                        </w:rPr>
                        <w:t xml:space="preserve"> </w:t>
                      </w:r>
                      <w:r w:rsidR="00132FCE" w:rsidRPr="006D03AC">
                        <w:rPr>
                          <w:b/>
                          <w:color w:val="auto"/>
                          <w:szCs w:val="18"/>
                        </w:rPr>
                        <w:t>/</w:t>
                      </w:r>
                      <w:r w:rsidR="00725498" w:rsidRPr="006D03AC">
                        <w:rPr>
                          <w:b/>
                          <w:color w:val="auto"/>
                          <w:szCs w:val="18"/>
                        </w:rPr>
                        <w:t xml:space="preserve"> ALANON</w:t>
                      </w:r>
                      <w:r w:rsidR="00725498" w:rsidRPr="006D03AC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Noon   </w:t>
                      </w:r>
                      <w:r w:rsidR="004570B4">
                        <w:rPr>
                          <w:color w:val="auto"/>
                          <w:szCs w:val="18"/>
                        </w:rPr>
                        <w:t>Montcalm Community College,</w:t>
                      </w:r>
                      <w:r w:rsidR="000603BF" w:rsidRPr="006D03AC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Curt  </w:t>
                      </w:r>
                      <w:r w:rsidR="003361CC" w:rsidRPr="006D03AC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Pr="006D03AC">
                        <w:rPr>
                          <w:color w:val="auto"/>
                          <w:szCs w:val="18"/>
                        </w:rPr>
                        <w:t>989</w:t>
                      </w:r>
                      <w:r w:rsidR="003361CC" w:rsidRPr="006D03AC">
                        <w:rPr>
                          <w:color w:val="auto"/>
                          <w:szCs w:val="18"/>
                        </w:rPr>
                        <w:t>-</w:t>
                      </w:r>
                      <w:r w:rsidRPr="006D03AC">
                        <w:rPr>
                          <w:color w:val="auto"/>
                          <w:szCs w:val="18"/>
                        </w:rPr>
                        <w:t>365-2135</w:t>
                      </w:r>
                    </w:p>
                    <w:p w14:paraId="039D16F3" w14:textId="77777777" w:rsidR="00AA2934" w:rsidRPr="006D03AC" w:rsidRDefault="00AA2934" w:rsidP="006F068F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025ED035" w14:textId="77777777" w:rsidR="00AA2934" w:rsidRPr="006D03AC" w:rsidRDefault="00AA2934" w:rsidP="006F068F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  <w:r w:rsidRPr="006D03AC">
                        <w:rPr>
                          <w:color w:val="auto"/>
                          <w:sz w:val="2"/>
                          <w:szCs w:val="2"/>
                        </w:rPr>
                        <w:t xml:space="preserve">       </w:t>
                      </w:r>
                    </w:p>
                    <w:p w14:paraId="0F6ECB30" w14:textId="22FBAF03" w:rsidR="00AA2934" w:rsidRPr="006D03AC" w:rsidRDefault="003E3FCC" w:rsidP="005D3E72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b/>
                          <w:color w:val="auto"/>
                          <w:szCs w:val="18"/>
                        </w:rPr>
                        <w:t>AA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7:00</w:t>
                      </w:r>
                      <w:r w:rsidR="00AA2934" w:rsidRPr="006D03AC">
                        <w:rPr>
                          <w:color w:val="auto"/>
                          <w:szCs w:val="18"/>
                        </w:rPr>
                        <w:t xml:space="preserve"> PM   </w:t>
                      </w:r>
                      <w:r w:rsidR="005D3E72" w:rsidRPr="006D03AC">
                        <w:rPr>
                          <w:color w:val="auto"/>
                          <w:szCs w:val="18"/>
                        </w:rPr>
                        <w:t>St. Thomas Luther</w:t>
                      </w:r>
                      <w:r w:rsidR="00106D2D" w:rsidRPr="006D03AC">
                        <w:rPr>
                          <w:color w:val="auto"/>
                          <w:szCs w:val="18"/>
                        </w:rPr>
                        <w:t>a</w:t>
                      </w:r>
                      <w:r w:rsidR="005D3E72" w:rsidRPr="006D03AC">
                        <w:rPr>
                          <w:color w:val="auto"/>
                          <w:szCs w:val="18"/>
                        </w:rPr>
                        <w:t>n Church, 408 W 2</w:t>
                      </w:r>
                      <w:r w:rsidR="005D3E72" w:rsidRPr="006D03AC">
                        <w:rPr>
                          <w:color w:val="auto"/>
                          <w:szCs w:val="18"/>
                          <w:vertAlign w:val="superscript"/>
                        </w:rPr>
                        <w:t>nd</w:t>
                      </w:r>
                      <w:r w:rsidR="005D3E72" w:rsidRPr="006D03AC">
                        <w:rPr>
                          <w:color w:val="auto"/>
                          <w:szCs w:val="18"/>
                        </w:rPr>
                        <w:t xml:space="preserve"> Street, </w:t>
                      </w:r>
                      <w:r w:rsidR="00AA2934" w:rsidRPr="006D03AC">
                        <w:rPr>
                          <w:color w:val="auto"/>
                          <w:szCs w:val="18"/>
                        </w:rPr>
                        <w:t xml:space="preserve">Trufant </w:t>
                      </w:r>
                      <w:r w:rsidR="006F2DD5" w:rsidRPr="006D03AC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="00AA2934" w:rsidRPr="006D03AC">
                        <w:rPr>
                          <w:color w:val="auto"/>
                          <w:szCs w:val="18"/>
                        </w:rPr>
                        <w:t xml:space="preserve">  </w:t>
                      </w:r>
                      <w:r w:rsidR="001A6B95" w:rsidRPr="006D03AC">
                        <w:rPr>
                          <w:color w:val="auto"/>
                          <w:szCs w:val="18"/>
                        </w:rPr>
                        <w:t>Cheri</w:t>
                      </w:r>
                      <w:r w:rsidR="00B27ECE" w:rsidRPr="006D03AC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Pr="006D03AC">
                        <w:rPr>
                          <w:color w:val="auto"/>
                          <w:szCs w:val="18"/>
                        </w:rPr>
                        <w:t>L.</w:t>
                      </w:r>
                      <w:r w:rsidR="00AA2934" w:rsidRPr="006D03AC">
                        <w:rPr>
                          <w:color w:val="auto"/>
                          <w:szCs w:val="18"/>
                        </w:rPr>
                        <w:t xml:space="preserve">   616</w:t>
                      </w:r>
                      <w:r w:rsidR="003361CC" w:rsidRPr="006D03AC">
                        <w:rPr>
                          <w:color w:val="auto"/>
                          <w:szCs w:val="18"/>
                        </w:rPr>
                        <w:t>-</w:t>
                      </w:r>
                      <w:r w:rsidR="001A6B95" w:rsidRPr="006D03AC">
                        <w:rPr>
                          <w:color w:val="auto"/>
                          <w:szCs w:val="18"/>
                        </w:rPr>
                        <w:t>824</w:t>
                      </w:r>
                      <w:r w:rsidR="00AA2934" w:rsidRPr="006D03AC">
                        <w:rPr>
                          <w:color w:val="auto"/>
                          <w:szCs w:val="18"/>
                        </w:rPr>
                        <w:t>-</w:t>
                      </w:r>
                      <w:r w:rsidR="001A6B95" w:rsidRPr="006D03AC">
                        <w:rPr>
                          <w:color w:val="auto"/>
                          <w:szCs w:val="18"/>
                        </w:rPr>
                        <w:t>620</w:t>
                      </w:r>
                      <w:r w:rsidR="00AA2934" w:rsidRPr="006D03AC">
                        <w:rPr>
                          <w:color w:val="auto"/>
                          <w:szCs w:val="18"/>
                        </w:rPr>
                        <w:t>7</w:t>
                      </w:r>
                    </w:p>
                    <w:p w14:paraId="2875A1CF" w14:textId="77777777" w:rsidR="00AA2934" w:rsidRPr="006D03AC" w:rsidRDefault="00AA2934" w:rsidP="006F068F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7B6CBCAA" w14:textId="77777777" w:rsidR="00AA2934" w:rsidRPr="006D03AC" w:rsidRDefault="00AA2934" w:rsidP="006A412D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158EB794" w14:textId="4D6564BA" w:rsidR="00AA2934" w:rsidRPr="006D03AC" w:rsidRDefault="00AA2934" w:rsidP="00465D10">
                      <w:pPr>
                        <w:pStyle w:val="ContactInformation"/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b/>
                          <w:color w:val="auto"/>
                          <w:szCs w:val="18"/>
                        </w:rPr>
                        <w:t>AA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7:00 PM Crystal Congregational. Church, </w:t>
                      </w:r>
                    </w:p>
                    <w:p w14:paraId="1F2558F2" w14:textId="2F589547" w:rsidR="00AA2934" w:rsidRDefault="00AA2934" w:rsidP="002A1DC4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color w:val="auto"/>
                          <w:szCs w:val="18"/>
                        </w:rPr>
                        <w:t xml:space="preserve">300 S. Main, Crystal   </w:t>
                      </w:r>
                      <w:r w:rsidR="0058154B" w:rsidRPr="006D03AC">
                        <w:rPr>
                          <w:color w:val="auto"/>
                          <w:szCs w:val="18"/>
                        </w:rPr>
                        <w:t xml:space="preserve">William E. </w:t>
                      </w:r>
                      <w:r w:rsidR="003361CC" w:rsidRPr="006D03AC">
                        <w:rPr>
                          <w:color w:val="auto"/>
                          <w:szCs w:val="18"/>
                        </w:rPr>
                        <w:t xml:space="preserve">  </w:t>
                      </w:r>
                      <w:r w:rsidR="0058154B" w:rsidRPr="006D03AC">
                        <w:rPr>
                          <w:color w:val="auto"/>
                          <w:szCs w:val="18"/>
                        </w:rPr>
                        <w:t>616</w:t>
                      </w:r>
                      <w:r w:rsidR="003361CC" w:rsidRPr="006D03AC">
                        <w:rPr>
                          <w:color w:val="auto"/>
                          <w:szCs w:val="18"/>
                        </w:rPr>
                        <w:t>-</w:t>
                      </w:r>
                      <w:r w:rsidR="0058154B" w:rsidRPr="006D03AC">
                        <w:rPr>
                          <w:color w:val="auto"/>
                          <w:szCs w:val="18"/>
                        </w:rPr>
                        <w:t>894-1118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</w:t>
                      </w:r>
                    </w:p>
                    <w:p w14:paraId="2EEB6503" w14:textId="77777777" w:rsidR="002A1DC4" w:rsidRPr="004F36B6" w:rsidRDefault="002A1DC4" w:rsidP="002A1DC4">
                      <w:pPr>
                        <w:pStyle w:val="ContactInformation"/>
                        <w:rPr>
                          <w:color w:val="auto"/>
                          <w:sz w:val="4"/>
                          <w:szCs w:val="4"/>
                        </w:rPr>
                      </w:pPr>
                    </w:p>
                    <w:p w14:paraId="4A2BD734" w14:textId="1E654A98" w:rsidR="00327552" w:rsidRPr="006D03AC" w:rsidRDefault="00367162" w:rsidP="002A1DC4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AA 7:00 PM First Congregationa</w:t>
                      </w:r>
                      <w:r w:rsidR="00F96F6D">
                        <w:rPr>
                          <w:color w:val="auto"/>
                          <w:szCs w:val="18"/>
                        </w:rPr>
                        <w:t>l Church, 301 W. Washington St., Belding</w:t>
                      </w:r>
                    </w:p>
                    <w:p w14:paraId="76D20DE2" w14:textId="77777777" w:rsidR="00AA2934" w:rsidRPr="006D03AC" w:rsidRDefault="00AA2934" w:rsidP="006A412D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7FF4AFF6" w14:textId="77777777" w:rsidR="00AA2934" w:rsidRPr="006D03AC" w:rsidRDefault="00AA2934" w:rsidP="00465D10">
                      <w:pPr>
                        <w:pStyle w:val="ContactInformation"/>
                        <w:rPr>
                          <w:b/>
                          <w:color w:val="auto"/>
                          <w:sz w:val="2"/>
                          <w:szCs w:val="2"/>
                        </w:rPr>
                      </w:pPr>
                    </w:p>
                    <w:p w14:paraId="2FA5FD78" w14:textId="77777777" w:rsidR="00AA2934" w:rsidRPr="006D03AC" w:rsidRDefault="00AA2934" w:rsidP="0044690F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404802CA" w14:textId="3E9E5BD8" w:rsidR="008F3388" w:rsidRPr="006D03AC" w:rsidRDefault="003E3FCC" w:rsidP="00E10A10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  <w:u w:val="single"/>
                        </w:rPr>
                      </w:pPr>
                      <w:r w:rsidRPr="006D03AC">
                        <w:rPr>
                          <w:b/>
                          <w:color w:val="auto"/>
                          <w:szCs w:val="18"/>
                        </w:rPr>
                        <w:t>AA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7:30</w:t>
                      </w:r>
                      <w:r w:rsidR="00AA2934" w:rsidRPr="006D03AC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Pr="006D03AC">
                        <w:rPr>
                          <w:color w:val="auto"/>
                          <w:szCs w:val="18"/>
                        </w:rPr>
                        <w:t>PM First</w:t>
                      </w:r>
                      <w:r w:rsidR="00AA2934" w:rsidRPr="006D03AC">
                        <w:rPr>
                          <w:color w:val="auto"/>
                          <w:szCs w:val="18"/>
                        </w:rPr>
                        <w:t xml:space="preserve"> Congregational Ch</w:t>
                      </w:r>
                      <w:r w:rsidR="00B5414B" w:rsidRPr="006D03AC">
                        <w:rPr>
                          <w:color w:val="auto"/>
                          <w:szCs w:val="18"/>
                        </w:rPr>
                        <w:t>,</w:t>
                      </w:r>
                      <w:r w:rsidR="00921AD3" w:rsidRPr="006D03AC">
                        <w:rPr>
                          <w:color w:val="auto"/>
                          <w:szCs w:val="18"/>
                        </w:rPr>
                        <w:t xml:space="preserve"> Cass and Clay</w:t>
                      </w:r>
                      <w:r w:rsidR="00B5414B" w:rsidRPr="006D03AC">
                        <w:rPr>
                          <w:color w:val="auto"/>
                          <w:szCs w:val="18"/>
                        </w:rPr>
                        <w:t xml:space="preserve"> Gr</w:t>
                      </w:r>
                      <w:r w:rsidR="000F36CD" w:rsidRPr="006D03AC">
                        <w:rPr>
                          <w:color w:val="auto"/>
                          <w:szCs w:val="18"/>
                        </w:rPr>
                        <w:t>ee</w:t>
                      </w:r>
                      <w:r w:rsidR="00B5414B" w:rsidRPr="006D03AC">
                        <w:rPr>
                          <w:color w:val="auto"/>
                          <w:szCs w:val="18"/>
                        </w:rPr>
                        <w:t>nv</w:t>
                      </w:r>
                      <w:r w:rsidR="000F36CD" w:rsidRPr="006D03AC">
                        <w:rPr>
                          <w:color w:val="auto"/>
                          <w:szCs w:val="18"/>
                        </w:rPr>
                        <w:t>il</w:t>
                      </w:r>
                      <w:r w:rsidR="00B5414B" w:rsidRPr="006D03AC">
                        <w:rPr>
                          <w:color w:val="auto"/>
                          <w:szCs w:val="18"/>
                        </w:rPr>
                        <w:t>l</w:t>
                      </w:r>
                      <w:r w:rsidR="000F36CD" w:rsidRPr="006D03AC">
                        <w:rPr>
                          <w:color w:val="auto"/>
                          <w:szCs w:val="18"/>
                        </w:rPr>
                        <w:t xml:space="preserve">e   </w:t>
                      </w:r>
                      <w:r w:rsidR="00256030">
                        <w:rPr>
                          <w:color w:val="auto"/>
                          <w:szCs w:val="18"/>
                        </w:rPr>
                        <w:t>Jim A</w:t>
                      </w:r>
                      <w:r w:rsidR="00046625">
                        <w:rPr>
                          <w:color w:val="auto"/>
                          <w:szCs w:val="18"/>
                        </w:rPr>
                        <w:t>. 540-836-3578</w:t>
                      </w:r>
                      <w:r w:rsidR="00AA2934" w:rsidRPr="006D03AC">
                        <w:rPr>
                          <w:color w:val="auto"/>
                          <w:szCs w:val="18"/>
                        </w:rPr>
                        <w:t xml:space="preserve"> </w:t>
                      </w:r>
                    </w:p>
                    <w:p w14:paraId="4F7EB947" w14:textId="77777777" w:rsidR="006D03AC" w:rsidRDefault="006D03AC" w:rsidP="008562D8">
                      <w:pPr>
                        <w:pStyle w:val="SectionHeading1"/>
                        <w:spacing w:before="0" w:after="0" w:line="276" w:lineRule="auto"/>
                        <w:jc w:val="center"/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</w:p>
                    <w:p w14:paraId="0B1CE51C" w14:textId="4C6B67EC" w:rsidR="008562D8" w:rsidRPr="006D03AC" w:rsidRDefault="008562D8" w:rsidP="008562D8">
                      <w:pPr>
                        <w:pStyle w:val="SectionHeading1"/>
                        <w:spacing w:before="0" w:after="0" w:line="276" w:lineRule="auto"/>
                        <w:jc w:val="center"/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  <w:r w:rsidRPr="006D03AC"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FRIDAY</w:t>
                      </w:r>
                    </w:p>
                    <w:p w14:paraId="5CB9E7F5" w14:textId="77777777" w:rsidR="008562D8" w:rsidRPr="006D03AC" w:rsidRDefault="008562D8" w:rsidP="008562D8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255E12AA" w14:textId="3F320DCD" w:rsidR="007423E3" w:rsidRPr="006D03AC" w:rsidRDefault="008562D8" w:rsidP="008562D8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1A4438">
                        <w:rPr>
                          <w:b/>
                          <w:color w:val="auto"/>
                          <w:szCs w:val="18"/>
                        </w:rPr>
                        <w:t>NA</w:t>
                      </w:r>
                      <w:r w:rsidRPr="001A4438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7:00 PM United Heritage Church 19931 </w:t>
                      </w:r>
                      <w:proofErr w:type="spellStart"/>
                      <w:r w:rsidRPr="006D03AC">
                        <w:rPr>
                          <w:color w:val="auto"/>
                          <w:szCs w:val="18"/>
                        </w:rPr>
                        <w:t>K</w:t>
                      </w:r>
                      <w:r w:rsidR="00BF57BF" w:rsidRPr="006D03AC">
                        <w:rPr>
                          <w:color w:val="auto"/>
                          <w:szCs w:val="18"/>
                        </w:rPr>
                        <w:t>endaville</w:t>
                      </w:r>
                      <w:proofErr w:type="spellEnd"/>
                      <w:r w:rsidR="00BF57BF" w:rsidRPr="006D03AC">
                        <w:rPr>
                          <w:color w:val="auto"/>
                          <w:szCs w:val="18"/>
                        </w:rPr>
                        <w:t xml:space="preserve"> Rd, H</w:t>
                      </w:r>
                      <w:r w:rsidR="00BC6378" w:rsidRPr="006D03AC">
                        <w:rPr>
                          <w:color w:val="auto"/>
                          <w:szCs w:val="18"/>
                        </w:rPr>
                        <w:t>o</w:t>
                      </w:r>
                      <w:r w:rsidR="00BF57BF" w:rsidRPr="006D03AC">
                        <w:rPr>
                          <w:color w:val="auto"/>
                          <w:szCs w:val="18"/>
                        </w:rPr>
                        <w:t>w</w:t>
                      </w:r>
                      <w:r w:rsidR="00BC6378" w:rsidRPr="006D03AC">
                        <w:rPr>
                          <w:color w:val="auto"/>
                          <w:szCs w:val="18"/>
                        </w:rPr>
                        <w:t>a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rd City    </w:t>
                      </w:r>
                    </w:p>
                    <w:p w14:paraId="6304886E" w14:textId="7E484337" w:rsidR="008562D8" w:rsidRPr="006D03AC" w:rsidRDefault="008562D8" w:rsidP="008562D8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color w:val="auto"/>
                          <w:szCs w:val="18"/>
                        </w:rPr>
                        <w:t>Shelly 616</w:t>
                      </w:r>
                      <w:r w:rsidR="003361CC" w:rsidRPr="006D03AC">
                        <w:rPr>
                          <w:color w:val="auto"/>
                          <w:szCs w:val="18"/>
                        </w:rPr>
                        <w:t>-</w:t>
                      </w:r>
                      <w:r w:rsidRPr="006D03AC">
                        <w:rPr>
                          <w:color w:val="auto"/>
                          <w:szCs w:val="18"/>
                        </w:rPr>
                        <w:t>498-3494</w:t>
                      </w:r>
                    </w:p>
                    <w:p w14:paraId="3FF2C96A" w14:textId="77777777" w:rsidR="008562D8" w:rsidRPr="006D03AC" w:rsidRDefault="008562D8" w:rsidP="008562D8">
                      <w:pPr>
                        <w:pStyle w:val="ContactInformation"/>
                        <w:rPr>
                          <w:b/>
                          <w:color w:val="auto"/>
                          <w:sz w:val="2"/>
                          <w:szCs w:val="2"/>
                        </w:rPr>
                      </w:pPr>
                    </w:p>
                    <w:p w14:paraId="6025BF19" w14:textId="35479BB4" w:rsidR="008562D8" w:rsidRPr="006D03AC" w:rsidRDefault="008562D8" w:rsidP="008562D8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b/>
                          <w:color w:val="auto"/>
                          <w:szCs w:val="18"/>
                        </w:rPr>
                        <w:t>AA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7:00 PM   Cowden Lake Church, 4510 G</w:t>
                      </w:r>
                      <w:r w:rsidR="00B10486" w:rsidRPr="006D03AC">
                        <w:rPr>
                          <w:color w:val="auto"/>
                          <w:szCs w:val="18"/>
                        </w:rPr>
                        <w:t>ravel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Ridge, Coral       </w:t>
                      </w:r>
                      <w:r w:rsidR="002856CF" w:rsidRPr="006D03AC">
                        <w:rPr>
                          <w:color w:val="auto"/>
                          <w:szCs w:val="18"/>
                        </w:rPr>
                        <w:t xml:space="preserve">Jake </w:t>
                      </w:r>
                      <w:r w:rsidR="006E1A6A" w:rsidRPr="006D03AC">
                        <w:rPr>
                          <w:color w:val="auto"/>
                          <w:szCs w:val="18"/>
                        </w:rPr>
                        <w:t xml:space="preserve">  </w:t>
                      </w:r>
                      <w:r w:rsidR="002856CF" w:rsidRPr="006D03AC">
                        <w:rPr>
                          <w:color w:val="auto"/>
                          <w:szCs w:val="18"/>
                        </w:rPr>
                        <w:t>98</w:t>
                      </w:r>
                      <w:r w:rsidR="00023B84">
                        <w:rPr>
                          <w:color w:val="auto"/>
                          <w:szCs w:val="18"/>
                        </w:rPr>
                        <w:t>9</w:t>
                      </w:r>
                      <w:r w:rsidR="002856CF" w:rsidRPr="006D03AC">
                        <w:rPr>
                          <w:color w:val="auto"/>
                          <w:szCs w:val="18"/>
                        </w:rPr>
                        <w:t>-710-6897</w:t>
                      </w:r>
                    </w:p>
                    <w:p w14:paraId="232108E3" w14:textId="77777777" w:rsidR="008562D8" w:rsidRPr="006D03AC" w:rsidRDefault="008562D8" w:rsidP="008562D8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455EA808" w14:textId="77777777" w:rsidR="008562D8" w:rsidRPr="006D03AC" w:rsidRDefault="008562D8" w:rsidP="008562D8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21CF7935" w14:textId="77777777" w:rsidR="008562D8" w:rsidRPr="006D03AC" w:rsidRDefault="008562D8" w:rsidP="008562D8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055D3D04" w14:textId="56575D95" w:rsidR="008562D8" w:rsidRPr="006D03AC" w:rsidRDefault="008562D8" w:rsidP="006005D6">
                      <w:pPr>
                        <w:pStyle w:val="ContactInformation"/>
                        <w:pBdr>
                          <w:bottom w:val="single" w:sz="2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b/>
                          <w:color w:val="auto"/>
                          <w:szCs w:val="18"/>
                        </w:rPr>
                        <w:t>AA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7:00 PM   </w:t>
                      </w:r>
                      <w:r w:rsidR="00675410" w:rsidRPr="006D03AC">
                        <w:rPr>
                          <w:color w:val="auto"/>
                          <w:szCs w:val="18"/>
                        </w:rPr>
                        <w:t xml:space="preserve">Open Door Ch., 121 S. </w:t>
                      </w:r>
                      <w:r w:rsidR="0087537D" w:rsidRPr="006D03AC">
                        <w:rPr>
                          <w:color w:val="auto"/>
                          <w:szCs w:val="18"/>
                        </w:rPr>
                        <w:t>Williams, Carson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City          </w:t>
                      </w:r>
                      <w:r w:rsidR="00C73D30" w:rsidRPr="006D03AC">
                        <w:rPr>
                          <w:color w:val="auto"/>
                          <w:szCs w:val="18"/>
                        </w:rPr>
                        <w:t>Norma B   989-560-0330</w:t>
                      </w:r>
                    </w:p>
                    <w:p w14:paraId="6E4D0E29" w14:textId="77777777" w:rsidR="006D03AC" w:rsidRDefault="006D03AC" w:rsidP="000B02E9">
                      <w:pPr>
                        <w:pStyle w:val="SectionHeading1"/>
                        <w:spacing w:before="0" w:after="0" w:line="276" w:lineRule="auto"/>
                        <w:jc w:val="center"/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</w:p>
                    <w:p w14:paraId="2C00CC50" w14:textId="4B96ABE3" w:rsidR="000B02E9" w:rsidRPr="006D03AC" w:rsidRDefault="000B02E9" w:rsidP="000B02E9">
                      <w:pPr>
                        <w:pStyle w:val="SectionHeading1"/>
                        <w:spacing w:before="0" w:after="0" w:line="276" w:lineRule="auto"/>
                        <w:jc w:val="center"/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  <w:r w:rsidRPr="006D03AC"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SATURDAY</w:t>
                      </w:r>
                    </w:p>
                    <w:p w14:paraId="6BD9EC59" w14:textId="77777777" w:rsidR="000B02E9" w:rsidRPr="006D03AC" w:rsidRDefault="000B02E9" w:rsidP="000B02E9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04BCEF14" w14:textId="5B927CA2" w:rsidR="00B5414B" w:rsidRPr="006D03AC" w:rsidRDefault="00B5414B" w:rsidP="007423E3">
                      <w:pPr>
                        <w:pStyle w:val="ContactInformation"/>
                        <w:pBdr>
                          <w:bottom w:val="single" w:sz="2" w:space="1" w:color="auto"/>
                        </w:pBdr>
                        <w:rPr>
                          <w:b/>
                          <w:color w:val="auto"/>
                          <w:szCs w:val="18"/>
                        </w:rPr>
                      </w:pPr>
                      <w:r w:rsidRPr="006D03AC">
                        <w:rPr>
                          <w:b/>
                          <w:color w:val="auto"/>
                          <w:szCs w:val="18"/>
                        </w:rPr>
                        <w:t xml:space="preserve">SMART Recovery </w:t>
                      </w:r>
                      <w:r w:rsidRPr="006D03AC">
                        <w:rPr>
                          <w:color w:val="auto"/>
                          <w:szCs w:val="18"/>
                        </w:rPr>
                        <w:t>10:00 AM 1</w:t>
                      </w:r>
                      <w:r w:rsidRPr="006D03AC">
                        <w:rPr>
                          <w:color w:val="auto"/>
                          <w:szCs w:val="18"/>
                          <w:vertAlign w:val="superscript"/>
                        </w:rPr>
                        <w:t>st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Congregational Ch</w:t>
                      </w:r>
                      <w:r w:rsidR="00246313">
                        <w:rPr>
                          <w:color w:val="auto"/>
                          <w:szCs w:val="18"/>
                        </w:rPr>
                        <w:t>urch</w:t>
                      </w:r>
                      <w:r w:rsidRPr="006D03AC">
                        <w:rPr>
                          <w:color w:val="auto"/>
                          <w:szCs w:val="18"/>
                        </w:rPr>
                        <w:t>, 301 W. Washington, Belding 616</w:t>
                      </w:r>
                      <w:r w:rsidR="005D3E72" w:rsidRPr="006D03AC">
                        <w:rPr>
                          <w:color w:val="auto"/>
                          <w:szCs w:val="18"/>
                        </w:rPr>
                        <w:t>-</w:t>
                      </w:r>
                      <w:r w:rsidRPr="006D03AC">
                        <w:rPr>
                          <w:color w:val="auto"/>
                          <w:szCs w:val="18"/>
                        </w:rPr>
                        <w:t>894-2100</w:t>
                      </w:r>
                    </w:p>
                    <w:p w14:paraId="224D14EF" w14:textId="6F714982" w:rsidR="000B02E9" w:rsidRPr="006D03AC" w:rsidRDefault="000B02E9" w:rsidP="000B02E9">
                      <w:pPr>
                        <w:pStyle w:val="ContactInformation"/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b/>
                          <w:color w:val="auto"/>
                          <w:szCs w:val="18"/>
                        </w:rPr>
                        <w:t>AA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10:00 AM   Cowden Lake Church, </w:t>
                      </w:r>
                    </w:p>
                    <w:p w14:paraId="0228DF62" w14:textId="5ED012A4" w:rsidR="000B02E9" w:rsidRPr="006D03AC" w:rsidRDefault="000B02E9" w:rsidP="000B02E9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color w:val="auto"/>
                          <w:szCs w:val="18"/>
                        </w:rPr>
                        <w:t>4510 G</w:t>
                      </w:r>
                      <w:r w:rsidR="0047267C" w:rsidRPr="006D03AC">
                        <w:rPr>
                          <w:color w:val="auto"/>
                          <w:szCs w:val="18"/>
                        </w:rPr>
                        <w:t>ravel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Ridge, Coral</w:t>
                      </w:r>
                      <w:r w:rsidR="00EA36FC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="00101D87">
                        <w:rPr>
                          <w:color w:val="auto"/>
                          <w:szCs w:val="18"/>
                        </w:rPr>
                        <w:t>Jake 989-710-6897</w:t>
                      </w:r>
                    </w:p>
                    <w:p w14:paraId="314C6683" w14:textId="77777777" w:rsidR="000B02E9" w:rsidRPr="006D03AC" w:rsidRDefault="000B02E9" w:rsidP="000B02E9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24DC3569" w14:textId="025AB7BF" w:rsidR="00742F42" w:rsidRPr="006D03AC" w:rsidRDefault="000B02E9" w:rsidP="000B02E9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b/>
                          <w:color w:val="auto"/>
                          <w:szCs w:val="18"/>
                        </w:rPr>
                        <w:t>AA Women’s Group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10:00 AM Church of the Gentle Shepard</w:t>
                      </w:r>
                      <w:r w:rsidR="00D04501" w:rsidRPr="006D03AC">
                        <w:rPr>
                          <w:color w:val="auto"/>
                          <w:szCs w:val="18"/>
                        </w:rPr>
                        <w:t xml:space="preserve">, </w:t>
                      </w:r>
                      <w:r w:rsidR="00435168" w:rsidRPr="006D03AC">
                        <w:rPr>
                          <w:color w:val="auto"/>
                          <w:szCs w:val="18"/>
                        </w:rPr>
                        <w:t>124 E. Bridge St, Six Lakes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   </w:t>
                      </w:r>
                    </w:p>
                    <w:p w14:paraId="5B056BE8" w14:textId="612ECE5D" w:rsidR="000B02E9" w:rsidRPr="006D03AC" w:rsidRDefault="000B02E9" w:rsidP="000B02E9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6D03AC">
                        <w:rPr>
                          <w:color w:val="auto"/>
                          <w:szCs w:val="18"/>
                        </w:rPr>
                        <w:t xml:space="preserve">Bonnie </w:t>
                      </w:r>
                      <w:r w:rsidR="000B6C7A" w:rsidRPr="006D03AC">
                        <w:rPr>
                          <w:color w:val="auto"/>
                          <w:szCs w:val="18"/>
                        </w:rPr>
                        <w:t xml:space="preserve">  </w:t>
                      </w:r>
                      <w:r w:rsidR="005D3E72" w:rsidRPr="006D03AC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Pr="006D03AC">
                        <w:rPr>
                          <w:color w:val="auto"/>
                          <w:szCs w:val="18"/>
                        </w:rPr>
                        <w:t>989</w:t>
                      </w:r>
                      <w:r w:rsidR="005D3E72" w:rsidRPr="006D03AC">
                        <w:rPr>
                          <w:color w:val="auto"/>
                          <w:szCs w:val="18"/>
                        </w:rPr>
                        <w:t>-</w:t>
                      </w:r>
                      <w:r w:rsidRPr="006D03AC">
                        <w:rPr>
                          <w:color w:val="auto"/>
                          <w:szCs w:val="18"/>
                        </w:rPr>
                        <w:t>304-1490</w:t>
                      </w:r>
                    </w:p>
                    <w:p w14:paraId="7A098595" w14:textId="77777777" w:rsidR="000B02E9" w:rsidRPr="006D03AC" w:rsidRDefault="000B02E9" w:rsidP="000B02E9">
                      <w:pPr>
                        <w:pStyle w:val="ContactInformation"/>
                        <w:rPr>
                          <w:b/>
                          <w:color w:val="auto"/>
                          <w:sz w:val="2"/>
                          <w:szCs w:val="2"/>
                        </w:rPr>
                      </w:pPr>
                    </w:p>
                    <w:p w14:paraId="32896756" w14:textId="77777777" w:rsidR="000B02E9" w:rsidRPr="006D03AC" w:rsidRDefault="000B02E9" w:rsidP="000B02E9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130752F4" w14:textId="35DCB750" w:rsidR="00BF57BF" w:rsidRDefault="00D53D1D" w:rsidP="002936E3">
                      <w:pPr>
                        <w:pBdr>
                          <w:bottom w:val="single" w:sz="4" w:space="1" w:color="auto"/>
                        </w:pBdr>
                        <w:rPr>
                          <w:sz w:val="18"/>
                        </w:rPr>
                      </w:pPr>
                      <w:r w:rsidRPr="006D03AC">
                        <w:rPr>
                          <w:b/>
                          <w:sz w:val="18"/>
                        </w:rPr>
                        <w:t>AA</w:t>
                      </w:r>
                      <w:r w:rsidRPr="006D03AC">
                        <w:rPr>
                          <w:sz w:val="18"/>
                        </w:rPr>
                        <w:t xml:space="preserve"> 10:</w:t>
                      </w:r>
                      <w:r w:rsidR="001A6087">
                        <w:rPr>
                          <w:sz w:val="18"/>
                        </w:rPr>
                        <w:t>0</w:t>
                      </w:r>
                      <w:r w:rsidRPr="006D03AC">
                        <w:rPr>
                          <w:sz w:val="18"/>
                        </w:rPr>
                        <w:t>0 AM   E. Nelson UM, 9024 18 Mile Rd, NE., Cedar Springs – O – Pinky 616-240-0844</w:t>
                      </w:r>
                    </w:p>
                    <w:p w14:paraId="097634E4" w14:textId="77777777" w:rsidR="002936E3" w:rsidRPr="006D03AC" w:rsidRDefault="002936E3" w:rsidP="002936E3">
                      <w:pPr>
                        <w:pStyle w:val="ContactInformation"/>
                        <w:pBdr>
                          <w:bottom w:val="single" w:sz="2" w:space="1" w:color="auto"/>
                        </w:pBdr>
                        <w:rPr>
                          <w:color w:val="auto"/>
                          <w:sz w:val="2"/>
                          <w:szCs w:val="2"/>
                        </w:rPr>
                      </w:pPr>
                      <w:r w:rsidRPr="006D03AC">
                        <w:rPr>
                          <w:b/>
                          <w:color w:val="auto"/>
                          <w:szCs w:val="18"/>
                        </w:rPr>
                        <w:t xml:space="preserve">AA Straight Shooters </w:t>
                      </w:r>
                      <w:r w:rsidRPr="006D03AC">
                        <w:rPr>
                          <w:color w:val="auto"/>
                          <w:szCs w:val="18"/>
                        </w:rPr>
                        <w:t xml:space="preserve">7:00 PM Flat River Conservation Club, 300 S. Greenville Rd. (M-91) </w:t>
                      </w:r>
                      <w:r w:rsidRPr="006D03AC">
                        <w:rPr>
                          <w:color w:val="auto"/>
                          <w:szCs w:val="18"/>
                          <w:u w:val="single"/>
                        </w:rPr>
                        <w:t xml:space="preserve">    </w:t>
                      </w:r>
                      <w:r w:rsidRPr="006D03AC">
                        <w:rPr>
                          <w:color w:val="auto"/>
                          <w:szCs w:val="18"/>
                        </w:rPr>
                        <w:t>Pete   616-835-0142    AA Only</w:t>
                      </w:r>
                      <w:r w:rsidRPr="006D03AC">
                        <w:rPr>
                          <w:color w:val="auto"/>
                          <w:szCs w:val="18"/>
                        </w:rPr>
                        <w:tab/>
                      </w:r>
                      <w:r w:rsidRPr="006D03AC">
                        <w:rPr>
                          <w:color w:val="auto"/>
                          <w:szCs w:val="18"/>
                          <w:u w:val="single"/>
                        </w:rPr>
                        <w:t xml:space="preserve">                      </w:t>
                      </w:r>
                    </w:p>
                    <w:p w14:paraId="3F931BCE" w14:textId="099E85E1" w:rsidR="009B52B8" w:rsidRDefault="009B52B8" w:rsidP="003F1DD2">
                      <w:pPr>
                        <w:pBdr>
                          <w:bottom w:val="double" w:sz="4" w:space="1" w:color="auto"/>
                        </w:pBdr>
                        <w:rPr>
                          <w:sz w:val="18"/>
                        </w:rPr>
                      </w:pPr>
                    </w:p>
                    <w:p w14:paraId="2D5047FA" w14:textId="77777777" w:rsidR="006471BD" w:rsidRPr="005D78A9" w:rsidRDefault="006471BD" w:rsidP="006471B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</w:rPr>
                      </w:pPr>
                      <w:proofErr w:type="spellStart"/>
                      <w:r w:rsidRPr="005D78A9"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</w:rPr>
                        <w:t>Rebos</w:t>
                      </w:r>
                      <w:proofErr w:type="spellEnd"/>
                      <w:r w:rsidRPr="005D78A9"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24"/>
                          <w:szCs w:val="24"/>
                        </w:rPr>
                        <w:t xml:space="preserve"> House Schedule </w:t>
                      </w:r>
                    </w:p>
                    <w:p w14:paraId="7BE60F4B" w14:textId="77777777" w:rsidR="006471BD" w:rsidRDefault="006471BD" w:rsidP="006471B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D78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 N. 1</w:t>
                      </w:r>
                      <w:r w:rsidRPr="005D78A9">
                        <w:rPr>
                          <w:rFonts w:asciiTheme="majorHAnsi" w:hAnsiTheme="majorHAns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5D78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St., Cedar Springs, </w:t>
                      </w:r>
                      <w:hyperlink r:id="rId17" w:history="1">
                        <w:r w:rsidRPr="005D78A9">
                          <w:rPr>
                            <w:rStyle w:val="Hyperlink"/>
                            <w:rFonts w:asciiTheme="majorHAnsi" w:hAnsiTheme="majorHAnsi"/>
                            <w:sz w:val="20"/>
                            <w:szCs w:val="20"/>
                          </w:rPr>
                          <w:t>http://meetings.intherooms.com/locations/Cedar-Springs/REBOS-House/24795</w:t>
                        </w:r>
                      </w:hyperlink>
                      <w:r w:rsidRPr="004858A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82CCA0" w14:textId="31F0DF55" w:rsidR="009B52B8" w:rsidRDefault="009B52B8">
                      <w:pPr>
                        <w:rPr>
                          <w:sz w:val="18"/>
                        </w:rPr>
                      </w:pPr>
                    </w:p>
                    <w:p w14:paraId="18374058" w14:textId="77777777" w:rsidR="001B2F0B" w:rsidRDefault="001B2F0B"/>
                  </w:txbxContent>
                </v:textbox>
                <w10:wrap type="t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DAD6987" wp14:editId="7C63493B">
                <wp:simplePos x="0" y="0"/>
                <wp:positionH relativeFrom="margin">
                  <wp:posOffset>-213360</wp:posOffset>
                </wp:positionH>
                <wp:positionV relativeFrom="margin">
                  <wp:posOffset>-209550</wp:posOffset>
                </wp:positionV>
                <wp:extent cx="3025775" cy="7326630"/>
                <wp:effectExtent l="19050" t="19050" r="30480" b="45720"/>
                <wp:wrapSquare wrapText="bothSides"/>
                <wp:docPr id="2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7326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0C89BE4C" w14:textId="662CCA5A" w:rsidR="00AA2934" w:rsidRPr="00266A80" w:rsidRDefault="00AA2934" w:rsidP="00C1689C">
                            <w:pPr>
                              <w:pStyle w:val="SectionHeading1"/>
                              <w:spacing w:before="0" w:after="0" w:line="276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6A80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SUNDAY</w:t>
                            </w:r>
                          </w:p>
                          <w:p w14:paraId="4CDF16FC" w14:textId="589AE02F" w:rsidR="00AA2934" w:rsidRPr="00266A80" w:rsidRDefault="00AA2934" w:rsidP="00C83ADD">
                            <w:pPr>
                              <w:pStyle w:val="ContactInformation"/>
                              <w:pBdr>
                                <w:bottom w:val="single" w:sz="2" w:space="1" w:color="auto"/>
                                <w:between w:val="single" w:sz="2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AA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7:00 PM </w:t>
                            </w:r>
                            <w:r w:rsidR="00F61608" w:rsidRPr="00266A80">
                              <w:rPr>
                                <w:color w:val="auto"/>
                                <w:szCs w:val="18"/>
                              </w:rPr>
                              <w:t xml:space="preserve">Catholic Ch -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9</w:t>
                            </w:r>
                            <w:r w:rsidR="00F61608" w:rsidRPr="00266A80">
                              <w:rPr>
                                <w:color w:val="auto"/>
                                <w:szCs w:val="18"/>
                              </w:rPr>
                              <w:t>9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1 E. Main St. Stanton –</w:t>
                            </w:r>
                            <w:r w:rsidR="000B6C7A" w:rsidRPr="00266A80">
                              <w:rPr>
                                <w:color w:val="auto"/>
                                <w:szCs w:val="18"/>
                              </w:rPr>
                              <w:t xml:space="preserve">  </w:t>
                            </w:r>
                            <w:r w:rsidR="00C83ADD" w:rsidRPr="00266A80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FB0579" w:rsidRPr="00266A80">
                              <w:rPr>
                                <w:color w:val="auto"/>
                                <w:szCs w:val="18"/>
                              </w:rPr>
                              <w:t>Paul D. 517-599-2268</w:t>
                            </w:r>
                          </w:p>
                          <w:p w14:paraId="5410869D" w14:textId="77777777" w:rsidR="006D03AC" w:rsidRPr="00592653" w:rsidRDefault="006D03AC" w:rsidP="00C1689C">
                            <w:pPr>
                              <w:pStyle w:val="SectionHeading1"/>
                              <w:spacing w:before="0" w:after="0" w:line="276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7867E65" w14:textId="329688F2" w:rsidR="00AA2934" w:rsidRPr="00266A80" w:rsidRDefault="00AA2934" w:rsidP="00C1689C">
                            <w:pPr>
                              <w:pStyle w:val="SectionHeading1"/>
                              <w:spacing w:before="0" w:after="0" w:line="276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6A80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MONDAY</w:t>
                            </w:r>
                          </w:p>
                          <w:p w14:paraId="7DABD329" w14:textId="77777777" w:rsidR="00AA2934" w:rsidRPr="00266A80" w:rsidRDefault="00AA2934" w:rsidP="006F068F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5AE055BD" w14:textId="77777777" w:rsidR="00AA2934" w:rsidRPr="00266A80" w:rsidRDefault="00AA2934" w:rsidP="006F068F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385788E8" w14:textId="48975CE4" w:rsidR="00480F74" w:rsidRPr="00266A80" w:rsidRDefault="00D67828" w:rsidP="00CD2999">
                            <w:pPr>
                              <w:pStyle w:val="ContactInformation"/>
                              <w:pBdr>
                                <w:bottom w:val="single" w:sz="2" w:space="1" w:color="auto"/>
                              </w:pBdr>
                              <w:rPr>
                                <w:bCs/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AA </w:t>
                            </w:r>
                            <w:r w:rsidRPr="00266A80">
                              <w:rPr>
                                <w:bCs/>
                                <w:color w:val="auto"/>
                                <w:szCs w:val="18"/>
                              </w:rPr>
                              <w:t xml:space="preserve">7:00 </w:t>
                            </w:r>
                            <w:r w:rsidR="00EB543D" w:rsidRPr="00266A80">
                              <w:rPr>
                                <w:bCs/>
                                <w:color w:val="auto"/>
                                <w:szCs w:val="18"/>
                              </w:rPr>
                              <w:t>PM Congregational Ch</w:t>
                            </w:r>
                            <w:r w:rsidR="006F35DE" w:rsidRPr="00266A80">
                              <w:rPr>
                                <w:bCs/>
                                <w:color w:val="auto"/>
                                <w:szCs w:val="18"/>
                              </w:rPr>
                              <w:t>, 113 S. Main Sheridan</w:t>
                            </w:r>
                            <w:r w:rsidR="00B402CF" w:rsidRPr="00266A80">
                              <w:rPr>
                                <w:bCs/>
                                <w:color w:val="auto"/>
                                <w:szCs w:val="18"/>
                              </w:rPr>
                              <w:t xml:space="preserve"> – </w:t>
                            </w:r>
                            <w:r w:rsidR="00DD4052">
                              <w:rPr>
                                <w:bCs/>
                                <w:color w:val="auto"/>
                                <w:szCs w:val="18"/>
                              </w:rPr>
                              <w:t>Ken 616-894-3398</w:t>
                            </w:r>
                          </w:p>
                          <w:p w14:paraId="2219E7B7" w14:textId="7F4496F8" w:rsidR="00320786" w:rsidRPr="00C35B99" w:rsidRDefault="00AA2934" w:rsidP="00CD2999">
                            <w:pPr>
                              <w:pStyle w:val="ContactInformation"/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AA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7:00 </w:t>
                            </w:r>
                            <w:r w:rsidR="00692E82">
                              <w:rPr>
                                <w:color w:val="auto"/>
                                <w:szCs w:val="18"/>
                              </w:rPr>
                              <w:t xml:space="preserve">PM Edmore </w:t>
                            </w:r>
                            <w:r w:rsidR="00AC78A9">
                              <w:rPr>
                                <w:color w:val="auto"/>
                                <w:szCs w:val="18"/>
                              </w:rPr>
                              <w:t>at Faith United Methodist Church</w:t>
                            </w:r>
                            <w:r w:rsidR="003D5812">
                              <w:rPr>
                                <w:color w:val="auto"/>
                                <w:szCs w:val="18"/>
                              </w:rPr>
                              <w:t xml:space="preserve">, </w:t>
                            </w:r>
                            <w:r w:rsidR="008F6988">
                              <w:rPr>
                                <w:color w:val="auto"/>
                                <w:szCs w:val="18"/>
                              </w:rPr>
                              <w:t>833 S. 1</w:t>
                            </w:r>
                            <w:r w:rsidR="008F6988" w:rsidRPr="008F6988">
                              <w:rPr>
                                <w:color w:val="auto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8F6988">
                              <w:rPr>
                                <w:color w:val="auto"/>
                                <w:szCs w:val="18"/>
                              </w:rPr>
                              <w:t xml:space="preserve"> St,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Edmore</w:t>
                            </w:r>
                            <w:r w:rsidR="008F6988">
                              <w:rPr>
                                <w:color w:val="auto"/>
                                <w:szCs w:val="18"/>
                              </w:rPr>
                              <w:t xml:space="preserve"> - </w:t>
                            </w:r>
                            <w:r w:rsidR="009D3A7C">
                              <w:rPr>
                                <w:color w:val="auto"/>
                                <w:szCs w:val="18"/>
                              </w:rPr>
                              <w:t>K</w:t>
                            </w:r>
                            <w:r w:rsidR="00D35186" w:rsidRPr="00C35B99">
                              <w:rPr>
                                <w:color w:val="auto"/>
                                <w:szCs w:val="18"/>
                              </w:rPr>
                              <w:t>evin</w:t>
                            </w:r>
                            <w:r w:rsidRPr="00C35B99">
                              <w:rPr>
                                <w:color w:val="auto"/>
                                <w:szCs w:val="18"/>
                              </w:rPr>
                              <w:t xml:space="preserve">   989</w:t>
                            </w:r>
                            <w:r w:rsidR="003361CC" w:rsidRPr="00C35B99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="00D35186" w:rsidRPr="00C35B99">
                              <w:rPr>
                                <w:color w:val="auto"/>
                                <w:szCs w:val="18"/>
                              </w:rPr>
                              <w:t>304-12</w:t>
                            </w:r>
                            <w:r w:rsidR="00C35B99" w:rsidRPr="00C35B99">
                              <w:rPr>
                                <w:color w:val="auto"/>
                                <w:szCs w:val="18"/>
                              </w:rPr>
                              <w:t>3</w:t>
                            </w:r>
                            <w:r w:rsidR="00C76645">
                              <w:rPr>
                                <w:color w:val="auto"/>
                                <w:szCs w:val="18"/>
                              </w:rPr>
                              <w:t>1</w:t>
                            </w:r>
                          </w:p>
                          <w:p w14:paraId="7F687C97" w14:textId="18964113" w:rsidR="00AA2934" w:rsidRPr="00266A80" w:rsidRDefault="00AA2934" w:rsidP="00715061">
                            <w:pPr>
                              <w:pStyle w:val="ContactInformation"/>
                              <w:pBdr>
                                <w:top w:val="single" w:sz="2" w:space="1" w:color="auto"/>
                                <w:between w:val="single" w:sz="2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ALANON 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7 PM   </w:t>
                            </w:r>
                            <w:r w:rsidR="00160152" w:rsidRPr="00266A80">
                              <w:rPr>
                                <w:color w:val="auto"/>
                                <w:szCs w:val="18"/>
                              </w:rPr>
                              <w:t>Settlement Lutheran Ch., 1031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. Johnson, Gowen  </w:t>
                            </w:r>
                            <w:r w:rsidR="00715061" w:rsidRPr="00266A80">
                              <w:rPr>
                                <w:color w:val="auto"/>
                                <w:szCs w:val="18"/>
                              </w:rPr>
                              <w:t xml:space="preserve">        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Heather   616</w:t>
                            </w:r>
                            <w:r w:rsidR="003361CC" w:rsidRPr="00266A80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="004179A4" w:rsidRPr="00266A80">
                              <w:rPr>
                                <w:color w:val="auto"/>
                                <w:szCs w:val="18"/>
                              </w:rPr>
                              <w:t>302-6171</w:t>
                            </w:r>
                          </w:p>
                          <w:p w14:paraId="2E3F6F4E" w14:textId="4017E666" w:rsidR="00E35398" w:rsidRPr="00266A80" w:rsidRDefault="00A24FF7" w:rsidP="00715061">
                            <w:pPr>
                              <w:pStyle w:val="ContactInformation"/>
                              <w:pBdr>
                                <w:top w:val="single" w:sz="2" w:space="1" w:color="auto"/>
                                <w:between w:val="single" w:sz="2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bCs/>
                                <w:color w:val="auto"/>
                                <w:szCs w:val="18"/>
                              </w:rPr>
                              <w:t>AA</w:t>
                            </w:r>
                            <w:r w:rsidR="006F1ACD" w:rsidRPr="00266A80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7:00 PM Settlement Lutheran Ch., 1031 Johnson</w:t>
                            </w:r>
                            <w:r w:rsidR="003444C9" w:rsidRPr="00266A80">
                              <w:rPr>
                                <w:color w:val="auto"/>
                                <w:szCs w:val="18"/>
                              </w:rPr>
                              <w:t>, Gowen</w:t>
                            </w:r>
                            <w:r w:rsidR="005E1E71">
                              <w:rPr>
                                <w:color w:val="auto"/>
                                <w:szCs w:val="18"/>
                              </w:rPr>
                              <w:t xml:space="preserve">     </w:t>
                            </w:r>
                            <w:r w:rsidR="00B0750F">
                              <w:rPr>
                                <w:color w:val="auto"/>
                                <w:szCs w:val="18"/>
                              </w:rPr>
                              <w:t xml:space="preserve">    Jim A.  540-836-3578</w:t>
                            </w:r>
                          </w:p>
                          <w:p w14:paraId="0241D50A" w14:textId="5714C79D" w:rsidR="006D03AC" w:rsidRDefault="00AB795D" w:rsidP="00D53D1D">
                            <w:pPr>
                              <w:pStyle w:val="ContactInformation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bCs/>
                                <w:color w:val="auto"/>
                                <w:szCs w:val="18"/>
                              </w:rPr>
                              <w:t xml:space="preserve">Parents AA - </w:t>
                            </w:r>
                            <w:r w:rsidR="00D53D1D" w:rsidRPr="00266A80">
                              <w:rPr>
                                <w:b/>
                                <w:bCs/>
                                <w:color w:val="auto"/>
                                <w:szCs w:val="18"/>
                              </w:rPr>
                              <w:t>PALS 7:00</w:t>
                            </w:r>
                            <w:r w:rsidR="00D53D1D" w:rsidRPr="00266A80">
                              <w:rPr>
                                <w:color w:val="auto"/>
                                <w:szCs w:val="18"/>
                              </w:rPr>
                              <w:t xml:space="preserve"> PM </w:t>
                            </w:r>
                            <w:r w:rsidR="00C16628" w:rsidRPr="00266A80">
                              <w:rPr>
                                <w:color w:val="auto"/>
                                <w:szCs w:val="18"/>
                              </w:rPr>
                              <w:t>St. Joseph Ch., 409 S. Bridge</w:t>
                            </w:r>
                            <w:r w:rsidR="00D53D1D" w:rsidRPr="00266A80">
                              <w:rPr>
                                <w:color w:val="auto"/>
                                <w:szCs w:val="18"/>
                              </w:rPr>
                              <w:t xml:space="preserve"> St., Belding, Cara – 231-250-589</w:t>
                            </w:r>
                            <w:r w:rsidR="002F6339" w:rsidRPr="00266A80">
                              <w:rPr>
                                <w:color w:val="auto"/>
                                <w:szCs w:val="18"/>
                              </w:rPr>
                              <w:t xml:space="preserve">1 – </w:t>
                            </w:r>
                          </w:p>
                          <w:p w14:paraId="11008625" w14:textId="00F2EB84" w:rsidR="00D53D1D" w:rsidRPr="00266A80" w:rsidRDefault="002F6339" w:rsidP="00D53D1D">
                            <w:pPr>
                              <w:pStyle w:val="ContactInformation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color w:val="auto"/>
                                <w:szCs w:val="18"/>
                              </w:rPr>
                              <w:t>2</w:t>
                            </w:r>
                            <w:r w:rsidRPr="00266A80">
                              <w:rPr>
                                <w:color w:val="auto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 and 4</w:t>
                            </w:r>
                            <w:r w:rsidRPr="00266A80">
                              <w:rPr>
                                <w:color w:val="auto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FD5494" w:rsidRPr="00266A80">
                              <w:rPr>
                                <w:color w:val="auto"/>
                                <w:szCs w:val="18"/>
                              </w:rPr>
                              <w:t>Monday</w:t>
                            </w:r>
                          </w:p>
                          <w:p w14:paraId="0A4357E5" w14:textId="77777777" w:rsidR="006D03AC" w:rsidRPr="00592653" w:rsidRDefault="006D03AC" w:rsidP="008562D8">
                            <w:pPr>
                              <w:pStyle w:val="ContactInformation"/>
                              <w:spacing w:line="276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9CA88D9" w14:textId="1909064C" w:rsidR="008562D8" w:rsidRPr="00EA36FC" w:rsidRDefault="008562D8" w:rsidP="008562D8">
                            <w:pPr>
                              <w:pStyle w:val="ContactInformation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EA36FC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TUESDAY</w:t>
                            </w:r>
                          </w:p>
                          <w:p w14:paraId="47AC0991" w14:textId="40F37201" w:rsidR="008562D8" w:rsidRPr="00266A80" w:rsidRDefault="008562D8" w:rsidP="00E264C2">
                            <w:pPr>
                              <w:pStyle w:val="ContactInformation"/>
                              <w:pBdr>
                                <w:bottom w:val="single" w:sz="2" w:space="1" w:color="auto"/>
                              </w:pBdr>
                              <w:rPr>
                                <w:color w:val="auto"/>
                                <w:szCs w:val="18"/>
                                <w:u w:val="single"/>
                              </w:rPr>
                            </w:pP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>AA</w:t>
                            </w:r>
                            <w:r w:rsidR="00D437C0"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 Straight Shooters,</w:t>
                            </w: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7:00 PM </w:t>
                            </w:r>
                            <w:r w:rsidR="00D437C0" w:rsidRPr="00266A80">
                              <w:rPr>
                                <w:color w:val="auto"/>
                                <w:szCs w:val="18"/>
                              </w:rPr>
                              <w:t>Flat River Conservation Club, 300 S. Greenville Rd. (M-91)     Pete   616-835-0142</w:t>
                            </w:r>
                            <w:r w:rsidR="00F84B84" w:rsidRPr="00266A80">
                              <w:rPr>
                                <w:color w:val="auto"/>
                                <w:szCs w:val="18"/>
                              </w:rPr>
                              <w:t xml:space="preserve">   </w:t>
                            </w:r>
                            <w:r w:rsidR="00E264C2" w:rsidRPr="00266A80">
                              <w:rPr>
                                <w:color w:val="auto"/>
                                <w:szCs w:val="18"/>
                              </w:rPr>
                              <w:t xml:space="preserve">AA Only </w:t>
                            </w:r>
                          </w:p>
                          <w:p w14:paraId="2DF7EBCC" w14:textId="1E2D2095" w:rsidR="008562D8" w:rsidRPr="00266A80" w:rsidRDefault="008562D8" w:rsidP="008562D8">
                            <w:pPr>
                              <w:pStyle w:val="ContactInformation"/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AA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7:00 PM   Entrican Church, 3899 N. Grow </w:t>
                            </w:r>
                          </w:p>
                          <w:p w14:paraId="1B1DCF12" w14:textId="2C767153" w:rsidR="008562D8" w:rsidRPr="00266A80" w:rsidRDefault="008562D8" w:rsidP="008562D8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color w:val="auto"/>
                                <w:szCs w:val="18"/>
                              </w:rPr>
                              <w:t>Michelle   989</w:t>
                            </w:r>
                            <w:r w:rsidR="003361CC" w:rsidRPr="00266A80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365-3571</w:t>
                            </w:r>
                          </w:p>
                          <w:p w14:paraId="619DB6D6" w14:textId="77777777" w:rsidR="008562D8" w:rsidRPr="00266A80" w:rsidRDefault="008562D8" w:rsidP="008562D8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7A7C0CA6" w14:textId="4447AEB9" w:rsidR="008562D8" w:rsidRPr="00266A80" w:rsidRDefault="008562D8" w:rsidP="004B6373">
                            <w:pPr>
                              <w:pStyle w:val="ContactInformation"/>
                              <w:pBdr>
                                <w:bottom w:val="single" w:sz="2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AA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7:30 PM   Congregational Church, 300 S. Main, Crystal         William E. </w:t>
                            </w:r>
                            <w:r w:rsidR="003361CC" w:rsidRPr="00266A80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616</w:t>
                            </w:r>
                            <w:r w:rsidR="003361CC" w:rsidRPr="00266A80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894-1118 </w:t>
                            </w:r>
                          </w:p>
                          <w:p w14:paraId="271ADBB5" w14:textId="77777777" w:rsidR="006D03AC" w:rsidRPr="00592653" w:rsidRDefault="006D03AC" w:rsidP="008562D8">
                            <w:pPr>
                              <w:pStyle w:val="ContactInformation"/>
                              <w:spacing w:line="276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3FE4581" w14:textId="548FAE34" w:rsidR="008562D8" w:rsidRPr="00EA36FC" w:rsidRDefault="008562D8" w:rsidP="008562D8">
                            <w:pPr>
                              <w:pStyle w:val="ContactInformation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EA36FC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</w:rPr>
                              <w:t>WEDNESDAY</w:t>
                            </w:r>
                          </w:p>
                          <w:p w14:paraId="4CBD0974" w14:textId="77777777" w:rsidR="008562D8" w:rsidRPr="00266A80" w:rsidRDefault="008562D8" w:rsidP="008562D8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0B208BB3" w14:textId="77777777" w:rsidR="008562D8" w:rsidRPr="00266A80" w:rsidRDefault="008562D8" w:rsidP="008562D8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0E12BD3D" w14:textId="7166B2EA" w:rsidR="005D78A9" w:rsidRPr="00266A80" w:rsidRDefault="005D78A9" w:rsidP="005D78A9">
                            <w:pPr>
                              <w:pStyle w:val="ContactInformation"/>
                              <w:pBdr>
                                <w:bottom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AA </w:t>
                            </w:r>
                            <w:r w:rsidR="00132FCE"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>/</w:t>
                            </w: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132FCE"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>ALANON</w:t>
                            </w: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5:30 PM Congregational Ch, </w:t>
                            </w:r>
                            <w:r w:rsidR="00FD1DE0" w:rsidRPr="00266A80">
                              <w:rPr>
                                <w:color w:val="auto"/>
                                <w:szCs w:val="18"/>
                              </w:rPr>
                              <w:t xml:space="preserve">113 S Main,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Sheridan – Women Only</w:t>
                            </w:r>
                          </w:p>
                          <w:p w14:paraId="64C1BC36" w14:textId="77777777" w:rsidR="005D78A9" w:rsidRPr="00266A80" w:rsidRDefault="005D78A9" w:rsidP="005D78A9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18"/>
                              </w:rPr>
                            </w:pPr>
                          </w:p>
                          <w:p w14:paraId="3FBBD315" w14:textId="25E9F0D0" w:rsidR="00192D40" w:rsidRPr="00266A80" w:rsidRDefault="00CA0715" w:rsidP="003771F6">
                            <w:pPr>
                              <w:pStyle w:val="ContactInformation"/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>S</w:t>
                            </w:r>
                            <w:r w:rsidR="00A90F17">
                              <w:rPr>
                                <w:b/>
                                <w:color w:val="auto"/>
                                <w:szCs w:val="18"/>
                              </w:rPr>
                              <w:t>MART</w:t>
                            </w: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 xml:space="preserve"> Recovery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6:00 PM Belding Library, Christine – 616</w:t>
                            </w:r>
                            <w:r w:rsidR="003361CC" w:rsidRPr="00266A80">
                              <w:rPr>
                                <w:color w:val="auto"/>
                                <w:szCs w:val="18"/>
                              </w:rPr>
                              <w:t>-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794-1450</w:t>
                            </w:r>
                          </w:p>
                          <w:p w14:paraId="11092921" w14:textId="77777777" w:rsidR="00A60057" w:rsidRPr="00266A80" w:rsidRDefault="00A60057" w:rsidP="00A60057">
                            <w:pPr>
                              <w:pStyle w:val="ContactInformation"/>
                              <w:rPr>
                                <w:color w:val="auto"/>
                                <w:sz w:val="4"/>
                                <w:szCs w:val="4"/>
                              </w:rPr>
                            </w:pPr>
                          </w:p>
                          <w:p w14:paraId="7693FB85" w14:textId="692B160E" w:rsidR="00834E6E" w:rsidRDefault="008562D8" w:rsidP="00263834">
                            <w:pPr>
                              <w:pStyle w:val="ContactInformation"/>
                              <w:pBdr>
                                <w:top w:val="sing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 w:rsidRPr="00266A80">
                              <w:rPr>
                                <w:b/>
                                <w:color w:val="auto"/>
                                <w:szCs w:val="18"/>
                              </w:rPr>
                              <w:t>AA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8B2466" w:rsidRPr="008B2466">
                              <w:rPr>
                                <w:b/>
                                <w:bCs/>
                                <w:color w:val="auto"/>
                                <w:szCs w:val="18"/>
                              </w:rPr>
                              <w:t>Closed</w:t>
                            </w:r>
                            <w:r w:rsidR="008B2466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323925">
                              <w:rPr>
                                <w:color w:val="auto"/>
                                <w:szCs w:val="18"/>
                              </w:rPr>
                              <w:t>6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>:00 PM</w:t>
                            </w:r>
                            <w:r w:rsidR="0011700D" w:rsidRPr="00266A80">
                              <w:rPr>
                                <w:color w:val="auto"/>
                                <w:szCs w:val="18"/>
                              </w:rPr>
                              <w:t xml:space="preserve"> –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425882">
                              <w:rPr>
                                <w:color w:val="auto"/>
                                <w:szCs w:val="18"/>
                              </w:rPr>
                              <w:t xml:space="preserve">First </w:t>
                            </w:r>
                            <w:r w:rsidRPr="00266A80">
                              <w:rPr>
                                <w:color w:val="auto"/>
                                <w:szCs w:val="18"/>
                              </w:rPr>
                              <w:t xml:space="preserve">Congregational Church, </w:t>
                            </w:r>
                            <w:r w:rsidR="00DE417E" w:rsidRPr="00263834">
                              <w:rPr>
                                <w:color w:val="auto"/>
                                <w:szCs w:val="18"/>
                              </w:rPr>
                              <w:t xml:space="preserve">113 S. Main, </w:t>
                            </w:r>
                            <w:r w:rsidRPr="00263834">
                              <w:rPr>
                                <w:color w:val="auto"/>
                                <w:szCs w:val="18"/>
                              </w:rPr>
                              <w:t>Sherid</w:t>
                            </w:r>
                            <w:r w:rsidR="00DE417E" w:rsidRPr="00263834">
                              <w:rPr>
                                <w:color w:val="auto"/>
                                <w:szCs w:val="18"/>
                              </w:rPr>
                              <w:t>an</w:t>
                            </w:r>
                          </w:p>
                          <w:p w14:paraId="34DB107B" w14:textId="77777777" w:rsidR="00263834" w:rsidRPr="00AE4BCE" w:rsidRDefault="00263834" w:rsidP="00263834">
                            <w:pPr>
                              <w:pStyle w:val="ContactInformation"/>
                              <w:rPr>
                                <w:color w:val="auto"/>
                                <w:sz w:val="4"/>
                                <w:szCs w:val="4"/>
                              </w:rPr>
                            </w:pPr>
                          </w:p>
                          <w:p w14:paraId="70C7847A" w14:textId="77777777" w:rsidR="00AE4BCE" w:rsidRPr="00AE4BCE" w:rsidRDefault="00AE4BCE" w:rsidP="00435D6E">
                            <w:pPr>
                              <w:pStyle w:val="ContactInformation"/>
                              <w:pBdr>
                                <w:top w:val="single" w:sz="4" w:space="1" w:color="auto"/>
                                <w:bottom w:val="double" w:sz="4" w:space="1" w:color="auto"/>
                              </w:pBdr>
                              <w:rPr>
                                <w:b/>
                                <w:bCs/>
                                <w:color w:val="auto"/>
                                <w:sz w:val="4"/>
                                <w:szCs w:val="4"/>
                              </w:rPr>
                            </w:pPr>
                          </w:p>
                          <w:p w14:paraId="7885AD83" w14:textId="3ACD4B1E" w:rsidR="00834E6E" w:rsidRDefault="00784E2D" w:rsidP="00435D6E">
                            <w:pPr>
                              <w:pStyle w:val="ContactInformation"/>
                              <w:pBdr>
                                <w:top w:val="single" w:sz="4" w:space="1" w:color="auto"/>
                                <w:bottom w:val="doub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Cs w:val="18"/>
                              </w:rPr>
                              <w:t xml:space="preserve">Breaking The Chains of Addiction </w:t>
                            </w:r>
                            <w:r w:rsidR="00D179D9">
                              <w:rPr>
                                <w:color w:val="auto"/>
                                <w:szCs w:val="18"/>
                              </w:rPr>
                              <w:t>7:00 PM Church of the Gentle Shepherd</w:t>
                            </w:r>
                            <w:r w:rsidR="00741AAD">
                              <w:rPr>
                                <w:color w:val="auto"/>
                                <w:szCs w:val="18"/>
                              </w:rPr>
                              <w:t>, 124 W. Bridge St., Six Lakes.</w:t>
                            </w:r>
                          </w:p>
                          <w:p w14:paraId="07EC1741" w14:textId="55CB5A49" w:rsidR="001C6F87" w:rsidRDefault="00F10581" w:rsidP="00435D6E">
                            <w:pPr>
                              <w:pStyle w:val="ContactInformation"/>
                              <w:pBdr>
                                <w:top w:val="single" w:sz="4" w:space="1" w:color="auto"/>
                                <w:bottom w:val="doub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18 and over</w:t>
                            </w:r>
                            <w:r w:rsidR="00D72C3C">
                              <w:rPr>
                                <w:color w:val="auto"/>
                                <w:szCs w:val="18"/>
                              </w:rPr>
                              <w:t>,</w:t>
                            </w:r>
                            <w:r w:rsidR="00C242C7">
                              <w:rPr>
                                <w:color w:val="auto"/>
                                <w:szCs w:val="18"/>
                              </w:rPr>
                              <w:t xml:space="preserve"> Family and Friends welcome</w:t>
                            </w:r>
                            <w:r>
                              <w:rPr>
                                <w:color w:val="auto"/>
                                <w:szCs w:val="18"/>
                              </w:rPr>
                              <w:t xml:space="preserve">.  Recovery Support Group.  </w:t>
                            </w:r>
                            <w:r w:rsidR="00C242C7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FC2DEE">
                              <w:rPr>
                                <w:color w:val="auto"/>
                                <w:szCs w:val="18"/>
                              </w:rPr>
                              <w:t xml:space="preserve">  </w:t>
                            </w:r>
                            <w:r w:rsidR="00D72C3C">
                              <w:rPr>
                                <w:color w:val="auto"/>
                                <w:szCs w:val="18"/>
                              </w:rPr>
                              <w:t xml:space="preserve">For more info - </w:t>
                            </w:r>
                            <w:r w:rsidR="00FC2DEE">
                              <w:rPr>
                                <w:color w:val="auto"/>
                                <w:szCs w:val="18"/>
                              </w:rPr>
                              <w:t>Veronia Seaman</w:t>
                            </w:r>
                            <w:r w:rsidR="00D72C3C">
                              <w:rPr>
                                <w:color w:val="auto"/>
                                <w:szCs w:val="18"/>
                              </w:rPr>
                              <w:t xml:space="preserve"> at </w:t>
                            </w:r>
                            <w:hyperlink r:id="rId18" w:history="1">
                              <w:r w:rsidR="002533D9" w:rsidRPr="00B60412">
                                <w:rPr>
                                  <w:rStyle w:val="Hyperlink"/>
                                  <w:szCs w:val="18"/>
                                </w:rPr>
                                <w:t>Breakingchainsofaddiction23@gmail.com</w:t>
                              </w:r>
                            </w:hyperlink>
                            <w:r w:rsidR="002533D9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FC2DEE">
                              <w:rPr>
                                <w:color w:val="auto"/>
                                <w:szCs w:val="18"/>
                              </w:rPr>
                              <w:t xml:space="preserve"> </w:t>
                            </w:r>
                          </w:p>
                          <w:p w14:paraId="0ADFE3F0" w14:textId="77777777" w:rsidR="00314F31" w:rsidRDefault="00314F31" w:rsidP="00435D6E">
                            <w:pPr>
                              <w:pStyle w:val="ContactInformation"/>
                              <w:pBdr>
                                <w:top w:val="single" w:sz="4" w:space="1" w:color="auto"/>
                                <w:bottom w:val="double" w:sz="4" w:space="1" w:color="auto"/>
                              </w:pBdr>
                              <w:rPr>
                                <w:color w:val="auto"/>
                                <w:szCs w:val="18"/>
                              </w:rPr>
                            </w:pPr>
                          </w:p>
                          <w:p w14:paraId="44C1CF9E" w14:textId="77777777" w:rsidR="00D63324" w:rsidRPr="00435D6E" w:rsidRDefault="00D63324" w:rsidP="00435D6E">
                            <w:pPr>
                              <w:pStyle w:val="ContactInformation"/>
                              <w:pBdr>
                                <w:top w:val="single" w:sz="4" w:space="1" w:color="auto"/>
                                <w:bottom w:val="double" w:sz="4" w:space="1" w:color="auto"/>
                              </w:pBdr>
                              <w:rPr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518DAF25" w14:textId="77777777" w:rsidR="00314F31" w:rsidRPr="00834E6E" w:rsidRDefault="00314F31" w:rsidP="00435D6E">
                            <w:pPr>
                              <w:pStyle w:val="ContactInformation"/>
                              <w:pBdr>
                                <w:top w:val="single" w:sz="4" w:space="1" w:color="auto"/>
                                <w:bottom w:val="double" w:sz="4" w:space="1" w:color="auto"/>
                              </w:pBd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206AC1B7" w14:textId="77777777" w:rsidR="00314F31" w:rsidRPr="009D0A48" w:rsidRDefault="00314F31" w:rsidP="00314F31">
                            <w:pPr>
                              <w:pStyle w:val="SectionHeading2"/>
                              <w:spacing w:before="0" w:after="0"/>
                              <w:jc w:val="both"/>
                              <w:rPr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9D0A48">
                              <w:rPr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Ionia County Meeting</w:t>
                            </w:r>
                            <w:r>
                              <w:rPr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  <w:p w14:paraId="3A96523D" w14:textId="77777777" w:rsidR="00314F31" w:rsidRPr="00380357" w:rsidRDefault="00314F31" w:rsidP="00314F31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38035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Virtual SMART Recovery Meetings ---Wednesdays at 6 pm; contact </w:t>
                            </w:r>
                            <w:hyperlink r:id="rId19" w:history="1">
                              <w:r w:rsidRPr="00380357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chemminger@ioniacounty.org</w:t>
                              </w:r>
                            </w:hyperlink>
                            <w:r w:rsidRPr="0038035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27AE662" w14:textId="77777777" w:rsidR="008562D8" w:rsidRPr="00951053" w:rsidRDefault="008562D8" w:rsidP="008562D8">
                            <w:pPr>
                              <w:pStyle w:val="ContactInformation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6987" id="Text Box 395" o:spid="_x0000_s1035" type="#_x0000_t202" alt="Narrow horizontal" style="position:absolute;margin-left:-16.8pt;margin-top:-16.5pt;width:238.25pt;height:576.9pt;z-index:251666432;visibility:visible;mso-wrap-style:square;mso-width-percent:3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" o:allowincell="f" fillcolor="white [3201]" strokecolor="#9bbb59 [3206]" strokeweight="5pt">
                <v:stroke linestyle="thickThin"/>
                <v:shadow color="#868686" obscured="t"/>
                <v:textbox inset="18pt,18pt,18pt,18pt">
                  <w:txbxContent>
                    <w:p w14:paraId="0C89BE4C" w14:textId="662CCA5A" w:rsidR="00AA2934" w:rsidRPr="00266A80" w:rsidRDefault="00AA2934" w:rsidP="00C1689C">
                      <w:pPr>
                        <w:pStyle w:val="SectionHeading1"/>
                        <w:spacing w:before="0" w:after="0" w:line="276" w:lineRule="auto"/>
                        <w:jc w:val="center"/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  <w:r w:rsidRPr="00266A80"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SUNDAY</w:t>
                      </w:r>
                    </w:p>
                    <w:p w14:paraId="4CDF16FC" w14:textId="589AE02F" w:rsidR="00AA2934" w:rsidRPr="00266A80" w:rsidRDefault="00AA2934" w:rsidP="00C83ADD">
                      <w:pPr>
                        <w:pStyle w:val="ContactInformation"/>
                        <w:pBdr>
                          <w:bottom w:val="single" w:sz="2" w:space="1" w:color="auto"/>
                          <w:between w:val="single" w:sz="2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AA 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7:00 PM </w:t>
                      </w:r>
                      <w:r w:rsidR="00F61608" w:rsidRPr="00266A80">
                        <w:rPr>
                          <w:color w:val="auto"/>
                          <w:szCs w:val="18"/>
                        </w:rPr>
                        <w:t xml:space="preserve">Catholic Ch - </w:t>
                      </w:r>
                      <w:r w:rsidRPr="00266A80">
                        <w:rPr>
                          <w:color w:val="auto"/>
                          <w:szCs w:val="18"/>
                        </w:rPr>
                        <w:t>9</w:t>
                      </w:r>
                      <w:r w:rsidR="00F61608" w:rsidRPr="00266A80">
                        <w:rPr>
                          <w:color w:val="auto"/>
                          <w:szCs w:val="18"/>
                        </w:rPr>
                        <w:t>9</w:t>
                      </w:r>
                      <w:r w:rsidRPr="00266A80">
                        <w:rPr>
                          <w:color w:val="auto"/>
                          <w:szCs w:val="18"/>
                        </w:rPr>
                        <w:t>1 E. Main St. Stanton –</w:t>
                      </w:r>
                      <w:r w:rsidR="000B6C7A" w:rsidRPr="00266A80">
                        <w:rPr>
                          <w:color w:val="auto"/>
                          <w:szCs w:val="18"/>
                        </w:rPr>
                        <w:t xml:space="preserve">  </w:t>
                      </w:r>
                      <w:r w:rsidR="00C83ADD" w:rsidRPr="00266A80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="00FB0579" w:rsidRPr="00266A80">
                        <w:rPr>
                          <w:color w:val="auto"/>
                          <w:szCs w:val="18"/>
                        </w:rPr>
                        <w:t>Paul D. 517-599-2268</w:t>
                      </w:r>
                    </w:p>
                    <w:p w14:paraId="5410869D" w14:textId="77777777" w:rsidR="006D03AC" w:rsidRPr="00592653" w:rsidRDefault="006D03AC" w:rsidP="00C1689C">
                      <w:pPr>
                        <w:pStyle w:val="SectionHeading1"/>
                        <w:spacing w:before="0" w:after="0" w:line="276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  <w:u w:val="single"/>
                        </w:rPr>
                      </w:pPr>
                    </w:p>
                    <w:p w14:paraId="77867E65" w14:textId="329688F2" w:rsidR="00AA2934" w:rsidRPr="00266A80" w:rsidRDefault="00AA2934" w:rsidP="00C1689C">
                      <w:pPr>
                        <w:pStyle w:val="SectionHeading1"/>
                        <w:spacing w:before="0" w:after="0" w:line="276" w:lineRule="auto"/>
                        <w:jc w:val="center"/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</w:pPr>
                      <w:r w:rsidRPr="00266A80">
                        <w:rPr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MONDAY</w:t>
                      </w:r>
                    </w:p>
                    <w:p w14:paraId="7DABD329" w14:textId="77777777" w:rsidR="00AA2934" w:rsidRPr="00266A80" w:rsidRDefault="00AA2934" w:rsidP="006F068F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5AE055BD" w14:textId="77777777" w:rsidR="00AA2934" w:rsidRPr="00266A80" w:rsidRDefault="00AA2934" w:rsidP="006F068F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385788E8" w14:textId="48975CE4" w:rsidR="00480F74" w:rsidRPr="00266A80" w:rsidRDefault="00D67828" w:rsidP="00CD2999">
                      <w:pPr>
                        <w:pStyle w:val="ContactInformation"/>
                        <w:pBdr>
                          <w:bottom w:val="single" w:sz="2" w:space="1" w:color="auto"/>
                        </w:pBdr>
                        <w:rPr>
                          <w:bCs/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AA </w:t>
                      </w:r>
                      <w:r w:rsidRPr="00266A80">
                        <w:rPr>
                          <w:bCs/>
                          <w:color w:val="auto"/>
                          <w:szCs w:val="18"/>
                        </w:rPr>
                        <w:t xml:space="preserve">7:00 </w:t>
                      </w:r>
                      <w:r w:rsidR="00EB543D" w:rsidRPr="00266A80">
                        <w:rPr>
                          <w:bCs/>
                          <w:color w:val="auto"/>
                          <w:szCs w:val="18"/>
                        </w:rPr>
                        <w:t>PM Congregational Ch</w:t>
                      </w:r>
                      <w:r w:rsidR="006F35DE" w:rsidRPr="00266A80">
                        <w:rPr>
                          <w:bCs/>
                          <w:color w:val="auto"/>
                          <w:szCs w:val="18"/>
                        </w:rPr>
                        <w:t>, 113 S. Main Sheridan</w:t>
                      </w:r>
                      <w:r w:rsidR="00B402CF" w:rsidRPr="00266A80">
                        <w:rPr>
                          <w:bCs/>
                          <w:color w:val="auto"/>
                          <w:szCs w:val="18"/>
                        </w:rPr>
                        <w:t xml:space="preserve"> – </w:t>
                      </w:r>
                      <w:r w:rsidR="00DD4052">
                        <w:rPr>
                          <w:bCs/>
                          <w:color w:val="auto"/>
                          <w:szCs w:val="18"/>
                        </w:rPr>
                        <w:t>Ken 616-894-3398</w:t>
                      </w:r>
                    </w:p>
                    <w:p w14:paraId="2219E7B7" w14:textId="7F4496F8" w:rsidR="00320786" w:rsidRPr="00C35B99" w:rsidRDefault="00AA2934" w:rsidP="00CD2999">
                      <w:pPr>
                        <w:pStyle w:val="ContactInformation"/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AA 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7:00 </w:t>
                      </w:r>
                      <w:r w:rsidR="00692E82">
                        <w:rPr>
                          <w:color w:val="auto"/>
                          <w:szCs w:val="18"/>
                        </w:rPr>
                        <w:t xml:space="preserve">PM Edmore </w:t>
                      </w:r>
                      <w:r w:rsidR="00AC78A9">
                        <w:rPr>
                          <w:color w:val="auto"/>
                          <w:szCs w:val="18"/>
                        </w:rPr>
                        <w:t>at Faith United Methodist Church</w:t>
                      </w:r>
                      <w:r w:rsidR="003D5812">
                        <w:rPr>
                          <w:color w:val="auto"/>
                          <w:szCs w:val="18"/>
                        </w:rPr>
                        <w:t xml:space="preserve">, </w:t>
                      </w:r>
                      <w:r w:rsidR="008F6988">
                        <w:rPr>
                          <w:color w:val="auto"/>
                          <w:szCs w:val="18"/>
                        </w:rPr>
                        <w:t>833 S. 1</w:t>
                      </w:r>
                      <w:r w:rsidR="008F6988" w:rsidRPr="008F6988">
                        <w:rPr>
                          <w:color w:val="auto"/>
                          <w:szCs w:val="18"/>
                          <w:vertAlign w:val="superscript"/>
                        </w:rPr>
                        <w:t>st</w:t>
                      </w:r>
                      <w:r w:rsidR="008F6988">
                        <w:rPr>
                          <w:color w:val="auto"/>
                          <w:szCs w:val="18"/>
                        </w:rPr>
                        <w:t xml:space="preserve"> St, </w:t>
                      </w:r>
                      <w:r w:rsidRPr="00266A80">
                        <w:rPr>
                          <w:color w:val="auto"/>
                          <w:szCs w:val="18"/>
                        </w:rPr>
                        <w:t>Edmore</w:t>
                      </w:r>
                      <w:r w:rsidR="008F6988">
                        <w:rPr>
                          <w:color w:val="auto"/>
                          <w:szCs w:val="18"/>
                        </w:rPr>
                        <w:t xml:space="preserve"> - </w:t>
                      </w:r>
                      <w:r w:rsidR="009D3A7C">
                        <w:rPr>
                          <w:color w:val="auto"/>
                          <w:szCs w:val="18"/>
                        </w:rPr>
                        <w:t>K</w:t>
                      </w:r>
                      <w:r w:rsidR="00D35186" w:rsidRPr="00C35B99">
                        <w:rPr>
                          <w:color w:val="auto"/>
                          <w:szCs w:val="18"/>
                        </w:rPr>
                        <w:t>evin</w:t>
                      </w:r>
                      <w:r w:rsidRPr="00C35B99">
                        <w:rPr>
                          <w:color w:val="auto"/>
                          <w:szCs w:val="18"/>
                        </w:rPr>
                        <w:t xml:space="preserve">   989</w:t>
                      </w:r>
                      <w:r w:rsidR="003361CC" w:rsidRPr="00C35B99">
                        <w:rPr>
                          <w:color w:val="auto"/>
                          <w:szCs w:val="18"/>
                        </w:rPr>
                        <w:t>-</w:t>
                      </w:r>
                      <w:r w:rsidR="00D35186" w:rsidRPr="00C35B99">
                        <w:rPr>
                          <w:color w:val="auto"/>
                          <w:szCs w:val="18"/>
                        </w:rPr>
                        <w:t>304-12</w:t>
                      </w:r>
                      <w:r w:rsidR="00C35B99" w:rsidRPr="00C35B99">
                        <w:rPr>
                          <w:color w:val="auto"/>
                          <w:szCs w:val="18"/>
                        </w:rPr>
                        <w:t>3</w:t>
                      </w:r>
                      <w:r w:rsidR="00C76645">
                        <w:rPr>
                          <w:color w:val="auto"/>
                          <w:szCs w:val="18"/>
                        </w:rPr>
                        <w:t>1</w:t>
                      </w:r>
                    </w:p>
                    <w:p w14:paraId="7F687C97" w14:textId="18964113" w:rsidR="00AA2934" w:rsidRPr="00266A80" w:rsidRDefault="00AA2934" w:rsidP="00715061">
                      <w:pPr>
                        <w:pStyle w:val="ContactInformation"/>
                        <w:pBdr>
                          <w:top w:val="single" w:sz="2" w:space="1" w:color="auto"/>
                          <w:between w:val="single" w:sz="2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ALANON  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7 PM   </w:t>
                      </w:r>
                      <w:r w:rsidR="00160152" w:rsidRPr="00266A80">
                        <w:rPr>
                          <w:color w:val="auto"/>
                          <w:szCs w:val="18"/>
                        </w:rPr>
                        <w:t>Settlement Lutheran Ch., 1031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. Johnson, Gowen  </w:t>
                      </w:r>
                      <w:r w:rsidR="00715061" w:rsidRPr="00266A80">
                        <w:rPr>
                          <w:color w:val="auto"/>
                          <w:szCs w:val="18"/>
                        </w:rPr>
                        <w:t xml:space="preserve">         </w:t>
                      </w:r>
                      <w:r w:rsidRPr="00266A80">
                        <w:rPr>
                          <w:color w:val="auto"/>
                          <w:szCs w:val="18"/>
                        </w:rPr>
                        <w:t>Heather   616</w:t>
                      </w:r>
                      <w:r w:rsidR="003361CC" w:rsidRPr="00266A80">
                        <w:rPr>
                          <w:color w:val="auto"/>
                          <w:szCs w:val="18"/>
                        </w:rPr>
                        <w:t>-</w:t>
                      </w:r>
                      <w:r w:rsidR="004179A4" w:rsidRPr="00266A80">
                        <w:rPr>
                          <w:color w:val="auto"/>
                          <w:szCs w:val="18"/>
                        </w:rPr>
                        <w:t>302-6171</w:t>
                      </w:r>
                    </w:p>
                    <w:p w14:paraId="2E3F6F4E" w14:textId="4017E666" w:rsidR="00E35398" w:rsidRPr="00266A80" w:rsidRDefault="00A24FF7" w:rsidP="00715061">
                      <w:pPr>
                        <w:pStyle w:val="ContactInformation"/>
                        <w:pBdr>
                          <w:top w:val="single" w:sz="2" w:space="1" w:color="auto"/>
                          <w:between w:val="single" w:sz="2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bCs/>
                          <w:color w:val="auto"/>
                          <w:szCs w:val="18"/>
                        </w:rPr>
                        <w:t>AA</w:t>
                      </w:r>
                      <w:r w:rsidR="006F1ACD" w:rsidRPr="00266A80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Pr="00266A80">
                        <w:rPr>
                          <w:color w:val="auto"/>
                          <w:szCs w:val="18"/>
                        </w:rPr>
                        <w:t>7:00 PM Settlement Lutheran Ch., 1031 Johnson</w:t>
                      </w:r>
                      <w:r w:rsidR="003444C9" w:rsidRPr="00266A80">
                        <w:rPr>
                          <w:color w:val="auto"/>
                          <w:szCs w:val="18"/>
                        </w:rPr>
                        <w:t>, Gowen</w:t>
                      </w:r>
                      <w:r w:rsidR="005E1E71">
                        <w:rPr>
                          <w:color w:val="auto"/>
                          <w:szCs w:val="18"/>
                        </w:rPr>
                        <w:t xml:space="preserve">     </w:t>
                      </w:r>
                      <w:r w:rsidR="00B0750F">
                        <w:rPr>
                          <w:color w:val="auto"/>
                          <w:szCs w:val="18"/>
                        </w:rPr>
                        <w:t xml:space="preserve">    Jim A.  540-836-3578</w:t>
                      </w:r>
                    </w:p>
                    <w:p w14:paraId="0241D50A" w14:textId="5714C79D" w:rsidR="006D03AC" w:rsidRDefault="00AB795D" w:rsidP="00D53D1D">
                      <w:pPr>
                        <w:pStyle w:val="ContactInformation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bCs/>
                          <w:color w:val="auto"/>
                          <w:szCs w:val="18"/>
                        </w:rPr>
                        <w:t xml:space="preserve">Parents AA - </w:t>
                      </w:r>
                      <w:r w:rsidR="00D53D1D" w:rsidRPr="00266A80">
                        <w:rPr>
                          <w:b/>
                          <w:bCs/>
                          <w:color w:val="auto"/>
                          <w:szCs w:val="18"/>
                        </w:rPr>
                        <w:t>PALS 7:00</w:t>
                      </w:r>
                      <w:r w:rsidR="00D53D1D" w:rsidRPr="00266A80">
                        <w:rPr>
                          <w:color w:val="auto"/>
                          <w:szCs w:val="18"/>
                        </w:rPr>
                        <w:t xml:space="preserve"> PM </w:t>
                      </w:r>
                      <w:r w:rsidR="00C16628" w:rsidRPr="00266A80">
                        <w:rPr>
                          <w:color w:val="auto"/>
                          <w:szCs w:val="18"/>
                        </w:rPr>
                        <w:t>St. Joseph Ch., 409 S. Bridge</w:t>
                      </w:r>
                      <w:r w:rsidR="00D53D1D" w:rsidRPr="00266A80">
                        <w:rPr>
                          <w:color w:val="auto"/>
                          <w:szCs w:val="18"/>
                        </w:rPr>
                        <w:t xml:space="preserve"> St., Belding, Cara – 231-250-589</w:t>
                      </w:r>
                      <w:r w:rsidR="002F6339" w:rsidRPr="00266A80">
                        <w:rPr>
                          <w:color w:val="auto"/>
                          <w:szCs w:val="18"/>
                        </w:rPr>
                        <w:t xml:space="preserve">1 – </w:t>
                      </w:r>
                    </w:p>
                    <w:p w14:paraId="11008625" w14:textId="00F2EB84" w:rsidR="00D53D1D" w:rsidRPr="00266A80" w:rsidRDefault="002F6339" w:rsidP="00D53D1D">
                      <w:pPr>
                        <w:pStyle w:val="ContactInformation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color w:val="auto"/>
                          <w:szCs w:val="18"/>
                        </w:rPr>
                        <w:t>2</w:t>
                      </w:r>
                      <w:r w:rsidRPr="00266A80">
                        <w:rPr>
                          <w:color w:val="auto"/>
                          <w:szCs w:val="18"/>
                          <w:vertAlign w:val="superscript"/>
                        </w:rPr>
                        <w:t>nd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 and 4</w:t>
                      </w:r>
                      <w:r w:rsidRPr="00266A80">
                        <w:rPr>
                          <w:color w:val="auto"/>
                          <w:szCs w:val="18"/>
                          <w:vertAlign w:val="superscript"/>
                        </w:rPr>
                        <w:t>th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="00FD5494" w:rsidRPr="00266A80">
                        <w:rPr>
                          <w:color w:val="auto"/>
                          <w:szCs w:val="18"/>
                        </w:rPr>
                        <w:t>Monday</w:t>
                      </w:r>
                    </w:p>
                    <w:p w14:paraId="0A4357E5" w14:textId="77777777" w:rsidR="006D03AC" w:rsidRPr="00592653" w:rsidRDefault="006D03AC" w:rsidP="008562D8">
                      <w:pPr>
                        <w:pStyle w:val="ContactInformation"/>
                        <w:spacing w:line="276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  <w:u w:val="single"/>
                        </w:rPr>
                      </w:pPr>
                    </w:p>
                    <w:p w14:paraId="09CA88D9" w14:textId="1909064C" w:rsidR="008562D8" w:rsidRPr="00EA36FC" w:rsidRDefault="008562D8" w:rsidP="008562D8">
                      <w:pPr>
                        <w:pStyle w:val="ContactInformation"/>
                        <w:spacing w:line="276" w:lineRule="auto"/>
                        <w:jc w:val="center"/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EA36FC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TUESDAY</w:t>
                      </w:r>
                    </w:p>
                    <w:p w14:paraId="47AC0991" w14:textId="40F37201" w:rsidR="008562D8" w:rsidRPr="00266A80" w:rsidRDefault="008562D8" w:rsidP="00E264C2">
                      <w:pPr>
                        <w:pStyle w:val="ContactInformation"/>
                        <w:pBdr>
                          <w:bottom w:val="single" w:sz="2" w:space="1" w:color="auto"/>
                        </w:pBdr>
                        <w:rPr>
                          <w:color w:val="auto"/>
                          <w:szCs w:val="18"/>
                          <w:u w:val="single"/>
                        </w:rPr>
                      </w:pPr>
                      <w:r w:rsidRPr="00266A80">
                        <w:rPr>
                          <w:b/>
                          <w:color w:val="auto"/>
                          <w:szCs w:val="18"/>
                        </w:rPr>
                        <w:t>AA</w:t>
                      </w:r>
                      <w:r w:rsidR="00D437C0" w:rsidRPr="00266A80">
                        <w:rPr>
                          <w:b/>
                          <w:color w:val="auto"/>
                          <w:szCs w:val="18"/>
                        </w:rPr>
                        <w:t xml:space="preserve"> Straight Shooters,</w:t>
                      </w: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 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7:00 PM </w:t>
                      </w:r>
                      <w:r w:rsidR="00D437C0" w:rsidRPr="00266A80">
                        <w:rPr>
                          <w:color w:val="auto"/>
                          <w:szCs w:val="18"/>
                        </w:rPr>
                        <w:t>Flat River Conservation Club, 300 S. Greenville Rd. (M-91)     Pete   616-835-0142</w:t>
                      </w:r>
                      <w:r w:rsidR="00F84B84" w:rsidRPr="00266A80">
                        <w:rPr>
                          <w:color w:val="auto"/>
                          <w:szCs w:val="18"/>
                        </w:rPr>
                        <w:t xml:space="preserve">   </w:t>
                      </w:r>
                      <w:r w:rsidR="00E264C2" w:rsidRPr="00266A80">
                        <w:rPr>
                          <w:color w:val="auto"/>
                          <w:szCs w:val="18"/>
                        </w:rPr>
                        <w:t xml:space="preserve">AA Only </w:t>
                      </w:r>
                    </w:p>
                    <w:p w14:paraId="2DF7EBCC" w14:textId="1E2D2095" w:rsidR="008562D8" w:rsidRPr="00266A80" w:rsidRDefault="008562D8" w:rsidP="008562D8">
                      <w:pPr>
                        <w:pStyle w:val="ContactInformation"/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AA 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7:00 PM   Entrican Church, 3899 N. Grow </w:t>
                      </w:r>
                    </w:p>
                    <w:p w14:paraId="1B1DCF12" w14:textId="2C767153" w:rsidR="008562D8" w:rsidRPr="00266A80" w:rsidRDefault="008562D8" w:rsidP="008562D8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color w:val="auto"/>
                          <w:szCs w:val="18"/>
                        </w:rPr>
                        <w:t>Michelle   989</w:t>
                      </w:r>
                      <w:r w:rsidR="003361CC" w:rsidRPr="00266A80">
                        <w:rPr>
                          <w:color w:val="auto"/>
                          <w:szCs w:val="18"/>
                        </w:rPr>
                        <w:t>-</w:t>
                      </w:r>
                      <w:r w:rsidRPr="00266A80">
                        <w:rPr>
                          <w:color w:val="auto"/>
                          <w:szCs w:val="18"/>
                        </w:rPr>
                        <w:t>365-3571</w:t>
                      </w:r>
                    </w:p>
                    <w:p w14:paraId="619DB6D6" w14:textId="77777777" w:rsidR="008562D8" w:rsidRPr="00266A80" w:rsidRDefault="008562D8" w:rsidP="008562D8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7A7C0CA6" w14:textId="4447AEB9" w:rsidR="008562D8" w:rsidRPr="00266A80" w:rsidRDefault="008562D8" w:rsidP="004B6373">
                      <w:pPr>
                        <w:pStyle w:val="ContactInformation"/>
                        <w:pBdr>
                          <w:bottom w:val="single" w:sz="2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AA 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7:30 PM   Congregational Church, 300 S. Main, Crystal         William E. </w:t>
                      </w:r>
                      <w:r w:rsidR="003361CC" w:rsidRPr="00266A80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Pr="00266A80">
                        <w:rPr>
                          <w:color w:val="auto"/>
                          <w:szCs w:val="18"/>
                        </w:rPr>
                        <w:t>616</w:t>
                      </w:r>
                      <w:r w:rsidR="003361CC" w:rsidRPr="00266A80">
                        <w:rPr>
                          <w:color w:val="auto"/>
                          <w:szCs w:val="18"/>
                        </w:rPr>
                        <w:t>-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894-1118 </w:t>
                      </w:r>
                    </w:p>
                    <w:p w14:paraId="271ADBB5" w14:textId="77777777" w:rsidR="006D03AC" w:rsidRPr="00592653" w:rsidRDefault="006D03AC" w:rsidP="008562D8">
                      <w:pPr>
                        <w:pStyle w:val="ContactInformation"/>
                        <w:spacing w:line="276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  <w:u w:val="single"/>
                        </w:rPr>
                      </w:pPr>
                    </w:p>
                    <w:p w14:paraId="03FE4581" w14:textId="548FAE34" w:rsidR="008562D8" w:rsidRPr="00EA36FC" w:rsidRDefault="008562D8" w:rsidP="008562D8">
                      <w:pPr>
                        <w:pStyle w:val="ContactInformation"/>
                        <w:spacing w:line="276" w:lineRule="auto"/>
                        <w:jc w:val="center"/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EA36FC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24"/>
                          <w:szCs w:val="24"/>
                          <w:u w:val="single"/>
                        </w:rPr>
                        <w:t>WEDNESDAY</w:t>
                      </w:r>
                    </w:p>
                    <w:p w14:paraId="4CBD0974" w14:textId="77777777" w:rsidR="008562D8" w:rsidRPr="00266A80" w:rsidRDefault="008562D8" w:rsidP="008562D8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0B208BB3" w14:textId="77777777" w:rsidR="008562D8" w:rsidRPr="00266A80" w:rsidRDefault="008562D8" w:rsidP="008562D8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0E12BD3D" w14:textId="7166B2EA" w:rsidR="005D78A9" w:rsidRPr="00266A80" w:rsidRDefault="005D78A9" w:rsidP="005D78A9">
                      <w:pPr>
                        <w:pStyle w:val="ContactInformation"/>
                        <w:pBdr>
                          <w:bottom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AA </w:t>
                      </w:r>
                      <w:r w:rsidR="00132FCE" w:rsidRPr="00266A80">
                        <w:rPr>
                          <w:b/>
                          <w:color w:val="auto"/>
                          <w:szCs w:val="18"/>
                        </w:rPr>
                        <w:t>/</w:t>
                      </w: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 </w:t>
                      </w:r>
                      <w:r w:rsidR="00132FCE" w:rsidRPr="00266A80">
                        <w:rPr>
                          <w:b/>
                          <w:color w:val="auto"/>
                          <w:szCs w:val="18"/>
                        </w:rPr>
                        <w:t>ALANON</w:t>
                      </w: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 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5:30 PM Congregational Ch, </w:t>
                      </w:r>
                      <w:r w:rsidR="00FD1DE0" w:rsidRPr="00266A80">
                        <w:rPr>
                          <w:color w:val="auto"/>
                          <w:szCs w:val="18"/>
                        </w:rPr>
                        <w:t xml:space="preserve">113 S Main, </w:t>
                      </w:r>
                      <w:r w:rsidRPr="00266A80">
                        <w:rPr>
                          <w:color w:val="auto"/>
                          <w:szCs w:val="18"/>
                        </w:rPr>
                        <w:t>Sheridan – Women Only</w:t>
                      </w:r>
                    </w:p>
                    <w:p w14:paraId="64C1BC36" w14:textId="77777777" w:rsidR="005D78A9" w:rsidRPr="00266A80" w:rsidRDefault="005D78A9" w:rsidP="005D78A9">
                      <w:pPr>
                        <w:pStyle w:val="ContactInformation"/>
                        <w:rPr>
                          <w:color w:val="auto"/>
                          <w:sz w:val="2"/>
                          <w:szCs w:val="18"/>
                        </w:rPr>
                      </w:pPr>
                    </w:p>
                    <w:p w14:paraId="3FBBD315" w14:textId="25E9F0D0" w:rsidR="00192D40" w:rsidRPr="00266A80" w:rsidRDefault="00CA0715" w:rsidP="003771F6">
                      <w:pPr>
                        <w:pStyle w:val="ContactInformation"/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color w:val="auto"/>
                          <w:szCs w:val="18"/>
                        </w:rPr>
                        <w:t>S</w:t>
                      </w:r>
                      <w:r w:rsidR="00A90F17">
                        <w:rPr>
                          <w:b/>
                          <w:color w:val="auto"/>
                          <w:szCs w:val="18"/>
                        </w:rPr>
                        <w:t>MART</w:t>
                      </w:r>
                      <w:r w:rsidRPr="00266A80">
                        <w:rPr>
                          <w:b/>
                          <w:color w:val="auto"/>
                          <w:szCs w:val="18"/>
                        </w:rPr>
                        <w:t xml:space="preserve"> Recovery </w:t>
                      </w:r>
                      <w:r w:rsidRPr="00266A80">
                        <w:rPr>
                          <w:color w:val="auto"/>
                          <w:szCs w:val="18"/>
                        </w:rPr>
                        <w:t>6:00 PM Belding Library, Christine – 616</w:t>
                      </w:r>
                      <w:r w:rsidR="003361CC" w:rsidRPr="00266A80">
                        <w:rPr>
                          <w:color w:val="auto"/>
                          <w:szCs w:val="18"/>
                        </w:rPr>
                        <w:t>-</w:t>
                      </w:r>
                      <w:r w:rsidRPr="00266A80">
                        <w:rPr>
                          <w:color w:val="auto"/>
                          <w:szCs w:val="18"/>
                        </w:rPr>
                        <w:t>794-1450</w:t>
                      </w:r>
                    </w:p>
                    <w:p w14:paraId="11092921" w14:textId="77777777" w:rsidR="00A60057" w:rsidRPr="00266A80" w:rsidRDefault="00A60057" w:rsidP="00A60057">
                      <w:pPr>
                        <w:pStyle w:val="ContactInformation"/>
                        <w:rPr>
                          <w:color w:val="auto"/>
                          <w:sz w:val="4"/>
                          <w:szCs w:val="4"/>
                        </w:rPr>
                      </w:pPr>
                    </w:p>
                    <w:p w14:paraId="7693FB85" w14:textId="692B160E" w:rsidR="00834E6E" w:rsidRDefault="008562D8" w:rsidP="00263834">
                      <w:pPr>
                        <w:pStyle w:val="ContactInformation"/>
                        <w:pBdr>
                          <w:top w:val="sing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 w:rsidRPr="00266A80">
                        <w:rPr>
                          <w:b/>
                          <w:color w:val="auto"/>
                          <w:szCs w:val="18"/>
                        </w:rPr>
                        <w:t>AA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="008B2466" w:rsidRPr="008B2466">
                        <w:rPr>
                          <w:b/>
                          <w:bCs/>
                          <w:color w:val="auto"/>
                          <w:szCs w:val="18"/>
                        </w:rPr>
                        <w:t>Closed</w:t>
                      </w:r>
                      <w:r w:rsidR="008B2466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="00323925">
                        <w:rPr>
                          <w:color w:val="auto"/>
                          <w:szCs w:val="18"/>
                        </w:rPr>
                        <w:t>6</w:t>
                      </w:r>
                      <w:r w:rsidRPr="00266A80">
                        <w:rPr>
                          <w:color w:val="auto"/>
                          <w:szCs w:val="18"/>
                        </w:rPr>
                        <w:t>:00 PM</w:t>
                      </w:r>
                      <w:r w:rsidR="0011700D" w:rsidRPr="00266A80">
                        <w:rPr>
                          <w:color w:val="auto"/>
                          <w:szCs w:val="18"/>
                        </w:rPr>
                        <w:t xml:space="preserve"> –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="00425882">
                        <w:rPr>
                          <w:color w:val="auto"/>
                          <w:szCs w:val="18"/>
                        </w:rPr>
                        <w:t xml:space="preserve">First </w:t>
                      </w:r>
                      <w:r w:rsidRPr="00266A80">
                        <w:rPr>
                          <w:color w:val="auto"/>
                          <w:szCs w:val="18"/>
                        </w:rPr>
                        <w:t xml:space="preserve">Congregational Church, </w:t>
                      </w:r>
                      <w:r w:rsidR="00DE417E" w:rsidRPr="00263834">
                        <w:rPr>
                          <w:color w:val="auto"/>
                          <w:szCs w:val="18"/>
                        </w:rPr>
                        <w:t xml:space="preserve">113 S. Main, </w:t>
                      </w:r>
                      <w:r w:rsidRPr="00263834">
                        <w:rPr>
                          <w:color w:val="auto"/>
                          <w:szCs w:val="18"/>
                        </w:rPr>
                        <w:t>Sherid</w:t>
                      </w:r>
                      <w:r w:rsidR="00DE417E" w:rsidRPr="00263834">
                        <w:rPr>
                          <w:color w:val="auto"/>
                          <w:szCs w:val="18"/>
                        </w:rPr>
                        <w:t>an</w:t>
                      </w:r>
                    </w:p>
                    <w:p w14:paraId="34DB107B" w14:textId="77777777" w:rsidR="00263834" w:rsidRPr="00AE4BCE" w:rsidRDefault="00263834" w:rsidP="00263834">
                      <w:pPr>
                        <w:pStyle w:val="ContactInformation"/>
                        <w:rPr>
                          <w:color w:val="auto"/>
                          <w:sz w:val="4"/>
                          <w:szCs w:val="4"/>
                        </w:rPr>
                      </w:pPr>
                    </w:p>
                    <w:p w14:paraId="70C7847A" w14:textId="77777777" w:rsidR="00AE4BCE" w:rsidRPr="00AE4BCE" w:rsidRDefault="00AE4BCE" w:rsidP="00435D6E">
                      <w:pPr>
                        <w:pStyle w:val="ContactInformation"/>
                        <w:pBdr>
                          <w:top w:val="single" w:sz="4" w:space="1" w:color="auto"/>
                          <w:bottom w:val="double" w:sz="4" w:space="1" w:color="auto"/>
                        </w:pBdr>
                        <w:rPr>
                          <w:b/>
                          <w:bCs/>
                          <w:color w:val="auto"/>
                          <w:sz w:val="4"/>
                          <w:szCs w:val="4"/>
                        </w:rPr>
                      </w:pPr>
                    </w:p>
                    <w:p w14:paraId="7885AD83" w14:textId="3ACD4B1E" w:rsidR="00834E6E" w:rsidRDefault="00784E2D" w:rsidP="00435D6E">
                      <w:pPr>
                        <w:pStyle w:val="ContactInformation"/>
                        <w:pBdr>
                          <w:top w:val="single" w:sz="4" w:space="1" w:color="auto"/>
                          <w:bottom w:val="doub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auto"/>
                          <w:szCs w:val="18"/>
                        </w:rPr>
                        <w:t xml:space="preserve">Breaking The Chains of Addiction </w:t>
                      </w:r>
                      <w:r w:rsidR="00D179D9">
                        <w:rPr>
                          <w:color w:val="auto"/>
                          <w:szCs w:val="18"/>
                        </w:rPr>
                        <w:t>7:00 PM Church of the Gentle Shepherd</w:t>
                      </w:r>
                      <w:r w:rsidR="00741AAD">
                        <w:rPr>
                          <w:color w:val="auto"/>
                          <w:szCs w:val="18"/>
                        </w:rPr>
                        <w:t>, 124 W. Bridge St., Six Lakes.</w:t>
                      </w:r>
                    </w:p>
                    <w:p w14:paraId="07EC1741" w14:textId="55CB5A49" w:rsidR="001C6F87" w:rsidRDefault="00F10581" w:rsidP="00435D6E">
                      <w:pPr>
                        <w:pStyle w:val="ContactInformation"/>
                        <w:pBdr>
                          <w:top w:val="single" w:sz="4" w:space="1" w:color="auto"/>
                          <w:bottom w:val="doub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18 and over</w:t>
                      </w:r>
                      <w:r w:rsidR="00D72C3C">
                        <w:rPr>
                          <w:color w:val="auto"/>
                          <w:szCs w:val="18"/>
                        </w:rPr>
                        <w:t>,</w:t>
                      </w:r>
                      <w:r w:rsidR="00C242C7">
                        <w:rPr>
                          <w:color w:val="auto"/>
                          <w:szCs w:val="18"/>
                        </w:rPr>
                        <w:t xml:space="preserve"> Family and Friends welcome</w:t>
                      </w:r>
                      <w:r>
                        <w:rPr>
                          <w:color w:val="auto"/>
                          <w:szCs w:val="18"/>
                        </w:rPr>
                        <w:t xml:space="preserve">.  Recovery Support Group.  </w:t>
                      </w:r>
                      <w:r w:rsidR="00C242C7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="00FC2DEE">
                        <w:rPr>
                          <w:color w:val="auto"/>
                          <w:szCs w:val="18"/>
                        </w:rPr>
                        <w:t xml:space="preserve">  </w:t>
                      </w:r>
                      <w:r w:rsidR="00D72C3C">
                        <w:rPr>
                          <w:color w:val="auto"/>
                          <w:szCs w:val="18"/>
                        </w:rPr>
                        <w:t xml:space="preserve">For more info - </w:t>
                      </w:r>
                      <w:r w:rsidR="00FC2DEE">
                        <w:rPr>
                          <w:color w:val="auto"/>
                          <w:szCs w:val="18"/>
                        </w:rPr>
                        <w:t>Veronia Seaman</w:t>
                      </w:r>
                      <w:r w:rsidR="00D72C3C">
                        <w:rPr>
                          <w:color w:val="auto"/>
                          <w:szCs w:val="18"/>
                        </w:rPr>
                        <w:t xml:space="preserve"> at </w:t>
                      </w:r>
                      <w:hyperlink r:id="rId20" w:history="1">
                        <w:r w:rsidR="002533D9" w:rsidRPr="00B60412">
                          <w:rPr>
                            <w:rStyle w:val="Hyperlink"/>
                            <w:szCs w:val="18"/>
                          </w:rPr>
                          <w:t>Breakingchainsofaddiction23@gmail.com</w:t>
                        </w:r>
                      </w:hyperlink>
                      <w:r w:rsidR="002533D9">
                        <w:rPr>
                          <w:color w:val="auto"/>
                          <w:szCs w:val="18"/>
                        </w:rPr>
                        <w:t xml:space="preserve"> </w:t>
                      </w:r>
                      <w:r w:rsidR="00FC2DEE">
                        <w:rPr>
                          <w:color w:val="auto"/>
                          <w:szCs w:val="18"/>
                        </w:rPr>
                        <w:t xml:space="preserve"> </w:t>
                      </w:r>
                    </w:p>
                    <w:p w14:paraId="0ADFE3F0" w14:textId="77777777" w:rsidR="00314F31" w:rsidRDefault="00314F31" w:rsidP="00435D6E">
                      <w:pPr>
                        <w:pStyle w:val="ContactInformation"/>
                        <w:pBdr>
                          <w:top w:val="single" w:sz="4" w:space="1" w:color="auto"/>
                          <w:bottom w:val="double" w:sz="4" w:space="1" w:color="auto"/>
                        </w:pBdr>
                        <w:rPr>
                          <w:color w:val="auto"/>
                          <w:szCs w:val="18"/>
                        </w:rPr>
                      </w:pPr>
                    </w:p>
                    <w:p w14:paraId="44C1CF9E" w14:textId="77777777" w:rsidR="00D63324" w:rsidRPr="00435D6E" w:rsidRDefault="00D63324" w:rsidP="00435D6E">
                      <w:pPr>
                        <w:pStyle w:val="ContactInformation"/>
                        <w:pBdr>
                          <w:top w:val="single" w:sz="4" w:space="1" w:color="auto"/>
                          <w:bottom w:val="double" w:sz="4" w:space="1" w:color="auto"/>
                        </w:pBdr>
                        <w:rPr>
                          <w:color w:val="auto"/>
                          <w:sz w:val="8"/>
                          <w:szCs w:val="8"/>
                        </w:rPr>
                      </w:pPr>
                    </w:p>
                    <w:p w14:paraId="518DAF25" w14:textId="77777777" w:rsidR="00314F31" w:rsidRPr="00834E6E" w:rsidRDefault="00314F31" w:rsidP="00435D6E">
                      <w:pPr>
                        <w:pStyle w:val="ContactInformation"/>
                        <w:pBdr>
                          <w:top w:val="single" w:sz="4" w:space="1" w:color="auto"/>
                          <w:bottom w:val="double" w:sz="4" w:space="1" w:color="auto"/>
                        </w:pBd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206AC1B7" w14:textId="77777777" w:rsidR="00314F31" w:rsidRPr="009D0A48" w:rsidRDefault="00314F31" w:rsidP="00314F31">
                      <w:pPr>
                        <w:pStyle w:val="SectionHeading2"/>
                        <w:spacing w:before="0" w:after="0"/>
                        <w:jc w:val="both"/>
                        <w:rPr>
                          <w:b/>
                          <w:i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9D0A48">
                        <w:rPr>
                          <w:b/>
                          <w:i/>
                          <w:color w:val="943634" w:themeColor="accent2" w:themeShade="BF"/>
                          <w:sz w:val="24"/>
                          <w:szCs w:val="24"/>
                        </w:rPr>
                        <w:t>Ionia County Meeting</w:t>
                      </w:r>
                      <w:r>
                        <w:rPr>
                          <w:b/>
                          <w:i/>
                          <w:color w:val="943634" w:themeColor="accent2" w:themeShade="BF"/>
                          <w:sz w:val="24"/>
                          <w:szCs w:val="24"/>
                        </w:rPr>
                        <w:t xml:space="preserve"> Information</w:t>
                      </w:r>
                    </w:p>
                    <w:p w14:paraId="3A96523D" w14:textId="77777777" w:rsidR="00314F31" w:rsidRPr="00380357" w:rsidRDefault="00314F31" w:rsidP="00314F31">
                      <w:pPr>
                        <w:pStyle w:val="ListParagraph"/>
                        <w:spacing w:line="240" w:lineRule="auto"/>
                        <w:ind w:left="0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380357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Virtual SMART Recovery Meetings ---Wednesdays at 6 pm; contact </w:t>
                      </w:r>
                      <w:hyperlink r:id="rId21" w:history="1">
                        <w:r w:rsidRPr="00380357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chemminger@ioniacounty.org</w:t>
                        </w:r>
                      </w:hyperlink>
                      <w:r w:rsidRPr="00380357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27AE662" w14:textId="77777777" w:rsidR="008562D8" w:rsidRPr="00951053" w:rsidRDefault="008562D8" w:rsidP="008562D8">
                      <w:pPr>
                        <w:pStyle w:val="ContactInformation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B54DF" w:rsidRPr="000D2B19" w:rsidSect="00257642">
      <w:pgSz w:w="15840" w:h="12240" w:orient="landscape" w:code="1"/>
      <w:pgMar w:top="630" w:right="720" w:bottom="540" w:left="720" w:header="720" w:footer="720" w:gutter="0"/>
      <w:cols w:num="3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26BE8"/>
    <w:multiLevelType w:val="hybridMultilevel"/>
    <w:tmpl w:val="F2788606"/>
    <w:lvl w:ilvl="0" w:tplc="CB32B8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0152C"/>
    <w:multiLevelType w:val="hybridMultilevel"/>
    <w:tmpl w:val="EB745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0894">
    <w:abstractNumId w:val="0"/>
  </w:num>
  <w:num w:numId="2" w16cid:durableId="556745541">
    <w:abstractNumId w:val="2"/>
  </w:num>
  <w:num w:numId="3" w16cid:durableId="1253588284">
    <w:abstractNumId w:val="1"/>
  </w:num>
  <w:num w:numId="4" w16cid:durableId="157184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19"/>
    <w:rsid w:val="000038BF"/>
    <w:rsid w:val="00004A61"/>
    <w:rsid w:val="00004AD1"/>
    <w:rsid w:val="000106A3"/>
    <w:rsid w:val="00011F57"/>
    <w:rsid w:val="00014123"/>
    <w:rsid w:val="0001413B"/>
    <w:rsid w:val="000141A8"/>
    <w:rsid w:val="000156E0"/>
    <w:rsid w:val="00017AEE"/>
    <w:rsid w:val="00021D2C"/>
    <w:rsid w:val="000239AB"/>
    <w:rsid w:val="00023B84"/>
    <w:rsid w:val="00024549"/>
    <w:rsid w:val="00024D24"/>
    <w:rsid w:val="000252C7"/>
    <w:rsid w:val="00025C00"/>
    <w:rsid w:val="00025C2F"/>
    <w:rsid w:val="00026F05"/>
    <w:rsid w:val="000270F8"/>
    <w:rsid w:val="000272D9"/>
    <w:rsid w:val="000319DA"/>
    <w:rsid w:val="00032DC4"/>
    <w:rsid w:val="000400FD"/>
    <w:rsid w:val="00041777"/>
    <w:rsid w:val="00046625"/>
    <w:rsid w:val="00053795"/>
    <w:rsid w:val="0005679D"/>
    <w:rsid w:val="0006031C"/>
    <w:rsid w:val="000603BF"/>
    <w:rsid w:val="000615A1"/>
    <w:rsid w:val="00062B7C"/>
    <w:rsid w:val="00063820"/>
    <w:rsid w:val="00065F00"/>
    <w:rsid w:val="000670AE"/>
    <w:rsid w:val="000720CA"/>
    <w:rsid w:val="0007276A"/>
    <w:rsid w:val="0007357A"/>
    <w:rsid w:val="000740CF"/>
    <w:rsid w:val="00080721"/>
    <w:rsid w:val="000835A1"/>
    <w:rsid w:val="0008642A"/>
    <w:rsid w:val="00087880"/>
    <w:rsid w:val="00095E9A"/>
    <w:rsid w:val="000972F3"/>
    <w:rsid w:val="00097E0A"/>
    <w:rsid w:val="000A19C3"/>
    <w:rsid w:val="000A2DA7"/>
    <w:rsid w:val="000A313B"/>
    <w:rsid w:val="000A34D3"/>
    <w:rsid w:val="000A5FA4"/>
    <w:rsid w:val="000A602E"/>
    <w:rsid w:val="000A6480"/>
    <w:rsid w:val="000A7FB5"/>
    <w:rsid w:val="000B02E9"/>
    <w:rsid w:val="000B16C2"/>
    <w:rsid w:val="000B283C"/>
    <w:rsid w:val="000B3FF8"/>
    <w:rsid w:val="000B48E4"/>
    <w:rsid w:val="000B6C7A"/>
    <w:rsid w:val="000C02E3"/>
    <w:rsid w:val="000C1D47"/>
    <w:rsid w:val="000C2A2C"/>
    <w:rsid w:val="000C5924"/>
    <w:rsid w:val="000C7550"/>
    <w:rsid w:val="000D1F30"/>
    <w:rsid w:val="000D2B19"/>
    <w:rsid w:val="000D6A78"/>
    <w:rsid w:val="000D790C"/>
    <w:rsid w:val="000E004C"/>
    <w:rsid w:val="000E0FEE"/>
    <w:rsid w:val="000E3A7F"/>
    <w:rsid w:val="000E539A"/>
    <w:rsid w:val="000E643C"/>
    <w:rsid w:val="000F1AF0"/>
    <w:rsid w:val="000F2783"/>
    <w:rsid w:val="000F36CD"/>
    <w:rsid w:val="00101239"/>
    <w:rsid w:val="00101D87"/>
    <w:rsid w:val="0010497D"/>
    <w:rsid w:val="00106D2D"/>
    <w:rsid w:val="00110F68"/>
    <w:rsid w:val="001121D5"/>
    <w:rsid w:val="001163F8"/>
    <w:rsid w:val="0011700D"/>
    <w:rsid w:val="0011767F"/>
    <w:rsid w:val="001225C5"/>
    <w:rsid w:val="001228BC"/>
    <w:rsid w:val="0012296A"/>
    <w:rsid w:val="0012530D"/>
    <w:rsid w:val="00127E15"/>
    <w:rsid w:val="00130567"/>
    <w:rsid w:val="0013227C"/>
    <w:rsid w:val="00132FCE"/>
    <w:rsid w:val="001346A2"/>
    <w:rsid w:val="001352F1"/>
    <w:rsid w:val="001369CA"/>
    <w:rsid w:val="00140AF7"/>
    <w:rsid w:val="001428C8"/>
    <w:rsid w:val="00142BEA"/>
    <w:rsid w:val="00143405"/>
    <w:rsid w:val="00153BDA"/>
    <w:rsid w:val="00155F8A"/>
    <w:rsid w:val="00157C5E"/>
    <w:rsid w:val="00157F17"/>
    <w:rsid w:val="00160152"/>
    <w:rsid w:val="00176440"/>
    <w:rsid w:val="00181848"/>
    <w:rsid w:val="00183F32"/>
    <w:rsid w:val="00184150"/>
    <w:rsid w:val="001843B2"/>
    <w:rsid w:val="001855F2"/>
    <w:rsid w:val="00185615"/>
    <w:rsid w:val="001879E7"/>
    <w:rsid w:val="00192095"/>
    <w:rsid w:val="00192BA1"/>
    <w:rsid w:val="00192D40"/>
    <w:rsid w:val="00192F66"/>
    <w:rsid w:val="0019554F"/>
    <w:rsid w:val="001957C3"/>
    <w:rsid w:val="00196C27"/>
    <w:rsid w:val="001974E4"/>
    <w:rsid w:val="001A0BBF"/>
    <w:rsid w:val="001A213B"/>
    <w:rsid w:val="001A4438"/>
    <w:rsid w:val="001A5D5F"/>
    <w:rsid w:val="001A6062"/>
    <w:rsid w:val="001A6087"/>
    <w:rsid w:val="001A620E"/>
    <w:rsid w:val="001A6B95"/>
    <w:rsid w:val="001A724D"/>
    <w:rsid w:val="001A74C6"/>
    <w:rsid w:val="001B14F4"/>
    <w:rsid w:val="001B1FD1"/>
    <w:rsid w:val="001B2F0B"/>
    <w:rsid w:val="001B75D4"/>
    <w:rsid w:val="001C32D7"/>
    <w:rsid w:val="001C6E01"/>
    <w:rsid w:val="001C6F87"/>
    <w:rsid w:val="001D658F"/>
    <w:rsid w:val="001D7881"/>
    <w:rsid w:val="001D7A36"/>
    <w:rsid w:val="001E1A31"/>
    <w:rsid w:val="001E1F75"/>
    <w:rsid w:val="001E4186"/>
    <w:rsid w:val="001E4523"/>
    <w:rsid w:val="001E59DB"/>
    <w:rsid w:val="001E6001"/>
    <w:rsid w:val="001E7FEB"/>
    <w:rsid w:val="001F1C03"/>
    <w:rsid w:val="001F4B9E"/>
    <w:rsid w:val="001F6D7E"/>
    <w:rsid w:val="001F7A11"/>
    <w:rsid w:val="0020097A"/>
    <w:rsid w:val="00201B23"/>
    <w:rsid w:val="00201E81"/>
    <w:rsid w:val="002025D8"/>
    <w:rsid w:val="00202CC4"/>
    <w:rsid w:val="00205AD4"/>
    <w:rsid w:val="002064CB"/>
    <w:rsid w:val="002114EC"/>
    <w:rsid w:val="00212729"/>
    <w:rsid w:val="002165D8"/>
    <w:rsid w:val="00221217"/>
    <w:rsid w:val="00223BA2"/>
    <w:rsid w:val="0022451B"/>
    <w:rsid w:val="00224799"/>
    <w:rsid w:val="002257E2"/>
    <w:rsid w:val="002262DC"/>
    <w:rsid w:val="0023163B"/>
    <w:rsid w:val="00242ED5"/>
    <w:rsid w:val="00246313"/>
    <w:rsid w:val="002505FE"/>
    <w:rsid w:val="002508AC"/>
    <w:rsid w:val="0025222B"/>
    <w:rsid w:val="00252EC7"/>
    <w:rsid w:val="002533D9"/>
    <w:rsid w:val="00253450"/>
    <w:rsid w:val="00254E0E"/>
    <w:rsid w:val="00254F24"/>
    <w:rsid w:val="00256030"/>
    <w:rsid w:val="002564D0"/>
    <w:rsid w:val="00256E47"/>
    <w:rsid w:val="00257642"/>
    <w:rsid w:val="00260456"/>
    <w:rsid w:val="002608F8"/>
    <w:rsid w:val="0026344B"/>
    <w:rsid w:val="00263834"/>
    <w:rsid w:val="00263FDD"/>
    <w:rsid w:val="00264BCA"/>
    <w:rsid w:val="0026687D"/>
    <w:rsid w:val="00266A80"/>
    <w:rsid w:val="00266CDA"/>
    <w:rsid w:val="002718DD"/>
    <w:rsid w:val="00272836"/>
    <w:rsid w:val="00274BAC"/>
    <w:rsid w:val="0027565F"/>
    <w:rsid w:val="0027572B"/>
    <w:rsid w:val="00277A4E"/>
    <w:rsid w:val="00277DE7"/>
    <w:rsid w:val="0028193F"/>
    <w:rsid w:val="002830DD"/>
    <w:rsid w:val="0028329E"/>
    <w:rsid w:val="002856CF"/>
    <w:rsid w:val="00290A4A"/>
    <w:rsid w:val="00290BED"/>
    <w:rsid w:val="00290E6F"/>
    <w:rsid w:val="00291101"/>
    <w:rsid w:val="00292FEC"/>
    <w:rsid w:val="002936E3"/>
    <w:rsid w:val="002948E5"/>
    <w:rsid w:val="002A1DC4"/>
    <w:rsid w:val="002A3B9A"/>
    <w:rsid w:val="002A4C6A"/>
    <w:rsid w:val="002A566D"/>
    <w:rsid w:val="002B1F8A"/>
    <w:rsid w:val="002B2378"/>
    <w:rsid w:val="002B2657"/>
    <w:rsid w:val="002B355C"/>
    <w:rsid w:val="002B5500"/>
    <w:rsid w:val="002B7DA5"/>
    <w:rsid w:val="002C2898"/>
    <w:rsid w:val="002C3ED4"/>
    <w:rsid w:val="002D0FD6"/>
    <w:rsid w:val="002D1D29"/>
    <w:rsid w:val="002D2D82"/>
    <w:rsid w:val="002D3049"/>
    <w:rsid w:val="002D5E41"/>
    <w:rsid w:val="002D658C"/>
    <w:rsid w:val="002D679F"/>
    <w:rsid w:val="002E4F76"/>
    <w:rsid w:val="002E7CC3"/>
    <w:rsid w:val="002F0C47"/>
    <w:rsid w:val="002F2BB1"/>
    <w:rsid w:val="002F41E3"/>
    <w:rsid w:val="002F6339"/>
    <w:rsid w:val="002F6AB2"/>
    <w:rsid w:val="003001E1"/>
    <w:rsid w:val="003032A5"/>
    <w:rsid w:val="003041AA"/>
    <w:rsid w:val="003049AD"/>
    <w:rsid w:val="003049B8"/>
    <w:rsid w:val="00311B94"/>
    <w:rsid w:val="003125F1"/>
    <w:rsid w:val="0031268C"/>
    <w:rsid w:val="00313D8F"/>
    <w:rsid w:val="0031464C"/>
    <w:rsid w:val="00314F31"/>
    <w:rsid w:val="00320786"/>
    <w:rsid w:val="00321D8A"/>
    <w:rsid w:val="00323925"/>
    <w:rsid w:val="00323E59"/>
    <w:rsid w:val="003253E2"/>
    <w:rsid w:val="00327552"/>
    <w:rsid w:val="00330644"/>
    <w:rsid w:val="003318AE"/>
    <w:rsid w:val="00332843"/>
    <w:rsid w:val="0033326F"/>
    <w:rsid w:val="00335175"/>
    <w:rsid w:val="003361CC"/>
    <w:rsid w:val="00336537"/>
    <w:rsid w:val="0034414A"/>
    <w:rsid w:val="003444C9"/>
    <w:rsid w:val="0035273A"/>
    <w:rsid w:val="00353F44"/>
    <w:rsid w:val="00354CE5"/>
    <w:rsid w:val="003565D3"/>
    <w:rsid w:val="00357E40"/>
    <w:rsid w:val="003630DE"/>
    <w:rsid w:val="00364EFE"/>
    <w:rsid w:val="00367162"/>
    <w:rsid w:val="00371221"/>
    <w:rsid w:val="0037364C"/>
    <w:rsid w:val="00374A52"/>
    <w:rsid w:val="00375937"/>
    <w:rsid w:val="003771F6"/>
    <w:rsid w:val="003774ED"/>
    <w:rsid w:val="00380357"/>
    <w:rsid w:val="00382483"/>
    <w:rsid w:val="00383188"/>
    <w:rsid w:val="003836EF"/>
    <w:rsid w:val="00383965"/>
    <w:rsid w:val="003912A3"/>
    <w:rsid w:val="00391AB5"/>
    <w:rsid w:val="003942AE"/>
    <w:rsid w:val="00396339"/>
    <w:rsid w:val="003A51AA"/>
    <w:rsid w:val="003A761F"/>
    <w:rsid w:val="003B0ECC"/>
    <w:rsid w:val="003B3097"/>
    <w:rsid w:val="003B599E"/>
    <w:rsid w:val="003B7771"/>
    <w:rsid w:val="003C036D"/>
    <w:rsid w:val="003C057D"/>
    <w:rsid w:val="003C15CB"/>
    <w:rsid w:val="003C318D"/>
    <w:rsid w:val="003D10EB"/>
    <w:rsid w:val="003D30E6"/>
    <w:rsid w:val="003D5812"/>
    <w:rsid w:val="003D6FB9"/>
    <w:rsid w:val="003E1A6C"/>
    <w:rsid w:val="003E3A3D"/>
    <w:rsid w:val="003E3FCC"/>
    <w:rsid w:val="003F1DD2"/>
    <w:rsid w:val="003F2E6E"/>
    <w:rsid w:val="004000CD"/>
    <w:rsid w:val="00400D10"/>
    <w:rsid w:val="00402CD5"/>
    <w:rsid w:val="00402ECB"/>
    <w:rsid w:val="00404751"/>
    <w:rsid w:val="004049A9"/>
    <w:rsid w:val="0040787C"/>
    <w:rsid w:val="00411728"/>
    <w:rsid w:val="00411EB1"/>
    <w:rsid w:val="0041397F"/>
    <w:rsid w:val="004173E3"/>
    <w:rsid w:val="004179A4"/>
    <w:rsid w:val="00420D65"/>
    <w:rsid w:val="00421813"/>
    <w:rsid w:val="004252FF"/>
    <w:rsid w:val="00425882"/>
    <w:rsid w:val="00425F1D"/>
    <w:rsid w:val="00427455"/>
    <w:rsid w:val="00427A53"/>
    <w:rsid w:val="00427CEF"/>
    <w:rsid w:val="00427E1E"/>
    <w:rsid w:val="00431B93"/>
    <w:rsid w:val="004324E1"/>
    <w:rsid w:val="00432853"/>
    <w:rsid w:val="0043396E"/>
    <w:rsid w:val="00434FB2"/>
    <w:rsid w:val="00435168"/>
    <w:rsid w:val="00435D6E"/>
    <w:rsid w:val="00437695"/>
    <w:rsid w:val="00442527"/>
    <w:rsid w:val="00442AFF"/>
    <w:rsid w:val="00443461"/>
    <w:rsid w:val="00443EC3"/>
    <w:rsid w:val="0044473E"/>
    <w:rsid w:val="0044664B"/>
    <w:rsid w:val="0044690F"/>
    <w:rsid w:val="0045077C"/>
    <w:rsid w:val="004570B4"/>
    <w:rsid w:val="00457EB5"/>
    <w:rsid w:val="0046296B"/>
    <w:rsid w:val="00462BE1"/>
    <w:rsid w:val="00463124"/>
    <w:rsid w:val="004652FE"/>
    <w:rsid w:val="00465D10"/>
    <w:rsid w:val="00467F0A"/>
    <w:rsid w:val="00471B4F"/>
    <w:rsid w:val="00471D44"/>
    <w:rsid w:val="0047267C"/>
    <w:rsid w:val="00472E6A"/>
    <w:rsid w:val="00474209"/>
    <w:rsid w:val="00480F74"/>
    <w:rsid w:val="00481254"/>
    <w:rsid w:val="00481FDB"/>
    <w:rsid w:val="004858A5"/>
    <w:rsid w:val="00485F6E"/>
    <w:rsid w:val="00486C75"/>
    <w:rsid w:val="00494C41"/>
    <w:rsid w:val="004B0A0E"/>
    <w:rsid w:val="004B13C3"/>
    <w:rsid w:val="004B45DE"/>
    <w:rsid w:val="004B6373"/>
    <w:rsid w:val="004C08B7"/>
    <w:rsid w:val="004C54F8"/>
    <w:rsid w:val="004C7885"/>
    <w:rsid w:val="004D00D2"/>
    <w:rsid w:val="004D44A7"/>
    <w:rsid w:val="004D6FCC"/>
    <w:rsid w:val="004E1201"/>
    <w:rsid w:val="004E52A8"/>
    <w:rsid w:val="004E7F28"/>
    <w:rsid w:val="004F36B6"/>
    <w:rsid w:val="004F7687"/>
    <w:rsid w:val="004F7F8E"/>
    <w:rsid w:val="004F7FC3"/>
    <w:rsid w:val="0050305C"/>
    <w:rsid w:val="00505CE3"/>
    <w:rsid w:val="00512C20"/>
    <w:rsid w:val="00514F69"/>
    <w:rsid w:val="00516E1D"/>
    <w:rsid w:val="005205C5"/>
    <w:rsid w:val="00520A2B"/>
    <w:rsid w:val="00520A31"/>
    <w:rsid w:val="00523738"/>
    <w:rsid w:val="00523B1F"/>
    <w:rsid w:val="005248A7"/>
    <w:rsid w:val="00530140"/>
    <w:rsid w:val="00530A7E"/>
    <w:rsid w:val="00530DF3"/>
    <w:rsid w:val="005310F3"/>
    <w:rsid w:val="00536CE9"/>
    <w:rsid w:val="005401E0"/>
    <w:rsid w:val="005402A4"/>
    <w:rsid w:val="00541100"/>
    <w:rsid w:val="0054120A"/>
    <w:rsid w:val="00541712"/>
    <w:rsid w:val="00542885"/>
    <w:rsid w:val="00543507"/>
    <w:rsid w:val="005449CF"/>
    <w:rsid w:val="005532CC"/>
    <w:rsid w:val="005535FB"/>
    <w:rsid w:val="005550FB"/>
    <w:rsid w:val="00557BA2"/>
    <w:rsid w:val="00561F7F"/>
    <w:rsid w:val="00566072"/>
    <w:rsid w:val="00572426"/>
    <w:rsid w:val="00572A76"/>
    <w:rsid w:val="005736D9"/>
    <w:rsid w:val="0057397B"/>
    <w:rsid w:val="00573D83"/>
    <w:rsid w:val="005753F4"/>
    <w:rsid w:val="0057680B"/>
    <w:rsid w:val="0057690D"/>
    <w:rsid w:val="00577B49"/>
    <w:rsid w:val="00580465"/>
    <w:rsid w:val="0058154B"/>
    <w:rsid w:val="00582A54"/>
    <w:rsid w:val="00582D37"/>
    <w:rsid w:val="0058398F"/>
    <w:rsid w:val="0058588A"/>
    <w:rsid w:val="00586D08"/>
    <w:rsid w:val="00587B7A"/>
    <w:rsid w:val="0059038F"/>
    <w:rsid w:val="00592653"/>
    <w:rsid w:val="00592672"/>
    <w:rsid w:val="005A05CA"/>
    <w:rsid w:val="005A3A6B"/>
    <w:rsid w:val="005A457E"/>
    <w:rsid w:val="005B541E"/>
    <w:rsid w:val="005B54BB"/>
    <w:rsid w:val="005B5E24"/>
    <w:rsid w:val="005B672A"/>
    <w:rsid w:val="005C1A92"/>
    <w:rsid w:val="005C2300"/>
    <w:rsid w:val="005C3E8E"/>
    <w:rsid w:val="005C538B"/>
    <w:rsid w:val="005C79A6"/>
    <w:rsid w:val="005C7A5F"/>
    <w:rsid w:val="005D0A33"/>
    <w:rsid w:val="005D3255"/>
    <w:rsid w:val="005D3E72"/>
    <w:rsid w:val="005D5E20"/>
    <w:rsid w:val="005D68F0"/>
    <w:rsid w:val="005D78A9"/>
    <w:rsid w:val="005E00C7"/>
    <w:rsid w:val="005E1E71"/>
    <w:rsid w:val="005E2690"/>
    <w:rsid w:val="005E275C"/>
    <w:rsid w:val="005E3EC9"/>
    <w:rsid w:val="005E5897"/>
    <w:rsid w:val="005F2F42"/>
    <w:rsid w:val="005F6BAA"/>
    <w:rsid w:val="005F6D83"/>
    <w:rsid w:val="005F7D60"/>
    <w:rsid w:val="006005D6"/>
    <w:rsid w:val="00603B42"/>
    <w:rsid w:val="00607CCB"/>
    <w:rsid w:val="0061312C"/>
    <w:rsid w:val="00613D6A"/>
    <w:rsid w:val="00613E89"/>
    <w:rsid w:val="00614961"/>
    <w:rsid w:val="006161EA"/>
    <w:rsid w:val="00617190"/>
    <w:rsid w:val="00625727"/>
    <w:rsid w:val="00625A94"/>
    <w:rsid w:val="00626CBF"/>
    <w:rsid w:val="00627BB0"/>
    <w:rsid w:val="00636D06"/>
    <w:rsid w:val="006373C1"/>
    <w:rsid w:val="006378FD"/>
    <w:rsid w:val="0064452B"/>
    <w:rsid w:val="006468D1"/>
    <w:rsid w:val="006471BD"/>
    <w:rsid w:val="0065049F"/>
    <w:rsid w:val="00650EC1"/>
    <w:rsid w:val="006517EB"/>
    <w:rsid w:val="00651AD4"/>
    <w:rsid w:val="006559FA"/>
    <w:rsid w:val="00655F8A"/>
    <w:rsid w:val="00656593"/>
    <w:rsid w:val="00661B3B"/>
    <w:rsid w:val="006633C1"/>
    <w:rsid w:val="00663986"/>
    <w:rsid w:val="00664086"/>
    <w:rsid w:val="00664C1C"/>
    <w:rsid w:val="00665B55"/>
    <w:rsid w:val="00666034"/>
    <w:rsid w:val="00670653"/>
    <w:rsid w:val="006706D4"/>
    <w:rsid w:val="00671FBA"/>
    <w:rsid w:val="00672018"/>
    <w:rsid w:val="00675410"/>
    <w:rsid w:val="006757EC"/>
    <w:rsid w:val="00675953"/>
    <w:rsid w:val="00676A3D"/>
    <w:rsid w:val="0068116F"/>
    <w:rsid w:val="006813B2"/>
    <w:rsid w:val="00681F46"/>
    <w:rsid w:val="0068658C"/>
    <w:rsid w:val="00691784"/>
    <w:rsid w:val="00692BEB"/>
    <w:rsid w:val="00692D4F"/>
    <w:rsid w:val="00692E82"/>
    <w:rsid w:val="00693D87"/>
    <w:rsid w:val="00694F8F"/>
    <w:rsid w:val="006954BE"/>
    <w:rsid w:val="00695EC6"/>
    <w:rsid w:val="006A0599"/>
    <w:rsid w:val="006A06BE"/>
    <w:rsid w:val="006A0F1F"/>
    <w:rsid w:val="006A412D"/>
    <w:rsid w:val="006A497C"/>
    <w:rsid w:val="006B0904"/>
    <w:rsid w:val="006B1D97"/>
    <w:rsid w:val="006B4665"/>
    <w:rsid w:val="006B6B31"/>
    <w:rsid w:val="006C19C2"/>
    <w:rsid w:val="006C1BF8"/>
    <w:rsid w:val="006C2324"/>
    <w:rsid w:val="006C47C2"/>
    <w:rsid w:val="006C6B3E"/>
    <w:rsid w:val="006D03AC"/>
    <w:rsid w:val="006D1915"/>
    <w:rsid w:val="006D3AAB"/>
    <w:rsid w:val="006D53BC"/>
    <w:rsid w:val="006D5621"/>
    <w:rsid w:val="006D67C7"/>
    <w:rsid w:val="006D6BC0"/>
    <w:rsid w:val="006D6C8A"/>
    <w:rsid w:val="006E0A33"/>
    <w:rsid w:val="006E1A6A"/>
    <w:rsid w:val="006E2F9A"/>
    <w:rsid w:val="006E4167"/>
    <w:rsid w:val="006F066D"/>
    <w:rsid w:val="006F068F"/>
    <w:rsid w:val="006F11C2"/>
    <w:rsid w:val="006F16AA"/>
    <w:rsid w:val="006F1ACD"/>
    <w:rsid w:val="006F2DD5"/>
    <w:rsid w:val="006F3243"/>
    <w:rsid w:val="006F3337"/>
    <w:rsid w:val="006F34C2"/>
    <w:rsid w:val="006F35DE"/>
    <w:rsid w:val="006F47FA"/>
    <w:rsid w:val="006F521B"/>
    <w:rsid w:val="006F5CD9"/>
    <w:rsid w:val="006F7E88"/>
    <w:rsid w:val="00706234"/>
    <w:rsid w:val="0070783A"/>
    <w:rsid w:val="007107A4"/>
    <w:rsid w:val="007108FA"/>
    <w:rsid w:val="0071440D"/>
    <w:rsid w:val="00715061"/>
    <w:rsid w:val="00717309"/>
    <w:rsid w:val="007219D9"/>
    <w:rsid w:val="0072269A"/>
    <w:rsid w:val="00725498"/>
    <w:rsid w:val="00726DDF"/>
    <w:rsid w:val="00730653"/>
    <w:rsid w:val="00732AEC"/>
    <w:rsid w:val="00733842"/>
    <w:rsid w:val="00733A34"/>
    <w:rsid w:val="00733B58"/>
    <w:rsid w:val="00734471"/>
    <w:rsid w:val="0073590A"/>
    <w:rsid w:val="00741AAD"/>
    <w:rsid w:val="00741C48"/>
    <w:rsid w:val="007423E3"/>
    <w:rsid w:val="00742F42"/>
    <w:rsid w:val="007461E9"/>
    <w:rsid w:val="00746391"/>
    <w:rsid w:val="00752289"/>
    <w:rsid w:val="00752728"/>
    <w:rsid w:val="007540E5"/>
    <w:rsid w:val="00757F8D"/>
    <w:rsid w:val="00761C60"/>
    <w:rsid w:val="00761E03"/>
    <w:rsid w:val="00762941"/>
    <w:rsid w:val="00764878"/>
    <w:rsid w:val="00765F7A"/>
    <w:rsid w:val="0077078C"/>
    <w:rsid w:val="0077174F"/>
    <w:rsid w:val="007720F9"/>
    <w:rsid w:val="007745B2"/>
    <w:rsid w:val="00775B2B"/>
    <w:rsid w:val="00776B85"/>
    <w:rsid w:val="0077730D"/>
    <w:rsid w:val="007775ED"/>
    <w:rsid w:val="007806EA"/>
    <w:rsid w:val="00781A3C"/>
    <w:rsid w:val="007837D0"/>
    <w:rsid w:val="00784E2D"/>
    <w:rsid w:val="0078583F"/>
    <w:rsid w:val="00787716"/>
    <w:rsid w:val="00787B3A"/>
    <w:rsid w:val="00790998"/>
    <w:rsid w:val="00790A95"/>
    <w:rsid w:val="00790F6A"/>
    <w:rsid w:val="00792FDF"/>
    <w:rsid w:val="007940B7"/>
    <w:rsid w:val="00794B58"/>
    <w:rsid w:val="00794CEF"/>
    <w:rsid w:val="00795E0E"/>
    <w:rsid w:val="007967B0"/>
    <w:rsid w:val="00796FE2"/>
    <w:rsid w:val="0079739E"/>
    <w:rsid w:val="007A0DBF"/>
    <w:rsid w:val="007A3723"/>
    <w:rsid w:val="007A6E3B"/>
    <w:rsid w:val="007A703E"/>
    <w:rsid w:val="007B0EC0"/>
    <w:rsid w:val="007B1CE6"/>
    <w:rsid w:val="007B2C01"/>
    <w:rsid w:val="007B3CA6"/>
    <w:rsid w:val="007B69F6"/>
    <w:rsid w:val="007C6EB1"/>
    <w:rsid w:val="007C7C6E"/>
    <w:rsid w:val="007D22D8"/>
    <w:rsid w:val="007D41F5"/>
    <w:rsid w:val="007D6F42"/>
    <w:rsid w:val="007E0906"/>
    <w:rsid w:val="007E599D"/>
    <w:rsid w:val="007E5A9B"/>
    <w:rsid w:val="007E7B7A"/>
    <w:rsid w:val="007F0720"/>
    <w:rsid w:val="007F0CC8"/>
    <w:rsid w:val="007F3CB3"/>
    <w:rsid w:val="007F6929"/>
    <w:rsid w:val="007F6FFC"/>
    <w:rsid w:val="00801149"/>
    <w:rsid w:val="00801719"/>
    <w:rsid w:val="00801C8C"/>
    <w:rsid w:val="008020BC"/>
    <w:rsid w:val="008038FB"/>
    <w:rsid w:val="008077D8"/>
    <w:rsid w:val="00813254"/>
    <w:rsid w:val="0081414E"/>
    <w:rsid w:val="00815814"/>
    <w:rsid w:val="00817AB6"/>
    <w:rsid w:val="0082391B"/>
    <w:rsid w:val="00823B80"/>
    <w:rsid w:val="008300BC"/>
    <w:rsid w:val="00830AE7"/>
    <w:rsid w:val="008322F2"/>
    <w:rsid w:val="00833E0A"/>
    <w:rsid w:val="00833F5A"/>
    <w:rsid w:val="008345B2"/>
    <w:rsid w:val="00834E6E"/>
    <w:rsid w:val="008350FD"/>
    <w:rsid w:val="0083510B"/>
    <w:rsid w:val="008360F6"/>
    <w:rsid w:val="00837525"/>
    <w:rsid w:val="0084793E"/>
    <w:rsid w:val="008509F8"/>
    <w:rsid w:val="00852859"/>
    <w:rsid w:val="008562D8"/>
    <w:rsid w:val="008567F4"/>
    <w:rsid w:val="008648D4"/>
    <w:rsid w:val="00865AB2"/>
    <w:rsid w:val="008714B9"/>
    <w:rsid w:val="00872B23"/>
    <w:rsid w:val="00872C76"/>
    <w:rsid w:val="008734F5"/>
    <w:rsid w:val="0087537D"/>
    <w:rsid w:val="008758A6"/>
    <w:rsid w:val="00881A9E"/>
    <w:rsid w:val="008831BF"/>
    <w:rsid w:val="00891260"/>
    <w:rsid w:val="008917C5"/>
    <w:rsid w:val="00895067"/>
    <w:rsid w:val="00895EDE"/>
    <w:rsid w:val="00896B18"/>
    <w:rsid w:val="00896E77"/>
    <w:rsid w:val="00897250"/>
    <w:rsid w:val="008A1603"/>
    <w:rsid w:val="008A2A93"/>
    <w:rsid w:val="008A2B76"/>
    <w:rsid w:val="008A4C15"/>
    <w:rsid w:val="008A5F62"/>
    <w:rsid w:val="008A6C7B"/>
    <w:rsid w:val="008A7826"/>
    <w:rsid w:val="008B02E3"/>
    <w:rsid w:val="008B1E7C"/>
    <w:rsid w:val="008B2466"/>
    <w:rsid w:val="008B257C"/>
    <w:rsid w:val="008B3A01"/>
    <w:rsid w:val="008B443F"/>
    <w:rsid w:val="008B4C5F"/>
    <w:rsid w:val="008B4F63"/>
    <w:rsid w:val="008B5D15"/>
    <w:rsid w:val="008C24E0"/>
    <w:rsid w:val="008C3271"/>
    <w:rsid w:val="008C3614"/>
    <w:rsid w:val="008C3A44"/>
    <w:rsid w:val="008C3C7D"/>
    <w:rsid w:val="008C3D31"/>
    <w:rsid w:val="008C534E"/>
    <w:rsid w:val="008D0041"/>
    <w:rsid w:val="008D0D26"/>
    <w:rsid w:val="008E3320"/>
    <w:rsid w:val="008E3D3A"/>
    <w:rsid w:val="008E5C65"/>
    <w:rsid w:val="008E633B"/>
    <w:rsid w:val="008E6AA8"/>
    <w:rsid w:val="008E7CB2"/>
    <w:rsid w:val="008F186A"/>
    <w:rsid w:val="008F2AC9"/>
    <w:rsid w:val="008F3388"/>
    <w:rsid w:val="008F4D8D"/>
    <w:rsid w:val="008F6988"/>
    <w:rsid w:val="0090192E"/>
    <w:rsid w:val="0090203E"/>
    <w:rsid w:val="009031DF"/>
    <w:rsid w:val="009034A6"/>
    <w:rsid w:val="00903EBA"/>
    <w:rsid w:val="00906708"/>
    <w:rsid w:val="009075A0"/>
    <w:rsid w:val="009119AA"/>
    <w:rsid w:val="00911AD5"/>
    <w:rsid w:val="009129C2"/>
    <w:rsid w:val="00912D69"/>
    <w:rsid w:val="009146F8"/>
    <w:rsid w:val="00915397"/>
    <w:rsid w:val="00920588"/>
    <w:rsid w:val="00921AD3"/>
    <w:rsid w:val="009233A7"/>
    <w:rsid w:val="0092350C"/>
    <w:rsid w:val="00925686"/>
    <w:rsid w:val="0093045B"/>
    <w:rsid w:val="009307D1"/>
    <w:rsid w:val="00930E17"/>
    <w:rsid w:val="00933D7E"/>
    <w:rsid w:val="00934DAC"/>
    <w:rsid w:val="00935018"/>
    <w:rsid w:val="0093707D"/>
    <w:rsid w:val="0094301B"/>
    <w:rsid w:val="0094635A"/>
    <w:rsid w:val="00951053"/>
    <w:rsid w:val="0095185F"/>
    <w:rsid w:val="0095186E"/>
    <w:rsid w:val="00951CFF"/>
    <w:rsid w:val="00952697"/>
    <w:rsid w:val="009527EA"/>
    <w:rsid w:val="00952A72"/>
    <w:rsid w:val="00953D3F"/>
    <w:rsid w:val="00953DE7"/>
    <w:rsid w:val="00955B9D"/>
    <w:rsid w:val="00956BA2"/>
    <w:rsid w:val="0095752E"/>
    <w:rsid w:val="00960E87"/>
    <w:rsid w:val="00961B6C"/>
    <w:rsid w:val="00961BE5"/>
    <w:rsid w:val="00961F55"/>
    <w:rsid w:val="00964255"/>
    <w:rsid w:val="00964A71"/>
    <w:rsid w:val="00965888"/>
    <w:rsid w:val="00966F55"/>
    <w:rsid w:val="00967B4F"/>
    <w:rsid w:val="00970599"/>
    <w:rsid w:val="00971CEB"/>
    <w:rsid w:val="009741C5"/>
    <w:rsid w:val="00974254"/>
    <w:rsid w:val="0097678A"/>
    <w:rsid w:val="009802B9"/>
    <w:rsid w:val="0098336B"/>
    <w:rsid w:val="00984280"/>
    <w:rsid w:val="00984654"/>
    <w:rsid w:val="00985F56"/>
    <w:rsid w:val="0098723B"/>
    <w:rsid w:val="009909B6"/>
    <w:rsid w:val="009915C7"/>
    <w:rsid w:val="009915E9"/>
    <w:rsid w:val="00991CF5"/>
    <w:rsid w:val="00992717"/>
    <w:rsid w:val="009941FE"/>
    <w:rsid w:val="00996161"/>
    <w:rsid w:val="009964AD"/>
    <w:rsid w:val="00996612"/>
    <w:rsid w:val="00996B3D"/>
    <w:rsid w:val="009A0201"/>
    <w:rsid w:val="009A1A3C"/>
    <w:rsid w:val="009B2E24"/>
    <w:rsid w:val="009B3BA4"/>
    <w:rsid w:val="009B52B8"/>
    <w:rsid w:val="009B704F"/>
    <w:rsid w:val="009C1081"/>
    <w:rsid w:val="009C2576"/>
    <w:rsid w:val="009C2B4F"/>
    <w:rsid w:val="009C3420"/>
    <w:rsid w:val="009C4BC6"/>
    <w:rsid w:val="009C4E01"/>
    <w:rsid w:val="009C535C"/>
    <w:rsid w:val="009C53C1"/>
    <w:rsid w:val="009D097D"/>
    <w:rsid w:val="009D0A48"/>
    <w:rsid w:val="009D27CC"/>
    <w:rsid w:val="009D3134"/>
    <w:rsid w:val="009D3A7C"/>
    <w:rsid w:val="009D3FBD"/>
    <w:rsid w:val="009D48DF"/>
    <w:rsid w:val="009D5637"/>
    <w:rsid w:val="009E016A"/>
    <w:rsid w:val="009E44F0"/>
    <w:rsid w:val="009F00CB"/>
    <w:rsid w:val="009F23BD"/>
    <w:rsid w:val="009F259E"/>
    <w:rsid w:val="009F3EDA"/>
    <w:rsid w:val="009F595A"/>
    <w:rsid w:val="009F63C5"/>
    <w:rsid w:val="009F785D"/>
    <w:rsid w:val="00A02666"/>
    <w:rsid w:val="00A03479"/>
    <w:rsid w:val="00A072A8"/>
    <w:rsid w:val="00A1131F"/>
    <w:rsid w:val="00A12054"/>
    <w:rsid w:val="00A13793"/>
    <w:rsid w:val="00A2294F"/>
    <w:rsid w:val="00A2394C"/>
    <w:rsid w:val="00A2418A"/>
    <w:rsid w:val="00A24A87"/>
    <w:rsid w:val="00A24FF7"/>
    <w:rsid w:val="00A30C3F"/>
    <w:rsid w:val="00A30D93"/>
    <w:rsid w:val="00A31FAF"/>
    <w:rsid w:val="00A33A97"/>
    <w:rsid w:val="00A34950"/>
    <w:rsid w:val="00A35490"/>
    <w:rsid w:val="00A377E2"/>
    <w:rsid w:val="00A37B11"/>
    <w:rsid w:val="00A40073"/>
    <w:rsid w:val="00A409DF"/>
    <w:rsid w:val="00A41377"/>
    <w:rsid w:val="00A41A45"/>
    <w:rsid w:val="00A45EE7"/>
    <w:rsid w:val="00A4663E"/>
    <w:rsid w:val="00A46B83"/>
    <w:rsid w:val="00A506F6"/>
    <w:rsid w:val="00A55612"/>
    <w:rsid w:val="00A565E5"/>
    <w:rsid w:val="00A56E12"/>
    <w:rsid w:val="00A60057"/>
    <w:rsid w:val="00A60794"/>
    <w:rsid w:val="00A615B3"/>
    <w:rsid w:val="00A61DD7"/>
    <w:rsid w:val="00A6328A"/>
    <w:rsid w:val="00A648E5"/>
    <w:rsid w:val="00A650A2"/>
    <w:rsid w:val="00A66E5F"/>
    <w:rsid w:val="00A670B7"/>
    <w:rsid w:val="00A70A77"/>
    <w:rsid w:val="00A729BA"/>
    <w:rsid w:val="00A73FC3"/>
    <w:rsid w:val="00A74336"/>
    <w:rsid w:val="00A756EF"/>
    <w:rsid w:val="00A759DD"/>
    <w:rsid w:val="00A771E9"/>
    <w:rsid w:val="00A77817"/>
    <w:rsid w:val="00A83819"/>
    <w:rsid w:val="00A83E24"/>
    <w:rsid w:val="00A85903"/>
    <w:rsid w:val="00A9041E"/>
    <w:rsid w:val="00A905E9"/>
    <w:rsid w:val="00A9088A"/>
    <w:rsid w:val="00A90F17"/>
    <w:rsid w:val="00A93CB8"/>
    <w:rsid w:val="00A9419B"/>
    <w:rsid w:val="00A941A3"/>
    <w:rsid w:val="00A94BBD"/>
    <w:rsid w:val="00A9515F"/>
    <w:rsid w:val="00A9759A"/>
    <w:rsid w:val="00A978D2"/>
    <w:rsid w:val="00AA21DC"/>
    <w:rsid w:val="00AA2934"/>
    <w:rsid w:val="00AA51E5"/>
    <w:rsid w:val="00AA712F"/>
    <w:rsid w:val="00AA721D"/>
    <w:rsid w:val="00AA7C35"/>
    <w:rsid w:val="00AB30FD"/>
    <w:rsid w:val="00AB35B9"/>
    <w:rsid w:val="00AB5CFB"/>
    <w:rsid w:val="00AB687D"/>
    <w:rsid w:val="00AB7844"/>
    <w:rsid w:val="00AB795D"/>
    <w:rsid w:val="00AC0FDB"/>
    <w:rsid w:val="00AC14FE"/>
    <w:rsid w:val="00AC2C5D"/>
    <w:rsid w:val="00AC3FDB"/>
    <w:rsid w:val="00AC4853"/>
    <w:rsid w:val="00AC5343"/>
    <w:rsid w:val="00AC54F8"/>
    <w:rsid w:val="00AC78A9"/>
    <w:rsid w:val="00AC7B1E"/>
    <w:rsid w:val="00AD09A8"/>
    <w:rsid w:val="00AD126C"/>
    <w:rsid w:val="00AD1B0C"/>
    <w:rsid w:val="00AD21E6"/>
    <w:rsid w:val="00AD2974"/>
    <w:rsid w:val="00AD3749"/>
    <w:rsid w:val="00AE244F"/>
    <w:rsid w:val="00AE3548"/>
    <w:rsid w:val="00AE4BCE"/>
    <w:rsid w:val="00AE5D92"/>
    <w:rsid w:val="00AE5F65"/>
    <w:rsid w:val="00AE68FD"/>
    <w:rsid w:val="00AF0776"/>
    <w:rsid w:val="00AF144C"/>
    <w:rsid w:val="00AF1D90"/>
    <w:rsid w:val="00AF2AB1"/>
    <w:rsid w:val="00AF30FE"/>
    <w:rsid w:val="00AF4443"/>
    <w:rsid w:val="00AF5C74"/>
    <w:rsid w:val="00B02F08"/>
    <w:rsid w:val="00B040DA"/>
    <w:rsid w:val="00B0524D"/>
    <w:rsid w:val="00B0750F"/>
    <w:rsid w:val="00B07B4D"/>
    <w:rsid w:val="00B101E8"/>
    <w:rsid w:val="00B10486"/>
    <w:rsid w:val="00B106E9"/>
    <w:rsid w:val="00B10975"/>
    <w:rsid w:val="00B131E6"/>
    <w:rsid w:val="00B17B5A"/>
    <w:rsid w:val="00B21F74"/>
    <w:rsid w:val="00B22AC8"/>
    <w:rsid w:val="00B23975"/>
    <w:rsid w:val="00B25B58"/>
    <w:rsid w:val="00B26A69"/>
    <w:rsid w:val="00B27ECE"/>
    <w:rsid w:val="00B30AEB"/>
    <w:rsid w:val="00B33549"/>
    <w:rsid w:val="00B33898"/>
    <w:rsid w:val="00B34C30"/>
    <w:rsid w:val="00B34D62"/>
    <w:rsid w:val="00B36658"/>
    <w:rsid w:val="00B37853"/>
    <w:rsid w:val="00B37A07"/>
    <w:rsid w:val="00B402CF"/>
    <w:rsid w:val="00B404E0"/>
    <w:rsid w:val="00B41C0C"/>
    <w:rsid w:val="00B46FBE"/>
    <w:rsid w:val="00B47CC5"/>
    <w:rsid w:val="00B51A02"/>
    <w:rsid w:val="00B521DD"/>
    <w:rsid w:val="00B526B4"/>
    <w:rsid w:val="00B5414B"/>
    <w:rsid w:val="00B54356"/>
    <w:rsid w:val="00B62093"/>
    <w:rsid w:val="00B6363D"/>
    <w:rsid w:val="00B63BCB"/>
    <w:rsid w:val="00B65BFD"/>
    <w:rsid w:val="00B73A31"/>
    <w:rsid w:val="00B73A3A"/>
    <w:rsid w:val="00B75065"/>
    <w:rsid w:val="00B751C2"/>
    <w:rsid w:val="00B75AD7"/>
    <w:rsid w:val="00B77658"/>
    <w:rsid w:val="00B8274A"/>
    <w:rsid w:val="00B82AC4"/>
    <w:rsid w:val="00B82F1D"/>
    <w:rsid w:val="00B84EBF"/>
    <w:rsid w:val="00B8575E"/>
    <w:rsid w:val="00B8634C"/>
    <w:rsid w:val="00B864B3"/>
    <w:rsid w:val="00B8731F"/>
    <w:rsid w:val="00B922C9"/>
    <w:rsid w:val="00B92952"/>
    <w:rsid w:val="00B936E7"/>
    <w:rsid w:val="00B93B0C"/>
    <w:rsid w:val="00B9621B"/>
    <w:rsid w:val="00B969C5"/>
    <w:rsid w:val="00B96ED3"/>
    <w:rsid w:val="00B97334"/>
    <w:rsid w:val="00B97EEF"/>
    <w:rsid w:val="00BA0184"/>
    <w:rsid w:val="00BA3F6D"/>
    <w:rsid w:val="00BA4D69"/>
    <w:rsid w:val="00BA51F6"/>
    <w:rsid w:val="00BB4379"/>
    <w:rsid w:val="00BB4C02"/>
    <w:rsid w:val="00BB7316"/>
    <w:rsid w:val="00BB7729"/>
    <w:rsid w:val="00BC08AC"/>
    <w:rsid w:val="00BC24B8"/>
    <w:rsid w:val="00BC2631"/>
    <w:rsid w:val="00BC40FC"/>
    <w:rsid w:val="00BC5FA3"/>
    <w:rsid w:val="00BC6378"/>
    <w:rsid w:val="00BC67C1"/>
    <w:rsid w:val="00BC6AB6"/>
    <w:rsid w:val="00BC7EB4"/>
    <w:rsid w:val="00BD045C"/>
    <w:rsid w:val="00BD168A"/>
    <w:rsid w:val="00BD1900"/>
    <w:rsid w:val="00BD2713"/>
    <w:rsid w:val="00BD27A3"/>
    <w:rsid w:val="00BD2A91"/>
    <w:rsid w:val="00BE45F8"/>
    <w:rsid w:val="00BE684B"/>
    <w:rsid w:val="00BE6AD6"/>
    <w:rsid w:val="00BF0F40"/>
    <w:rsid w:val="00BF16E2"/>
    <w:rsid w:val="00BF3287"/>
    <w:rsid w:val="00BF430B"/>
    <w:rsid w:val="00BF57BF"/>
    <w:rsid w:val="00BF768A"/>
    <w:rsid w:val="00C00D66"/>
    <w:rsid w:val="00C025E2"/>
    <w:rsid w:val="00C0261B"/>
    <w:rsid w:val="00C0362B"/>
    <w:rsid w:val="00C03693"/>
    <w:rsid w:val="00C036E7"/>
    <w:rsid w:val="00C06DF6"/>
    <w:rsid w:val="00C079E8"/>
    <w:rsid w:val="00C103EA"/>
    <w:rsid w:val="00C14163"/>
    <w:rsid w:val="00C15C23"/>
    <w:rsid w:val="00C16025"/>
    <w:rsid w:val="00C16392"/>
    <w:rsid w:val="00C16628"/>
    <w:rsid w:val="00C1689C"/>
    <w:rsid w:val="00C1701F"/>
    <w:rsid w:val="00C242C7"/>
    <w:rsid w:val="00C26125"/>
    <w:rsid w:val="00C312E3"/>
    <w:rsid w:val="00C35B99"/>
    <w:rsid w:val="00C36688"/>
    <w:rsid w:val="00C36B8A"/>
    <w:rsid w:val="00C4320F"/>
    <w:rsid w:val="00C45020"/>
    <w:rsid w:val="00C45925"/>
    <w:rsid w:val="00C46BFE"/>
    <w:rsid w:val="00C472AC"/>
    <w:rsid w:val="00C507D0"/>
    <w:rsid w:val="00C52157"/>
    <w:rsid w:val="00C53233"/>
    <w:rsid w:val="00C541EC"/>
    <w:rsid w:val="00C547D3"/>
    <w:rsid w:val="00C562AD"/>
    <w:rsid w:val="00C56C9E"/>
    <w:rsid w:val="00C57408"/>
    <w:rsid w:val="00C578C3"/>
    <w:rsid w:val="00C65005"/>
    <w:rsid w:val="00C67518"/>
    <w:rsid w:val="00C70C58"/>
    <w:rsid w:val="00C729BD"/>
    <w:rsid w:val="00C73D30"/>
    <w:rsid w:val="00C74478"/>
    <w:rsid w:val="00C74D22"/>
    <w:rsid w:val="00C75941"/>
    <w:rsid w:val="00C76645"/>
    <w:rsid w:val="00C82B0C"/>
    <w:rsid w:val="00C8348D"/>
    <w:rsid w:val="00C83ADD"/>
    <w:rsid w:val="00C849F8"/>
    <w:rsid w:val="00C8522C"/>
    <w:rsid w:val="00C90821"/>
    <w:rsid w:val="00C90E99"/>
    <w:rsid w:val="00C952AC"/>
    <w:rsid w:val="00C96BE8"/>
    <w:rsid w:val="00CA039F"/>
    <w:rsid w:val="00CA0715"/>
    <w:rsid w:val="00CA46D3"/>
    <w:rsid w:val="00CA4B6B"/>
    <w:rsid w:val="00CA4EBF"/>
    <w:rsid w:val="00CA555A"/>
    <w:rsid w:val="00CB1627"/>
    <w:rsid w:val="00CB3F7B"/>
    <w:rsid w:val="00CB54DF"/>
    <w:rsid w:val="00CB5EE7"/>
    <w:rsid w:val="00CB6AA1"/>
    <w:rsid w:val="00CB717D"/>
    <w:rsid w:val="00CC0934"/>
    <w:rsid w:val="00CC375E"/>
    <w:rsid w:val="00CC3910"/>
    <w:rsid w:val="00CC4567"/>
    <w:rsid w:val="00CC4BEB"/>
    <w:rsid w:val="00CC781F"/>
    <w:rsid w:val="00CD1341"/>
    <w:rsid w:val="00CD2667"/>
    <w:rsid w:val="00CD28E7"/>
    <w:rsid w:val="00CD2999"/>
    <w:rsid w:val="00CD6137"/>
    <w:rsid w:val="00CE1CAF"/>
    <w:rsid w:val="00CE1D46"/>
    <w:rsid w:val="00CE2112"/>
    <w:rsid w:val="00CF1B0D"/>
    <w:rsid w:val="00CF2E84"/>
    <w:rsid w:val="00CF4781"/>
    <w:rsid w:val="00CF63A1"/>
    <w:rsid w:val="00D000FD"/>
    <w:rsid w:val="00D00F6C"/>
    <w:rsid w:val="00D02A8B"/>
    <w:rsid w:val="00D02B6D"/>
    <w:rsid w:val="00D0380D"/>
    <w:rsid w:val="00D04501"/>
    <w:rsid w:val="00D056B1"/>
    <w:rsid w:val="00D05C57"/>
    <w:rsid w:val="00D114DC"/>
    <w:rsid w:val="00D135AE"/>
    <w:rsid w:val="00D15746"/>
    <w:rsid w:val="00D179D9"/>
    <w:rsid w:val="00D23ADB"/>
    <w:rsid w:val="00D24822"/>
    <w:rsid w:val="00D2488E"/>
    <w:rsid w:val="00D248EB"/>
    <w:rsid w:val="00D26635"/>
    <w:rsid w:val="00D27AE8"/>
    <w:rsid w:val="00D30D4F"/>
    <w:rsid w:val="00D338F0"/>
    <w:rsid w:val="00D33F2F"/>
    <w:rsid w:val="00D35186"/>
    <w:rsid w:val="00D366D2"/>
    <w:rsid w:val="00D40318"/>
    <w:rsid w:val="00D41622"/>
    <w:rsid w:val="00D437C0"/>
    <w:rsid w:val="00D45E0C"/>
    <w:rsid w:val="00D50118"/>
    <w:rsid w:val="00D50E82"/>
    <w:rsid w:val="00D53D1D"/>
    <w:rsid w:val="00D5426E"/>
    <w:rsid w:val="00D54DD7"/>
    <w:rsid w:val="00D5704F"/>
    <w:rsid w:val="00D60B1D"/>
    <w:rsid w:val="00D615EC"/>
    <w:rsid w:val="00D619C8"/>
    <w:rsid w:val="00D626A5"/>
    <w:rsid w:val="00D63324"/>
    <w:rsid w:val="00D67828"/>
    <w:rsid w:val="00D719CF"/>
    <w:rsid w:val="00D72A15"/>
    <w:rsid w:val="00D72C3C"/>
    <w:rsid w:val="00D7307C"/>
    <w:rsid w:val="00D73F4E"/>
    <w:rsid w:val="00D83BDE"/>
    <w:rsid w:val="00D87290"/>
    <w:rsid w:val="00D90284"/>
    <w:rsid w:val="00D92DEF"/>
    <w:rsid w:val="00D93D5C"/>
    <w:rsid w:val="00D94421"/>
    <w:rsid w:val="00D94679"/>
    <w:rsid w:val="00D96682"/>
    <w:rsid w:val="00D97DCD"/>
    <w:rsid w:val="00DA0F6D"/>
    <w:rsid w:val="00DB1604"/>
    <w:rsid w:val="00DB241E"/>
    <w:rsid w:val="00DB37A2"/>
    <w:rsid w:val="00DB59D0"/>
    <w:rsid w:val="00DB6DDB"/>
    <w:rsid w:val="00DB711D"/>
    <w:rsid w:val="00DC067F"/>
    <w:rsid w:val="00DC16A6"/>
    <w:rsid w:val="00DC1F4C"/>
    <w:rsid w:val="00DC3C4E"/>
    <w:rsid w:val="00DC66B0"/>
    <w:rsid w:val="00DC7495"/>
    <w:rsid w:val="00DD0124"/>
    <w:rsid w:val="00DD2CC6"/>
    <w:rsid w:val="00DD33D0"/>
    <w:rsid w:val="00DD4052"/>
    <w:rsid w:val="00DD4CAA"/>
    <w:rsid w:val="00DD5504"/>
    <w:rsid w:val="00DD61CE"/>
    <w:rsid w:val="00DD6D43"/>
    <w:rsid w:val="00DD7DF9"/>
    <w:rsid w:val="00DE15A9"/>
    <w:rsid w:val="00DE2B41"/>
    <w:rsid w:val="00DE417E"/>
    <w:rsid w:val="00DE4D16"/>
    <w:rsid w:val="00DE5257"/>
    <w:rsid w:val="00DE530A"/>
    <w:rsid w:val="00DF2E99"/>
    <w:rsid w:val="00DF5CFD"/>
    <w:rsid w:val="00DF671C"/>
    <w:rsid w:val="00DF69E4"/>
    <w:rsid w:val="00DF71C4"/>
    <w:rsid w:val="00DF7277"/>
    <w:rsid w:val="00DF7671"/>
    <w:rsid w:val="00E008F6"/>
    <w:rsid w:val="00E01614"/>
    <w:rsid w:val="00E02831"/>
    <w:rsid w:val="00E02B17"/>
    <w:rsid w:val="00E03FD7"/>
    <w:rsid w:val="00E048E8"/>
    <w:rsid w:val="00E04949"/>
    <w:rsid w:val="00E050BF"/>
    <w:rsid w:val="00E1030C"/>
    <w:rsid w:val="00E10A10"/>
    <w:rsid w:val="00E10F7C"/>
    <w:rsid w:val="00E11E04"/>
    <w:rsid w:val="00E125CF"/>
    <w:rsid w:val="00E142CF"/>
    <w:rsid w:val="00E172FF"/>
    <w:rsid w:val="00E201C1"/>
    <w:rsid w:val="00E2074A"/>
    <w:rsid w:val="00E20C2C"/>
    <w:rsid w:val="00E26303"/>
    <w:rsid w:val="00E263D8"/>
    <w:rsid w:val="00E264C2"/>
    <w:rsid w:val="00E27027"/>
    <w:rsid w:val="00E30B63"/>
    <w:rsid w:val="00E30B7D"/>
    <w:rsid w:val="00E328C6"/>
    <w:rsid w:val="00E32E62"/>
    <w:rsid w:val="00E337ED"/>
    <w:rsid w:val="00E3432F"/>
    <w:rsid w:val="00E34AAE"/>
    <w:rsid w:val="00E35398"/>
    <w:rsid w:val="00E35436"/>
    <w:rsid w:val="00E42434"/>
    <w:rsid w:val="00E42953"/>
    <w:rsid w:val="00E43E12"/>
    <w:rsid w:val="00E44A1E"/>
    <w:rsid w:val="00E44DE4"/>
    <w:rsid w:val="00E45FE8"/>
    <w:rsid w:val="00E4778D"/>
    <w:rsid w:val="00E4785D"/>
    <w:rsid w:val="00E47BBE"/>
    <w:rsid w:val="00E503F9"/>
    <w:rsid w:val="00E65505"/>
    <w:rsid w:val="00E66617"/>
    <w:rsid w:val="00E66F03"/>
    <w:rsid w:val="00E73A29"/>
    <w:rsid w:val="00E73C59"/>
    <w:rsid w:val="00E73E6C"/>
    <w:rsid w:val="00E74CB5"/>
    <w:rsid w:val="00E753CC"/>
    <w:rsid w:val="00E76968"/>
    <w:rsid w:val="00E80408"/>
    <w:rsid w:val="00E81296"/>
    <w:rsid w:val="00E816E0"/>
    <w:rsid w:val="00E91D77"/>
    <w:rsid w:val="00E92BB3"/>
    <w:rsid w:val="00E94069"/>
    <w:rsid w:val="00EA36FC"/>
    <w:rsid w:val="00EA4759"/>
    <w:rsid w:val="00EA552C"/>
    <w:rsid w:val="00EB1C93"/>
    <w:rsid w:val="00EB543D"/>
    <w:rsid w:val="00EB703F"/>
    <w:rsid w:val="00EC1FA9"/>
    <w:rsid w:val="00EC3483"/>
    <w:rsid w:val="00EC3A7F"/>
    <w:rsid w:val="00EC4D55"/>
    <w:rsid w:val="00EC5F8A"/>
    <w:rsid w:val="00EC6D9E"/>
    <w:rsid w:val="00EC7417"/>
    <w:rsid w:val="00ED19D5"/>
    <w:rsid w:val="00ED4BDA"/>
    <w:rsid w:val="00ED5243"/>
    <w:rsid w:val="00EE0874"/>
    <w:rsid w:val="00EF20B7"/>
    <w:rsid w:val="00EF29AF"/>
    <w:rsid w:val="00EF3113"/>
    <w:rsid w:val="00EF35BA"/>
    <w:rsid w:val="00EF6677"/>
    <w:rsid w:val="00EF67D5"/>
    <w:rsid w:val="00EF7524"/>
    <w:rsid w:val="00F01F26"/>
    <w:rsid w:val="00F06DE1"/>
    <w:rsid w:val="00F079DB"/>
    <w:rsid w:val="00F10581"/>
    <w:rsid w:val="00F14349"/>
    <w:rsid w:val="00F15E8D"/>
    <w:rsid w:val="00F16A8E"/>
    <w:rsid w:val="00F20897"/>
    <w:rsid w:val="00F20C49"/>
    <w:rsid w:val="00F24F35"/>
    <w:rsid w:val="00F322AD"/>
    <w:rsid w:val="00F35CB1"/>
    <w:rsid w:val="00F36563"/>
    <w:rsid w:val="00F366A6"/>
    <w:rsid w:val="00F370D1"/>
    <w:rsid w:val="00F40C47"/>
    <w:rsid w:val="00F43285"/>
    <w:rsid w:val="00F44774"/>
    <w:rsid w:val="00F45546"/>
    <w:rsid w:val="00F47F3D"/>
    <w:rsid w:val="00F55D24"/>
    <w:rsid w:val="00F56EE7"/>
    <w:rsid w:val="00F57A26"/>
    <w:rsid w:val="00F605E2"/>
    <w:rsid w:val="00F61608"/>
    <w:rsid w:val="00F63159"/>
    <w:rsid w:val="00F63E86"/>
    <w:rsid w:val="00F64B2D"/>
    <w:rsid w:val="00F65C54"/>
    <w:rsid w:val="00F66117"/>
    <w:rsid w:val="00F72560"/>
    <w:rsid w:val="00F72993"/>
    <w:rsid w:val="00F74F6D"/>
    <w:rsid w:val="00F82E51"/>
    <w:rsid w:val="00F832E3"/>
    <w:rsid w:val="00F84B84"/>
    <w:rsid w:val="00F855AA"/>
    <w:rsid w:val="00F87142"/>
    <w:rsid w:val="00F96364"/>
    <w:rsid w:val="00F96F6D"/>
    <w:rsid w:val="00FA2401"/>
    <w:rsid w:val="00FA2B62"/>
    <w:rsid w:val="00FA50A8"/>
    <w:rsid w:val="00FA7AB9"/>
    <w:rsid w:val="00FB0579"/>
    <w:rsid w:val="00FB0A39"/>
    <w:rsid w:val="00FB4EA0"/>
    <w:rsid w:val="00FB5F0B"/>
    <w:rsid w:val="00FB72F2"/>
    <w:rsid w:val="00FB763E"/>
    <w:rsid w:val="00FC2DEE"/>
    <w:rsid w:val="00FC2E44"/>
    <w:rsid w:val="00FD0AD9"/>
    <w:rsid w:val="00FD1DE0"/>
    <w:rsid w:val="00FD5494"/>
    <w:rsid w:val="00FE0373"/>
    <w:rsid w:val="00FE16D5"/>
    <w:rsid w:val="00FE1AF8"/>
    <w:rsid w:val="00FE456B"/>
    <w:rsid w:val="00FE7331"/>
    <w:rsid w:val="00FE77B5"/>
    <w:rsid w:val="00FF28FC"/>
    <w:rsid w:val="00FF42E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9adfd"/>
    </o:shapedefaults>
    <o:shapelayout v:ext="edit">
      <o:idmap v:ext="edit" data="1"/>
    </o:shapelayout>
  </w:shapeDefaults>
  <w:doNotEmbedSmartTags/>
  <w:decimalSymbol w:val="."/>
  <w:listSeparator w:val=","/>
  <w14:docId w14:val="484DEF8C"/>
  <w15:docId w15:val="{6DFFA642-1068-410F-AEB8-94C8905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B54DF"/>
  </w:style>
  <w:style w:type="paragraph" w:styleId="Heading1">
    <w:name w:val="heading 1"/>
    <w:basedOn w:val="Normal"/>
    <w:next w:val="Normal"/>
    <w:link w:val="Heading1Char"/>
    <w:uiPriority w:val="9"/>
    <w:qFormat/>
    <w:rsid w:val="00017AE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17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DE52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6031C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">
    <w:name w:val="Light List"/>
    <w:basedOn w:val="TableNormal"/>
    <w:uiPriority w:val="61"/>
    <w:rsid w:val="0006031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06031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6">
    <w:name w:val="Medium List 1 Accent 6"/>
    <w:basedOn w:val="TableNormal"/>
    <w:uiPriority w:val="65"/>
    <w:rsid w:val="0006031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06031C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06031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06031C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6031C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2D5E41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96B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A48"/>
    <w:pPr>
      <w:spacing w:after="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AD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F2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rritt@mmdhd.org" TargetMode="External"/><Relationship Id="rId13" Type="http://schemas.openxmlformats.org/officeDocument/2006/relationships/hyperlink" Target="http://www.samaritas.org" TargetMode="External"/><Relationship Id="rId18" Type="http://schemas.openxmlformats.org/officeDocument/2006/relationships/hyperlink" Target="mailto:Breakingchainsofaddiction23@gmail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chemminger@ioniacounty.org" TargetMode="External"/><Relationship Id="rId7" Type="http://schemas.openxmlformats.org/officeDocument/2006/relationships/hyperlink" Target="https://montcalmalanoclub.com/meeting-schedule" TargetMode="External"/><Relationship Id="rId12" Type="http://schemas.openxmlformats.org/officeDocument/2006/relationships/hyperlink" Target="http://www.samaritanhcpc.com" TargetMode="External"/><Relationship Id="rId17" Type="http://schemas.openxmlformats.org/officeDocument/2006/relationships/hyperlink" Target="http://meetings.intherooms.com/locations/Cedar-Springs/REBOS-House/2479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eetings.intherooms.com/locations/Cedar-Springs/REBOS-House/24795" TargetMode="External"/><Relationship Id="rId20" Type="http://schemas.openxmlformats.org/officeDocument/2006/relationships/hyperlink" Target="mailto:Breakingchainsofaddiction23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samaritas.o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chemminger@ioniacounty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cmerritt@mmdhd.org" TargetMode="External"/><Relationship Id="rId14" Type="http://schemas.openxmlformats.org/officeDocument/2006/relationships/hyperlink" Target="http://www.samaritanhcpc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ie\AppData\Roaming\Microsoft\Templates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4391C-4F3C-44BD-964A-08B471E3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63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Carrie</dc:creator>
  <cp:lastModifiedBy>Christa Merritt</cp:lastModifiedBy>
  <cp:revision>42</cp:revision>
  <cp:lastPrinted>2025-01-02T14:48:00Z</cp:lastPrinted>
  <dcterms:created xsi:type="dcterms:W3CDTF">2025-02-03T14:29:00Z</dcterms:created>
  <dcterms:modified xsi:type="dcterms:W3CDTF">2025-03-06T19:01:00Z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