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3F73C" w14:textId="77777777" w:rsidR="00F51612" w:rsidRDefault="00F51612"/>
    <w:p w14:paraId="1750BA5A" w14:textId="77777777" w:rsidR="00F51612" w:rsidRDefault="00F51612"/>
    <w:p w14:paraId="0F09C46C" w14:textId="77777777" w:rsidR="00F51612" w:rsidRDefault="00F51612"/>
    <w:p w14:paraId="04C11FC8" w14:textId="77777777" w:rsidR="00F51612" w:rsidRDefault="00F51612"/>
    <w:p w14:paraId="15E0DEEF" w14:textId="439E7D53" w:rsidR="00F51612" w:rsidRPr="00DD3BCB" w:rsidRDefault="006013E3" w:rsidP="00DD3BCB">
      <w:pPr>
        <w:jc w:val="center"/>
        <w:rPr>
          <w:rFonts w:asciiTheme="majorHAnsi" w:hAnsiTheme="majorHAnsi"/>
          <w:b/>
          <w:bCs/>
          <w:color w:val="DC0007"/>
          <w:sz w:val="32"/>
          <w:szCs w:val="32"/>
        </w:rPr>
      </w:pPr>
      <w:r w:rsidRPr="00F51612">
        <w:rPr>
          <w:rFonts w:asciiTheme="majorHAnsi" w:hAnsiTheme="majorHAnsi"/>
          <w:b/>
          <w:bCs/>
          <w:noProof/>
          <w:color w:val="DC0007"/>
          <w:sz w:val="32"/>
          <w:szCs w:val="32"/>
        </w:rPr>
        <w:drawing>
          <wp:anchor distT="0" distB="0" distL="114300" distR="114300" simplePos="0" relativeHeight="251658240" behindDoc="1" locked="1" layoutInCell="1" allowOverlap="1" wp14:anchorId="21182112" wp14:editId="215BE1CD">
            <wp:simplePos x="0" y="0"/>
            <wp:positionH relativeFrom="margin">
              <wp:align>center</wp:align>
            </wp:positionH>
            <wp:positionV relativeFrom="page">
              <wp:posOffset>-330200</wp:posOffset>
            </wp:positionV>
            <wp:extent cx="2888615" cy="1911350"/>
            <wp:effectExtent l="0" t="0" r="0" b="0"/>
            <wp:wrapNone/>
            <wp:docPr id="834385487" name="Picture 4" descr="A logo with a flow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85487" name="Picture 4" descr="A logo with a flower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835"/>
                    <a:stretch/>
                  </pic:blipFill>
                  <pic:spPr bwMode="auto">
                    <a:xfrm>
                      <a:off x="0" y="0"/>
                      <a:ext cx="2888615" cy="191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D5432C" w14:textId="77777777" w:rsidR="00F51612" w:rsidRPr="00F51612" w:rsidRDefault="00F51612" w:rsidP="00F51612">
      <w:pPr>
        <w:jc w:val="center"/>
        <w:rPr>
          <w:color w:val="DC0007"/>
        </w:rPr>
      </w:pPr>
      <w:r w:rsidRPr="00F51612">
        <w:rPr>
          <w:color w:val="DC0007"/>
        </w:rPr>
        <w:t>"Where Comfort, Care, and Compassion Come Together"</w:t>
      </w:r>
    </w:p>
    <w:p w14:paraId="067EF2B6" w14:textId="77777777" w:rsidR="00F51612" w:rsidRPr="00F51612" w:rsidRDefault="00F51612" w:rsidP="00F51612">
      <w:pPr>
        <w:jc w:val="center"/>
        <w:rPr>
          <w:color w:val="DC0007"/>
        </w:rPr>
      </w:pPr>
      <w:r w:rsidRPr="00F51612">
        <w:rPr>
          <w:color w:val="DC0007"/>
        </w:rPr>
        <w:t>1111 S. 9th St., Midlothian, TX 76065</w:t>
      </w:r>
    </w:p>
    <w:p w14:paraId="4F31F008" w14:textId="77777777" w:rsidR="00F51612" w:rsidRPr="00DD3BCB" w:rsidRDefault="00F51612" w:rsidP="00F51612">
      <w:pPr>
        <w:rPr>
          <w:sz w:val="6"/>
          <w:szCs w:val="6"/>
        </w:rPr>
      </w:pPr>
    </w:p>
    <w:p w14:paraId="1BC89504" w14:textId="1B0A1344" w:rsidR="00DD3BCB" w:rsidRDefault="00DD3BCB" w:rsidP="00DD3BCB">
      <w:pPr>
        <w:pStyle w:val="p1"/>
        <w:jc w:val="center"/>
        <w:rPr>
          <w:b/>
          <w:bCs/>
          <w:color w:val="0070C0"/>
          <w:sz w:val="32"/>
          <w:szCs w:val="32"/>
        </w:rPr>
      </w:pPr>
      <w:r w:rsidRPr="00DD3BCB">
        <w:rPr>
          <w:b/>
          <w:bCs/>
          <w:color w:val="0070C0"/>
          <w:sz w:val="32"/>
          <w:szCs w:val="32"/>
        </w:rPr>
        <w:t>Information to Collect for our Waitlist</w:t>
      </w:r>
    </w:p>
    <w:p w14:paraId="22FBC481" w14:textId="77777777" w:rsidR="00DD3BCB" w:rsidRPr="005B1D4E" w:rsidRDefault="00DD3BCB" w:rsidP="00DD3BCB">
      <w:pPr>
        <w:pStyle w:val="p1"/>
        <w:jc w:val="center"/>
        <w:rPr>
          <w:color w:val="0070C0"/>
          <w:sz w:val="4"/>
          <w:szCs w:val="4"/>
        </w:rPr>
      </w:pPr>
    </w:p>
    <w:p w14:paraId="79098980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1.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Basic Contact Information:</w:t>
      </w:r>
    </w:p>
    <w:p w14:paraId="7DECE58A" w14:textId="56BB288A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Full Name of Potential Resident  ____________________________________________________________</w:t>
      </w:r>
    </w:p>
    <w:p w14:paraId="042ECA82" w14:textId="23B7F06C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Name and Contact Information of Responsible Party (if applicable)</w:t>
      </w:r>
      <w:r w:rsidR="001130B8">
        <w:rPr>
          <w:color w:val="0070C0"/>
          <w:sz w:val="16"/>
          <w:szCs w:val="16"/>
        </w:rPr>
        <w:t xml:space="preserve"> </w:t>
      </w:r>
      <w:r w:rsidR="001130B8" w:rsidRPr="00DD3BCB">
        <w:rPr>
          <w:color w:val="0070C0"/>
          <w:sz w:val="16"/>
          <w:szCs w:val="16"/>
        </w:rPr>
        <w:t>____________________________________________________________</w:t>
      </w:r>
    </w:p>
    <w:p w14:paraId="121B9BF2" w14:textId="570AAE8D" w:rsidR="00DD3BCB" w:rsidRPr="00DD3BCB" w:rsidRDefault="00DD3BCB" w:rsidP="00DD3BCB">
      <w:pPr>
        <w:pStyle w:val="p4"/>
        <w:numPr>
          <w:ilvl w:val="0"/>
          <w:numId w:val="3"/>
        </w:numPr>
        <w:rPr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>Phone Number _______________________________________</w:t>
      </w:r>
    </w:p>
    <w:p w14:paraId="483A47AA" w14:textId="08159819" w:rsidR="00DD3BCB" w:rsidRPr="00DD3BCB" w:rsidRDefault="00DD3BCB" w:rsidP="00DD3BCB">
      <w:pPr>
        <w:pStyle w:val="p4"/>
        <w:numPr>
          <w:ilvl w:val="0"/>
          <w:numId w:val="3"/>
        </w:numPr>
        <w:rPr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>Email Address  _______________________________________</w:t>
      </w:r>
    </w:p>
    <w:p w14:paraId="7EDC19CC" w14:textId="77777777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Relationship to the Resident</w:t>
      </w:r>
    </w:p>
    <w:p w14:paraId="5CD6AD87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2.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Resident Details:</w:t>
      </w:r>
    </w:p>
    <w:p w14:paraId="32CC0F00" w14:textId="0E5A6FD4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Age and Gender  _______________________________________</w:t>
      </w:r>
    </w:p>
    <w:p w14:paraId="59684F9C" w14:textId="1470061D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Current Living Situation  _______________________________________</w:t>
      </w:r>
    </w:p>
    <w:p w14:paraId="11C300FF" w14:textId="2D1D05AE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Desired Move-in Timeline (e.g., immediate, 3–6 months, or flexible) _______________________________________</w:t>
      </w:r>
    </w:p>
    <w:p w14:paraId="0109EAA4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3.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Care Needs:</w:t>
      </w:r>
    </w:p>
    <w:p w14:paraId="747B4B4D" w14:textId="77777777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General Level of Care Required (e.g., minimal assistance, memory care, mobility support, etc.)</w:t>
      </w:r>
    </w:p>
    <w:p w14:paraId="519BB8C0" w14:textId="28D046CC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ab/>
        <w:t>__________________________________________________________________________________________________________________________________________________________</w:t>
      </w:r>
    </w:p>
    <w:p w14:paraId="3904ABE1" w14:textId="77777777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Special Medical Conditions or Diagnoses</w:t>
      </w:r>
    </w:p>
    <w:p w14:paraId="06317242" w14:textId="670D831C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ab/>
        <w:t>__________________________________________________________________________________________________________________________________________________________</w:t>
      </w:r>
    </w:p>
    <w:p w14:paraId="0342B321" w14:textId="77777777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Known Allergies, Dietary Restrictions, or Preferences</w:t>
      </w:r>
    </w:p>
    <w:p w14:paraId="7EAFC2AE" w14:textId="77A26EF6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ab/>
        <w:t>__________________________________________________________________________________________________________________________________________________________</w:t>
      </w:r>
    </w:p>
    <w:p w14:paraId="30DEAB0B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4.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Payment Information:</w:t>
      </w:r>
    </w:p>
    <w:p w14:paraId="6954855C" w14:textId="246FD8D9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 xml:space="preserve">Acknowledgment of Private Pay Policy </w:t>
      </w:r>
    </w:p>
    <w:p w14:paraId="307110B8" w14:textId="77777777" w:rsidR="00DD3BCB" w:rsidRPr="00DD3BCB" w:rsidRDefault="00DD3BCB" w:rsidP="00DD3BCB">
      <w:pPr>
        <w:pStyle w:val="p3"/>
        <w:rPr>
          <w:color w:val="0070C0"/>
          <w:sz w:val="2"/>
          <w:szCs w:val="2"/>
        </w:rPr>
      </w:pPr>
    </w:p>
    <w:p w14:paraId="251489C8" w14:textId="77777777" w:rsidR="00DD3BCB" w:rsidRPr="00DD3BCB" w:rsidRDefault="00DD3BCB" w:rsidP="00DD3BCB">
      <w:pPr>
        <w:pStyle w:val="p1"/>
        <w:rPr>
          <w:b/>
          <w:bCs/>
          <w:color w:val="0070C0"/>
          <w:sz w:val="16"/>
          <w:szCs w:val="16"/>
        </w:rPr>
      </w:pPr>
      <w:r w:rsidRPr="00DD3BCB">
        <w:rPr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 xml:space="preserve">We are delighted that you’re considering Adoring Care Assisted Living as a future home for your loved one. At Adoring Care, </w:t>
      </w:r>
    </w:p>
    <w:p w14:paraId="5953EFF1" w14:textId="77777777" w:rsidR="00DD3BCB" w:rsidRPr="00DD3BCB" w:rsidRDefault="00DD3BCB" w:rsidP="00DD3BCB">
      <w:pPr>
        <w:pStyle w:val="p1"/>
        <w:rPr>
          <w:b/>
          <w:bCs/>
          <w:color w:val="0070C0"/>
          <w:sz w:val="16"/>
          <w:szCs w:val="16"/>
        </w:rPr>
      </w:pPr>
      <w:r w:rsidRPr="00DD3BCB">
        <w:rPr>
          <w:b/>
          <w:bCs/>
          <w:color w:val="0070C0"/>
          <w:sz w:val="16"/>
          <w:szCs w:val="16"/>
        </w:rPr>
        <w:tab/>
        <w:t xml:space="preserve">we strive to provide the highest level of personalized care in a warm and welcoming environment. To maintain the quality </w:t>
      </w:r>
      <w:r w:rsidRPr="00DD3BCB">
        <w:rPr>
          <w:b/>
          <w:bCs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ab/>
        <w:t xml:space="preserve">and level of services we provide, we operate as a private pay home and are unable to accept Medicaid payments. We want to </w:t>
      </w:r>
    </w:p>
    <w:p w14:paraId="0A0FB67E" w14:textId="578B0AF2" w:rsidR="00DD3BCB" w:rsidRPr="00DD3BCB" w:rsidRDefault="00DD3BCB" w:rsidP="00DD3BCB">
      <w:pPr>
        <w:pStyle w:val="p1"/>
        <w:rPr>
          <w:b/>
          <w:bCs/>
          <w:color w:val="0070C0"/>
          <w:sz w:val="16"/>
          <w:szCs w:val="16"/>
        </w:rPr>
      </w:pPr>
      <w:r w:rsidRPr="00DD3BCB">
        <w:rPr>
          <w:b/>
          <w:bCs/>
          <w:color w:val="0070C0"/>
          <w:sz w:val="16"/>
          <w:szCs w:val="16"/>
        </w:rPr>
        <w:tab/>
        <w:t xml:space="preserve">ensure transparency, so families can make informed decisions that best meet their needs. If you have any questions about </w:t>
      </w:r>
      <w:r w:rsidRPr="00DD3BCB">
        <w:rPr>
          <w:b/>
          <w:bCs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ab/>
        <w:t>this or would like assistance exploring private pay options, we’re happy to help.</w:t>
      </w:r>
    </w:p>
    <w:p w14:paraId="6A8D0C63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5.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Preferences and Expectations:</w:t>
      </w:r>
    </w:p>
    <w:p w14:paraId="4021165E" w14:textId="476B8300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Specific Amenities or Services They Value Most  __________________________________________________________________________________________________</w:t>
      </w:r>
    </w:p>
    <w:p w14:paraId="5063FD46" w14:textId="606CC26C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Any Questions or Concerns About Your Facility ___________________________________________________________________________________________________</w:t>
      </w:r>
    </w:p>
    <w:p w14:paraId="26F83A34" w14:textId="77777777" w:rsidR="00DD3BCB" w:rsidRPr="00DD3BCB" w:rsidRDefault="00DD3BCB" w:rsidP="00DD3BCB">
      <w:pPr>
        <w:pStyle w:val="p2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6.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b/>
          <w:bCs/>
          <w:color w:val="0070C0"/>
          <w:sz w:val="16"/>
          <w:szCs w:val="16"/>
        </w:rPr>
        <w:t>Follow-Up Preferences:</w:t>
      </w:r>
    </w:p>
    <w:p w14:paraId="1BDD9337" w14:textId="4369784C" w:rsidR="00DD3BCB" w:rsidRPr="00DD3BCB" w:rsidRDefault="00DD3BCB" w:rsidP="00DD3BCB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Preferred Method of Communication (phone, email, etc.) ________________________________________________________________________________________</w:t>
      </w:r>
    </w:p>
    <w:p w14:paraId="49D23A6C" w14:textId="1331678D" w:rsidR="00F51612" w:rsidRDefault="00DD3BCB" w:rsidP="005B1D4E">
      <w:pPr>
        <w:pStyle w:val="p3"/>
        <w:rPr>
          <w:color w:val="0070C0"/>
          <w:sz w:val="16"/>
          <w:szCs w:val="16"/>
        </w:rPr>
      </w:pP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•</w:t>
      </w:r>
      <w:r w:rsidRPr="00DD3BCB">
        <w:rPr>
          <w:rStyle w:val="apple-tab-span"/>
          <w:rFonts w:eastAsiaTheme="majorEastAsia"/>
          <w:color w:val="0070C0"/>
          <w:sz w:val="16"/>
          <w:szCs w:val="16"/>
        </w:rPr>
        <w:tab/>
      </w:r>
      <w:r w:rsidRPr="00DD3BCB">
        <w:rPr>
          <w:color w:val="0070C0"/>
          <w:sz w:val="16"/>
          <w:szCs w:val="16"/>
        </w:rPr>
        <w:t>How Often They’d Like to Be Updated on Availability _____________________________________________________________________________________________</w:t>
      </w:r>
    </w:p>
    <w:p w14:paraId="60D65FC7" w14:textId="478FD49A" w:rsidR="005B1D4E" w:rsidRPr="005B1D4E" w:rsidRDefault="005B1D4E" w:rsidP="005B1D4E">
      <w:pPr>
        <w:spacing w:before="100" w:beforeAutospacing="1" w:after="100" w:afterAutospacing="1"/>
        <w:jc w:val="center"/>
        <w:rPr>
          <w:rFonts w:asciiTheme="majorHAnsi" w:eastAsia="Times New Roman" w:hAnsiTheme="majorHAnsi" w:cs="Times New Roman"/>
          <w:b/>
          <w:bCs/>
          <w:color w:val="0070C0"/>
          <w:kern w:val="0"/>
          <w:sz w:val="36"/>
          <w:szCs w:val="36"/>
          <w14:ligatures w14:val="none"/>
        </w:rPr>
      </w:pPr>
      <w:r w:rsidRPr="005B1D4E">
        <w:rPr>
          <w:rFonts w:asciiTheme="majorHAnsi" w:eastAsia="Times New Roman" w:hAnsiTheme="majorHAnsi" w:cs="Times New Roman"/>
          <w:b/>
          <w:bCs/>
          <w:color w:val="0070C0"/>
          <w:kern w:val="0"/>
          <w:sz w:val="36"/>
          <w:szCs w:val="36"/>
          <w14:ligatures w14:val="none"/>
        </w:rPr>
        <w:t>We plan to open in August 2025, with our Deposit List opening in June</w:t>
      </w:r>
    </w:p>
    <w:sectPr w:rsidR="005B1D4E" w:rsidRPr="005B1D4E" w:rsidSect="00DD3B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single" w:sz="18" w:space="24" w:color="DC0007"/>
        <w:left w:val="single" w:sz="18" w:space="24" w:color="DC0007"/>
        <w:bottom w:val="single" w:sz="18" w:space="24" w:color="DC0007"/>
        <w:right w:val="single" w:sz="18" w:space="24" w:color="DC0007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CD316" w14:textId="77777777" w:rsidR="005659CC" w:rsidRDefault="005659CC" w:rsidP="006013E3">
      <w:r>
        <w:separator/>
      </w:r>
    </w:p>
  </w:endnote>
  <w:endnote w:type="continuationSeparator" w:id="0">
    <w:p w14:paraId="315ED0D5" w14:textId="77777777" w:rsidR="005659CC" w:rsidRDefault="005659CC" w:rsidP="0060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0DF66" w14:textId="77777777" w:rsidR="006013E3" w:rsidRDefault="006013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B3CE6" w14:textId="77777777" w:rsidR="006013E3" w:rsidRDefault="006013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59974" w14:textId="77777777" w:rsidR="006013E3" w:rsidRDefault="00601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8E09A" w14:textId="77777777" w:rsidR="005659CC" w:rsidRDefault="005659CC" w:rsidP="006013E3">
      <w:r>
        <w:separator/>
      </w:r>
    </w:p>
  </w:footnote>
  <w:footnote w:type="continuationSeparator" w:id="0">
    <w:p w14:paraId="078678C1" w14:textId="77777777" w:rsidR="005659CC" w:rsidRDefault="005659CC" w:rsidP="0060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5F7A" w14:textId="77777777" w:rsidR="006013E3" w:rsidRDefault="006013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74B31" w14:textId="77777777" w:rsidR="006013E3" w:rsidRDefault="006013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EE71E" w14:textId="77777777" w:rsidR="006013E3" w:rsidRDefault="006013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D8350DF"/>
    <w:multiLevelType w:val="hybridMultilevel"/>
    <w:tmpl w:val="06CC2ACE"/>
    <w:lvl w:ilvl="0" w:tplc="66924A34">
      <w:start w:val="4"/>
      <w:numFmt w:val="bullet"/>
      <w:lvlText w:val="•"/>
      <w:lvlJc w:val="left"/>
      <w:pPr>
        <w:ind w:left="1160" w:hanging="360"/>
      </w:pPr>
      <w:rPr>
        <w:rFonts w:ascii=".AppleSystemUIFont" w:eastAsia="Times New Roman" w:hAnsi=".AppleSystemUIFo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2DAC4880"/>
    <w:multiLevelType w:val="hybridMultilevel"/>
    <w:tmpl w:val="37180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512826">
    <w:abstractNumId w:val="0"/>
  </w:num>
  <w:num w:numId="2" w16cid:durableId="116604042">
    <w:abstractNumId w:val="2"/>
  </w:num>
  <w:num w:numId="3" w16cid:durableId="567766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CB"/>
    <w:rsid w:val="000373AC"/>
    <w:rsid w:val="000733EE"/>
    <w:rsid w:val="001130B8"/>
    <w:rsid w:val="00122122"/>
    <w:rsid w:val="001C731E"/>
    <w:rsid w:val="00251717"/>
    <w:rsid w:val="00291356"/>
    <w:rsid w:val="002C19AD"/>
    <w:rsid w:val="005659CC"/>
    <w:rsid w:val="0058269E"/>
    <w:rsid w:val="005B1D4E"/>
    <w:rsid w:val="006013E3"/>
    <w:rsid w:val="00A82417"/>
    <w:rsid w:val="00B756EE"/>
    <w:rsid w:val="00C45DD4"/>
    <w:rsid w:val="00CD4EBF"/>
    <w:rsid w:val="00DD3BCB"/>
    <w:rsid w:val="00EA30AA"/>
    <w:rsid w:val="00F254F8"/>
    <w:rsid w:val="00F5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8F08B"/>
  <w15:chartTrackingRefBased/>
  <w15:docId w15:val="{DCB73D6E-8CD8-454E-A0D0-80B40676D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13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1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3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3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3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3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3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3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3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3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013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3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3E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3E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3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3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3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3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3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3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3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3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3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3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3E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3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3E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3E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013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3E3"/>
  </w:style>
  <w:style w:type="paragraph" w:styleId="Footer">
    <w:name w:val="footer"/>
    <w:basedOn w:val="Normal"/>
    <w:link w:val="FooterChar"/>
    <w:uiPriority w:val="99"/>
    <w:unhideWhenUsed/>
    <w:rsid w:val="006013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3E3"/>
  </w:style>
  <w:style w:type="paragraph" w:styleId="ListNumber">
    <w:name w:val="List Number"/>
    <w:basedOn w:val="Normal"/>
    <w:uiPriority w:val="99"/>
    <w:unhideWhenUsed/>
    <w:rsid w:val="00F51612"/>
    <w:pPr>
      <w:spacing w:after="200" w:line="276" w:lineRule="auto"/>
      <w:contextualSpacing/>
    </w:pPr>
    <w:rPr>
      <w:rFonts w:eastAsiaTheme="minorEastAsia"/>
      <w:kern w:val="0"/>
      <w:sz w:val="22"/>
      <w:szCs w:val="22"/>
      <w14:ligatures w14:val="none"/>
    </w:rPr>
  </w:style>
  <w:style w:type="paragraph" w:customStyle="1" w:styleId="p1">
    <w:name w:val="p1"/>
    <w:basedOn w:val="Normal"/>
    <w:rsid w:val="00DD3BCB"/>
    <w:rPr>
      <w:rFonts w:ascii=".AppleSystemUIFont" w:eastAsia="Times New Roman" w:hAnsi=".AppleSystemUIFont" w:cs="Times New Roman"/>
      <w:color w:val="0E0E0E"/>
      <w:kern w:val="0"/>
      <w:sz w:val="23"/>
      <w:szCs w:val="23"/>
      <w14:ligatures w14:val="none"/>
    </w:rPr>
  </w:style>
  <w:style w:type="paragraph" w:customStyle="1" w:styleId="p2">
    <w:name w:val="p2"/>
    <w:basedOn w:val="Normal"/>
    <w:rsid w:val="00DD3BCB"/>
    <w:pPr>
      <w:spacing w:before="180"/>
      <w:ind w:left="315" w:hanging="31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3">
    <w:name w:val="p3"/>
    <w:basedOn w:val="Normal"/>
    <w:rsid w:val="00DD3BCB"/>
    <w:pPr>
      <w:spacing w:before="180"/>
      <w:ind w:left="495" w:hanging="49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paragraph" w:customStyle="1" w:styleId="p4">
    <w:name w:val="p4"/>
    <w:basedOn w:val="Normal"/>
    <w:rsid w:val="00DD3BCB"/>
    <w:pPr>
      <w:spacing w:before="180"/>
      <w:ind w:left="795" w:hanging="795"/>
    </w:pPr>
    <w:rPr>
      <w:rFonts w:ascii=".AppleSystemUIFont" w:eastAsia="Times New Roman" w:hAnsi=".AppleSystemUIFont" w:cs="Times New Roman"/>
      <w:color w:val="0E0E0E"/>
      <w:kern w:val="0"/>
      <w:sz w:val="21"/>
      <w:szCs w:val="21"/>
      <w14:ligatures w14:val="none"/>
    </w:rPr>
  </w:style>
  <w:style w:type="character" w:customStyle="1" w:styleId="apple-tab-span">
    <w:name w:val="apple-tab-span"/>
    <w:basedOn w:val="DefaultParagraphFont"/>
    <w:rsid w:val="00DD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ffbucknam/Library/Group%20Containers/UBF8T346G9.Office/User%20Content.localized/Templates.localized/Company%20letter%20head%20-%20dont%20save%20ov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Company letter head - dont save over.dotx</Template>
  <TotalTime>14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Bucknam</dc:creator>
  <cp:keywords/>
  <dc:description/>
  <cp:lastModifiedBy>Jeff Bucknam</cp:lastModifiedBy>
  <cp:revision>3</cp:revision>
  <cp:lastPrinted>2025-01-10T21:55:00Z</cp:lastPrinted>
  <dcterms:created xsi:type="dcterms:W3CDTF">2025-01-10T21:46:00Z</dcterms:created>
  <dcterms:modified xsi:type="dcterms:W3CDTF">2025-03-11T15:55:00Z</dcterms:modified>
</cp:coreProperties>
</file>