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245" w:tblpY="-538"/>
        <w:tblW w:w="11224" w:type="dxa"/>
        <w:tblBorders>
          <w:top w:val="double" w:sz="6" w:space="0" w:color="800080"/>
          <w:left w:val="double" w:sz="6" w:space="0" w:color="800080"/>
          <w:bottom w:val="double" w:sz="6" w:space="0" w:color="800080"/>
          <w:right w:val="double" w:sz="6" w:space="0" w:color="800080"/>
          <w:insideH w:val="single" w:sz="6" w:space="0" w:color="800080"/>
          <w:insideV w:val="single" w:sz="6" w:space="0" w:color="800080"/>
        </w:tblBorders>
        <w:tblLook w:val="01E0" w:firstRow="1" w:lastRow="1" w:firstColumn="1" w:lastColumn="1" w:noHBand="0" w:noVBand="0"/>
      </w:tblPr>
      <w:tblGrid>
        <w:gridCol w:w="2321"/>
        <w:gridCol w:w="2869"/>
        <w:gridCol w:w="6034"/>
      </w:tblGrid>
      <w:tr w:rsidR="00097A48" w:rsidRPr="00EB0F6A" w14:paraId="13C84EDB" w14:textId="77777777" w:rsidTr="00DE6911">
        <w:trPr>
          <w:trHeight w:val="1816"/>
        </w:trPr>
        <w:tc>
          <w:tcPr>
            <w:tcW w:w="51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3F18BC" w14:textId="6A78353E" w:rsidR="008D1257" w:rsidRPr="00EB0F6A" w:rsidRDefault="00DE6911" w:rsidP="00FA5EC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40" behindDoc="1" locked="0" layoutInCell="1" allowOverlap="1" wp14:anchorId="1F42BB7D" wp14:editId="078C37E3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120015</wp:posOffset>
                  </wp:positionV>
                  <wp:extent cx="2390775" cy="909955"/>
                  <wp:effectExtent l="0" t="0" r="9525" b="4445"/>
                  <wp:wrapThrough wrapText="bothSides">
                    <wp:wrapPolygon edited="0">
                      <wp:start x="0" y="0"/>
                      <wp:lineTo x="0" y="16279"/>
                      <wp:lineTo x="3442" y="21253"/>
                      <wp:lineTo x="5680" y="21253"/>
                      <wp:lineTo x="21514" y="20349"/>
                      <wp:lineTo x="21514" y="8592"/>
                      <wp:lineTo x="4647" y="7235"/>
                      <wp:lineTo x="6540" y="4522"/>
                      <wp:lineTo x="6196" y="3618"/>
                      <wp:lineTo x="120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G - VIDEIRA PT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4CDCD" w14:textId="1446EA4C" w:rsidR="00EA364D" w:rsidRPr="00EE6364" w:rsidRDefault="00CF770E" w:rsidP="00DE6978">
            <w:pPr>
              <w:pStyle w:val="Ttulo1"/>
              <w:spacing w:before="0"/>
              <w:jc w:val="center"/>
              <w:rPr>
                <w:rFonts w:cs="Arial"/>
                <w:iCs/>
                <w:color w:val="auto"/>
                <w:sz w:val="40"/>
                <w:szCs w:val="42"/>
              </w:rPr>
            </w:pPr>
            <w:r w:rsidRPr="00CF770E">
              <w:rPr>
                <w:rFonts w:ascii="Cambria" w:hAnsi="Cambria"/>
                <w:i/>
                <w:iCs/>
                <w:color w:val="auto"/>
                <w:sz w:val="40"/>
                <w:szCs w:val="40"/>
              </w:rPr>
              <w:t>O SIGNIFICADO DA CEIA</w:t>
            </w:r>
            <w:r w:rsidR="007D66D8" w:rsidRPr="00EE6364">
              <w:rPr>
                <w:rFonts w:ascii="Cambria" w:hAnsi="Cambria"/>
                <w:i/>
                <w:iCs/>
                <w:color w:val="auto"/>
                <w:sz w:val="40"/>
                <w:szCs w:val="40"/>
              </w:rPr>
              <w:t>!</w:t>
            </w:r>
          </w:p>
          <w:p w14:paraId="56476748" w14:textId="363A3513" w:rsidR="00CF770E" w:rsidRPr="00CF770E" w:rsidRDefault="00CF770E" w:rsidP="00FA5ECE">
            <w:pPr>
              <w:pStyle w:val="Ttulo1"/>
              <w:spacing w:before="0"/>
              <w:jc w:val="center"/>
              <w:rPr>
                <w:rStyle w:val="Forte"/>
                <w:rFonts w:cs="Arial Narrow"/>
                <w:b/>
                <w:bCs/>
                <w:color w:val="auto"/>
                <w:sz w:val="26"/>
                <w:szCs w:val="26"/>
              </w:rPr>
            </w:pPr>
            <w:r w:rsidRPr="00CF770E">
              <w:rPr>
                <w:rStyle w:val="Forte"/>
                <w:rFonts w:cs="Arial Narrow"/>
                <w:b/>
                <w:bCs/>
                <w:color w:val="auto"/>
                <w:sz w:val="26"/>
                <w:szCs w:val="26"/>
              </w:rPr>
              <w:t>I CORÍNTIOS 11:23-26</w:t>
            </w:r>
          </w:p>
          <w:p w14:paraId="52272081" w14:textId="6C1AAC0D" w:rsidR="00480811" w:rsidRPr="00B55D24" w:rsidRDefault="005C253B" w:rsidP="00FA5ECE">
            <w:pPr>
              <w:pStyle w:val="Ttulo1"/>
              <w:spacing w:before="0"/>
              <w:jc w:val="center"/>
              <w:rPr>
                <w:rStyle w:val="Forte"/>
                <w:b/>
                <w:bCs/>
                <w:color w:val="auto"/>
                <w:sz w:val="26"/>
                <w:szCs w:val="26"/>
              </w:rPr>
            </w:pPr>
            <w:r w:rsidRPr="00B55D24">
              <w:rPr>
                <w:rStyle w:val="Forte"/>
                <w:b/>
                <w:bCs/>
                <w:color w:val="auto"/>
                <w:sz w:val="26"/>
                <w:szCs w:val="26"/>
              </w:rPr>
              <w:t>PR</w:t>
            </w:r>
            <w:r w:rsidR="00A83EBB">
              <w:rPr>
                <w:rStyle w:val="Forte"/>
                <w:b/>
                <w:bCs/>
                <w:color w:val="auto"/>
                <w:sz w:val="26"/>
                <w:szCs w:val="26"/>
              </w:rPr>
              <w:t>.</w:t>
            </w:r>
            <w:r w:rsidR="009772BB">
              <w:rPr>
                <w:rStyle w:val="Forte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7B30DD">
              <w:rPr>
                <w:rStyle w:val="Forte"/>
                <w:b/>
                <w:bCs/>
                <w:color w:val="auto"/>
                <w:sz w:val="26"/>
                <w:szCs w:val="26"/>
              </w:rPr>
              <w:t xml:space="preserve">REINALDO GOES </w:t>
            </w:r>
            <w:r w:rsidR="0089386E">
              <w:rPr>
                <w:rStyle w:val="Forte"/>
                <w:b/>
                <w:bCs/>
                <w:color w:val="auto"/>
                <w:sz w:val="26"/>
                <w:szCs w:val="26"/>
              </w:rPr>
              <w:t xml:space="preserve"> </w:t>
            </w:r>
            <w:r w:rsidR="00D953A4">
              <w:rPr>
                <w:rStyle w:val="Forte"/>
                <w:b/>
                <w:bCs/>
                <w:color w:val="auto"/>
                <w:sz w:val="26"/>
                <w:szCs w:val="26"/>
              </w:rPr>
              <w:t xml:space="preserve"> </w:t>
            </w:r>
          </w:p>
          <w:p w14:paraId="7E837263" w14:textId="0B37CE2A" w:rsidR="00867C12" w:rsidRPr="007D66D8" w:rsidRDefault="00B234E1" w:rsidP="00515F27">
            <w:pPr>
              <w:pStyle w:val="Ttulo1"/>
              <w:spacing w:before="0"/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01</w:t>
            </w:r>
            <w:r w:rsidR="0027213C" w:rsidRPr="007D66D8">
              <w:rPr>
                <w:color w:val="auto"/>
                <w:sz w:val="22"/>
              </w:rPr>
              <w:t>/</w:t>
            </w:r>
            <w:r w:rsidR="00037BF7" w:rsidRPr="007D66D8">
              <w:rPr>
                <w:color w:val="auto"/>
                <w:sz w:val="22"/>
              </w:rPr>
              <w:t>0</w:t>
            </w:r>
            <w:r w:rsidR="00CF770E">
              <w:rPr>
                <w:color w:val="auto"/>
                <w:sz w:val="22"/>
              </w:rPr>
              <w:t>3</w:t>
            </w:r>
            <w:r w:rsidR="00867C12" w:rsidRPr="007D66D8">
              <w:rPr>
                <w:color w:val="auto"/>
                <w:sz w:val="22"/>
              </w:rPr>
              <w:t>/202</w:t>
            </w:r>
            <w:r w:rsidR="00037BF7" w:rsidRPr="007D66D8">
              <w:rPr>
                <w:color w:val="auto"/>
                <w:sz w:val="22"/>
              </w:rPr>
              <w:t>6</w:t>
            </w:r>
          </w:p>
        </w:tc>
      </w:tr>
      <w:tr w:rsidR="008D1257" w:rsidRPr="00EB0F6A" w14:paraId="5A6FA013" w14:textId="77777777" w:rsidTr="00FA5ECE">
        <w:trPr>
          <w:trHeight w:val="75"/>
        </w:trPr>
        <w:tc>
          <w:tcPr>
            <w:tcW w:w="1122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85EA06" w14:textId="4C9C275E" w:rsidR="00516B52" w:rsidRPr="00037BF7" w:rsidRDefault="00B67109" w:rsidP="007B30DD">
            <w:pPr>
              <w:spacing w:after="0"/>
              <w:rPr>
                <w:rFonts w:ascii="Tahoma" w:hAnsi="Tahoma" w:cs="Tahoma"/>
                <w:sz w:val="26"/>
                <w:szCs w:val="26"/>
              </w:rPr>
            </w:pPr>
            <w:r w:rsidRPr="00097A48">
              <w:rPr>
                <w:rStyle w:val="Ttulo1Char"/>
                <w:color w:val="auto"/>
              </w:rPr>
              <w:t>AVISOS</w:t>
            </w:r>
            <w:r w:rsidRPr="004D48F5">
              <w:rPr>
                <w:rStyle w:val="Ttulo1Char"/>
                <w:color w:val="auto"/>
              </w:rPr>
              <w:t>:</w:t>
            </w:r>
            <w:r w:rsidR="004D48F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C53D2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="00CF770E">
              <w:rPr>
                <w:rFonts w:ascii="Tahoma" w:hAnsi="Tahoma" w:cs="Tahoma"/>
                <w:b/>
                <w:color w:val="EE0000"/>
              </w:rPr>
              <w:t>21 DIAS DE JEJUM E ORAÇÃO</w:t>
            </w:r>
            <w:r w:rsidR="005B37E7" w:rsidRPr="007D66D8">
              <w:rPr>
                <w:rFonts w:ascii="Tahoma" w:hAnsi="Tahoma" w:cs="Tahoma"/>
                <w:b/>
                <w:color w:val="EE0000"/>
              </w:rPr>
              <w:t>:</w:t>
            </w:r>
            <w:r w:rsidR="005B37E7" w:rsidRPr="007D66D8">
              <w:rPr>
                <w:rFonts w:ascii="Tahoma" w:hAnsi="Tahoma" w:cs="Tahoma"/>
                <w:b/>
                <w:color w:val="EE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="00CF770E">
              <w:rPr>
                <w:rFonts w:ascii="Tahoma" w:hAnsi="Tahoma" w:cs="Tahoma"/>
                <w:bCs/>
              </w:rPr>
              <w:t>Esta</w:t>
            </w:r>
            <w:proofErr w:type="spellEnd"/>
            <w:proofErr w:type="gramEnd"/>
            <w:r w:rsidR="00037BF7" w:rsidRPr="007D66D8">
              <w:rPr>
                <w:rFonts w:ascii="Tahoma" w:hAnsi="Tahoma" w:cs="Tahoma"/>
                <w:bCs/>
              </w:rPr>
              <w:t xml:space="preserve"> </w:t>
            </w:r>
            <w:r w:rsidR="00CF770E">
              <w:rPr>
                <w:rFonts w:ascii="Tahoma" w:hAnsi="Tahoma" w:cs="Tahoma"/>
                <w:bCs/>
              </w:rPr>
              <w:t xml:space="preserve">chegando nosso jejum do primeiro semestre e você não pode deixar de participar será um tempo </w:t>
            </w:r>
            <w:r w:rsidR="00944660">
              <w:rPr>
                <w:rFonts w:ascii="Tahoma" w:hAnsi="Tahoma" w:cs="Tahoma"/>
                <w:bCs/>
              </w:rPr>
              <w:t xml:space="preserve">importante em nossas vidas. </w:t>
            </w:r>
          </w:p>
        </w:tc>
      </w:tr>
      <w:tr w:rsidR="00097A48" w:rsidRPr="00EB0F6A" w14:paraId="3ABBCB00" w14:textId="77777777" w:rsidTr="00DE6911">
        <w:trPr>
          <w:trHeight w:val="1110"/>
        </w:trPr>
        <w:tc>
          <w:tcPr>
            <w:tcW w:w="2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33355" w14:textId="77777777" w:rsidR="00BC685F" w:rsidRPr="00097A48" w:rsidRDefault="00BC685F" w:rsidP="00FA5ECE">
            <w:pPr>
              <w:pStyle w:val="Ttulo1"/>
              <w:spacing w:before="0"/>
              <w:jc w:val="center"/>
              <w:rPr>
                <w:color w:val="auto"/>
              </w:rPr>
            </w:pPr>
            <w:r w:rsidRPr="00097A48">
              <w:rPr>
                <w:color w:val="auto"/>
              </w:rPr>
              <w:t>QUEBRA</w:t>
            </w:r>
          </w:p>
          <w:p w14:paraId="3A0501D8" w14:textId="77777777" w:rsidR="00BC685F" w:rsidRPr="00097A48" w:rsidRDefault="004F67EB" w:rsidP="00FA5ECE">
            <w:pPr>
              <w:pStyle w:val="Ttulo1"/>
              <w:spacing w:before="0"/>
              <w:jc w:val="center"/>
              <w:rPr>
                <w:color w:val="auto"/>
              </w:rPr>
            </w:pPr>
            <w:r w:rsidRPr="00097A48">
              <w:rPr>
                <w:color w:val="auto"/>
              </w:rPr>
              <w:t>GELO</w:t>
            </w:r>
            <w:r w:rsidR="00747AD8" w:rsidRPr="00097A48">
              <w:rPr>
                <w:color w:val="auto"/>
              </w:rPr>
              <w:t>:</w:t>
            </w:r>
          </w:p>
          <w:p w14:paraId="6D249D9F" w14:textId="77777777" w:rsidR="004F67EB" w:rsidRPr="002B4D81" w:rsidRDefault="002B4D81" w:rsidP="00FA5ECE">
            <w:pPr>
              <w:pStyle w:val="Ttulo1"/>
              <w:spacing w:before="0"/>
              <w:jc w:val="center"/>
              <w:rPr>
                <w:b w:val="0"/>
              </w:rPr>
            </w:pPr>
            <w:r w:rsidRPr="00097A48">
              <w:rPr>
                <w:b w:val="0"/>
                <w:color w:val="auto"/>
                <w:sz w:val="20"/>
                <w:szCs w:val="20"/>
              </w:rPr>
              <w:t>(</w:t>
            </w:r>
            <w:r w:rsidR="004F67EB" w:rsidRPr="00097A48">
              <w:rPr>
                <w:b w:val="0"/>
                <w:color w:val="auto"/>
                <w:sz w:val="20"/>
                <w:szCs w:val="20"/>
              </w:rPr>
              <w:t>15 min</w:t>
            </w:r>
            <w:r w:rsidRPr="00097A48">
              <w:rPr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890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3C05D5" w14:textId="0EFB9E6C" w:rsidR="003E0075" w:rsidRDefault="00944660" w:rsidP="00EE6364">
            <w:pPr>
              <w:spacing w:after="0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TRAVA LINGUA</w:t>
            </w:r>
            <w:r w:rsidR="00EE6364">
              <w:rPr>
                <w:rFonts w:ascii="Tahoma" w:hAnsi="Tahoma" w:cs="Tahoma"/>
                <w:b/>
                <w:bCs/>
                <w:sz w:val="24"/>
                <w:szCs w:val="24"/>
              </w:rPr>
              <w:t>:</w:t>
            </w:r>
          </w:p>
          <w:p w14:paraId="7860F59F" w14:textId="1ED1C544" w:rsidR="00EE6364" w:rsidRPr="00944660" w:rsidRDefault="00944660" w:rsidP="00EE6364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  <w:r w:rsidRPr="00944660">
              <w:rPr>
                <w:rStyle w:val="Forte"/>
                <w:rFonts w:ascii="Tahoma" w:hAnsi="Tahoma" w:cs="Tahoma"/>
                <w:sz w:val="24"/>
                <w:szCs w:val="24"/>
              </w:rPr>
              <w:t>Repita rapidamente</w:t>
            </w:r>
            <w:r w:rsidRPr="00944660">
              <w:rPr>
                <w:rStyle w:val="Forte"/>
                <w:rFonts w:ascii="Tahoma" w:hAnsi="Tahoma" w:cs="Tahoma"/>
                <w:i/>
                <w:sz w:val="24"/>
                <w:szCs w:val="24"/>
              </w:rPr>
              <w:t>:</w:t>
            </w:r>
            <w:r w:rsidRPr="00944660">
              <w:rPr>
                <w:rFonts w:ascii="Tahoma" w:hAnsi="Tahoma" w:cs="Tahoma"/>
                <w:i/>
                <w:sz w:val="24"/>
                <w:szCs w:val="24"/>
              </w:rPr>
              <w:t xml:space="preserve"> “Chega de cheiro de cera suja”! “Bagre branco, branco bagre”!</w:t>
            </w:r>
          </w:p>
        </w:tc>
      </w:tr>
      <w:tr w:rsidR="004F67EB" w:rsidRPr="00EB0F6A" w14:paraId="0C42DA18" w14:textId="77777777" w:rsidTr="00FB4A49">
        <w:trPr>
          <w:trHeight w:val="392"/>
        </w:trPr>
        <w:tc>
          <w:tcPr>
            <w:tcW w:w="11224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78AC0" w14:textId="77777777" w:rsidR="00094D7A" w:rsidRPr="006A709B" w:rsidRDefault="00C53F45" w:rsidP="00D558B4">
            <w:pPr>
              <w:pStyle w:val="Ttulo1"/>
              <w:spacing w:before="0"/>
              <w:rPr>
                <w:rFonts w:ascii="Arial Narrow" w:hAnsi="Arial Narrow" w:cs="Tahoma"/>
              </w:rPr>
            </w:pPr>
            <w:r w:rsidRPr="00097A48">
              <w:rPr>
                <w:color w:val="auto"/>
              </w:rPr>
              <w:t>LOUVOR E ADORAÇÃO:</w:t>
            </w:r>
            <w:r w:rsidR="00D558B4">
              <w:rPr>
                <w:color w:val="auto"/>
              </w:rPr>
              <w:t xml:space="preserve"> </w:t>
            </w:r>
            <w:r w:rsidR="00094D7A" w:rsidRPr="00D558B4">
              <w:rPr>
                <w:rFonts w:ascii="Arial Narrow" w:hAnsi="Arial Narrow" w:cs="Tahoma"/>
                <w:b w:val="0"/>
                <w:bCs w:val="0"/>
                <w:iCs/>
                <w:color w:val="auto"/>
                <w:sz w:val="24"/>
              </w:rPr>
              <w:t>Vamos cantar a Nova Aliança</w:t>
            </w:r>
            <w:r w:rsidR="00434A06" w:rsidRPr="00D558B4">
              <w:rPr>
                <w:rFonts w:ascii="Arial Narrow" w:hAnsi="Arial Narrow" w:cs="Tahoma"/>
                <w:b w:val="0"/>
                <w:bCs w:val="0"/>
                <w:iCs/>
                <w:color w:val="auto"/>
                <w:sz w:val="24"/>
              </w:rPr>
              <w:t>!!!</w:t>
            </w:r>
            <w:r w:rsidR="00094D7A" w:rsidRPr="00D558B4">
              <w:rPr>
                <w:rFonts w:ascii="Arial Narrow" w:hAnsi="Arial Narrow" w:cs="Tahoma"/>
                <w:b w:val="0"/>
                <w:bCs w:val="0"/>
                <w:iCs/>
                <w:color w:val="auto"/>
                <w:sz w:val="24"/>
              </w:rPr>
              <w:t xml:space="preserve"> Separe músicas que afirma</w:t>
            </w:r>
            <w:r w:rsidR="00E2491F" w:rsidRPr="00D558B4">
              <w:rPr>
                <w:rFonts w:ascii="Arial Narrow" w:hAnsi="Arial Narrow" w:cs="Tahoma"/>
                <w:b w:val="0"/>
                <w:bCs w:val="0"/>
                <w:iCs/>
                <w:color w:val="auto"/>
                <w:sz w:val="24"/>
              </w:rPr>
              <w:t>m</w:t>
            </w:r>
            <w:r w:rsidR="00094D7A" w:rsidRPr="00D558B4">
              <w:rPr>
                <w:rFonts w:ascii="Arial Narrow" w:hAnsi="Arial Narrow" w:cs="Tahoma"/>
                <w:b w:val="0"/>
                <w:bCs w:val="0"/>
                <w:iCs/>
                <w:color w:val="auto"/>
                <w:sz w:val="24"/>
              </w:rPr>
              <w:t xml:space="preserve"> quem somos em Cristo!</w:t>
            </w:r>
            <w:r w:rsidR="00672836">
              <w:rPr>
                <w:rFonts w:ascii="Arial Narrow" w:hAnsi="Arial Narrow" w:cs="Tahoma"/>
                <w:b w:val="0"/>
                <w:bCs w:val="0"/>
                <w:iCs/>
                <w:color w:val="auto"/>
                <w:sz w:val="24"/>
              </w:rPr>
              <w:t xml:space="preserve"> </w:t>
            </w:r>
          </w:p>
        </w:tc>
      </w:tr>
      <w:tr w:rsidR="00B117B1" w:rsidRPr="00EB0F6A" w14:paraId="7DC549AD" w14:textId="77777777" w:rsidTr="00FA5ECE">
        <w:trPr>
          <w:trHeight w:val="151"/>
        </w:trPr>
        <w:tc>
          <w:tcPr>
            <w:tcW w:w="1122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BB5853C" w14:textId="23A86E7C" w:rsidR="00B117B1" w:rsidRPr="005B37E7" w:rsidRDefault="001E58BB" w:rsidP="00EB6D9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ahoma" w:hAnsi="Tahoma" w:cs="Tahoma"/>
                <w:b/>
                <w:color w:val="000000"/>
              </w:rPr>
            </w:pPr>
            <w:r w:rsidRPr="005B37E7">
              <w:rPr>
                <w:rStyle w:val="Ttulo1Char"/>
                <w:rFonts w:ascii="Tahoma" w:hAnsi="Tahoma" w:cs="Tahoma"/>
                <w:color w:val="auto"/>
                <w:sz w:val="22"/>
                <w:szCs w:val="22"/>
              </w:rPr>
              <w:t>OFERTA</w:t>
            </w:r>
            <w:r w:rsidR="009042B7" w:rsidRPr="005B37E7">
              <w:rPr>
                <w:rStyle w:val="Ttulo1Char"/>
                <w:rFonts w:ascii="Tahoma" w:hAnsi="Tahoma" w:cs="Tahoma"/>
                <w:color w:val="auto"/>
                <w:sz w:val="22"/>
                <w:szCs w:val="22"/>
              </w:rPr>
              <w:t>:</w:t>
            </w:r>
            <w:r w:rsidR="00370E15" w:rsidRPr="005B37E7">
              <w:rPr>
                <w:rStyle w:val="Ttulo1Char"/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234E1" w:rsidRPr="00B234E1">
              <w:rPr>
                <w:rStyle w:val="Ttulo1Char"/>
                <w:rFonts w:ascii="Tahoma" w:hAnsi="Tahoma" w:cs="Tahoma"/>
                <w:b w:val="0"/>
                <w:bCs w:val="0"/>
                <w:color w:val="auto"/>
                <w:sz w:val="22"/>
                <w:szCs w:val="22"/>
              </w:rPr>
              <w:t>Jo</w:t>
            </w:r>
            <w:proofErr w:type="spellEnd"/>
            <w:r w:rsidR="00037BF7" w:rsidRPr="00B234E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3:</w:t>
            </w:r>
            <w:r w:rsidR="00B234E1" w:rsidRPr="00B234E1">
              <w:rPr>
                <w:rFonts w:ascii="Tahoma" w:hAnsi="Tahoma" w:cs="Tahoma"/>
                <w:b/>
                <w:bCs/>
                <w:sz w:val="20"/>
                <w:szCs w:val="20"/>
              </w:rPr>
              <w:t>16</w:t>
            </w:r>
            <w:proofErr w:type="gramStart"/>
            <w:r w:rsidR="000C2747" w:rsidRPr="00FA2FD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A2FD0" w:rsidRPr="00FA2FD0">
              <w:rPr>
                <w:sz w:val="20"/>
                <w:szCs w:val="20"/>
              </w:rPr>
              <w:t xml:space="preserve"> </w:t>
            </w:r>
            <w:r w:rsidR="00B234E1">
              <w:rPr>
                <w:rFonts w:ascii="Tahoma" w:hAnsi="Tahoma" w:cs="Tahoma"/>
                <w:sz w:val="20"/>
                <w:szCs w:val="20"/>
              </w:rPr>
              <w:t>Por</w:t>
            </w:r>
            <w:proofErr w:type="gramEnd"/>
            <w:r w:rsidR="00B234E1">
              <w:rPr>
                <w:rFonts w:ascii="Tahoma" w:hAnsi="Tahoma" w:cs="Tahoma"/>
                <w:sz w:val="20"/>
                <w:szCs w:val="20"/>
              </w:rPr>
              <w:t xml:space="preserve"> que Deus amou o mundo de tal maneira que deu seu filho unigênito para que todo que nele crê não pereça mais tenha a vida eterna</w:t>
            </w:r>
            <w:r w:rsidR="00FA2FD0" w:rsidRPr="00FA2FD0">
              <w:rPr>
                <w:rFonts w:ascii="Tahoma" w:hAnsi="Tahoma" w:cs="Tahoma"/>
                <w:sz w:val="20"/>
                <w:szCs w:val="20"/>
              </w:rPr>
              <w:t xml:space="preserve">.  </w:t>
            </w:r>
            <w:r w:rsidR="00B234E1">
              <w:rPr>
                <w:rFonts w:ascii="Tahoma" w:hAnsi="Tahoma" w:cs="Tahoma"/>
                <w:sz w:val="20"/>
                <w:szCs w:val="20"/>
              </w:rPr>
              <w:t xml:space="preserve">A palavra de Deus disse que Ele deu, </w:t>
            </w:r>
            <w:proofErr w:type="gramStart"/>
            <w:r w:rsidR="00B234E1">
              <w:rPr>
                <w:rFonts w:ascii="Tahoma" w:hAnsi="Tahoma" w:cs="Tahoma"/>
                <w:sz w:val="20"/>
                <w:szCs w:val="20"/>
              </w:rPr>
              <w:t>ou seja</w:t>
            </w:r>
            <w:proofErr w:type="gramEnd"/>
            <w:r w:rsidR="00B234E1">
              <w:rPr>
                <w:rFonts w:ascii="Tahoma" w:hAnsi="Tahoma" w:cs="Tahoma"/>
                <w:sz w:val="20"/>
                <w:szCs w:val="20"/>
              </w:rPr>
              <w:t xml:space="preserve"> essa foi a maior oferta que </w:t>
            </w:r>
            <w:proofErr w:type="spellStart"/>
            <w:r w:rsidR="00B234E1">
              <w:rPr>
                <w:rFonts w:ascii="Tahoma" w:hAnsi="Tahoma" w:cs="Tahoma"/>
                <w:sz w:val="20"/>
                <w:szCs w:val="20"/>
              </w:rPr>
              <w:t>ja</w:t>
            </w:r>
            <w:proofErr w:type="spellEnd"/>
            <w:r w:rsidR="00B234E1">
              <w:rPr>
                <w:rFonts w:ascii="Tahoma" w:hAnsi="Tahoma" w:cs="Tahoma"/>
                <w:sz w:val="20"/>
                <w:szCs w:val="20"/>
              </w:rPr>
              <w:t xml:space="preserve"> foi dada e eu e você somos fruto dessa oferta. Então ofertar nos faz parecido com Deus. </w:t>
            </w:r>
          </w:p>
        </w:tc>
      </w:tr>
      <w:tr w:rsidR="004F67EB" w:rsidRPr="00271D8B" w14:paraId="100B558A" w14:textId="77777777" w:rsidTr="00FA5ECE">
        <w:trPr>
          <w:trHeight w:val="151"/>
        </w:trPr>
        <w:tc>
          <w:tcPr>
            <w:tcW w:w="1122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81C94E4" w14:textId="77C107D5" w:rsidR="00944660" w:rsidRPr="00944660" w:rsidRDefault="004F67EB" w:rsidP="00944660">
            <w:pPr>
              <w:ind w:firstLineChars="126" w:firstLine="304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1535E3">
              <w:rPr>
                <w:rFonts w:ascii="Arial" w:hAnsi="Arial" w:cs="Arial"/>
                <w:b/>
                <w:sz w:val="24"/>
                <w:szCs w:val="24"/>
              </w:rPr>
              <w:t>EDIFICAÇÃO:</w:t>
            </w:r>
            <w:r w:rsidR="00B234E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535E3">
              <w:rPr>
                <w:rFonts w:ascii="Arial" w:hAnsi="Arial" w:cs="Arial"/>
                <w:b/>
                <w:sz w:val="24"/>
                <w:szCs w:val="24"/>
              </w:rPr>
              <w:t>15 a 20 min</w:t>
            </w:r>
            <w:r w:rsidR="0029434C" w:rsidRPr="001535E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02558" w:rsidRPr="001535E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037BF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B234E1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</w:t>
            </w:r>
            <w:r w:rsidR="00037BF7"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E929C1" w:rsidRPr="005B37E7">
              <w:rPr>
                <w:rStyle w:val="Ttulo1Char"/>
                <w:rFonts w:ascii="Arial" w:hAnsi="Arial" w:cs="Arial"/>
                <w:color w:val="EE0000"/>
                <w:sz w:val="22"/>
                <w:szCs w:val="22"/>
                <w:u w:val="single"/>
              </w:rPr>
              <w:t>INTRODUÇÃO</w:t>
            </w:r>
            <w:r w:rsidR="00E929C1" w:rsidRPr="005B37E7">
              <w:rPr>
                <w:rFonts w:ascii="Arial" w:hAnsi="Arial" w:cs="Arial"/>
                <w:color w:val="EE0000"/>
                <w:u w:val="single"/>
              </w:rPr>
              <w:t>:</w:t>
            </w:r>
            <w:r w:rsidR="000C2747" w:rsidRPr="005B37E7">
              <w:rPr>
                <w:rFonts w:ascii="Tahoma" w:hAnsi="Tahoma" w:cs="Tahoma"/>
                <w:color w:val="EE0000"/>
                <w:szCs w:val="20"/>
              </w:rPr>
              <w:t xml:space="preserve"> </w:t>
            </w:r>
            <w:r w:rsidR="00944660" w:rsidRPr="00944660">
              <w:rPr>
                <w:rFonts w:ascii="Tahoma" w:hAnsi="Tahoma" w:cs="Tahoma"/>
                <w:bCs/>
                <w:sz w:val="20"/>
                <w:szCs w:val="20"/>
              </w:rPr>
              <w:t>Um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dos problemas que Paulo se deparou na igreja de Corinto foi a desordem no culto. Inclusive no culto de Ceia, quando cada um levava a quantidade de vinho que quisesse, quantidade de comida que quisesse e comiam fora de </w:t>
            </w:r>
            <w:proofErr w:type="gramStart"/>
            <w:r w:rsidR="00944660" w:rsidRPr="00944660">
              <w:rPr>
                <w:rFonts w:ascii="Tahoma" w:hAnsi="Tahoma" w:cs="Tahoma"/>
                <w:sz w:val="20"/>
                <w:szCs w:val="20"/>
              </w:rPr>
              <w:t>hora,  fazendo</w:t>
            </w:r>
            <w:proofErr w:type="gramEnd"/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uma bagunça. E o culto de ceia foi perdendo a sua característica de adoração de devoção e sua simbologia espiritual. E Paulo escreve para organizar reunião de Ceia. Vejamos pois:</w:t>
            </w:r>
            <w:r w:rsidR="00944660"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 xml:space="preserve">I </w:t>
            </w:r>
            <w:proofErr w:type="gramStart"/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 xml:space="preserve">- 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>A</w:t>
            </w:r>
            <w:proofErr w:type="gramEnd"/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CEIA É FRUTO DE UMA REVELAÇÃO DIVINA: </w:t>
            </w:r>
            <w:r w:rsid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                                                                                      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Paulo começa </w:t>
            </w:r>
            <w:proofErr w:type="spellStart"/>
            <w:r w:rsidR="00944660" w:rsidRPr="00944660">
              <w:rPr>
                <w:rFonts w:ascii="Tahoma" w:hAnsi="Tahoma" w:cs="Tahoma"/>
                <w:sz w:val="20"/>
                <w:szCs w:val="20"/>
              </w:rPr>
              <w:t>declararando</w:t>
            </w:r>
            <w:proofErr w:type="spellEnd"/>
            <w:r w:rsidR="00944660" w:rsidRPr="00944660">
              <w:rPr>
                <w:rFonts w:ascii="Tahoma" w:hAnsi="Tahoma" w:cs="Tahoma"/>
                <w:sz w:val="20"/>
                <w:szCs w:val="20"/>
              </w:rPr>
              <w:t>: “Porque eu recebi do senhor”. Isso significa que a ceia não é um ato instituído pelo homem, ela é fruto de uma revelação divina. Foi Deus quem mandou. Portanto, se foi Deus quem mandou, você não pode discordar, nem deixar de celebrar. A ceia não é opcional. Nenhum cristão deveria faltar a reunião de Celebração da Ceia! Porque essa é uma ordenança importantíssima instituída pelo Senhor Jesus.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O problema é que muitos cristãos por falta dessa revelação, não atribuem nenhum valor a Ceia do Senhor. Para muitos é uma mera formalidade, um simbolismo sem nenhum significado.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944660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                                       </w:t>
            </w:r>
            <w:r w:rsidR="00944660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         *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Mas Paulo está dizendo que esse ato tem um propósito, tem um significado. O Senhor não nos mandaria fazer algo só para constar ou só para preencher um espaço no culto. Não! Há algo espiritual que envolve a ceia do Senhor. E nós carecemos dessa revelação para compreender todas as realidades espirituais envolvidas nessa celebração, que </w:t>
            </w:r>
            <w:proofErr w:type="spellStart"/>
            <w:r w:rsidR="00944660" w:rsidRP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trás</w:t>
            </w:r>
            <w:proofErr w:type="spellEnd"/>
            <w:r w:rsidR="00944660" w:rsidRP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renovação, vida e cura para a igreja.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*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Sem essa revelação você come o pão, bebe o cálice como se estivesse fazendo uma degustação de pão suco de uva. Peça ao Senhor que abra os seus olhos para que você possa ter luz no Espírito sobre a importância desse momento.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                                       </w:t>
            </w:r>
            <w:r w:rsidR="00944660" w:rsidRPr="00095042">
              <w:rPr>
                <w:rFonts w:ascii="Tahoma" w:eastAsia="Calibri" w:hAnsi="Tahoma" w:cs="Tahoma"/>
                <w:b/>
                <w:bCs/>
                <w:i/>
                <w:iCs/>
                <w:color w:val="FF0000"/>
              </w:rPr>
              <w:t xml:space="preserve">II - </w:t>
            </w:r>
            <w:r w:rsidR="00944660" w:rsidRPr="00095042">
              <w:rPr>
                <w:rFonts w:ascii="Tahoma" w:eastAsia="Calibri" w:hAnsi="Tahoma" w:cs="Tahoma"/>
                <w:b/>
                <w:bCs/>
                <w:i/>
                <w:iCs/>
                <w:color w:val="FF0000"/>
                <w:u w:val="single"/>
              </w:rPr>
              <w:t>A CEIA É UM ATO DE GRATIDÃO:</w:t>
            </w:r>
            <w:r w:rsidR="00944660">
              <w:rPr>
                <w:rFonts w:ascii="Tahoma" w:hAnsi="Tahoma" w:cs="Tahoma"/>
              </w:rPr>
              <w:t xml:space="preserve">                                                                                                                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Se você analisar a Bíblia você verá que a gratidão é uma virtude intrínseca do caráter cristão. Toda pessoa que recebe de Deus algo inevitavelmente tem uma atitude de gratidão. No livro dos salmos o salmista cita diversas vezes a necessidade de agradecer a Deus. E no Salmo 100 ele diz assim: “Entrai por suas portas com ações de graças e nos seus átrios, com hinos de louvor; rendei-lhe graças e </w:t>
            </w:r>
            <w:proofErr w:type="spellStart"/>
            <w:r w:rsidR="00944660" w:rsidRPr="00944660">
              <w:rPr>
                <w:rFonts w:ascii="Tahoma" w:hAnsi="Tahoma" w:cs="Tahoma"/>
                <w:sz w:val="20"/>
                <w:szCs w:val="20"/>
              </w:rPr>
              <w:t>bendizei-lhe</w:t>
            </w:r>
            <w:proofErr w:type="spellEnd"/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o nome.”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A Bíblia conta a vida de Jesus ao longo de 84 capítulos nos evangelhos. Desses 84 capítulos, 27 deles descrevem orações do Mestre. Não são todas s orações de Jesus que foram escritas. Mas todas que foram escritas começam assim: Graças de dou ó Pai. A ceia é um momento de ações de graças. Eu vou agradecer a Deus pelo sacrifício de Jesus por mim. Por isso, o verso 24 começa dizendo: “E tendo dado graças”.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                                </w:t>
            </w:r>
            <w:r w:rsidR="00944660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        </w:t>
            </w:r>
            <w:r w:rsidR="00944660" w:rsidRPr="00944660">
              <w:rPr>
                <w:rFonts w:ascii="Tahoma" w:hAnsi="Tahoma" w:cs="Tahoma"/>
                <w:sz w:val="20"/>
                <w:szCs w:val="20"/>
              </w:rPr>
              <w:t xml:space="preserve">     *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Por isso, o momento da ceia, é um momento para nos lembrarmos do que o Senhor fez por nós e enchermos o nosso coração de gratidão. De forma que quando a reunião acabar essa gratidão continue se expressando em nossa vida em relação a tudo e a todos.</w:t>
            </w:r>
            <w:r w:rsid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944660" w:rsidRPr="00944660">
              <w:rPr>
                <w:rFonts w:ascii="Tahoma" w:hAnsi="Tahoma" w:cs="Tahoma"/>
              </w:rPr>
              <w:t xml:space="preserve">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 xml:space="preserve">III </w:t>
            </w:r>
            <w:proofErr w:type="gramStart"/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 xml:space="preserve">- 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>A</w:t>
            </w:r>
            <w:proofErr w:type="gramEnd"/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 </w:t>
            </w:r>
            <w:proofErr w:type="gramStart"/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>CEIA  É</w:t>
            </w:r>
            <w:proofErr w:type="gramEnd"/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UM ATO DE QUEBRANTAMENTO:</w:t>
            </w:r>
            <w:r w:rsidR="00944660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944660" w:rsidRPr="00095042">
              <w:rPr>
                <w:rFonts w:ascii="Tahoma" w:hAnsi="Tahoma" w:cs="Tahoma"/>
              </w:rPr>
              <w:t xml:space="preserve"> Enquanto eu estiver inteiro, cheio de mim mesmo, eu sou apenas um e não sirvo para ninguém mais. Penso que o mundo gravita em torno dos meus interesses. Boa parte de nós é igual uma criança de dois anos, que está na fase do egocentrismo. Tudo é meu e eu não divido com ninguém. Mas a ceia nos lembra que o pão foi partido, que eu preciso de uma atitude de quebrantamento diante de Deus e dos irmãos.</w:t>
            </w:r>
          </w:p>
          <w:p w14:paraId="5BCB5D52" w14:textId="3A896784" w:rsidR="00944660" w:rsidRPr="00944660" w:rsidRDefault="00944660" w:rsidP="00944660">
            <w:pPr>
              <w:rPr>
                <w:rFonts w:ascii="Tahoma" w:hAnsi="Tahoma" w:cs="Tahoma"/>
              </w:rPr>
            </w:pPr>
            <w:r w:rsidRPr="00095042">
              <w:rPr>
                <w:rFonts w:ascii="Tahoma" w:hAnsi="Tahoma" w:cs="Tahoma"/>
              </w:rPr>
              <w:t>Quando você é partido você já serve para você e para mais um. Quanto mais quebrantado, mas bênção você se torna para a vida das pessoas. Nós não deveríamos participar da Ceia do Senhor, sem antes dizer: “Senhor parte o meu coração. Invade a minha alma inunda meu ser.”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Tahoma" w:hAnsi="Tahoma" w:cs="Tahoma"/>
              </w:rPr>
              <w:lastRenderedPageBreak/>
              <w:t>*</w:t>
            </w:r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Quando você convive muito tempo com uma pessoa, a tendência é que você vai acumulando coisas: pequenos atritos, dissabores, asperezas, e se você não quebrantar o coração para liberar essas coisas, sua vida vai ficando pesada e árida. 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   * </w:t>
            </w:r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Dia de ceia é dia de perdão, de presentear, dia de liberar, dia para dar um banquete!  </w:t>
            </w:r>
            <w:r>
              <w:rPr>
                <w:rFonts w:ascii="Tahoma" w:hAnsi="Tahoma" w:cs="Tahoma"/>
              </w:rPr>
              <w:t xml:space="preserve">                                </w:t>
            </w:r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 xml:space="preserve">IV - </w:t>
            </w:r>
            <w:proofErr w:type="gramStart"/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>A  CEIA</w:t>
            </w:r>
            <w:proofErr w:type="gramEnd"/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 É UM ATO DE REMEMORAÇAO:</w:t>
            </w:r>
            <w:r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                                                                                                            </w:t>
            </w:r>
            <w:r w:rsidRPr="00095042">
              <w:rPr>
                <w:rFonts w:ascii="Tahoma" w:hAnsi="Tahoma" w:cs="Tahoma"/>
              </w:rPr>
              <w:t xml:space="preserve">Os dois elementos da ceia devem nos levar para o calvário, quando o cordeiro de Deus foi imolado pelos nossos pecados. Participar da Ceia é voltar ao momento da crucificação. É ver Jesus no </w:t>
            </w:r>
            <w:proofErr w:type="spellStart"/>
            <w:r w:rsidRPr="00095042">
              <w:rPr>
                <w:rFonts w:ascii="Tahoma" w:hAnsi="Tahoma" w:cs="Tahoma"/>
              </w:rPr>
              <w:t>Getsemani</w:t>
            </w:r>
            <w:proofErr w:type="spellEnd"/>
            <w:r w:rsidRPr="00095042">
              <w:rPr>
                <w:rFonts w:ascii="Tahoma" w:hAnsi="Tahoma" w:cs="Tahoma"/>
              </w:rPr>
              <w:t xml:space="preserve"> orando a noite toda. É ouvi-lo dizendo: “A minha alma está angustiada até a morte”. Os dois momentos mais importantes da história estão na cruz: O primeiro quando Deus abandona o seu filho sozinho na cruz. E naquele momento todo o pecado da humanidade estava sobre Jesus. O Pai virou as costas e naquele momento o Mestre das multidões sentiu a solidão e bradou: “Deus meu, Deus meu, por que me desamparastes?” E o segundo momento mais importante é quando ele solitário grita: Está consumado!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</w:t>
            </w:r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Quando ele diz </w:t>
            </w:r>
            <w:proofErr w:type="spellStart"/>
            <w:r w:rsidRPr="00095042">
              <w:rPr>
                <w:rFonts w:ascii="Tahoma" w:hAnsi="Tahoma" w:cs="Tahoma"/>
                <w:b/>
                <w:bCs/>
                <w:i/>
                <w:iCs/>
              </w:rPr>
              <w:t>está</w:t>
            </w:r>
            <w:proofErr w:type="spellEnd"/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 consumado, ele está dizendo:  cheguei ao final, cumpri as profecias, paguei a </w:t>
            </w:r>
            <w:proofErr w:type="spellStart"/>
            <w:proofErr w:type="gramStart"/>
            <w:r w:rsidRPr="00095042">
              <w:rPr>
                <w:rFonts w:ascii="Tahoma" w:hAnsi="Tahoma" w:cs="Tahoma"/>
                <w:b/>
                <w:bCs/>
                <w:i/>
                <w:iCs/>
              </w:rPr>
              <w:t>divida</w:t>
            </w:r>
            <w:proofErr w:type="spellEnd"/>
            <w:proofErr w:type="gramEnd"/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 do homem, atendei as exigências divinas para apagar o pecado, o homem pode voltar a ter comunhão com Deus!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      </w:t>
            </w:r>
            <w:r w:rsidRPr="00095042">
              <w:rPr>
                <w:rFonts w:ascii="Tahoma" w:hAnsi="Tahoma" w:cs="Tahoma"/>
              </w:rPr>
              <w:t xml:space="preserve">Qual foi a reação do Pai quando o filho morreu?  O Pai em seu trono respirou fundo e quando ele soltou a respiração, das suas narinas saiu fogo e das suas entranhas fogo abrasador. Por isso houve um terremoto. O Pai não aguentou ficar sentado no trono e se levantou. Ele chamou um querubim, montou no querubim e voou sobre as asas do vento. Fez um </w:t>
            </w:r>
            <w:proofErr w:type="spellStart"/>
            <w:proofErr w:type="gramStart"/>
            <w:r w:rsidRPr="00095042">
              <w:rPr>
                <w:rFonts w:ascii="Tahoma" w:hAnsi="Tahoma" w:cs="Tahoma"/>
              </w:rPr>
              <w:t>circulo</w:t>
            </w:r>
            <w:proofErr w:type="spellEnd"/>
            <w:proofErr w:type="gramEnd"/>
            <w:r w:rsidRPr="00095042">
              <w:rPr>
                <w:rFonts w:ascii="Tahoma" w:hAnsi="Tahoma" w:cs="Tahoma"/>
              </w:rPr>
              <w:t xml:space="preserve"> ao redor do </w:t>
            </w:r>
            <w:proofErr w:type="gramStart"/>
            <w:r w:rsidRPr="00095042">
              <w:rPr>
                <w:rFonts w:ascii="Tahoma" w:hAnsi="Tahoma" w:cs="Tahoma"/>
              </w:rPr>
              <w:t>universo  e</w:t>
            </w:r>
            <w:proofErr w:type="gramEnd"/>
            <w:r w:rsidRPr="00095042">
              <w:rPr>
                <w:rFonts w:ascii="Tahoma" w:hAnsi="Tahoma" w:cs="Tahoma"/>
              </w:rPr>
              <w:t xml:space="preserve"> quando Ele passou na frente do sol, o sol escureceu, o relâmpago retumbou e a terra sacudiu. </w:t>
            </w:r>
            <w:r w:rsidRPr="00944660">
              <w:rPr>
                <w:rFonts w:ascii="Tahoma" w:hAnsi="Tahoma" w:cs="Tahoma"/>
              </w:rPr>
              <w:t xml:space="preserve">Porque o filho morreu! </w:t>
            </w:r>
            <w:r>
              <w:rPr>
                <w:rFonts w:ascii="Tahoma" w:hAnsi="Tahoma" w:cs="Tahoma"/>
              </w:rPr>
              <w:t xml:space="preserve">                                                                * </w:t>
            </w:r>
            <w:r w:rsidRPr="00095042">
              <w:rPr>
                <w:rFonts w:ascii="Tahoma" w:hAnsi="Tahoma" w:cs="Tahoma"/>
                <w:b/>
                <w:bCs/>
                <w:i/>
                <w:iCs/>
              </w:rPr>
              <w:t>Dia da Ceia é para relembrar o dia em que o coração do Pai não aguentou ficar quieto. E Ele sofreu ao ver o filho morrendo na cruz por nós!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</w:t>
            </w:r>
            <w:proofErr w:type="gramStart"/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>V  -</w:t>
            </w:r>
            <w:proofErr w:type="gramEnd"/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</w:rPr>
              <w:t xml:space="preserve"> </w:t>
            </w:r>
            <w:proofErr w:type="gramStart"/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>A  CEIA</w:t>
            </w:r>
            <w:proofErr w:type="gramEnd"/>
            <w:r w:rsidRPr="00095042">
              <w:rPr>
                <w:rFonts w:ascii="Tahoma" w:hAnsi="Tahoma" w:cs="Tahoma"/>
                <w:b/>
                <w:bCs/>
                <w:i/>
                <w:iCs/>
                <w:color w:val="FF0000"/>
                <w:u w:val="single"/>
              </w:rPr>
              <w:t xml:space="preserve">  É UM ATO DE ESPERANÇA: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</w:t>
            </w:r>
            <w:r w:rsidRPr="00095042">
              <w:rPr>
                <w:rFonts w:ascii="Tahoma" w:hAnsi="Tahoma" w:cs="Tahoma"/>
              </w:rPr>
              <w:t xml:space="preserve">Toda vez que a gente participa da Ceia, é como se Jesus </w:t>
            </w:r>
            <w:proofErr w:type="gramStart"/>
            <w:r w:rsidRPr="00095042">
              <w:rPr>
                <w:rFonts w:ascii="Tahoma" w:hAnsi="Tahoma" w:cs="Tahoma"/>
              </w:rPr>
              <w:t>ficasse  saboreando</w:t>
            </w:r>
            <w:proofErr w:type="gramEnd"/>
            <w:r w:rsidRPr="00095042">
              <w:rPr>
                <w:rFonts w:ascii="Tahoma" w:hAnsi="Tahoma" w:cs="Tahoma"/>
              </w:rPr>
              <w:t xml:space="preserve">, degustando, mas sem poder participar. Porque Jesus fez um voto, no dia que ele celebrou a </w:t>
            </w:r>
            <w:proofErr w:type="spellStart"/>
            <w:proofErr w:type="gramStart"/>
            <w:r w:rsidRPr="00095042">
              <w:rPr>
                <w:rFonts w:ascii="Tahoma" w:hAnsi="Tahoma" w:cs="Tahoma"/>
              </w:rPr>
              <w:t>ultima</w:t>
            </w:r>
            <w:proofErr w:type="spellEnd"/>
            <w:proofErr w:type="gramEnd"/>
            <w:r w:rsidRPr="00095042">
              <w:rPr>
                <w:rFonts w:ascii="Tahoma" w:hAnsi="Tahoma" w:cs="Tahoma"/>
              </w:rPr>
              <w:t xml:space="preserve"> ceia com seus discípulos (Mateus 26.29). </w:t>
            </w:r>
            <w:r w:rsidRPr="00944660">
              <w:rPr>
                <w:rFonts w:ascii="Tahoma" w:hAnsi="Tahoma" w:cs="Tahoma"/>
              </w:rPr>
              <w:t>A Ceia é um anúncio que Ele vem!</w:t>
            </w:r>
            <w:r w:rsidRPr="0009504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 </w:t>
            </w:r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Portanto no momento que a igreja celebra a Ceia o Senhor Jesus fica dizendo: Breve vem o dia em que eu vou tomar com vocês! Está prestes a chegar o dia em que ele vai se sentar diante do Pai juntamente com os filhos vencedores, para celebrar as bodas do </w:t>
            </w:r>
            <w:proofErr w:type="spellStart"/>
            <w:r w:rsidRPr="00095042">
              <w:rPr>
                <w:rFonts w:ascii="Tahoma" w:hAnsi="Tahoma" w:cs="Tahoma"/>
                <w:b/>
                <w:bCs/>
                <w:i/>
                <w:iCs/>
              </w:rPr>
              <w:t>Cordeiro.Vai</w:t>
            </w:r>
            <w:proofErr w:type="spellEnd"/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 ter um dia em que você vai participar da Ceia e não será o pastor celebrando, será o próprio Cristo. Hoje nos celebramos por fé. Mas naquele dia será real. A igreja precisa se alimentar </w:t>
            </w:r>
            <w:proofErr w:type="gramStart"/>
            <w:r w:rsidRPr="00095042">
              <w:rPr>
                <w:rFonts w:ascii="Tahoma" w:hAnsi="Tahoma" w:cs="Tahoma"/>
                <w:b/>
                <w:bCs/>
                <w:i/>
                <w:iCs/>
              </w:rPr>
              <w:t>com  a</w:t>
            </w:r>
            <w:proofErr w:type="gramEnd"/>
            <w:r w:rsidRPr="00095042">
              <w:rPr>
                <w:rFonts w:ascii="Tahoma" w:hAnsi="Tahoma" w:cs="Tahoma"/>
                <w:b/>
                <w:bCs/>
                <w:i/>
                <w:iCs/>
              </w:rPr>
              <w:t xml:space="preserve"> esperança desse dia e desejar como uma noiva que anseia pelo casamento!  </w:t>
            </w:r>
            <w:r>
              <w:rPr>
                <w:rFonts w:ascii="Tahoma" w:hAnsi="Tahoma" w:cs="Tahoma"/>
                <w:b/>
                <w:bCs/>
                <w:i/>
                <w:iCs/>
              </w:rPr>
              <w:t xml:space="preserve">                                                                         </w:t>
            </w:r>
            <w:r w:rsidRPr="00095042">
              <w:rPr>
                <w:rFonts w:ascii="Tahoma" w:hAnsi="Tahoma" w:cs="Tahoma"/>
                <w:b/>
                <w:bCs/>
                <w:i/>
                <w:iCs/>
              </w:rPr>
              <w:t>Que ao participar da Ceia do Senhor, você possa ter uma atitude correta diante do significado desse momento.</w:t>
            </w:r>
            <w:r w:rsidRPr="00095042">
              <w:rPr>
                <w:rFonts w:ascii="Tahoma" w:hAnsi="Tahoma" w:cs="Tahoma"/>
              </w:rPr>
              <w:t xml:space="preserve"> </w:t>
            </w:r>
          </w:p>
          <w:p w14:paraId="071447CC" w14:textId="23C7EC7B" w:rsidR="0059687A" w:rsidRPr="00D953D6" w:rsidRDefault="00FF2B2B" w:rsidP="00AD7170">
            <w:pPr>
              <w:shd w:val="clear" w:color="auto" w:fill="FFFFFF"/>
              <w:rPr>
                <w:rFonts w:ascii="Tahoma" w:eastAsia="SimSun" w:hAnsi="Tahoma" w:cs="Tahoma"/>
                <w:color w:val="222222"/>
                <w:sz w:val="28"/>
                <w:szCs w:val="28"/>
                <w:u w:val="single"/>
                <w:shd w:val="clear" w:color="auto" w:fill="FFFFFF"/>
                <w:lang w:bidi="ar"/>
              </w:rPr>
            </w:pPr>
            <w:r w:rsidRPr="001535E3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r w:rsidR="00AD7170" w:rsidRPr="001535E3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1535E3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AD7170" w:rsidRPr="00D953D6">
              <w:rPr>
                <w:rFonts w:ascii="Tahoma" w:hAnsi="Tahoma" w:cs="Tahoma"/>
                <w:b/>
                <w:sz w:val="28"/>
                <w:szCs w:val="28"/>
                <w:u w:val="single"/>
              </w:rPr>
              <w:t>C</w:t>
            </w:r>
            <w:r w:rsidR="002746FE" w:rsidRPr="00D953D6">
              <w:rPr>
                <w:rFonts w:ascii="Tahoma" w:hAnsi="Tahoma" w:cs="Tahoma"/>
                <w:b/>
                <w:sz w:val="28"/>
                <w:szCs w:val="28"/>
                <w:u w:val="single"/>
              </w:rPr>
              <w:t>OMPARTILHAMENTO NAS CÉLULAS E MICRO-CÉLULAS</w:t>
            </w:r>
          </w:p>
          <w:p w14:paraId="1593D94C" w14:textId="1856EB33" w:rsidR="00D953D6" w:rsidRPr="00944660" w:rsidRDefault="00944660">
            <w:pPr>
              <w:pStyle w:val="PargrafodaLista"/>
              <w:numPr>
                <w:ilvl w:val="0"/>
                <w:numId w:val="21"/>
              </w:numPr>
              <w:shd w:val="clear" w:color="auto" w:fill="FFFFFF"/>
              <w:ind w:left="306" w:hanging="284"/>
              <w:rPr>
                <w:rFonts w:ascii="Tahoma" w:hAnsi="Tahoma" w:cs="Tahom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44660">
              <w:rPr>
                <w:rFonts w:ascii="Tahoma" w:hAnsi="Tahoma" w:cs="Tahoma"/>
                <w:b/>
                <w:bCs/>
                <w:i/>
                <w:iCs/>
                <w:color w:val="000000"/>
                <w:sz w:val="24"/>
                <w:szCs w:val="24"/>
              </w:rPr>
              <w:t>Com base no que você aprendeu, o que você diria para um irmão que não quer participar da ceia porque pecou antes da reunião? Compartilhe!</w:t>
            </w:r>
          </w:p>
          <w:p w14:paraId="61AE549E" w14:textId="055A5E5A" w:rsidR="00D953D6" w:rsidRPr="00D953D6" w:rsidRDefault="00D953D6" w:rsidP="00D953D6">
            <w:pPr>
              <w:shd w:val="clear" w:color="auto" w:fill="FFFFFF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D953D6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2) </w:t>
            </w:r>
            <w:r w:rsidR="00944660">
              <w:rPr>
                <w:rFonts w:ascii="Arial Narrow" w:hAnsi="Arial Narrow" w:cs="Raleway-Bold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000000"/>
                <w:sz w:val="24"/>
                <w:szCs w:val="24"/>
              </w:rPr>
              <w:t>O que o Senhor trouxe ao seu coração para que seja motivo de ações de graça hoje?</w:t>
            </w:r>
            <w:r w:rsidRPr="00D953D6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Compartilhe!</w:t>
            </w:r>
          </w:p>
          <w:p w14:paraId="0E9D9CCD" w14:textId="4ADC1E95" w:rsidR="00D953D6" w:rsidRPr="00D953D6" w:rsidRDefault="00D953D6" w:rsidP="00D953D6">
            <w:pPr>
              <w:shd w:val="clear" w:color="auto" w:fill="FFFFFF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D953D6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3) </w:t>
            </w:r>
            <w:r w:rsidR="00944660">
              <w:rPr>
                <w:rFonts w:ascii="Arial Narrow" w:hAnsi="Arial Narrow" w:cs="Raleway-Bold"/>
                <w:b/>
                <w:bCs/>
                <w:i/>
                <w:iCs/>
                <w:color w:val="000000"/>
                <w:sz w:val="19"/>
                <w:szCs w:val="19"/>
              </w:rPr>
              <w:t xml:space="preserve"> </w:t>
            </w:r>
            <w:r w:rsidR="00944660" w:rsidRPr="00944660">
              <w:rPr>
                <w:rFonts w:ascii="Tahoma" w:hAnsi="Tahoma" w:cs="Tahoma"/>
                <w:b/>
                <w:bCs/>
                <w:i/>
                <w:iCs/>
                <w:color w:val="000000"/>
                <w:sz w:val="24"/>
                <w:szCs w:val="24"/>
              </w:rPr>
              <w:t>O que significa para você ter a ceia como um memorial da cruz</w:t>
            </w:r>
            <w:r w:rsidR="00944660">
              <w:rPr>
                <w:rFonts w:ascii="Tahoma" w:hAnsi="Tahoma" w:cs="Tahoma"/>
                <w:b/>
                <w:bCs/>
                <w:i/>
                <w:iCs/>
                <w:color w:val="000000"/>
                <w:sz w:val="24"/>
                <w:szCs w:val="24"/>
              </w:rPr>
              <w:t>?</w:t>
            </w:r>
          </w:p>
          <w:p w14:paraId="7318D868" w14:textId="50165DD8" w:rsidR="004F67EB" w:rsidRPr="00D953D6" w:rsidRDefault="00BC685F" w:rsidP="005A0A6A">
            <w:pPr>
              <w:pStyle w:val="Corpodetexto3"/>
              <w:spacing w:after="0" w:line="240" w:lineRule="auto"/>
              <w:jc w:val="center"/>
              <w:rPr>
                <w:rFonts w:ascii="Tahoma" w:hAnsi="Tahoma" w:cs="Tahoma"/>
                <w:b/>
                <w:bCs/>
                <w:i/>
                <w:sz w:val="26"/>
                <w:szCs w:val="26"/>
              </w:rPr>
            </w:pPr>
            <w:r w:rsidRPr="00D953D6">
              <w:rPr>
                <w:rFonts w:ascii="Tahoma" w:hAnsi="Tahoma" w:cs="Tahoma"/>
                <w:b/>
                <w:bCs/>
                <w:i/>
                <w:sz w:val="26"/>
                <w:szCs w:val="26"/>
              </w:rPr>
              <w:t>CADEIRA DA BENÇÃO</w:t>
            </w:r>
          </w:p>
          <w:p w14:paraId="7E2EFCA9" w14:textId="77777777" w:rsidR="00D953D6" w:rsidRPr="00A41783" w:rsidRDefault="00D953D6" w:rsidP="005A0A6A">
            <w:pPr>
              <w:pStyle w:val="Corpodetexto3"/>
              <w:spacing w:after="0" w:line="240" w:lineRule="auto"/>
              <w:jc w:val="center"/>
              <w:rPr>
                <w:rFonts w:ascii="Arial Narrow" w:eastAsia="Calibri" w:hAnsi="Arial Narrow" w:cs="Arial Narrow"/>
                <w:b/>
                <w:bCs/>
                <w:i/>
                <w:sz w:val="20"/>
                <w:szCs w:val="20"/>
              </w:rPr>
            </w:pPr>
          </w:p>
          <w:p w14:paraId="1B3309CA" w14:textId="6A6ECB2C" w:rsidR="00D174DA" w:rsidRPr="005A0A6A" w:rsidRDefault="005A0A6A" w:rsidP="005A0A6A">
            <w:pPr>
              <w:spacing w:after="0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953D6">
              <w:rPr>
                <w:rFonts w:ascii="Tahoma" w:hAnsi="Tahoma" w:cs="Tahoma"/>
                <w:i/>
                <w:iCs/>
                <w:sz w:val="24"/>
                <w:szCs w:val="24"/>
              </w:rPr>
              <w:t>ORE PELOS PEDIDOS E NECESSIDADES DE CADA PESSOA PRESENTE, ORE PESSOALMENTE PELOS VISITANTES E FAÇA O APELO DE SALVAÇÃO A ELES</w:t>
            </w:r>
            <w:r w:rsidRPr="005A0A6A">
              <w:rPr>
                <w:rFonts w:ascii="Arial" w:hAnsi="Arial" w:cs="Arial"/>
                <w:i/>
                <w:iCs/>
                <w:color w:val="595959" w:themeColor="text1" w:themeTint="A6"/>
              </w:rPr>
              <w:t>.</w:t>
            </w:r>
          </w:p>
        </w:tc>
      </w:tr>
    </w:tbl>
    <w:p w14:paraId="6EA61B86" w14:textId="24ED9587" w:rsidR="007E1626" w:rsidRPr="007E1626" w:rsidRDefault="007E1626" w:rsidP="00E13DCB">
      <w:pPr>
        <w:rPr>
          <w:rFonts w:ascii="Tahoma" w:hAnsi="Tahoma" w:cs="Tahoma"/>
          <w:sz w:val="20"/>
        </w:rPr>
      </w:pPr>
    </w:p>
    <w:sectPr w:rsidR="007E1626" w:rsidRPr="007E1626" w:rsidSect="00D558B4">
      <w:pgSz w:w="11907" w:h="16839" w:code="9"/>
      <w:pgMar w:top="709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CE79" w14:textId="77777777" w:rsidR="00224260" w:rsidRDefault="00224260">
      <w:r>
        <w:separator/>
      </w:r>
    </w:p>
  </w:endnote>
  <w:endnote w:type="continuationSeparator" w:id="0">
    <w:p w14:paraId="7EFBEF30" w14:textId="77777777" w:rsidR="00224260" w:rsidRDefault="0022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Sylfaen"/>
    <w:charset w:val="00"/>
    <w:family w:val="roman"/>
    <w:pitch w:val="default"/>
  </w:font>
  <w:font w:name="Luminari">
    <w:charset w:val="00"/>
    <w:family w:val="auto"/>
    <w:pitch w:val="variable"/>
    <w:sig w:usb0="A00002EF" w:usb1="5000204A" w:usb2="00000000" w:usb3="00000000" w:csb0="0000019F" w:csb1="00000000"/>
  </w:font>
  <w:font w:name="ZapfHumnst BT">
    <w:altName w:val="Segoe UI"/>
    <w:charset w:val="00"/>
    <w:family w:val="swiss"/>
    <w:pitch w:val="default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aleway-Bold">
    <w:altName w:val="Calibri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0F80D" w14:textId="77777777" w:rsidR="00224260" w:rsidRDefault="00224260">
      <w:r>
        <w:separator/>
      </w:r>
    </w:p>
  </w:footnote>
  <w:footnote w:type="continuationSeparator" w:id="0">
    <w:p w14:paraId="179B50C0" w14:textId="77777777" w:rsidR="00224260" w:rsidRDefault="0022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231E8E62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18"/>
        <w:szCs w:val="18"/>
      </w:rPr>
    </w:lvl>
  </w:abstractNum>
  <w:abstractNum w:abstractNumId="1" w15:restartNumberingAfterBreak="0">
    <w:nsid w:val="046D74AB"/>
    <w:multiLevelType w:val="hybridMultilevel"/>
    <w:tmpl w:val="10305B34"/>
    <w:styleLink w:val="EstiloImportado13"/>
    <w:lvl w:ilvl="0" w:tplc="55BEACE6">
      <w:start w:val="1"/>
      <w:numFmt w:val="bullet"/>
      <w:lvlText w:val="·"/>
      <w:lvlJc w:val="left"/>
      <w:pPr>
        <w:tabs>
          <w:tab w:val="num" w:pos="1416"/>
        </w:tabs>
        <w:ind w:left="348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5648158">
      <w:start w:val="1"/>
      <w:numFmt w:val="bullet"/>
      <w:lvlText w:val="o"/>
      <w:lvlJc w:val="left"/>
      <w:pPr>
        <w:tabs>
          <w:tab w:val="num" w:pos="1788"/>
        </w:tabs>
        <w:ind w:left="720" w:firstLine="7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364376">
      <w:start w:val="1"/>
      <w:numFmt w:val="bullet"/>
      <w:lvlText w:val="▪"/>
      <w:lvlJc w:val="left"/>
      <w:pPr>
        <w:tabs>
          <w:tab w:val="num" w:pos="2508"/>
        </w:tabs>
        <w:ind w:left="1440" w:firstLine="7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580F00">
      <w:start w:val="1"/>
      <w:numFmt w:val="bullet"/>
      <w:lvlText w:val="·"/>
      <w:lvlJc w:val="left"/>
      <w:pPr>
        <w:tabs>
          <w:tab w:val="num" w:pos="3228"/>
        </w:tabs>
        <w:ind w:left="2160" w:firstLine="7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9ADD00">
      <w:start w:val="1"/>
      <w:numFmt w:val="bullet"/>
      <w:lvlText w:val="o"/>
      <w:lvlJc w:val="left"/>
      <w:pPr>
        <w:tabs>
          <w:tab w:val="num" w:pos="3948"/>
        </w:tabs>
        <w:ind w:left="2880" w:firstLine="7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3891BC">
      <w:start w:val="1"/>
      <w:numFmt w:val="bullet"/>
      <w:lvlText w:val="▪"/>
      <w:lvlJc w:val="left"/>
      <w:pPr>
        <w:tabs>
          <w:tab w:val="num" w:pos="4668"/>
        </w:tabs>
        <w:ind w:left="3600" w:firstLine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9070C0">
      <w:start w:val="1"/>
      <w:numFmt w:val="bullet"/>
      <w:lvlText w:val="·"/>
      <w:lvlJc w:val="left"/>
      <w:pPr>
        <w:tabs>
          <w:tab w:val="num" w:pos="5388"/>
        </w:tabs>
        <w:ind w:left="4320" w:firstLine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96C86E">
      <w:start w:val="1"/>
      <w:numFmt w:val="bullet"/>
      <w:lvlText w:val="o"/>
      <w:lvlJc w:val="left"/>
      <w:pPr>
        <w:tabs>
          <w:tab w:val="num" w:pos="6108"/>
        </w:tabs>
        <w:ind w:left="5040" w:firstLine="8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720026">
      <w:start w:val="1"/>
      <w:numFmt w:val="bullet"/>
      <w:lvlText w:val="▪"/>
      <w:lvlJc w:val="left"/>
      <w:pPr>
        <w:tabs>
          <w:tab w:val="num" w:pos="6828"/>
        </w:tabs>
        <w:ind w:left="5760" w:firstLine="8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DE4958"/>
    <w:multiLevelType w:val="hybridMultilevel"/>
    <w:tmpl w:val="FFFFFFFF"/>
    <w:styleLink w:val="EstiloImportado20"/>
    <w:lvl w:ilvl="0" w:tplc="F55EAE34">
      <w:start w:val="1"/>
      <w:numFmt w:val="bullet"/>
      <w:lvlText w:val="·"/>
      <w:lvlJc w:val="left"/>
      <w:pPr>
        <w:tabs>
          <w:tab w:val="num" w:pos="1843"/>
        </w:tabs>
        <w:ind w:left="423" w:firstLine="99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38ADA0">
      <w:start w:val="1"/>
      <w:numFmt w:val="bullet"/>
      <w:lvlText w:val="o"/>
      <w:lvlJc w:val="left"/>
      <w:pPr>
        <w:tabs>
          <w:tab w:val="num" w:pos="2282"/>
        </w:tabs>
        <w:ind w:left="862" w:firstLine="72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10E2B4">
      <w:start w:val="1"/>
      <w:numFmt w:val="bullet"/>
      <w:lvlText w:val="▪"/>
      <w:lvlJc w:val="left"/>
      <w:pPr>
        <w:tabs>
          <w:tab w:val="left" w:pos="1843"/>
          <w:tab w:val="num" w:pos="3002"/>
        </w:tabs>
        <w:ind w:left="1582" w:firstLine="7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041ABC">
      <w:start w:val="1"/>
      <w:numFmt w:val="bullet"/>
      <w:lvlText w:val="·"/>
      <w:lvlJc w:val="left"/>
      <w:pPr>
        <w:tabs>
          <w:tab w:val="left" w:pos="1843"/>
          <w:tab w:val="num" w:pos="3722"/>
        </w:tabs>
        <w:ind w:left="2302" w:firstLine="75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5C8886">
      <w:start w:val="1"/>
      <w:numFmt w:val="bullet"/>
      <w:lvlText w:val="o"/>
      <w:lvlJc w:val="left"/>
      <w:pPr>
        <w:tabs>
          <w:tab w:val="left" w:pos="1843"/>
          <w:tab w:val="num" w:pos="4442"/>
        </w:tabs>
        <w:ind w:left="3022" w:firstLine="7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5A8220A">
      <w:start w:val="1"/>
      <w:numFmt w:val="bullet"/>
      <w:lvlText w:val="▪"/>
      <w:lvlJc w:val="left"/>
      <w:pPr>
        <w:tabs>
          <w:tab w:val="left" w:pos="1843"/>
          <w:tab w:val="num" w:pos="5162"/>
        </w:tabs>
        <w:ind w:left="3742" w:firstLine="7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067B8">
      <w:start w:val="1"/>
      <w:numFmt w:val="bullet"/>
      <w:lvlText w:val="·"/>
      <w:lvlJc w:val="left"/>
      <w:pPr>
        <w:tabs>
          <w:tab w:val="left" w:pos="1843"/>
          <w:tab w:val="num" w:pos="5882"/>
        </w:tabs>
        <w:ind w:left="4462" w:firstLine="7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EA50E8">
      <w:start w:val="1"/>
      <w:numFmt w:val="bullet"/>
      <w:lvlText w:val="o"/>
      <w:lvlJc w:val="left"/>
      <w:pPr>
        <w:tabs>
          <w:tab w:val="left" w:pos="1843"/>
          <w:tab w:val="num" w:pos="6602"/>
        </w:tabs>
        <w:ind w:left="5182" w:firstLine="8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EC24E0">
      <w:start w:val="1"/>
      <w:numFmt w:val="bullet"/>
      <w:lvlText w:val="▪"/>
      <w:lvlJc w:val="left"/>
      <w:pPr>
        <w:tabs>
          <w:tab w:val="left" w:pos="1843"/>
          <w:tab w:val="num" w:pos="7322"/>
        </w:tabs>
        <w:ind w:left="5902" w:firstLine="8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0163D4D"/>
    <w:multiLevelType w:val="hybridMultilevel"/>
    <w:tmpl w:val="EA1E1BA8"/>
    <w:styleLink w:val="EstiloImportado8"/>
    <w:lvl w:ilvl="0" w:tplc="60564DBC">
      <w:start w:val="1"/>
      <w:numFmt w:val="bullet"/>
      <w:lvlText w:val="·"/>
      <w:lvlJc w:val="left"/>
      <w:pPr>
        <w:tabs>
          <w:tab w:val="num" w:pos="1416"/>
        </w:tabs>
        <w:ind w:left="348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983236">
      <w:start w:val="1"/>
      <w:numFmt w:val="bullet"/>
      <w:lvlText w:val="o"/>
      <w:lvlJc w:val="left"/>
      <w:pPr>
        <w:tabs>
          <w:tab w:val="num" w:pos="1788"/>
        </w:tabs>
        <w:ind w:left="720" w:firstLine="7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04B0AA">
      <w:start w:val="1"/>
      <w:numFmt w:val="bullet"/>
      <w:lvlText w:val="▪"/>
      <w:lvlJc w:val="left"/>
      <w:pPr>
        <w:tabs>
          <w:tab w:val="num" w:pos="2508"/>
        </w:tabs>
        <w:ind w:left="1440" w:firstLine="7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DE70B2">
      <w:start w:val="1"/>
      <w:numFmt w:val="bullet"/>
      <w:lvlText w:val="·"/>
      <w:lvlJc w:val="left"/>
      <w:pPr>
        <w:tabs>
          <w:tab w:val="num" w:pos="3228"/>
        </w:tabs>
        <w:ind w:left="2160" w:firstLine="7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84D5A6">
      <w:start w:val="1"/>
      <w:numFmt w:val="bullet"/>
      <w:lvlText w:val="o"/>
      <w:lvlJc w:val="left"/>
      <w:pPr>
        <w:tabs>
          <w:tab w:val="num" w:pos="3948"/>
        </w:tabs>
        <w:ind w:left="2880" w:firstLine="7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22FCA6">
      <w:start w:val="1"/>
      <w:numFmt w:val="bullet"/>
      <w:lvlText w:val="▪"/>
      <w:lvlJc w:val="left"/>
      <w:pPr>
        <w:tabs>
          <w:tab w:val="num" w:pos="4668"/>
        </w:tabs>
        <w:ind w:left="3600" w:firstLine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263962">
      <w:start w:val="1"/>
      <w:numFmt w:val="bullet"/>
      <w:lvlText w:val="·"/>
      <w:lvlJc w:val="left"/>
      <w:pPr>
        <w:tabs>
          <w:tab w:val="num" w:pos="5388"/>
        </w:tabs>
        <w:ind w:left="4320" w:firstLine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82CDA8">
      <w:start w:val="1"/>
      <w:numFmt w:val="bullet"/>
      <w:lvlText w:val="o"/>
      <w:lvlJc w:val="left"/>
      <w:pPr>
        <w:tabs>
          <w:tab w:val="num" w:pos="6108"/>
        </w:tabs>
        <w:ind w:left="5040" w:firstLine="8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2619E0">
      <w:start w:val="1"/>
      <w:numFmt w:val="bullet"/>
      <w:lvlText w:val="▪"/>
      <w:lvlJc w:val="left"/>
      <w:pPr>
        <w:tabs>
          <w:tab w:val="num" w:pos="6828"/>
        </w:tabs>
        <w:ind w:left="5760" w:firstLine="8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051539"/>
    <w:multiLevelType w:val="hybridMultilevel"/>
    <w:tmpl w:val="7F1A67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77AB5"/>
    <w:multiLevelType w:val="hybridMultilevel"/>
    <w:tmpl w:val="857ED9BE"/>
    <w:styleLink w:val="EstiloImportado11"/>
    <w:lvl w:ilvl="0" w:tplc="FB64E5CC">
      <w:start w:val="1"/>
      <w:numFmt w:val="bullet"/>
      <w:lvlText w:val="·"/>
      <w:lvlJc w:val="left"/>
      <w:pPr>
        <w:tabs>
          <w:tab w:val="num" w:pos="708"/>
        </w:tabs>
        <w:ind w:left="348" w:firstLine="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A6653A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DC9250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C66FD8">
      <w:start w:val="1"/>
      <w:numFmt w:val="bullet"/>
      <w:lvlText w:val="·"/>
      <w:lvlJc w:val="left"/>
      <w:pPr>
        <w:tabs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E4040E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8E2B1C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B2CE858">
      <w:start w:val="1"/>
      <w:numFmt w:val="bullet"/>
      <w:lvlText w:val="·"/>
      <w:lvlJc w:val="left"/>
      <w:pPr>
        <w:tabs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5E472C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466C8C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87E5A28"/>
    <w:multiLevelType w:val="hybridMultilevel"/>
    <w:tmpl w:val="E5268D9C"/>
    <w:styleLink w:val="EstiloImportado9"/>
    <w:lvl w:ilvl="0" w:tplc="0792B0B4">
      <w:start w:val="1"/>
      <w:numFmt w:val="bullet"/>
      <w:lvlText w:val="·"/>
      <w:lvlJc w:val="left"/>
      <w:pPr>
        <w:tabs>
          <w:tab w:val="num" w:pos="1416"/>
        </w:tabs>
        <w:ind w:left="423" w:firstLine="5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C66686">
      <w:start w:val="1"/>
      <w:numFmt w:val="bullet"/>
      <w:lvlText w:val="o"/>
      <w:lvlJc w:val="left"/>
      <w:pPr>
        <w:tabs>
          <w:tab w:val="num" w:pos="1713"/>
        </w:tabs>
        <w:ind w:left="720" w:firstLine="58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20911A">
      <w:start w:val="1"/>
      <w:numFmt w:val="bullet"/>
      <w:lvlText w:val="▪"/>
      <w:lvlJc w:val="left"/>
      <w:pPr>
        <w:tabs>
          <w:tab w:val="num" w:pos="2433"/>
        </w:tabs>
        <w:ind w:left="1440" w:firstLine="5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4E7972">
      <w:start w:val="1"/>
      <w:numFmt w:val="bullet"/>
      <w:lvlText w:val="·"/>
      <w:lvlJc w:val="left"/>
      <w:pPr>
        <w:tabs>
          <w:tab w:val="num" w:pos="3153"/>
        </w:tabs>
        <w:ind w:left="2160" w:firstLine="6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165094">
      <w:start w:val="1"/>
      <w:numFmt w:val="bullet"/>
      <w:lvlText w:val="o"/>
      <w:lvlJc w:val="left"/>
      <w:pPr>
        <w:tabs>
          <w:tab w:val="num" w:pos="3873"/>
        </w:tabs>
        <w:ind w:left="2880" w:firstLine="61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D50EDDE">
      <w:start w:val="1"/>
      <w:numFmt w:val="bullet"/>
      <w:lvlText w:val="▪"/>
      <w:lvlJc w:val="left"/>
      <w:pPr>
        <w:tabs>
          <w:tab w:val="num" w:pos="4593"/>
        </w:tabs>
        <w:ind w:left="3600" w:firstLine="6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AE3BCC">
      <w:start w:val="1"/>
      <w:numFmt w:val="bullet"/>
      <w:lvlText w:val="·"/>
      <w:lvlJc w:val="left"/>
      <w:pPr>
        <w:tabs>
          <w:tab w:val="num" w:pos="5313"/>
        </w:tabs>
        <w:ind w:left="4320" w:firstLine="6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75EEAAC">
      <w:start w:val="1"/>
      <w:numFmt w:val="bullet"/>
      <w:lvlText w:val="o"/>
      <w:lvlJc w:val="left"/>
      <w:pPr>
        <w:tabs>
          <w:tab w:val="num" w:pos="6033"/>
        </w:tabs>
        <w:ind w:left="5040" w:firstLine="65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1A1B40">
      <w:start w:val="1"/>
      <w:numFmt w:val="bullet"/>
      <w:lvlText w:val="▪"/>
      <w:lvlJc w:val="left"/>
      <w:pPr>
        <w:tabs>
          <w:tab w:val="num" w:pos="6753"/>
        </w:tabs>
        <w:ind w:left="5760" w:firstLine="66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1B1333"/>
    <w:multiLevelType w:val="hybridMultilevel"/>
    <w:tmpl w:val="6A640A7C"/>
    <w:styleLink w:val="EstiloImportado6"/>
    <w:lvl w:ilvl="0" w:tplc="93B298F4">
      <w:start w:val="1"/>
      <w:numFmt w:val="bullet"/>
      <w:lvlText w:val="·"/>
      <w:lvlJc w:val="left"/>
      <w:pPr>
        <w:tabs>
          <w:tab w:val="num" w:pos="708"/>
        </w:tabs>
        <w:ind w:left="141" w:firstLine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08B1A4">
      <w:start w:val="1"/>
      <w:numFmt w:val="bullet"/>
      <w:lvlText w:val="o"/>
      <w:lvlJc w:val="left"/>
      <w:pPr>
        <w:ind w:left="837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221E64">
      <w:start w:val="1"/>
      <w:numFmt w:val="bullet"/>
      <w:lvlText w:val="▪"/>
      <w:lvlJc w:val="left"/>
      <w:pPr>
        <w:ind w:left="1440" w:hanging="2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3AF2FE">
      <w:start w:val="1"/>
      <w:numFmt w:val="bullet"/>
      <w:lvlText w:val="·"/>
      <w:lvlJc w:val="left"/>
      <w:pPr>
        <w:ind w:left="2160" w:hanging="24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30EBD6C">
      <w:start w:val="1"/>
      <w:numFmt w:val="bullet"/>
      <w:lvlText w:val="o"/>
      <w:lvlJc w:val="left"/>
      <w:pPr>
        <w:ind w:left="2880" w:hanging="23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76788E">
      <w:start w:val="1"/>
      <w:numFmt w:val="bullet"/>
      <w:lvlText w:val="▪"/>
      <w:lvlJc w:val="left"/>
      <w:pPr>
        <w:ind w:left="3600" w:hanging="22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4AF48C">
      <w:start w:val="1"/>
      <w:numFmt w:val="bullet"/>
      <w:lvlText w:val="·"/>
      <w:lvlJc w:val="left"/>
      <w:pPr>
        <w:ind w:left="4320" w:hanging="2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12C7A32">
      <w:start w:val="1"/>
      <w:numFmt w:val="bullet"/>
      <w:lvlText w:val="o"/>
      <w:lvlJc w:val="left"/>
      <w:pPr>
        <w:ind w:left="5040" w:hanging="1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EEE402">
      <w:start w:val="1"/>
      <w:numFmt w:val="bullet"/>
      <w:lvlText w:val="▪"/>
      <w:lvlJc w:val="left"/>
      <w:pPr>
        <w:ind w:left="5760" w:hanging="1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21B0D1A"/>
    <w:multiLevelType w:val="hybridMultilevel"/>
    <w:tmpl w:val="B7CC89D6"/>
    <w:styleLink w:val="EstiloImportado1"/>
    <w:lvl w:ilvl="0" w:tplc="7ACC683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12843C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1AA844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84D626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662976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0CBC8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A81EE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12620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C922C28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3BC1937"/>
    <w:multiLevelType w:val="hybridMultilevel"/>
    <w:tmpl w:val="FFFFFFFF"/>
    <w:styleLink w:val="EstiloImportado15"/>
    <w:lvl w:ilvl="0" w:tplc="01D22798">
      <w:start w:val="1"/>
      <w:numFmt w:val="lowerLetter"/>
      <w:lvlText w:val="%1)"/>
      <w:lvlJc w:val="left"/>
      <w:pPr>
        <w:tabs>
          <w:tab w:val="left" w:pos="851"/>
          <w:tab w:val="num" w:pos="1416"/>
        </w:tabs>
        <w:ind w:left="556" w:firstLine="30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E8CAC4">
      <w:start w:val="1"/>
      <w:numFmt w:val="lowerLetter"/>
      <w:lvlText w:val="%2."/>
      <w:lvlJc w:val="left"/>
      <w:pPr>
        <w:tabs>
          <w:tab w:val="left" w:pos="851"/>
          <w:tab w:val="num" w:pos="1580"/>
        </w:tabs>
        <w:ind w:left="720" w:firstLine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EC361E">
      <w:start w:val="1"/>
      <w:numFmt w:val="lowerRoman"/>
      <w:lvlText w:val="%3."/>
      <w:lvlJc w:val="left"/>
      <w:pPr>
        <w:tabs>
          <w:tab w:val="left" w:pos="851"/>
          <w:tab w:val="num" w:pos="2300"/>
        </w:tabs>
        <w:ind w:left="1440" w:firstLine="39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06ECA0">
      <w:start w:val="1"/>
      <w:numFmt w:val="decimal"/>
      <w:lvlText w:val="%4."/>
      <w:lvlJc w:val="left"/>
      <w:pPr>
        <w:tabs>
          <w:tab w:val="left" w:pos="851"/>
          <w:tab w:val="num" w:pos="3020"/>
        </w:tabs>
        <w:ind w:left="2160" w:firstLine="3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EC1D7C">
      <w:start w:val="1"/>
      <w:numFmt w:val="lowerLetter"/>
      <w:lvlText w:val="%5."/>
      <w:lvlJc w:val="left"/>
      <w:pPr>
        <w:tabs>
          <w:tab w:val="left" w:pos="851"/>
          <w:tab w:val="num" w:pos="3740"/>
        </w:tabs>
        <w:ind w:left="2880" w:firstLine="35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C8CCB2">
      <w:start w:val="1"/>
      <w:numFmt w:val="lowerRoman"/>
      <w:lvlText w:val="%6."/>
      <w:lvlJc w:val="left"/>
      <w:pPr>
        <w:tabs>
          <w:tab w:val="left" w:pos="851"/>
          <w:tab w:val="num" w:pos="4460"/>
        </w:tabs>
        <w:ind w:left="3600" w:firstLine="43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4C3DE6">
      <w:start w:val="1"/>
      <w:numFmt w:val="decimal"/>
      <w:lvlText w:val="%7."/>
      <w:lvlJc w:val="left"/>
      <w:pPr>
        <w:tabs>
          <w:tab w:val="left" w:pos="851"/>
          <w:tab w:val="num" w:pos="5180"/>
        </w:tabs>
        <w:ind w:left="4320" w:firstLine="3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1CED5E">
      <w:start w:val="1"/>
      <w:numFmt w:val="lowerLetter"/>
      <w:lvlText w:val="%8."/>
      <w:lvlJc w:val="left"/>
      <w:pPr>
        <w:tabs>
          <w:tab w:val="left" w:pos="851"/>
          <w:tab w:val="num" w:pos="5900"/>
        </w:tabs>
        <w:ind w:left="5040" w:firstLine="38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AEFC3A">
      <w:start w:val="1"/>
      <w:numFmt w:val="lowerRoman"/>
      <w:lvlText w:val="%9."/>
      <w:lvlJc w:val="left"/>
      <w:pPr>
        <w:tabs>
          <w:tab w:val="left" w:pos="851"/>
          <w:tab w:val="num" w:pos="6620"/>
        </w:tabs>
        <w:ind w:left="5760" w:firstLine="4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51D7BAE"/>
    <w:multiLevelType w:val="hybridMultilevel"/>
    <w:tmpl w:val="3C1A3362"/>
    <w:styleLink w:val="EstiloImportado14"/>
    <w:lvl w:ilvl="0" w:tplc="BD2855CC">
      <w:start w:val="1"/>
      <w:numFmt w:val="bullet"/>
      <w:lvlText w:val="·"/>
      <w:lvlJc w:val="left"/>
      <w:pPr>
        <w:tabs>
          <w:tab w:val="num" w:pos="1416"/>
        </w:tabs>
        <w:ind w:left="348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F23A8C">
      <w:start w:val="1"/>
      <w:numFmt w:val="bullet"/>
      <w:lvlText w:val="o"/>
      <w:lvlJc w:val="left"/>
      <w:pPr>
        <w:tabs>
          <w:tab w:val="num" w:pos="1788"/>
        </w:tabs>
        <w:ind w:left="720" w:firstLine="7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EAB710">
      <w:start w:val="1"/>
      <w:numFmt w:val="bullet"/>
      <w:lvlText w:val="▪"/>
      <w:lvlJc w:val="left"/>
      <w:pPr>
        <w:tabs>
          <w:tab w:val="num" w:pos="2508"/>
        </w:tabs>
        <w:ind w:left="1440" w:firstLine="7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24F7FE">
      <w:start w:val="1"/>
      <w:numFmt w:val="bullet"/>
      <w:lvlText w:val="·"/>
      <w:lvlJc w:val="left"/>
      <w:pPr>
        <w:tabs>
          <w:tab w:val="num" w:pos="3228"/>
        </w:tabs>
        <w:ind w:left="2160" w:firstLine="7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AEE810">
      <w:start w:val="1"/>
      <w:numFmt w:val="bullet"/>
      <w:lvlText w:val="o"/>
      <w:lvlJc w:val="left"/>
      <w:pPr>
        <w:tabs>
          <w:tab w:val="num" w:pos="3948"/>
        </w:tabs>
        <w:ind w:left="2880" w:firstLine="7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D4C7B8">
      <w:start w:val="1"/>
      <w:numFmt w:val="bullet"/>
      <w:lvlText w:val="▪"/>
      <w:lvlJc w:val="left"/>
      <w:pPr>
        <w:tabs>
          <w:tab w:val="num" w:pos="4668"/>
        </w:tabs>
        <w:ind w:left="3600" w:firstLine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EE9440">
      <w:start w:val="1"/>
      <w:numFmt w:val="bullet"/>
      <w:lvlText w:val="·"/>
      <w:lvlJc w:val="left"/>
      <w:pPr>
        <w:tabs>
          <w:tab w:val="num" w:pos="5388"/>
        </w:tabs>
        <w:ind w:left="4320" w:firstLine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7D67C34">
      <w:start w:val="1"/>
      <w:numFmt w:val="bullet"/>
      <w:lvlText w:val="o"/>
      <w:lvlJc w:val="left"/>
      <w:pPr>
        <w:tabs>
          <w:tab w:val="num" w:pos="6108"/>
        </w:tabs>
        <w:ind w:left="5040" w:firstLine="8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F469BC">
      <w:start w:val="1"/>
      <w:numFmt w:val="bullet"/>
      <w:lvlText w:val="▪"/>
      <w:lvlJc w:val="left"/>
      <w:pPr>
        <w:tabs>
          <w:tab w:val="num" w:pos="6828"/>
        </w:tabs>
        <w:ind w:left="5760" w:firstLine="8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5957E2D"/>
    <w:multiLevelType w:val="hybridMultilevel"/>
    <w:tmpl w:val="FFFFFFFF"/>
    <w:styleLink w:val="EstiloImportado18"/>
    <w:lvl w:ilvl="0" w:tplc="92F2F178">
      <w:start w:val="1"/>
      <w:numFmt w:val="lowerLetter"/>
      <w:lvlText w:val="%1)"/>
      <w:lvlJc w:val="left"/>
      <w:pPr>
        <w:tabs>
          <w:tab w:val="num" w:pos="1416"/>
        </w:tabs>
        <w:ind w:left="716" w:hanging="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2A7D7E">
      <w:start w:val="1"/>
      <w:numFmt w:val="lowerLetter"/>
      <w:lvlText w:val="%2."/>
      <w:lvlJc w:val="left"/>
      <w:pPr>
        <w:tabs>
          <w:tab w:val="num" w:pos="1420"/>
        </w:tabs>
        <w:ind w:left="720" w:hanging="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48AA96">
      <w:start w:val="1"/>
      <w:numFmt w:val="lowerRoman"/>
      <w:lvlText w:val="%3."/>
      <w:lvlJc w:val="left"/>
      <w:pPr>
        <w:tabs>
          <w:tab w:val="num" w:pos="2140"/>
        </w:tabs>
        <w:ind w:left="1440" w:firstLine="7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6708">
      <w:start w:val="1"/>
      <w:numFmt w:val="decimal"/>
      <w:lvlText w:val="%4."/>
      <w:lvlJc w:val="left"/>
      <w:pPr>
        <w:tabs>
          <w:tab w:val="num" w:pos="2860"/>
        </w:tabs>
        <w:ind w:left="2160" w:firstLine="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408DB4">
      <w:start w:val="1"/>
      <w:numFmt w:val="lowerLetter"/>
      <w:lvlText w:val="%5."/>
      <w:lvlJc w:val="left"/>
      <w:pPr>
        <w:tabs>
          <w:tab w:val="num" w:pos="3580"/>
        </w:tabs>
        <w:ind w:left="2880" w:firstLine="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50965C">
      <w:start w:val="1"/>
      <w:numFmt w:val="lowerRoman"/>
      <w:lvlText w:val="%6."/>
      <w:lvlJc w:val="left"/>
      <w:pPr>
        <w:tabs>
          <w:tab w:val="num" w:pos="4300"/>
        </w:tabs>
        <w:ind w:left="3600" w:firstLine="11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50D678">
      <w:start w:val="1"/>
      <w:numFmt w:val="decimal"/>
      <w:lvlText w:val="%7."/>
      <w:lvlJc w:val="left"/>
      <w:pPr>
        <w:tabs>
          <w:tab w:val="num" w:pos="5020"/>
        </w:tabs>
        <w:ind w:left="4320" w:firstLine="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7C1606">
      <w:start w:val="1"/>
      <w:numFmt w:val="lowerLetter"/>
      <w:lvlText w:val="%8."/>
      <w:lvlJc w:val="left"/>
      <w:pPr>
        <w:tabs>
          <w:tab w:val="num" w:pos="5740"/>
        </w:tabs>
        <w:ind w:left="5040" w:firstLine="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9E29A0">
      <w:start w:val="1"/>
      <w:numFmt w:val="lowerRoman"/>
      <w:lvlText w:val="%9."/>
      <w:lvlJc w:val="left"/>
      <w:pPr>
        <w:tabs>
          <w:tab w:val="num" w:pos="6460"/>
        </w:tabs>
        <w:ind w:left="5760" w:firstLine="1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B396796"/>
    <w:multiLevelType w:val="hybridMultilevel"/>
    <w:tmpl w:val="5AAE5178"/>
    <w:styleLink w:val="EstiloImportado4"/>
    <w:lvl w:ilvl="0" w:tplc="F1F4D730">
      <w:start w:val="1"/>
      <w:numFmt w:val="lowerLetter"/>
      <w:lvlText w:val="%1."/>
      <w:lvlJc w:val="left"/>
      <w:pPr>
        <w:tabs>
          <w:tab w:val="num" w:pos="993"/>
        </w:tabs>
        <w:ind w:left="285" w:firstLine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D2E9BF0">
      <w:start w:val="1"/>
      <w:numFmt w:val="lowerLetter"/>
      <w:lvlText w:val="%2."/>
      <w:lvlJc w:val="left"/>
      <w:pPr>
        <w:tabs>
          <w:tab w:val="num" w:pos="1428"/>
        </w:tabs>
        <w:ind w:left="720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442ADC">
      <w:start w:val="1"/>
      <w:numFmt w:val="lowerRoman"/>
      <w:lvlText w:val="%3."/>
      <w:lvlJc w:val="left"/>
      <w:pPr>
        <w:tabs>
          <w:tab w:val="left" w:pos="993"/>
          <w:tab w:val="num" w:pos="2148"/>
        </w:tabs>
        <w:ind w:left="1440" w:firstLine="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962BC42">
      <w:start w:val="1"/>
      <w:numFmt w:val="decimal"/>
      <w:lvlText w:val="%4."/>
      <w:lvlJc w:val="left"/>
      <w:pPr>
        <w:tabs>
          <w:tab w:val="left" w:pos="993"/>
          <w:tab w:val="num" w:pos="2868"/>
        </w:tabs>
        <w:ind w:left="216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AECD8C">
      <w:start w:val="1"/>
      <w:numFmt w:val="lowerLetter"/>
      <w:lvlText w:val="%5."/>
      <w:lvlJc w:val="left"/>
      <w:pPr>
        <w:tabs>
          <w:tab w:val="left" w:pos="993"/>
          <w:tab w:val="num" w:pos="3588"/>
        </w:tabs>
        <w:ind w:left="288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78029D2">
      <w:start w:val="1"/>
      <w:numFmt w:val="lowerRoman"/>
      <w:lvlText w:val="%6."/>
      <w:lvlJc w:val="left"/>
      <w:pPr>
        <w:tabs>
          <w:tab w:val="left" w:pos="993"/>
          <w:tab w:val="num" w:pos="4308"/>
        </w:tabs>
        <w:ind w:left="3600" w:firstLine="10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F2FD16">
      <w:start w:val="1"/>
      <w:numFmt w:val="decimal"/>
      <w:lvlText w:val="%7."/>
      <w:lvlJc w:val="left"/>
      <w:pPr>
        <w:tabs>
          <w:tab w:val="left" w:pos="993"/>
          <w:tab w:val="num" w:pos="5028"/>
        </w:tabs>
        <w:ind w:left="432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C846F2">
      <w:start w:val="1"/>
      <w:numFmt w:val="lowerLetter"/>
      <w:lvlText w:val="%8."/>
      <w:lvlJc w:val="left"/>
      <w:pPr>
        <w:tabs>
          <w:tab w:val="left" w:pos="993"/>
          <w:tab w:val="num" w:pos="5748"/>
        </w:tabs>
        <w:ind w:left="50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29ACA">
      <w:start w:val="1"/>
      <w:numFmt w:val="lowerRoman"/>
      <w:lvlText w:val="%9."/>
      <w:lvlJc w:val="left"/>
      <w:pPr>
        <w:tabs>
          <w:tab w:val="left" w:pos="993"/>
          <w:tab w:val="num" w:pos="6468"/>
        </w:tabs>
        <w:ind w:left="5760" w:firstLine="14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F0E5DC5"/>
    <w:multiLevelType w:val="hybridMultilevel"/>
    <w:tmpl w:val="3E72FA7E"/>
    <w:styleLink w:val="EstiloImportado3"/>
    <w:lvl w:ilvl="0" w:tplc="48684B6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3CA4B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BAE81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66EEF6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D4F3A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264C6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B8D524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CC206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9E00E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DE36CC3"/>
    <w:multiLevelType w:val="hybridMultilevel"/>
    <w:tmpl w:val="A9081BDC"/>
    <w:styleLink w:val="EstiloImportado5"/>
    <w:lvl w:ilvl="0" w:tplc="0C7AEB70">
      <w:start w:val="1"/>
      <w:numFmt w:val="lowerLetter"/>
      <w:lvlText w:val="%1)"/>
      <w:lvlJc w:val="left"/>
      <w:pPr>
        <w:tabs>
          <w:tab w:val="num" w:pos="993"/>
        </w:tabs>
        <w:ind w:left="644" w:firstLine="6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4C3470">
      <w:start w:val="1"/>
      <w:numFmt w:val="lowerLetter"/>
      <w:lvlText w:val="%2."/>
      <w:lvlJc w:val="left"/>
      <w:pPr>
        <w:tabs>
          <w:tab w:val="left" w:pos="993"/>
        </w:tabs>
        <w:ind w:left="1364" w:hanging="3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E4A014">
      <w:start w:val="1"/>
      <w:numFmt w:val="lowerRoman"/>
      <w:lvlText w:val="%3."/>
      <w:lvlJc w:val="left"/>
      <w:pPr>
        <w:tabs>
          <w:tab w:val="left" w:pos="993"/>
        </w:tabs>
        <w:ind w:left="2084" w:hanging="28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D486C2">
      <w:start w:val="1"/>
      <w:numFmt w:val="decimal"/>
      <w:lvlText w:val="%4."/>
      <w:lvlJc w:val="left"/>
      <w:pPr>
        <w:tabs>
          <w:tab w:val="left" w:pos="993"/>
        </w:tabs>
        <w:ind w:left="2804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5CC980">
      <w:start w:val="1"/>
      <w:numFmt w:val="lowerLetter"/>
      <w:lvlText w:val="%5."/>
      <w:lvlJc w:val="left"/>
      <w:pPr>
        <w:tabs>
          <w:tab w:val="left" w:pos="993"/>
        </w:tabs>
        <w:ind w:left="3524" w:hanging="3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7247E6">
      <w:start w:val="1"/>
      <w:numFmt w:val="lowerRoman"/>
      <w:lvlText w:val="%6."/>
      <w:lvlJc w:val="left"/>
      <w:pPr>
        <w:tabs>
          <w:tab w:val="left" w:pos="993"/>
        </w:tabs>
        <w:ind w:left="4244" w:hanging="25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8EAFF6">
      <w:start w:val="1"/>
      <w:numFmt w:val="decimal"/>
      <w:lvlText w:val="%7."/>
      <w:lvlJc w:val="left"/>
      <w:pPr>
        <w:tabs>
          <w:tab w:val="left" w:pos="993"/>
        </w:tabs>
        <w:ind w:left="4964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D099DA">
      <w:start w:val="1"/>
      <w:numFmt w:val="lowerLetter"/>
      <w:lvlText w:val="%8."/>
      <w:lvlJc w:val="left"/>
      <w:pPr>
        <w:tabs>
          <w:tab w:val="left" w:pos="993"/>
        </w:tabs>
        <w:ind w:left="5684" w:hanging="27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26756A">
      <w:start w:val="1"/>
      <w:numFmt w:val="lowerRoman"/>
      <w:lvlText w:val="%9."/>
      <w:lvlJc w:val="left"/>
      <w:pPr>
        <w:tabs>
          <w:tab w:val="left" w:pos="993"/>
        </w:tabs>
        <w:ind w:left="6404" w:hanging="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11506C9"/>
    <w:multiLevelType w:val="hybridMultilevel"/>
    <w:tmpl w:val="FFFFFFFF"/>
    <w:styleLink w:val="EstiloImportado19"/>
    <w:lvl w:ilvl="0" w:tplc="DFD48CE4">
      <w:start w:val="1"/>
      <w:numFmt w:val="bullet"/>
      <w:lvlText w:val="·"/>
      <w:lvlJc w:val="left"/>
      <w:pPr>
        <w:tabs>
          <w:tab w:val="num" w:pos="1843"/>
        </w:tabs>
        <w:ind w:left="349" w:firstLine="114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440FD0">
      <w:start w:val="1"/>
      <w:numFmt w:val="bullet"/>
      <w:lvlText w:val="o"/>
      <w:lvlJc w:val="left"/>
      <w:pPr>
        <w:tabs>
          <w:tab w:val="num" w:pos="2214"/>
        </w:tabs>
        <w:ind w:left="720" w:firstLine="8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E89AC4">
      <w:start w:val="1"/>
      <w:numFmt w:val="bullet"/>
      <w:lvlText w:val="▪"/>
      <w:lvlJc w:val="left"/>
      <w:pPr>
        <w:tabs>
          <w:tab w:val="left" w:pos="1843"/>
          <w:tab w:val="num" w:pos="2934"/>
        </w:tabs>
        <w:ind w:left="1440" w:firstLine="8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83A0D36">
      <w:start w:val="1"/>
      <w:numFmt w:val="bullet"/>
      <w:lvlText w:val="·"/>
      <w:lvlJc w:val="left"/>
      <w:pPr>
        <w:tabs>
          <w:tab w:val="left" w:pos="1843"/>
          <w:tab w:val="num" w:pos="3654"/>
        </w:tabs>
        <w:ind w:left="2160" w:firstLine="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789892">
      <w:start w:val="1"/>
      <w:numFmt w:val="bullet"/>
      <w:lvlText w:val="o"/>
      <w:lvlJc w:val="left"/>
      <w:pPr>
        <w:tabs>
          <w:tab w:val="left" w:pos="1843"/>
          <w:tab w:val="num" w:pos="4374"/>
        </w:tabs>
        <w:ind w:left="2880" w:firstLine="9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2EDE08">
      <w:start w:val="1"/>
      <w:numFmt w:val="bullet"/>
      <w:lvlText w:val="▪"/>
      <w:lvlJc w:val="left"/>
      <w:pPr>
        <w:tabs>
          <w:tab w:val="left" w:pos="1843"/>
          <w:tab w:val="num" w:pos="5094"/>
        </w:tabs>
        <w:ind w:left="3600" w:firstLine="9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340A5C">
      <w:start w:val="1"/>
      <w:numFmt w:val="bullet"/>
      <w:lvlText w:val="·"/>
      <w:lvlJc w:val="left"/>
      <w:pPr>
        <w:tabs>
          <w:tab w:val="left" w:pos="1843"/>
          <w:tab w:val="num" w:pos="5814"/>
        </w:tabs>
        <w:ind w:left="4320" w:firstLine="9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2E5B64">
      <w:start w:val="1"/>
      <w:numFmt w:val="bullet"/>
      <w:lvlText w:val="o"/>
      <w:lvlJc w:val="left"/>
      <w:pPr>
        <w:tabs>
          <w:tab w:val="left" w:pos="1843"/>
          <w:tab w:val="num" w:pos="6534"/>
        </w:tabs>
        <w:ind w:left="5040" w:firstLine="9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D6474C">
      <w:start w:val="1"/>
      <w:numFmt w:val="bullet"/>
      <w:lvlText w:val="▪"/>
      <w:lvlJc w:val="left"/>
      <w:pPr>
        <w:tabs>
          <w:tab w:val="left" w:pos="1843"/>
          <w:tab w:val="num" w:pos="7254"/>
        </w:tabs>
        <w:ind w:left="5760" w:firstLine="9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7210F94"/>
    <w:multiLevelType w:val="hybridMultilevel"/>
    <w:tmpl w:val="FFFFFFFF"/>
    <w:styleLink w:val="EstiloImportado22"/>
    <w:lvl w:ilvl="0" w:tplc="C1CC4492">
      <w:start w:val="1"/>
      <w:numFmt w:val="bullet"/>
      <w:lvlText w:val="·"/>
      <w:lvlJc w:val="left"/>
      <w:pPr>
        <w:tabs>
          <w:tab w:val="num" w:pos="1416"/>
        </w:tabs>
        <w:ind w:left="348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50F696">
      <w:start w:val="1"/>
      <w:numFmt w:val="bullet"/>
      <w:lvlText w:val="o"/>
      <w:lvlJc w:val="left"/>
      <w:pPr>
        <w:tabs>
          <w:tab w:val="num" w:pos="1788"/>
        </w:tabs>
        <w:ind w:left="720" w:firstLine="7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162B56">
      <w:start w:val="1"/>
      <w:numFmt w:val="bullet"/>
      <w:lvlText w:val="▪"/>
      <w:lvlJc w:val="left"/>
      <w:pPr>
        <w:tabs>
          <w:tab w:val="num" w:pos="2508"/>
        </w:tabs>
        <w:ind w:left="1440" w:firstLine="7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1C768C">
      <w:start w:val="1"/>
      <w:numFmt w:val="bullet"/>
      <w:lvlText w:val="·"/>
      <w:lvlJc w:val="left"/>
      <w:pPr>
        <w:tabs>
          <w:tab w:val="num" w:pos="3228"/>
        </w:tabs>
        <w:ind w:left="2160" w:firstLine="7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DAE896">
      <w:start w:val="1"/>
      <w:numFmt w:val="bullet"/>
      <w:lvlText w:val="o"/>
      <w:lvlJc w:val="left"/>
      <w:pPr>
        <w:tabs>
          <w:tab w:val="num" w:pos="3948"/>
        </w:tabs>
        <w:ind w:left="2880" w:firstLine="7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B8427E">
      <w:start w:val="1"/>
      <w:numFmt w:val="bullet"/>
      <w:lvlText w:val="▪"/>
      <w:lvlJc w:val="left"/>
      <w:pPr>
        <w:tabs>
          <w:tab w:val="num" w:pos="4668"/>
        </w:tabs>
        <w:ind w:left="3600" w:firstLine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ECC6C0">
      <w:start w:val="1"/>
      <w:numFmt w:val="bullet"/>
      <w:lvlText w:val="·"/>
      <w:lvlJc w:val="left"/>
      <w:pPr>
        <w:tabs>
          <w:tab w:val="num" w:pos="5388"/>
        </w:tabs>
        <w:ind w:left="4320" w:firstLine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72B522">
      <w:start w:val="1"/>
      <w:numFmt w:val="bullet"/>
      <w:lvlText w:val="o"/>
      <w:lvlJc w:val="left"/>
      <w:pPr>
        <w:tabs>
          <w:tab w:val="num" w:pos="6108"/>
        </w:tabs>
        <w:ind w:left="5040" w:firstLine="8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78CC4E">
      <w:start w:val="1"/>
      <w:numFmt w:val="bullet"/>
      <w:lvlText w:val="▪"/>
      <w:lvlJc w:val="left"/>
      <w:pPr>
        <w:tabs>
          <w:tab w:val="num" w:pos="6828"/>
        </w:tabs>
        <w:ind w:left="5760" w:firstLine="8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7E31E4D"/>
    <w:multiLevelType w:val="hybridMultilevel"/>
    <w:tmpl w:val="2D822C18"/>
    <w:styleLink w:val="EstiloImportado12"/>
    <w:lvl w:ilvl="0" w:tplc="FFB2E93A">
      <w:start w:val="1"/>
      <w:numFmt w:val="bullet"/>
      <w:lvlText w:val="·"/>
      <w:lvlJc w:val="left"/>
      <w:pPr>
        <w:tabs>
          <w:tab w:val="num" w:pos="1416"/>
        </w:tabs>
        <w:ind w:left="348" w:firstLine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149154">
      <w:start w:val="1"/>
      <w:numFmt w:val="bullet"/>
      <w:lvlText w:val="o"/>
      <w:lvlJc w:val="left"/>
      <w:pPr>
        <w:tabs>
          <w:tab w:val="num" w:pos="1788"/>
        </w:tabs>
        <w:ind w:left="720" w:firstLine="73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58F55A">
      <w:start w:val="1"/>
      <w:numFmt w:val="bullet"/>
      <w:lvlText w:val="▪"/>
      <w:lvlJc w:val="left"/>
      <w:pPr>
        <w:tabs>
          <w:tab w:val="num" w:pos="2508"/>
        </w:tabs>
        <w:ind w:left="1440" w:firstLine="7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114101E">
      <w:start w:val="1"/>
      <w:numFmt w:val="bullet"/>
      <w:lvlText w:val="·"/>
      <w:lvlJc w:val="left"/>
      <w:pPr>
        <w:tabs>
          <w:tab w:val="num" w:pos="3228"/>
        </w:tabs>
        <w:ind w:left="2160" w:firstLine="75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4E194">
      <w:start w:val="1"/>
      <w:numFmt w:val="bullet"/>
      <w:lvlText w:val="o"/>
      <w:lvlJc w:val="left"/>
      <w:pPr>
        <w:tabs>
          <w:tab w:val="num" w:pos="3948"/>
        </w:tabs>
        <w:ind w:left="2880" w:firstLine="7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ACC140">
      <w:start w:val="1"/>
      <w:numFmt w:val="bullet"/>
      <w:lvlText w:val="▪"/>
      <w:lvlJc w:val="left"/>
      <w:pPr>
        <w:tabs>
          <w:tab w:val="num" w:pos="4668"/>
        </w:tabs>
        <w:ind w:left="3600" w:firstLine="7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E0D588">
      <w:start w:val="1"/>
      <w:numFmt w:val="bullet"/>
      <w:lvlText w:val="·"/>
      <w:lvlJc w:val="left"/>
      <w:pPr>
        <w:tabs>
          <w:tab w:val="num" w:pos="5388"/>
        </w:tabs>
        <w:ind w:left="4320" w:firstLine="7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20A07C">
      <w:start w:val="1"/>
      <w:numFmt w:val="bullet"/>
      <w:lvlText w:val="o"/>
      <w:lvlJc w:val="left"/>
      <w:pPr>
        <w:tabs>
          <w:tab w:val="num" w:pos="6108"/>
        </w:tabs>
        <w:ind w:left="5040" w:firstLine="80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A663A8">
      <w:start w:val="1"/>
      <w:numFmt w:val="bullet"/>
      <w:lvlText w:val="▪"/>
      <w:lvlJc w:val="left"/>
      <w:pPr>
        <w:tabs>
          <w:tab w:val="num" w:pos="6828"/>
        </w:tabs>
        <w:ind w:left="5760" w:firstLine="8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C4F3B2F"/>
    <w:multiLevelType w:val="hybridMultilevel"/>
    <w:tmpl w:val="8D0EC884"/>
    <w:styleLink w:val="EstiloImportado7"/>
    <w:lvl w:ilvl="0" w:tplc="22F2E3F6">
      <w:start w:val="1"/>
      <w:numFmt w:val="bullet"/>
      <w:lvlText w:val="·"/>
      <w:lvlJc w:val="left"/>
      <w:pPr>
        <w:tabs>
          <w:tab w:val="num" w:pos="708"/>
        </w:tabs>
        <w:ind w:left="348" w:firstLine="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6885A0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B25D14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621BD6">
      <w:start w:val="1"/>
      <w:numFmt w:val="bullet"/>
      <w:lvlText w:val="·"/>
      <w:lvlJc w:val="left"/>
      <w:pPr>
        <w:tabs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F05EB6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20483E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9A0086">
      <w:start w:val="1"/>
      <w:numFmt w:val="bullet"/>
      <w:lvlText w:val="·"/>
      <w:lvlJc w:val="left"/>
      <w:pPr>
        <w:tabs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3A0550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9E9CCE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7510169"/>
    <w:multiLevelType w:val="hybridMultilevel"/>
    <w:tmpl w:val="8DD4678E"/>
    <w:styleLink w:val="EstiloImportado10"/>
    <w:lvl w:ilvl="0" w:tplc="2AC074F4">
      <w:start w:val="1"/>
      <w:numFmt w:val="bullet"/>
      <w:lvlText w:val="·"/>
      <w:lvlJc w:val="left"/>
      <w:pPr>
        <w:tabs>
          <w:tab w:val="num" w:pos="708"/>
        </w:tabs>
        <w:ind w:left="348" w:firstLine="1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63476">
      <w:start w:val="1"/>
      <w:numFmt w:val="bullet"/>
      <w:lvlText w:val="o"/>
      <w:lvlJc w:val="left"/>
      <w:pPr>
        <w:tabs>
          <w:tab w:val="num" w:pos="1080"/>
        </w:tabs>
        <w:ind w:left="720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960A758">
      <w:start w:val="1"/>
      <w:numFmt w:val="bullet"/>
      <w:lvlText w:val="▪"/>
      <w:lvlJc w:val="left"/>
      <w:pPr>
        <w:tabs>
          <w:tab w:val="num" w:pos="1800"/>
        </w:tabs>
        <w:ind w:left="144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DE4652">
      <w:start w:val="1"/>
      <w:numFmt w:val="bullet"/>
      <w:lvlText w:val="·"/>
      <w:lvlJc w:val="left"/>
      <w:pPr>
        <w:tabs>
          <w:tab w:val="num" w:pos="2520"/>
        </w:tabs>
        <w:ind w:left="2160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A2BEF2">
      <w:start w:val="1"/>
      <w:numFmt w:val="bullet"/>
      <w:lvlText w:val="o"/>
      <w:lvlJc w:val="left"/>
      <w:pPr>
        <w:tabs>
          <w:tab w:val="num" w:pos="3240"/>
        </w:tabs>
        <w:ind w:left="288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50D50C">
      <w:start w:val="1"/>
      <w:numFmt w:val="bullet"/>
      <w:lvlText w:val="▪"/>
      <w:lvlJc w:val="left"/>
      <w:pPr>
        <w:tabs>
          <w:tab w:val="num" w:pos="3960"/>
        </w:tabs>
        <w:ind w:left="360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AA65A">
      <w:start w:val="1"/>
      <w:numFmt w:val="bullet"/>
      <w:lvlText w:val="·"/>
      <w:lvlJc w:val="left"/>
      <w:pPr>
        <w:tabs>
          <w:tab w:val="num" w:pos="4680"/>
        </w:tabs>
        <w:ind w:left="4320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754EF46">
      <w:start w:val="1"/>
      <w:numFmt w:val="bullet"/>
      <w:lvlText w:val="o"/>
      <w:lvlJc w:val="left"/>
      <w:pPr>
        <w:tabs>
          <w:tab w:val="num" w:pos="5400"/>
        </w:tabs>
        <w:ind w:left="5040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0A68C8">
      <w:start w:val="1"/>
      <w:numFmt w:val="bullet"/>
      <w:lvlText w:val="▪"/>
      <w:lvlJc w:val="left"/>
      <w:pPr>
        <w:tabs>
          <w:tab w:val="num" w:pos="6120"/>
        </w:tabs>
        <w:ind w:left="576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95A5E43"/>
    <w:multiLevelType w:val="hybridMultilevel"/>
    <w:tmpl w:val="F9886104"/>
    <w:styleLink w:val="EstiloImportado2"/>
    <w:lvl w:ilvl="0" w:tplc="335E2B5E">
      <w:start w:val="1"/>
      <w:numFmt w:val="bullet"/>
      <w:lvlText w:val="·"/>
      <w:lvlJc w:val="left"/>
      <w:pPr>
        <w:tabs>
          <w:tab w:val="num" w:pos="993"/>
        </w:tabs>
        <w:ind w:left="285" w:firstLine="4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F3670AA">
      <w:start w:val="1"/>
      <w:numFmt w:val="bullet"/>
      <w:lvlText w:val="o"/>
      <w:lvlJc w:val="left"/>
      <w:pPr>
        <w:tabs>
          <w:tab w:val="num" w:pos="1080"/>
        </w:tabs>
        <w:ind w:left="372" w:firstLine="3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A6F502">
      <w:start w:val="1"/>
      <w:numFmt w:val="bullet"/>
      <w:lvlText w:val="▪"/>
      <w:lvlJc w:val="left"/>
      <w:pPr>
        <w:tabs>
          <w:tab w:val="left" w:pos="993"/>
          <w:tab w:val="num" w:pos="1800"/>
        </w:tabs>
        <w:ind w:left="1092" w:firstLine="3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BAED40">
      <w:start w:val="1"/>
      <w:numFmt w:val="bullet"/>
      <w:lvlText w:val="·"/>
      <w:lvlJc w:val="left"/>
      <w:pPr>
        <w:tabs>
          <w:tab w:val="left" w:pos="993"/>
          <w:tab w:val="num" w:pos="2520"/>
        </w:tabs>
        <w:ind w:left="1812" w:firstLine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7DA796A">
      <w:start w:val="1"/>
      <w:numFmt w:val="bullet"/>
      <w:lvlText w:val="o"/>
      <w:lvlJc w:val="left"/>
      <w:pPr>
        <w:tabs>
          <w:tab w:val="left" w:pos="993"/>
          <w:tab w:val="num" w:pos="3240"/>
        </w:tabs>
        <w:ind w:left="2532" w:firstLine="4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6F803CC">
      <w:start w:val="1"/>
      <w:numFmt w:val="bullet"/>
      <w:lvlText w:val="▪"/>
      <w:lvlJc w:val="left"/>
      <w:pPr>
        <w:tabs>
          <w:tab w:val="left" w:pos="993"/>
          <w:tab w:val="num" w:pos="3960"/>
        </w:tabs>
        <w:ind w:left="3252" w:firstLine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88EA50">
      <w:start w:val="1"/>
      <w:numFmt w:val="bullet"/>
      <w:lvlText w:val="·"/>
      <w:lvlJc w:val="left"/>
      <w:pPr>
        <w:tabs>
          <w:tab w:val="left" w:pos="993"/>
          <w:tab w:val="num" w:pos="4680"/>
        </w:tabs>
        <w:ind w:left="3972" w:firstLine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1245F4">
      <w:start w:val="1"/>
      <w:numFmt w:val="bullet"/>
      <w:lvlText w:val="o"/>
      <w:lvlJc w:val="left"/>
      <w:pPr>
        <w:tabs>
          <w:tab w:val="left" w:pos="993"/>
          <w:tab w:val="num" w:pos="5400"/>
        </w:tabs>
        <w:ind w:left="4692" w:firstLine="44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27A6C6C">
      <w:start w:val="1"/>
      <w:numFmt w:val="bullet"/>
      <w:lvlText w:val="▪"/>
      <w:lvlJc w:val="left"/>
      <w:pPr>
        <w:tabs>
          <w:tab w:val="left" w:pos="993"/>
          <w:tab w:val="num" w:pos="6120"/>
        </w:tabs>
        <w:ind w:left="5412" w:firstLine="4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F485A79"/>
    <w:multiLevelType w:val="hybridMultilevel"/>
    <w:tmpl w:val="FFFFFFFF"/>
    <w:styleLink w:val="EstiloImportado25"/>
    <w:lvl w:ilvl="0" w:tplc="27904DDE">
      <w:start w:val="1"/>
      <w:numFmt w:val="lowerLetter"/>
      <w:lvlText w:val="%1)"/>
      <w:lvlJc w:val="left"/>
      <w:pPr>
        <w:tabs>
          <w:tab w:val="num" w:pos="1134"/>
        </w:tabs>
        <w:ind w:left="426" w:firstLine="2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4F494">
      <w:start w:val="1"/>
      <w:numFmt w:val="lowerLetter"/>
      <w:lvlText w:val="%2."/>
      <w:lvlJc w:val="left"/>
      <w:pPr>
        <w:tabs>
          <w:tab w:val="num" w:pos="1428"/>
        </w:tabs>
        <w:ind w:left="720" w:firstLine="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52718E">
      <w:start w:val="1"/>
      <w:numFmt w:val="lowerRoman"/>
      <w:lvlText w:val="%3."/>
      <w:lvlJc w:val="left"/>
      <w:pPr>
        <w:tabs>
          <w:tab w:val="left" w:pos="1134"/>
          <w:tab w:val="num" w:pos="2148"/>
        </w:tabs>
        <w:ind w:left="1440" w:firstLine="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F09422">
      <w:start w:val="1"/>
      <w:numFmt w:val="decimal"/>
      <w:lvlText w:val="%4."/>
      <w:lvlJc w:val="left"/>
      <w:pPr>
        <w:tabs>
          <w:tab w:val="left" w:pos="1134"/>
          <w:tab w:val="num" w:pos="2868"/>
        </w:tabs>
        <w:ind w:left="216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5A9A2C">
      <w:start w:val="1"/>
      <w:numFmt w:val="lowerLetter"/>
      <w:lvlText w:val="%5."/>
      <w:lvlJc w:val="left"/>
      <w:pPr>
        <w:tabs>
          <w:tab w:val="left" w:pos="1134"/>
          <w:tab w:val="num" w:pos="3588"/>
        </w:tabs>
        <w:ind w:left="2880" w:firstLine="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520984">
      <w:start w:val="1"/>
      <w:numFmt w:val="lowerRoman"/>
      <w:lvlText w:val="%6."/>
      <w:lvlJc w:val="left"/>
      <w:pPr>
        <w:tabs>
          <w:tab w:val="left" w:pos="1134"/>
          <w:tab w:val="num" w:pos="4308"/>
        </w:tabs>
        <w:ind w:left="3600" w:firstLine="13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98462BE">
      <w:start w:val="1"/>
      <w:numFmt w:val="decimal"/>
      <w:lvlText w:val="%7."/>
      <w:lvlJc w:val="left"/>
      <w:pPr>
        <w:tabs>
          <w:tab w:val="left" w:pos="1134"/>
          <w:tab w:val="num" w:pos="5028"/>
        </w:tabs>
        <w:ind w:left="432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F6F6E8">
      <w:start w:val="1"/>
      <w:numFmt w:val="lowerLetter"/>
      <w:lvlText w:val="%8."/>
      <w:lvlJc w:val="left"/>
      <w:pPr>
        <w:tabs>
          <w:tab w:val="left" w:pos="1134"/>
          <w:tab w:val="num" w:pos="5748"/>
        </w:tabs>
        <w:ind w:left="5040" w:firstLine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BE853A">
      <w:start w:val="1"/>
      <w:numFmt w:val="lowerRoman"/>
      <w:lvlText w:val="%9."/>
      <w:lvlJc w:val="left"/>
      <w:pPr>
        <w:tabs>
          <w:tab w:val="left" w:pos="1134"/>
          <w:tab w:val="num" w:pos="6468"/>
        </w:tabs>
        <w:ind w:left="5760" w:firstLine="1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304359356">
    <w:abstractNumId w:val="8"/>
  </w:num>
  <w:num w:numId="2" w16cid:durableId="1142229528">
    <w:abstractNumId w:val="20"/>
  </w:num>
  <w:num w:numId="3" w16cid:durableId="1670325583">
    <w:abstractNumId w:val="13"/>
  </w:num>
  <w:num w:numId="4" w16cid:durableId="787050444">
    <w:abstractNumId w:val="12"/>
  </w:num>
  <w:num w:numId="5" w16cid:durableId="540870261">
    <w:abstractNumId w:val="14"/>
  </w:num>
  <w:num w:numId="6" w16cid:durableId="2132672954">
    <w:abstractNumId w:val="7"/>
  </w:num>
  <w:num w:numId="7" w16cid:durableId="355467833">
    <w:abstractNumId w:val="18"/>
  </w:num>
  <w:num w:numId="8" w16cid:durableId="1685593099">
    <w:abstractNumId w:val="3"/>
  </w:num>
  <w:num w:numId="9" w16cid:durableId="1877235388">
    <w:abstractNumId w:val="6"/>
  </w:num>
  <w:num w:numId="10" w16cid:durableId="1300573564">
    <w:abstractNumId w:val="19"/>
  </w:num>
  <w:num w:numId="11" w16cid:durableId="815756092">
    <w:abstractNumId w:val="5"/>
  </w:num>
  <w:num w:numId="12" w16cid:durableId="1699162297">
    <w:abstractNumId w:val="17"/>
  </w:num>
  <w:num w:numId="13" w16cid:durableId="714046600">
    <w:abstractNumId w:val="1"/>
  </w:num>
  <w:num w:numId="14" w16cid:durableId="2104645464">
    <w:abstractNumId w:val="10"/>
  </w:num>
  <w:num w:numId="15" w16cid:durableId="364791953">
    <w:abstractNumId w:val="9"/>
  </w:num>
  <w:num w:numId="16" w16cid:durableId="411662969">
    <w:abstractNumId w:val="11"/>
  </w:num>
  <w:num w:numId="17" w16cid:durableId="442967986">
    <w:abstractNumId w:val="15"/>
  </w:num>
  <w:num w:numId="18" w16cid:durableId="1542940551">
    <w:abstractNumId w:val="2"/>
  </w:num>
  <w:num w:numId="19" w16cid:durableId="299697285">
    <w:abstractNumId w:val="16"/>
  </w:num>
  <w:num w:numId="20" w16cid:durableId="1243106844">
    <w:abstractNumId w:val="21"/>
  </w:num>
  <w:num w:numId="21" w16cid:durableId="75632004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08"/>
    <w:rsid w:val="000016C6"/>
    <w:rsid w:val="00002927"/>
    <w:rsid w:val="00011708"/>
    <w:rsid w:val="00012E14"/>
    <w:rsid w:val="00022A0F"/>
    <w:rsid w:val="0002310F"/>
    <w:rsid w:val="00023D9D"/>
    <w:rsid w:val="00024A49"/>
    <w:rsid w:val="00026CF0"/>
    <w:rsid w:val="000328E2"/>
    <w:rsid w:val="000344BC"/>
    <w:rsid w:val="00034D38"/>
    <w:rsid w:val="00037BF7"/>
    <w:rsid w:val="000417C3"/>
    <w:rsid w:val="00045184"/>
    <w:rsid w:val="000477C9"/>
    <w:rsid w:val="000501FA"/>
    <w:rsid w:val="000506F2"/>
    <w:rsid w:val="000537D5"/>
    <w:rsid w:val="0005586D"/>
    <w:rsid w:val="000660A1"/>
    <w:rsid w:val="00066198"/>
    <w:rsid w:val="000661B5"/>
    <w:rsid w:val="000669BB"/>
    <w:rsid w:val="0007302C"/>
    <w:rsid w:val="00076D42"/>
    <w:rsid w:val="00077229"/>
    <w:rsid w:val="0008075E"/>
    <w:rsid w:val="00082468"/>
    <w:rsid w:val="000834C1"/>
    <w:rsid w:val="0008408E"/>
    <w:rsid w:val="00086082"/>
    <w:rsid w:val="00090263"/>
    <w:rsid w:val="00092A3E"/>
    <w:rsid w:val="00093874"/>
    <w:rsid w:val="00094D7A"/>
    <w:rsid w:val="0009574D"/>
    <w:rsid w:val="00097A48"/>
    <w:rsid w:val="000A034D"/>
    <w:rsid w:val="000A284D"/>
    <w:rsid w:val="000A3353"/>
    <w:rsid w:val="000A54A5"/>
    <w:rsid w:val="000A653B"/>
    <w:rsid w:val="000A6986"/>
    <w:rsid w:val="000A7B90"/>
    <w:rsid w:val="000B1636"/>
    <w:rsid w:val="000B25EA"/>
    <w:rsid w:val="000B7C91"/>
    <w:rsid w:val="000C2747"/>
    <w:rsid w:val="000C2F0B"/>
    <w:rsid w:val="000C32E6"/>
    <w:rsid w:val="000C488A"/>
    <w:rsid w:val="000C4E92"/>
    <w:rsid w:val="000C6F35"/>
    <w:rsid w:val="000C778D"/>
    <w:rsid w:val="000D3127"/>
    <w:rsid w:val="000D3208"/>
    <w:rsid w:val="000D3352"/>
    <w:rsid w:val="000D4ECC"/>
    <w:rsid w:val="000D6C6A"/>
    <w:rsid w:val="000E2621"/>
    <w:rsid w:val="000E4B0E"/>
    <w:rsid w:val="000E50CE"/>
    <w:rsid w:val="000F00F4"/>
    <w:rsid w:val="000F081A"/>
    <w:rsid w:val="000F0A44"/>
    <w:rsid w:val="000F1A1D"/>
    <w:rsid w:val="000F21BF"/>
    <w:rsid w:val="000F3A93"/>
    <w:rsid w:val="000F531C"/>
    <w:rsid w:val="000F5B9B"/>
    <w:rsid w:val="000F6721"/>
    <w:rsid w:val="00100831"/>
    <w:rsid w:val="0010095F"/>
    <w:rsid w:val="001018D3"/>
    <w:rsid w:val="00102558"/>
    <w:rsid w:val="00102601"/>
    <w:rsid w:val="00102915"/>
    <w:rsid w:val="00104298"/>
    <w:rsid w:val="00104419"/>
    <w:rsid w:val="00104427"/>
    <w:rsid w:val="00104F13"/>
    <w:rsid w:val="001074FC"/>
    <w:rsid w:val="00107CF4"/>
    <w:rsid w:val="00110469"/>
    <w:rsid w:val="001127D5"/>
    <w:rsid w:val="0011393F"/>
    <w:rsid w:val="00116249"/>
    <w:rsid w:val="0011644F"/>
    <w:rsid w:val="00116BD4"/>
    <w:rsid w:val="00122AE5"/>
    <w:rsid w:val="00127876"/>
    <w:rsid w:val="00130279"/>
    <w:rsid w:val="00131AE3"/>
    <w:rsid w:val="001329A0"/>
    <w:rsid w:val="00134160"/>
    <w:rsid w:val="001365D9"/>
    <w:rsid w:val="00137F0F"/>
    <w:rsid w:val="0014279E"/>
    <w:rsid w:val="001444E5"/>
    <w:rsid w:val="00145D70"/>
    <w:rsid w:val="001535E3"/>
    <w:rsid w:val="00155AEE"/>
    <w:rsid w:val="00160D79"/>
    <w:rsid w:val="00173509"/>
    <w:rsid w:val="00174777"/>
    <w:rsid w:val="001775BA"/>
    <w:rsid w:val="00177A8C"/>
    <w:rsid w:val="00181B8C"/>
    <w:rsid w:val="0018583F"/>
    <w:rsid w:val="0018591B"/>
    <w:rsid w:val="00185BDE"/>
    <w:rsid w:val="0018648A"/>
    <w:rsid w:val="00192042"/>
    <w:rsid w:val="00193D26"/>
    <w:rsid w:val="0019542C"/>
    <w:rsid w:val="001975FB"/>
    <w:rsid w:val="001A1DE0"/>
    <w:rsid w:val="001A1FE1"/>
    <w:rsid w:val="001A3DDB"/>
    <w:rsid w:val="001B06B8"/>
    <w:rsid w:val="001B0FEA"/>
    <w:rsid w:val="001B31A8"/>
    <w:rsid w:val="001B446A"/>
    <w:rsid w:val="001B4A6E"/>
    <w:rsid w:val="001B6F26"/>
    <w:rsid w:val="001C23BC"/>
    <w:rsid w:val="001C6A07"/>
    <w:rsid w:val="001D1D7D"/>
    <w:rsid w:val="001D649B"/>
    <w:rsid w:val="001D792E"/>
    <w:rsid w:val="001E014B"/>
    <w:rsid w:val="001E02B4"/>
    <w:rsid w:val="001E1ABB"/>
    <w:rsid w:val="001E2AB2"/>
    <w:rsid w:val="001E384D"/>
    <w:rsid w:val="001E3FDD"/>
    <w:rsid w:val="001E42BC"/>
    <w:rsid w:val="001E48FF"/>
    <w:rsid w:val="001E58BB"/>
    <w:rsid w:val="001F141A"/>
    <w:rsid w:val="001F22ED"/>
    <w:rsid w:val="001F4B7B"/>
    <w:rsid w:val="001F582A"/>
    <w:rsid w:val="001F5DFD"/>
    <w:rsid w:val="00202618"/>
    <w:rsid w:val="00203EAB"/>
    <w:rsid w:val="002155C9"/>
    <w:rsid w:val="00215D47"/>
    <w:rsid w:val="0021649E"/>
    <w:rsid w:val="002201E4"/>
    <w:rsid w:val="00221F5F"/>
    <w:rsid w:val="002227CE"/>
    <w:rsid w:val="0022354F"/>
    <w:rsid w:val="00224260"/>
    <w:rsid w:val="002273F9"/>
    <w:rsid w:val="00230F0D"/>
    <w:rsid w:val="00232772"/>
    <w:rsid w:val="00232DDA"/>
    <w:rsid w:val="002340E8"/>
    <w:rsid w:val="002371DA"/>
    <w:rsid w:val="00240853"/>
    <w:rsid w:val="00245837"/>
    <w:rsid w:val="00246161"/>
    <w:rsid w:val="00246E3D"/>
    <w:rsid w:val="00252849"/>
    <w:rsid w:val="00254867"/>
    <w:rsid w:val="00255E6D"/>
    <w:rsid w:val="0025654F"/>
    <w:rsid w:val="002577D7"/>
    <w:rsid w:val="0025786B"/>
    <w:rsid w:val="00257AF5"/>
    <w:rsid w:val="00257F3A"/>
    <w:rsid w:val="002631AC"/>
    <w:rsid w:val="00271AD4"/>
    <w:rsid w:val="00271D8B"/>
    <w:rsid w:val="0027213C"/>
    <w:rsid w:val="002746FE"/>
    <w:rsid w:val="002810E9"/>
    <w:rsid w:val="00282190"/>
    <w:rsid w:val="00283711"/>
    <w:rsid w:val="0029246A"/>
    <w:rsid w:val="00292644"/>
    <w:rsid w:val="002926D5"/>
    <w:rsid w:val="0029434C"/>
    <w:rsid w:val="002A2DA1"/>
    <w:rsid w:val="002A3CBD"/>
    <w:rsid w:val="002A40D3"/>
    <w:rsid w:val="002B06DA"/>
    <w:rsid w:val="002B0A8C"/>
    <w:rsid w:val="002B1B47"/>
    <w:rsid w:val="002B46E4"/>
    <w:rsid w:val="002B4C7F"/>
    <w:rsid w:val="002B4D81"/>
    <w:rsid w:val="002B61A0"/>
    <w:rsid w:val="002B66A5"/>
    <w:rsid w:val="002D0B72"/>
    <w:rsid w:val="002E0397"/>
    <w:rsid w:val="002E1AE7"/>
    <w:rsid w:val="002E1FE4"/>
    <w:rsid w:val="002E3A16"/>
    <w:rsid w:val="002F15CD"/>
    <w:rsid w:val="002F1D6A"/>
    <w:rsid w:val="002F4AFC"/>
    <w:rsid w:val="002F58A8"/>
    <w:rsid w:val="002F7BF9"/>
    <w:rsid w:val="002F7E97"/>
    <w:rsid w:val="00301FAD"/>
    <w:rsid w:val="0030313B"/>
    <w:rsid w:val="0030330B"/>
    <w:rsid w:val="00304051"/>
    <w:rsid w:val="00307993"/>
    <w:rsid w:val="00310553"/>
    <w:rsid w:val="003113D6"/>
    <w:rsid w:val="003144BF"/>
    <w:rsid w:val="00321181"/>
    <w:rsid w:val="00322CE0"/>
    <w:rsid w:val="00323BBB"/>
    <w:rsid w:val="00324264"/>
    <w:rsid w:val="003260DE"/>
    <w:rsid w:val="0032669B"/>
    <w:rsid w:val="00327683"/>
    <w:rsid w:val="003278D7"/>
    <w:rsid w:val="00333D02"/>
    <w:rsid w:val="00334ED7"/>
    <w:rsid w:val="003416E5"/>
    <w:rsid w:val="003440F9"/>
    <w:rsid w:val="00345EDA"/>
    <w:rsid w:val="00351120"/>
    <w:rsid w:val="00351C14"/>
    <w:rsid w:val="00354E59"/>
    <w:rsid w:val="0036431E"/>
    <w:rsid w:val="003648C5"/>
    <w:rsid w:val="00364B59"/>
    <w:rsid w:val="00367EB1"/>
    <w:rsid w:val="00370E15"/>
    <w:rsid w:val="00375781"/>
    <w:rsid w:val="00375ED4"/>
    <w:rsid w:val="003813D7"/>
    <w:rsid w:val="00382A79"/>
    <w:rsid w:val="00387CF8"/>
    <w:rsid w:val="00387F4A"/>
    <w:rsid w:val="003950A3"/>
    <w:rsid w:val="003A1CA0"/>
    <w:rsid w:val="003A4F03"/>
    <w:rsid w:val="003B05BA"/>
    <w:rsid w:val="003B1D38"/>
    <w:rsid w:val="003B23DA"/>
    <w:rsid w:val="003B337D"/>
    <w:rsid w:val="003B348A"/>
    <w:rsid w:val="003B3BF3"/>
    <w:rsid w:val="003B3FF3"/>
    <w:rsid w:val="003B4B50"/>
    <w:rsid w:val="003B515C"/>
    <w:rsid w:val="003B6F5C"/>
    <w:rsid w:val="003C015A"/>
    <w:rsid w:val="003C0AF5"/>
    <w:rsid w:val="003C0F28"/>
    <w:rsid w:val="003C2F43"/>
    <w:rsid w:val="003C675F"/>
    <w:rsid w:val="003C7022"/>
    <w:rsid w:val="003C7E44"/>
    <w:rsid w:val="003D002D"/>
    <w:rsid w:val="003D11C5"/>
    <w:rsid w:val="003D2131"/>
    <w:rsid w:val="003D2F46"/>
    <w:rsid w:val="003D3A12"/>
    <w:rsid w:val="003D3AD5"/>
    <w:rsid w:val="003D44F5"/>
    <w:rsid w:val="003D4A73"/>
    <w:rsid w:val="003D75D4"/>
    <w:rsid w:val="003E0075"/>
    <w:rsid w:val="003E06D8"/>
    <w:rsid w:val="003E140E"/>
    <w:rsid w:val="003E3275"/>
    <w:rsid w:val="003E3A0E"/>
    <w:rsid w:val="003E4D6E"/>
    <w:rsid w:val="003E57E9"/>
    <w:rsid w:val="003E6A84"/>
    <w:rsid w:val="003F1332"/>
    <w:rsid w:val="003F2E1A"/>
    <w:rsid w:val="003F61D1"/>
    <w:rsid w:val="00402FB9"/>
    <w:rsid w:val="00404D51"/>
    <w:rsid w:val="00405520"/>
    <w:rsid w:val="004114D9"/>
    <w:rsid w:val="00411BBB"/>
    <w:rsid w:val="004120CD"/>
    <w:rsid w:val="00414B0F"/>
    <w:rsid w:val="00414D39"/>
    <w:rsid w:val="00415567"/>
    <w:rsid w:val="00416B4F"/>
    <w:rsid w:val="004219DC"/>
    <w:rsid w:val="004255AF"/>
    <w:rsid w:val="0043039C"/>
    <w:rsid w:val="0043240F"/>
    <w:rsid w:val="00433755"/>
    <w:rsid w:val="00434116"/>
    <w:rsid w:val="00434A06"/>
    <w:rsid w:val="00437FAA"/>
    <w:rsid w:val="00442D88"/>
    <w:rsid w:val="00444466"/>
    <w:rsid w:val="00451885"/>
    <w:rsid w:val="004543AF"/>
    <w:rsid w:val="004548F0"/>
    <w:rsid w:val="00462EB4"/>
    <w:rsid w:val="00467634"/>
    <w:rsid w:val="00470FC3"/>
    <w:rsid w:val="004726B5"/>
    <w:rsid w:val="004744B0"/>
    <w:rsid w:val="00474E04"/>
    <w:rsid w:val="00477128"/>
    <w:rsid w:val="0047793F"/>
    <w:rsid w:val="00477AB0"/>
    <w:rsid w:val="00480811"/>
    <w:rsid w:val="00481B98"/>
    <w:rsid w:val="00482B27"/>
    <w:rsid w:val="00490320"/>
    <w:rsid w:val="00491D22"/>
    <w:rsid w:val="00492160"/>
    <w:rsid w:val="0049770C"/>
    <w:rsid w:val="004A08C7"/>
    <w:rsid w:val="004A2D74"/>
    <w:rsid w:val="004A39ED"/>
    <w:rsid w:val="004A3E75"/>
    <w:rsid w:val="004B0A37"/>
    <w:rsid w:val="004B1185"/>
    <w:rsid w:val="004B4622"/>
    <w:rsid w:val="004B5340"/>
    <w:rsid w:val="004B710F"/>
    <w:rsid w:val="004B7702"/>
    <w:rsid w:val="004C307D"/>
    <w:rsid w:val="004C4625"/>
    <w:rsid w:val="004D0409"/>
    <w:rsid w:val="004D0B44"/>
    <w:rsid w:val="004D12DB"/>
    <w:rsid w:val="004D1F3A"/>
    <w:rsid w:val="004D2459"/>
    <w:rsid w:val="004D3611"/>
    <w:rsid w:val="004D4702"/>
    <w:rsid w:val="004D48F5"/>
    <w:rsid w:val="004E0B3C"/>
    <w:rsid w:val="004E22E8"/>
    <w:rsid w:val="004E2D4E"/>
    <w:rsid w:val="004E2F74"/>
    <w:rsid w:val="004E3CC2"/>
    <w:rsid w:val="004E61D9"/>
    <w:rsid w:val="004E670C"/>
    <w:rsid w:val="004F1896"/>
    <w:rsid w:val="004F2F7A"/>
    <w:rsid w:val="004F3E80"/>
    <w:rsid w:val="004F4274"/>
    <w:rsid w:val="004F4F2C"/>
    <w:rsid w:val="004F67EB"/>
    <w:rsid w:val="005000AC"/>
    <w:rsid w:val="0050103A"/>
    <w:rsid w:val="0050239A"/>
    <w:rsid w:val="00502933"/>
    <w:rsid w:val="00503628"/>
    <w:rsid w:val="00506671"/>
    <w:rsid w:val="00507E5F"/>
    <w:rsid w:val="005150D0"/>
    <w:rsid w:val="00515F27"/>
    <w:rsid w:val="00516B52"/>
    <w:rsid w:val="00517B1A"/>
    <w:rsid w:val="005203C6"/>
    <w:rsid w:val="005257AE"/>
    <w:rsid w:val="00530E28"/>
    <w:rsid w:val="00533190"/>
    <w:rsid w:val="00534BF7"/>
    <w:rsid w:val="00542C93"/>
    <w:rsid w:val="0054329C"/>
    <w:rsid w:val="00543D55"/>
    <w:rsid w:val="00544091"/>
    <w:rsid w:val="00544733"/>
    <w:rsid w:val="00547057"/>
    <w:rsid w:val="00547AE4"/>
    <w:rsid w:val="00550725"/>
    <w:rsid w:val="0055333C"/>
    <w:rsid w:val="00554CCE"/>
    <w:rsid w:val="005558B5"/>
    <w:rsid w:val="005603E8"/>
    <w:rsid w:val="00560D43"/>
    <w:rsid w:val="005666FE"/>
    <w:rsid w:val="005717E9"/>
    <w:rsid w:val="00572628"/>
    <w:rsid w:val="00572C9B"/>
    <w:rsid w:val="00574A9B"/>
    <w:rsid w:val="0057611D"/>
    <w:rsid w:val="00576508"/>
    <w:rsid w:val="00582A11"/>
    <w:rsid w:val="0058325E"/>
    <w:rsid w:val="0058371A"/>
    <w:rsid w:val="00583E44"/>
    <w:rsid w:val="0058496E"/>
    <w:rsid w:val="00585958"/>
    <w:rsid w:val="00586C7A"/>
    <w:rsid w:val="00590679"/>
    <w:rsid w:val="00593EC7"/>
    <w:rsid w:val="0059481D"/>
    <w:rsid w:val="0059687A"/>
    <w:rsid w:val="005A07F1"/>
    <w:rsid w:val="005A0A6A"/>
    <w:rsid w:val="005A0A83"/>
    <w:rsid w:val="005A1841"/>
    <w:rsid w:val="005A1B33"/>
    <w:rsid w:val="005A2826"/>
    <w:rsid w:val="005A39EC"/>
    <w:rsid w:val="005A3BB6"/>
    <w:rsid w:val="005A426E"/>
    <w:rsid w:val="005A4749"/>
    <w:rsid w:val="005A6D7D"/>
    <w:rsid w:val="005B0B16"/>
    <w:rsid w:val="005B111B"/>
    <w:rsid w:val="005B37E7"/>
    <w:rsid w:val="005C076A"/>
    <w:rsid w:val="005C2446"/>
    <w:rsid w:val="005C253B"/>
    <w:rsid w:val="005C3988"/>
    <w:rsid w:val="005C554F"/>
    <w:rsid w:val="005D02F9"/>
    <w:rsid w:val="005D0F1F"/>
    <w:rsid w:val="005D11A8"/>
    <w:rsid w:val="005D36CA"/>
    <w:rsid w:val="005D4A48"/>
    <w:rsid w:val="005D4E40"/>
    <w:rsid w:val="005D5E10"/>
    <w:rsid w:val="005D61DD"/>
    <w:rsid w:val="005E656A"/>
    <w:rsid w:val="005F4AAB"/>
    <w:rsid w:val="005F52D2"/>
    <w:rsid w:val="005F6A09"/>
    <w:rsid w:val="005F75FC"/>
    <w:rsid w:val="00601BAD"/>
    <w:rsid w:val="006020AC"/>
    <w:rsid w:val="00603988"/>
    <w:rsid w:val="0060483B"/>
    <w:rsid w:val="00604B9A"/>
    <w:rsid w:val="006106FC"/>
    <w:rsid w:val="00610EC4"/>
    <w:rsid w:val="00612B8F"/>
    <w:rsid w:val="00613156"/>
    <w:rsid w:val="00613921"/>
    <w:rsid w:val="00616CB0"/>
    <w:rsid w:val="00617F69"/>
    <w:rsid w:val="00624745"/>
    <w:rsid w:val="00624889"/>
    <w:rsid w:val="00626D44"/>
    <w:rsid w:val="006306B2"/>
    <w:rsid w:val="00631FCC"/>
    <w:rsid w:val="00632C7B"/>
    <w:rsid w:val="00635491"/>
    <w:rsid w:val="00640275"/>
    <w:rsid w:val="00641A9F"/>
    <w:rsid w:val="00643462"/>
    <w:rsid w:val="00651E61"/>
    <w:rsid w:val="00653EDF"/>
    <w:rsid w:val="006543E1"/>
    <w:rsid w:val="0066112E"/>
    <w:rsid w:val="006620C7"/>
    <w:rsid w:val="00662FA5"/>
    <w:rsid w:val="00664C10"/>
    <w:rsid w:val="00665657"/>
    <w:rsid w:val="00672836"/>
    <w:rsid w:val="00673A2C"/>
    <w:rsid w:val="00675690"/>
    <w:rsid w:val="00676603"/>
    <w:rsid w:val="006770EA"/>
    <w:rsid w:val="0067778F"/>
    <w:rsid w:val="00677D15"/>
    <w:rsid w:val="006806FA"/>
    <w:rsid w:val="006840C3"/>
    <w:rsid w:val="006840F6"/>
    <w:rsid w:val="00685636"/>
    <w:rsid w:val="00686B37"/>
    <w:rsid w:val="00690A2F"/>
    <w:rsid w:val="006926E1"/>
    <w:rsid w:val="006930D7"/>
    <w:rsid w:val="006A06D9"/>
    <w:rsid w:val="006A06E5"/>
    <w:rsid w:val="006A2ED1"/>
    <w:rsid w:val="006A4B5C"/>
    <w:rsid w:val="006A709B"/>
    <w:rsid w:val="006B26E0"/>
    <w:rsid w:val="006B3A96"/>
    <w:rsid w:val="006B44E6"/>
    <w:rsid w:val="006C042A"/>
    <w:rsid w:val="006C0CF3"/>
    <w:rsid w:val="006C1DCC"/>
    <w:rsid w:val="006C301F"/>
    <w:rsid w:val="006C4D6D"/>
    <w:rsid w:val="006C57F4"/>
    <w:rsid w:val="006C6103"/>
    <w:rsid w:val="006D0B71"/>
    <w:rsid w:val="006D5719"/>
    <w:rsid w:val="006D5A32"/>
    <w:rsid w:val="006D69D8"/>
    <w:rsid w:val="006E2562"/>
    <w:rsid w:val="006E2CD7"/>
    <w:rsid w:val="006E4DEE"/>
    <w:rsid w:val="006F24DB"/>
    <w:rsid w:val="006F374D"/>
    <w:rsid w:val="0070007D"/>
    <w:rsid w:val="0070078E"/>
    <w:rsid w:val="007014F3"/>
    <w:rsid w:val="00704E58"/>
    <w:rsid w:val="007059AC"/>
    <w:rsid w:val="00705B6A"/>
    <w:rsid w:val="00706DF0"/>
    <w:rsid w:val="0071294D"/>
    <w:rsid w:val="007155C5"/>
    <w:rsid w:val="00717852"/>
    <w:rsid w:val="00721DE0"/>
    <w:rsid w:val="00723668"/>
    <w:rsid w:val="00723EB5"/>
    <w:rsid w:val="00724830"/>
    <w:rsid w:val="00733188"/>
    <w:rsid w:val="007333AF"/>
    <w:rsid w:val="00733F49"/>
    <w:rsid w:val="00735714"/>
    <w:rsid w:val="00736B48"/>
    <w:rsid w:val="0074071D"/>
    <w:rsid w:val="007429B7"/>
    <w:rsid w:val="007435C1"/>
    <w:rsid w:val="00743CDA"/>
    <w:rsid w:val="00747012"/>
    <w:rsid w:val="00747AD8"/>
    <w:rsid w:val="00750446"/>
    <w:rsid w:val="00754349"/>
    <w:rsid w:val="00760345"/>
    <w:rsid w:val="007605AF"/>
    <w:rsid w:val="00760EC2"/>
    <w:rsid w:val="0076251D"/>
    <w:rsid w:val="00762B54"/>
    <w:rsid w:val="007646D5"/>
    <w:rsid w:val="0076473D"/>
    <w:rsid w:val="0076499C"/>
    <w:rsid w:val="007711E7"/>
    <w:rsid w:val="007712AD"/>
    <w:rsid w:val="00775766"/>
    <w:rsid w:val="00780096"/>
    <w:rsid w:val="007818B2"/>
    <w:rsid w:val="0078329E"/>
    <w:rsid w:val="00783702"/>
    <w:rsid w:val="0078384C"/>
    <w:rsid w:val="007910D0"/>
    <w:rsid w:val="00791A7C"/>
    <w:rsid w:val="00792B5E"/>
    <w:rsid w:val="0079447D"/>
    <w:rsid w:val="00797F6E"/>
    <w:rsid w:val="007A0B52"/>
    <w:rsid w:val="007A1807"/>
    <w:rsid w:val="007A1B6B"/>
    <w:rsid w:val="007A4354"/>
    <w:rsid w:val="007A67A2"/>
    <w:rsid w:val="007A7FD2"/>
    <w:rsid w:val="007B038B"/>
    <w:rsid w:val="007B06AA"/>
    <w:rsid w:val="007B179D"/>
    <w:rsid w:val="007B30DD"/>
    <w:rsid w:val="007B6A66"/>
    <w:rsid w:val="007B749A"/>
    <w:rsid w:val="007B77F5"/>
    <w:rsid w:val="007C4F48"/>
    <w:rsid w:val="007C51E7"/>
    <w:rsid w:val="007C6239"/>
    <w:rsid w:val="007D07EC"/>
    <w:rsid w:val="007D0B09"/>
    <w:rsid w:val="007D0FB1"/>
    <w:rsid w:val="007D1F94"/>
    <w:rsid w:val="007D3044"/>
    <w:rsid w:val="007D45D8"/>
    <w:rsid w:val="007D4B57"/>
    <w:rsid w:val="007D541F"/>
    <w:rsid w:val="007D54D3"/>
    <w:rsid w:val="007D66D8"/>
    <w:rsid w:val="007E15B7"/>
    <w:rsid w:val="007E1626"/>
    <w:rsid w:val="007E2537"/>
    <w:rsid w:val="007E2DDB"/>
    <w:rsid w:val="007E2FC7"/>
    <w:rsid w:val="007E44F5"/>
    <w:rsid w:val="007E63B5"/>
    <w:rsid w:val="007E7A09"/>
    <w:rsid w:val="007F0B4A"/>
    <w:rsid w:val="007F0E18"/>
    <w:rsid w:val="007F27A2"/>
    <w:rsid w:val="007F5382"/>
    <w:rsid w:val="007F570B"/>
    <w:rsid w:val="007F577C"/>
    <w:rsid w:val="007F6818"/>
    <w:rsid w:val="008029F5"/>
    <w:rsid w:val="00811CD2"/>
    <w:rsid w:val="008148E4"/>
    <w:rsid w:val="00816A6B"/>
    <w:rsid w:val="00822CB5"/>
    <w:rsid w:val="00823865"/>
    <w:rsid w:val="0082401F"/>
    <w:rsid w:val="00825565"/>
    <w:rsid w:val="00827A6C"/>
    <w:rsid w:val="008304C2"/>
    <w:rsid w:val="00832806"/>
    <w:rsid w:val="00835101"/>
    <w:rsid w:val="008358B5"/>
    <w:rsid w:val="008417EF"/>
    <w:rsid w:val="00844DD4"/>
    <w:rsid w:val="008456CF"/>
    <w:rsid w:val="00847F41"/>
    <w:rsid w:val="00850FE6"/>
    <w:rsid w:val="008535A4"/>
    <w:rsid w:val="00854346"/>
    <w:rsid w:val="0085504A"/>
    <w:rsid w:val="008553D7"/>
    <w:rsid w:val="0085626D"/>
    <w:rsid w:val="00856681"/>
    <w:rsid w:val="00857BD1"/>
    <w:rsid w:val="00861F25"/>
    <w:rsid w:val="008631BA"/>
    <w:rsid w:val="00863741"/>
    <w:rsid w:val="00864AE9"/>
    <w:rsid w:val="008655ED"/>
    <w:rsid w:val="00865C26"/>
    <w:rsid w:val="00867C12"/>
    <w:rsid w:val="00867C14"/>
    <w:rsid w:val="00872781"/>
    <w:rsid w:val="00873EFA"/>
    <w:rsid w:val="0087639E"/>
    <w:rsid w:val="00877E9A"/>
    <w:rsid w:val="0088429D"/>
    <w:rsid w:val="00891E29"/>
    <w:rsid w:val="0089386E"/>
    <w:rsid w:val="00893C8B"/>
    <w:rsid w:val="008941B1"/>
    <w:rsid w:val="00896251"/>
    <w:rsid w:val="00896A18"/>
    <w:rsid w:val="00896FEE"/>
    <w:rsid w:val="008A070B"/>
    <w:rsid w:val="008A4C0E"/>
    <w:rsid w:val="008A5F5B"/>
    <w:rsid w:val="008A68AC"/>
    <w:rsid w:val="008A690F"/>
    <w:rsid w:val="008A6BF2"/>
    <w:rsid w:val="008A72BC"/>
    <w:rsid w:val="008B0234"/>
    <w:rsid w:val="008B3039"/>
    <w:rsid w:val="008B33B5"/>
    <w:rsid w:val="008B4CF4"/>
    <w:rsid w:val="008B52B0"/>
    <w:rsid w:val="008B542A"/>
    <w:rsid w:val="008B57F9"/>
    <w:rsid w:val="008B5C99"/>
    <w:rsid w:val="008B68E6"/>
    <w:rsid w:val="008B6A87"/>
    <w:rsid w:val="008C1A58"/>
    <w:rsid w:val="008C1C8B"/>
    <w:rsid w:val="008C28C9"/>
    <w:rsid w:val="008C2FAB"/>
    <w:rsid w:val="008C524A"/>
    <w:rsid w:val="008C5314"/>
    <w:rsid w:val="008C60A7"/>
    <w:rsid w:val="008C6952"/>
    <w:rsid w:val="008D1257"/>
    <w:rsid w:val="008D2280"/>
    <w:rsid w:val="008D2B66"/>
    <w:rsid w:val="008D39CB"/>
    <w:rsid w:val="008D39CD"/>
    <w:rsid w:val="008D3BFC"/>
    <w:rsid w:val="008E0CC2"/>
    <w:rsid w:val="008E6870"/>
    <w:rsid w:val="008F1777"/>
    <w:rsid w:val="008F2832"/>
    <w:rsid w:val="008F2E7A"/>
    <w:rsid w:val="008F5FB7"/>
    <w:rsid w:val="008F63EF"/>
    <w:rsid w:val="009024DD"/>
    <w:rsid w:val="00903AE2"/>
    <w:rsid w:val="009042B7"/>
    <w:rsid w:val="009044F1"/>
    <w:rsid w:val="00904F41"/>
    <w:rsid w:val="009062A8"/>
    <w:rsid w:val="009106A9"/>
    <w:rsid w:val="00912302"/>
    <w:rsid w:val="009132FA"/>
    <w:rsid w:val="00914F04"/>
    <w:rsid w:val="0091514B"/>
    <w:rsid w:val="0091518B"/>
    <w:rsid w:val="00917FCE"/>
    <w:rsid w:val="00921862"/>
    <w:rsid w:val="009278BD"/>
    <w:rsid w:val="0093159A"/>
    <w:rsid w:val="009324EF"/>
    <w:rsid w:val="00933F7D"/>
    <w:rsid w:val="009370D2"/>
    <w:rsid w:val="00937BA0"/>
    <w:rsid w:val="0094179D"/>
    <w:rsid w:val="00941D08"/>
    <w:rsid w:val="0094222C"/>
    <w:rsid w:val="00944660"/>
    <w:rsid w:val="009511BE"/>
    <w:rsid w:val="009514C2"/>
    <w:rsid w:val="00951C66"/>
    <w:rsid w:val="00952294"/>
    <w:rsid w:val="009528DA"/>
    <w:rsid w:val="00952FB2"/>
    <w:rsid w:val="00961ED6"/>
    <w:rsid w:val="009649FA"/>
    <w:rsid w:val="009654A2"/>
    <w:rsid w:val="00965C18"/>
    <w:rsid w:val="0097105E"/>
    <w:rsid w:val="0097268E"/>
    <w:rsid w:val="00973082"/>
    <w:rsid w:val="009772BB"/>
    <w:rsid w:val="00984784"/>
    <w:rsid w:val="0098615F"/>
    <w:rsid w:val="00992A4C"/>
    <w:rsid w:val="00995C5D"/>
    <w:rsid w:val="0099617B"/>
    <w:rsid w:val="00997F03"/>
    <w:rsid w:val="009A12BF"/>
    <w:rsid w:val="009A16CB"/>
    <w:rsid w:val="009A5E93"/>
    <w:rsid w:val="009A793D"/>
    <w:rsid w:val="009B4CFA"/>
    <w:rsid w:val="009B51CD"/>
    <w:rsid w:val="009B5E09"/>
    <w:rsid w:val="009B60B3"/>
    <w:rsid w:val="009B77DF"/>
    <w:rsid w:val="009C0127"/>
    <w:rsid w:val="009C2F59"/>
    <w:rsid w:val="009C4328"/>
    <w:rsid w:val="009C547D"/>
    <w:rsid w:val="009C5CB9"/>
    <w:rsid w:val="009C5F6C"/>
    <w:rsid w:val="009C6BF8"/>
    <w:rsid w:val="009D0765"/>
    <w:rsid w:val="009D35C1"/>
    <w:rsid w:val="009D4A18"/>
    <w:rsid w:val="009E084A"/>
    <w:rsid w:val="009E5650"/>
    <w:rsid w:val="009E7618"/>
    <w:rsid w:val="009E78DC"/>
    <w:rsid w:val="009F513D"/>
    <w:rsid w:val="00A015AF"/>
    <w:rsid w:val="00A0527C"/>
    <w:rsid w:val="00A05335"/>
    <w:rsid w:val="00A053B7"/>
    <w:rsid w:val="00A06FEF"/>
    <w:rsid w:val="00A077F7"/>
    <w:rsid w:val="00A119CD"/>
    <w:rsid w:val="00A12B79"/>
    <w:rsid w:val="00A14E32"/>
    <w:rsid w:val="00A17004"/>
    <w:rsid w:val="00A20C55"/>
    <w:rsid w:val="00A21728"/>
    <w:rsid w:val="00A22B72"/>
    <w:rsid w:val="00A243A4"/>
    <w:rsid w:val="00A277C3"/>
    <w:rsid w:val="00A31513"/>
    <w:rsid w:val="00A34636"/>
    <w:rsid w:val="00A41783"/>
    <w:rsid w:val="00A42F91"/>
    <w:rsid w:val="00A44F64"/>
    <w:rsid w:val="00A459CD"/>
    <w:rsid w:val="00A5202F"/>
    <w:rsid w:val="00A54E81"/>
    <w:rsid w:val="00A55A25"/>
    <w:rsid w:val="00A57230"/>
    <w:rsid w:val="00A57CA0"/>
    <w:rsid w:val="00A61A87"/>
    <w:rsid w:val="00A61C44"/>
    <w:rsid w:val="00A630AB"/>
    <w:rsid w:val="00A6488E"/>
    <w:rsid w:val="00A64D1E"/>
    <w:rsid w:val="00A662E7"/>
    <w:rsid w:val="00A66F19"/>
    <w:rsid w:val="00A671FB"/>
    <w:rsid w:val="00A712F1"/>
    <w:rsid w:val="00A7165A"/>
    <w:rsid w:val="00A7580E"/>
    <w:rsid w:val="00A75EB5"/>
    <w:rsid w:val="00A76172"/>
    <w:rsid w:val="00A76336"/>
    <w:rsid w:val="00A81029"/>
    <w:rsid w:val="00A81699"/>
    <w:rsid w:val="00A83EBB"/>
    <w:rsid w:val="00A84CB9"/>
    <w:rsid w:val="00A85626"/>
    <w:rsid w:val="00A85BAB"/>
    <w:rsid w:val="00A86D00"/>
    <w:rsid w:val="00A87772"/>
    <w:rsid w:val="00A87DC5"/>
    <w:rsid w:val="00A92E49"/>
    <w:rsid w:val="00A93503"/>
    <w:rsid w:val="00A94ED0"/>
    <w:rsid w:val="00A94F7F"/>
    <w:rsid w:val="00A95D32"/>
    <w:rsid w:val="00A9650A"/>
    <w:rsid w:val="00A968CB"/>
    <w:rsid w:val="00AA0F9E"/>
    <w:rsid w:val="00AB05EB"/>
    <w:rsid w:val="00AB1AB2"/>
    <w:rsid w:val="00AB3669"/>
    <w:rsid w:val="00AB4CE5"/>
    <w:rsid w:val="00AB5A8F"/>
    <w:rsid w:val="00AB6002"/>
    <w:rsid w:val="00AB6114"/>
    <w:rsid w:val="00AC2DE7"/>
    <w:rsid w:val="00AC320D"/>
    <w:rsid w:val="00AC486E"/>
    <w:rsid w:val="00AC54BF"/>
    <w:rsid w:val="00AC650C"/>
    <w:rsid w:val="00AC6A24"/>
    <w:rsid w:val="00AD04A4"/>
    <w:rsid w:val="00AD1148"/>
    <w:rsid w:val="00AD3D29"/>
    <w:rsid w:val="00AD492B"/>
    <w:rsid w:val="00AD7170"/>
    <w:rsid w:val="00AD7EB1"/>
    <w:rsid w:val="00AE07A1"/>
    <w:rsid w:val="00AE098A"/>
    <w:rsid w:val="00AE175B"/>
    <w:rsid w:val="00AE369B"/>
    <w:rsid w:val="00AE3BAD"/>
    <w:rsid w:val="00AF277D"/>
    <w:rsid w:val="00AF36F6"/>
    <w:rsid w:val="00AF50B0"/>
    <w:rsid w:val="00B0419B"/>
    <w:rsid w:val="00B05470"/>
    <w:rsid w:val="00B06413"/>
    <w:rsid w:val="00B06B21"/>
    <w:rsid w:val="00B074B1"/>
    <w:rsid w:val="00B07809"/>
    <w:rsid w:val="00B117B1"/>
    <w:rsid w:val="00B12DE6"/>
    <w:rsid w:val="00B12FD3"/>
    <w:rsid w:val="00B15206"/>
    <w:rsid w:val="00B161E5"/>
    <w:rsid w:val="00B2138D"/>
    <w:rsid w:val="00B234E1"/>
    <w:rsid w:val="00B24D42"/>
    <w:rsid w:val="00B2578D"/>
    <w:rsid w:val="00B2659D"/>
    <w:rsid w:val="00B267F3"/>
    <w:rsid w:val="00B3085A"/>
    <w:rsid w:val="00B3260B"/>
    <w:rsid w:val="00B3735C"/>
    <w:rsid w:val="00B40E23"/>
    <w:rsid w:val="00B41416"/>
    <w:rsid w:val="00B44F36"/>
    <w:rsid w:val="00B52EFA"/>
    <w:rsid w:val="00B55552"/>
    <w:rsid w:val="00B55D24"/>
    <w:rsid w:val="00B56B28"/>
    <w:rsid w:val="00B56F49"/>
    <w:rsid w:val="00B60B95"/>
    <w:rsid w:val="00B62AD8"/>
    <w:rsid w:val="00B63354"/>
    <w:rsid w:val="00B64E83"/>
    <w:rsid w:val="00B654E8"/>
    <w:rsid w:val="00B67109"/>
    <w:rsid w:val="00B734E7"/>
    <w:rsid w:val="00B73E84"/>
    <w:rsid w:val="00B74A6B"/>
    <w:rsid w:val="00B74AAB"/>
    <w:rsid w:val="00B74BB0"/>
    <w:rsid w:val="00B76452"/>
    <w:rsid w:val="00B7773A"/>
    <w:rsid w:val="00B80971"/>
    <w:rsid w:val="00B830CE"/>
    <w:rsid w:val="00B8544D"/>
    <w:rsid w:val="00B90B82"/>
    <w:rsid w:val="00B91CE8"/>
    <w:rsid w:val="00B91FAC"/>
    <w:rsid w:val="00B9359F"/>
    <w:rsid w:val="00B93E8E"/>
    <w:rsid w:val="00B961C3"/>
    <w:rsid w:val="00BA1264"/>
    <w:rsid w:val="00BA2BDB"/>
    <w:rsid w:val="00BA7839"/>
    <w:rsid w:val="00BB4491"/>
    <w:rsid w:val="00BB7185"/>
    <w:rsid w:val="00BC3438"/>
    <w:rsid w:val="00BC4946"/>
    <w:rsid w:val="00BC4B7C"/>
    <w:rsid w:val="00BC53D2"/>
    <w:rsid w:val="00BC685F"/>
    <w:rsid w:val="00BC7513"/>
    <w:rsid w:val="00BD24E8"/>
    <w:rsid w:val="00BD24FF"/>
    <w:rsid w:val="00BD2CF8"/>
    <w:rsid w:val="00BD3426"/>
    <w:rsid w:val="00BD6AF6"/>
    <w:rsid w:val="00BE00AE"/>
    <w:rsid w:val="00BE71B7"/>
    <w:rsid w:val="00BE71F2"/>
    <w:rsid w:val="00BE75BE"/>
    <w:rsid w:val="00BE7807"/>
    <w:rsid w:val="00BF07AC"/>
    <w:rsid w:val="00BF1A44"/>
    <w:rsid w:val="00BF448D"/>
    <w:rsid w:val="00BF5900"/>
    <w:rsid w:val="00BF5EA3"/>
    <w:rsid w:val="00BF7201"/>
    <w:rsid w:val="00BF7285"/>
    <w:rsid w:val="00C002ED"/>
    <w:rsid w:val="00C00724"/>
    <w:rsid w:val="00C0170E"/>
    <w:rsid w:val="00C05A0A"/>
    <w:rsid w:val="00C05BEE"/>
    <w:rsid w:val="00C05FD6"/>
    <w:rsid w:val="00C07E65"/>
    <w:rsid w:val="00C10947"/>
    <w:rsid w:val="00C12BD0"/>
    <w:rsid w:val="00C13135"/>
    <w:rsid w:val="00C144A9"/>
    <w:rsid w:val="00C219CF"/>
    <w:rsid w:val="00C27A45"/>
    <w:rsid w:val="00C31631"/>
    <w:rsid w:val="00C32592"/>
    <w:rsid w:val="00C32ED3"/>
    <w:rsid w:val="00C337D1"/>
    <w:rsid w:val="00C352C1"/>
    <w:rsid w:val="00C3559C"/>
    <w:rsid w:val="00C35B6D"/>
    <w:rsid w:val="00C376DB"/>
    <w:rsid w:val="00C42AC5"/>
    <w:rsid w:val="00C434E7"/>
    <w:rsid w:val="00C457D9"/>
    <w:rsid w:val="00C51073"/>
    <w:rsid w:val="00C5216D"/>
    <w:rsid w:val="00C52F61"/>
    <w:rsid w:val="00C53D07"/>
    <w:rsid w:val="00C53F45"/>
    <w:rsid w:val="00C5556F"/>
    <w:rsid w:val="00C60753"/>
    <w:rsid w:val="00C61673"/>
    <w:rsid w:val="00C64389"/>
    <w:rsid w:val="00C67E44"/>
    <w:rsid w:val="00C722FF"/>
    <w:rsid w:val="00C7244D"/>
    <w:rsid w:val="00C74A53"/>
    <w:rsid w:val="00C75F1A"/>
    <w:rsid w:val="00C76EC6"/>
    <w:rsid w:val="00C76F10"/>
    <w:rsid w:val="00C863D3"/>
    <w:rsid w:val="00C90103"/>
    <w:rsid w:val="00C91813"/>
    <w:rsid w:val="00C920B4"/>
    <w:rsid w:val="00C93B85"/>
    <w:rsid w:val="00C9762B"/>
    <w:rsid w:val="00CA0F17"/>
    <w:rsid w:val="00CA1C5A"/>
    <w:rsid w:val="00CA1C9C"/>
    <w:rsid w:val="00CA23E7"/>
    <w:rsid w:val="00CA6062"/>
    <w:rsid w:val="00CA6E6C"/>
    <w:rsid w:val="00CA7C4C"/>
    <w:rsid w:val="00CB60CF"/>
    <w:rsid w:val="00CB76A5"/>
    <w:rsid w:val="00CC24CC"/>
    <w:rsid w:val="00CC2D7F"/>
    <w:rsid w:val="00CC5A09"/>
    <w:rsid w:val="00CC7129"/>
    <w:rsid w:val="00CD0CB7"/>
    <w:rsid w:val="00CD58DC"/>
    <w:rsid w:val="00CD629C"/>
    <w:rsid w:val="00CD7928"/>
    <w:rsid w:val="00CE103D"/>
    <w:rsid w:val="00CE168F"/>
    <w:rsid w:val="00CE181B"/>
    <w:rsid w:val="00CE2D66"/>
    <w:rsid w:val="00CE32F4"/>
    <w:rsid w:val="00CE461B"/>
    <w:rsid w:val="00CE77BE"/>
    <w:rsid w:val="00CE7B29"/>
    <w:rsid w:val="00CF2FEE"/>
    <w:rsid w:val="00CF4519"/>
    <w:rsid w:val="00CF770E"/>
    <w:rsid w:val="00CF7C87"/>
    <w:rsid w:val="00D01DF9"/>
    <w:rsid w:val="00D04D06"/>
    <w:rsid w:val="00D04DF9"/>
    <w:rsid w:val="00D0503B"/>
    <w:rsid w:val="00D06A6C"/>
    <w:rsid w:val="00D06CD2"/>
    <w:rsid w:val="00D10FAF"/>
    <w:rsid w:val="00D1379F"/>
    <w:rsid w:val="00D137BD"/>
    <w:rsid w:val="00D13BE3"/>
    <w:rsid w:val="00D14FB8"/>
    <w:rsid w:val="00D15ABC"/>
    <w:rsid w:val="00D160A6"/>
    <w:rsid w:val="00D174DA"/>
    <w:rsid w:val="00D17A24"/>
    <w:rsid w:val="00D17E1B"/>
    <w:rsid w:val="00D21704"/>
    <w:rsid w:val="00D21A59"/>
    <w:rsid w:val="00D22A7F"/>
    <w:rsid w:val="00D2718D"/>
    <w:rsid w:val="00D303D9"/>
    <w:rsid w:val="00D30939"/>
    <w:rsid w:val="00D3333F"/>
    <w:rsid w:val="00D35FD8"/>
    <w:rsid w:val="00D40940"/>
    <w:rsid w:val="00D4128C"/>
    <w:rsid w:val="00D5120D"/>
    <w:rsid w:val="00D53193"/>
    <w:rsid w:val="00D53460"/>
    <w:rsid w:val="00D53741"/>
    <w:rsid w:val="00D54E15"/>
    <w:rsid w:val="00D558B4"/>
    <w:rsid w:val="00D56260"/>
    <w:rsid w:val="00D60CA2"/>
    <w:rsid w:val="00D64EBB"/>
    <w:rsid w:val="00D6768B"/>
    <w:rsid w:val="00D713A5"/>
    <w:rsid w:val="00D71809"/>
    <w:rsid w:val="00D725DA"/>
    <w:rsid w:val="00D72B24"/>
    <w:rsid w:val="00D73CD4"/>
    <w:rsid w:val="00D77A96"/>
    <w:rsid w:val="00D83014"/>
    <w:rsid w:val="00D9326B"/>
    <w:rsid w:val="00D95104"/>
    <w:rsid w:val="00D953A4"/>
    <w:rsid w:val="00D953D6"/>
    <w:rsid w:val="00D95EF8"/>
    <w:rsid w:val="00D962B5"/>
    <w:rsid w:val="00D9773D"/>
    <w:rsid w:val="00D97859"/>
    <w:rsid w:val="00DA1616"/>
    <w:rsid w:val="00DA28CB"/>
    <w:rsid w:val="00DA2937"/>
    <w:rsid w:val="00DA76F7"/>
    <w:rsid w:val="00DB04AF"/>
    <w:rsid w:val="00DB08BE"/>
    <w:rsid w:val="00DB0E7A"/>
    <w:rsid w:val="00DB1655"/>
    <w:rsid w:val="00DB2CC8"/>
    <w:rsid w:val="00DB423F"/>
    <w:rsid w:val="00DB53E9"/>
    <w:rsid w:val="00DB71CF"/>
    <w:rsid w:val="00DC0253"/>
    <w:rsid w:val="00DC18E9"/>
    <w:rsid w:val="00DC3CF9"/>
    <w:rsid w:val="00DC440D"/>
    <w:rsid w:val="00DC539E"/>
    <w:rsid w:val="00DC54C3"/>
    <w:rsid w:val="00DC5B7C"/>
    <w:rsid w:val="00DC5BC3"/>
    <w:rsid w:val="00DD04CE"/>
    <w:rsid w:val="00DD2714"/>
    <w:rsid w:val="00DD309E"/>
    <w:rsid w:val="00DD5079"/>
    <w:rsid w:val="00DD5282"/>
    <w:rsid w:val="00DE0F44"/>
    <w:rsid w:val="00DE1A8B"/>
    <w:rsid w:val="00DE3B2D"/>
    <w:rsid w:val="00DE6911"/>
    <w:rsid w:val="00DE6978"/>
    <w:rsid w:val="00DF5026"/>
    <w:rsid w:val="00DF6A3F"/>
    <w:rsid w:val="00E007AB"/>
    <w:rsid w:val="00E06C72"/>
    <w:rsid w:val="00E07561"/>
    <w:rsid w:val="00E133B4"/>
    <w:rsid w:val="00E13DCB"/>
    <w:rsid w:val="00E218F7"/>
    <w:rsid w:val="00E22890"/>
    <w:rsid w:val="00E228AD"/>
    <w:rsid w:val="00E23899"/>
    <w:rsid w:val="00E2491F"/>
    <w:rsid w:val="00E26865"/>
    <w:rsid w:val="00E27C78"/>
    <w:rsid w:val="00E303BC"/>
    <w:rsid w:val="00E325B4"/>
    <w:rsid w:val="00E33CFD"/>
    <w:rsid w:val="00E3445E"/>
    <w:rsid w:val="00E3612D"/>
    <w:rsid w:val="00E36863"/>
    <w:rsid w:val="00E37B07"/>
    <w:rsid w:val="00E41D6B"/>
    <w:rsid w:val="00E42814"/>
    <w:rsid w:val="00E43B93"/>
    <w:rsid w:val="00E4445F"/>
    <w:rsid w:val="00E448EA"/>
    <w:rsid w:val="00E45164"/>
    <w:rsid w:val="00E461C0"/>
    <w:rsid w:val="00E50770"/>
    <w:rsid w:val="00E50D58"/>
    <w:rsid w:val="00E51485"/>
    <w:rsid w:val="00E51773"/>
    <w:rsid w:val="00E519E6"/>
    <w:rsid w:val="00E606A1"/>
    <w:rsid w:val="00E6090C"/>
    <w:rsid w:val="00E60A5F"/>
    <w:rsid w:val="00E60AED"/>
    <w:rsid w:val="00E61D2A"/>
    <w:rsid w:val="00E63A73"/>
    <w:rsid w:val="00E6578E"/>
    <w:rsid w:val="00E66EAE"/>
    <w:rsid w:val="00E7039A"/>
    <w:rsid w:val="00E721ED"/>
    <w:rsid w:val="00E727FE"/>
    <w:rsid w:val="00E72B01"/>
    <w:rsid w:val="00E72F08"/>
    <w:rsid w:val="00E75856"/>
    <w:rsid w:val="00E76023"/>
    <w:rsid w:val="00E768A6"/>
    <w:rsid w:val="00E804F8"/>
    <w:rsid w:val="00E83A1E"/>
    <w:rsid w:val="00E8433B"/>
    <w:rsid w:val="00E918A0"/>
    <w:rsid w:val="00E91CF6"/>
    <w:rsid w:val="00E92468"/>
    <w:rsid w:val="00E929C1"/>
    <w:rsid w:val="00E95E3A"/>
    <w:rsid w:val="00EA0881"/>
    <w:rsid w:val="00EA08A5"/>
    <w:rsid w:val="00EA1862"/>
    <w:rsid w:val="00EA364D"/>
    <w:rsid w:val="00EA4438"/>
    <w:rsid w:val="00EA4A5B"/>
    <w:rsid w:val="00EA5782"/>
    <w:rsid w:val="00EA5ED5"/>
    <w:rsid w:val="00EA773C"/>
    <w:rsid w:val="00EB0F6A"/>
    <w:rsid w:val="00EB6D9C"/>
    <w:rsid w:val="00EC1430"/>
    <w:rsid w:val="00EC1BAE"/>
    <w:rsid w:val="00EC49BF"/>
    <w:rsid w:val="00EC4A58"/>
    <w:rsid w:val="00EC59D9"/>
    <w:rsid w:val="00EC5A97"/>
    <w:rsid w:val="00ED6C60"/>
    <w:rsid w:val="00ED7D39"/>
    <w:rsid w:val="00EE2583"/>
    <w:rsid w:val="00EE54BA"/>
    <w:rsid w:val="00EE5D0E"/>
    <w:rsid w:val="00EE6364"/>
    <w:rsid w:val="00EF2460"/>
    <w:rsid w:val="00F03490"/>
    <w:rsid w:val="00F03BAB"/>
    <w:rsid w:val="00F0457C"/>
    <w:rsid w:val="00F045E1"/>
    <w:rsid w:val="00F059E6"/>
    <w:rsid w:val="00F076E5"/>
    <w:rsid w:val="00F11AD4"/>
    <w:rsid w:val="00F1382C"/>
    <w:rsid w:val="00F15F70"/>
    <w:rsid w:val="00F17A18"/>
    <w:rsid w:val="00F17BCE"/>
    <w:rsid w:val="00F2002A"/>
    <w:rsid w:val="00F2080C"/>
    <w:rsid w:val="00F22166"/>
    <w:rsid w:val="00F235B1"/>
    <w:rsid w:val="00F2372C"/>
    <w:rsid w:val="00F2588A"/>
    <w:rsid w:val="00F26817"/>
    <w:rsid w:val="00F27D92"/>
    <w:rsid w:val="00F32C98"/>
    <w:rsid w:val="00F333A1"/>
    <w:rsid w:val="00F37B4D"/>
    <w:rsid w:val="00F414FA"/>
    <w:rsid w:val="00F421F7"/>
    <w:rsid w:val="00F437EA"/>
    <w:rsid w:val="00F454D7"/>
    <w:rsid w:val="00F4687F"/>
    <w:rsid w:val="00F50ACA"/>
    <w:rsid w:val="00F51BA9"/>
    <w:rsid w:val="00F53358"/>
    <w:rsid w:val="00F53EEB"/>
    <w:rsid w:val="00F53F3A"/>
    <w:rsid w:val="00F56662"/>
    <w:rsid w:val="00F56ED4"/>
    <w:rsid w:val="00F606AF"/>
    <w:rsid w:val="00F60965"/>
    <w:rsid w:val="00F6195E"/>
    <w:rsid w:val="00F62592"/>
    <w:rsid w:val="00F64940"/>
    <w:rsid w:val="00F70CC1"/>
    <w:rsid w:val="00F717BC"/>
    <w:rsid w:val="00F75978"/>
    <w:rsid w:val="00F807E7"/>
    <w:rsid w:val="00F8099D"/>
    <w:rsid w:val="00F8142A"/>
    <w:rsid w:val="00F830E0"/>
    <w:rsid w:val="00F834B0"/>
    <w:rsid w:val="00F85027"/>
    <w:rsid w:val="00F859CF"/>
    <w:rsid w:val="00F87F2A"/>
    <w:rsid w:val="00F93EA1"/>
    <w:rsid w:val="00F95425"/>
    <w:rsid w:val="00F9554B"/>
    <w:rsid w:val="00F95A8E"/>
    <w:rsid w:val="00F979CA"/>
    <w:rsid w:val="00FA2169"/>
    <w:rsid w:val="00FA2BE1"/>
    <w:rsid w:val="00FA2FD0"/>
    <w:rsid w:val="00FA5ECE"/>
    <w:rsid w:val="00FA5F64"/>
    <w:rsid w:val="00FA69C4"/>
    <w:rsid w:val="00FA6B0E"/>
    <w:rsid w:val="00FA7F5C"/>
    <w:rsid w:val="00FB0860"/>
    <w:rsid w:val="00FB326A"/>
    <w:rsid w:val="00FB3838"/>
    <w:rsid w:val="00FB4048"/>
    <w:rsid w:val="00FB43BA"/>
    <w:rsid w:val="00FB4A49"/>
    <w:rsid w:val="00FB5418"/>
    <w:rsid w:val="00FC1043"/>
    <w:rsid w:val="00FC1CDA"/>
    <w:rsid w:val="00FC2210"/>
    <w:rsid w:val="00FC26FF"/>
    <w:rsid w:val="00FC3C39"/>
    <w:rsid w:val="00FC75A7"/>
    <w:rsid w:val="00FD2785"/>
    <w:rsid w:val="00FD2AD3"/>
    <w:rsid w:val="00FD5F55"/>
    <w:rsid w:val="00FD6A59"/>
    <w:rsid w:val="00FD7CBF"/>
    <w:rsid w:val="00FE0E69"/>
    <w:rsid w:val="00FE19CA"/>
    <w:rsid w:val="00FE4364"/>
    <w:rsid w:val="00FE4AF9"/>
    <w:rsid w:val="00FE5FA7"/>
    <w:rsid w:val="00FE6078"/>
    <w:rsid w:val="00FE69F6"/>
    <w:rsid w:val="00FE6B21"/>
    <w:rsid w:val="00FE6BAC"/>
    <w:rsid w:val="00FE786A"/>
    <w:rsid w:val="00FF2B2B"/>
    <w:rsid w:val="00FF4087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32BB5"/>
  <w15:docId w15:val="{8B428E35-6F5F-4D2E-9442-4FFFDB7E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4D81"/>
  </w:style>
  <w:style w:type="paragraph" w:styleId="Ttulo1">
    <w:name w:val="heading 1"/>
    <w:basedOn w:val="Normal"/>
    <w:next w:val="Normal"/>
    <w:link w:val="Ttulo1Char"/>
    <w:uiPriority w:val="9"/>
    <w:qFormat/>
    <w:rsid w:val="002B4D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4D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4D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D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4D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4D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4D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4D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4D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D1257"/>
    <w:pPr>
      <w:tabs>
        <w:tab w:val="center" w:pos="4419"/>
        <w:tab w:val="right" w:pos="8838"/>
      </w:tabs>
    </w:pPr>
  </w:style>
  <w:style w:type="table" w:styleId="Tabelaelegante">
    <w:name w:val="Table Elegant"/>
    <w:basedOn w:val="Tabelanormal"/>
    <w:rsid w:val="008D125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qFormat/>
    <w:rsid w:val="006806FA"/>
    <w:pPr>
      <w:spacing w:before="100" w:beforeAutospacing="1" w:after="100" w:afterAutospacing="1"/>
    </w:pPr>
    <w:rPr>
      <w:color w:val="8D7A50"/>
    </w:rPr>
  </w:style>
  <w:style w:type="character" w:customStyle="1" w:styleId="unnamed11">
    <w:name w:val="unnamed11"/>
    <w:rsid w:val="00110469"/>
    <w:rPr>
      <w:rFonts w:ascii="Verdana" w:hAnsi="Verdana" w:hint="default"/>
      <w:b/>
      <w:bCs/>
      <w:color w:val="000000"/>
      <w:sz w:val="28"/>
      <w:szCs w:val="28"/>
    </w:rPr>
  </w:style>
  <w:style w:type="character" w:customStyle="1" w:styleId="unnamed41">
    <w:name w:val="unnamed41"/>
    <w:rsid w:val="00110469"/>
    <w:rPr>
      <w:rFonts w:ascii="Verdana" w:hAnsi="Verdana" w:hint="default"/>
      <w:b/>
      <w:bCs/>
      <w:color w:val="000000"/>
      <w:sz w:val="16"/>
      <w:szCs w:val="16"/>
    </w:rPr>
  </w:style>
  <w:style w:type="paragraph" w:styleId="Recuodecorpodetexto">
    <w:name w:val="Body Text Indent"/>
    <w:basedOn w:val="Normal"/>
    <w:rsid w:val="008A690F"/>
    <w:pPr>
      <w:tabs>
        <w:tab w:val="left" w:pos="360"/>
      </w:tabs>
      <w:ind w:left="360" w:hanging="360"/>
    </w:pPr>
    <w:rPr>
      <w:rFonts w:ascii="Times" w:eastAsia="Times" w:hAnsi="Times"/>
      <w:szCs w:val="20"/>
    </w:rPr>
  </w:style>
  <w:style w:type="character" w:styleId="Forte">
    <w:name w:val="Strong"/>
    <w:basedOn w:val="Fontepargpadro"/>
    <w:qFormat/>
    <w:rsid w:val="002B4D81"/>
    <w:rPr>
      <w:b/>
      <w:bCs/>
    </w:rPr>
  </w:style>
  <w:style w:type="paragraph" w:styleId="Corpodetexto3">
    <w:name w:val="Body Text 3"/>
    <w:basedOn w:val="Normal"/>
    <w:rsid w:val="00322CE0"/>
    <w:pPr>
      <w:spacing w:after="120"/>
    </w:pPr>
    <w:rPr>
      <w:sz w:val="16"/>
      <w:szCs w:val="16"/>
    </w:rPr>
  </w:style>
  <w:style w:type="paragraph" w:styleId="Rodap">
    <w:name w:val="footer"/>
    <w:basedOn w:val="Normal"/>
    <w:qFormat/>
    <w:rsid w:val="00F2588A"/>
    <w:pPr>
      <w:tabs>
        <w:tab w:val="center" w:pos="4252"/>
        <w:tab w:val="right" w:pos="8504"/>
      </w:tabs>
    </w:pPr>
  </w:style>
  <w:style w:type="paragraph" w:customStyle="1" w:styleId="Corpodotexto">
    <w:name w:val="Corpo do texto"/>
    <w:uiPriority w:val="99"/>
    <w:qFormat/>
    <w:rsid w:val="001E3FDD"/>
    <w:pPr>
      <w:autoSpaceDE w:val="0"/>
      <w:autoSpaceDN w:val="0"/>
      <w:adjustRightInd w:val="0"/>
      <w:ind w:firstLine="480"/>
    </w:pPr>
    <w:rPr>
      <w:color w:val="000000"/>
      <w:szCs w:val="24"/>
    </w:rPr>
  </w:style>
  <w:style w:type="paragraph" w:customStyle="1" w:styleId="Subttulo1">
    <w:name w:val="Subtítulo 1"/>
    <w:basedOn w:val="Ttulo"/>
    <w:rsid w:val="00A20C55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2B4D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odetexto">
    <w:name w:val="Body Text"/>
    <w:basedOn w:val="Normal"/>
    <w:rsid w:val="004C4625"/>
    <w:pPr>
      <w:spacing w:after="120"/>
    </w:pPr>
  </w:style>
  <w:style w:type="paragraph" w:customStyle="1" w:styleId="Subttulo2">
    <w:name w:val="Subtítulo 2"/>
    <w:basedOn w:val="Normal"/>
    <w:rsid w:val="00C67E44"/>
    <w:pPr>
      <w:autoSpaceDE w:val="0"/>
      <w:autoSpaceDN w:val="0"/>
      <w:adjustRightInd w:val="0"/>
      <w:spacing w:after="113"/>
    </w:pPr>
    <w:rPr>
      <w:b/>
      <w:bCs/>
      <w:sz w:val="28"/>
      <w:szCs w:val="28"/>
    </w:rPr>
  </w:style>
  <w:style w:type="paragraph" w:customStyle="1" w:styleId="Citaodetexto">
    <w:name w:val="Citação de texto"/>
    <w:basedOn w:val="Corpodotexto"/>
    <w:rsid w:val="00C67E44"/>
    <w:pPr>
      <w:tabs>
        <w:tab w:val="left" w:pos="240"/>
      </w:tabs>
      <w:spacing w:before="85"/>
      <w:ind w:left="1134" w:right="850" w:firstLine="0"/>
    </w:pPr>
    <w:rPr>
      <w:i/>
      <w:iCs/>
      <w:color w:val="auto"/>
      <w:sz w:val="24"/>
    </w:rPr>
  </w:style>
  <w:style w:type="paragraph" w:styleId="PargrafodaLista">
    <w:name w:val="List Paragraph"/>
    <w:basedOn w:val="Normal"/>
    <w:uiPriority w:val="34"/>
    <w:qFormat/>
    <w:rsid w:val="0085626D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4F4F2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4F4F2C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4F4F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4F4F2C"/>
    <w:rPr>
      <w:sz w:val="16"/>
      <w:szCs w:val="16"/>
    </w:rPr>
  </w:style>
  <w:style w:type="character" w:styleId="nfase">
    <w:name w:val="Emphasis"/>
    <w:basedOn w:val="Fontepargpadro"/>
    <w:uiPriority w:val="20"/>
    <w:qFormat/>
    <w:rsid w:val="002B4D81"/>
    <w:rPr>
      <w:i/>
      <w:iCs/>
    </w:rPr>
  </w:style>
  <w:style w:type="paragraph" w:styleId="Textodebalo">
    <w:name w:val="Balloon Text"/>
    <w:basedOn w:val="Normal"/>
    <w:link w:val="TextodebaloChar"/>
    <w:rsid w:val="008F28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F2832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rsid w:val="002B4D81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styleId="Hyperlink">
    <w:name w:val="Hyperlink"/>
    <w:rsid w:val="00AD04A4"/>
    <w:rPr>
      <w:rFonts w:ascii="Verdana" w:hAnsi="Verdana" w:hint="default"/>
      <w:b w:val="0"/>
      <w:bCs w:val="0"/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qFormat/>
    <w:rsid w:val="003260DE"/>
  </w:style>
  <w:style w:type="character" w:customStyle="1" w:styleId="NmerodaPgina">
    <w:name w:val="Número da Página"/>
    <w:rsid w:val="00A0527C"/>
    <w:rPr>
      <w:lang w:val="pt-PT"/>
    </w:rPr>
  </w:style>
  <w:style w:type="paragraph" w:customStyle="1" w:styleId="Corpo">
    <w:name w:val="Corpo"/>
    <w:rsid w:val="00CB76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/>
    </w:rPr>
  </w:style>
  <w:style w:type="table" w:customStyle="1" w:styleId="TableNormal1">
    <w:name w:val="Table Normal1"/>
    <w:rsid w:val="00155AE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155AE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EstiloImportado1">
    <w:name w:val="Estilo Importado 1"/>
    <w:rsid w:val="00155AEE"/>
    <w:pPr>
      <w:numPr>
        <w:numId w:val="1"/>
      </w:numPr>
    </w:pPr>
  </w:style>
  <w:style w:type="numbering" w:customStyle="1" w:styleId="EstiloImportado2">
    <w:name w:val="Estilo Importado 2"/>
    <w:rsid w:val="00155AEE"/>
    <w:pPr>
      <w:numPr>
        <w:numId w:val="2"/>
      </w:numPr>
    </w:pPr>
  </w:style>
  <w:style w:type="numbering" w:customStyle="1" w:styleId="EstiloImportado3">
    <w:name w:val="Estilo Importado 3"/>
    <w:rsid w:val="00155AEE"/>
    <w:pPr>
      <w:numPr>
        <w:numId w:val="3"/>
      </w:numPr>
    </w:pPr>
  </w:style>
  <w:style w:type="numbering" w:customStyle="1" w:styleId="EstiloImportado4">
    <w:name w:val="Estilo Importado 4"/>
    <w:rsid w:val="00155AEE"/>
    <w:pPr>
      <w:numPr>
        <w:numId w:val="4"/>
      </w:numPr>
    </w:pPr>
  </w:style>
  <w:style w:type="numbering" w:customStyle="1" w:styleId="EstiloImportado5">
    <w:name w:val="Estilo Importado 5"/>
    <w:rsid w:val="00155AEE"/>
    <w:pPr>
      <w:numPr>
        <w:numId w:val="5"/>
      </w:numPr>
    </w:pPr>
  </w:style>
  <w:style w:type="numbering" w:customStyle="1" w:styleId="EstiloImportado6">
    <w:name w:val="Estilo Importado 6"/>
    <w:rsid w:val="00155AEE"/>
    <w:pPr>
      <w:numPr>
        <w:numId w:val="6"/>
      </w:numPr>
    </w:pPr>
  </w:style>
  <w:style w:type="character" w:customStyle="1" w:styleId="Nenhum">
    <w:name w:val="Nenhum"/>
    <w:rsid w:val="00155AEE"/>
  </w:style>
  <w:style w:type="character" w:customStyle="1" w:styleId="Hyperlink0">
    <w:name w:val="Hyperlink.0"/>
    <w:basedOn w:val="Nenhum"/>
    <w:rsid w:val="00155AEE"/>
    <w:rPr>
      <w:rFonts w:ascii="Arial Narrow" w:eastAsia="Arial Narrow" w:hAnsi="Arial Narrow" w:cs="Arial Narrow"/>
      <w:color w:val="FF0000"/>
      <w:u w:val="single" w:color="FF0000"/>
    </w:rPr>
  </w:style>
  <w:style w:type="numbering" w:customStyle="1" w:styleId="EstiloImportado7">
    <w:name w:val="Estilo Importado 7"/>
    <w:rsid w:val="00155AEE"/>
    <w:pPr>
      <w:numPr>
        <w:numId w:val="7"/>
      </w:numPr>
    </w:pPr>
  </w:style>
  <w:style w:type="numbering" w:customStyle="1" w:styleId="EstiloImportado8">
    <w:name w:val="Estilo Importado 8"/>
    <w:rsid w:val="00155AEE"/>
    <w:pPr>
      <w:numPr>
        <w:numId w:val="8"/>
      </w:numPr>
    </w:pPr>
  </w:style>
  <w:style w:type="numbering" w:customStyle="1" w:styleId="EstiloImportado9">
    <w:name w:val="Estilo Importado 9"/>
    <w:rsid w:val="00155AEE"/>
    <w:pPr>
      <w:numPr>
        <w:numId w:val="9"/>
      </w:numPr>
    </w:pPr>
  </w:style>
  <w:style w:type="numbering" w:customStyle="1" w:styleId="EstiloImportado10">
    <w:name w:val="Estilo Importado 10"/>
    <w:rsid w:val="00155AEE"/>
    <w:pPr>
      <w:numPr>
        <w:numId w:val="10"/>
      </w:numPr>
    </w:pPr>
  </w:style>
  <w:style w:type="numbering" w:customStyle="1" w:styleId="EstiloImportado11">
    <w:name w:val="Estilo Importado 11"/>
    <w:rsid w:val="00155AEE"/>
    <w:pPr>
      <w:numPr>
        <w:numId w:val="11"/>
      </w:numPr>
    </w:pPr>
  </w:style>
  <w:style w:type="numbering" w:customStyle="1" w:styleId="EstiloImportado12">
    <w:name w:val="Estilo Importado 12"/>
    <w:rsid w:val="00155AEE"/>
    <w:pPr>
      <w:numPr>
        <w:numId w:val="12"/>
      </w:numPr>
    </w:pPr>
  </w:style>
  <w:style w:type="numbering" w:customStyle="1" w:styleId="EstiloImportado13">
    <w:name w:val="Estilo Importado 13"/>
    <w:rsid w:val="00155AEE"/>
    <w:pPr>
      <w:numPr>
        <w:numId w:val="13"/>
      </w:numPr>
    </w:pPr>
  </w:style>
  <w:style w:type="numbering" w:customStyle="1" w:styleId="EstiloImportado14">
    <w:name w:val="Estilo Importado 14"/>
    <w:rsid w:val="00155AEE"/>
    <w:pPr>
      <w:numPr>
        <w:numId w:val="14"/>
      </w:numPr>
    </w:pPr>
  </w:style>
  <w:style w:type="character" w:customStyle="1" w:styleId="Hyperlink1">
    <w:name w:val="Hyperlink.1"/>
    <w:basedOn w:val="Nenhum"/>
    <w:rsid w:val="00155AEE"/>
    <w:rPr>
      <w:rFonts w:ascii="Arial Narrow" w:eastAsia="Arial Narrow" w:hAnsi="Arial Narrow" w:cs="Arial Narrow"/>
      <w:color w:val="0563C1"/>
      <w:u w:val="single" w:color="0563C1"/>
    </w:rPr>
  </w:style>
  <w:style w:type="paragraph" w:customStyle="1" w:styleId="Padro">
    <w:name w:val="Padrão"/>
    <w:rsid w:val="00D17A2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bdr w:val="nil"/>
      <w:lang w:val="de-DE"/>
    </w:rPr>
  </w:style>
  <w:style w:type="paragraph" w:customStyle="1" w:styleId="xmsonormal">
    <w:name w:val="x_msonormal"/>
    <w:basedOn w:val="Normal"/>
    <w:rsid w:val="00F8142A"/>
    <w:pPr>
      <w:spacing w:before="100" w:beforeAutospacing="1" w:after="100" w:afterAutospacing="1"/>
    </w:pPr>
  </w:style>
  <w:style w:type="paragraph" w:customStyle="1" w:styleId="xmsolistparagraph">
    <w:name w:val="x_msolistparagraph"/>
    <w:basedOn w:val="Normal"/>
    <w:rsid w:val="00F8142A"/>
    <w:pPr>
      <w:spacing w:before="100" w:beforeAutospacing="1" w:after="100" w:afterAutospacing="1"/>
    </w:pPr>
  </w:style>
  <w:style w:type="paragraph" w:customStyle="1" w:styleId="xmsobodytext3">
    <w:name w:val="x_msobodytext3"/>
    <w:basedOn w:val="Normal"/>
    <w:rsid w:val="00F8142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2B4D81"/>
    <w:pPr>
      <w:spacing w:after="0" w:line="240" w:lineRule="auto"/>
    </w:pPr>
  </w:style>
  <w:style w:type="character" w:customStyle="1" w:styleId="Ttulo6Char">
    <w:name w:val="Título 6 Char"/>
    <w:basedOn w:val="Fontepargpadro"/>
    <w:link w:val="Ttulo6"/>
    <w:uiPriority w:val="9"/>
    <w:semiHidden/>
    <w:rsid w:val="002B4D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387F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orpodetexto31">
    <w:name w:val="Corpo de texto 31"/>
    <w:basedOn w:val="Normal"/>
    <w:rsid w:val="00480811"/>
    <w:pPr>
      <w:suppressAutoHyphens/>
    </w:pPr>
    <w:rPr>
      <w:rFonts w:ascii="Arial Narrow" w:hAnsi="Arial Narrow" w:cs="Arial Narrow"/>
      <w:b/>
      <w:szCs w:val="20"/>
      <w:lang w:val="x-none" w:eastAsia="zh-CN"/>
    </w:rPr>
  </w:style>
  <w:style w:type="paragraph" w:customStyle="1" w:styleId="02-texto">
    <w:name w:val="02 - texto"/>
    <w:uiPriority w:val="99"/>
    <w:rsid w:val="00480811"/>
    <w:pPr>
      <w:pBdr>
        <w:top w:val="nil"/>
        <w:left w:val="nil"/>
        <w:bottom w:val="nil"/>
        <w:right w:val="nil"/>
        <w:between w:val="nil"/>
        <w:bar w:val="nil"/>
      </w:pBdr>
      <w:spacing w:after="28" w:line="300" w:lineRule="atLeast"/>
      <w:ind w:firstLine="850"/>
      <w:jc w:val="both"/>
    </w:pPr>
    <w:rPr>
      <w:rFonts w:ascii="Luminari" w:eastAsia="Arial Unicode MS" w:hAnsi="Luminari" w:cs="Arial Unicode MS"/>
      <w:color w:val="000000"/>
      <w:sz w:val="23"/>
      <w:szCs w:val="23"/>
      <w:u w:color="000000"/>
      <w:bdr w:val="nil"/>
      <w:lang w:val="pt-PT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4D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4D81"/>
    <w:rPr>
      <w:b/>
      <w:bCs/>
      <w:i/>
      <w:iCs/>
      <w:color w:val="4F81BD" w:themeColor="accent1"/>
    </w:rPr>
  </w:style>
  <w:style w:type="paragraph" w:customStyle="1" w:styleId="05-Bullets">
    <w:name w:val="05 - Bullets"/>
    <w:basedOn w:val="Normal"/>
    <w:uiPriority w:val="99"/>
    <w:rsid w:val="006840C3"/>
    <w:pPr>
      <w:tabs>
        <w:tab w:val="left" w:pos="1134"/>
      </w:tabs>
      <w:autoSpaceDE w:val="0"/>
      <w:autoSpaceDN w:val="0"/>
      <w:adjustRightInd w:val="0"/>
      <w:spacing w:after="28" w:line="300" w:lineRule="atLeast"/>
      <w:ind w:left="1417"/>
      <w:jc w:val="both"/>
      <w:textAlignment w:val="center"/>
    </w:pPr>
    <w:rPr>
      <w:rFonts w:ascii="ZapfHumnst BT" w:hAnsi="ZapfHumnst BT" w:cs="ZapfHumnst BT"/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2B4D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B4D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4D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D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4D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4D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4D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4D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B4D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4D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B4D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B4D8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B4D81"/>
    <w:rPr>
      <w:i/>
      <w:iCs/>
      <w:color w:val="000000" w:themeColor="text1"/>
    </w:rPr>
  </w:style>
  <w:style w:type="character" w:styleId="nfaseSutil">
    <w:name w:val="Subtle Emphasis"/>
    <w:basedOn w:val="Fontepargpadro"/>
    <w:uiPriority w:val="19"/>
    <w:qFormat/>
    <w:rsid w:val="002B4D81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2B4D81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2B4D81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2B4D81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B4D81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B4D81"/>
    <w:pPr>
      <w:outlineLvl w:val="9"/>
    </w:pPr>
  </w:style>
  <w:style w:type="numbering" w:customStyle="1" w:styleId="EstiloImportado15">
    <w:name w:val="Estilo Importado 15"/>
    <w:rsid w:val="00C74A53"/>
    <w:pPr>
      <w:numPr>
        <w:numId w:val="15"/>
      </w:numPr>
    </w:pPr>
  </w:style>
  <w:style w:type="numbering" w:customStyle="1" w:styleId="EstiloImportado18">
    <w:name w:val="Estilo Importado 18"/>
    <w:rsid w:val="00A6488E"/>
    <w:pPr>
      <w:numPr>
        <w:numId w:val="16"/>
      </w:numPr>
    </w:pPr>
  </w:style>
  <w:style w:type="numbering" w:customStyle="1" w:styleId="EstiloImportado19">
    <w:name w:val="Estilo Importado 19"/>
    <w:rsid w:val="00A6488E"/>
    <w:pPr>
      <w:numPr>
        <w:numId w:val="17"/>
      </w:numPr>
    </w:pPr>
  </w:style>
  <w:style w:type="numbering" w:customStyle="1" w:styleId="EstiloImportado20">
    <w:name w:val="Estilo Importado 20"/>
    <w:rsid w:val="00A6488E"/>
    <w:pPr>
      <w:numPr>
        <w:numId w:val="18"/>
      </w:numPr>
    </w:pPr>
  </w:style>
  <w:style w:type="numbering" w:customStyle="1" w:styleId="EstiloImportado22">
    <w:name w:val="Estilo Importado 22"/>
    <w:rsid w:val="00A6488E"/>
    <w:pPr>
      <w:numPr>
        <w:numId w:val="19"/>
      </w:numPr>
    </w:pPr>
  </w:style>
  <w:style w:type="numbering" w:customStyle="1" w:styleId="EstiloImportado25">
    <w:name w:val="Estilo Importado 25"/>
    <w:rsid w:val="00A6488E"/>
    <w:pPr>
      <w:numPr>
        <w:numId w:val="20"/>
      </w:numPr>
    </w:pPr>
  </w:style>
  <w:style w:type="character" w:customStyle="1" w:styleId="CabealhoChar">
    <w:name w:val="Cabeçalho Char"/>
    <w:basedOn w:val="Fontepargpadro"/>
    <w:link w:val="Cabealho"/>
    <w:uiPriority w:val="99"/>
    <w:rsid w:val="005D4A48"/>
  </w:style>
  <w:style w:type="character" w:customStyle="1" w:styleId="WW8Num3z0">
    <w:name w:val="WW8Num3z0"/>
    <w:rsid w:val="00F076E5"/>
    <w:rPr>
      <w:rFonts w:ascii="Symbol" w:hAnsi="Symbol" w:cs="Times New Roman"/>
    </w:rPr>
  </w:style>
  <w:style w:type="character" w:customStyle="1" w:styleId="xapple-converted-space">
    <w:name w:val="x_apple-converted-space"/>
    <w:basedOn w:val="Fontepargpadro"/>
    <w:rsid w:val="0027213C"/>
  </w:style>
  <w:style w:type="paragraph" w:customStyle="1" w:styleId="xcorpo">
    <w:name w:val="x_corpo"/>
    <w:basedOn w:val="Normal"/>
    <w:rsid w:val="0027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5211">
          <w:marLeft w:val="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2153">
              <w:marLeft w:val="10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0537">
                  <w:marLeft w:val="0"/>
                  <w:marRight w:val="6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6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6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7097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357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75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71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3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55">
              <w:marLeft w:val="65"/>
              <w:marRight w:val="65"/>
              <w:marTop w:val="65"/>
              <w:marBottom w:val="65"/>
              <w:divBdr>
                <w:top w:val="single" w:sz="4" w:space="0" w:color="CED4CA"/>
                <w:left w:val="single" w:sz="4" w:space="13" w:color="CED4CA"/>
                <w:bottom w:val="single" w:sz="18" w:space="20" w:color="CED4CA"/>
                <w:right w:val="single" w:sz="18" w:space="13" w:color="CED4CA"/>
              </w:divBdr>
              <w:divsChild>
                <w:div w:id="481890306">
                  <w:marLeft w:val="0"/>
                  <w:marRight w:val="0"/>
                  <w:marTop w:val="65"/>
                  <w:marBottom w:val="65"/>
                  <w:divBdr>
                    <w:top w:val="single" w:sz="4" w:space="3" w:color="DEE4DA"/>
                    <w:left w:val="single" w:sz="4" w:space="3" w:color="DEE4DA"/>
                    <w:bottom w:val="single" w:sz="4" w:space="3" w:color="DEE4DA"/>
                    <w:right w:val="single" w:sz="4" w:space="3" w:color="DEE4DA"/>
                  </w:divBdr>
                  <w:divsChild>
                    <w:div w:id="1705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8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966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4024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orge%20Ruiz\Desktop\Roteiro%20de%20Edifica&#231;&#227;o-%20Um%20s&#243;%20sonho,%20para%20conquista!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A1C3-A981-4CA8-8780-4E2720DE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Roteiro de Edificação- Um só sonho, para conquista!</Template>
  <TotalTime>50</TotalTime>
  <Pages>1</Pages>
  <Words>1531</Words>
  <Characters>8268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Batista Emanuel</Company>
  <LinksUpToDate>false</LinksUpToDate>
  <CharactersWithSpaces>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Ruiz</dc:creator>
  <cp:keywords/>
  <dc:description/>
  <cp:lastModifiedBy>Pr. Reinaldo Goes</cp:lastModifiedBy>
  <cp:revision>3</cp:revision>
  <cp:lastPrinted>2026-03-01T19:32:00Z</cp:lastPrinted>
  <dcterms:created xsi:type="dcterms:W3CDTF">2026-01-18T00:06:00Z</dcterms:created>
  <dcterms:modified xsi:type="dcterms:W3CDTF">2026-03-01T19:35:00Z</dcterms:modified>
</cp:coreProperties>
</file>