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A7794" w14:textId="7570891D" w:rsidR="001F740F" w:rsidRPr="0021023D" w:rsidRDefault="001F740F" w:rsidP="0021023D">
      <w:pPr>
        <w:jc w:val="center"/>
        <w:rPr>
          <w:rFonts w:ascii="Times New Roman" w:hAnsi="Times New Roman" w:cs="Times New Roman"/>
          <w:b/>
          <w:bCs/>
          <w:color w:val="000000" w:themeColor="text1"/>
          <w:sz w:val="36"/>
          <w:szCs w:val="36"/>
        </w:rPr>
      </w:pPr>
      <w:r w:rsidRPr="0021023D">
        <w:rPr>
          <w:rFonts w:ascii="Times New Roman" w:hAnsi="Times New Roman" w:cs="Times New Roman"/>
          <w:b/>
          <w:bCs/>
          <w:color w:val="000000" w:themeColor="text1"/>
          <w:sz w:val="36"/>
          <w:szCs w:val="36"/>
        </w:rPr>
        <w:t>HAPPINESS IS EVASIVE</w:t>
      </w:r>
    </w:p>
    <w:p w14:paraId="07DFF9D4" w14:textId="070F99A0" w:rsidR="001F740F" w:rsidRPr="0021023D" w:rsidRDefault="001F740F" w:rsidP="0021023D">
      <w:pPr>
        <w:jc w:val="center"/>
        <w:rPr>
          <w:rFonts w:ascii="Times New Roman" w:hAnsi="Times New Roman" w:cs="Times New Roman"/>
          <w:b/>
          <w:bCs/>
          <w:color w:val="000000" w:themeColor="text1"/>
          <w:sz w:val="36"/>
          <w:szCs w:val="36"/>
        </w:rPr>
      </w:pPr>
      <w:r w:rsidRPr="0021023D">
        <w:rPr>
          <w:rFonts w:ascii="Times New Roman" w:hAnsi="Times New Roman" w:cs="Times New Roman"/>
          <w:b/>
          <w:bCs/>
          <w:color w:val="000000" w:themeColor="text1"/>
          <w:sz w:val="36"/>
          <w:szCs w:val="36"/>
        </w:rPr>
        <w:t>By Marc Silver</w:t>
      </w:r>
    </w:p>
    <w:p w14:paraId="3C8A6DEA" w14:textId="0945B211"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 xml:space="preserve">Four years </w:t>
      </w:r>
      <w:r w:rsidR="00E556D9" w:rsidRPr="00845590">
        <w:rPr>
          <w:rFonts w:ascii="Times New Roman" w:hAnsi="Times New Roman" w:cs="Times New Roman"/>
          <w:color w:val="000000" w:themeColor="text1"/>
          <w:sz w:val="36"/>
          <w:szCs w:val="36"/>
        </w:rPr>
        <w:t>ago,</w:t>
      </w:r>
      <w:r w:rsidRPr="00845590">
        <w:rPr>
          <w:rFonts w:ascii="Times New Roman" w:hAnsi="Times New Roman" w:cs="Times New Roman"/>
          <w:color w:val="000000" w:themeColor="text1"/>
          <w:sz w:val="36"/>
          <w:szCs w:val="36"/>
        </w:rPr>
        <w:t xml:space="preserve"> my older brother died of cancer. Today I opened an email telling me that one of my oldest friends had passed away. No warning. No gradual fading. Just a message in an inbox, sitting there between advertisements and newsletters.</w:t>
      </w:r>
    </w:p>
    <w:p w14:paraId="25A77B4F"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You reach a certain age and the math changes. Death is no longer an abstraction. It is not a headline. It is not something that happens to “older people.” It happens to your people.</w:t>
      </w:r>
    </w:p>
    <w:p w14:paraId="3DA8AF2D" w14:textId="38474BD4"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It becomes reality that people you know and love, people that have been important in your life are no longer here.</w:t>
      </w:r>
    </w:p>
    <w:p w14:paraId="25323C40"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And if you’re paying attention, a quiet realization follows: I am not going to live forever. Not even close.</w:t>
      </w:r>
    </w:p>
    <w:p w14:paraId="133E1FB8"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That thought can frighten you. Or it can focus you.</w:t>
      </w:r>
    </w:p>
    <w:p w14:paraId="51539FB9"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For me, it has done both.</w:t>
      </w:r>
    </w:p>
    <w:p w14:paraId="102359CC"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Now feels like the right time to say a few things out loud. Not because I have mastered life. I have not. But because I have lived long enough to recognize certain patterns. I have made enough mistakes to see which ones repeat. I have watched enough joy and enough grief to know the difference between what matters and what merely distracts.</w:t>
      </w:r>
    </w:p>
    <w:p w14:paraId="37389591"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lastRenderedPageBreak/>
        <w:t>So let me start with a simple question.</w:t>
      </w:r>
    </w:p>
    <w:p w14:paraId="10CEA6D5"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What is happiness?</w:t>
      </w:r>
    </w:p>
    <w:p w14:paraId="62E2F3F9"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For most of my life I thought happiness was an event. A promotion. A purchase. A vacation. A compliment. Something arriving. Something happening. Something external lining up in just the right way.</w:t>
      </w:r>
    </w:p>
    <w:p w14:paraId="37B672F2"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And to be fair, those things do create moments of pleasure. They give us spikes. A rush. A lift.</w:t>
      </w:r>
    </w:p>
    <w:p w14:paraId="6D647F6F"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But spikes do not last.</w:t>
      </w:r>
    </w:p>
    <w:p w14:paraId="4379B724"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What I have come to understand is that happiness is not a constant state. It is not something you “achieve” and then hold onto like a trophy. It is quieter than that. Less dramatic. Less cinematic.</w:t>
      </w:r>
    </w:p>
    <w:p w14:paraId="2F73B69F"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Happiness, for me, has turned out to be the absence of certain things.</w:t>
      </w:r>
    </w:p>
    <w:p w14:paraId="701CD314" w14:textId="76E184A2" w:rsidR="00E556D9"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The absence of constant resentment.</w:t>
      </w:r>
      <w:r w:rsidRPr="00845590">
        <w:rPr>
          <w:rFonts w:ascii="Times New Roman" w:hAnsi="Times New Roman" w:cs="Times New Roman"/>
          <w:color w:val="000000" w:themeColor="text1"/>
          <w:sz w:val="36"/>
          <w:szCs w:val="36"/>
        </w:rPr>
        <w:br/>
        <w:t>The absence of pretending.</w:t>
      </w:r>
      <w:r w:rsidRPr="00845590">
        <w:rPr>
          <w:rFonts w:ascii="Times New Roman" w:hAnsi="Times New Roman" w:cs="Times New Roman"/>
          <w:color w:val="000000" w:themeColor="text1"/>
          <w:sz w:val="36"/>
          <w:szCs w:val="36"/>
        </w:rPr>
        <w:br/>
      </w:r>
      <w:r w:rsidR="00E556D9">
        <w:rPr>
          <w:rFonts w:ascii="Times New Roman" w:hAnsi="Times New Roman" w:cs="Times New Roman"/>
          <w:color w:val="000000" w:themeColor="text1"/>
          <w:sz w:val="36"/>
          <w:szCs w:val="36"/>
        </w:rPr>
        <w:t>The absence of the need to be something I am not, or may never be.</w:t>
      </w:r>
    </w:p>
    <w:p w14:paraId="0531C3BD" w14:textId="3EA8E318"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The absence of fighting battles that do not need to be fought.</w:t>
      </w:r>
    </w:p>
    <w:p w14:paraId="612ED232"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Happiness is waking up without dread.</w:t>
      </w:r>
    </w:p>
    <w:p w14:paraId="5C42AC44" w14:textId="5E5E3DC0"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 xml:space="preserve">That sounds simple. </w:t>
      </w:r>
      <w:r w:rsidR="00E556D9">
        <w:rPr>
          <w:rFonts w:ascii="Times New Roman" w:hAnsi="Times New Roman" w:cs="Times New Roman"/>
          <w:color w:val="000000" w:themeColor="text1"/>
          <w:sz w:val="36"/>
          <w:szCs w:val="36"/>
        </w:rPr>
        <w:t>Believe me when I say, i</w:t>
      </w:r>
      <w:r w:rsidRPr="00845590">
        <w:rPr>
          <w:rFonts w:ascii="Times New Roman" w:hAnsi="Times New Roman" w:cs="Times New Roman"/>
          <w:color w:val="000000" w:themeColor="text1"/>
          <w:sz w:val="36"/>
          <w:szCs w:val="36"/>
        </w:rPr>
        <w:t>t is not.</w:t>
      </w:r>
    </w:p>
    <w:p w14:paraId="04D7A052"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lastRenderedPageBreak/>
        <w:t>Because misery, unlike happiness, requires very little effort. It is always close at hand. It waits in comparison. In envy. In replaying old arguments. In imagining future disasters. In holding onto anger because we think letting go means losing.</w:t>
      </w:r>
    </w:p>
    <w:p w14:paraId="5F2E27AE"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Misery feeds on repetition. It loves old stories. It thrives on “should have” and “if only.”</w:t>
      </w:r>
    </w:p>
    <w:p w14:paraId="08B51967"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I have told myself plenty of those stories.</w:t>
      </w:r>
    </w:p>
    <w:p w14:paraId="269C3A12"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I should have taken that risk.</w:t>
      </w:r>
      <w:r w:rsidRPr="00845590">
        <w:rPr>
          <w:rFonts w:ascii="Times New Roman" w:hAnsi="Times New Roman" w:cs="Times New Roman"/>
          <w:color w:val="000000" w:themeColor="text1"/>
          <w:sz w:val="36"/>
          <w:szCs w:val="36"/>
        </w:rPr>
        <w:br/>
        <w:t>I should have been more patient.</w:t>
      </w:r>
      <w:r w:rsidRPr="00845590">
        <w:rPr>
          <w:rFonts w:ascii="Times New Roman" w:hAnsi="Times New Roman" w:cs="Times New Roman"/>
          <w:color w:val="000000" w:themeColor="text1"/>
          <w:sz w:val="36"/>
          <w:szCs w:val="36"/>
        </w:rPr>
        <w:br/>
        <w:t>I should have said I love you more often.</w:t>
      </w:r>
      <w:r w:rsidRPr="00845590">
        <w:rPr>
          <w:rFonts w:ascii="Times New Roman" w:hAnsi="Times New Roman" w:cs="Times New Roman"/>
          <w:color w:val="000000" w:themeColor="text1"/>
          <w:sz w:val="36"/>
          <w:szCs w:val="36"/>
        </w:rPr>
        <w:br/>
        <w:t>If only I had known.</w:t>
      </w:r>
      <w:r w:rsidRPr="00845590">
        <w:rPr>
          <w:rFonts w:ascii="Times New Roman" w:hAnsi="Times New Roman" w:cs="Times New Roman"/>
          <w:color w:val="000000" w:themeColor="text1"/>
          <w:sz w:val="36"/>
          <w:szCs w:val="36"/>
        </w:rPr>
        <w:br/>
        <w:t>If only I had more time.</w:t>
      </w:r>
    </w:p>
    <w:p w14:paraId="526C7A1D" w14:textId="5657778E"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Here is the uncomfortable truth. You never have as much time as you think you do.</w:t>
      </w:r>
      <w:r w:rsidR="00743309">
        <w:rPr>
          <w:rFonts w:ascii="Times New Roman" w:hAnsi="Times New Roman" w:cs="Times New Roman"/>
          <w:color w:val="000000" w:themeColor="text1"/>
          <w:sz w:val="36"/>
          <w:szCs w:val="36"/>
        </w:rPr>
        <w:t xml:space="preserve"> No matter how much you think it’s not going to happen to you…. It might.</w:t>
      </w:r>
    </w:p>
    <w:p w14:paraId="26957F81"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When my brother was sick, I assumed there would be another conversation. Another visit. Another chance to say something important. There usually is. Until there isn’t.</w:t>
      </w:r>
    </w:p>
    <w:p w14:paraId="504950F4"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The email about my friend reminded me of that again. Finality does not announce itself in advance.</w:t>
      </w:r>
    </w:p>
    <w:p w14:paraId="27B3795C" w14:textId="3A01E0FD" w:rsidR="001F740F" w:rsidRPr="00845590" w:rsidRDefault="00E556D9"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So,</w:t>
      </w:r>
      <w:r w:rsidR="001F740F" w:rsidRPr="00845590">
        <w:rPr>
          <w:rFonts w:ascii="Times New Roman" w:hAnsi="Times New Roman" w:cs="Times New Roman"/>
          <w:color w:val="000000" w:themeColor="text1"/>
          <w:sz w:val="36"/>
          <w:szCs w:val="36"/>
        </w:rPr>
        <w:t xml:space="preserve"> what have I learned?</w:t>
      </w:r>
    </w:p>
    <w:p w14:paraId="2B43744C" w14:textId="448B0F1E"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 xml:space="preserve">First, relationships matter more than almost anything else. Not the curated, social media version. Not the </w:t>
      </w:r>
      <w:r w:rsidRPr="00845590">
        <w:rPr>
          <w:rFonts w:ascii="Times New Roman" w:hAnsi="Times New Roman" w:cs="Times New Roman"/>
          <w:color w:val="000000" w:themeColor="text1"/>
          <w:sz w:val="36"/>
          <w:szCs w:val="36"/>
        </w:rPr>
        <w:lastRenderedPageBreak/>
        <w:t>professional network. The real ones. The messy ones. The ones where you have history. The ones where someone knows who you were at twenty and who you are now</w:t>
      </w:r>
      <w:r w:rsidR="00743309">
        <w:rPr>
          <w:rFonts w:ascii="Times New Roman" w:hAnsi="Times New Roman" w:cs="Times New Roman"/>
          <w:color w:val="000000" w:themeColor="text1"/>
          <w:sz w:val="36"/>
          <w:szCs w:val="36"/>
        </w:rPr>
        <w:t>, and is still there.</w:t>
      </w:r>
    </w:p>
    <w:p w14:paraId="55D15216"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Second, you cannot change people who do not want to change. You can influence how you behave. You can influence how you respond. You can influence the tone of your own presence. But you cannot redesign another human being. Accepting that has saved me years of frustration.</w:t>
      </w:r>
    </w:p>
    <w:p w14:paraId="5A4704F6"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Third, most of the things we worry about dissolve with time. Not all. Some wounds stay. But many of the daily irritations that once felt enormous now seem trivial. I cannot remember half of what I used to lose sleep over.</w:t>
      </w:r>
    </w:p>
    <w:p w14:paraId="71962B94"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But I remember the faces of the people I loved.</w:t>
      </w:r>
    </w:p>
    <w:p w14:paraId="2912C148"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I remember conversations at kitchen tables. I remember road trips. I remember laughter that went on too long. I remember forgiveness that felt awkward but necessary.</w:t>
      </w:r>
    </w:p>
    <w:p w14:paraId="4F8DAC04"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No one on their deathbed asks to review their email archive. No one asks to see their bank balance chart one more time. They ask for people.</w:t>
      </w:r>
    </w:p>
    <w:p w14:paraId="090CEC86" w14:textId="7D76BAA5" w:rsidR="001F740F" w:rsidRPr="00845590" w:rsidRDefault="00E556D9"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So,</w:t>
      </w:r>
      <w:r w:rsidR="001F740F" w:rsidRPr="00845590">
        <w:rPr>
          <w:rFonts w:ascii="Times New Roman" w:hAnsi="Times New Roman" w:cs="Times New Roman"/>
          <w:color w:val="000000" w:themeColor="text1"/>
          <w:sz w:val="36"/>
          <w:szCs w:val="36"/>
        </w:rPr>
        <w:t xml:space="preserve"> if happiness is not a constant thrill, and misery is always hovering nearby, what do we actually do?</w:t>
      </w:r>
    </w:p>
    <w:p w14:paraId="4FDA86B4"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We practice attention.</w:t>
      </w:r>
    </w:p>
    <w:p w14:paraId="0D6E7FCF"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lastRenderedPageBreak/>
        <w:t>We notice when we are drifting into old grievances.</w:t>
      </w:r>
      <w:r w:rsidRPr="00845590">
        <w:rPr>
          <w:rFonts w:ascii="Times New Roman" w:hAnsi="Times New Roman" w:cs="Times New Roman"/>
          <w:color w:val="000000" w:themeColor="text1"/>
          <w:sz w:val="36"/>
          <w:szCs w:val="36"/>
        </w:rPr>
        <w:br/>
        <w:t>We notice when we are choosing pride over connection.</w:t>
      </w:r>
      <w:r w:rsidRPr="00845590">
        <w:rPr>
          <w:rFonts w:ascii="Times New Roman" w:hAnsi="Times New Roman" w:cs="Times New Roman"/>
          <w:color w:val="000000" w:themeColor="text1"/>
          <w:sz w:val="36"/>
          <w:szCs w:val="36"/>
        </w:rPr>
        <w:br/>
        <w:t>We notice when fear is masquerading as control.</w:t>
      </w:r>
    </w:p>
    <w:p w14:paraId="6329E890"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And then, when possible, we choose differently.</w:t>
      </w:r>
    </w:p>
    <w:p w14:paraId="59CBB746"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That is not a slogan. It is work.</w:t>
      </w:r>
    </w:p>
    <w:p w14:paraId="7742E5E6"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Sometimes choosing differently means apologizing first.</w:t>
      </w:r>
      <w:r w:rsidRPr="00845590">
        <w:rPr>
          <w:rFonts w:ascii="Times New Roman" w:hAnsi="Times New Roman" w:cs="Times New Roman"/>
          <w:color w:val="000000" w:themeColor="text1"/>
          <w:sz w:val="36"/>
          <w:szCs w:val="36"/>
        </w:rPr>
        <w:br/>
        <w:t>Sometimes it means walking away.</w:t>
      </w:r>
      <w:r w:rsidRPr="00845590">
        <w:rPr>
          <w:rFonts w:ascii="Times New Roman" w:hAnsi="Times New Roman" w:cs="Times New Roman"/>
          <w:color w:val="000000" w:themeColor="text1"/>
          <w:sz w:val="36"/>
          <w:szCs w:val="36"/>
        </w:rPr>
        <w:br/>
        <w:t>Sometimes it means admitting that you are scared.</w:t>
      </w:r>
      <w:r w:rsidRPr="00845590">
        <w:rPr>
          <w:rFonts w:ascii="Times New Roman" w:hAnsi="Times New Roman" w:cs="Times New Roman"/>
          <w:color w:val="000000" w:themeColor="text1"/>
          <w:sz w:val="36"/>
          <w:szCs w:val="36"/>
        </w:rPr>
        <w:br/>
        <w:t>Sometimes it means admitting that you are aging.</w:t>
      </w:r>
    </w:p>
    <w:p w14:paraId="5C7A90DA" w14:textId="0F7BD948"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 xml:space="preserve">Aging has surprised me. Not because of the wrinkles or the stiffness. Those are obvious. </w:t>
      </w:r>
      <w:r w:rsidR="009979F8">
        <w:rPr>
          <w:rFonts w:ascii="Times New Roman" w:hAnsi="Times New Roman" w:cs="Times New Roman"/>
          <w:color w:val="000000" w:themeColor="text1"/>
          <w:sz w:val="36"/>
          <w:szCs w:val="36"/>
        </w:rPr>
        <w:t>I have learned to deal with my numerous aches and pains.</w:t>
      </w:r>
      <w:r w:rsidR="009979F8">
        <w:rPr>
          <w:rFonts w:ascii="Times New Roman" w:hAnsi="Times New Roman" w:cs="Times New Roman"/>
          <w:color w:val="000000" w:themeColor="text1"/>
          <w:sz w:val="36"/>
          <w:szCs w:val="36"/>
        </w:rPr>
        <w:br/>
      </w:r>
      <w:r w:rsidRPr="00845590">
        <w:rPr>
          <w:rFonts w:ascii="Times New Roman" w:hAnsi="Times New Roman" w:cs="Times New Roman"/>
          <w:color w:val="000000" w:themeColor="text1"/>
          <w:sz w:val="36"/>
          <w:szCs w:val="36"/>
        </w:rPr>
        <w:t>What surprised me is how quickly the decades compress. Forty feels like yesterday. So does thirty. The people I met in my twenties are now grandparents. Some are gone.</w:t>
      </w:r>
    </w:p>
    <w:p w14:paraId="6513F567"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You start to understand that life is not a rehearsal. This is it.</w:t>
      </w:r>
    </w:p>
    <w:p w14:paraId="49BA5413"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And strangely, that realization can bring a kind of calm.</w:t>
      </w:r>
    </w:p>
    <w:p w14:paraId="0C3826B6"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When you know time is limited, you become more selective. You argue less about nonsense. You care less about being right. You care more about being kind. Not always. I still fail at that. But I see it more clearly.</w:t>
      </w:r>
    </w:p>
    <w:p w14:paraId="6131C45F"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Happiness, as I experience it now, is modest.</w:t>
      </w:r>
    </w:p>
    <w:p w14:paraId="4D474973" w14:textId="58B9A37E"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lastRenderedPageBreak/>
        <w:t>It is a quiet morning.</w:t>
      </w:r>
      <w:r w:rsidRPr="00845590">
        <w:rPr>
          <w:rFonts w:ascii="Times New Roman" w:hAnsi="Times New Roman" w:cs="Times New Roman"/>
          <w:color w:val="000000" w:themeColor="text1"/>
          <w:sz w:val="36"/>
          <w:szCs w:val="36"/>
        </w:rPr>
        <w:br/>
        <w:t>It is a conversation without tension.</w:t>
      </w:r>
      <w:r w:rsidRPr="00845590">
        <w:rPr>
          <w:rFonts w:ascii="Times New Roman" w:hAnsi="Times New Roman" w:cs="Times New Roman"/>
          <w:color w:val="000000" w:themeColor="text1"/>
          <w:sz w:val="36"/>
          <w:szCs w:val="36"/>
        </w:rPr>
        <w:br/>
        <w:t>It is being useful to someone.</w:t>
      </w:r>
      <w:r w:rsidR="009979F8">
        <w:rPr>
          <w:rFonts w:ascii="Times New Roman" w:hAnsi="Times New Roman" w:cs="Times New Roman"/>
          <w:color w:val="000000" w:themeColor="text1"/>
          <w:sz w:val="36"/>
          <w:szCs w:val="36"/>
        </w:rPr>
        <w:t xml:space="preserve"> I still enjoy that.</w:t>
      </w:r>
      <w:r w:rsidRPr="00845590">
        <w:rPr>
          <w:rFonts w:ascii="Times New Roman" w:hAnsi="Times New Roman" w:cs="Times New Roman"/>
          <w:color w:val="000000" w:themeColor="text1"/>
          <w:sz w:val="36"/>
          <w:szCs w:val="36"/>
        </w:rPr>
        <w:br/>
        <w:t>It is feeling at peace with decisions you once questioned.</w:t>
      </w:r>
    </w:p>
    <w:p w14:paraId="42D9B1EB"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Misery still knocks. It always will. Loss guarantees that. Grief is not something you outgrow. It changes shape, but it does not disappear.</w:t>
      </w:r>
    </w:p>
    <w:p w14:paraId="348B68DA"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But I have also learned this: grief is proof that love existed.</w:t>
      </w:r>
    </w:p>
    <w:p w14:paraId="63423CEC"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And if love existed, then life mattered.</w:t>
      </w:r>
    </w:p>
    <w:p w14:paraId="7F281FBE" w14:textId="26CDFE00"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 xml:space="preserve">That is </w:t>
      </w:r>
      <w:r w:rsidR="009979F8">
        <w:rPr>
          <w:rFonts w:ascii="Times New Roman" w:hAnsi="Times New Roman" w:cs="Times New Roman"/>
          <w:color w:val="000000" w:themeColor="text1"/>
          <w:sz w:val="36"/>
          <w:szCs w:val="36"/>
        </w:rPr>
        <w:t>what matters the most.</w:t>
      </w:r>
    </w:p>
    <w:p w14:paraId="4156BF73" w14:textId="76C35536" w:rsidR="001F740F" w:rsidRPr="00845590" w:rsidRDefault="00E556D9"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So,</w:t>
      </w:r>
      <w:r w:rsidR="001F740F" w:rsidRPr="00845590">
        <w:rPr>
          <w:rFonts w:ascii="Times New Roman" w:hAnsi="Times New Roman" w:cs="Times New Roman"/>
          <w:color w:val="000000" w:themeColor="text1"/>
          <w:sz w:val="36"/>
          <w:szCs w:val="36"/>
        </w:rPr>
        <w:t xml:space="preserve"> here is what I would say, especially to anyone younger who still feels invincible.</w:t>
      </w:r>
    </w:p>
    <w:p w14:paraId="37FB6955"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Do not wait for a crisis to reorder your priorities.</w:t>
      </w:r>
      <w:r w:rsidRPr="00845590">
        <w:rPr>
          <w:rFonts w:ascii="Times New Roman" w:hAnsi="Times New Roman" w:cs="Times New Roman"/>
          <w:color w:val="000000" w:themeColor="text1"/>
          <w:sz w:val="36"/>
          <w:szCs w:val="36"/>
        </w:rPr>
        <w:br/>
        <w:t>Do not assume there will always be more time.</w:t>
      </w:r>
      <w:r w:rsidRPr="00845590">
        <w:rPr>
          <w:rFonts w:ascii="Times New Roman" w:hAnsi="Times New Roman" w:cs="Times New Roman"/>
          <w:color w:val="000000" w:themeColor="text1"/>
          <w:sz w:val="36"/>
          <w:szCs w:val="36"/>
        </w:rPr>
        <w:br/>
        <w:t>Do not confuse noise for meaning.</w:t>
      </w:r>
    </w:p>
    <w:p w14:paraId="4304B174"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Call the people you care about.</w:t>
      </w:r>
      <w:r w:rsidRPr="00845590">
        <w:rPr>
          <w:rFonts w:ascii="Times New Roman" w:hAnsi="Times New Roman" w:cs="Times New Roman"/>
          <w:color w:val="000000" w:themeColor="text1"/>
          <w:sz w:val="36"/>
          <w:szCs w:val="36"/>
        </w:rPr>
        <w:br/>
        <w:t>Forgive when you can.</w:t>
      </w:r>
      <w:r w:rsidRPr="00845590">
        <w:rPr>
          <w:rFonts w:ascii="Times New Roman" w:hAnsi="Times New Roman" w:cs="Times New Roman"/>
          <w:color w:val="000000" w:themeColor="text1"/>
          <w:sz w:val="36"/>
          <w:szCs w:val="36"/>
        </w:rPr>
        <w:br/>
        <w:t>Let go when you must.</w:t>
      </w:r>
      <w:r w:rsidRPr="00845590">
        <w:rPr>
          <w:rFonts w:ascii="Times New Roman" w:hAnsi="Times New Roman" w:cs="Times New Roman"/>
          <w:color w:val="000000" w:themeColor="text1"/>
          <w:sz w:val="36"/>
          <w:szCs w:val="36"/>
        </w:rPr>
        <w:br/>
        <w:t>Say what needs to be said while you can still say it.</w:t>
      </w:r>
    </w:p>
    <w:p w14:paraId="2618853C"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I do not know how much longer I have. None of us do.</w:t>
      </w:r>
    </w:p>
    <w:p w14:paraId="15BC1D53" w14:textId="77777777" w:rsidR="001F740F" w:rsidRPr="00845590" w:rsidRDefault="001F740F" w:rsidP="001F740F">
      <w:pPr>
        <w:rPr>
          <w:rFonts w:ascii="Times New Roman" w:hAnsi="Times New Roman" w:cs="Times New Roman"/>
          <w:color w:val="000000" w:themeColor="text1"/>
          <w:sz w:val="36"/>
          <w:szCs w:val="36"/>
        </w:rPr>
      </w:pPr>
      <w:r w:rsidRPr="00845590">
        <w:rPr>
          <w:rFonts w:ascii="Times New Roman" w:hAnsi="Times New Roman" w:cs="Times New Roman"/>
          <w:color w:val="000000" w:themeColor="text1"/>
          <w:sz w:val="36"/>
          <w:szCs w:val="36"/>
        </w:rPr>
        <w:t>But I know this: if misery is always close at hand, so is the opportunity to choose something better. Not perfect. Not permanent. Just better.</w:t>
      </w:r>
    </w:p>
    <w:p w14:paraId="2147FE1D"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b/>
          <w:bCs/>
          <w:color w:val="000000" w:themeColor="text1"/>
          <w:sz w:val="36"/>
          <w:szCs w:val="36"/>
        </w:rPr>
        <w:lastRenderedPageBreak/>
        <w:t>HAPPINESS IS EVASIVE, BUT MISERY IS ALWAYS CLOSE AT HAND</w:t>
      </w:r>
      <w:r w:rsidRPr="0021023D">
        <w:rPr>
          <w:rFonts w:ascii="Times New Roman" w:hAnsi="Times New Roman" w:cs="Times New Roman"/>
          <w:color w:val="000000" w:themeColor="text1"/>
          <w:sz w:val="36"/>
          <w:szCs w:val="36"/>
        </w:rPr>
        <w:br/>
        <w:t>By Marc Silver</w:t>
      </w:r>
    </w:p>
    <w:p w14:paraId="61EC59F4"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Four years ago, my older brother died of cancer. Today I opened an email telling me that one of my oldest friends had passed away. No warning. No gradual fading. Just a message in an inbox, sitting there between advertisements and newsletters.</w:t>
      </w:r>
    </w:p>
    <w:p w14:paraId="4343C10E"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You reach a certain age and the math changes. Death is no longer an abstraction. It is not a headline. It is not something that happens to “older people.” It happens to your people.</w:t>
      </w:r>
    </w:p>
    <w:p w14:paraId="195200A4"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People you know. People who shaped you. People who were simply always there.</w:t>
      </w:r>
    </w:p>
    <w:p w14:paraId="79EF6326"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And if you are paying attention, a quiet realization follows: I am not going to live forever. Not even close.</w:t>
      </w:r>
    </w:p>
    <w:p w14:paraId="6FBBA542"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That thought can frighten you. Or it can focus you.</w:t>
      </w:r>
    </w:p>
    <w:p w14:paraId="0CBFC9F1"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For me, it has done both.</w:t>
      </w:r>
    </w:p>
    <w:p w14:paraId="34B2EADC"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Now feels like the right time to say a few things out loud. Not because I have mastered life. I have not. But because I have lived long enough to recognize certain patterns. I have made enough mistakes to see which ones repeat. I have watched enough joy and enough grief to know the difference between what matters and what merely distracts.</w:t>
      </w:r>
    </w:p>
    <w:p w14:paraId="4EE8B843"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lastRenderedPageBreak/>
        <w:t>So let me start with a simple question.</w:t>
      </w:r>
    </w:p>
    <w:p w14:paraId="50F1C0F9"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What is happiness?</w:t>
      </w:r>
    </w:p>
    <w:p w14:paraId="6584FA1B"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For most of my life I thought happiness was an event. A promotion. A purchase. A vacation. A compliment. Something arriving. Something happening. Something external lining up in just the right way.</w:t>
      </w:r>
    </w:p>
    <w:p w14:paraId="397BBBFF"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And to be fair, those things do create moments of pleasure. They give us spikes. A rush. A lift.</w:t>
      </w:r>
    </w:p>
    <w:p w14:paraId="5AE7E579"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But spikes do not last.</w:t>
      </w:r>
    </w:p>
    <w:p w14:paraId="0D5B49DF"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What I have come to understand is that happiness is not a constant state. It is not something you achieve and then hold onto like a trophy. It is quieter than that. Less dramatic. Less cinematic.</w:t>
      </w:r>
    </w:p>
    <w:p w14:paraId="022DAD9B"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Happiness, for me, has turned out to be the absence of certain things.</w:t>
      </w:r>
    </w:p>
    <w:p w14:paraId="2D69D2A0"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The absence of constant resentment.</w:t>
      </w:r>
      <w:r w:rsidRPr="0021023D">
        <w:rPr>
          <w:rFonts w:ascii="Times New Roman" w:hAnsi="Times New Roman" w:cs="Times New Roman"/>
          <w:color w:val="000000" w:themeColor="text1"/>
          <w:sz w:val="36"/>
          <w:szCs w:val="36"/>
        </w:rPr>
        <w:br/>
        <w:t>The absence of pretending.</w:t>
      </w:r>
      <w:r w:rsidRPr="0021023D">
        <w:rPr>
          <w:rFonts w:ascii="Times New Roman" w:hAnsi="Times New Roman" w:cs="Times New Roman"/>
          <w:color w:val="000000" w:themeColor="text1"/>
          <w:sz w:val="36"/>
          <w:szCs w:val="36"/>
        </w:rPr>
        <w:br/>
        <w:t>The absence of the need to be something I am not, or may never be.</w:t>
      </w:r>
      <w:r w:rsidRPr="0021023D">
        <w:rPr>
          <w:rFonts w:ascii="Times New Roman" w:hAnsi="Times New Roman" w:cs="Times New Roman"/>
          <w:color w:val="000000" w:themeColor="text1"/>
          <w:sz w:val="36"/>
          <w:szCs w:val="36"/>
        </w:rPr>
        <w:br/>
        <w:t>The absence of fighting battles that do not need to be fought.</w:t>
      </w:r>
    </w:p>
    <w:p w14:paraId="4FC20A42"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Happiness is waking up without dread.</w:t>
      </w:r>
    </w:p>
    <w:p w14:paraId="6210776B"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That sounds simple. It is not.</w:t>
      </w:r>
    </w:p>
    <w:p w14:paraId="2CC21DDD"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lastRenderedPageBreak/>
        <w:t>Because misery, unlike happiness, requires very little effort. It is always close at hand. It waits in comparison. In envy. In replaying old arguments. In imagining future disasters. In holding onto anger because we think letting go means losing.</w:t>
      </w:r>
    </w:p>
    <w:p w14:paraId="2E006088"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Misery feeds on repetition. It loves old stories. It thrives on “should have” and “if only.”</w:t>
      </w:r>
    </w:p>
    <w:p w14:paraId="5F84128D"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I have told myself plenty of those stories.</w:t>
      </w:r>
    </w:p>
    <w:p w14:paraId="68C8A08F"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I should have taken that risk.</w:t>
      </w:r>
      <w:r w:rsidRPr="0021023D">
        <w:rPr>
          <w:rFonts w:ascii="Times New Roman" w:hAnsi="Times New Roman" w:cs="Times New Roman"/>
          <w:color w:val="000000" w:themeColor="text1"/>
          <w:sz w:val="36"/>
          <w:szCs w:val="36"/>
        </w:rPr>
        <w:br/>
        <w:t>I should have been more patient.</w:t>
      </w:r>
      <w:r w:rsidRPr="0021023D">
        <w:rPr>
          <w:rFonts w:ascii="Times New Roman" w:hAnsi="Times New Roman" w:cs="Times New Roman"/>
          <w:color w:val="000000" w:themeColor="text1"/>
          <w:sz w:val="36"/>
          <w:szCs w:val="36"/>
        </w:rPr>
        <w:br/>
        <w:t>I should have said I love you more often.</w:t>
      </w:r>
      <w:r w:rsidRPr="0021023D">
        <w:rPr>
          <w:rFonts w:ascii="Times New Roman" w:hAnsi="Times New Roman" w:cs="Times New Roman"/>
          <w:color w:val="000000" w:themeColor="text1"/>
          <w:sz w:val="36"/>
          <w:szCs w:val="36"/>
        </w:rPr>
        <w:br/>
        <w:t>If only I had known.</w:t>
      </w:r>
      <w:r w:rsidRPr="0021023D">
        <w:rPr>
          <w:rFonts w:ascii="Times New Roman" w:hAnsi="Times New Roman" w:cs="Times New Roman"/>
          <w:color w:val="000000" w:themeColor="text1"/>
          <w:sz w:val="36"/>
          <w:szCs w:val="36"/>
        </w:rPr>
        <w:br/>
        <w:t>If only I had more time.</w:t>
      </w:r>
    </w:p>
    <w:p w14:paraId="73C47905"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Over the years I developed a simple way to interrupt that spiral. When something begins to consume me, I ask one question.</w:t>
      </w:r>
    </w:p>
    <w:p w14:paraId="5363A44F"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What is the worst thing that can realistically happen?</w:t>
      </w:r>
    </w:p>
    <w:p w14:paraId="30A34F54"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If I can deal with it, then I deal with it. If I cannot control it, worrying about it will not improve the outcome. Most of the time, the fear is larger than the event itself. Agonizing over it only extends the damage.</w:t>
      </w:r>
    </w:p>
    <w:p w14:paraId="04272130"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 xml:space="preserve">The same applies to daily aggravations. The small resentments. The bruised ego. The argument that replays in your head long after everyone else has moved on. </w:t>
      </w:r>
      <w:r w:rsidRPr="0021023D">
        <w:rPr>
          <w:rFonts w:ascii="Times New Roman" w:hAnsi="Times New Roman" w:cs="Times New Roman"/>
          <w:color w:val="000000" w:themeColor="text1"/>
          <w:sz w:val="36"/>
          <w:szCs w:val="36"/>
        </w:rPr>
        <w:lastRenderedPageBreak/>
        <w:t>Hanging onto those things does not punish the other person. It punishes you.</w:t>
      </w:r>
    </w:p>
    <w:p w14:paraId="6C30CF7A"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Learning that has not made me immune to misery. It has simply made me quicker to recognize it.</w:t>
      </w:r>
    </w:p>
    <w:p w14:paraId="27947F7F"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Here is the uncomfortable truth. You never have as much time as you think you do.</w:t>
      </w:r>
    </w:p>
    <w:p w14:paraId="06EBEE80"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When my brother was sick, I assumed there would be another conversation. Another visit. Another chance to say something important. There usually is. Until there is not.</w:t>
      </w:r>
    </w:p>
    <w:p w14:paraId="2429634B"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The email about my friend reminded me of that again. Finality does not announce itself in advance.</w:t>
      </w:r>
    </w:p>
    <w:p w14:paraId="62D2EFF6" w14:textId="77777777" w:rsidR="0021023D" w:rsidRPr="0021023D" w:rsidRDefault="0021023D" w:rsidP="0021023D">
      <w:pPr>
        <w:rPr>
          <w:rFonts w:ascii="Times New Roman" w:hAnsi="Times New Roman" w:cs="Times New Roman"/>
          <w:color w:val="000000" w:themeColor="text1"/>
          <w:sz w:val="36"/>
          <w:szCs w:val="36"/>
        </w:rPr>
      </w:pPr>
      <w:proofErr w:type="gramStart"/>
      <w:r w:rsidRPr="0021023D">
        <w:rPr>
          <w:rFonts w:ascii="Times New Roman" w:hAnsi="Times New Roman" w:cs="Times New Roman"/>
          <w:color w:val="000000" w:themeColor="text1"/>
          <w:sz w:val="36"/>
          <w:szCs w:val="36"/>
        </w:rPr>
        <w:t>So</w:t>
      </w:r>
      <w:proofErr w:type="gramEnd"/>
      <w:r w:rsidRPr="0021023D">
        <w:rPr>
          <w:rFonts w:ascii="Times New Roman" w:hAnsi="Times New Roman" w:cs="Times New Roman"/>
          <w:color w:val="000000" w:themeColor="text1"/>
          <w:sz w:val="36"/>
          <w:szCs w:val="36"/>
        </w:rPr>
        <w:t xml:space="preserve"> what have I learned?</w:t>
      </w:r>
    </w:p>
    <w:p w14:paraId="514CA7A7"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First, relationships matter more than almost anything else. Not the curated, social media version. Not the professional network. The real ones. The messy ones. The ones with history. The ones where someone knows who you were at twenty and who you are now, and is still there.</w:t>
      </w:r>
    </w:p>
    <w:p w14:paraId="04C8921B"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Second, you cannot change people who do not want to change. You can influence how you behave. You can influence how you respond. You can influence the tone of your own presence. But you cannot redesign another human being. Accepting that has saved me years of frustration.</w:t>
      </w:r>
    </w:p>
    <w:p w14:paraId="1D99C085"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lastRenderedPageBreak/>
        <w:t>Third, most of the things we worry about dissolve with time. Not all. Some wounds stay. But many of the daily irritations that once felt enormous now seem trivial. I cannot remember half of what I used to lose sleep over.</w:t>
      </w:r>
    </w:p>
    <w:p w14:paraId="2E7B7653"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But I remember the faces of the people I loved.</w:t>
      </w:r>
    </w:p>
    <w:p w14:paraId="517716FB"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I remember conversations at kitchen tables. I remember road trips. I remember laughter that went on too long. I remember forgiveness that felt awkward but necessary.</w:t>
      </w:r>
    </w:p>
    <w:p w14:paraId="60B98A4D"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No one on their deathbed asks to review their email archive. No one asks to see their bank balance chart one more time. They ask for people.</w:t>
      </w:r>
    </w:p>
    <w:p w14:paraId="48FB941F" w14:textId="77777777" w:rsidR="0021023D" w:rsidRPr="0021023D" w:rsidRDefault="0021023D" w:rsidP="0021023D">
      <w:pPr>
        <w:rPr>
          <w:rFonts w:ascii="Times New Roman" w:hAnsi="Times New Roman" w:cs="Times New Roman"/>
          <w:color w:val="000000" w:themeColor="text1"/>
          <w:sz w:val="36"/>
          <w:szCs w:val="36"/>
        </w:rPr>
      </w:pPr>
      <w:proofErr w:type="gramStart"/>
      <w:r w:rsidRPr="0021023D">
        <w:rPr>
          <w:rFonts w:ascii="Times New Roman" w:hAnsi="Times New Roman" w:cs="Times New Roman"/>
          <w:color w:val="000000" w:themeColor="text1"/>
          <w:sz w:val="36"/>
          <w:szCs w:val="36"/>
        </w:rPr>
        <w:t>So</w:t>
      </w:r>
      <w:proofErr w:type="gramEnd"/>
      <w:r w:rsidRPr="0021023D">
        <w:rPr>
          <w:rFonts w:ascii="Times New Roman" w:hAnsi="Times New Roman" w:cs="Times New Roman"/>
          <w:color w:val="000000" w:themeColor="text1"/>
          <w:sz w:val="36"/>
          <w:szCs w:val="36"/>
        </w:rPr>
        <w:t xml:space="preserve"> if happiness is not a constant thrill, and misery is always hovering nearby, what do we actually do?</w:t>
      </w:r>
    </w:p>
    <w:p w14:paraId="766E5588"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We practice attention.</w:t>
      </w:r>
    </w:p>
    <w:p w14:paraId="01D42E4F"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We notice when we are drifting into old grievances.</w:t>
      </w:r>
      <w:r w:rsidRPr="0021023D">
        <w:rPr>
          <w:rFonts w:ascii="Times New Roman" w:hAnsi="Times New Roman" w:cs="Times New Roman"/>
          <w:color w:val="000000" w:themeColor="text1"/>
          <w:sz w:val="36"/>
          <w:szCs w:val="36"/>
        </w:rPr>
        <w:br/>
        <w:t>We notice when we are choosing pride over connection.</w:t>
      </w:r>
      <w:r w:rsidRPr="0021023D">
        <w:rPr>
          <w:rFonts w:ascii="Times New Roman" w:hAnsi="Times New Roman" w:cs="Times New Roman"/>
          <w:color w:val="000000" w:themeColor="text1"/>
          <w:sz w:val="36"/>
          <w:szCs w:val="36"/>
        </w:rPr>
        <w:br/>
        <w:t>We notice when fear is masquerading as control.</w:t>
      </w:r>
    </w:p>
    <w:p w14:paraId="44012F64"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And then, when possible, we choose differently.</w:t>
      </w:r>
    </w:p>
    <w:p w14:paraId="7C83ECFD"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That is not a slogan. It is work.</w:t>
      </w:r>
    </w:p>
    <w:p w14:paraId="6C2798B3"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Sometimes choosing differently means apologizing first.</w:t>
      </w:r>
      <w:r w:rsidRPr="0021023D">
        <w:rPr>
          <w:rFonts w:ascii="Times New Roman" w:hAnsi="Times New Roman" w:cs="Times New Roman"/>
          <w:color w:val="000000" w:themeColor="text1"/>
          <w:sz w:val="36"/>
          <w:szCs w:val="36"/>
        </w:rPr>
        <w:br/>
        <w:t>Sometimes it means walking away.</w:t>
      </w:r>
      <w:r w:rsidRPr="0021023D">
        <w:rPr>
          <w:rFonts w:ascii="Times New Roman" w:hAnsi="Times New Roman" w:cs="Times New Roman"/>
          <w:color w:val="000000" w:themeColor="text1"/>
          <w:sz w:val="36"/>
          <w:szCs w:val="36"/>
        </w:rPr>
        <w:br/>
        <w:t>Sometimes it means admitting that you are scared.</w:t>
      </w:r>
      <w:r w:rsidRPr="0021023D">
        <w:rPr>
          <w:rFonts w:ascii="Times New Roman" w:hAnsi="Times New Roman" w:cs="Times New Roman"/>
          <w:color w:val="000000" w:themeColor="text1"/>
          <w:sz w:val="36"/>
          <w:szCs w:val="36"/>
        </w:rPr>
        <w:br/>
        <w:t>Sometimes it means admitting that you are aging.</w:t>
      </w:r>
    </w:p>
    <w:p w14:paraId="4619EF5B"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lastRenderedPageBreak/>
        <w:t>Aging has surprised me. Not because of the wrinkles or the stiffness. Those are obvious. I have learned to deal with my numerous aches and pains.</w:t>
      </w:r>
    </w:p>
    <w:p w14:paraId="6C00584A"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What surprised me is how quickly the decades compress. Forty feels like yesterday. So does thirty. The people I met in my twenties are now grandparents. Some are gone.</w:t>
      </w:r>
    </w:p>
    <w:p w14:paraId="6447EDBD"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You start to understand that life is not a rehearsal. This is it.</w:t>
      </w:r>
    </w:p>
    <w:p w14:paraId="36786A5D"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And strangely, that realization can bring a kind of calm.</w:t>
      </w:r>
    </w:p>
    <w:p w14:paraId="4495518B"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When you know time is limited, you become more selective. You argue less about nonsense. You care less about being right. You care more about being kind. Not always. I still fail at that. But I see it more clearly.</w:t>
      </w:r>
    </w:p>
    <w:p w14:paraId="2F662095"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Happiness, as I experience it now, is modest.</w:t>
      </w:r>
    </w:p>
    <w:p w14:paraId="7BFCBADC" w14:textId="78E163C3"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It is a quiet morning.</w:t>
      </w:r>
      <w:r w:rsidRPr="0021023D">
        <w:rPr>
          <w:rFonts w:ascii="Times New Roman" w:hAnsi="Times New Roman" w:cs="Times New Roman"/>
          <w:color w:val="000000" w:themeColor="text1"/>
          <w:sz w:val="36"/>
          <w:szCs w:val="36"/>
        </w:rPr>
        <w:br/>
        <w:t>It is a conversation without tension.</w:t>
      </w:r>
      <w:r w:rsidRPr="0021023D">
        <w:rPr>
          <w:rFonts w:ascii="Times New Roman" w:hAnsi="Times New Roman" w:cs="Times New Roman"/>
          <w:color w:val="000000" w:themeColor="text1"/>
          <w:sz w:val="36"/>
          <w:szCs w:val="36"/>
        </w:rPr>
        <w:br/>
        <w:t>It is being useful to someone.</w:t>
      </w:r>
      <w:r w:rsidR="00922A24">
        <w:rPr>
          <w:rFonts w:ascii="Times New Roman" w:hAnsi="Times New Roman" w:cs="Times New Roman"/>
          <w:color w:val="000000" w:themeColor="text1"/>
          <w:sz w:val="36"/>
          <w:szCs w:val="36"/>
        </w:rPr>
        <w:t xml:space="preserve"> </w:t>
      </w:r>
      <w:r w:rsidR="00922A24" w:rsidRPr="00922A24">
        <w:rPr>
          <w:rFonts w:ascii="Times New Roman" w:hAnsi="Times New Roman" w:cs="Times New Roman"/>
          <w:color w:val="000000" w:themeColor="text1"/>
          <w:sz w:val="36"/>
          <w:szCs w:val="36"/>
        </w:rPr>
        <w:t>I still enjoy that</w:t>
      </w:r>
      <w:r w:rsidR="00922A24">
        <w:rPr>
          <w:rFonts w:ascii="Times New Roman" w:hAnsi="Times New Roman" w:cs="Times New Roman"/>
          <w:color w:val="000000" w:themeColor="text1"/>
          <w:sz w:val="36"/>
          <w:szCs w:val="36"/>
        </w:rPr>
        <w:t>.</w:t>
      </w:r>
      <w:r w:rsidRPr="0021023D">
        <w:rPr>
          <w:rFonts w:ascii="Times New Roman" w:hAnsi="Times New Roman" w:cs="Times New Roman"/>
          <w:color w:val="000000" w:themeColor="text1"/>
          <w:sz w:val="36"/>
          <w:szCs w:val="36"/>
        </w:rPr>
        <w:br/>
        <w:t>It is feeling at peace with decisions you once questioned.</w:t>
      </w:r>
    </w:p>
    <w:p w14:paraId="299975BF"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Misery still knocks. It always will. Loss guarantees that. Grief does not disappear. It changes shape.</w:t>
      </w:r>
    </w:p>
    <w:p w14:paraId="7F46E28B"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But I have also learned this.</w:t>
      </w:r>
    </w:p>
    <w:p w14:paraId="5D6DFD9C"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Grief is proof that love existed.</w:t>
      </w:r>
    </w:p>
    <w:p w14:paraId="5FA7211D" w14:textId="0DB73E39"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 xml:space="preserve">And if love existed, then </w:t>
      </w:r>
      <w:r w:rsidR="00922A24">
        <w:rPr>
          <w:rFonts w:ascii="Times New Roman" w:hAnsi="Times New Roman" w:cs="Times New Roman"/>
          <w:color w:val="000000" w:themeColor="text1"/>
          <w:sz w:val="36"/>
          <w:szCs w:val="36"/>
        </w:rPr>
        <w:t xml:space="preserve">my </w:t>
      </w:r>
      <w:r w:rsidRPr="0021023D">
        <w:rPr>
          <w:rFonts w:ascii="Times New Roman" w:hAnsi="Times New Roman" w:cs="Times New Roman"/>
          <w:color w:val="000000" w:themeColor="text1"/>
          <w:sz w:val="36"/>
          <w:szCs w:val="36"/>
        </w:rPr>
        <w:t>life mattered.</w:t>
      </w:r>
    </w:p>
    <w:p w14:paraId="29AE2E67" w14:textId="77777777" w:rsidR="0021023D" w:rsidRPr="0021023D" w:rsidRDefault="0021023D" w:rsidP="0021023D">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lastRenderedPageBreak/>
        <w:t>If misery is always close at hand, so is the opportunity to choose something better. Not perfect. Not permanent. Just better.</w:t>
      </w:r>
    </w:p>
    <w:p w14:paraId="1B41DA4E" w14:textId="49DAD6B1" w:rsidR="004E68FF" w:rsidRPr="0021023D" w:rsidRDefault="0021023D" w:rsidP="00922A24">
      <w:pPr>
        <w:rPr>
          <w:rFonts w:ascii="Times New Roman" w:hAnsi="Times New Roman" w:cs="Times New Roman"/>
          <w:color w:val="000000" w:themeColor="text1"/>
          <w:sz w:val="36"/>
          <w:szCs w:val="36"/>
        </w:rPr>
      </w:pPr>
      <w:r w:rsidRPr="0021023D">
        <w:rPr>
          <w:rFonts w:ascii="Times New Roman" w:hAnsi="Times New Roman" w:cs="Times New Roman"/>
          <w:color w:val="000000" w:themeColor="text1"/>
          <w:sz w:val="36"/>
          <w:szCs w:val="36"/>
        </w:rPr>
        <w:t>And sometimes, that is enough.</w:t>
      </w:r>
    </w:p>
    <w:sectPr w:rsidR="004E68FF" w:rsidRPr="0021023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34ED0" w14:textId="77777777" w:rsidR="00CB7B5E" w:rsidRDefault="00CB7B5E">
      <w:pPr>
        <w:spacing w:after="0" w:line="240" w:lineRule="auto"/>
      </w:pPr>
      <w:r>
        <w:separator/>
      </w:r>
    </w:p>
    <w:p w14:paraId="692363F1" w14:textId="77777777" w:rsidR="00CB7B5E" w:rsidRDefault="00CB7B5E"/>
  </w:endnote>
  <w:endnote w:type="continuationSeparator" w:id="0">
    <w:p w14:paraId="4D468348" w14:textId="77777777" w:rsidR="00CB7B5E" w:rsidRDefault="00CB7B5E">
      <w:pPr>
        <w:spacing w:after="0" w:line="240" w:lineRule="auto"/>
      </w:pPr>
      <w:r>
        <w:continuationSeparator/>
      </w:r>
    </w:p>
    <w:p w14:paraId="252733BB" w14:textId="77777777" w:rsidR="00CB7B5E" w:rsidRDefault="00CB7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275D" w14:textId="77777777" w:rsidR="00696D06" w:rsidRDefault="00696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6141" w14:textId="77777777" w:rsidR="00B979D8" w:rsidRDefault="00917394">
    <w:pPr>
      <w:pStyle w:val="Foo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0FC5" w14:textId="77777777" w:rsidR="00696D06" w:rsidRDefault="0069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E6DDE" w14:textId="77777777" w:rsidR="00CB7B5E" w:rsidRDefault="00CB7B5E">
      <w:pPr>
        <w:spacing w:after="0" w:line="240" w:lineRule="auto"/>
      </w:pPr>
      <w:r>
        <w:separator/>
      </w:r>
    </w:p>
    <w:p w14:paraId="56E9A833" w14:textId="77777777" w:rsidR="00CB7B5E" w:rsidRDefault="00CB7B5E"/>
  </w:footnote>
  <w:footnote w:type="continuationSeparator" w:id="0">
    <w:p w14:paraId="16F38553" w14:textId="77777777" w:rsidR="00CB7B5E" w:rsidRDefault="00CB7B5E">
      <w:pPr>
        <w:spacing w:after="0" w:line="240" w:lineRule="auto"/>
      </w:pPr>
      <w:r>
        <w:continuationSeparator/>
      </w:r>
    </w:p>
    <w:p w14:paraId="174E8FAE" w14:textId="77777777" w:rsidR="00CB7B5E" w:rsidRDefault="00CB7B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B399" w14:textId="77777777" w:rsidR="00696D06" w:rsidRDefault="00696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4E51" w14:textId="77777777" w:rsidR="00696D06" w:rsidRDefault="00696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C5BD" w14:textId="77777777" w:rsidR="00696D06" w:rsidRDefault="00696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B2B8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D0BE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F4F2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F413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661F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9E70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24A6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FAE6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04C582"/>
    <w:lvl w:ilvl="0">
      <w:start w:val="1"/>
      <w:numFmt w:val="decimal"/>
      <w:lvlText w:val="%1."/>
      <w:lvlJc w:val="left"/>
      <w:pPr>
        <w:tabs>
          <w:tab w:val="num" w:pos="360"/>
        </w:tabs>
        <w:ind w:left="360" w:hanging="360"/>
      </w:pPr>
    </w:lvl>
  </w:abstractNum>
  <w:abstractNum w:abstractNumId="9" w15:restartNumberingAfterBreak="0">
    <w:nsid w:val="05552C83"/>
    <w:multiLevelType w:val="multilevel"/>
    <w:tmpl w:val="9B548F9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BC11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0571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3" w15:restartNumberingAfterBreak="0">
    <w:nsid w:val="6D1638CF"/>
    <w:multiLevelType w:val="multilevel"/>
    <w:tmpl w:val="5C7EBD96"/>
    <w:lvl w:ilvl="0">
      <w:start w:val="1"/>
      <w:numFmt w:val="low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E2B3F6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7049355">
    <w:abstractNumId w:val="12"/>
  </w:num>
  <w:num w:numId="2" w16cid:durableId="2123260859">
    <w:abstractNumId w:val="0"/>
  </w:num>
  <w:num w:numId="3" w16cid:durableId="2099209121">
    <w:abstractNumId w:val="1"/>
  </w:num>
  <w:num w:numId="4" w16cid:durableId="140730488">
    <w:abstractNumId w:val="2"/>
  </w:num>
  <w:num w:numId="5" w16cid:durableId="100686265">
    <w:abstractNumId w:val="3"/>
  </w:num>
  <w:num w:numId="6" w16cid:durableId="256862817">
    <w:abstractNumId w:val="13"/>
  </w:num>
  <w:num w:numId="7" w16cid:durableId="1299066509">
    <w:abstractNumId w:val="4"/>
  </w:num>
  <w:num w:numId="8" w16cid:durableId="1602644000">
    <w:abstractNumId w:val="5"/>
  </w:num>
  <w:num w:numId="9" w16cid:durableId="2115246665">
    <w:abstractNumId w:val="6"/>
  </w:num>
  <w:num w:numId="10" w16cid:durableId="2091416901">
    <w:abstractNumId w:val="7"/>
  </w:num>
  <w:num w:numId="11" w16cid:durableId="1635599739">
    <w:abstractNumId w:val="9"/>
  </w:num>
  <w:num w:numId="12" w16cid:durableId="1042948711">
    <w:abstractNumId w:val="14"/>
  </w:num>
  <w:num w:numId="13" w16cid:durableId="1543591795">
    <w:abstractNumId w:val="10"/>
  </w:num>
  <w:num w:numId="14" w16cid:durableId="1987662828">
    <w:abstractNumId w:val="11"/>
  </w:num>
  <w:num w:numId="15" w16cid:durableId="1998924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802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7C0"/>
    <w:rsid w:val="00051678"/>
    <w:rsid w:val="00080C63"/>
    <w:rsid w:val="000C47C7"/>
    <w:rsid w:val="000D1F66"/>
    <w:rsid w:val="000D3390"/>
    <w:rsid w:val="001800F8"/>
    <w:rsid w:val="0019710A"/>
    <w:rsid w:val="001F740F"/>
    <w:rsid w:val="0021023D"/>
    <w:rsid w:val="00217EB0"/>
    <w:rsid w:val="00225877"/>
    <w:rsid w:val="00282866"/>
    <w:rsid w:val="00294C3F"/>
    <w:rsid w:val="002C1552"/>
    <w:rsid w:val="00303660"/>
    <w:rsid w:val="00315E05"/>
    <w:rsid w:val="0034617C"/>
    <w:rsid w:val="00356102"/>
    <w:rsid w:val="003B0C99"/>
    <w:rsid w:val="003F2336"/>
    <w:rsid w:val="003F397A"/>
    <w:rsid w:val="003F3D12"/>
    <w:rsid w:val="004343C1"/>
    <w:rsid w:val="004C0D7C"/>
    <w:rsid w:val="004E68FF"/>
    <w:rsid w:val="00521179"/>
    <w:rsid w:val="0055429E"/>
    <w:rsid w:val="00556941"/>
    <w:rsid w:val="0056233D"/>
    <w:rsid w:val="00567C7E"/>
    <w:rsid w:val="005C7BF4"/>
    <w:rsid w:val="00617868"/>
    <w:rsid w:val="00696D06"/>
    <w:rsid w:val="006B6AF4"/>
    <w:rsid w:val="007002A7"/>
    <w:rsid w:val="00721AE6"/>
    <w:rsid w:val="00740829"/>
    <w:rsid w:val="00743309"/>
    <w:rsid w:val="00793758"/>
    <w:rsid w:val="007A06AE"/>
    <w:rsid w:val="00804A1B"/>
    <w:rsid w:val="00807F4F"/>
    <w:rsid w:val="00814746"/>
    <w:rsid w:val="00845590"/>
    <w:rsid w:val="00851BEE"/>
    <w:rsid w:val="00884078"/>
    <w:rsid w:val="00890F29"/>
    <w:rsid w:val="00917394"/>
    <w:rsid w:val="00922A24"/>
    <w:rsid w:val="009866E2"/>
    <w:rsid w:val="009979F8"/>
    <w:rsid w:val="00A40744"/>
    <w:rsid w:val="00AE3359"/>
    <w:rsid w:val="00B51EB3"/>
    <w:rsid w:val="00B94EA2"/>
    <w:rsid w:val="00B979D8"/>
    <w:rsid w:val="00BB1F80"/>
    <w:rsid w:val="00BB7054"/>
    <w:rsid w:val="00BC37C0"/>
    <w:rsid w:val="00C11B7B"/>
    <w:rsid w:val="00CB7B5E"/>
    <w:rsid w:val="00CF7F3E"/>
    <w:rsid w:val="00DB445C"/>
    <w:rsid w:val="00E129F9"/>
    <w:rsid w:val="00E556D9"/>
    <w:rsid w:val="00E60CF9"/>
    <w:rsid w:val="00F14B2B"/>
    <w:rsid w:val="00FB1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B608E"/>
  <w15:chartTrackingRefBased/>
  <w15:docId w15:val="{D00B1088-0D7E-4D30-878D-E7436349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336"/>
  </w:style>
  <w:style w:type="paragraph" w:styleId="Heading1">
    <w:name w:val="heading 1"/>
    <w:basedOn w:val="Normal"/>
    <w:link w:val="Heading1Char"/>
    <w:uiPriority w:val="9"/>
    <w:qFormat/>
    <w:rsid w:val="00740829"/>
    <w:pPr>
      <w:spacing w:before="600" w:after="60"/>
      <w:ind w:left="0"/>
      <w:outlineLvl w:val="0"/>
    </w:pPr>
    <w:rPr>
      <w:rFonts w:asciiTheme="majorHAnsi" w:hAnsiTheme="majorHAnsi"/>
      <w:caps/>
      <w:color w:val="2E2E2E" w:themeColor="accent2"/>
      <w:spacing w:val="14"/>
      <w:sz w:val="26"/>
      <w:szCs w:val="26"/>
    </w:rPr>
  </w:style>
  <w:style w:type="paragraph" w:styleId="Heading2">
    <w:name w:val="heading 2"/>
    <w:basedOn w:val="Normal"/>
    <w:next w:val="Normal"/>
    <w:link w:val="Heading2Char"/>
    <w:uiPriority w:val="9"/>
    <w:unhideWhenUsed/>
    <w:qFormat/>
    <w:rsid w:val="003F2336"/>
    <w:pPr>
      <w:keepNext/>
      <w:keepLines/>
      <w:spacing w:before="40" w:after="0"/>
      <w:outlineLvl w:val="1"/>
    </w:pPr>
    <w:rPr>
      <w:rFonts w:asciiTheme="majorHAnsi" w:eastAsiaTheme="majorEastAsia" w:hAnsiTheme="majorHAnsi" w:cstheme="majorBidi"/>
      <w:color w:val="535353" w:themeColor="accent1" w:themeShade="BF"/>
      <w:sz w:val="26"/>
      <w:szCs w:val="26"/>
    </w:rPr>
  </w:style>
  <w:style w:type="paragraph" w:styleId="Heading5">
    <w:name w:val="heading 5"/>
    <w:basedOn w:val="Normal"/>
    <w:link w:val="Heading5Char"/>
    <w:uiPriority w:val="9"/>
    <w:semiHidden/>
    <w:unhideWhenUsed/>
    <w:qFormat/>
    <w:rsid w:val="00740829"/>
    <w:pPr>
      <w:spacing w:before="40" w:after="0"/>
      <w:ind w:left="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rsid w:val="00740829"/>
    <w:pPr>
      <w:spacing w:before="40" w:after="0"/>
      <w:ind w:left="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rsid w:val="00740829"/>
    <w:pPr>
      <w:spacing w:before="40" w:after="0"/>
      <w:ind w:left="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rsid w:val="00740829"/>
    <w:pPr>
      <w:spacing w:before="40" w:after="0"/>
      <w:ind w:left="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rsid w:val="00740829"/>
    <w:pPr>
      <w:spacing w:before="40" w:after="0"/>
      <w:ind w:left="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sid w:val="003F2336"/>
    <w:rPr>
      <w:rFonts w:asciiTheme="majorHAnsi" w:eastAsiaTheme="majorEastAsia" w:hAnsiTheme="majorHAnsi" w:cstheme="majorBidi"/>
      <w:color w:val="535353" w:themeColor="accent1" w:themeShade="BF"/>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rsid w:val="00BB1F80"/>
    <w:pPr>
      <w:spacing w:after="200" w:line="240" w:lineRule="auto"/>
    </w:pPr>
    <w:rPr>
      <w:i/>
      <w:iCs/>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sid w:val="00793758"/>
    <w:rPr>
      <w:color w:val="707070" w:themeColor="text2"/>
    </w:rPr>
  </w:style>
  <w:style w:type="paragraph" w:styleId="BalloonText">
    <w:name w:val="Balloon Text"/>
    <w:basedOn w:val="Normal"/>
    <w:link w:val="BalloonTextChar"/>
    <w:uiPriority w:val="99"/>
    <w:semiHidden/>
    <w:unhideWhenUsed/>
    <w:rsid w:val="00BB1F8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B1F80"/>
    <w:rPr>
      <w:rFonts w:ascii="Segoe UI" w:hAnsi="Segoe UI" w:cs="Segoe UI"/>
      <w:szCs w:val="18"/>
    </w:rPr>
  </w:style>
  <w:style w:type="paragraph" w:styleId="BodyText3">
    <w:name w:val="Body Text 3"/>
    <w:basedOn w:val="Normal"/>
    <w:link w:val="BodyText3Char"/>
    <w:uiPriority w:val="99"/>
    <w:semiHidden/>
    <w:unhideWhenUsed/>
    <w:rsid w:val="00BB1F80"/>
    <w:rPr>
      <w:szCs w:val="16"/>
    </w:rPr>
  </w:style>
  <w:style w:type="character" w:customStyle="1" w:styleId="BodyText3Char">
    <w:name w:val="Body Text 3 Char"/>
    <w:basedOn w:val="DefaultParagraphFont"/>
    <w:link w:val="BodyText3"/>
    <w:uiPriority w:val="99"/>
    <w:semiHidden/>
    <w:rsid w:val="00BB1F80"/>
    <w:rPr>
      <w:szCs w:val="16"/>
    </w:rPr>
  </w:style>
  <w:style w:type="paragraph" w:styleId="BodyTextIndent3">
    <w:name w:val="Body Text Indent 3"/>
    <w:basedOn w:val="Normal"/>
    <w:link w:val="BodyTextIndent3Char"/>
    <w:uiPriority w:val="99"/>
    <w:semiHidden/>
    <w:unhideWhenUsed/>
    <w:rsid w:val="00BB1F80"/>
    <w:rPr>
      <w:szCs w:val="16"/>
    </w:rPr>
  </w:style>
  <w:style w:type="character" w:customStyle="1" w:styleId="BodyTextIndent3Char">
    <w:name w:val="Body Text Indent 3 Char"/>
    <w:basedOn w:val="DefaultParagraphFont"/>
    <w:link w:val="BodyTextIndent3"/>
    <w:uiPriority w:val="99"/>
    <w:semiHidden/>
    <w:rsid w:val="00BB1F80"/>
    <w:rPr>
      <w:szCs w:val="16"/>
    </w:rPr>
  </w:style>
  <w:style w:type="character" w:styleId="CommentReference">
    <w:name w:val="annotation reference"/>
    <w:basedOn w:val="DefaultParagraphFont"/>
    <w:uiPriority w:val="99"/>
    <w:semiHidden/>
    <w:unhideWhenUsed/>
    <w:rsid w:val="00BB1F80"/>
    <w:rPr>
      <w:sz w:val="22"/>
      <w:szCs w:val="16"/>
    </w:rPr>
  </w:style>
  <w:style w:type="paragraph" w:styleId="CommentText">
    <w:name w:val="annotation text"/>
    <w:basedOn w:val="Normal"/>
    <w:link w:val="CommentTextChar"/>
    <w:uiPriority w:val="99"/>
    <w:semiHidden/>
    <w:unhideWhenUsed/>
    <w:rsid w:val="00BB1F80"/>
    <w:pPr>
      <w:spacing w:line="240" w:lineRule="auto"/>
    </w:pPr>
    <w:rPr>
      <w:szCs w:val="20"/>
    </w:rPr>
  </w:style>
  <w:style w:type="character" w:customStyle="1" w:styleId="CommentTextChar">
    <w:name w:val="Comment Text Char"/>
    <w:basedOn w:val="DefaultParagraphFont"/>
    <w:link w:val="CommentText"/>
    <w:uiPriority w:val="99"/>
    <w:semiHidden/>
    <w:rsid w:val="00BB1F80"/>
    <w:rPr>
      <w:szCs w:val="20"/>
    </w:rPr>
  </w:style>
  <w:style w:type="paragraph" w:styleId="CommentSubject">
    <w:name w:val="annotation subject"/>
    <w:basedOn w:val="CommentText"/>
    <w:next w:val="CommentText"/>
    <w:link w:val="CommentSubjectChar"/>
    <w:uiPriority w:val="99"/>
    <w:semiHidden/>
    <w:unhideWhenUsed/>
    <w:rsid w:val="00BB1F80"/>
    <w:rPr>
      <w:b/>
      <w:bCs/>
    </w:rPr>
  </w:style>
  <w:style w:type="character" w:customStyle="1" w:styleId="CommentSubjectChar">
    <w:name w:val="Comment Subject Char"/>
    <w:basedOn w:val="CommentTextChar"/>
    <w:link w:val="CommentSubject"/>
    <w:uiPriority w:val="99"/>
    <w:semiHidden/>
    <w:rsid w:val="00BB1F80"/>
    <w:rPr>
      <w:b/>
      <w:bCs/>
      <w:szCs w:val="20"/>
    </w:rPr>
  </w:style>
  <w:style w:type="paragraph" w:styleId="EndnoteText">
    <w:name w:val="endnote text"/>
    <w:basedOn w:val="Normal"/>
    <w:link w:val="EndnoteTextChar"/>
    <w:uiPriority w:val="99"/>
    <w:semiHidden/>
    <w:unhideWhenUsed/>
    <w:rsid w:val="00BB1F80"/>
    <w:pPr>
      <w:spacing w:after="0" w:line="240" w:lineRule="auto"/>
    </w:pPr>
    <w:rPr>
      <w:szCs w:val="20"/>
    </w:rPr>
  </w:style>
  <w:style w:type="character" w:customStyle="1" w:styleId="EndnoteTextChar">
    <w:name w:val="Endnote Text Char"/>
    <w:basedOn w:val="DefaultParagraphFont"/>
    <w:link w:val="EndnoteText"/>
    <w:uiPriority w:val="99"/>
    <w:semiHidden/>
    <w:rsid w:val="00BB1F80"/>
    <w:rPr>
      <w:szCs w:val="20"/>
    </w:rPr>
  </w:style>
  <w:style w:type="paragraph" w:styleId="DocumentMap">
    <w:name w:val="Document Map"/>
    <w:basedOn w:val="Normal"/>
    <w:link w:val="DocumentMapChar"/>
    <w:uiPriority w:val="99"/>
    <w:semiHidden/>
    <w:unhideWhenUsed/>
    <w:rsid w:val="00BB1F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B1F80"/>
    <w:rPr>
      <w:rFonts w:ascii="Segoe UI" w:hAnsi="Segoe UI" w:cs="Segoe UI"/>
      <w:szCs w:val="16"/>
    </w:rPr>
  </w:style>
  <w:style w:type="paragraph" w:styleId="EnvelopeReturn">
    <w:name w:val="envelope return"/>
    <w:basedOn w:val="Normal"/>
    <w:uiPriority w:val="99"/>
    <w:semiHidden/>
    <w:unhideWhenUsed/>
    <w:rsid w:val="00BB1F80"/>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B1F80"/>
    <w:pPr>
      <w:spacing w:after="0" w:line="240" w:lineRule="auto"/>
    </w:pPr>
    <w:rPr>
      <w:szCs w:val="20"/>
    </w:rPr>
  </w:style>
  <w:style w:type="character" w:customStyle="1" w:styleId="FootnoteTextChar">
    <w:name w:val="Footnote Text Char"/>
    <w:basedOn w:val="DefaultParagraphFont"/>
    <w:link w:val="FootnoteText"/>
    <w:uiPriority w:val="99"/>
    <w:semiHidden/>
    <w:rsid w:val="00BB1F80"/>
    <w:rPr>
      <w:szCs w:val="20"/>
    </w:rPr>
  </w:style>
  <w:style w:type="character" w:styleId="HTMLCode">
    <w:name w:val="HTML Code"/>
    <w:basedOn w:val="DefaultParagraphFont"/>
    <w:uiPriority w:val="99"/>
    <w:semiHidden/>
    <w:unhideWhenUsed/>
    <w:rsid w:val="00BB1F80"/>
    <w:rPr>
      <w:rFonts w:ascii="Consolas" w:hAnsi="Consolas"/>
      <w:sz w:val="22"/>
      <w:szCs w:val="20"/>
    </w:rPr>
  </w:style>
  <w:style w:type="character" w:styleId="HTMLKeyboard">
    <w:name w:val="HTML Keyboard"/>
    <w:basedOn w:val="DefaultParagraphFont"/>
    <w:uiPriority w:val="99"/>
    <w:semiHidden/>
    <w:unhideWhenUsed/>
    <w:rsid w:val="00BB1F80"/>
    <w:rPr>
      <w:rFonts w:ascii="Consolas" w:hAnsi="Consolas"/>
      <w:sz w:val="22"/>
      <w:szCs w:val="20"/>
    </w:rPr>
  </w:style>
  <w:style w:type="paragraph" w:styleId="HTMLPreformatted">
    <w:name w:val="HTML Preformatted"/>
    <w:basedOn w:val="Normal"/>
    <w:link w:val="HTMLPreformattedChar"/>
    <w:uiPriority w:val="99"/>
    <w:semiHidden/>
    <w:unhideWhenUsed/>
    <w:rsid w:val="00BB1F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B1F80"/>
    <w:rPr>
      <w:rFonts w:ascii="Consolas" w:hAnsi="Consolas"/>
      <w:szCs w:val="20"/>
    </w:rPr>
  </w:style>
  <w:style w:type="character" w:styleId="HTMLTypewriter">
    <w:name w:val="HTML Typewriter"/>
    <w:basedOn w:val="DefaultParagraphFont"/>
    <w:uiPriority w:val="99"/>
    <w:semiHidden/>
    <w:unhideWhenUsed/>
    <w:rsid w:val="00BB1F80"/>
    <w:rPr>
      <w:rFonts w:ascii="Consolas" w:hAnsi="Consolas"/>
      <w:sz w:val="22"/>
      <w:szCs w:val="20"/>
    </w:rPr>
  </w:style>
  <w:style w:type="paragraph" w:styleId="MacroText">
    <w:name w:val="macro"/>
    <w:link w:val="MacroTextChar"/>
    <w:uiPriority w:val="99"/>
    <w:semiHidden/>
    <w:unhideWhenUsed/>
    <w:rsid w:val="00BB1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B1F80"/>
    <w:rPr>
      <w:rFonts w:ascii="Consolas" w:hAnsi="Consolas"/>
      <w:szCs w:val="20"/>
    </w:rPr>
  </w:style>
  <w:style w:type="paragraph" w:styleId="PlainText">
    <w:name w:val="Plain Text"/>
    <w:basedOn w:val="Normal"/>
    <w:link w:val="PlainTextChar"/>
    <w:uiPriority w:val="99"/>
    <w:semiHidden/>
    <w:unhideWhenUsed/>
    <w:rsid w:val="00BB1F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B1F80"/>
    <w:rPr>
      <w:rFonts w:ascii="Consolas" w:hAnsi="Consolas"/>
      <w:szCs w:val="21"/>
    </w:rPr>
  </w:style>
  <w:style w:type="paragraph" w:styleId="MessageHeader">
    <w:name w:val="Message Header"/>
    <w:basedOn w:val="Normal"/>
    <w:link w:val="MessageHeaderChar"/>
    <w:uiPriority w:val="99"/>
    <w:semiHidden/>
    <w:unhideWhenUsed/>
    <w:rsid w:val="007937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535353" w:themeColor="accent1" w:themeShade="BF"/>
      <w:sz w:val="24"/>
      <w:szCs w:val="24"/>
    </w:rPr>
  </w:style>
  <w:style w:type="character" w:customStyle="1" w:styleId="MessageHeaderChar">
    <w:name w:val="Message Header Char"/>
    <w:basedOn w:val="DefaultParagraphFont"/>
    <w:link w:val="MessageHeader"/>
    <w:uiPriority w:val="99"/>
    <w:semiHidden/>
    <w:rsid w:val="00793758"/>
    <w:rPr>
      <w:rFonts w:asciiTheme="majorHAnsi" w:eastAsiaTheme="majorEastAsia" w:hAnsiTheme="majorHAnsi" w:cstheme="majorBidi"/>
      <w:color w:val="535353" w:themeColor="accent1" w:themeShade="BF"/>
      <w:sz w:val="24"/>
      <w:szCs w:val="24"/>
      <w:shd w:val="pct20" w:color="auto" w:fill="auto"/>
    </w:rPr>
  </w:style>
  <w:style w:type="paragraph" w:styleId="ListNumber">
    <w:name w:val="List Number"/>
    <w:basedOn w:val="Normal"/>
    <w:uiPriority w:val="10"/>
    <w:qFormat/>
    <w:rsid w:val="003F2336"/>
    <w:pPr>
      <w:numPr>
        <w:numId w:val="6"/>
      </w:numPr>
      <w:ind w:left="1080"/>
      <w:contextualSpacing/>
    </w:pPr>
  </w:style>
  <w:style w:type="paragraph" w:styleId="ListBullet">
    <w:name w:val="List Bullet"/>
    <w:basedOn w:val="Normal"/>
    <w:uiPriority w:val="10"/>
    <w:rsid w:val="003F2336"/>
    <w:pPr>
      <w:numPr>
        <w:numId w:val="11"/>
      </w:numPr>
      <w:ind w:left="1080"/>
      <w:contextualSpacing/>
    </w:pPr>
  </w:style>
  <w:style w:type="character" w:customStyle="1" w:styleId="tlid-translation">
    <w:name w:val="tlid-translation"/>
    <w:basedOn w:val="DefaultParagraphFont"/>
    <w:rsid w:val="00B94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AppData\Roaming\Microsoft\Templates\Create%20an%20Outline.dotx" TargetMode="External"/></Relationships>
</file>

<file path=word/theme/theme1.xml><?xml version="1.0" encoding="utf-8"?>
<a:theme xmlns:a="http://schemas.openxmlformats.org/drawingml/2006/main" name="Outline">
  <a:themeElements>
    <a:clrScheme name="Custom 1">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407F83"/>
      </a:hlink>
      <a:folHlink>
        <a:srgbClr val="2B807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Create an Outline</Template>
  <TotalTime>61</TotalTime>
  <Pages>13</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12</cp:revision>
  <dcterms:created xsi:type="dcterms:W3CDTF">2020-02-10T15:47:00Z</dcterms:created>
  <dcterms:modified xsi:type="dcterms:W3CDTF">2026-02-28T18:14:00Z</dcterms:modified>
</cp:coreProperties>
</file>