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15CB" w14:textId="6986B0F6" w:rsidR="001E2574" w:rsidRPr="00E05D48" w:rsidRDefault="00B56038" w:rsidP="001E2574">
      <w:pPr>
        <w:pStyle w:val="Title"/>
        <w:rPr>
          <w:color w:val="auto"/>
        </w:rPr>
      </w:pPr>
      <w:r w:rsidRPr="00E05D48">
        <w:rPr>
          <w:color w:val="auto"/>
        </w:rPr>
        <w:t>E. Jane Dageenakis</w:t>
      </w:r>
    </w:p>
    <w:p w14:paraId="14D5E6F6" w14:textId="3EB7FBFE" w:rsidR="001E2574" w:rsidRPr="00E05D48" w:rsidRDefault="001E2574" w:rsidP="001E2574">
      <w:pPr>
        <w:pStyle w:val="Subtitle"/>
        <w:rPr>
          <w:color w:val="auto"/>
        </w:rPr>
      </w:pPr>
      <w:r w:rsidRPr="00E05D48">
        <w:rPr>
          <w:color w:val="auto"/>
        </w:rPr>
        <w:t xml:space="preserve"> (</w:t>
      </w:r>
      <w:r w:rsidR="00B56038" w:rsidRPr="00E05D48">
        <w:rPr>
          <w:color w:val="auto"/>
        </w:rPr>
        <w:t>720) 579-5683</w:t>
      </w:r>
      <w:r w:rsidRPr="00E05D48">
        <w:rPr>
          <w:color w:val="auto"/>
        </w:rPr>
        <w:t xml:space="preserve"> • </w:t>
      </w:r>
      <w:hyperlink r:id="rId12" w:history="1">
        <w:r w:rsidR="00985D51" w:rsidRPr="00170E35">
          <w:rPr>
            <w:rStyle w:val="Hyperlink"/>
          </w:rPr>
          <w:t>janedageenakis@gmail.com</w:t>
        </w:r>
      </w:hyperlink>
      <w:r w:rsidR="00985D51">
        <w:t xml:space="preserve"> (Willing to Relocate)</w:t>
      </w:r>
    </w:p>
    <w:p w14:paraId="6D0A3984" w14:textId="77777777" w:rsidR="001E2574" w:rsidRPr="00E05D48" w:rsidRDefault="001E2574" w:rsidP="001E2574">
      <w:pPr>
        <w:rPr>
          <w:color w:val="auto"/>
        </w:rPr>
      </w:pPr>
    </w:p>
    <w:p w14:paraId="6558C28D" w14:textId="77777777" w:rsidR="00B56038" w:rsidRPr="00E05D48" w:rsidRDefault="00B56038" w:rsidP="00B56038">
      <w:pPr>
        <w:rPr>
          <w:color w:val="auto"/>
        </w:rPr>
      </w:pPr>
      <w:r w:rsidRPr="00E05D48">
        <w:rPr>
          <w:color w:val="auto"/>
        </w:rPr>
        <w:t>PROFESSIONAL SUMMARY</w:t>
      </w:r>
    </w:p>
    <w:p w14:paraId="192C938F" w14:textId="77777777" w:rsidR="00B56038" w:rsidRPr="00E05D48" w:rsidRDefault="00B56038" w:rsidP="00B56038">
      <w:pPr>
        <w:rPr>
          <w:color w:val="auto"/>
        </w:rPr>
      </w:pPr>
      <w:r w:rsidRPr="00E05D48">
        <w:rPr>
          <w:color w:val="auto"/>
        </w:rPr>
        <w:t>Business Architect and data-driven, results-oriented leader with extensive experience across insurance, healthcare, correctional facilities, and quality/performance improvement. Known for building and optimizing teams and programs from the ground up, leading cross-functional initiatives, and aligning operations with strategic goals. Proven ability to drive measurable performance improvement, enhance customer satisfaction, and translate complex stakeholder needs into actionable plans. Recognized for designing scalable processes, developing training tools, and presenting insights with clarity and impact.</w:t>
      </w:r>
    </w:p>
    <w:p w14:paraId="5E25A3D9" w14:textId="77777777" w:rsidR="00B56038" w:rsidRPr="00E05D48" w:rsidRDefault="00933168" w:rsidP="00B56038">
      <w:pPr>
        <w:rPr>
          <w:color w:val="auto"/>
        </w:rPr>
      </w:pPr>
      <w:r>
        <w:rPr>
          <w:color w:val="auto"/>
        </w:rPr>
        <w:pict w14:anchorId="564E620F">
          <v:rect id="_x0000_i1025" style="width:0;height:1.5pt" o:hralign="center" o:hrstd="t" o:hr="t" fillcolor="#a0a0a0" stroked="f"/>
        </w:pict>
      </w:r>
    </w:p>
    <w:p w14:paraId="650B9FEF" w14:textId="77777777" w:rsidR="00B56038" w:rsidRPr="00E05D48" w:rsidRDefault="00B56038" w:rsidP="00B56038">
      <w:pPr>
        <w:rPr>
          <w:color w:val="auto"/>
        </w:rPr>
      </w:pPr>
      <w:r w:rsidRPr="00E05D48">
        <w:rPr>
          <w:color w:val="auto"/>
        </w:rPr>
        <w:t>CORE COMPETENCIES</w:t>
      </w:r>
    </w:p>
    <w:p w14:paraId="0A038771" w14:textId="77777777" w:rsidR="00B56038" w:rsidRPr="00E05D48" w:rsidRDefault="00B56038" w:rsidP="00B56038">
      <w:pPr>
        <w:numPr>
          <w:ilvl w:val="0"/>
          <w:numId w:val="13"/>
        </w:numPr>
        <w:contextualSpacing/>
        <w:rPr>
          <w:color w:val="auto"/>
        </w:rPr>
      </w:pPr>
      <w:r w:rsidRPr="00E05D48">
        <w:rPr>
          <w:color w:val="auto"/>
        </w:rPr>
        <w:t>Strategic Planning &amp; Strategy Development</w:t>
      </w:r>
    </w:p>
    <w:p w14:paraId="446FB7F1" w14:textId="77777777" w:rsidR="00B56038" w:rsidRPr="00E05D48" w:rsidRDefault="00B56038" w:rsidP="00B56038">
      <w:pPr>
        <w:numPr>
          <w:ilvl w:val="0"/>
          <w:numId w:val="13"/>
        </w:numPr>
        <w:contextualSpacing/>
        <w:rPr>
          <w:color w:val="auto"/>
        </w:rPr>
      </w:pPr>
      <w:r w:rsidRPr="00E05D48">
        <w:rPr>
          <w:color w:val="auto"/>
        </w:rPr>
        <w:t>Business Development</w:t>
      </w:r>
    </w:p>
    <w:p w14:paraId="0CF073BE" w14:textId="77777777" w:rsidR="00B56038" w:rsidRPr="00E05D48" w:rsidRDefault="00B56038" w:rsidP="00B56038">
      <w:pPr>
        <w:numPr>
          <w:ilvl w:val="0"/>
          <w:numId w:val="13"/>
        </w:numPr>
        <w:contextualSpacing/>
        <w:rPr>
          <w:color w:val="auto"/>
        </w:rPr>
      </w:pPr>
      <w:r w:rsidRPr="00E05D48">
        <w:rPr>
          <w:color w:val="auto"/>
        </w:rPr>
        <w:t>Project Management</w:t>
      </w:r>
    </w:p>
    <w:p w14:paraId="7F94F5AB" w14:textId="77777777" w:rsidR="00B56038" w:rsidRPr="00E05D48" w:rsidRDefault="00B56038" w:rsidP="00B56038">
      <w:pPr>
        <w:numPr>
          <w:ilvl w:val="0"/>
          <w:numId w:val="13"/>
        </w:numPr>
        <w:contextualSpacing/>
        <w:rPr>
          <w:color w:val="auto"/>
        </w:rPr>
      </w:pPr>
      <w:r w:rsidRPr="00E05D48">
        <w:rPr>
          <w:color w:val="auto"/>
        </w:rPr>
        <w:t>Operations Management</w:t>
      </w:r>
    </w:p>
    <w:p w14:paraId="10A1A36D" w14:textId="77777777" w:rsidR="00B56038" w:rsidRPr="00E05D48" w:rsidRDefault="00B56038" w:rsidP="00B56038">
      <w:pPr>
        <w:numPr>
          <w:ilvl w:val="0"/>
          <w:numId w:val="13"/>
        </w:numPr>
        <w:contextualSpacing/>
        <w:rPr>
          <w:color w:val="auto"/>
        </w:rPr>
      </w:pPr>
      <w:r w:rsidRPr="00E05D48">
        <w:rPr>
          <w:color w:val="auto"/>
        </w:rPr>
        <w:t>Process &amp; Procedure Development</w:t>
      </w:r>
    </w:p>
    <w:p w14:paraId="24073B48" w14:textId="0EAB8247" w:rsidR="00B56038" w:rsidRPr="00E05D48" w:rsidRDefault="00B56038" w:rsidP="00B56038">
      <w:pPr>
        <w:numPr>
          <w:ilvl w:val="0"/>
          <w:numId w:val="13"/>
        </w:numPr>
        <w:contextualSpacing/>
        <w:rPr>
          <w:color w:val="auto"/>
        </w:rPr>
      </w:pPr>
      <w:r w:rsidRPr="00E05D48">
        <w:rPr>
          <w:color w:val="auto"/>
        </w:rPr>
        <w:t>Quality Improvement (HEDIS</w:t>
      </w:r>
      <w:r w:rsidR="00E65D04">
        <w:rPr>
          <w:color w:val="auto"/>
        </w:rPr>
        <w:t xml:space="preserve"> with a </w:t>
      </w:r>
      <w:r w:rsidR="00417287">
        <w:rPr>
          <w:color w:val="auto"/>
        </w:rPr>
        <w:t>strong</w:t>
      </w:r>
      <w:r w:rsidR="00E65D04">
        <w:rPr>
          <w:color w:val="auto"/>
        </w:rPr>
        <w:t xml:space="preserve"> focus on BCS</w:t>
      </w:r>
      <w:r w:rsidR="00417287">
        <w:rPr>
          <w:color w:val="auto"/>
        </w:rPr>
        <w:t>, COL, CBP</w:t>
      </w:r>
      <w:r w:rsidR="00143DA8">
        <w:rPr>
          <w:color w:val="auto"/>
        </w:rPr>
        <w:t>&amp; CDC</w:t>
      </w:r>
      <w:r w:rsidRPr="00E05D48">
        <w:rPr>
          <w:color w:val="auto"/>
        </w:rPr>
        <w:t>, Stars, HOS, CAHPS)</w:t>
      </w:r>
    </w:p>
    <w:p w14:paraId="4479F2DA" w14:textId="77777777" w:rsidR="00B56038" w:rsidRPr="00E05D48" w:rsidRDefault="00B56038" w:rsidP="00B56038">
      <w:pPr>
        <w:numPr>
          <w:ilvl w:val="0"/>
          <w:numId w:val="13"/>
        </w:numPr>
        <w:contextualSpacing/>
        <w:rPr>
          <w:color w:val="auto"/>
        </w:rPr>
      </w:pPr>
      <w:r w:rsidRPr="00E05D48">
        <w:rPr>
          <w:color w:val="auto"/>
        </w:rPr>
        <w:t>Reporting &amp; Results Tracking</w:t>
      </w:r>
    </w:p>
    <w:p w14:paraId="156669CB" w14:textId="77777777" w:rsidR="00B56038" w:rsidRPr="00E05D48" w:rsidRDefault="00B56038" w:rsidP="00B56038">
      <w:pPr>
        <w:numPr>
          <w:ilvl w:val="0"/>
          <w:numId w:val="13"/>
        </w:numPr>
        <w:contextualSpacing/>
        <w:rPr>
          <w:color w:val="auto"/>
        </w:rPr>
      </w:pPr>
      <w:r w:rsidRPr="00E05D48">
        <w:rPr>
          <w:color w:val="auto"/>
        </w:rPr>
        <w:t>Leadership &amp; Team Development</w:t>
      </w:r>
    </w:p>
    <w:p w14:paraId="14F546FF" w14:textId="77777777" w:rsidR="00B56038" w:rsidRPr="00E05D48" w:rsidRDefault="00B56038" w:rsidP="00B56038">
      <w:pPr>
        <w:numPr>
          <w:ilvl w:val="0"/>
          <w:numId w:val="13"/>
        </w:numPr>
        <w:contextualSpacing/>
        <w:rPr>
          <w:color w:val="auto"/>
        </w:rPr>
      </w:pPr>
      <w:r w:rsidRPr="00E05D48">
        <w:rPr>
          <w:color w:val="auto"/>
        </w:rPr>
        <w:t>Business Continuity Planning</w:t>
      </w:r>
    </w:p>
    <w:p w14:paraId="20B16B99" w14:textId="77777777" w:rsidR="00B56038" w:rsidRPr="00E05D48" w:rsidRDefault="00B56038" w:rsidP="00B56038">
      <w:pPr>
        <w:numPr>
          <w:ilvl w:val="0"/>
          <w:numId w:val="13"/>
        </w:numPr>
        <w:contextualSpacing/>
        <w:rPr>
          <w:color w:val="auto"/>
        </w:rPr>
      </w:pPr>
      <w:r w:rsidRPr="00E05D48">
        <w:rPr>
          <w:color w:val="auto"/>
        </w:rPr>
        <w:t>Provider Relations &amp; ACO Support</w:t>
      </w:r>
    </w:p>
    <w:p w14:paraId="51798095" w14:textId="77777777" w:rsidR="00B56038" w:rsidRPr="00E05D48" w:rsidRDefault="00B56038" w:rsidP="00B56038">
      <w:pPr>
        <w:numPr>
          <w:ilvl w:val="0"/>
          <w:numId w:val="13"/>
        </w:numPr>
        <w:contextualSpacing/>
        <w:rPr>
          <w:color w:val="auto"/>
        </w:rPr>
      </w:pPr>
      <w:r w:rsidRPr="00E05D48">
        <w:rPr>
          <w:color w:val="auto"/>
        </w:rPr>
        <w:t>Negotiations &amp; Stakeholder Engagement</w:t>
      </w:r>
    </w:p>
    <w:p w14:paraId="3D46B037" w14:textId="77777777" w:rsidR="00B56038" w:rsidRDefault="00B56038" w:rsidP="00B56038">
      <w:pPr>
        <w:numPr>
          <w:ilvl w:val="0"/>
          <w:numId w:val="13"/>
        </w:numPr>
        <w:contextualSpacing/>
        <w:rPr>
          <w:color w:val="auto"/>
        </w:rPr>
      </w:pPr>
      <w:r w:rsidRPr="00E05D48">
        <w:rPr>
          <w:color w:val="auto"/>
        </w:rPr>
        <w:t>Communication &amp; Cross-Functional Collaboration</w:t>
      </w:r>
    </w:p>
    <w:p w14:paraId="15C13387" w14:textId="310E1C13" w:rsidR="00076BD8" w:rsidRDefault="00076BD8" w:rsidP="00B56038">
      <w:pPr>
        <w:numPr>
          <w:ilvl w:val="0"/>
          <w:numId w:val="13"/>
        </w:numPr>
        <w:contextualSpacing/>
        <w:rPr>
          <w:color w:val="auto"/>
        </w:rPr>
      </w:pPr>
      <w:r>
        <w:rPr>
          <w:color w:val="auto"/>
        </w:rPr>
        <w:t>Grievance and Appeals Intake</w:t>
      </w:r>
    </w:p>
    <w:p w14:paraId="0393B0E9" w14:textId="2E27397E" w:rsidR="00BD5DAC" w:rsidRPr="00E05D48" w:rsidRDefault="00BD5DAC" w:rsidP="00B56038">
      <w:pPr>
        <w:numPr>
          <w:ilvl w:val="0"/>
          <w:numId w:val="13"/>
        </w:numPr>
        <w:contextualSpacing/>
        <w:rPr>
          <w:color w:val="auto"/>
        </w:rPr>
      </w:pPr>
      <w:r>
        <w:rPr>
          <w:color w:val="auto"/>
        </w:rPr>
        <w:t>ROI Analysis</w:t>
      </w:r>
    </w:p>
    <w:p w14:paraId="5BE310E2" w14:textId="77777777" w:rsidR="00B56038" w:rsidRPr="00E05D48" w:rsidRDefault="00933168" w:rsidP="00B56038">
      <w:pPr>
        <w:rPr>
          <w:color w:val="auto"/>
        </w:rPr>
      </w:pPr>
      <w:r>
        <w:rPr>
          <w:color w:val="auto"/>
        </w:rPr>
        <w:pict w14:anchorId="1814B431">
          <v:rect id="_x0000_i1026" style="width:0;height:1.5pt" o:hralign="center" o:hrstd="t" o:hr="t" fillcolor="#a0a0a0" stroked="f"/>
        </w:pict>
      </w:r>
    </w:p>
    <w:p w14:paraId="310BA550" w14:textId="77777777" w:rsidR="00B56038" w:rsidRPr="00E05D48" w:rsidRDefault="00B56038" w:rsidP="00B56038">
      <w:pPr>
        <w:rPr>
          <w:color w:val="auto"/>
        </w:rPr>
      </w:pPr>
      <w:r w:rsidRPr="00E05D48">
        <w:rPr>
          <w:color w:val="auto"/>
        </w:rPr>
        <w:t>PROFESSIONAL EXPERIENCE</w:t>
      </w:r>
    </w:p>
    <w:p w14:paraId="26D1C787" w14:textId="77777777" w:rsidR="00B56038" w:rsidRPr="00E05D48" w:rsidRDefault="00B56038" w:rsidP="00B56038">
      <w:pPr>
        <w:rPr>
          <w:color w:val="auto"/>
        </w:rPr>
      </w:pPr>
      <w:r w:rsidRPr="00E05D48">
        <w:rPr>
          <w:color w:val="auto"/>
        </w:rPr>
        <w:t>Blue Cross Blue Shield of Arizona (Medicare Advantage)</w:t>
      </w:r>
    </w:p>
    <w:p w14:paraId="58E05B3C" w14:textId="77777777" w:rsidR="00B56038" w:rsidRPr="00E05D48" w:rsidRDefault="00B56038" w:rsidP="00B56038">
      <w:pPr>
        <w:rPr>
          <w:color w:val="auto"/>
        </w:rPr>
      </w:pPr>
      <w:r w:rsidRPr="00E05D48">
        <w:rPr>
          <w:color w:val="auto"/>
        </w:rPr>
        <w:t>Provider Engagement Strategy Analyst | Quality Improvement | Process Development</w:t>
      </w:r>
      <w:r w:rsidRPr="00E05D48">
        <w:rPr>
          <w:color w:val="auto"/>
        </w:rPr>
        <w:br/>
      </w:r>
      <w:r w:rsidRPr="00E05D48">
        <w:rPr>
          <w:i/>
          <w:iCs/>
          <w:color w:val="auto"/>
        </w:rPr>
        <w:t>Feb 2023 – Present</w:t>
      </w:r>
    </w:p>
    <w:p w14:paraId="3218FACB" w14:textId="77777777" w:rsidR="00B56038" w:rsidRPr="00E05D48" w:rsidRDefault="00B56038" w:rsidP="00B56038">
      <w:pPr>
        <w:numPr>
          <w:ilvl w:val="0"/>
          <w:numId w:val="14"/>
        </w:numPr>
        <w:contextualSpacing/>
        <w:rPr>
          <w:color w:val="auto"/>
        </w:rPr>
      </w:pPr>
      <w:r w:rsidRPr="00E05D48">
        <w:rPr>
          <w:color w:val="auto"/>
        </w:rPr>
        <w:t>Built and maintained strong relationships with providers and ACO groups through targeted education, improving patient outcomes and closing care gaps</w:t>
      </w:r>
    </w:p>
    <w:p w14:paraId="035A0A1A" w14:textId="77777777" w:rsidR="00B56038" w:rsidRPr="00E05D48" w:rsidRDefault="00B56038" w:rsidP="00B56038">
      <w:pPr>
        <w:numPr>
          <w:ilvl w:val="0"/>
          <w:numId w:val="14"/>
        </w:numPr>
        <w:contextualSpacing/>
        <w:rPr>
          <w:color w:val="auto"/>
        </w:rPr>
      </w:pPr>
      <w:r w:rsidRPr="00E05D48">
        <w:rPr>
          <w:color w:val="auto"/>
        </w:rPr>
        <w:t>Developed the Quality Improvement team infrastructure, including policies, procedures, and a comprehensive strategic plan (mission, vision, long-term direction)</w:t>
      </w:r>
    </w:p>
    <w:p w14:paraId="30423E72" w14:textId="77777777" w:rsidR="00B56038" w:rsidRPr="00E05D48" w:rsidRDefault="00B56038" w:rsidP="00B56038">
      <w:pPr>
        <w:numPr>
          <w:ilvl w:val="0"/>
          <w:numId w:val="14"/>
        </w:numPr>
        <w:contextualSpacing/>
        <w:rPr>
          <w:color w:val="auto"/>
        </w:rPr>
      </w:pPr>
      <w:r w:rsidRPr="00E05D48">
        <w:rPr>
          <w:color w:val="auto"/>
        </w:rPr>
        <w:t>Contributed to incentive program design through cost analysis and drafting of agreements and notifications</w:t>
      </w:r>
    </w:p>
    <w:p w14:paraId="78625B53" w14:textId="77777777" w:rsidR="00B56038" w:rsidRPr="00E05D48" w:rsidRDefault="00B56038" w:rsidP="00B56038">
      <w:pPr>
        <w:numPr>
          <w:ilvl w:val="0"/>
          <w:numId w:val="14"/>
        </w:numPr>
        <w:contextualSpacing/>
        <w:rPr>
          <w:color w:val="auto"/>
        </w:rPr>
      </w:pPr>
      <w:r w:rsidRPr="00E05D48">
        <w:rPr>
          <w:color w:val="auto"/>
        </w:rPr>
        <w:lastRenderedPageBreak/>
        <w:t>Led cross-functional process improvement initiatives to enhance operational efficiency</w:t>
      </w:r>
    </w:p>
    <w:p w14:paraId="70567D07" w14:textId="77777777" w:rsidR="00B56038" w:rsidRPr="00E05D48" w:rsidRDefault="00B56038" w:rsidP="00B56038">
      <w:pPr>
        <w:numPr>
          <w:ilvl w:val="0"/>
          <w:numId w:val="14"/>
        </w:numPr>
        <w:contextualSpacing/>
        <w:rPr>
          <w:color w:val="auto"/>
        </w:rPr>
      </w:pPr>
      <w:r w:rsidRPr="00E05D48">
        <w:rPr>
          <w:color w:val="auto"/>
        </w:rPr>
        <w:t>Designed a multi-team employee path matrix to support workforce development and career progression</w:t>
      </w:r>
    </w:p>
    <w:p w14:paraId="41077BBD" w14:textId="77777777" w:rsidR="00B56038" w:rsidRPr="00E05D48" w:rsidRDefault="00B56038" w:rsidP="00B56038">
      <w:pPr>
        <w:numPr>
          <w:ilvl w:val="0"/>
          <w:numId w:val="14"/>
        </w:numPr>
        <w:contextualSpacing/>
        <w:rPr>
          <w:color w:val="auto"/>
        </w:rPr>
      </w:pPr>
      <w:r w:rsidRPr="00E05D48">
        <w:rPr>
          <w:color w:val="auto"/>
        </w:rPr>
        <w:t>Authored business continuity plans to improve organizational resilience and risk management</w:t>
      </w:r>
    </w:p>
    <w:p w14:paraId="5722E7C9" w14:textId="77777777" w:rsidR="00B56038" w:rsidRPr="00E05D48" w:rsidRDefault="00933168" w:rsidP="00B56038">
      <w:pPr>
        <w:rPr>
          <w:color w:val="auto"/>
        </w:rPr>
      </w:pPr>
      <w:r>
        <w:rPr>
          <w:color w:val="auto"/>
        </w:rPr>
        <w:pict w14:anchorId="6D516E00">
          <v:rect id="_x0000_i1027" style="width:0;height:1.5pt" o:hralign="center" o:hrstd="t" o:hr="t" fillcolor="#a0a0a0" stroked="f"/>
        </w:pict>
      </w:r>
    </w:p>
    <w:p w14:paraId="7122F9F6" w14:textId="2B7E49EC" w:rsidR="00B56038" w:rsidRPr="00E05D48" w:rsidRDefault="00B56038" w:rsidP="00B56038">
      <w:pPr>
        <w:rPr>
          <w:color w:val="auto"/>
        </w:rPr>
      </w:pPr>
      <w:r w:rsidRPr="00E05D48">
        <w:rPr>
          <w:color w:val="auto"/>
        </w:rPr>
        <w:t>Blue Cross Blue Shield of Arizona (</w:t>
      </w:r>
      <w:r w:rsidR="00815BF7">
        <w:rPr>
          <w:color w:val="auto"/>
        </w:rPr>
        <w:t>Medicare/</w:t>
      </w:r>
      <w:r w:rsidRPr="00E05D48">
        <w:rPr>
          <w:color w:val="auto"/>
        </w:rPr>
        <w:t>Medicaid</w:t>
      </w:r>
      <w:r w:rsidR="00815BF7">
        <w:rPr>
          <w:color w:val="auto"/>
        </w:rPr>
        <w:t>/DSNP</w:t>
      </w:r>
      <w:r w:rsidRPr="00E05D48">
        <w:rPr>
          <w:color w:val="auto"/>
        </w:rPr>
        <w:t>)</w:t>
      </w:r>
    </w:p>
    <w:p w14:paraId="65DC3A71" w14:textId="77777777" w:rsidR="00B56038" w:rsidRPr="00E05D48" w:rsidRDefault="00B56038" w:rsidP="00B56038">
      <w:pPr>
        <w:rPr>
          <w:color w:val="auto"/>
        </w:rPr>
      </w:pPr>
      <w:r w:rsidRPr="00E05D48">
        <w:rPr>
          <w:color w:val="auto"/>
        </w:rPr>
        <w:t>Quality Improvement Supervisor</w:t>
      </w:r>
      <w:r w:rsidRPr="00E05D48">
        <w:rPr>
          <w:color w:val="auto"/>
        </w:rPr>
        <w:br/>
      </w:r>
      <w:r w:rsidRPr="00E05D48">
        <w:rPr>
          <w:i/>
          <w:iCs/>
          <w:color w:val="auto"/>
        </w:rPr>
        <w:t>Jan 2019 – Feb 2023</w:t>
      </w:r>
    </w:p>
    <w:p w14:paraId="4CBAE66E" w14:textId="77777777" w:rsidR="00B56038" w:rsidRPr="00E05D48" w:rsidRDefault="00B56038" w:rsidP="00B56038">
      <w:pPr>
        <w:numPr>
          <w:ilvl w:val="0"/>
          <w:numId w:val="15"/>
        </w:numPr>
        <w:contextualSpacing/>
        <w:rPr>
          <w:color w:val="auto"/>
        </w:rPr>
      </w:pPr>
      <w:r w:rsidRPr="00E05D48">
        <w:rPr>
          <w:color w:val="auto"/>
        </w:rPr>
        <w:t>Built and scaled a newly formed Quality Improvement team by implementing structured workflows, processes, and procedures</w:t>
      </w:r>
    </w:p>
    <w:p w14:paraId="3926DA96" w14:textId="77777777" w:rsidR="00B56038" w:rsidRPr="00E05D48" w:rsidRDefault="00B56038" w:rsidP="00B56038">
      <w:pPr>
        <w:numPr>
          <w:ilvl w:val="0"/>
          <w:numId w:val="15"/>
        </w:numPr>
        <w:contextualSpacing/>
        <w:rPr>
          <w:color w:val="auto"/>
        </w:rPr>
      </w:pPr>
      <w:r w:rsidRPr="00E05D48">
        <w:rPr>
          <w:color w:val="auto"/>
        </w:rPr>
        <w:t>Developed and delivered training programs to support employee growth and team performance</w:t>
      </w:r>
    </w:p>
    <w:p w14:paraId="229C710E" w14:textId="77777777" w:rsidR="00B56038" w:rsidRPr="00E05D48" w:rsidRDefault="00B56038" w:rsidP="00B56038">
      <w:pPr>
        <w:numPr>
          <w:ilvl w:val="0"/>
          <w:numId w:val="15"/>
        </w:numPr>
        <w:contextualSpacing/>
        <w:rPr>
          <w:color w:val="auto"/>
        </w:rPr>
      </w:pPr>
      <w:r w:rsidRPr="00E05D48">
        <w:rPr>
          <w:color w:val="auto"/>
        </w:rPr>
        <w:t>Authored and implemented the team’s strategic plan, elevating its role and impact across the organization</w:t>
      </w:r>
    </w:p>
    <w:p w14:paraId="66A9E147" w14:textId="77777777" w:rsidR="00B56038" w:rsidRPr="00E05D48" w:rsidRDefault="00B56038" w:rsidP="00B56038">
      <w:pPr>
        <w:numPr>
          <w:ilvl w:val="0"/>
          <w:numId w:val="15"/>
        </w:numPr>
        <w:contextualSpacing/>
        <w:rPr>
          <w:color w:val="auto"/>
        </w:rPr>
      </w:pPr>
      <w:r w:rsidRPr="00E05D48">
        <w:rPr>
          <w:color w:val="auto"/>
        </w:rPr>
        <w:t>Utilized data analysis and trend identification to drive informed, data-backed decision making</w:t>
      </w:r>
    </w:p>
    <w:p w14:paraId="1E344DAB" w14:textId="77777777" w:rsidR="00B56038" w:rsidRPr="00E05D48" w:rsidRDefault="00B56038" w:rsidP="00B56038">
      <w:pPr>
        <w:numPr>
          <w:ilvl w:val="0"/>
          <w:numId w:val="15"/>
        </w:numPr>
        <w:contextualSpacing/>
        <w:rPr>
          <w:color w:val="auto"/>
        </w:rPr>
      </w:pPr>
      <w:r w:rsidRPr="00E05D48">
        <w:rPr>
          <w:color w:val="auto"/>
        </w:rPr>
        <w:t>Strengthened performance outcomes through continuous improvement initiatives</w:t>
      </w:r>
    </w:p>
    <w:p w14:paraId="579449AC" w14:textId="77777777" w:rsidR="00B56038" w:rsidRPr="00E05D48" w:rsidRDefault="00933168" w:rsidP="00B56038">
      <w:pPr>
        <w:rPr>
          <w:color w:val="auto"/>
        </w:rPr>
      </w:pPr>
      <w:r>
        <w:rPr>
          <w:color w:val="auto"/>
        </w:rPr>
        <w:pict w14:anchorId="67F5EAA9">
          <v:rect id="_x0000_i1028" style="width:0;height:1.5pt" o:hralign="center" o:hrstd="t" o:hr="t" fillcolor="#a0a0a0" stroked="f"/>
        </w:pict>
      </w:r>
    </w:p>
    <w:p w14:paraId="6EDB404C" w14:textId="77777777" w:rsidR="00B56038" w:rsidRPr="00E05D48" w:rsidRDefault="00B56038" w:rsidP="00B56038">
      <w:pPr>
        <w:rPr>
          <w:color w:val="auto"/>
        </w:rPr>
      </w:pPr>
      <w:r w:rsidRPr="00E05D48">
        <w:rPr>
          <w:color w:val="auto"/>
        </w:rPr>
        <w:t>North Country HealthCare</w:t>
      </w:r>
    </w:p>
    <w:p w14:paraId="6C3E8444" w14:textId="77777777" w:rsidR="00B56038" w:rsidRPr="00E05D48" w:rsidRDefault="00B56038" w:rsidP="00B56038">
      <w:pPr>
        <w:rPr>
          <w:color w:val="auto"/>
        </w:rPr>
      </w:pPr>
      <w:r w:rsidRPr="00E05D48">
        <w:rPr>
          <w:color w:val="auto"/>
        </w:rPr>
        <w:t>Care Manager</w:t>
      </w:r>
      <w:r w:rsidRPr="00E05D48">
        <w:rPr>
          <w:color w:val="auto"/>
        </w:rPr>
        <w:br/>
      </w:r>
      <w:r w:rsidRPr="00E05D48">
        <w:rPr>
          <w:i/>
          <w:iCs/>
          <w:color w:val="auto"/>
        </w:rPr>
        <w:t>Mar 2018 – Jan 2019</w:t>
      </w:r>
    </w:p>
    <w:p w14:paraId="35650AD5" w14:textId="77777777" w:rsidR="00B56038" w:rsidRPr="00E05D48" w:rsidRDefault="00B56038" w:rsidP="00B56038">
      <w:pPr>
        <w:numPr>
          <w:ilvl w:val="0"/>
          <w:numId w:val="16"/>
        </w:numPr>
        <w:contextualSpacing/>
        <w:rPr>
          <w:color w:val="auto"/>
        </w:rPr>
      </w:pPr>
      <w:r w:rsidRPr="00E05D48">
        <w:rPr>
          <w:color w:val="auto"/>
        </w:rPr>
        <w:t>Coordinated care between primary care providers and specialists to improve patient continuity and experience</w:t>
      </w:r>
    </w:p>
    <w:p w14:paraId="005D570A" w14:textId="77777777" w:rsidR="00B56038" w:rsidRPr="00E05D48" w:rsidRDefault="00B56038" w:rsidP="00B56038">
      <w:pPr>
        <w:numPr>
          <w:ilvl w:val="0"/>
          <w:numId w:val="16"/>
        </w:numPr>
        <w:contextualSpacing/>
        <w:rPr>
          <w:color w:val="auto"/>
        </w:rPr>
      </w:pPr>
      <w:r w:rsidRPr="00E05D48">
        <w:rPr>
          <w:color w:val="auto"/>
        </w:rPr>
        <w:t>Conducted diabetic retinal eye exams with clinical accuracy</w:t>
      </w:r>
    </w:p>
    <w:p w14:paraId="17E0BCF4" w14:textId="77777777" w:rsidR="00B56038" w:rsidRPr="00E05D48" w:rsidRDefault="00B56038" w:rsidP="00B56038">
      <w:pPr>
        <w:numPr>
          <w:ilvl w:val="0"/>
          <w:numId w:val="16"/>
        </w:numPr>
        <w:contextualSpacing/>
        <w:rPr>
          <w:color w:val="auto"/>
        </w:rPr>
      </w:pPr>
      <w:r w:rsidRPr="00E05D48">
        <w:rPr>
          <w:color w:val="auto"/>
        </w:rPr>
        <w:t>Earned Diabetes Education Certification, enhancing ability to educate and support chronic disease management</w:t>
      </w:r>
    </w:p>
    <w:p w14:paraId="23BD9776" w14:textId="77777777" w:rsidR="00B56038" w:rsidRPr="00E05D48" w:rsidRDefault="00933168" w:rsidP="00B56038">
      <w:pPr>
        <w:rPr>
          <w:color w:val="auto"/>
        </w:rPr>
      </w:pPr>
      <w:r>
        <w:rPr>
          <w:color w:val="auto"/>
        </w:rPr>
        <w:pict w14:anchorId="60384E8D">
          <v:rect id="_x0000_i1029" style="width:0;height:1.5pt" o:hralign="center" o:hrstd="t" o:hr="t" fillcolor="#a0a0a0" stroked="f"/>
        </w:pict>
      </w:r>
    </w:p>
    <w:p w14:paraId="3B686244" w14:textId="77777777" w:rsidR="00B56038" w:rsidRPr="00E05D48" w:rsidRDefault="00B56038" w:rsidP="00B56038">
      <w:pPr>
        <w:rPr>
          <w:color w:val="auto"/>
        </w:rPr>
      </w:pPr>
      <w:r w:rsidRPr="00E05D48">
        <w:rPr>
          <w:color w:val="auto"/>
        </w:rPr>
        <w:t>Rinehart Clinic</w:t>
      </w:r>
    </w:p>
    <w:p w14:paraId="2E8E92EF" w14:textId="77777777" w:rsidR="00B56038" w:rsidRPr="00E05D48" w:rsidRDefault="00B56038" w:rsidP="00B56038">
      <w:pPr>
        <w:rPr>
          <w:color w:val="auto"/>
        </w:rPr>
      </w:pPr>
      <w:r w:rsidRPr="00E05D48">
        <w:rPr>
          <w:color w:val="auto"/>
        </w:rPr>
        <w:t>Practice Manager</w:t>
      </w:r>
      <w:r w:rsidRPr="00E05D48">
        <w:rPr>
          <w:color w:val="auto"/>
        </w:rPr>
        <w:br/>
      </w:r>
      <w:r w:rsidRPr="00E05D48">
        <w:rPr>
          <w:i/>
          <w:iCs/>
          <w:color w:val="auto"/>
        </w:rPr>
        <w:t>Oct 2014 – Apr 2017</w:t>
      </w:r>
    </w:p>
    <w:p w14:paraId="2EA7B890" w14:textId="77777777" w:rsidR="00B56038" w:rsidRPr="00E05D48" w:rsidRDefault="00B56038" w:rsidP="00B56038">
      <w:pPr>
        <w:numPr>
          <w:ilvl w:val="0"/>
          <w:numId w:val="17"/>
        </w:numPr>
        <w:contextualSpacing/>
        <w:rPr>
          <w:color w:val="auto"/>
        </w:rPr>
      </w:pPr>
      <w:r w:rsidRPr="00E05D48">
        <w:rPr>
          <w:color w:val="auto"/>
        </w:rPr>
        <w:t>Led and developed a team of 20–30 staff, including front office, referrals, and medical assistants</w:t>
      </w:r>
    </w:p>
    <w:p w14:paraId="736028B4" w14:textId="77777777" w:rsidR="00B56038" w:rsidRPr="00E05D48" w:rsidRDefault="00B56038" w:rsidP="00B56038">
      <w:pPr>
        <w:numPr>
          <w:ilvl w:val="0"/>
          <w:numId w:val="17"/>
        </w:numPr>
        <w:contextualSpacing/>
        <w:rPr>
          <w:color w:val="auto"/>
        </w:rPr>
      </w:pPr>
      <w:r w:rsidRPr="00E05D48">
        <w:rPr>
          <w:color w:val="auto"/>
        </w:rPr>
        <w:t>Designed and implemented onboarding programs, workflows, and training to improve efficiency and staff performance</w:t>
      </w:r>
    </w:p>
    <w:p w14:paraId="4B066AAA" w14:textId="77777777" w:rsidR="00B56038" w:rsidRPr="00E05D48" w:rsidRDefault="00B56038" w:rsidP="00B56038">
      <w:pPr>
        <w:numPr>
          <w:ilvl w:val="0"/>
          <w:numId w:val="17"/>
        </w:numPr>
        <w:contextualSpacing/>
        <w:rPr>
          <w:color w:val="auto"/>
        </w:rPr>
      </w:pPr>
      <w:r w:rsidRPr="00E05D48">
        <w:rPr>
          <w:color w:val="auto"/>
        </w:rPr>
        <w:t>Applied Lean Six Sigma principles to optimize operational processes</w:t>
      </w:r>
    </w:p>
    <w:p w14:paraId="5036DD8A" w14:textId="77777777" w:rsidR="00B56038" w:rsidRPr="00E05D48" w:rsidRDefault="00B56038" w:rsidP="00B56038">
      <w:pPr>
        <w:numPr>
          <w:ilvl w:val="0"/>
          <w:numId w:val="17"/>
        </w:numPr>
        <w:contextualSpacing/>
        <w:rPr>
          <w:color w:val="auto"/>
        </w:rPr>
      </w:pPr>
      <w:r w:rsidRPr="00E05D48">
        <w:rPr>
          <w:color w:val="auto"/>
        </w:rPr>
        <w:t>Managed inventory systems to ensure uninterrupted clinical operations</w:t>
      </w:r>
    </w:p>
    <w:p w14:paraId="63DDD28B" w14:textId="77777777" w:rsidR="00B56038" w:rsidRPr="00E05D48" w:rsidRDefault="00933168" w:rsidP="00B56038">
      <w:pPr>
        <w:rPr>
          <w:color w:val="auto"/>
        </w:rPr>
      </w:pPr>
      <w:r>
        <w:rPr>
          <w:color w:val="auto"/>
        </w:rPr>
        <w:pict w14:anchorId="6B2A6C68">
          <v:rect id="_x0000_i1030" style="width:0;height:1.5pt" o:hralign="center" o:hrstd="t" o:hr="t" fillcolor="#a0a0a0" stroked="f"/>
        </w:pict>
      </w:r>
    </w:p>
    <w:p w14:paraId="4FE30F6A" w14:textId="77777777" w:rsidR="00B56038" w:rsidRPr="00E05D48" w:rsidRDefault="00B56038" w:rsidP="00B56038">
      <w:pPr>
        <w:rPr>
          <w:color w:val="auto"/>
        </w:rPr>
      </w:pPr>
      <w:r w:rsidRPr="00E05D48">
        <w:rPr>
          <w:color w:val="auto"/>
        </w:rPr>
        <w:t>Rodney D. Young / Fred Loya Insurance</w:t>
      </w:r>
    </w:p>
    <w:p w14:paraId="54D32515" w14:textId="77777777" w:rsidR="00B56038" w:rsidRPr="00E05D48" w:rsidRDefault="00B56038" w:rsidP="00B56038">
      <w:pPr>
        <w:rPr>
          <w:color w:val="auto"/>
        </w:rPr>
      </w:pPr>
      <w:r w:rsidRPr="00E05D48">
        <w:rPr>
          <w:color w:val="auto"/>
        </w:rPr>
        <w:t>Branch Manager</w:t>
      </w:r>
      <w:r w:rsidRPr="00E05D48">
        <w:rPr>
          <w:color w:val="auto"/>
        </w:rPr>
        <w:br/>
      </w:r>
      <w:r w:rsidRPr="00E05D48">
        <w:rPr>
          <w:i/>
          <w:iCs/>
          <w:color w:val="auto"/>
        </w:rPr>
        <w:t>Apr 2003 – May 2013</w:t>
      </w:r>
    </w:p>
    <w:p w14:paraId="43426CB9" w14:textId="77777777" w:rsidR="00B56038" w:rsidRPr="00E05D48" w:rsidRDefault="00B56038" w:rsidP="00B56038">
      <w:pPr>
        <w:numPr>
          <w:ilvl w:val="0"/>
          <w:numId w:val="18"/>
        </w:numPr>
        <w:contextualSpacing/>
        <w:rPr>
          <w:color w:val="auto"/>
        </w:rPr>
      </w:pPr>
      <w:r w:rsidRPr="00E05D48">
        <w:rPr>
          <w:color w:val="auto"/>
        </w:rPr>
        <w:t>Built and scaled a high-performing insurance agency from the ground up, serving high-risk clientele</w:t>
      </w:r>
    </w:p>
    <w:p w14:paraId="6651C3BB" w14:textId="77777777" w:rsidR="00B56038" w:rsidRPr="00E05D48" w:rsidRDefault="00B56038" w:rsidP="00B56038">
      <w:pPr>
        <w:numPr>
          <w:ilvl w:val="0"/>
          <w:numId w:val="18"/>
        </w:numPr>
        <w:contextualSpacing/>
        <w:rPr>
          <w:color w:val="auto"/>
        </w:rPr>
      </w:pPr>
      <w:r w:rsidRPr="00E05D48">
        <w:rPr>
          <w:color w:val="auto"/>
        </w:rPr>
        <w:lastRenderedPageBreak/>
        <w:t>Drove significant business growth through innovative marketing and community engagement strategies</w:t>
      </w:r>
    </w:p>
    <w:p w14:paraId="69CEC48F" w14:textId="77777777" w:rsidR="00B56038" w:rsidRPr="00E05D48" w:rsidRDefault="00B56038" w:rsidP="00B56038">
      <w:pPr>
        <w:numPr>
          <w:ilvl w:val="0"/>
          <w:numId w:val="18"/>
        </w:numPr>
        <w:contextualSpacing/>
        <w:rPr>
          <w:color w:val="auto"/>
        </w:rPr>
      </w:pPr>
      <w:r w:rsidRPr="00E05D48">
        <w:rPr>
          <w:color w:val="auto"/>
        </w:rPr>
        <w:t>Developed standardized processes, procedures, and training programs to ensure consistent service delivery</w:t>
      </w:r>
    </w:p>
    <w:p w14:paraId="3C5783CE" w14:textId="77777777" w:rsidR="00B56038" w:rsidRPr="00E05D48" w:rsidRDefault="00B56038" w:rsidP="00B56038">
      <w:pPr>
        <w:numPr>
          <w:ilvl w:val="0"/>
          <w:numId w:val="18"/>
        </w:numPr>
        <w:contextualSpacing/>
        <w:rPr>
          <w:color w:val="auto"/>
        </w:rPr>
      </w:pPr>
      <w:r w:rsidRPr="00E05D48">
        <w:rPr>
          <w:color w:val="auto"/>
        </w:rPr>
        <w:t>Established a strong operational foundation that supported sustained performance and scalability</w:t>
      </w:r>
    </w:p>
    <w:p w14:paraId="04685839" w14:textId="77777777" w:rsidR="00B56038" w:rsidRPr="00E05D48" w:rsidRDefault="00933168" w:rsidP="00B56038">
      <w:pPr>
        <w:rPr>
          <w:color w:val="auto"/>
        </w:rPr>
      </w:pPr>
      <w:r>
        <w:rPr>
          <w:color w:val="auto"/>
        </w:rPr>
        <w:pict w14:anchorId="558DD548">
          <v:rect id="_x0000_i1031" style="width:0;height:1.5pt" o:hralign="center" o:hrstd="t" o:hr="t" fillcolor="#a0a0a0" stroked="f"/>
        </w:pict>
      </w:r>
    </w:p>
    <w:p w14:paraId="320D22C7" w14:textId="77777777" w:rsidR="00B56038" w:rsidRPr="00E05D48" w:rsidRDefault="00B56038" w:rsidP="00B56038">
      <w:pPr>
        <w:rPr>
          <w:color w:val="auto"/>
        </w:rPr>
      </w:pPr>
      <w:r w:rsidRPr="00E05D48">
        <w:rPr>
          <w:color w:val="auto"/>
        </w:rPr>
        <w:t>PROFESSIONAL ACCOMPLISHMENTS</w:t>
      </w:r>
    </w:p>
    <w:p w14:paraId="3CFBFC3E" w14:textId="77777777" w:rsidR="00B56038" w:rsidRPr="00E05D48" w:rsidRDefault="00B56038" w:rsidP="00B56038">
      <w:pPr>
        <w:numPr>
          <w:ilvl w:val="0"/>
          <w:numId w:val="19"/>
        </w:numPr>
        <w:contextualSpacing/>
        <w:rPr>
          <w:color w:val="auto"/>
        </w:rPr>
      </w:pPr>
      <w:r w:rsidRPr="00E05D48">
        <w:rPr>
          <w:color w:val="auto"/>
        </w:rPr>
        <w:t>Developed and implemented an education program supporting reintegration of convicted individuals into the community</w:t>
      </w:r>
    </w:p>
    <w:p w14:paraId="2A08A919" w14:textId="77777777" w:rsidR="00B56038" w:rsidRPr="00E05D48" w:rsidRDefault="00B56038" w:rsidP="00B56038">
      <w:pPr>
        <w:numPr>
          <w:ilvl w:val="0"/>
          <w:numId w:val="19"/>
        </w:numPr>
        <w:contextualSpacing/>
        <w:rPr>
          <w:color w:val="auto"/>
        </w:rPr>
      </w:pPr>
      <w:r w:rsidRPr="00E05D48">
        <w:rPr>
          <w:color w:val="auto"/>
        </w:rPr>
        <w:t>Built a multi-million-dollar insurance agency without a formal advertising budget</w:t>
      </w:r>
    </w:p>
    <w:p w14:paraId="294BDE01" w14:textId="77777777" w:rsidR="00B56038" w:rsidRPr="00E05D48" w:rsidRDefault="00B56038" w:rsidP="00B56038">
      <w:pPr>
        <w:numPr>
          <w:ilvl w:val="0"/>
          <w:numId w:val="19"/>
        </w:numPr>
        <w:contextualSpacing/>
        <w:rPr>
          <w:color w:val="auto"/>
        </w:rPr>
      </w:pPr>
      <w:r w:rsidRPr="00E05D48">
        <w:rPr>
          <w:color w:val="auto"/>
        </w:rPr>
        <w:t>Recognized as Manager/Agent of the Year for 10 consecutive years</w:t>
      </w:r>
    </w:p>
    <w:p w14:paraId="5E908F7F" w14:textId="77777777" w:rsidR="00B56038" w:rsidRPr="00E05D48" w:rsidRDefault="00B56038" w:rsidP="00B56038">
      <w:pPr>
        <w:numPr>
          <w:ilvl w:val="0"/>
          <w:numId w:val="19"/>
        </w:numPr>
        <w:contextualSpacing/>
        <w:rPr>
          <w:color w:val="auto"/>
        </w:rPr>
      </w:pPr>
      <w:r w:rsidRPr="00E05D48">
        <w:rPr>
          <w:color w:val="auto"/>
        </w:rPr>
        <w:t>Built a Quality Improvement team recognized company-wide for innovation and performance improvement</w:t>
      </w:r>
    </w:p>
    <w:p w14:paraId="6ADDF1BF" w14:textId="77777777" w:rsidR="00B56038" w:rsidRPr="00E05D48" w:rsidRDefault="00933168" w:rsidP="00B56038">
      <w:pPr>
        <w:rPr>
          <w:color w:val="auto"/>
        </w:rPr>
      </w:pPr>
      <w:r>
        <w:rPr>
          <w:color w:val="auto"/>
        </w:rPr>
        <w:pict w14:anchorId="3D3BFC9B">
          <v:rect id="_x0000_i1032" style="width:0;height:1.5pt" o:hralign="center" o:hrstd="t" o:hr="t" fillcolor="#a0a0a0" stroked="f"/>
        </w:pict>
      </w:r>
    </w:p>
    <w:p w14:paraId="5F901AD4" w14:textId="77777777" w:rsidR="00B56038" w:rsidRPr="00E05D48" w:rsidRDefault="00B56038" w:rsidP="00B56038">
      <w:pPr>
        <w:rPr>
          <w:color w:val="auto"/>
        </w:rPr>
      </w:pPr>
      <w:r w:rsidRPr="00E05D48">
        <w:rPr>
          <w:color w:val="auto"/>
        </w:rPr>
        <w:t>TECHNICAL SKILLS &amp; SYSTEMS</w:t>
      </w:r>
    </w:p>
    <w:p w14:paraId="36622D54" w14:textId="77777777" w:rsidR="00B56038" w:rsidRPr="00E05D48" w:rsidRDefault="00B56038" w:rsidP="00B56038">
      <w:pPr>
        <w:numPr>
          <w:ilvl w:val="0"/>
          <w:numId w:val="20"/>
        </w:numPr>
        <w:contextualSpacing/>
        <w:rPr>
          <w:color w:val="auto"/>
        </w:rPr>
      </w:pPr>
      <w:r w:rsidRPr="00E05D48">
        <w:rPr>
          <w:color w:val="auto"/>
        </w:rPr>
        <w:t>Microsoft Office (Word, Excel, PowerPoint)</w:t>
      </w:r>
    </w:p>
    <w:p w14:paraId="6F71C216" w14:textId="77777777" w:rsidR="00B56038" w:rsidRPr="00E05D48" w:rsidRDefault="00B56038" w:rsidP="00B56038">
      <w:pPr>
        <w:numPr>
          <w:ilvl w:val="0"/>
          <w:numId w:val="20"/>
        </w:numPr>
        <w:contextualSpacing/>
        <w:rPr>
          <w:color w:val="auto"/>
        </w:rPr>
      </w:pPr>
      <w:r w:rsidRPr="00E05D48">
        <w:rPr>
          <w:color w:val="auto"/>
        </w:rPr>
        <w:t>Smartsheet</w:t>
      </w:r>
    </w:p>
    <w:p w14:paraId="7A2FA646" w14:textId="77777777" w:rsidR="00B56038" w:rsidRPr="00E05D48" w:rsidRDefault="00B56038" w:rsidP="00B56038">
      <w:pPr>
        <w:numPr>
          <w:ilvl w:val="0"/>
          <w:numId w:val="20"/>
        </w:numPr>
        <w:contextualSpacing/>
        <w:rPr>
          <w:color w:val="auto"/>
        </w:rPr>
      </w:pPr>
      <w:r w:rsidRPr="00E05D48">
        <w:rPr>
          <w:color w:val="auto"/>
        </w:rPr>
        <w:t>SQL &amp; SSRS Reporting</w:t>
      </w:r>
    </w:p>
    <w:p w14:paraId="110AB502" w14:textId="77777777" w:rsidR="00B56038" w:rsidRPr="00E05D48" w:rsidRDefault="00B56038" w:rsidP="00B56038">
      <w:pPr>
        <w:numPr>
          <w:ilvl w:val="0"/>
          <w:numId w:val="20"/>
        </w:numPr>
        <w:contextualSpacing/>
        <w:rPr>
          <w:color w:val="auto"/>
        </w:rPr>
      </w:pPr>
      <w:r w:rsidRPr="00E05D48">
        <w:rPr>
          <w:color w:val="auto"/>
        </w:rPr>
        <w:t>Qlik Sense</w:t>
      </w:r>
    </w:p>
    <w:p w14:paraId="62CEBEA7" w14:textId="77777777" w:rsidR="00B56038" w:rsidRPr="00E05D48" w:rsidRDefault="00B56038" w:rsidP="00B56038">
      <w:pPr>
        <w:numPr>
          <w:ilvl w:val="0"/>
          <w:numId w:val="20"/>
        </w:numPr>
        <w:contextualSpacing/>
        <w:rPr>
          <w:color w:val="auto"/>
        </w:rPr>
      </w:pPr>
      <w:r w:rsidRPr="00E05D48">
        <w:rPr>
          <w:color w:val="auto"/>
        </w:rPr>
        <w:t>ASIIS (Arizona State Immunization Information System)</w:t>
      </w:r>
    </w:p>
    <w:p w14:paraId="3074FDF6" w14:textId="77777777" w:rsidR="00B56038" w:rsidRPr="00E05D48" w:rsidRDefault="00B56038" w:rsidP="00B56038">
      <w:pPr>
        <w:numPr>
          <w:ilvl w:val="0"/>
          <w:numId w:val="20"/>
        </w:numPr>
        <w:contextualSpacing/>
        <w:rPr>
          <w:color w:val="auto"/>
        </w:rPr>
      </w:pPr>
      <w:r w:rsidRPr="00E05D48">
        <w:rPr>
          <w:color w:val="auto"/>
        </w:rPr>
        <w:t>Health Current (HIE)</w:t>
      </w:r>
    </w:p>
    <w:p w14:paraId="133F926C" w14:textId="1BFC3EAC" w:rsidR="00B56038" w:rsidRPr="00E05D48" w:rsidRDefault="00373FA3" w:rsidP="00B56038">
      <w:pPr>
        <w:numPr>
          <w:ilvl w:val="0"/>
          <w:numId w:val="20"/>
        </w:numPr>
        <w:contextualSpacing/>
        <w:rPr>
          <w:color w:val="auto"/>
        </w:rPr>
      </w:pPr>
      <w:r>
        <w:rPr>
          <w:color w:val="auto"/>
        </w:rPr>
        <w:t xml:space="preserve">Multiple </w:t>
      </w:r>
      <w:r w:rsidR="00B56038" w:rsidRPr="00E05D48">
        <w:rPr>
          <w:color w:val="auto"/>
        </w:rPr>
        <w:t>EHR Systems / Medical Record Abstraction</w:t>
      </w:r>
    </w:p>
    <w:p w14:paraId="08E0FABA" w14:textId="77777777" w:rsidR="00B56038" w:rsidRPr="00E05D48" w:rsidRDefault="00B56038" w:rsidP="00B56038">
      <w:pPr>
        <w:numPr>
          <w:ilvl w:val="0"/>
          <w:numId w:val="20"/>
        </w:numPr>
        <w:contextualSpacing/>
        <w:rPr>
          <w:color w:val="auto"/>
        </w:rPr>
      </w:pPr>
      <w:proofErr w:type="spellStart"/>
      <w:r w:rsidRPr="00E05D48">
        <w:rPr>
          <w:color w:val="auto"/>
        </w:rPr>
        <w:t>CareRadius</w:t>
      </w:r>
      <w:proofErr w:type="spellEnd"/>
    </w:p>
    <w:p w14:paraId="39FF5B9B" w14:textId="653FE282" w:rsidR="00B56038" w:rsidRPr="00E05D48" w:rsidRDefault="00B56038" w:rsidP="00B56038">
      <w:pPr>
        <w:numPr>
          <w:ilvl w:val="0"/>
          <w:numId w:val="20"/>
        </w:numPr>
        <w:contextualSpacing/>
        <w:rPr>
          <w:color w:val="auto"/>
        </w:rPr>
      </w:pPr>
      <w:r w:rsidRPr="00E05D48">
        <w:rPr>
          <w:color w:val="auto"/>
        </w:rPr>
        <w:t>Claims Databases</w:t>
      </w:r>
      <w:r w:rsidR="00076BD8">
        <w:rPr>
          <w:color w:val="auto"/>
        </w:rPr>
        <w:t xml:space="preserve"> </w:t>
      </w:r>
      <w:r w:rsidR="00785D12">
        <w:rPr>
          <w:color w:val="auto"/>
        </w:rPr>
        <w:t>(</w:t>
      </w:r>
      <w:r w:rsidR="00076BD8">
        <w:rPr>
          <w:color w:val="auto"/>
        </w:rPr>
        <w:t>HRP</w:t>
      </w:r>
      <w:r w:rsidR="00785D12">
        <w:rPr>
          <w:color w:val="auto"/>
        </w:rPr>
        <w:t xml:space="preserve">, </w:t>
      </w:r>
      <w:proofErr w:type="spellStart"/>
      <w:r w:rsidR="00785D12">
        <w:rPr>
          <w:color w:val="auto"/>
        </w:rPr>
        <w:t>MedMC</w:t>
      </w:r>
      <w:proofErr w:type="spellEnd"/>
      <w:r w:rsidR="00785D12">
        <w:rPr>
          <w:color w:val="auto"/>
        </w:rPr>
        <w:t>)</w:t>
      </w:r>
    </w:p>
    <w:p w14:paraId="146A1F54" w14:textId="77777777" w:rsidR="00B56038" w:rsidRPr="00E05D48" w:rsidRDefault="00B56038" w:rsidP="00B56038">
      <w:pPr>
        <w:numPr>
          <w:ilvl w:val="0"/>
          <w:numId w:val="20"/>
        </w:numPr>
        <w:contextualSpacing/>
        <w:rPr>
          <w:color w:val="auto"/>
        </w:rPr>
      </w:pPr>
      <w:r w:rsidRPr="00E05D48">
        <w:rPr>
          <w:color w:val="auto"/>
        </w:rPr>
        <w:t>SharePoint</w:t>
      </w:r>
    </w:p>
    <w:p w14:paraId="4640A112" w14:textId="77777777" w:rsidR="00B56038" w:rsidRPr="00E05D48" w:rsidRDefault="00B56038" w:rsidP="00B56038">
      <w:pPr>
        <w:numPr>
          <w:ilvl w:val="0"/>
          <w:numId w:val="20"/>
        </w:numPr>
        <w:contextualSpacing/>
        <w:rPr>
          <w:color w:val="auto"/>
        </w:rPr>
      </w:pPr>
      <w:r w:rsidRPr="00E05D48">
        <w:rPr>
          <w:color w:val="auto"/>
        </w:rPr>
        <w:t>Copilot</w:t>
      </w:r>
    </w:p>
    <w:p w14:paraId="38701B49" w14:textId="77777777" w:rsidR="00B56038" w:rsidRPr="00E05D48" w:rsidRDefault="00B56038" w:rsidP="00B56038">
      <w:pPr>
        <w:numPr>
          <w:ilvl w:val="0"/>
          <w:numId w:val="20"/>
        </w:numPr>
        <w:contextualSpacing/>
        <w:rPr>
          <w:color w:val="auto"/>
        </w:rPr>
      </w:pPr>
      <w:r w:rsidRPr="00E05D48">
        <w:rPr>
          <w:color w:val="auto"/>
        </w:rPr>
        <w:t xml:space="preserve">Salesforce, OnBase, </w:t>
      </w:r>
      <w:proofErr w:type="spellStart"/>
      <w:r w:rsidRPr="00E05D48">
        <w:rPr>
          <w:color w:val="auto"/>
        </w:rPr>
        <w:t>GuidingCare</w:t>
      </w:r>
      <w:proofErr w:type="spellEnd"/>
    </w:p>
    <w:p w14:paraId="3FD3A100" w14:textId="77777777" w:rsidR="00B56038" w:rsidRPr="00E05D48" w:rsidRDefault="00B56038" w:rsidP="00B56038">
      <w:pPr>
        <w:numPr>
          <w:ilvl w:val="0"/>
          <w:numId w:val="20"/>
        </w:numPr>
        <w:contextualSpacing/>
        <w:rPr>
          <w:color w:val="auto"/>
        </w:rPr>
      </w:pPr>
      <w:r w:rsidRPr="00E05D48">
        <w:rPr>
          <w:color w:val="auto"/>
        </w:rPr>
        <w:t>Kanban</w:t>
      </w:r>
    </w:p>
    <w:p w14:paraId="34D462E7" w14:textId="77777777" w:rsidR="00B56038" w:rsidRPr="00E05D48" w:rsidRDefault="00B56038" w:rsidP="00B56038">
      <w:pPr>
        <w:numPr>
          <w:ilvl w:val="0"/>
          <w:numId w:val="20"/>
        </w:numPr>
        <w:contextualSpacing/>
        <w:rPr>
          <w:color w:val="auto"/>
        </w:rPr>
      </w:pPr>
      <w:r w:rsidRPr="00E05D48">
        <w:rPr>
          <w:color w:val="auto"/>
        </w:rPr>
        <w:t>Canva</w:t>
      </w:r>
    </w:p>
    <w:p w14:paraId="52E312F4" w14:textId="77777777" w:rsidR="00B56038" w:rsidRPr="00E05D48" w:rsidRDefault="00933168" w:rsidP="00B56038">
      <w:pPr>
        <w:rPr>
          <w:color w:val="auto"/>
        </w:rPr>
      </w:pPr>
      <w:r>
        <w:rPr>
          <w:color w:val="auto"/>
        </w:rPr>
        <w:pict w14:anchorId="41568ACB">
          <v:rect id="_x0000_i1033" style="width:0;height:1.5pt" o:hralign="center" o:hrstd="t" o:hr="t" fillcolor="#a0a0a0" stroked="f"/>
        </w:pict>
      </w:r>
    </w:p>
    <w:p w14:paraId="6C5B0F14" w14:textId="77777777" w:rsidR="00B56038" w:rsidRPr="00E05D48" w:rsidRDefault="00B56038" w:rsidP="00B56038">
      <w:pPr>
        <w:rPr>
          <w:color w:val="auto"/>
        </w:rPr>
      </w:pPr>
      <w:r w:rsidRPr="00E05D48">
        <w:rPr>
          <w:color w:val="auto"/>
        </w:rPr>
        <w:t>EDUCATION</w:t>
      </w:r>
    </w:p>
    <w:p w14:paraId="7C5E5671" w14:textId="77777777" w:rsidR="00B56038" w:rsidRPr="00E05D48" w:rsidRDefault="00B56038" w:rsidP="00B56038">
      <w:pPr>
        <w:rPr>
          <w:color w:val="auto"/>
        </w:rPr>
      </w:pPr>
      <w:r w:rsidRPr="00E05D48">
        <w:rPr>
          <w:color w:val="auto"/>
        </w:rPr>
        <w:t>Bachelor of Arts, Human Services/Psychology</w:t>
      </w:r>
      <w:r w:rsidRPr="00E05D48">
        <w:rPr>
          <w:color w:val="auto"/>
        </w:rPr>
        <w:br/>
        <w:t>Colorado Mesa University, Grand Junction, CO | 1997</w:t>
      </w:r>
    </w:p>
    <w:p w14:paraId="4A2727B5" w14:textId="77777777" w:rsidR="00B56038" w:rsidRPr="00E05D48" w:rsidRDefault="00B56038" w:rsidP="00B56038">
      <w:pPr>
        <w:rPr>
          <w:color w:val="auto"/>
        </w:rPr>
      </w:pPr>
      <w:r w:rsidRPr="00E05D48">
        <w:rPr>
          <w:color w:val="auto"/>
        </w:rPr>
        <w:t>Associate of Arts, Sociology</w:t>
      </w:r>
      <w:r w:rsidRPr="00E05D48">
        <w:rPr>
          <w:color w:val="auto"/>
        </w:rPr>
        <w:br/>
        <w:t>Colorado Mesa University, Grand Junction, CO | 1995</w:t>
      </w:r>
    </w:p>
    <w:p w14:paraId="5B2B31EE" w14:textId="77777777" w:rsidR="00B56038" w:rsidRPr="00E05D48" w:rsidRDefault="00933168" w:rsidP="00B56038">
      <w:pPr>
        <w:rPr>
          <w:color w:val="auto"/>
        </w:rPr>
      </w:pPr>
      <w:r>
        <w:rPr>
          <w:color w:val="auto"/>
        </w:rPr>
        <w:pict w14:anchorId="30176856">
          <v:rect id="_x0000_i1034" style="width:0;height:1.5pt" o:hralign="center" o:hrstd="t" o:hr="t" fillcolor="#a0a0a0" stroked="f"/>
        </w:pict>
      </w:r>
    </w:p>
    <w:p w14:paraId="232755DF" w14:textId="77777777" w:rsidR="00B56038" w:rsidRDefault="00B56038" w:rsidP="00B56038">
      <w:pPr>
        <w:rPr>
          <w:color w:val="auto"/>
        </w:rPr>
      </w:pPr>
      <w:r w:rsidRPr="00E05D48">
        <w:rPr>
          <w:color w:val="auto"/>
        </w:rPr>
        <w:t>CERTIFICATIONS &amp; LICENSES</w:t>
      </w:r>
    </w:p>
    <w:p w14:paraId="706A3715" w14:textId="77777777" w:rsidR="00367395" w:rsidRPr="00E05D48" w:rsidRDefault="00367395" w:rsidP="00367395">
      <w:pPr>
        <w:numPr>
          <w:ilvl w:val="0"/>
          <w:numId w:val="21"/>
        </w:numPr>
        <w:contextualSpacing/>
        <w:rPr>
          <w:color w:val="auto"/>
        </w:rPr>
      </w:pPr>
      <w:r w:rsidRPr="00E05D48">
        <w:rPr>
          <w:color w:val="auto"/>
        </w:rPr>
        <w:t>Life, Health, Property &amp; Casualty Licenses – Arizona Department of Insurance (Active)</w:t>
      </w:r>
    </w:p>
    <w:p w14:paraId="262B9119" w14:textId="77777777" w:rsidR="00367395" w:rsidRPr="00E05D48" w:rsidRDefault="00367395" w:rsidP="00B56038">
      <w:pPr>
        <w:rPr>
          <w:color w:val="auto"/>
        </w:rPr>
      </w:pPr>
    </w:p>
    <w:p w14:paraId="371620C2" w14:textId="77777777" w:rsidR="00B56038" w:rsidRPr="00E05D48" w:rsidRDefault="00B56038" w:rsidP="00B56038">
      <w:pPr>
        <w:numPr>
          <w:ilvl w:val="0"/>
          <w:numId w:val="21"/>
        </w:numPr>
        <w:contextualSpacing/>
        <w:rPr>
          <w:color w:val="auto"/>
        </w:rPr>
      </w:pPr>
      <w:r w:rsidRPr="00E05D48">
        <w:rPr>
          <w:color w:val="auto"/>
        </w:rPr>
        <w:lastRenderedPageBreak/>
        <w:t>Project Management Certification – 2025</w:t>
      </w:r>
    </w:p>
    <w:p w14:paraId="66F376A9" w14:textId="77777777" w:rsidR="00B56038" w:rsidRPr="00E05D48" w:rsidRDefault="00B56038" w:rsidP="00B56038">
      <w:pPr>
        <w:numPr>
          <w:ilvl w:val="0"/>
          <w:numId w:val="21"/>
        </w:numPr>
        <w:contextualSpacing/>
        <w:rPr>
          <w:color w:val="auto"/>
        </w:rPr>
      </w:pPr>
      <w:r w:rsidRPr="00E05D48">
        <w:rPr>
          <w:color w:val="auto"/>
        </w:rPr>
        <w:t>Lean Six Sigma Green Belt – 2024</w:t>
      </w:r>
    </w:p>
    <w:p w14:paraId="251C167A" w14:textId="77777777" w:rsidR="00B56038" w:rsidRDefault="00B56038" w:rsidP="00B56038">
      <w:pPr>
        <w:numPr>
          <w:ilvl w:val="0"/>
          <w:numId w:val="21"/>
        </w:numPr>
        <w:contextualSpacing/>
        <w:rPr>
          <w:color w:val="auto"/>
        </w:rPr>
      </w:pPr>
      <w:r w:rsidRPr="00E05D48">
        <w:rPr>
          <w:color w:val="auto"/>
        </w:rPr>
        <w:t>Certified Medical Assistant (NHA) – Current</w:t>
      </w:r>
    </w:p>
    <w:p w14:paraId="6E684103" w14:textId="7E0A0A4C" w:rsidR="00367395" w:rsidRPr="00367395" w:rsidRDefault="00367395" w:rsidP="00367395">
      <w:pPr>
        <w:numPr>
          <w:ilvl w:val="0"/>
          <w:numId w:val="21"/>
        </w:numPr>
        <w:contextualSpacing/>
        <w:rPr>
          <w:color w:val="auto"/>
        </w:rPr>
      </w:pPr>
      <w:r>
        <w:rPr>
          <w:color w:val="auto"/>
        </w:rPr>
        <w:t xml:space="preserve">Microsoft Copilot </w:t>
      </w:r>
      <w:r w:rsidR="003C09BD">
        <w:rPr>
          <w:color w:val="auto"/>
        </w:rPr>
        <w:t>for Productivity Certification</w:t>
      </w:r>
    </w:p>
    <w:p w14:paraId="582AB695" w14:textId="77777777" w:rsidR="00B56038" w:rsidRPr="00E05D48" w:rsidRDefault="00B56038" w:rsidP="00B56038">
      <w:pPr>
        <w:numPr>
          <w:ilvl w:val="0"/>
          <w:numId w:val="21"/>
        </w:numPr>
        <w:contextualSpacing/>
        <w:rPr>
          <w:color w:val="auto"/>
        </w:rPr>
      </w:pPr>
      <w:r w:rsidRPr="00E05D48">
        <w:rPr>
          <w:color w:val="auto"/>
        </w:rPr>
        <w:t>Certified Hypnotist – National Guild of Hypnotists</w:t>
      </w:r>
    </w:p>
    <w:p w14:paraId="79AB522F" w14:textId="77777777" w:rsidR="00B56038" w:rsidRPr="00E05D48" w:rsidRDefault="00933168" w:rsidP="00B56038">
      <w:pPr>
        <w:rPr>
          <w:color w:val="auto"/>
        </w:rPr>
      </w:pPr>
      <w:r>
        <w:rPr>
          <w:color w:val="auto"/>
        </w:rPr>
        <w:pict w14:anchorId="0D0A75E0">
          <v:rect id="_x0000_i1035" style="width:0;height:1.5pt" o:hralign="center" o:hrstd="t" o:hr="t" fillcolor="#a0a0a0" stroked="f"/>
        </w:pict>
      </w:r>
    </w:p>
    <w:p w14:paraId="3C7CD008" w14:textId="77777777" w:rsidR="00B56038" w:rsidRPr="00E05D48" w:rsidRDefault="00B56038" w:rsidP="00B56038">
      <w:pPr>
        <w:rPr>
          <w:color w:val="auto"/>
        </w:rPr>
      </w:pPr>
      <w:r w:rsidRPr="00E05D48">
        <w:rPr>
          <w:color w:val="auto"/>
        </w:rPr>
        <w:t>HONORS &amp; AWARDS</w:t>
      </w:r>
    </w:p>
    <w:p w14:paraId="1B459F98" w14:textId="77777777" w:rsidR="00B56038" w:rsidRPr="00E05D48" w:rsidRDefault="00B56038" w:rsidP="00B56038">
      <w:pPr>
        <w:numPr>
          <w:ilvl w:val="0"/>
          <w:numId w:val="22"/>
        </w:numPr>
        <w:contextualSpacing/>
        <w:rPr>
          <w:color w:val="auto"/>
        </w:rPr>
      </w:pPr>
      <w:r w:rsidRPr="00E05D48">
        <w:rPr>
          <w:color w:val="auto"/>
        </w:rPr>
        <w:t>Dean’s List, Colorado Mesa University (1993–1997)</w:t>
      </w:r>
    </w:p>
    <w:p w14:paraId="59085825" w14:textId="77777777" w:rsidR="00B56038" w:rsidRPr="00E05D48" w:rsidRDefault="00B56038" w:rsidP="00B56038">
      <w:pPr>
        <w:numPr>
          <w:ilvl w:val="0"/>
          <w:numId w:val="22"/>
        </w:numPr>
        <w:contextualSpacing/>
        <w:rPr>
          <w:color w:val="auto"/>
        </w:rPr>
      </w:pPr>
      <w:r w:rsidRPr="00E05D48">
        <w:rPr>
          <w:color w:val="auto"/>
        </w:rPr>
        <w:t>Agent/Manager of the Year – 10 consecutive years</w:t>
      </w:r>
    </w:p>
    <w:p w14:paraId="3F7E88A5" w14:textId="485A968C" w:rsidR="001E2574" w:rsidRPr="00E05D48" w:rsidRDefault="001E2574" w:rsidP="00B56038"/>
    <w:sectPr w:rsidR="001E2574" w:rsidRPr="00E05D48"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CB24" w14:textId="77777777" w:rsidR="00933168" w:rsidRDefault="00933168" w:rsidP="00725803">
      <w:r>
        <w:separator/>
      </w:r>
    </w:p>
    <w:p w14:paraId="560A0170" w14:textId="77777777" w:rsidR="00933168" w:rsidRDefault="00933168"/>
  </w:endnote>
  <w:endnote w:type="continuationSeparator" w:id="0">
    <w:p w14:paraId="0C65DA40" w14:textId="77777777" w:rsidR="00933168" w:rsidRDefault="00933168" w:rsidP="00725803">
      <w:r>
        <w:continuationSeparator/>
      </w:r>
    </w:p>
    <w:p w14:paraId="3A7282B8" w14:textId="77777777" w:rsidR="00933168" w:rsidRDefault="00933168"/>
  </w:endnote>
  <w:endnote w:type="continuationNotice" w:id="1">
    <w:p w14:paraId="6694E42A" w14:textId="77777777" w:rsidR="00933168" w:rsidRDefault="00933168"/>
    <w:p w14:paraId="79020B73" w14:textId="77777777" w:rsidR="00933168" w:rsidRDefault="0093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C42E" w14:textId="77777777" w:rsidR="00933168" w:rsidRDefault="00933168" w:rsidP="00725803">
      <w:r>
        <w:separator/>
      </w:r>
    </w:p>
    <w:p w14:paraId="7122E55C" w14:textId="77777777" w:rsidR="00933168" w:rsidRDefault="00933168"/>
  </w:footnote>
  <w:footnote w:type="continuationSeparator" w:id="0">
    <w:p w14:paraId="5F2149F9" w14:textId="77777777" w:rsidR="00933168" w:rsidRDefault="00933168" w:rsidP="00725803">
      <w:r>
        <w:continuationSeparator/>
      </w:r>
    </w:p>
    <w:p w14:paraId="1B1FBC69" w14:textId="77777777" w:rsidR="00933168" w:rsidRDefault="00933168"/>
  </w:footnote>
  <w:footnote w:type="continuationNotice" w:id="1">
    <w:p w14:paraId="2DF6AE6A" w14:textId="77777777" w:rsidR="00933168" w:rsidRDefault="00933168"/>
    <w:p w14:paraId="6B8DDB91" w14:textId="77777777" w:rsidR="00933168" w:rsidRDefault="009331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221ACA"/>
    <w:multiLevelType w:val="multilevel"/>
    <w:tmpl w:val="E40E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C2FDD"/>
    <w:multiLevelType w:val="multilevel"/>
    <w:tmpl w:val="EB74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064A15"/>
    <w:multiLevelType w:val="multilevel"/>
    <w:tmpl w:val="8BEE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35F79"/>
    <w:multiLevelType w:val="multilevel"/>
    <w:tmpl w:val="CFC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823A0"/>
    <w:multiLevelType w:val="multilevel"/>
    <w:tmpl w:val="B38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F4EEC"/>
    <w:multiLevelType w:val="multilevel"/>
    <w:tmpl w:val="E12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D5C72"/>
    <w:multiLevelType w:val="multilevel"/>
    <w:tmpl w:val="910C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85B47"/>
    <w:multiLevelType w:val="multilevel"/>
    <w:tmpl w:val="EE2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D60D7"/>
    <w:multiLevelType w:val="multilevel"/>
    <w:tmpl w:val="B8D4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A61E8"/>
    <w:multiLevelType w:val="multilevel"/>
    <w:tmpl w:val="AAA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59479">
    <w:abstractNumId w:val="11"/>
  </w:num>
  <w:num w:numId="2" w16cid:durableId="263463634">
    <w:abstractNumId w:val="7"/>
  </w:num>
  <w:num w:numId="3" w16cid:durableId="223028194">
    <w:abstractNumId w:val="6"/>
  </w:num>
  <w:num w:numId="4" w16cid:durableId="1256325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2"/>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 w:numId="13" w16cid:durableId="794173717">
    <w:abstractNumId w:val="14"/>
  </w:num>
  <w:num w:numId="14" w16cid:durableId="125856007">
    <w:abstractNumId w:val="18"/>
  </w:num>
  <w:num w:numId="15" w16cid:durableId="1986011293">
    <w:abstractNumId w:val="20"/>
  </w:num>
  <w:num w:numId="16" w16cid:durableId="1844977751">
    <w:abstractNumId w:val="16"/>
  </w:num>
  <w:num w:numId="17" w16cid:durableId="166599687">
    <w:abstractNumId w:val="13"/>
  </w:num>
  <w:num w:numId="18" w16cid:durableId="1368873415">
    <w:abstractNumId w:val="17"/>
  </w:num>
  <w:num w:numId="19" w16cid:durableId="872614613">
    <w:abstractNumId w:val="15"/>
  </w:num>
  <w:num w:numId="20" w16cid:durableId="931469479">
    <w:abstractNumId w:val="10"/>
  </w:num>
  <w:num w:numId="21" w16cid:durableId="731346745">
    <w:abstractNumId w:val="19"/>
  </w:num>
  <w:num w:numId="22" w16cid:durableId="305941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38"/>
    <w:rsid w:val="00012B5D"/>
    <w:rsid w:val="00025E77"/>
    <w:rsid w:val="00027312"/>
    <w:rsid w:val="00032A9C"/>
    <w:rsid w:val="00061AE7"/>
    <w:rsid w:val="000645F2"/>
    <w:rsid w:val="00067AE4"/>
    <w:rsid w:val="00076BD8"/>
    <w:rsid w:val="00082F03"/>
    <w:rsid w:val="000835A0"/>
    <w:rsid w:val="000934A2"/>
    <w:rsid w:val="000B32D7"/>
    <w:rsid w:val="0011313E"/>
    <w:rsid w:val="00114490"/>
    <w:rsid w:val="00143DA8"/>
    <w:rsid w:val="00144D98"/>
    <w:rsid w:val="00151825"/>
    <w:rsid w:val="001773C8"/>
    <w:rsid w:val="001A1E15"/>
    <w:rsid w:val="001B0955"/>
    <w:rsid w:val="001B55A6"/>
    <w:rsid w:val="001B7692"/>
    <w:rsid w:val="001C17AE"/>
    <w:rsid w:val="001C769F"/>
    <w:rsid w:val="001E2574"/>
    <w:rsid w:val="001F2AD8"/>
    <w:rsid w:val="001F4696"/>
    <w:rsid w:val="00200FBD"/>
    <w:rsid w:val="00227784"/>
    <w:rsid w:val="0023705D"/>
    <w:rsid w:val="00250277"/>
    <w:rsid w:val="00250A31"/>
    <w:rsid w:val="00251C13"/>
    <w:rsid w:val="002528F9"/>
    <w:rsid w:val="002534A5"/>
    <w:rsid w:val="002922D0"/>
    <w:rsid w:val="002C367E"/>
    <w:rsid w:val="003066A6"/>
    <w:rsid w:val="00317ED5"/>
    <w:rsid w:val="003275BF"/>
    <w:rsid w:val="00335CA6"/>
    <w:rsid w:val="00340B03"/>
    <w:rsid w:val="00367395"/>
    <w:rsid w:val="00373FA3"/>
    <w:rsid w:val="00380AE7"/>
    <w:rsid w:val="00382D97"/>
    <w:rsid w:val="003902F1"/>
    <w:rsid w:val="003A6943"/>
    <w:rsid w:val="003C09BD"/>
    <w:rsid w:val="003C7748"/>
    <w:rsid w:val="003D56ED"/>
    <w:rsid w:val="003E473C"/>
    <w:rsid w:val="00410BA2"/>
    <w:rsid w:val="00417287"/>
    <w:rsid w:val="00434074"/>
    <w:rsid w:val="004400F4"/>
    <w:rsid w:val="0046391B"/>
    <w:rsid w:val="00463C3B"/>
    <w:rsid w:val="00484BB4"/>
    <w:rsid w:val="004937AE"/>
    <w:rsid w:val="004C5EE9"/>
    <w:rsid w:val="004D1B48"/>
    <w:rsid w:val="004E2970"/>
    <w:rsid w:val="004F4C2F"/>
    <w:rsid w:val="005026DD"/>
    <w:rsid w:val="00513EFC"/>
    <w:rsid w:val="0052113B"/>
    <w:rsid w:val="005311CA"/>
    <w:rsid w:val="00541EB8"/>
    <w:rsid w:val="00564951"/>
    <w:rsid w:val="00573BF9"/>
    <w:rsid w:val="00584D08"/>
    <w:rsid w:val="00594CBF"/>
    <w:rsid w:val="005A4A49"/>
    <w:rsid w:val="005B0D82"/>
    <w:rsid w:val="005B13C9"/>
    <w:rsid w:val="005B1D68"/>
    <w:rsid w:val="005B34A8"/>
    <w:rsid w:val="005C71B0"/>
    <w:rsid w:val="00607AA3"/>
    <w:rsid w:val="00611B37"/>
    <w:rsid w:val="0062099A"/>
    <w:rsid w:val="006252B4"/>
    <w:rsid w:val="00643BE8"/>
    <w:rsid w:val="00646BA2"/>
    <w:rsid w:val="0065054B"/>
    <w:rsid w:val="00675EA0"/>
    <w:rsid w:val="006C08A0"/>
    <w:rsid w:val="006C47D8"/>
    <w:rsid w:val="006D2D08"/>
    <w:rsid w:val="006D5F93"/>
    <w:rsid w:val="006E0FF6"/>
    <w:rsid w:val="006F26A2"/>
    <w:rsid w:val="0070237E"/>
    <w:rsid w:val="00725803"/>
    <w:rsid w:val="00725CB5"/>
    <w:rsid w:val="007307A3"/>
    <w:rsid w:val="00741C7E"/>
    <w:rsid w:val="00752315"/>
    <w:rsid w:val="0075629E"/>
    <w:rsid w:val="00760C18"/>
    <w:rsid w:val="00766B3E"/>
    <w:rsid w:val="00785D12"/>
    <w:rsid w:val="007912F4"/>
    <w:rsid w:val="007A4EE3"/>
    <w:rsid w:val="007C211F"/>
    <w:rsid w:val="007C26CB"/>
    <w:rsid w:val="007D5ED3"/>
    <w:rsid w:val="007E705E"/>
    <w:rsid w:val="007F3012"/>
    <w:rsid w:val="00815BF7"/>
    <w:rsid w:val="00857E6B"/>
    <w:rsid w:val="00873709"/>
    <w:rsid w:val="008942F3"/>
    <w:rsid w:val="00895611"/>
    <w:rsid w:val="008968C4"/>
    <w:rsid w:val="008C628F"/>
    <w:rsid w:val="008D31BD"/>
    <w:rsid w:val="008D7C1C"/>
    <w:rsid w:val="008E02C8"/>
    <w:rsid w:val="00905368"/>
    <w:rsid w:val="0092291B"/>
    <w:rsid w:val="00932D92"/>
    <w:rsid w:val="00933168"/>
    <w:rsid w:val="009338E3"/>
    <w:rsid w:val="0094328C"/>
    <w:rsid w:val="0095272C"/>
    <w:rsid w:val="00972024"/>
    <w:rsid w:val="00985D51"/>
    <w:rsid w:val="009957F4"/>
    <w:rsid w:val="009F04D2"/>
    <w:rsid w:val="009F2BA7"/>
    <w:rsid w:val="009F6DA0"/>
    <w:rsid w:val="00A01182"/>
    <w:rsid w:val="00A06309"/>
    <w:rsid w:val="00A12AF4"/>
    <w:rsid w:val="00A16958"/>
    <w:rsid w:val="00A42C49"/>
    <w:rsid w:val="00A9438D"/>
    <w:rsid w:val="00AA3BDC"/>
    <w:rsid w:val="00AD13CB"/>
    <w:rsid w:val="00AD3FD8"/>
    <w:rsid w:val="00AE5CFE"/>
    <w:rsid w:val="00B04D2E"/>
    <w:rsid w:val="00B12A59"/>
    <w:rsid w:val="00B256C7"/>
    <w:rsid w:val="00B35ADE"/>
    <w:rsid w:val="00B370A8"/>
    <w:rsid w:val="00B56038"/>
    <w:rsid w:val="00B63761"/>
    <w:rsid w:val="00B67D9E"/>
    <w:rsid w:val="00B67F63"/>
    <w:rsid w:val="00B74DE0"/>
    <w:rsid w:val="00B8085A"/>
    <w:rsid w:val="00B845F9"/>
    <w:rsid w:val="00BB7FEC"/>
    <w:rsid w:val="00BC7376"/>
    <w:rsid w:val="00BD5DAC"/>
    <w:rsid w:val="00BD669A"/>
    <w:rsid w:val="00BF61CD"/>
    <w:rsid w:val="00BF65E6"/>
    <w:rsid w:val="00C13F2B"/>
    <w:rsid w:val="00C23DE3"/>
    <w:rsid w:val="00C43D65"/>
    <w:rsid w:val="00C84833"/>
    <w:rsid w:val="00C9044F"/>
    <w:rsid w:val="00C92F94"/>
    <w:rsid w:val="00CA259E"/>
    <w:rsid w:val="00CD3F4F"/>
    <w:rsid w:val="00CE22C4"/>
    <w:rsid w:val="00D2420D"/>
    <w:rsid w:val="00D27341"/>
    <w:rsid w:val="00D30382"/>
    <w:rsid w:val="00D32E0B"/>
    <w:rsid w:val="00D413F9"/>
    <w:rsid w:val="00D44E50"/>
    <w:rsid w:val="00D57DC4"/>
    <w:rsid w:val="00D66FB1"/>
    <w:rsid w:val="00D90060"/>
    <w:rsid w:val="00D92B95"/>
    <w:rsid w:val="00D952A2"/>
    <w:rsid w:val="00DB34B4"/>
    <w:rsid w:val="00DC187B"/>
    <w:rsid w:val="00DC6B2F"/>
    <w:rsid w:val="00DF21E3"/>
    <w:rsid w:val="00DF7130"/>
    <w:rsid w:val="00E03F71"/>
    <w:rsid w:val="00E05D48"/>
    <w:rsid w:val="00E142BA"/>
    <w:rsid w:val="00E154B5"/>
    <w:rsid w:val="00E21125"/>
    <w:rsid w:val="00E232F0"/>
    <w:rsid w:val="00E52791"/>
    <w:rsid w:val="00E62EBE"/>
    <w:rsid w:val="00E65D04"/>
    <w:rsid w:val="00E83195"/>
    <w:rsid w:val="00E87D93"/>
    <w:rsid w:val="00EB0B3E"/>
    <w:rsid w:val="00EC3311"/>
    <w:rsid w:val="00F00A4F"/>
    <w:rsid w:val="00F12439"/>
    <w:rsid w:val="00F15994"/>
    <w:rsid w:val="00F177A3"/>
    <w:rsid w:val="00F33CD8"/>
    <w:rsid w:val="00F37CFE"/>
    <w:rsid w:val="00F439C9"/>
    <w:rsid w:val="00F8078C"/>
    <w:rsid w:val="00FB113E"/>
    <w:rsid w:val="00FC6CDF"/>
    <w:rsid w:val="00FC796B"/>
    <w:rsid w:val="00FD1DE2"/>
    <w:rsid w:val="00FF1889"/>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5178"/>
  <w15:chartTrackingRefBased/>
  <w15:docId w15:val="{B04676BB-09D6-4ECD-8E69-54E5A4F1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semiHidden/>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 w:type="character" w:styleId="UnresolvedMention">
    <w:name w:val="Unresolved Mention"/>
    <w:basedOn w:val="DefaultParagraphFont"/>
    <w:uiPriority w:val="99"/>
    <w:semiHidden/>
    <w:unhideWhenUsed/>
    <w:rsid w:val="00B5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edageenaki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irtl01\AppData\Roaming\Microsoft\Templates\ATS%20classic%20HR%20resume.dotx" TargetMode="Externa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3.xml><?xml version="1.0" encoding="utf-8"?>
<ds:datastoreItem xmlns:ds="http://schemas.openxmlformats.org/officeDocument/2006/customXml" ds:itemID="{7E752862-61BA-4B5E-A96A-86EE3BBC8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5.xml><?xml version="1.0" encoding="utf-8"?>
<ds:datastoreItem xmlns:ds="http://schemas.openxmlformats.org/officeDocument/2006/customXml" ds:itemID="{379DDD15-C6EB-4CF8-9815-7F3AE8E7A06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classic HR resume</Template>
  <TotalTime>727</TotalTime>
  <Pages>4</Pages>
  <Words>667</Words>
  <Characters>4665</Characters>
  <Application>Microsoft Office Word</Application>
  <DocSecurity>0</DocSecurity>
  <Lines>122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Jasimine</dc:creator>
  <cp:keywords/>
  <dc:description/>
  <cp:lastModifiedBy>E Jane Dageenakis</cp:lastModifiedBy>
  <cp:revision>12</cp:revision>
  <dcterms:created xsi:type="dcterms:W3CDTF">2026-05-22T20:31:00Z</dcterms:created>
  <dcterms:modified xsi:type="dcterms:W3CDTF">2026-05-30T21:40:00Z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SIP_Label_03e37b89-7794-4608-adc5-e3e1532e3dce_Enabled">
    <vt:lpwstr>true</vt:lpwstr>
  </property>
  <property fmtid="{D5CDD505-2E9C-101B-9397-08002B2CF9AE}" pid="4" name="MSIP_Label_03e37b89-7794-4608-adc5-e3e1532e3dce_SetDate">
    <vt:lpwstr>2026-05-19T16:27:52Z</vt:lpwstr>
  </property>
  <property fmtid="{D5CDD505-2E9C-101B-9397-08002B2CF9AE}" pid="5" name="MSIP_Label_03e37b89-7794-4608-adc5-e3e1532e3dce_Method">
    <vt:lpwstr>Standard</vt:lpwstr>
  </property>
  <property fmtid="{D5CDD505-2E9C-101B-9397-08002B2CF9AE}" pid="6" name="MSIP_Label_03e37b89-7794-4608-adc5-e3e1532e3dce_Name">
    <vt:lpwstr>Internal</vt:lpwstr>
  </property>
  <property fmtid="{D5CDD505-2E9C-101B-9397-08002B2CF9AE}" pid="7" name="MSIP_Label_03e37b89-7794-4608-adc5-e3e1532e3dce_SiteId">
    <vt:lpwstr>14c47b18-fc55-4da5-98f0-1f17e206cadc</vt:lpwstr>
  </property>
  <property fmtid="{D5CDD505-2E9C-101B-9397-08002B2CF9AE}" pid="8" name="MSIP_Label_03e37b89-7794-4608-adc5-e3e1532e3dce_ActionId">
    <vt:lpwstr>e45921ed-2aed-4dcc-921a-3c1af4344e0d</vt:lpwstr>
  </property>
  <property fmtid="{D5CDD505-2E9C-101B-9397-08002B2CF9AE}" pid="9" name="MSIP_Label_03e37b89-7794-4608-adc5-e3e1532e3dce_ContentBits">
    <vt:lpwstr>0</vt:lpwstr>
  </property>
  <property fmtid="{D5CDD505-2E9C-101B-9397-08002B2CF9AE}" pid="10" name="MSIP_Label_03e37b89-7794-4608-adc5-e3e1532e3dce_Tag">
    <vt:lpwstr>10, 3, 0, 1</vt:lpwstr>
  </property>
</Properties>
</file>