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08" w:rsidRPr="001F520F" w:rsidRDefault="001F520F" w:rsidP="001F520F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6E40D518" wp14:editId="483BE384">
            <wp:simplePos x="0" y="0"/>
            <wp:positionH relativeFrom="column">
              <wp:posOffset>-571500</wp:posOffset>
            </wp:positionH>
            <wp:positionV relativeFrom="paragraph">
              <wp:posOffset>-890270</wp:posOffset>
            </wp:positionV>
            <wp:extent cx="16383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Vetorizar Image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B08" w:rsidRPr="001F520F">
        <w:rPr>
          <w:rFonts w:ascii="Times New Roman" w:eastAsia="Calibri" w:hAnsi="Times New Roman" w:cs="Times New Roman"/>
          <w:b/>
          <w:u w:val="single"/>
        </w:rPr>
        <w:t>PROPOSTA DE FILIAÇÃO</w:t>
      </w:r>
    </w:p>
    <w:p w:rsidR="00B77B08" w:rsidRPr="001F520F" w:rsidRDefault="00B77B08" w:rsidP="001F520F">
      <w:pPr>
        <w:jc w:val="center"/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Razão Social:___________________________________________________________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Farmácia:______________________________________________________________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Endereço:______________________________________________________________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Cidade:_______________________________</w:t>
      </w:r>
      <w:r w:rsidR="00F12877" w:rsidRPr="001F520F">
        <w:rPr>
          <w:rFonts w:ascii="Times New Roman" w:eastAsia="Calibri" w:hAnsi="Times New Roman" w:cs="Times New Roman"/>
        </w:rPr>
        <w:t>_ CEP</w:t>
      </w:r>
      <w:r w:rsidRPr="001F520F">
        <w:rPr>
          <w:rFonts w:ascii="Times New Roman" w:eastAsia="Calibri" w:hAnsi="Times New Roman" w:cs="Times New Roman"/>
        </w:rPr>
        <w:t>:___________________________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Data de Fundação:_________________________ Tel.: (__</w:t>
      </w:r>
      <w:bookmarkStart w:id="0" w:name="_GoBack"/>
      <w:bookmarkEnd w:id="0"/>
      <w:r w:rsidR="00F12877" w:rsidRPr="001F520F">
        <w:rPr>
          <w:rFonts w:ascii="Times New Roman" w:eastAsia="Calibri" w:hAnsi="Times New Roman" w:cs="Times New Roman"/>
        </w:rPr>
        <w:t>_) _</w:t>
      </w:r>
      <w:r w:rsidRPr="001F520F">
        <w:rPr>
          <w:rFonts w:ascii="Times New Roman" w:eastAsia="Calibri" w:hAnsi="Times New Roman" w:cs="Times New Roman"/>
        </w:rPr>
        <w:t>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C.N.P.J.:_________________________________ Insc. Estadual:__________________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Sócios:________________________________________________________________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jc w:val="center"/>
        <w:rPr>
          <w:rFonts w:ascii="Times New Roman" w:eastAsia="Calibri" w:hAnsi="Times New Roman" w:cs="Times New Roman"/>
          <w:b/>
        </w:rPr>
      </w:pPr>
      <w:r w:rsidRPr="001F520F">
        <w:rPr>
          <w:rFonts w:ascii="Times New Roman" w:eastAsia="Calibri" w:hAnsi="Times New Roman" w:cs="Times New Roman"/>
          <w:b/>
        </w:rPr>
        <w:t>SÓCIO RESPONSÁVEL JUNTO AO SINCOFARBA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Nome: ________________________________________________________________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Nacionalidade:____________________ Naturalidade:___________________________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Data de Nascimento:_______________ Estado Civil:____________________________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CPF:___________________________RG/Órgão Exp.:__________________________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End. Residencial:________________________________________________________</w:t>
      </w: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Cidade:__________________________CEP:__________________________________</w:t>
      </w:r>
    </w:p>
    <w:p w:rsidR="00B77B08" w:rsidRPr="001F520F" w:rsidRDefault="00B77B08" w:rsidP="00B77B08">
      <w:pPr>
        <w:rPr>
          <w:rFonts w:ascii="Times New Roman" w:hAnsi="Times New Roman" w:cs="Times New Roman"/>
        </w:rPr>
      </w:pPr>
    </w:p>
    <w:p w:rsidR="00B77B08" w:rsidRPr="001F520F" w:rsidRDefault="00B77B08" w:rsidP="00B77B08">
      <w:pPr>
        <w:rPr>
          <w:rFonts w:ascii="Times New Roman" w:eastAsia="Calibri" w:hAnsi="Times New Roman" w:cs="Times New Roman"/>
        </w:rPr>
      </w:pPr>
    </w:p>
    <w:p w:rsidR="00FC11FC" w:rsidRPr="001F520F" w:rsidRDefault="00B77B08" w:rsidP="006E5573">
      <w:pPr>
        <w:rPr>
          <w:rFonts w:ascii="Times New Roman" w:hAnsi="Times New Roman" w:cs="Times New Roman"/>
        </w:rPr>
      </w:pPr>
      <w:r w:rsidRPr="001F520F">
        <w:rPr>
          <w:rFonts w:ascii="Times New Roman" w:eastAsia="Calibri" w:hAnsi="Times New Roman" w:cs="Times New Roman"/>
        </w:rPr>
        <w:t>Tel.: (___)________________________E-mail:_______________________________</w:t>
      </w:r>
    </w:p>
    <w:sectPr w:rsidR="00FC11FC" w:rsidRPr="001F520F" w:rsidSect="001F520F">
      <w:headerReference w:type="default" r:id="rId9"/>
      <w:headerReference w:type="first" r:id="rId10"/>
      <w:footerReference w:type="first" r:id="rId11"/>
      <w:pgSz w:w="11906" w:h="16838" w:code="9"/>
      <w:pgMar w:top="1701" w:right="917" w:bottom="2948" w:left="156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01" w:rsidRDefault="00CB7501" w:rsidP="00CB0BA5">
      <w:pPr>
        <w:spacing w:line="240" w:lineRule="auto"/>
      </w:pPr>
      <w:r>
        <w:separator/>
      </w:r>
    </w:p>
  </w:endnote>
  <w:endnote w:type="continuationSeparator" w:id="0">
    <w:p w:rsidR="00CB7501" w:rsidRDefault="00CB7501" w:rsidP="00CB0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91" w:rsidRDefault="00501AAA">
    <w:pPr>
      <w:pStyle w:val="Rodap"/>
    </w:pPr>
    <w:r>
      <w:rPr>
        <w:rFonts w:ascii="Helvetica Narrow" w:hAnsi="Helvetica Narrow" w:cstheme="minorHAnsi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-896620</wp:posOffset>
              </wp:positionV>
              <wp:extent cx="5176520" cy="497840"/>
              <wp:effectExtent l="0" t="0" r="0" b="0"/>
              <wp:wrapNone/>
              <wp:docPr id="118" name="Caixa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6520" cy="497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1E3" w:rsidRDefault="004A457E" w:rsidP="001F520F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337F"/>
                              <w:spacing w:val="10"/>
                              <w:sz w:val="16"/>
                              <w:szCs w:val="16"/>
                            </w:rPr>
                          </w:pPr>
                          <w:r w:rsidRPr="004A457E">
                            <w:rPr>
                              <w:b/>
                              <w:color w:val="00337F"/>
                              <w:spacing w:val="10"/>
                              <w:sz w:val="16"/>
                              <w:szCs w:val="16"/>
                            </w:rPr>
                            <w:t>Sindicato do Comércio Varejista de Produtos Farmacêuticos do Estado da Bahia</w:t>
                          </w:r>
                        </w:p>
                        <w:p w:rsidR="00CE4B91" w:rsidRPr="001F520F" w:rsidRDefault="0096243A" w:rsidP="001F520F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Avenida Manoel Dias da Silva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,</w:t>
                          </w: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1.783, 1º andar, </w:t>
                          </w:r>
                          <w:r w:rsidR="00D464EA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sala 108, 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Pituba</w:t>
                          </w: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– CEP 41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830-</w:t>
                          </w: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000</w:t>
                          </w:r>
                          <w:r w:rsidR="00CE4B91" w:rsidRPr="004A1A0A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–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Salvador</w:t>
                          </w:r>
                          <w:r w:rsidR="00CE4B91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-</w:t>
                          </w:r>
                          <w:r w:rsidR="00CE4B91" w:rsidRPr="004A1A0A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BA</w:t>
                          </w:r>
                        </w:p>
                        <w:p w:rsidR="00CE4B91" w:rsidRPr="004A1A0A" w:rsidRDefault="00711B32" w:rsidP="001F520F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Tel.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: 71</w:t>
                          </w:r>
                          <w:r w:rsidR="001F520F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98753-3205(WhatsApp) </w:t>
                          </w:r>
                          <w:r w:rsidR="004A457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sincofarba@gmail</w:t>
                          </w:r>
                          <w:r w:rsidR="006971E3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11.5pt;margin-top:-70.6pt;width:407.6pt;height:3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" filled="f" stroked="f" strokeweight=".5pt">
              <v:path arrowok="t"/>
              <v:textbox>
                <w:txbxContent>
                  <w:p w:rsidR="006971E3" w:rsidRDefault="004A457E" w:rsidP="001F520F">
                    <w:pPr>
                      <w:spacing w:line="240" w:lineRule="auto"/>
                      <w:jc w:val="center"/>
                      <w:rPr>
                        <w:b/>
                        <w:color w:val="00337F"/>
                        <w:spacing w:val="10"/>
                        <w:sz w:val="16"/>
                        <w:szCs w:val="16"/>
                      </w:rPr>
                    </w:pPr>
                    <w:r w:rsidRPr="004A457E">
                      <w:rPr>
                        <w:b/>
                        <w:color w:val="00337F"/>
                        <w:spacing w:val="10"/>
                        <w:sz w:val="16"/>
                        <w:szCs w:val="16"/>
                      </w:rPr>
                      <w:t>Sindicato do Comércio Varejista de Produtos Farmacêuticos do Estado da Bahia</w:t>
                    </w:r>
                  </w:p>
                  <w:p w:rsidR="00CE4B91" w:rsidRPr="001F520F" w:rsidRDefault="0096243A" w:rsidP="001F520F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40"/>
                        <w:szCs w:val="40"/>
                      </w:rPr>
                    </w:pP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>Avenida Manoel Dias da Silva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>,</w:t>
                    </w: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1.783, 1º andar, </w:t>
                    </w:r>
                    <w:r w:rsidR="00D464EA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sala 108, 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>Pituba</w:t>
                    </w: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– CEP 41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>830-</w:t>
                    </w: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>000</w:t>
                    </w:r>
                    <w:r w:rsidR="00CE4B91" w:rsidRPr="004A1A0A">
                      <w:rPr>
                        <w:color w:val="00337F"/>
                        <w:spacing w:val="10"/>
                        <w:sz w:val="17"/>
                        <w:szCs w:val="17"/>
                      </w:rPr>
                      <w:t>–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Salvador</w:t>
                    </w:r>
                    <w:r w:rsidR="00CE4B91">
                      <w:rPr>
                        <w:color w:val="00337F"/>
                        <w:spacing w:val="10"/>
                        <w:sz w:val="17"/>
                        <w:szCs w:val="17"/>
                      </w:rPr>
                      <w:t>-</w:t>
                    </w:r>
                    <w:r w:rsidR="00CE4B91" w:rsidRPr="004A1A0A">
                      <w:rPr>
                        <w:color w:val="00337F"/>
                        <w:spacing w:val="10"/>
                        <w:sz w:val="17"/>
                        <w:szCs w:val="17"/>
                      </w:rPr>
                      <w:t>BA</w:t>
                    </w:r>
                  </w:p>
                  <w:p w:rsidR="00CE4B91" w:rsidRPr="004A1A0A" w:rsidRDefault="00711B32" w:rsidP="001F520F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>Tel.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>: 71</w:t>
                    </w:r>
                    <w:r w:rsidR="001F520F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98753-3205(WhatsApp) </w:t>
                    </w:r>
                    <w:r w:rsidR="004A457E">
                      <w:rPr>
                        <w:color w:val="00337F"/>
                        <w:spacing w:val="10"/>
                        <w:sz w:val="17"/>
                        <w:szCs w:val="17"/>
                      </w:rPr>
                      <w:t>sincofarba@gmail</w:t>
                    </w:r>
                    <w:r w:rsidR="006971E3">
                      <w:rPr>
                        <w:color w:val="00337F"/>
                        <w:spacing w:val="10"/>
                        <w:sz w:val="17"/>
                        <w:szCs w:val="17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-1344295</wp:posOffset>
              </wp:positionV>
              <wp:extent cx="6602730" cy="1959610"/>
              <wp:effectExtent l="0" t="0" r="7620" b="2540"/>
              <wp:wrapNone/>
              <wp:docPr id="115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02730" cy="1959610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116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5E46" id="Grupo 21" o:spid="_x0000_s1026" style="position:absolute;margin-left:-6.7pt;margin-top:-105.85pt;width:519.9pt;height:154.3pt;z-index:-251643904;mso-width-relative:margin" coordsize="66026,1959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cXrXBAAAA3AAAAA8AAABkcnMvZG93bnJldi54bWxET01rwkAQvRf6H5YpeKubeJA2ukoJBDxV&#10;TAOltzE7TYLZ2ZDdbuK/dwuCt3m8z9nuZ9OLQKPrLCtIlwkI4trqjhsF1Vfx+gbCeWSNvWVScCUH&#10;+93z0xYzbSc+USh9I2IIuwwVtN4PmZSubsmgW9qBOHK/djToIxwbqUecYrjp5SpJ1tJgx7GhxYHy&#10;lupL+WcUnMKnzovzO2L4xh95yZMpHCulFi/zxwaEp9k/xHf3Qcf56Rr+n4kXyN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cXrXBAAAA3AAAAA8AAAAAAAAAAAAAAAAAnwIA&#10;AGRycy9kb3ducmV2LnhtbFBLBQYAAAAABAAEAPcAAACNAwAAAAA=&#10;">
                <v:imagedata r:id="rId2" o:title=""/>
                <v:path arrowok="t"/>
              </v:shape>
              <v:rect id="Retângulo 23" o:spid="_x0000_s1028" style="position:absolute;top:6768;width:44057;height:6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8uUsEA&#10;AADcAAAADwAAAGRycy9kb3ducmV2LnhtbERPTYvCMBC9C/6HMMLeNHVFK9Uosqyi3lat56EZ22Iz&#10;6TZRu//eCMLe5vE+Z75sTSXu1LjSsoLhIAJBnFldcq7gdFz3pyCcR9ZYWSYFf+Rgueh25pho++Af&#10;uh98LkIIuwQVFN7XiZQuK8igG9iaOHAX2xj0ATa51A0+Qrip5GcUTaTBkkNDgTV9FZRdDzej4DaO&#10;d9/t+XczSqM03qfVeOs3tVIfvXY1A+Gp9f/it3urw/xhDK9nw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PLlLBAAAA3AAAAA8AAAAAAAAAAAAAAAAAmAIAAGRycy9kb3du&#10;cmV2LnhtbFBLBQYAAAAABAAEAPUAAACGAw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01" w:rsidRDefault="00CB7501" w:rsidP="00CB0BA5">
      <w:pPr>
        <w:spacing w:line="240" w:lineRule="auto"/>
      </w:pPr>
      <w:r>
        <w:separator/>
      </w:r>
    </w:p>
  </w:footnote>
  <w:footnote w:type="continuationSeparator" w:id="0">
    <w:p w:rsidR="00CB7501" w:rsidRDefault="00CB7501" w:rsidP="00CB0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91" w:rsidRDefault="00CE4B91">
    <w:pPr>
      <w:pStyle w:val="Cabealho"/>
    </w:pPr>
  </w:p>
  <w:p w:rsidR="00CE4B91" w:rsidRDefault="00CE4B91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38100" t="57150" r="105410" b="92710"/>
          <wp:docPr id="106" name="Imagem 5" descr="mi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00CE4B91" w:rsidRDefault="00CE4B91">
    <w:pPr>
      <w:pStyle w:val="Cabealho"/>
    </w:pPr>
  </w:p>
  <w:p w:rsidR="00CE4B91" w:rsidRDefault="00CE4B91">
    <w:pPr>
      <w:pStyle w:val="Cabealho"/>
    </w:pPr>
  </w:p>
  <w:p w:rsidR="00CE4B91" w:rsidRDefault="00CE4B91">
    <w:pPr>
      <w:pStyle w:val="Cabealho"/>
    </w:pPr>
  </w:p>
  <w:p w:rsidR="00CE4B91" w:rsidRDefault="00CE4B91">
    <w:pPr>
      <w:pStyle w:val="Cabealho"/>
    </w:pPr>
  </w:p>
  <w:p w:rsidR="00CE4B91" w:rsidRDefault="00CE4B91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19050" t="0" r="0" b="0"/>
          <wp:docPr id="107" name="Imagem 4" descr="mi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0" t="0" r="0" b="0"/>
          <wp:docPr id="108" name="Imagem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>
    <w:pPr>
      <w:pStyle w:val="Cabealho"/>
    </w:pPr>
  </w:p>
  <w:p w:rsidR="00CE4B91" w:rsidRDefault="00CE4B91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0" t="0" r="0" b="0"/>
          <wp:docPr id="109" name="Imagem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91" w:rsidRDefault="00CE4B91" w:rsidP="00654068">
    <w:pPr>
      <w:pStyle w:val="Cabealho"/>
    </w:pP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38100" t="57150" r="105410" b="92710"/>
          <wp:docPr id="110" name="Imagem 5" descr="mi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19050" t="0" r="0" b="0"/>
          <wp:docPr id="111" name="Imagem 4" descr="mi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 w:rsidP="00654068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0" t="0" r="0" b="0"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 w:rsidP="00654068">
    <w:pPr>
      <w:pStyle w:val="Cabealho"/>
    </w:pPr>
  </w:p>
  <w:p w:rsidR="00CE4B91" w:rsidRDefault="00CE4B91" w:rsidP="00654068">
    <w:pPr>
      <w:pStyle w:val="Cabealho"/>
    </w:pPr>
    <w:r>
      <w:rPr>
        <w:noProof/>
        <w:lang w:eastAsia="pt-BR"/>
      </w:rPr>
      <w:drawing>
        <wp:inline distT="0" distB="0" distL="0" distR="0">
          <wp:extent cx="5400040" cy="6593840"/>
          <wp:effectExtent l="0" t="0" r="0" b="0"/>
          <wp:docPr id="113" name="Imagem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9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B91" w:rsidRDefault="00CE4B91" w:rsidP="00654068">
    <w:pPr>
      <w:pStyle w:val="Cabealho"/>
    </w:pPr>
  </w:p>
  <w:p w:rsidR="00CE4B91" w:rsidRDefault="00CE4B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40F"/>
    <w:multiLevelType w:val="hybridMultilevel"/>
    <w:tmpl w:val="A3EE6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1A80"/>
    <w:multiLevelType w:val="hybridMultilevel"/>
    <w:tmpl w:val="970C4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7684"/>
    <w:multiLevelType w:val="hybridMultilevel"/>
    <w:tmpl w:val="E690B7F8"/>
    <w:lvl w:ilvl="0" w:tplc="5BE85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AD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C9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28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2D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E9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2C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6A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60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2C4BBE"/>
    <w:multiLevelType w:val="hybridMultilevel"/>
    <w:tmpl w:val="DAE4E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505AD"/>
    <w:multiLevelType w:val="hybridMultilevel"/>
    <w:tmpl w:val="907C8BA2"/>
    <w:lvl w:ilvl="0" w:tplc="5AD8A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0A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8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6C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2A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C7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02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A7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575ABE"/>
    <w:multiLevelType w:val="hybridMultilevel"/>
    <w:tmpl w:val="E648D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7F"/>
    <w:rsid w:val="00021B6D"/>
    <w:rsid w:val="00035784"/>
    <w:rsid w:val="00055C69"/>
    <w:rsid w:val="00057183"/>
    <w:rsid w:val="000609DD"/>
    <w:rsid w:val="00080B39"/>
    <w:rsid w:val="000F228D"/>
    <w:rsid w:val="00133F21"/>
    <w:rsid w:val="00182C6C"/>
    <w:rsid w:val="00183BB5"/>
    <w:rsid w:val="001B0FC4"/>
    <w:rsid w:val="001E4FEE"/>
    <w:rsid w:val="001F520F"/>
    <w:rsid w:val="00223143"/>
    <w:rsid w:val="00225FA2"/>
    <w:rsid w:val="00241750"/>
    <w:rsid w:val="00246E0A"/>
    <w:rsid w:val="002522F9"/>
    <w:rsid w:val="00282B6E"/>
    <w:rsid w:val="002B336F"/>
    <w:rsid w:val="002C096C"/>
    <w:rsid w:val="002C3632"/>
    <w:rsid w:val="002C38C6"/>
    <w:rsid w:val="002C4DC4"/>
    <w:rsid w:val="002D7368"/>
    <w:rsid w:val="002D7B7D"/>
    <w:rsid w:val="002E5134"/>
    <w:rsid w:val="002E56BD"/>
    <w:rsid w:val="002E6D5E"/>
    <w:rsid w:val="002F2535"/>
    <w:rsid w:val="00307D12"/>
    <w:rsid w:val="00340333"/>
    <w:rsid w:val="003471E3"/>
    <w:rsid w:val="003A2876"/>
    <w:rsid w:val="003A2D27"/>
    <w:rsid w:val="00413AD3"/>
    <w:rsid w:val="00415822"/>
    <w:rsid w:val="00417AC8"/>
    <w:rsid w:val="004250AD"/>
    <w:rsid w:val="00462A8A"/>
    <w:rsid w:val="004801BB"/>
    <w:rsid w:val="004A1A0A"/>
    <w:rsid w:val="004A457E"/>
    <w:rsid w:val="004C544D"/>
    <w:rsid w:val="004C563F"/>
    <w:rsid w:val="00501AAA"/>
    <w:rsid w:val="00502377"/>
    <w:rsid w:val="00507307"/>
    <w:rsid w:val="00507CF4"/>
    <w:rsid w:val="005418F3"/>
    <w:rsid w:val="005472AB"/>
    <w:rsid w:val="00572966"/>
    <w:rsid w:val="00577BF1"/>
    <w:rsid w:val="005C7A91"/>
    <w:rsid w:val="005D13BC"/>
    <w:rsid w:val="005E2D1C"/>
    <w:rsid w:val="006354B8"/>
    <w:rsid w:val="00637766"/>
    <w:rsid w:val="00654068"/>
    <w:rsid w:val="006546CE"/>
    <w:rsid w:val="006758D1"/>
    <w:rsid w:val="00684428"/>
    <w:rsid w:val="006971E3"/>
    <w:rsid w:val="006A3B1D"/>
    <w:rsid w:val="006E5573"/>
    <w:rsid w:val="006F06A1"/>
    <w:rsid w:val="007024D6"/>
    <w:rsid w:val="00711B32"/>
    <w:rsid w:val="00717CAF"/>
    <w:rsid w:val="00721CF0"/>
    <w:rsid w:val="00767752"/>
    <w:rsid w:val="007A344C"/>
    <w:rsid w:val="007B060F"/>
    <w:rsid w:val="007E1DA7"/>
    <w:rsid w:val="007E5CE3"/>
    <w:rsid w:val="00817FB3"/>
    <w:rsid w:val="008329CE"/>
    <w:rsid w:val="0083306D"/>
    <w:rsid w:val="00834512"/>
    <w:rsid w:val="00852738"/>
    <w:rsid w:val="00890E26"/>
    <w:rsid w:val="00897169"/>
    <w:rsid w:val="008B2547"/>
    <w:rsid w:val="008B525F"/>
    <w:rsid w:val="008E1965"/>
    <w:rsid w:val="0092463D"/>
    <w:rsid w:val="0094572E"/>
    <w:rsid w:val="009556DF"/>
    <w:rsid w:val="0096243A"/>
    <w:rsid w:val="00984018"/>
    <w:rsid w:val="00992A11"/>
    <w:rsid w:val="00A01012"/>
    <w:rsid w:val="00A572CD"/>
    <w:rsid w:val="00A71B7E"/>
    <w:rsid w:val="00A71FB0"/>
    <w:rsid w:val="00A74F93"/>
    <w:rsid w:val="00A759EE"/>
    <w:rsid w:val="00AC6274"/>
    <w:rsid w:val="00AC69A2"/>
    <w:rsid w:val="00AD1BFE"/>
    <w:rsid w:val="00AE1826"/>
    <w:rsid w:val="00B0347F"/>
    <w:rsid w:val="00B13C90"/>
    <w:rsid w:val="00B174A0"/>
    <w:rsid w:val="00B248A8"/>
    <w:rsid w:val="00B42196"/>
    <w:rsid w:val="00B6126E"/>
    <w:rsid w:val="00B63748"/>
    <w:rsid w:val="00B74755"/>
    <w:rsid w:val="00B760C8"/>
    <w:rsid w:val="00B77B08"/>
    <w:rsid w:val="00B92AB8"/>
    <w:rsid w:val="00BA6885"/>
    <w:rsid w:val="00BB3259"/>
    <w:rsid w:val="00BB75EA"/>
    <w:rsid w:val="00BC0844"/>
    <w:rsid w:val="00BE019E"/>
    <w:rsid w:val="00BE3E5A"/>
    <w:rsid w:val="00C05BEE"/>
    <w:rsid w:val="00C16359"/>
    <w:rsid w:val="00C21F2B"/>
    <w:rsid w:val="00C41942"/>
    <w:rsid w:val="00C75187"/>
    <w:rsid w:val="00CB0BA5"/>
    <w:rsid w:val="00CB7501"/>
    <w:rsid w:val="00CE4B91"/>
    <w:rsid w:val="00CF4BDF"/>
    <w:rsid w:val="00D303A5"/>
    <w:rsid w:val="00D464EA"/>
    <w:rsid w:val="00D47B96"/>
    <w:rsid w:val="00D63185"/>
    <w:rsid w:val="00D67BF4"/>
    <w:rsid w:val="00DA6948"/>
    <w:rsid w:val="00DF53ED"/>
    <w:rsid w:val="00E04226"/>
    <w:rsid w:val="00E14E68"/>
    <w:rsid w:val="00E34DCF"/>
    <w:rsid w:val="00EB11A7"/>
    <w:rsid w:val="00EB13D7"/>
    <w:rsid w:val="00EB49DF"/>
    <w:rsid w:val="00ED68F4"/>
    <w:rsid w:val="00EF7F7B"/>
    <w:rsid w:val="00F06C08"/>
    <w:rsid w:val="00F12877"/>
    <w:rsid w:val="00F128D7"/>
    <w:rsid w:val="00F26DC9"/>
    <w:rsid w:val="00F27336"/>
    <w:rsid w:val="00FC11FC"/>
    <w:rsid w:val="00FC554C"/>
    <w:rsid w:val="00FD20B2"/>
    <w:rsid w:val="00FF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76AB67-4339-4E37-9B45-196BD84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pacing w:val="6"/>
        <w:sz w:val="22"/>
        <w:szCs w:val="22"/>
        <w:lang w:val="pt-BR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0B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BA5"/>
  </w:style>
  <w:style w:type="paragraph" w:styleId="Rodap">
    <w:name w:val="footer"/>
    <w:basedOn w:val="Normal"/>
    <w:link w:val="RodapChar"/>
    <w:uiPriority w:val="99"/>
    <w:unhideWhenUsed/>
    <w:rsid w:val="00CB0B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0BA5"/>
  </w:style>
  <w:style w:type="paragraph" w:styleId="Textodebalo">
    <w:name w:val="Balloon Text"/>
    <w:basedOn w:val="Normal"/>
    <w:link w:val="TextodebaloChar"/>
    <w:uiPriority w:val="99"/>
    <w:semiHidden/>
    <w:unhideWhenUsed/>
    <w:rsid w:val="00CB0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B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6E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635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F09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B0FC4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303A5"/>
    <w:pPr>
      <w:spacing w:line="240" w:lineRule="auto"/>
    </w:pPr>
    <w:rPr>
      <w:spacing w:val="0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303A5"/>
    <w:rPr>
      <w:spacing w:val="0"/>
      <w:szCs w:val="21"/>
    </w:rPr>
  </w:style>
  <w:style w:type="character" w:styleId="Forte">
    <w:name w:val="Strong"/>
    <w:basedOn w:val="Fontepargpadro"/>
    <w:uiPriority w:val="22"/>
    <w:qFormat/>
    <w:rsid w:val="00307D12"/>
    <w:rPr>
      <w:b/>
      <w:bCs/>
    </w:rPr>
  </w:style>
  <w:style w:type="paragraph" w:styleId="SemEspaamento">
    <w:name w:val="No Spacing"/>
    <w:uiPriority w:val="1"/>
    <w:qFormat/>
    <w:rsid w:val="00307D12"/>
    <w:pPr>
      <w:spacing w:line="240" w:lineRule="auto"/>
    </w:pPr>
    <w:rPr>
      <w:rFonts w:eastAsia="Calibri" w:cs="Times New Roman"/>
      <w:spacing w:val="0"/>
      <w:lang w:eastAsia="pt-BR"/>
    </w:rPr>
  </w:style>
  <w:style w:type="paragraph" w:customStyle="1" w:styleId="Body1">
    <w:name w:val="Body 1"/>
    <w:rsid w:val="00307D12"/>
    <w:pPr>
      <w:spacing w:line="240" w:lineRule="auto"/>
    </w:pPr>
    <w:rPr>
      <w:rFonts w:ascii="Helvetica" w:eastAsia="Arial Unicode MS" w:hAnsi="Helvetica" w:cs="Times New Roman"/>
      <w:color w:val="000000"/>
      <w:spacing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07D12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pacing w:val="0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07D12"/>
    <w:rPr>
      <w:rFonts w:ascii="Times New Roman" w:eastAsia="Times New Roman" w:hAnsi="Times New Roman" w:cs="Times New Roman"/>
      <w:b/>
      <w:bCs/>
      <w:spacing w:val="0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3487.DOMINIOSESC\Desktop\timbre%20fece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A112-6DAD-4FA6-BE1A-7CA0E75E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feceb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Marcos Maciel</Manager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Maciel</dc:creator>
  <cp:lastModifiedBy>usuario</cp:lastModifiedBy>
  <cp:revision>2</cp:revision>
  <cp:lastPrinted>2013-07-22T13:49:00Z</cp:lastPrinted>
  <dcterms:created xsi:type="dcterms:W3CDTF">2026-03-27T19:59:00Z</dcterms:created>
  <dcterms:modified xsi:type="dcterms:W3CDTF">2026-03-27T19:59:00Z</dcterms:modified>
</cp:coreProperties>
</file>