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4"/>
        <w:gridCol w:w="416"/>
        <w:gridCol w:w="4487"/>
        <w:gridCol w:w="373"/>
        <w:gridCol w:w="4590"/>
      </w:tblGrid>
      <w:tr w:rsidR="00CC0A8F" w:rsidRPr="005F0F31" w14:paraId="2E6F9BAC" w14:textId="77777777" w:rsidTr="004642F0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2C380750" w14:textId="39B621BD" w:rsidR="00B67824" w:rsidRPr="006A69FC" w:rsidRDefault="007F611A" w:rsidP="00DE5212">
            <w:pPr>
              <w:pStyle w:val="Heading1"/>
              <w:jc w:val="both"/>
              <w:rPr>
                <w:rStyle w:val="Heading1Char"/>
                <w:color w:val="C00000"/>
                <w:sz w:val="22"/>
              </w:rPr>
            </w:pPr>
            <w:bookmarkStart w:id="0" w:name="_Hlk514276837"/>
            <w:r w:rsidRPr="006A69FC">
              <w:rPr>
                <w:color w:val="C00000"/>
                <w:sz w:val="22"/>
              </w:rPr>
              <w:t>What is Exam Anxiety?</w:t>
            </w:r>
          </w:p>
          <w:p w14:paraId="7C7D432D" w14:textId="6EBF5755" w:rsidR="007D43B3" w:rsidRPr="00436EE8" w:rsidRDefault="00BD18EC" w:rsidP="00DE5212">
            <w:pPr>
              <w:jc w:val="both"/>
              <w:rPr>
                <w:rFonts w:asciiTheme="majorHAnsi" w:hAnsiTheme="majorHAnsi"/>
              </w:rPr>
            </w:pPr>
            <w:r w:rsidRPr="00436EE8">
              <w:rPr>
                <w:rFonts w:asciiTheme="majorHAnsi" w:hAnsiTheme="majorHAnsi"/>
              </w:rPr>
              <w:t>Exam or Test Anxiety is a condition in</w:t>
            </w:r>
            <w:r w:rsidR="006B46B0" w:rsidRPr="00436EE8">
              <w:rPr>
                <w:rFonts w:asciiTheme="majorHAnsi" w:hAnsiTheme="majorHAnsi"/>
              </w:rPr>
              <w:t xml:space="preserve"> which people experience extreme distress and anxiety in testing situations. While many experience some degree of stress and anxiety during and before examinations</w:t>
            </w:r>
            <w:r w:rsidR="00A920BC" w:rsidRPr="00436EE8">
              <w:rPr>
                <w:rFonts w:asciiTheme="majorHAnsi" w:hAnsiTheme="majorHAnsi"/>
              </w:rPr>
              <w:t>, test anxiety can actually impair learning and hurt test performance.</w:t>
            </w:r>
          </w:p>
          <w:p w14:paraId="6C87219C" w14:textId="40707240" w:rsidR="007D43B3" w:rsidRPr="006A69FC" w:rsidRDefault="00101504" w:rsidP="00DE5212">
            <w:pPr>
              <w:pStyle w:val="Heading1"/>
              <w:jc w:val="both"/>
              <w:rPr>
                <w:rStyle w:val="Heading1Char"/>
                <w:b/>
                <w:color w:val="C00000"/>
                <w:sz w:val="22"/>
              </w:rPr>
            </w:pPr>
            <w:r w:rsidRPr="006A69FC">
              <w:rPr>
                <w:color w:val="C00000"/>
                <w:sz w:val="22"/>
              </w:rPr>
              <w:t>How does it feel?</w:t>
            </w:r>
          </w:p>
          <w:p w14:paraId="17215F13" w14:textId="04659056" w:rsidR="007D43B3" w:rsidRPr="00436EE8" w:rsidRDefault="00101504" w:rsidP="00DE5212">
            <w:pPr>
              <w:pStyle w:val="NormalWeb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36EE8">
              <w:rPr>
                <w:rFonts w:asciiTheme="majorHAnsi" w:hAnsiTheme="majorHAnsi"/>
                <w:sz w:val="22"/>
                <w:szCs w:val="22"/>
              </w:rPr>
              <w:t xml:space="preserve">Test anxiety has two main components: </w:t>
            </w:r>
            <w:r w:rsidRPr="00436EE8">
              <w:rPr>
                <w:rStyle w:val="Strong"/>
                <w:rFonts w:asciiTheme="majorHAnsi" w:hAnsiTheme="majorHAnsi"/>
                <w:sz w:val="22"/>
                <w:szCs w:val="22"/>
              </w:rPr>
              <w:t>Worry</w:t>
            </w:r>
            <w:r w:rsidRPr="00436EE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436EE8">
              <w:rPr>
                <w:rStyle w:val="Strong"/>
                <w:rFonts w:asciiTheme="majorHAnsi" w:hAnsiTheme="majorHAnsi"/>
                <w:sz w:val="22"/>
                <w:szCs w:val="22"/>
              </w:rPr>
              <w:t>Emotionality</w:t>
            </w:r>
            <w:r w:rsidRPr="00436EE8">
              <w:rPr>
                <w:rFonts w:asciiTheme="majorHAnsi" w:hAnsiTheme="majorHAnsi"/>
                <w:sz w:val="22"/>
                <w:szCs w:val="22"/>
              </w:rPr>
              <w:t>. Worry involves persistent negative thoughts about failing and its consequences, leading to distraction. Emotionality refers to the awareness of emotional and physical reactions</w:t>
            </w:r>
            <w:r w:rsidRPr="00436EE8">
              <w:rPr>
                <w:rFonts w:asciiTheme="majorHAnsi" w:hAnsiTheme="majorHAnsi"/>
                <w:sz w:val="22"/>
                <w:szCs w:val="22"/>
              </w:rPr>
              <w:t xml:space="preserve"> or hyper-arousal</w:t>
            </w:r>
            <w:r w:rsidRPr="00436EE8">
              <w:rPr>
                <w:rFonts w:asciiTheme="majorHAnsi" w:hAnsiTheme="majorHAnsi"/>
                <w:sz w:val="22"/>
                <w:szCs w:val="22"/>
              </w:rPr>
              <w:t xml:space="preserve"> in evaluative situations</w:t>
            </w:r>
            <w:r w:rsidRPr="00436EE8">
              <w:rPr>
                <w:rFonts w:asciiTheme="majorHAnsi" w:hAnsiTheme="majorHAnsi"/>
                <w:sz w:val="22"/>
                <w:szCs w:val="22"/>
              </w:rPr>
              <w:t xml:space="preserve"> like tearfulness, tremors, accelerated heart-beat etc.</w:t>
            </w:r>
          </w:p>
          <w:p w14:paraId="76492A0D" w14:textId="745D8E59" w:rsidR="007D43B3" w:rsidRPr="006A69FC" w:rsidRDefault="0019201B" w:rsidP="00DE5212">
            <w:pPr>
              <w:pStyle w:val="Heading1"/>
              <w:jc w:val="both"/>
              <w:rPr>
                <w:rStyle w:val="Heading1Char"/>
                <w:b/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5</w:t>
            </w:r>
            <w:r w:rsidR="000653B3" w:rsidRPr="006A69FC">
              <w:rPr>
                <w:color w:val="C00000"/>
                <w:sz w:val="22"/>
              </w:rPr>
              <w:t xml:space="preserve"> Tips to manage Exam-Anxiety</w:t>
            </w:r>
          </w:p>
          <w:bookmarkEnd w:id="0"/>
          <w:p w14:paraId="5A168E3C" w14:textId="77777777" w:rsidR="00DE5212" w:rsidRPr="006A69FC" w:rsidRDefault="00DE5212" w:rsidP="00DE521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</w:pPr>
            <w:r w:rsidRPr="006A69FC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>MAINTAIN THE ZONE OF OPTIMUM PRESSURE</w:t>
            </w:r>
          </w:p>
          <w:p w14:paraId="5DD67E42" w14:textId="4FE4A0BA" w:rsidR="00CC0A8F" w:rsidRPr="00436EE8" w:rsidRDefault="002612F2" w:rsidP="00B81EA2">
            <w:pPr>
              <w:pStyle w:val="NormalWeb"/>
              <w:spacing w:line="360" w:lineRule="auto"/>
              <w:ind w:left="7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36EE8">
              <w:rPr>
                <w:rFonts w:asciiTheme="majorHAnsi" w:hAnsiTheme="majorHAnsi"/>
                <w:sz w:val="22"/>
                <w:szCs w:val="22"/>
              </w:rPr>
              <w:t xml:space="preserve">To perform at their best, individuals need just the right amount of pressure—this is known as the </w:t>
            </w:r>
            <w:r w:rsidRPr="00436EE8">
              <w:rPr>
                <w:rStyle w:val="Strong"/>
                <w:rFonts w:asciiTheme="majorHAnsi" w:hAnsiTheme="majorHAnsi"/>
                <w:sz w:val="22"/>
                <w:szCs w:val="22"/>
              </w:rPr>
              <w:t>Zone of Optimum Pressure</w:t>
            </w:r>
            <w:r w:rsidRPr="00436EE8">
              <w:rPr>
                <w:rFonts w:asciiTheme="majorHAnsi" w:hAnsiTheme="majorHAnsi"/>
                <w:sz w:val="22"/>
                <w:szCs w:val="22"/>
              </w:rPr>
              <w:t>. Too little pressure can lead to low motivation and lack of focus, while too much can cause anxiety and overwhelm.</w:t>
            </w:r>
          </w:p>
        </w:tc>
        <w:tc>
          <w:tcPr>
            <w:tcW w:w="416" w:type="dxa"/>
            <w:tcBorders>
              <w:bottom w:val="nil"/>
            </w:tcBorders>
          </w:tcPr>
          <w:p w14:paraId="08B69880" w14:textId="77777777" w:rsidR="00CC0A8F" w:rsidRPr="00436EE8" w:rsidRDefault="00CC0A8F" w:rsidP="00DE5212">
            <w:pPr>
              <w:jc w:val="both"/>
              <w:rPr>
                <w:rFonts w:asciiTheme="majorHAnsi" w:hAnsiTheme="majorHAnsi"/>
                <w:noProof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600516E7" w14:textId="0B0858D8" w:rsidR="00206405" w:rsidRPr="006A69FC" w:rsidRDefault="002612F2" w:rsidP="00DE5212">
            <w:pPr>
              <w:pStyle w:val="Heading2"/>
              <w:jc w:val="both"/>
              <w:rPr>
                <w:color w:val="C00000"/>
                <w:sz w:val="22"/>
              </w:rPr>
            </w:pPr>
            <w:r w:rsidRPr="006A69FC">
              <w:rPr>
                <w:color w:val="C00000"/>
                <w:sz w:val="22"/>
              </w:rPr>
              <w:t>TIPS -At a glance</w:t>
            </w:r>
          </w:p>
          <w:p w14:paraId="27224900" w14:textId="2A205775" w:rsidR="002612F2" w:rsidRPr="002B4672" w:rsidRDefault="002612F2" w:rsidP="002B4672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HAnsi" w:hAnsiTheme="majorHAnsi"/>
                <w:b/>
                <w:bCs/>
              </w:rPr>
            </w:pPr>
            <w:r w:rsidRPr="002B4672">
              <w:rPr>
                <w:rFonts w:asciiTheme="majorHAnsi" w:hAnsiTheme="majorHAnsi"/>
                <w:b/>
                <w:bCs/>
              </w:rPr>
              <w:t>Maintain the Zone of Optimum Pressure</w:t>
            </w:r>
          </w:p>
          <w:p w14:paraId="4FD11E5F" w14:textId="41E11301" w:rsidR="002612F2" w:rsidRPr="002B4672" w:rsidRDefault="00BE1FE3" w:rsidP="002B4672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HAnsi" w:hAnsiTheme="majorHAnsi"/>
                <w:b/>
                <w:bCs/>
              </w:rPr>
            </w:pPr>
            <w:r w:rsidRPr="002B4672">
              <w:rPr>
                <w:rFonts w:asciiTheme="majorHAnsi" w:hAnsiTheme="majorHAnsi"/>
                <w:b/>
                <w:bCs/>
              </w:rPr>
              <w:t>Engage in Mindfulness-based Art activities</w:t>
            </w:r>
          </w:p>
          <w:p w14:paraId="3B0C54C2" w14:textId="4E7B862A" w:rsidR="0019201B" w:rsidRPr="002B4672" w:rsidRDefault="0019201B" w:rsidP="002B4672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HAnsi" w:hAnsiTheme="majorHAnsi"/>
                <w:b/>
                <w:bCs/>
              </w:rPr>
            </w:pPr>
            <w:r w:rsidRPr="002B4672">
              <w:rPr>
                <w:rFonts w:asciiTheme="majorHAnsi" w:hAnsiTheme="majorHAnsi"/>
                <w:b/>
                <w:bCs/>
              </w:rPr>
              <w:t>Work on your responses to anxiety</w:t>
            </w:r>
          </w:p>
          <w:p w14:paraId="12CF1EDF" w14:textId="614F36C0" w:rsidR="0019201B" w:rsidRPr="002B4672" w:rsidRDefault="0019201B" w:rsidP="002B4672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HAnsi" w:hAnsiTheme="majorHAnsi"/>
                <w:b/>
                <w:bCs/>
              </w:rPr>
            </w:pPr>
            <w:r w:rsidRPr="002B4672">
              <w:rPr>
                <w:rFonts w:asciiTheme="majorHAnsi" w:hAnsiTheme="majorHAnsi"/>
                <w:b/>
                <w:bCs/>
              </w:rPr>
              <w:t>Look at and identify unhelpful thought patterns</w:t>
            </w:r>
          </w:p>
          <w:p w14:paraId="28EF9C64" w14:textId="112AD1A1" w:rsidR="002B4672" w:rsidRPr="002B4672" w:rsidRDefault="002B4672" w:rsidP="002B4672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HAnsi" w:hAnsiTheme="majorHAnsi"/>
                <w:b/>
                <w:bCs/>
              </w:rPr>
            </w:pPr>
            <w:r w:rsidRPr="002B4672">
              <w:rPr>
                <w:rFonts w:asciiTheme="majorHAnsi" w:hAnsiTheme="majorHAnsi"/>
                <w:b/>
                <w:bCs/>
              </w:rPr>
              <w:t>Tackle barriers to effective revision</w:t>
            </w:r>
          </w:p>
          <w:p w14:paraId="3E4C82CC" w14:textId="1DA62692" w:rsidR="00CC0A8F" w:rsidRPr="00436EE8" w:rsidRDefault="00CC0A8F" w:rsidP="00DE5212">
            <w:pPr>
              <w:pStyle w:val="NormalTextDarkBackground"/>
              <w:jc w:val="both"/>
              <w:rPr>
                <w:rFonts w:asciiTheme="majorHAnsi" w:hAnsiTheme="majorHAnsi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14:paraId="18428EA6" w14:textId="77777777" w:rsidR="00CC0A8F" w:rsidRPr="00436EE8" w:rsidRDefault="00CC0A8F" w:rsidP="00DE5212">
            <w:pPr>
              <w:jc w:val="both"/>
              <w:rPr>
                <w:rFonts w:asciiTheme="majorHAnsi" w:hAnsiTheme="majorHAnsi"/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21A10F97" w14:textId="4EDB7449" w:rsidR="00CC0A8F" w:rsidRPr="006A69FC" w:rsidRDefault="00453501" w:rsidP="00453501">
            <w:pPr>
              <w:pStyle w:val="ListParagraph"/>
              <w:spacing w:line="360" w:lineRule="auto"/>
              <w:rPr>
                <w:b/>
                <w:bCs/>
                <w:noProof/>
                <w:color w:val="C00000"/>
              </w:rPr>
            </w:pPr>
            <w:r w:rsidRPr="006A69FC">
              <w:rPr>
                <w:b/>
                <w:bCs/>
                <w:noProof/>
                <w:color w:val="C00000"/>
              </w:rPr>
              <w:t>2.ENGAGE IN MINDFULNESS-BASED ART ACTIVITIES</w:t>
            </w:r>
          </w:p>
          <w:p w14:paraId="36D1EF56" w14:textId="77777777" w:rsidR="00453501" w:rsidRDefault="00453501" w:rsidP="00453501">
            <w:pPr>
              <w:pStyle w:val="ListParagraph"/>
              <w:spacing w:line="360" w:lineRule="auto"/>
              <w:rPr>
                <w:noProof/>
              </w:rPr>
            </w:pPr>
          </w:p>
          <w:p w14:paraId="4C67352B" w14:textId="00BBA49D" w:rsidR="00453501" w:rsidRPr="005F0F31" w:rsidRDefault="00453501" w:rsidP="00453501">
            <w:pPr>
              <w:pStyle w:val="ListParagraph"/>
              <w:spacing w:line="360" w:lineRule="auto"/>
              <w:rPr>
                <w:noProof/>
              </w:rPr>
            </w:pPr>
            <w:r>
              <w:rPr>
                <w:noProof/>
              </w:rPr>
              <w:t>Both structured and unstructured colouring activities like colouring mandala-art and free colouring before test situations, are effective in reducing test anxiety to a significant level.</w:t>
            </w:r>
          </w:p>
        </w:tc>
      </w:tr>
      <w:tr w:rsidR="00CC0A8F" w:rsidRPr="005F0F31" w14:paraId="7199FF1F" w14:textId="77777777" w:rsidTr="004642F0">
        <w:trPr>
          <w:trHeight w:val="450"/>
          <w:jc w:val="center"/>
        </w:trPr>
        <w:tc>
          <w:tcPr>
            <w:tcW w:w="4534" w:type="dxa"/>
            <w:vMerge/>
          </w:tcPr>
          <w:p w14:paraId="0AB3E24A" w14:textId="77777777" w:rsidR="00CC0A8F" w:rsidRPr="00436EE8" w:rsidRDefault="00CC0A8F" w:rsidP="00DE5212">
            <w:pPr>
              <w:jc w:val="both"/>
              <w:rPr>
                <w:rFonts w:asciiTheme="majorHAnsi" w:hAnsiTheme="majorHAnsi"/>
                <w:noProof/>
              </w:rPr>
            </w:pPr>
          </w:p>
        </w:tc>
        <w:tc>
          <w:tcPr>
            <w:tcW w:w="416" w:type="dxa"/>
          </w:tcPr>
          <w:p w14:paraId="31FCEB54" w14:textId="77777777" w:rsidR="00CC0A8F" w:rsidRPr="00436EE8" w:rsidRDefault="00CC0A8F" w:rsidP="00DE5212">
            <w:pPr>
              <w:jc w:val="both"/>
              <w:rPr>
                <w:rFonts w:asciiTheme="majorHAnsi" w:hAnsiTheme="majorHAnsi"/>
                <w:noProof/>
              </w:rPr>
            </w:pPr>
          </w:p>
        </w:tc>
        <w:tc>
          <w:tcPr>
            <w:tcW w:w="4487" w:type="dxa"/>
          </w:tcPr>
          <w:p w14:paraId="4EDCC311" w14:textId="77777777" w:rsidR="00CC0A8F" w:rsidRPr="00436EE8" w:rsidRDefault="00CC0A8F" w:rsidP="00DE5212">
            <w:pPr>
              <w:jc w:val="both"/>
              <w:rPr>
                <w:rFonts w:asciiTheme="majorHAnsi" w:eastAsia="Century Gothic" w:hAnsiTheme="majorHAnsi"/>
                <w:b/>
                <w:noProof/>
                <w:color w:val="FFFFFF"/>
              </w:rPr>
            </w:pPr>
          </w:p>
        </w:tc>
        <w:tc>
          <w:tcPr>
            <w:tcW w:w="373" w:type="dxa"/>
          </w:tcPr>
          <w:p w14:paraId="06343CF2" w14:textId="77777777" w:rsidR="00CC0A8F" w:rsidRPr="00436EE8" w:rsidRDefault="00CC0A8F" w:rsidP="00DE5212">
            <w:pPr>
              <w:jc w:val="both"/>
              <w:rPr>
                <w:rFonts w:asciiTheme="majorHAnsi" w:hAnsiTheme="majorHAnsi"/>
                <w:noProof/>
              </w:rPr>
            </w:pPr>
          </w:p>
        </w:tc>
        <w:tc>
          <w:tcPr>
            <w:tcW w:w="4590" w:type="dxa"/>
            <w:vMerge/>
          </w:tcPr>
          <w:p w14:paraId="1D12B442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CC0A8F" w:rsidRPr="005F0F31" w14:paraId="0EC5E760" w14:textId="77777777" w:rsidTr="001C55B6">
        <w:trPr>
          <w:trHeight w:val="3312"/>
          <w:jc w:val="center"/>
        </w:trPr>
        <w:tc>
          <w:tcPr>
            <w:tcW w:w="4534" w:type="dxa"/>
            <w:vMerge/>
          </w:tcPr>
          <w:p w14:paraId="3BDD3C7A" w14:textId="77777777" w:rsidR="00CC0A8F" w:rsidRPr="00436EE8" w:rsidRDefault="00CC0A8F" w:rsidP="00DE5212">
            <w:pPr>
              <w:jc w:val="both"/>
              <w:rPr>
                <w:rFonts w:asciiTheme="majorHAnsi" w:hAnsiTheme="majorHAnsi"/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A46054" w14:textId="65FC04D9" w:rsidR="00C4343F" w:rsidRPr="00B81EA2" w:rsidRDefault="00C4343F" w:rsidP="00C4343F">
            <w:pPr>
              <w:pStyle w:val="Heading3"/>
              <w:jc w:val="both"/>
              <w:rPr>
                <w:sz w:val="22"/>
                <w:szCs w:val="22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          </w:t>
            </w:r>
            <w:r w:rsidRPr="00B81EA2">
              <w:rPr>
                <w:rStyle w:val="Strong"/>
                <w:sz w:val="22"/>
                <w:szCs w:val="22"/>
              </w:rPr>
              <w:t xml:space="preserve">  </w:t>
            </w:r>
            <w:r w:rsidRPr="00B81EA2">
              <w:rPr>
                <w:rStyle w:val="Strong"/>
                <w:sz w:val="22"/>
                <w:szCs w:val="22"/>
              </w:rPr>
              <w:t>How to Maintain the Right Balance:</w:t>
            </w:r>
          </w:p>
          <w:p w14:paraId="1E1063FD" w14:textId="77777777" w:rsidR="00C4343F" w:rsidRPr="00B81EA2" w:rsidRDefault="00C4343F" w:rsidP="00C4343F">
            <w:pPr>
              <w:pStyle w:val="NormalWeb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81EA2">
              <w:rPr>
                <w:rStyle w:val="Strong"/>
                <w:rFonts w:asciiTheme="majorHAnsi" w:hAnsiTheme="majorHAnsi"/>
                <w:color w:val="000000" w:themeColor="text1"/>
                <w:sz w:val="22"/>
                <w:szCs w:val="22"/>
              </w:rPr>
              <w:t>Set Realistic Goals</w:t>
            </w:r>
            <w:r w:rsidRPr="00B81EA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 Break tasks into smaller steps to avoid feeling overwhelmed.</w:t>
            </w:r>
          </w:p>
          <w:p w14:paraId="3D977480" w14:textId="77777777" w:rsidR="00C4343F" w:rsidRPr="00B81EA2" w:rsidRDefault="00C4343F" w:rsidP="00C4343F">
            <w:pPr>
              <w:pStyle w:val="NormalWeb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81EA2">
              <w:rPr>
                <w:rStyle w:val="Strong"/>
                <w:rFonts w:asciiTheme="majorHAnsi" w:hAnsiTheme="majorHAnsi"/>
                <w:color w:val="000000" w:themeColor="text1"/>
                <w:sz w:val="22"/>
                <w:szCs w:val="22"/>
              </w:rPr>
              <w:t>Stay Organized</w:t>
            </w:r>
            <w:r w:rsidRPr="00B81EA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 Proper planning reduces last-minute stress.</w:t>
            </w:r>
          </w:p>
          <w:p w14:paraId="7B66BBA7" w14:textId="1052E6D4" w:rsidR="00436EE8" w:rsidRPr="00B81EA2" w:rsidRDefault="00436EE8" w:rsidP="00C4343F">
            <w:pPr>
              <w:pStyle w:val="NormalWeb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81EA2">
              <w:rPr>
                <w:rStyle w:val="Strong"/>
                <w:rFonts w:asciiTheme="majorHAnsi" w:hAnsiTheme="majorHAnsi"/>
                <w:color w:val="000000" w:themeColor="text1"/>
                <w:sz w:val="22"/>
                <w:szCs w:val="22"/>
              </w:rPr>
              <w:t>Use Stress Positively</w:t>
            </w:r>
            <w:r w:rsidRPr="00B81EA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 A little pressure can boost focus and energy; recognize it as a motivator rather than a threat.</w:t>
            </w:r>
          </w:p>
          <w:p w14:paraId="2F39ED2E" w14:textId="77777777" w:rsidR="00436EE8" w:rsidRPr="00B81EA2" w:rsidRDefault="00436EE8" w:rsidP="00C4343F">
            <w:pPr>
              <w:pStyle w:val="NormalWeb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81EA2">
              <w:rPr>
                <w:rStyle w:val="Strong"/>
                <w:rFonts w:asciiTheme="majorHAnsi" w:hAnsiTheme="majorHAnsi"/>
                <w:color w:val="000000" w:themeColor="text1"/>
                <w:sz w:val="22"/>
                <w:szCs w:val="22"/>
              </w:rPr>
              <w:t>Practice Relaxation Techniques</w:t>
            </w:r>
            <w:r w:rsidRPr="00B81EA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 Deep breathing, mindfulness, and short breaks can keep stress at a manageable level.</w:t>
            </w:r>
          </w:p>
          <w:p w14:paraId="5C4CCCC2" w14:textId="77777777" w:rsidR="00436EE8" w:rsidRPr="00B81EA2" w:rsidRDefault="00436EE8" w:rsidP="009B0C74">
            <w:pPr>
              <w:pStyle w:val="NormalWeb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81EA2">
              <w:rPr>
                <w:rStyle w:val="Strong"/>
                <w:rFonts w:asciiTheme="majorHAnsi" w:hAnsiTheme="majorHAnsi"/>
                <w:color w:val="000000" w:themeColor="text1"/>
                <w:sz w:val="22"/>
                <w:szCs w:val="22"/>
              </w:rPr>
              <w:t>Build Confidence</w:t>
            </w:r>
            <w:r w:rsidRPr="00B81EA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 Regular practice and self-encouragement help maintain a balanced mindset.</w:t>
            </w:r>
          </w:p>
          <w:p w14:paraId="3165E3AC" w14:textId="576E1F5E" w:rsidR="00CC0A8F" w:rsidRPr="00436EE8" w:rsidRDefault="00CC0A8F" w:rsidP="00A3173D">
            <w:pPr>
              <w:pStyle w:val="NormalWeb"/>
              <w:jc w:val="both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4590" w:type="dxa"/>
            <w:vMerge/>
            <w:tcBorders>
              <w:bottom w:val="nil"/>
            </w:tcBorders>
          </w:tcPr>
          <w:p w14:paraId="2CDBFEAC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4642F0" w:rsidRPr="005F0F31" w14:paraId="683C84A0" w14:textId="77777777" w:rsidTr="00C46111">
        <w:trPr>
          <w:trHeight w:val="2304"/>
          <w:jc w:val="center"/>
        </w:trPr>
        <w:tc>
          <w:tcPr>
            <w:tcW w:w="4534" w:type="dxa"/>
            <w:vMerge/>
          </w:tcPr>
          <w:p w14:paraId="594A0E03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14:paraId="09087584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14:paraId="2AEC28E2" w14:textId="67ACFFDE" w:rsidR="007D43B3" w:rsidRPr="00623480" w:rsidRDefault="001A7FBA" w:rsidP="009C578E">
            <w:pPr>
              <w:pStyle w:val="Title"/>
              <w:rPr>
                <w:sz w:val="40"/>
                <w:szCs w:val="40"/>
              </w:rPr>
            </w:pPr>
            <w:proofErr w:type="spellStart"/>
            <w:r w:rsidRPr="00623480">
              <w:rPr>
                <w:sz w:val="40"/>
                <w:szCs w:val="40"/>
                <w:highlight w:val="black"/>
              </w:rPr>
              <w:t>MindfulVerses</w:t>
            </w:r>
            <w:proofErr w:type="spellEnd"/>
          </w:p>
          <w:p w14:paraId="253EF94B" w14:textId="562D8E87" w:rsidR="000C7675" w:rsidRPr="000C7675" w:rsidRDefault="0019201B" w:rsidP="009C57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C1A916" wp14:editId="1C8074E1">
                  <wp:extent cx="1036320" cy="1140666"/>
                  <wp:effectExtent l="0" t="0" r="0" b="2540"/>
                  <wp:docPr id="1985822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822675" name="Picture 198582267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66" cy="1150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EF575" w14:textId="354CBDA9" w:rsidR="001A7FBA" w:rsidRDefault="001A7FBA" w:rsidP="001A7FBA"/>
          <w:p w14:paraId="2490F610" w14:textId="44BC6AFD" w:rsidR="001A7FBA" w:rsidRPr="001A7FBA" w:rsidRDefault="001A7FBA" w:rsidP="001A7FBA"/>
        </w:tc>
      </w:tr>
    </w:tbl>
    <w:p w14:paraId="6756D056" w14:textId="1FFBC90D" w:rsidR="005C106C" w:rsidRPr="005C106C" w:rsidRDefault="005C106C" w:rsidP="005C106C">
      <w:pPr>
        <w:rPr>
          <w:color w:val="C00000"/>
        </w:rPr>
      </w:pPr>
      <w:r w:rsidRPr="005C106C">
        <w:rPr>
          <w:color w:val="C00000"/>
        </w:rPr>
        <w:lastRenderedPageBreak/>
        <w:t xml:space="preserve">                                                                             3.</w:t>
      </w:r>
      <w:r w:rsidRPr="005C106C">
        <w:rPr>
          <w:color w:val="C00000"/>
        </w:rPr>
        <w:t>.WORK ON YOUR RESPONSES TO ANXIETY</w:t>
      </w:r>
    </w:p>
    <w:p w14:paraId="08836E94" w14:textId="016E77E1" w:rsidR="005C106C" w:rsidRDefault="005C106C" w:rsidP="005C106C">
      <w:r>
        <w:t xml:space="preserve">                                                                             </w:t>
      </w:r>
      <w:proofErr w:type="spellStart"/>
      <w:r>
        <w:t>i</w:t>
      </w:r>
      <w:proofErr w:type="spellEnd"/>
      <w:r>
        <w:t>.  Practice Relaxation exercises like Deep Breathing, Box breathing</w:t>
      </w:r>
      <w:r w:rsidR="002B4672">
        <w:t xml:space="preserve">, Muscle relaxation </w:t>
      </w:r>
      <w:r>
        <w:t xml:space="preserve">and </w:t>
      </w:r>
      <w:r w:rsidR="002B4672">
        <w:t xml:space="preserve">  </w:t>
      </w:r>
      <w:r>
        <w:t xml:space="preserve">Breath Control </w:t>
      </w:r>
      <w:r>
        <w:t xml:space="preserve">                 </w:t>
      </w:r>
      <w:r>
        <w:t>regularly.</w:t>
      </w:r>
    </w:p>
    <w:p w14:paraId="3535D67E" w14:textId="233E16C2" w:rsidR="005C106C" w:rsidRDefault="005C106C" w:rsidP="005C106C">
      <w:r>
        <w:t xml:space="preserve">                                                                              </w:t>
      </w:r>
      <w:r>
        <w:t>ii. Develop healthy study habits like regular self-study and fixing a time and place for daily study without carrying any screens to the study table.</w:t>
      </w:r>
    </w:p>
    <w:p w14:paraId="6D72787C" w14:textId="77777777" w:rsidR="005C106C" w:rsidRDefault="005C106C" w:rsidP="005C106C">
      <w:r>
        <w:t>iii. Replace and reframe negative self-talk with calming self-talk and affirmations e.g. “I am relaxed and breathing slowly.”</w:t>
      </w:r>
    </w:p>
    <w:p w14:paraId="5B852FA5" w14:textId="77777777" w:rsidR="005C106C" w:rsidRDefault="005C106C" w:rsidP="005C106C"/>
    <w:p w14:paraId="1F81BDDC" w14:textId="05B1394E" w:rsidR="005C106C" w:rsidRPr="005C106C" w:rsidRDefault="005C106C" w:rsidP="005C106C">
      <w:pPr>
        <w:rPr>
          <w:color w:val="C00000"/>
        </w:rPr>
      </w:pPr>
      <w:r w:rsidRPr="005C106C">
        <w:rPr>
          <w:color w:val="C00000"/>
        </w:rPr>
        <w:t>4. LOOK AT AND IDENTIFY UNHELPFUL THOUGHT PATTERNS</w:t>
      </w:r>
    </w:p>
    <w:p w14:paraId="094A304E" w14:textId="088F5443" w:rsidR="005C106C" w:rsidRDefault="005C106C" w:rsidP="0019201B">
      <w:pPr>
        <w:spacing w:line="360" w:lineRule="auto"/>
      </w:pPr>
      <w:r>
        <w:t>By venting out or journalling the unhelpful thoughts</w:t>
      </w:r>
      <w:r>
        <w:t>, you will be able to identify the attentional bias during examinations on thoughts that automatically trigger anxiety</w:t>
      </w:r>
      <w:r w:rsidR="008459F3">
        <w:t>. Identifying them will help to modify/reframe them quickly and effectively.</w:t>
      </w:r>
    </w:p>
    <w:p w14:paraId="68BAB915" w14:textId="77777777" w:rsidR="002E3B88" w:rsidRDefault="002E3B88" w:rsidP="0019201B">
      <w:pPr>
        <w:spacing w:line="360" w:lineRule="auto"/>
      </w:pPr>
    </w:p>
    <w:p w14:paraId="2066D2C4" w14:textId="1E10CDBB" w:rsidR="002E3B88" w:rsidRDefault="002E3B88" w:rsidP="0019201B">
      <w:pPr>
        <w:spacing w:line="360" w:lineRule="auto"/>
        <w:rPr>
          <w:color w:val="C00000"/>
        </w:rPr>
      </w:pPr>
      <w:r w:rsidRPr="002E3B88">
        <w:rPr>
          <w:color w:val="C00000"/>
        </w:rPr>
        <w:t>5.TACKLE BARRIERS TO EFFECTIVE REVISION</w:t>
      </w:r>
    </w:p>
    <w:p w14:paraId="6AD1B441" w14:textId="6F0D513E" w:rsidR="002E3B88" w:rsidRDefault="002E3B88" w:rsidP="0019201B">
      <w:pPr>
        <w:spacing w:line="360" w:lineRule="auto"/>
      </w:pPr>
      <w:r>
        <w:t>Barriers like Procrastination and Perfectionism can impair effective revision before and during examination.</w:t>
      </w:r>
      <w:r w:rsidR="00755775">
        <w:t xml:space="preserve"> The last tip to remain stress-free during examination is to schedule time in a way that leaves enough room for </w:t>
      </w:r>
      <w:r w:rsidR="00B62B76">
        <w:t xml:space="preserve">revision. </w:t>
      </w:r>
    </w:p>
    <w:p w14:paraId="35263BD6" w14:textId="61B2A404" w:rsidR="00B62B76" w:rsidRPr="002E3B88" w:rsidRDefault="00B62B76" w:rsidP="0019201B">
      <w:pPr>
        <w:spacing w:line="360" w:lineRule="auto"/>
      </w:pPr>
      <w:r>
        <w:t>You can look for tips to avoid procrastination and perfectionis</w:t>
      </w:r>
      <w:r w:rsidR="00370691">
        <w:t>m in my upcoming blog – “How to achieve the maximum during revision”</w:t>
      </w:r>
    </w:p>
    <w:p w14:paraId="74B8CC88" w14:textId="5DF13192" w:rsidR="00CC0A8F" w:rsidRPr="00CC0A8F" w:rsidRDefault="00CC0A8F" w:rsidP="0019201B">
      <w:pPr>
        <w:spacing w:line="360" w:lineRule="auto"/>
      </w:pPr>
      <w:r w:rsidRPr="00CC0A8F">
        <w:br w:type="page"/>
      </w:r>
    </w:p>
    <w:p w14:paraId="31EF9991" w14:textId="030F103B" w:rsidR="00B67824" w:rsidRDefault="00370691" w:rsidP="00370691">
      <w:pPr>
        <w:tabs>
          <w:tab w:val="left" w:pos="6492"/>
        </w:tabs>
        <w:jc w:val="right"/>
        <w:rPr>
          <w:b/>
          <w:bCs/>
          <w:color w:val="C00000"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</w:t>
      </w:r>
      <w:r w:rsidRPr="00370691">
        <w:rPr>
          <w:b/>
          <w:bCs/>
          <w:color w:val="C00000"/>
          <w:sz w:val="36"/>
          <w:szCs w:val="36"/>
        </w:rPr>
        <w:t xml:space="preserve">THANK YOU FOR YOUR PATIENCE AND </w:t>
      </w:r>
      <w:r>
        <w:rPr>
          <w:b/>
          <w:bCs/>
          <w:color w:val="C00000"/>
          <w:sz w:val="36"/>
          <w:szCs w:val="36"/>
        </w:rPr>
        <w:t xml:space="preserve">                  </w:t>
      </w:r>
      <w:r w:rsidRPr="00370691">
        <w:rPr>
          <w:b/>
          <w:bCs/>
          <w:color w:val="C00000"/>
          <w:sz w:val="36"/>
          <w:szCs w:val="36"/>
        </w:rPr>
        <w:t>CURIOSITY</w:t>
      </w:r>
      <w:r>
        <w:rPr>
          <w:b/>
          <w:bCs/>
          <w:color w:val="C00000"/>
          <w:sz w:val="36"/>
          <w:szCs w:val="36"/>
        </w:rPr>
        <w:t>!</w:t>
      </w:r>
    </w:p>
    <w:p w14:paraId="1C5E7496" w14:textId="77777777" w:rsidR="00370691" w:rsidRDefault="00370691" w:rsidP="00370691">
      <w:pPr>
        <w:tabs>
          <w:tab w:val="left" w:pos="6492"/>
        </w:tabs>
        <w:jc w:val="right"/>
        <w:rPr>
          <w:b/>
          <w:bCs/>
          <w:color w:val="C00000"/>
          <w:sz w:val="36"/>
          <w:szCs w:val="36"/>
        </w:rPr>
      </w:pPr>
    </w:p>
    <w:p w14:paraId="3EAADACC" w14:textId="77777777" w:rsidR="00370691" w:rsidRPr="00903069" w:rsidRDefault="00370691" w:rsidP="00370691">
      <w:pPr>
        <w:tabs>
          <w:tab w:val="left" w:pos="6492"/>
        </w:tabs>
        <w:jc w:val="right"/>
        <w:rPr>
          <w:b/>
          <w:bCs/>
          <w:i/>
          <w:iCs/>
          <w:color w:val="C00000"/>
          <w:sz w:val="36"/>
          <w:szCs w:val="36"/>
        </w:rPr>
      </w:pPr>
    </w:p>
    <w:p w14:paraId="591ABBDB" w14:textId="0D47B4F5" w:rsidR="002B4672" w:rsidRPr="002B4672" w:rsidRDefault="00903069" w:rsidP="00370691">
      <w:pPr>
        <w:tabs>
          <w:tab w:val="left" w:pos="6492"/>
        </w:tabs>
        <w:jc w:val="right"/>
        <w:rPr>
          <w:b/>
          <w:bCs/>
          <w:i/>
          <w:iCs/>
          <w:color w:val="C00000"/>
          <w:sz w:val="32"/>
          <w:szCs w:val="32"/>
        </w:rPr>
      </w:pPr>
      <w:r w:rsidRPr="002B4672">
        <w:rPr>
          <w:b/>
          <w:bCs/>
          <w:i/>
          <w:iCs/>
          <w:color w:val="C00000"/>
          <w:sz w:val="32"/>
          <w:szCs w:val="32"/>
        </w:rPr>
        <w:t>Dear Reader</w:t>
      </w:r>
      <w:r w:rsidR="002B4672" w:rsidRPr="002B4672">
        <w:rPr>
          <w:b/>
          <w:bCs/>
          <w:i/>
          <w:iCs/>
          <w:color w:val="C00000"/>
          <w:sz w:val="32"/>
          <w:szCs w:val="32"/>
        </w:rPr>
        <w:t>,</w:t>
      </w:r>
    </w:p>
    <w:p w14:paraId="6B2F2B15" w14:textId="38B8314A" w:rsidR="00370691" w:rsidRPr="00903069" w:rsidRDefault="002B4672" w:rsidP="00370691">
      <w:pPr>
        <w:tabs>
          <w:tab w:val="left" w:pos="6492"/>
        </w:tabs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Keep reading</w:t>
      </w:r>
      <w:r w:rsidR="00903069" w:rsidRPr="00903069">
        <w:rPr>
          <w:b/>
          <w:bCs/>
          <w:i/>
          <w:iCs/>
          <w:sz w:val="32"/>
          <w:szCs w:val="32"/>
        </w:rPr>
        <w:t xml:space="preserve"> my Blogs for more insights!</w:t>
      </w:r>
    </w:p>
    <w:p w14:paraId="6CEC496C" w14:textId="6C61EDC5" w:rsidR="00903069" w:rsidRPr="002B4672" w:rsidRDefault="00903069" w:rsidP="00370691">
      <w:pPr>
        <w:tabs>
          <w:tab w:val="left" w:pos="6492"/>
        </w:tabs>
        <w:jc w:val="right"/>
        <w:rPr>
          <w:b/>
          <w:bCs/>
          <w:i/>
          <w:iCs/>
          <w:color w:val="C00000"/>
          <w:sz w:val="32"/>
          <w:szCs w:val="32"/>
        </w:rPr>
      </w:pPr>
      <w:r w:rsidRPr="002B4672">
        <w:rPr>
          <w:b/>
          <w:bCs/>
          <w:i/>
          <w:iCs/>
          <w:color w:val="C00000"/>
          <w:sz w:val="32"/>
          <w:szCs w:val="32"/>
        </w:rPr>
        <w:t>Brinda B.</w:t>
      </w:r>
    </w:p>
    <w:sectPr w:rsidR="00903069" w:rsidRPr="002B4672" w:rsidSect="00C46111">
      <w:headerReference w:type="default" r:id="rId12"/>
      <w:headerReference w:type="first" r:id="rId13"/>
      <w:pgSz w:w="15840" w:h="12240" w:orient="landscape" w:code="1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4526" w14:textId="77777777" w:rsidR="00CC553D" w:rsidRDefault="00CC553D" w:rsidP="00D210FA">
      <w:pPr>
        <w:spacing w:after="0"/>
      </w:pPr>
      <w:r>
        <w:separator/>
      </w:r>
    </w:p>
  </w:endnote>
  <w:endnote w:type="continuationSeparator" w:id="0">
    <w:p w14:paraId="26BFDA38" w14:textId="77777777" w:rsidR="00CC553D" w:rsidRDefault="00CC553D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6BAE" w14:textId="77777777" w:rsidR="00CC553D" w:rsidRDefault="00CC553D" w:rsidP="00D210FA">
      <w:pPr>
        <w:spacing w:after="0"/>
      </w:pPr>
      <w:r>
        <w:separator/>
      </w:r>
    </w:p>
  </w:footnote>
  <w:footnote w:type="continuationSeparator" w:id="0">
    <w:p w14:paraId="34F4B2D1" w14:textId="77777777" w:rsidR="00CC553D" w:rsidRDefault="00CC553D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0B2E" w14:textId="77777777" w:rsidR="00CC0A8F" w:rsidRDefault="00346F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6624772" wp14:editId="135BC5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Group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Rectangle 45" descr="Inside image top left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4A548" w14:textId="77777777"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oup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oup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ctangle 46" descr="Center image inside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56624772" id="Group 63" o:spid="_x0000_s1026" alt="&quot;&quot;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">
              <v:rect id="Rectangle 45" o:spid="_x0000_s1027" alt="Inside image top left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Inside image top left" recolor="t" type="frame"/>
                <o:lock v:ext="edit" aspectratio="t"/>
                <v:textbox>
                  <w:txbxContent>
                    <w:p w14:paraId="5EC4A548" w14:textId="77777777"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Group 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Rectangle 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Rectangle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Rectangle 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Group 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Rectangle 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Rectangle 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Rectangle 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Group 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Rectangle 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Rectangle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Rectangle 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Rectangle 46" o:spid="_x0000_s1040" alt="Center image inside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Center image inside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46E3" w14:textId="77777777" w:rsidR="00D210FA" w:rsidRDefault="004642F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42B44DE3" wp14:editId="1A1CD2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 descr="Design Elements" title="Front Design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 descr="Child with chalk " title="Front Image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 descr="Child Coloring" title="Front Image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angle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85326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oup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oup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angle 37" descr="Child with painted hands " title="Child With Painted hand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FD634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42B44DE3" id="Group 65" o:spid="_x0000_s1041" alt="&quot;&quot;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">
              <v:rect id="Rectangle 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Group 26" o:spid="_x0000_s1043" alt="Design Elements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Rectangle 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Rectangle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Rectangle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Rectangle 30" o:spid="_x0000_s1047" alt="Child with chalk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Child with chalk " recolor="t" type="frame"/>
                </v:rect>
                <v:rect id="Rectangle 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Rectangle 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Rectangle 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Rectangle 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Rectangle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Rectangle 36" o:spid="_x0000_s1053" alt="Child Coloring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Child Coloring" recolor="t" type="frame"/>
                </v:rect>
              </v:group>
              <v:rect id="Rectangle 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14:paraId="2B285326" w14:textId="77777777" w:rsidR="005F0F31" w:rsidRPr="00D57231" w:rsidRDefault="005F0F31" w:rsidP="004642F0"/>
                  </w:txbxContent>
                </v:textbox>
              </v:rect>
              <v:group id="Group 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Rectangle 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Rectangle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Rectangle 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Group 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Rectangle 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Rectangle 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Rectangle 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Rectangle 37" o:spid="_x0000_s1063" alt="Child with painted hands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Child with painted hands " recolor="t" type="frame"/>
                <o:lock v:ext="edit" aspectratio="t"/>
                <v:textbox>
                  <w:txbxContent>
                    <w:p w14:paraId="439FD634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0763AD"/>
    <w:multiLevelType w:val="multilevel"/>
    <w:tmpl w:val="595A68B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525B"/>
    <w:multiLevelType w:val="hybridMultilevel"/>
    <w:tmpl w:val="7EC6E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C24C3"/>
    <w:multiLevelType w:val="hybridMultilevel"/>
    <w:tmpl w:val="BDC4AE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66485"/>
    <w:multiLevelType w:val="multilevel"/>
    <w:tmpl w:val="595A68B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81899"/>
    <w:multiLevelType w:val="hybridMultilevel"/>
    <w:tmpl w:val="29D8C0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71535">
    <w:abstractNumId w:val="2"/>
  </w:num>
  <w:num w:numId="2" w16cid:durableId="1777603981">
    <w:abstractNumId w:val="0"/>
  </w:num>
  <w:num w:numId="3" w16cid:durableId="1726222079">
    <w:abstractNumId w:val="10"/>
  </w:num>
  <w:num w:numId="4" w16cid:durableId="506872574">
    <w:abstractNumId w:val="11"/>
  </w:num>
  <w:num w:numId="5" w16cid:durableId="1353459941">
    <w:abstractNumId w:val="5"/>
  </w:num>
  <w:num w:numId="6" w16cid:durableId="1679037377">
    <w:abstractNumId w:val="3"/>
  </w:num>
  <w:num w:numId="7" w16cid:durableId="458883862">
    <w:abstractNumId w:val="8"/>
  </w:num>
  <w:num w:numId="8" w16cid:durableId="925305709">
    <w:abstractNumId w:val="9"/>
  </w:num>
  <w:num w:numId="9" w16cid:durableId="907377644">
    <w:abstractNumId w:val="1"/>
  </w:num>
  <w:num w:numId="10" w16cid:durableId="1668096361">
    <w:abstractNumId w:val="6"/>
  </w:num>
  <w:num w:numId="11" w16cid:durableId="1260067722">
    <w:abstractNumId w:val="4"/>
  </w:num>
  <w:num w:numId="12" w16cid:durableId="537206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26"/>
    <w:rsid w:val="00002366"/>
    <w:rsid w:val="00023293"/>
    <w:rsid w:val="00061977"/>
    <w:rsid w:val="000653B3"/>
    <w:rsid w:val="0008782A"/>
    <w:rsid w:val="0009092F"/>
    <w:rsid w:val="000A065A"/>
    <w:rsid w:val="000C7675"/>
    <w:rsid w:val="00101504"/>
    <w:rsid w:val="00106FC5"/>
    <w:rsid w:val="00120DEC"/>
    <w:rsid w:val="0019201B"/>
    <w:rsid w:val="001A7FBA"/>
    <w:rsid w:val="001C55B6"/>
    <w:rsid w:val="001D6CC4"/>
    <w:rsid w:val="00206405"/>
    <w:rsid w:val="00253267"/>
    <w:rsid w:val="002612F2"/>
    <w:rsid w:val="002823CD"/>
    <w:rsid w:val="00287787"/>
    <w:rsid w:val="00291685"/>
    <w:rsid w:val="002B0A3D"/>
    <w:rsid w:val="002B4672"/>
    <w:rsid w:val="002E3B88"/>
    <w:rsid w:val="003007A7"/>
    <w:rsid w:val="003257E1"/>
    <w:rsid w:val="00325DEC"/>
    <w:rsid w:val="00346FFA"/>
    <w:rsid w:val="00370691"/>
    <w:rsid w:val="003A3069"/>
    <w:rsid w:val="003C20B5"/>
    <w:rsid w:val="003E545F"/>
    <w:rsid w:val="003F03D2"/>
    <w:rsid w:val="003F1E1A"/>
    <w:rsid w:val="00401B4E"/>
    <w:rsid w:val="004045E5"/>
    <w:rsid w:val="00421496"/>
    <w:rsid w:val="00422C27"/>
    <w:rsid w:val="00426519"/>
    <w:rsid w:val="00436EE8"/>
    <w:rsid w:val="0044367C"/>
    <w:rsid w:val="00453501"/>
    <w:rsid w:val="004642F0"/>
    <w:rsid w:val="004B38E7"/>
    <w:rsid w:val="00500564"/>
    <w:rsid w:val="0051102B"/>
    <w:rsid w:val="005838BC"/>
    <w:rsid w:val="005B57E1"/>
    <w:rsid w:val="005C106C"/>
    <w:rsid w:val="005E61E0"/>
    <w:rsid w:val="005F0F31"/>
    <w:rsid w:val="006024ED"/>
    <w:rsid w:val="0061793F"/>
    <w:rsid w:val="0062123A"/>
    <w:rsid w:val="00623480"/>
    <w:rsid w:val="00652763"/>
    <w:rsid w:val="006605F8"/>
    <w:rsid w:val="006676A1"/>
    <w:rsid w:val="006833BD"/>
    <w:rsid w:val="006A69FC"/>
    <w:rsid w:val="006B46B0"/>
    <w:rsid w:val="006E2D42"/>
    <w:rsid w:val="00720FEE"/>
    <w:rsid w:val="00755775"/>
    <w:rsid w:val="00764B6F"/>
    <w:rsid w:val="007C7319"/>
    <w:rsid w:val="007D43B3"/>
    <w:rsid w:val="007F20B4"/>
    <w:rsid w:val="007F525E"/>
    <w:rsid w:val="007F611A"/>
    <w:rsid w:val="0082695D"/>
    <w:rsid w:val="0083044C"/>
    <w:rsid w:val="008459F3"/>
    <w:rsid w:val="0085182D"/>
    <w:rsid w:val="008709F5"/>
    <w:rsid w:val="00877A91"/>
    <w:rsid w:val="00884E86"/>
    <w:rsid w:val="008927FF"/>
    <w:rsid w:val="008E2B56"/>
    <w:rsid w:val="008E3921"/>
    <w:rsid w:val="0090027B"/>
    <w:rsid w:val="00903069"/>
    <w:rsid w:val="00905238"/>
    <w:rsid w:val="00914030"/>
    <w:rsid w:val="0094702A"/>
    <w:rsid w:val="00967DAB"/>
    <w:rsid w:val="00990E76"/>
    <w:rsid w:val="00991A53"/>
    <w:rsid w:val="00996F4E"/>
    <w:rsid w:val="009B0C74"/>
    <w:rsid w:val="009C578E"/>
    <w:rsid w:val="009F71FE"/>
    <w:rsid w:val="00A16D13"/>
    <w:rsid w:val="00A3173D"/>
    <w:rsid w:val="00A31F33"/>
    <w:rsid w:val="00A454E0"/>
    <w:rsid w:val="00A70A62"/>
    <w:rsid w:val="00A71DA8"/>
    <w:rsid w:val="00A920BC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2B76"/>
    <w:rsid w:val="00B67824"/>
    <w:rsid w:val="00B81EA2"/>
    <w:rsid w:val="00BD18EC"/>
    <w:rsid w:val="00BE15BA"/>
    <w:rsid w:val="00BE1FE3"/>
    <w:rsid w:val="00C20ED0"/>
    <w:rsid w:val="00C4343F"/>
    <w:rsid w:val="00C46111"/>
    <w:rsid w:val="00C83332"/>
    <w:rsid w:val="00C95E04"/>
    <w:rsid w:val="00CA78B9"/>
    <w:rsid w:val="00CC0A8F"/>
    <w:rsid w:val="00CC24B6"/>
    <w:rsid w:val="00CC553D"/>
    <w:rsid w:val="00CD3A64"/>
    <w:rsid w:val="00CE08CD"/>
    <w:rsid w:val="00D05184"/>
    <w:rsid w:val="00D0664A"/>
    <w:rsid w:val="00D14C26"/>
    <w:rsid w:val="00D210FA"/>
    <w:rsid w:val="00D30F1D"/>
    <w:rsid w:val="00D57231"/>
    <w:rsid w:val="00D87B48"/>
    <w:rsid w:val="00D91203"/>
    <w:rsid w:val="00D94FD1"/>
    <w:rsid w:val="00DE5212"/>
    <w:rsid w:val="00E41692"/>
    <w:rsid w:val="00E5258B"/>
    <w:rsid w:val="00E55D74"/>
    <w:rsid w:val="00E81234"/>
    <w:rsid w:val="00E9037E"/>
    <w:rsid w:val="00EA120D"/>
    <w:rsid w:val="00EA49C3"/>
    <w:rsid w:val="00EB0C6D"/>
    <w:rsid w:val="00EB5E14"/>
    <w:rsid w:val="00EC7F7D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0A75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6111"/>
  </w:style>
  <w:style w:type="paragraph" w:styleId="Heading1">
    <w:name w:val="heading 1"/>
    <w:basedOn w:val="Normal"/>
    <w:next w:val="Normal"/>
    <w:link w:val="Heading1Ch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61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next w:val="Normal"/>
    <w:link w:val="Heading4Ch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7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styleId="Hashtag">
    <w:name w:val="Hashtag"/>
    <w:basedOn w:val="DefaultParagraphFont"/>
    <w:uiPriority w:val="99"/>
    <w:semiHidden/>
    <w:rsid w:val="00967DA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967DAB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IntenseReference">
    <w:name w:val="Intense Reference"/>
    <w:basedOn w:val="DefaultParagraphFont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semiHidden/>
    <w:rsid w:val="00967DAB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rsid w:val="00967DA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xtDarkBackground">
    <w:name w:val="Normal Text Dark Background"/>
    <w:basedOn w:val="Normal"/>
    <w:qFormat/>
    <w:rsid w:val="00990E7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semiHidden/>
    <w:rsid w:val="00C4611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11"/>
  </w:style>
  <w:style w:type="paragraph" w:styleId="Footer">
    <w:name w:val="footer"/>
    <w:basedOn w:val="Normal"/>
    <w:link w:val="FooterChar"/>
    <w:uiPriority w:val="99"/>
    <w:semiHidden/>
    <w:rsid w:val="00C46111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11"/>
  </w:style>
  <w:style w:type="paragraph" w:styleId="NoSpacing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6405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QuoteChar">
    <w:name w:val="Quote Char"/>
    <w:basedOn w:val="DefaultParagraphFont"/>
    <w:link w:val="Quote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styleId="NormalWeb">
    <w:name w:val="Normal (Web)"/>
    <w:basedOn w:val="Normal"/>
    <w:uiPriority w:val="99"/>
    <w:unhideWhenUsed/>
    <w:rsid w:val="001015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2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nd\AppData\Local\Microsoft\Office\16.0\DTS\en-IN%7b1628ECF1-41F7-46FE-A4EF-37E3A813943D%7d\%7bE7BF1138-EFD6-4B10-8479-DFDFCDA03C98%7dtf1641217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B06B9-27AB-40FB-B977-14D6FC8A98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{E7BF1138-EFD6-4B10-8479-DFDFCDA03C98}tf16412178_win32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2025-04-01T16:46:00Z</dcterms:created>
  <dcterms:modified xsi:type="dcterms:W3CDTF">2025-04-01T17:48:00Z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