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7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611207C9" w14:textId="77777777" w:rsidTr="00371ABD">
        <w:trPr>
          <w:trHeight w:val="4410"/>
        </w:trPr>
        <w:tc>
          <w:tcPr>
            <w:tcW w:w="3600" w:type="dxa"/>
            <w:vAlign w:val="bottom"/>
          </w:tcPr>
          <w:p w14:paraId="5907F79C" w14:textId="1FD71457" w:rsidR="001B2ABD" w:rsidRDefault="00A211A1" w:rsidP="00371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93415C4" wp14:editId="2089ED7B">
                  <wp:extent cx="2139950" cy="2139950"/>
                  <wp:effectExtent l="0" t="0" r="0" b="0"/>
                  <wp:docPr id="385363844" name="Picture 1" descr="A person in a s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363844" name="Picture 1" descr="A person in a suit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1B30480" w14:textId="77777777" w:rsidR="001B2ABD" w:rsidRDefault="001B2ABD" w:rsidP="00371ABD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BC05A65" w14:textId="152A3E3C" w:rsidR="001B2ABD" w:rsidRPr="00886161" w:rsidRDefault="00A211A1" w:rsidP="00371ABD">
            <w:pPr>
              <w:pStyle w:val="Title"/>
              <w:rPr>
                <w:sz w:val="72"/>
                <w:szCs w:val="72"/>
              </w:rPr>
            </w:pPr>
            <w:r w:rsidRPr="00886161">
              <w:rPr>
                <w:sz w:val="72"/>
                <w:szCs w:val="72"/>
              </w:rPr>
              <w:t>ana marie r. Ranoco</w:t>
            </w:r>
          </w:p>
          <w:p w14:paraId="3FA9AEBB" w14:textId="77777777" w:rsidR="001B2ABD" w:rsidRDefault="00A211A1" w:rsidP="00371ABD">
            <w:pPr>
              <w:pStyle w:val="Subtitle"/>
            </w:pPr>
            <w:r w:rsidRPr="00127C02">
              <w:rPr>
                <w:spacing w:val="0"/>
                <w:w w:val="88"/>
              </w:rPr>
              <w:t>Web Develope</w:t>
            </w:r>
            <w:r w:rsidRPr="00127C02">
              <w:rPr>
                <w:spacing w:val="5"/>
                <w:w w:val="88"/>
              </w:rPr>
              <w:t>r</w:t>
            </w:r>
          </w:p>
          <w:p w14:paraId="200644FF" w14:textId="77777777" w:rsidR="00123276" w:rsidRDefault="00123276" w:rsidP="00371ABD"/>
          <w:p w14:paraId="108D609E" w14:textId="77777777" w:rsidR="00123276" w:rsidRDefault="00123276" w:rsidP="00371ABD"/>
          <w:p w14:paraId="4D58C1DD" w14:textId="56518850" w:rsidR="00123276" w:rsidRPr="00123276" w:rsidRDefault="00123276" w:rsidP="00371ABD"/>
        </w:tc>
      </w:tr>
      <w:tr w:rsidR="001B2ABD" w14:paraId="2C9D63C0" w14:textId="77777777" w:rsidTr="00371ABD">
        <w:tc>
          <w:tcPr>
            <w:tcW w:w="3600" w:type="dxa"/>
          </w:tcPr>
          <w:sdt>
            <w:sdtPr>
              <w:id w:val="-1711873194"/>
              <w:placeholder>
                <w:docPart w:val="01412E50A4CD4EB88F336A911C122D8A"/>
              </w:placeholder>
              <w:temporary/>
              <w:showingPlcHdr/>
              <w15:appearance w15:val="hidden"/>
            </w:sdtPr>
            <w:sdtContent>
              <w:p w14:paraId="0BC19552" w14:textId="77777777" w:rsidR="001B2ABD" w:rsidRDefault="00036450" w:rsidP="00371ABD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62A304EE" w14:textId="77777777" w:rsidR="007A6683" w:rsidRDefault="001102B9" w:rsidP="00371ABD">
            <w:pPr>
              <w:rPr>
                <w:rFonts w:ascii="Century Gothic" w:hAnsi="Century Gothic"/>
                <w:color w:val="000000"/>
              </w:rPr>
            </w:pPr>
            <w:r w:rsidRPr="001102B9">
              <w:rPr>
                <w:rFonts w:ascii="Century Gothic" w:hAnsi="Century Gothic"/>
                <w:color w:val="000000"/>
              </w:rPr>
              <w:t xml:space="preserve">Accomplished professionals with over twenty years of experience in customer service, banking coordination, and retail operations are now transitioning into web development. Having completed full-stack development training, I am eager to leverage my problem-solving, communication, and teamwork skills to create effective web solutions. Passionate about advancing within the technology sector, I am an enthusiastic beginner currently studying HTML, CSS, and JavaScript through online courses. I am excited to apply my foundational skills to real-world projects, grow professionally within a collaborative environment, and contribute to innovative web development initiatives. Committed to continuous learning, I look forward to making </w:t>
            </w:r>
          </w:p>
          <w:p w14:paraId="3EC1AE24" w14:textId="2300F741" w:rsidR="00036450" w:rsidRDefault="001102B9" w:rsidP="00371ABD">
            <w:r w:rsidRPr="001102B9">
              <w:rPr>
                <w:rFonts w:ascii="Century Gothic" w:hAnsi="Century Gothic"/>
                <w:color w:val="000000"/>
              </w:rPr>
              <w:t>a meaningful impact in the tech industry.</w:t>
            </w:r>
          </w:p>
          <w:p w14:paraId="27427E5C" w14:textId="77777777" w:rsidR="00036450" w:rsidRDefault="00036450" w:rsidP="00371ABD"/>
          <w:sdt>
            <w:sdtPr>
              <w:id w:val="-1954003311"/>
              <w:placeholder>
                <w:docPart w:val="0666EFACADC542C181367F4C3B4D5A7C"/>
              </w:placeholder>
              <w:temporary/>
              <w:showingPlcHdr/>
              <w15:appearance w15:val="hidden"/>
            </w:sdtPr>
            <w:sdtContent>
              <w:p w14:paraId="3CF65CC0" w14:textId="77777777" w:rsidR="00036450" w:rsidRPr="00CB0055" w:rsidRDefault="00CB0055" w:rsidP="00371ABD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354BC9C934D944B79DC0E1E536886268"/>
              </w:placeholder>
              <w:temporary/>
              <w:showingPlcHdr/>
              <w15:appearance w15:val="hidden"/>
            </w:sdtPr>
            <w:sdtContent>
              <w:p w14:paraId="5250F69C" w14:textId="77777777" w:rsidR="004D3011" w:rsidRDefault="004D3011" w:rsidP="00371ABD">
                <w:r w:rsidRPr="004D3011">
                  <w:t>PHONE:</w:t>
                </w:r>
              </w:p>
            </w:sdtContent>
          </w:sdt>
          <w:p w14:paraId="071195BE" w14:textId="5DC9EECC" w:rsidR="004D3011" w:rsidRDefault="00A211A1" w:rsidP="00371ABD">
            <w:r>
              <w:t>+</w:t>
            </w:r>
            <w:r w:rsidR="00127C02">
              <w:t>6309173020909</w:t>
            </w:r>
          </w:p>
          <w:p w14:paraId="48AA500C" w14:textId="77777777" w:rsidR="004D3011" w:rsidRPr="004D3011" w:rsidRDefault="004D3011" w:rsidP="00371ABD"/>
          <w:sdt>
            <w:sdtPr>
              <w:id w:val="67859272"/>
              <w:placeholder>
                <w:docPart w:val="0C8FFC4EA57A429AADC5DB554E0994CD"/>
              </w:placeholder>
              <w:temporary/>
              <w:showingPlcHdr/>
              <w15:appearance w15:val="hidden"/>
            </w:sdtPr>
            <w:sdtContent>
              <w:p w14:paraId="48CDB4C6" w14:textId="77777777" w:rsidR="004D3011" w:rsidRDefault="004D3011" w:rsidP="00371ABD">
                <w:r w:rsidRPr="004D3011">
                  <w:t>WEBSITE:</w:t>
                </w:r>
              </w:p>
            </w:sdtContent>
          </w:sdt>
          <w:p w14:paraId="169CF6A9" w14:textId="06F1AF97" w:rsidR="004D3011" w:rsidRDefault="00A211A1" w:rsidP="00371ABD">
            <w:r>
              <w:t>https://ansqwebdeb.shiequinn.com</w:t>
            </w:r>
          </w:p>
          <w:p w14:paraId="1EAF65FF" w14:textId="77777777" w:rsidR="004D3011" w:rsidRDefault="004D3011" w:rsidP="00371ABD"/>
          <w:sdt>
            <w:sdtPr>
              <w:id w:val="-240260293"/>
              <w:placeholder>
                <w:docPart w:val="0FC2DF1D0CC748FAA7DC26A4E4309C33"/>
              </w:placeholder>
              <w:temporary/>
              <w:showingPlcHdr/>
              <w15:appearance w15:val="hidden"/>
            </w:sdtPr>
            <w:sdtContent>
              <w:p w14:paraId="49E8AEBE" w14:textId="26DAE04D" w:rsidR="004D3011" w:rsidRDefault="004D3011" w:rsidP="00371ABD">
                <w:r w:rsidRPr="004D3011">
                  <w:t>EMAIL:</w:t>
                </w:r>
              </w:p>
            </w:sdtContent>
          </w:sdt>
          <w:p w14:paraId="7E849752" w14:textId="250016AA" w:rsidR="00036450" w:rsidRDefault="00127C02" w:rsidP="00371ABD">
            <w:hyperlink r:id="rId8" w:history="1">
              <w:r w:rsidRPr="00CD0740">
                <w:rPr>
                  <w:rStyle w:val="Hyperlink"/>
                </w:rPr>
                <w:t>a.n.s.q_webdev@outlook.com</w:t>
              </w:r>
            </w:hyperlink>
          </w:p>
          <w:p w14:paraId="41514B99" w14:textId="3B65C78E" w:rsidR="00127C02" w:rsidRDefault="00127C02" w:rsidP="00371ABD">
            <w:hyperlink r:id="rId9" w:history="1">
              <w:r w:rsidRPr="00CD0740">
                <w:rPr>
                  <w:rStyle w:val="Hyperlink"/>
                </w:rPr>
                <w:t>shiequinn060@gmail.com</w:t>
              </w:r>
            </w:hyperlink>
          </w:p>
          <w:p w14:paraId="0B9F10D4" w14:textId="77777777" w:rsidR="00127C02" w:rsidRPr="00E4381A" w:rsidRDefault="00127C02" w:rsidP="00371ABD">
            <w:pPr>
              <w:rPr>
                <w:rStyle w:val="Hyperlink"/>
              </w:rPr>
            </w:pPr>
          </w:p>
          <w:sdt>
            <w:sdtPr>
              <w:id w:val="-1444214663"/>
              <w:placeholder>
                <w:docPart w:val="ED979371CE4F44E0B8D7B2E8E6AF0771"/>
              </w:placeholder>
              <w:temporary/>
              <w:showingPlcHdr/>
              <w15:appearance w15:val="hidden"/>
            </w:sdtPr>
            <w:sdtContent>
              <w:p w14:paraId="3FAE1EFF" w14:textId="77777777" w:rsidR="004D3011" w:rsidRPr="00CB0055" w:rsidRDefault="00CB0055" w:rsidP="00371ABD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020DCF3B" w14:textId="498C0297" w:rsidR="00123276" w:rsidRPr="00123276" w:rsidRDefault="001D2054" w:rsidP="00371ABD">
            <w:pPr>
              <w:pStyle w:val="ListParagraph"/>
              <w:numPr>
                <w:ilvl w:val="0"/>
                <w:numId w:val="7"/>
              </w:numPr>
            </w:pPr>
            <w:r>
              <w:t>Designing website</w:t>
            </w:r>
          </w:p>
          <w:p w14:paraId="0062E6ED" w14:textId="7634F793" w:rsidR="004D3011" w:rsidRPr="00123276" w:rsidRDefault="00123276" w:rsidP="00371ABD">
            <w:pPr>
              <w:pStyle w:val="ListParagraph"/>
              <w:numPr>
                <w:ilvl w:val="0"/>
                <w:numId w:val="7"/>
              </w:numPr>
            </w:pPr>
            <w:r w:rsidRPr="00123276">
              <w:t>Team sports or group activities</w:t>
            </w:r>
          </w:p>
          <w:p w14:paraId="5E5E680D" w14:textId="1B9AD430" w:rsidR="00123276" w:rsidRPr="00123276" w:rsidRDefault="00123276" w:rsidP="00371ABD">
            <w:pPr>
              <w:pStyle w:val="ListParagraph"/>
              <w:numPr>
                <w:ilvl w:val="0"/>
                <w:numId w:val="7"/>
              </w:numPr>
            </w:pPr>
            <w:r w:rsidRPr="00123276">
              <w:t>Learning modern technologies or programming languages</w:t>
            </w:r>
          </w:p>
          <w:p w14:paraId="0E2BB6C1" w14:textId="3842F160" w:rsidR="004D3011" w:rsidRPr="004D3011" w:rsidRDefault="00123276" w:rsidP="00371ABD">
            <w:pPr>
              <w:pStyle w:val="ListParagraph"/>
              <w:numPr>
                <w:ilvl w:val="0"/>
                <w:numId w:val="7"/>
              </w:numPr>
            </w:pPr>
            <w:r w:rsidRPr="00123276">
              <w:t>Volunteer work</w:t>
            </w:r>
          </w:p>
        </w:tc>
        <w:tc>
          <w:tcPr>
            <w:tcW w:w="720" w:type="dxa"/>
          </w:tcPr>
          <w:p w14:paraId="3E0EB965" w14:textId="77777777" w:rsidR="001B2ABD" w:rsidRDefault="001B2ABD" w:rsidP="00371ABD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ECB35C7A398E4B15BA32E53412EDE5EE"/>
              </w:placeholder>
              <w:temporary/>
              <w:showingPlcHdr/>
              <w15:appearance w15:val="hidden"/>
            </w:sdtPr>
            <w:sdtContent>
              <w:p w14:paraId="55EB22C5" w14:textId="77777777" w:rsidR="001B2ABD" w:rsidRDefault="00E25A26" w:rsidP="00371ABD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3C60E31F" w14:textId="71C189D5" w:rsidR="00097D3A" w:rsidRDefault="007A6683" w:rsidP="00097D3A">
            <w:pPr>
              <w:rPr>
                <w:bCs/>
              </w:rPr>
            </w:pPr>
            <w:r w:rsidRPr="007A6683">
              <w:rPr>
                <w:b/>
                <w:bCs/>
              </w:rPr>
              <w:t>FreeCodeCamp</w:t>
            </w:r>
            <w:r w:rsidRPr="007A6683">
              <w:rPr>
                <w:b/>
              </w:rPr>
              <w:br/>
            </w:r>
            <w:r w:rsidRPr="007A6683">
              <w:rPr>
                <w:bCs/>
              </w:rPr>
              <w:t>January – Present</w:t>
            </w:r>
            <w:r w:rsidRPr="007A6683">
              <w:rPr>
                <w:b/>
              </w:rPr>
              <w:br/>
            </w:r>
            <w:r w:rsidRPr="007A6683">
              <w:rPr>
                <w:bCs/>
              </w:rPr>
              <w:t>Aspiring web developer dedicated to transforming ideas into digital realities. With a developing skill set in HTML, CSS, and JavaScript, I am eager to learn, grow, and collaborate on exciting projects. Open to opportunities that challenge and inspire me to become a proficient and innovative developer.</w:t>
            </w:r>
          </w:p>
          <w:p w14:paraId="5D44E4B4" w14:textId="77777777" w:rsidR="007A6683" w:rsidRPr="00097D3A" w:rsidRDefault="007A6683" w:rsidP="00097D3A"/>
          <w:p w14:paraId="1D9AA8A7" w14:textId="7B6777AC" w:rsidR="00886161" w:rsidRPr="00B359E4" w:rsidRDefault="006B6463" w:rsidP="00371ABD">
            <w:pPr>
              <w:pStyle w:val="Heading4"/>
            </w:pPr>
            <w:r>
              <w:t>OpenClassroom</w:t>
            </w:r>
          </w:p>
          <w:p w14:paraId="5144C0A5" w14:textId="19A7D3DE" w:rsidR="00886161" w:rsidRPr="00467837" w:rsidRDefault="006B6463" w:rsidP="00371ABD">
            <w:pPr>
              <w:pStyle w:val="Date"/>
            </w:pPr>
            <w:r w:rsidRPr="00467837">
              <w:t>March -December 2024</w:t>
            </w:r>
          </w:p>
          <w:p w14:paraId="1E6F1730" w14:textId="2F0C2C43" w:rsidR="00886161" w:rsidRDefault="006B6463" w:rsidP="00371ABD">
            <w:pPr>
              <w:pStyle w:val="Heading4"/>
              <w:rPr>
                <w:b w:val="0"/>
                <w:bCs/>
              </w:rPr>
            </w:pPr>
            <w:r w:rsidRPr="006B6463">
              <w:rPr>
                <w:b w:val="0"/>
                <w:bCs/>
              </w:rPr>
              <w:t>Built multiple full-stack applications involving front-end, back-end, and databases</w:t>
            </w:r>
            <w:r>
              <w:rPr>
                <w:b w:val="0"/>
                <w:bCs/>
              </w:rPr>
              <w:t>.</w:t>
            </w:r>
            <w:r w:rsidRPr="006B6463">
              <w:rPr>
                <w:b w:val="0"/>
              </w:rPr>
              <w:t xml:space="preserve"> </w:t>
            </w:r>
            <w:r w:rsidR="00371ABD" w:rsidRPr="006B6463">
              <w:rPr>
                <w:b w:val="0"/>
                <w:bCs/>
              </w:rPr>
              <w:t>I gained</w:t>
            </w:r>
            <w:r w:rsidRPr="006B6463">
              <w:rPr>
                <w:b w:val="0"/>
                <w:bCs/>
              </w:rPr>
              <w:t xml:space="preserve"> hands-on experience with coding, debugging, and deploying web apps</w:t>
            </w:r>
            <w:r>
              <w:rPr>
                <w:b w:val="0"/>
                <w:bCs/>
              </w:rPr>
              <w:t>.</w:t>
            </w:r>
          </w:p>
          <w:p w14:paraId="77C3622F" w14:textId="77777777" w:rsidR="00886161" w:rsidRDefault="00886161" w:rsidP="00371ABD">
            <w:pPr>
              <w:pStyle w:val="Heading4"/>
            </w:pPr>
          </w:p>
          <w:p w14:paraId="049FA9A7" w14:textId="26D941F0" w:rsidR="00886161" w:rsidRDefault="00886161" w:rsidP="00371ABD">
            <w:pPr>
              <w:pStyle w:val="Heading4"/>
            </w:pPr>
            <w:r>
              <w:t>Philippine Science and Technology Center</w:t>
            </w:r>
          </w:p>
          <w:p w14:paraId="1EF84138" w14:textId="5BD139B5" w:rsidR="00886161" w:rsidRPr="00467837" w:rsidRDefault="00886161" w:rsidP="00371ABD">
            <w:pPr>
              <w:pStyle w:val="Heading4"/>
              <w:rPr>
                <w:b w:val="0"/>
                <w:bCs/>
              </w:rPr>
            </w:pPr>
            <w:r w:rsidRPr="00467837">
              <w:rPr>
                <w:rFonts w:asciiTheme="majorHAnsi" w:hAnsiTheme="majorHAnsi"/>
                <w:b w:val="0"/>
                <w:bCs/>
                <w:color w:val="585656"/>
                <w:w w:val="90"/>
                <w:szCs w:val="18"/>
              </w:rPr>
              <w:t>June</w:t>
            </w:r>
            <w:r w:rsidRPr="00467837">
              <w:rPr>
                <w:rFonts w:asciiTheme="majorHAnsi" w:hAnsiTheme="majorHAnsi"/>
                <w:b w:val="0"/>
                <w:bCs/>
                <w:color w:val="585656"/>
                <w:spacing w:val="-3"/>
                <w:szCs w:val="18"/>
              </w:rPr>
              <w:t xml:space="preserve"> </w:t>
            </w:r>
            <w:r w:rsidRPr="00467837">
              <w:rPr>
                <w:rFonts w:asciiTheme="majorHAnsi" w:hAnsiTheme="majorHAnsi"/>
                <w:b w:val="0"/>
                <w:bCs/>
                <w:color w:val="585656"/>
                <w:w w:val="90"/>
                <w:szCs w:val="18"/>
              </w:rPr>
              <w:t>1999-</w:t>
            </w:r>
            <w:r w:rsidRPr="00467837">
              <w:rPr>
                <w:rFonts w:asciiTheme="majorHAnsi" w:hAnsiTheme="majorHAnsi"/>
                <w:b w:val="0"/>
                <w:bCs/>
                <w:color w:val="585656"/>
                <w:spacing w:val="-2"/>
                <w:szCs w:val="18"/>
              </w:rPr>
              <w:t xml:space="preserve"> </w:t>
            </w:r>
            <w:r w:rsidRPr="00467837">
              <w:rPr>
                <w:rFonts w:asciiTheme="majorHAnsi" w:hAnsiTheme="majorHAnsi"/>
                <w:b w:val="0"/>
                <w:bCs/>
                <w:color w:val="585656"/>
                <w:w w:val="90"/>
                <w:szCs w:val="18"/>
              </w:rPr>
              <w:t>March</w:t>
            </w:r>
            <w:r w:rsidRPr="00467837">
              <w:rPr>
                <w:rFonts w:asciiTheme="majorHAnsi" w:hAnsiTheme="majorHAnsi"/>
                <w:b w:val="0"/>
                <w:bCs/>
                <w:color w:val="585656"/>
                <w:spacing w:val="-2"/>
                <w:szCs w:val="18"/>
              </w:rPr>
              <w:t xml:space="preserve"> </w:t>
            </w:r>
            <w:r w:rsidRPr="00467837">
              <w:rPr>
                <w:rFonts w:asciiTheme="majorHAnsi" w:hAnsiTheme="majorHAnsi"/>
                <w:b w:val="0"/>
                <w:bCs/>
                <w:color w:val="585656"/>
                <w:spacing w:val="-4"/>
                <w:w w:val="90"/>
                <w:szCs w:val="18"/>
              </w:rPr>
              <w:t>2001</w:t>
            </w:r>
          </w:p>
          <w:p w14:paraId="6BD5BB4F" w14:textId="779CC7E9" w:rsidR="004D3011" w:rsidRDefault="00886161" w:rsidP="00371ABD">
            <w:r w:rsidRPr="00C0465D">
              <w:rPr>
                <w:i/>
                <w:iCs/>
              </w:rPr>
              <w:t xml:space="preserve">micro-computer technician with 2 years of training in hardware, software, and troubleshooting. </w:t>
            </w:r>
          </w:p>
          <w:p w14:paraId="200102FF" w14:textId="1458C567" w:rsidR="00036450" w:rsidRDefault="00036450" w:rsidP="00371ABD"/>
          <w:sdt>
            <w:sdtPr>
              <w:id w:val="1001553383"/>
              <w:placeholder>
                <w:docPart w:val="2CFBEA3909EB45AC9F21366D9EDB9144"/>
              </w:placeholder>
              <w:temporary/>
              <w:showingPlcHdr/>
              <w15:appearance w15:val="hidden"/>
            </w:sdtPr>
            <w:sdtContent>
              <w:p w14:paraId="168D1224" w14:textId="43818FDD" w:rsidR="00371ABD" w:rsidRDefault="00036450" w:rsidP="007A6683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6A8C1761" w14:textId="715A0897" w:rsidR="00036450" w:rsidRDefault="00127C02" w:rsidP="00371ABD">
            <w:pPr>
              <w:pStyle w:val="Heading4"/>
              <w:rPr>
                <w:bCs/>
              </w:rPr>
            </w:pPr>
            <w:r>
              <w:t>Freelancer (Web designer and Developer)</w:t>
            </w:r>
          </w:p>
          <w:p w14:paraId="09426AF2" w14:textId="4ABCCC53" w:rsidR="00127C02" w:rsidRPr="00127C02" w:rsidRDefault="006B6463" w:rsidP="00127C02">
            <w:pPr>
              <w:pStyle w:val="Date"/>
            </w:pPr>
            <w:r>
              <w:t>June 2024-Present</w:t>
            </w:r>
          </w:p>
          <w:p w14:paraId="45B8D3E4" w14:textId="788FB021" w:rsidR="00036450" w:rsidRDefault="006B6463" w:rsidP="00371ABD">
            <w:pPr>
              <w:pStyle w:val="ListParagraph"/>
              <w:numPr>
                <w:ilvl w:val="0"/>
                <w:numId w:val="5"/>
              </w:numPr>
            </w:pPr>
            <w:r w:rsidRPr="008C7471">
              <w:t>Develop and maintain responsive, user-friendly, and visually appealing websites using programming languages.</w:t>
            </w:r>
            <w:r w:rsidR="00036450" w:rsidRPr="00036450">
              <w:t xml:space="preserve"> </w:t>
            </w:r>
          </w:p>
          <w:p w14:paraId="0F973DD9" w14:textId="2DEDB254" w:rsidR="00127C02" w:rsidRDefault="00127C02" w:rsidP="00127C02">
            <w:pPr>
              <w:pStyle w:val="ListParagraph"/>
              <w:numPr>
                <w:ilvl w:val="0"/>
                <w:numId w:val="5"/>
              </w:numPr>
            </w:pPr>
            <w:r>
              <w:t>Create Visual look, layout and user experience (UX).</w:t>
            </w:r>
          </w:p>
          <w:p w14:paraId="3EE3F178" w14:textId="1B98B8E3" w:rsidR="00467837" w:rsidRDefault="00467837" w:rsidP="00371ABD">
            <w:pPr>
              <w:pStyle w:val="ListParagraph"/>
              <w:numPr>
                <w:ilvl w:val="0"/>
                <w:numId w:val="5"/>
              </w:numPr>
            </w:pPr>
            <w:r w:rsidRPr="00467837">
              <w:t>Established and managed a web development company, overseeing all aspects of business operations, client relations, and project delivery.</w:t>
            </w:r>
          </w:p>
          <w:p w14:paraId="425316D7" w14:textId="0CC1DDCB" w:rsidR="00467837" w:rsidRDefault="00467837" w:rsidP="00371ABD">
            <w:pPr>
              <w:pStyle w:val="ListParagraph"/>
              <w:numPr>
                <w:ilvl w:val="0"/>
                <w:numId w:val="5"/>
              </w:numPr>
            </w:pPr>
            <w:r w:rsidRPr="00467837">
              <w:t>Designed and implemented marketing strategies to attract new clients and grow the business</w:t>
            </w:r>
            <w:r>
              <w:t>.</w:t>
            </w:r>
          </w:p>
          <w:p w14:paraId="7E76D2F6" w14:textId="7C03D3C5" w:rsidR="001D2054" w:rsidRDefault="001D2054" w:rsidP="001D2054">
            <w:pPr>
              <w:pStyle w:val="ListParagraph"/>
              <w:numPr>
                <w:ilvl w:val="0"/>
                <w:numId w:val="5"/>
              </w:numPr>
            </w:pPr>
            <w:r>
              <w:t>Produce mockups and prototype websites.</w:t>
            </w:r>
          </w:p>
          <w:p w14:paraId="15088745" w14:textId="77777777" w:rsidR="00371ABD" w:rsidRDefault="00371ABD" w:rsidP="00371ABD">
            <w:pPr>
              <w:pStyle w:val="ListParagraph"/>
            </w:pPr>
          </w:p>
          <w:p w14:paraId="69C32B5A" w14:textId="77777777" w:rsidR="00371ABD" w:rsidRDefault="00371ABD" w:rsidP="00371ABD">
            <w:pPr>
              <w:pStyle w:val="ListParagraph"/>
            </w:pPr>
          </w:p>
          <w:p w14:paraId="094D6C32" w14:textId="0385CEB9" w:rsidR="006B6463" w:rsidRPr="006B6463" w:rsidRDefault="006B6463" w:rsidP="00371ABD">
            <w:pPr>
              <w:rPr>
                <w:b/>
                <w:bCs/>
              </w:rPr>
            </w:pPr>
            <w:r w:rsidRPr="006B6463">
              <w:rPr>
                <w:b/>
                <w:bCs/>
              </w:rPr>
              <w:t xml:space="preserve">Shiequinn Clothing and </w:t>
            </w:r>
            <w:r>
              <w:rPr>
                <w:b/>
                <w:bCs/>
              </w:rPr>
              <w:t>Accessories (Owner)</w:t>
            </w:r>
          </w:p>
          <w:p w14:paraId="3DE68606" w14:textId="5620D9A1" w:rsidR="004D3011" w:rsidRPr="004D3011" w:rsidRDefault="00467837" w:rsidP="00371ABD">
            <w:pPr>
              <w:pStyle w:val="Date"/>
            </w:pPr>
            <w:r>
              <w:t>December 2018 – September 2024</w:t>
            </w:r>
          </w:p>
          <w:p w14:paraId="6ADDA3E3" w14:textId="77777777" w:rsidR="00467837" w:rsidRPr="008D44E5" w:rsidRDefault="00467837" w:rsidP="00371ABD">
            <w:pPr>
              <w:pStyle w:val="ListParagraph"/>
              <w:numPr>
                <w:ilvl w:val="0"/>
                <w:numId w:val="5"/>
              </w:numPr>
              <w:rPr>
                <w:rStyle w:val="q-box"/>
                <w:color w:val="595959" w:themeColor="text1" w:themeTint="A6"/>
                <w:szCs w:val="18"/>
              </w:rPr>
            </w:pPr>
            <w:r w:rsidRPr="008D44E5">
              <w:rPr>
                <w:rStyle w:val="q-box"/>
                <w:color w:val="595959" w:themeColor="text1" w:themeTint="A6"/>
                <w:szCs w:val="18"/>
              </w:rPr>
              <w:t>Photography and wrote product description and sales copy the items.</w:t>
            </w:r>
          </w:p>
          <w:p w14:paraId="6B867537" w14:textId="77777777" w:rsidR="00467837" w:rsidRPr="008D44E5" w:rsidRDefault="00467837" w:rsidP="00371ABD">
            <w:pPr>
              <w:pStyle w:val="ListBullet"/>
              <w:numPr>
                <w:ilvl w:val="0"/>
                <w:numId w:val="5"/>
              </w:numPr>
              <w:rPr>
                <w:rStyle w:val="q-box"/>
                <w:color w:val="595959" w:themeColor="text1" w:themeTint="A6"/>
                <w:sz w:val="18"/>
                <w:szCs w:val="18"/>
              </w:rPr>
            </w:pPr>
            <w:r w:rsidRPr="008D44E5">
              <w:rPr>
                <w:rStyle w:val="q-box"/>
                <w:color w:val="595959" w:themeColor="text1" w:themeTint="A6"/>
                <w:sz w:val="18"/>
                <w:szCs w:val="18"/>
              </w:rPr>
              <w:t>listened to customer interest and needs and matched with suitable related products.</w:t>
            </w:r>
          </w:p>
          <w:p w14:paraId="5338F904" w14:textId="77777777" w:rsidR="00467837" w:rsidRPr="008D44E5" w:rsidRDefault="00467837" w:rsidP="00371ABD">
            <w:pPr>
              <w:pStyle w:val="ListBullet"/>
              <w:numPr>
                <w:ilvl w:val="0"/>
                <w:numId w:val="5"/>
              </w:numPr>
              <w:rPr>
                <w:rStyle w:val="q-box"/>
                <w:color w:val="595959" w:themeColor="text1" w:themeTint="A6"/>
                <w:sz w:val="18"/>
                <w:szCs w:val="18"/>
              </w:rPr>
            </w:pPr>
            <w:r w:rsidRPr="008D44E5">
              <w:rPr>
                <w:rStyle w:val="q-box"/>
                <w:color w:val="595959" w:themeColor="text1" w:themeTint="A6"/>
                <w:sz w:val="18"/>
                <w:szCs w:val="18"/>
              </w:rPr>
              <w:lastRenderedPageBreak/>
              <w:t>answered inquiries and taking notes of customer’s order.</w:t>
            </w:r>
          </w:p>
          <w:p w14:paraId="7F335723" w14:textId="0F12AC30" w:rsidR="00467837" w:rsidRPr="008D44E5" w:rsidRDefault="00467837" w:rsidP="00371ABD">
            <w:pPr>
              <w:pStyle w:val="ListBullet"/>
              <w:numPr>
                <w:ilvl w:val="0"/>
                <w:numId w:val="5"/>
              </w:numPr>
              <w:rPr>
                <w:rStyle w:val="q-box"/>
                <w:color w:val="595959" w:themeColor="text1" w:themeTint="A6"/>
                <w:sz w:val="18"/>
                <w:szCs w:val="18"/>
              </w:rPr>
            </w:pPr>
            <w:r w:rsidRPr="008D44E5">
              <w:rPr>
                <w:rStyle w:val="q-box"/>
                <w:color w:val="595959" w:themeColor="text1" w:themeTint="A6"/>
                <w:sz w:val="18"/>
                <w:szCs w:val="18"/>
              </w:rPr>
              <w:t>process of sending customers’ orders via SF or pick-up in actual store.</w:t>
            </w:r>
          </w:p>
          <w:p w14:paraId="4FB0712A" w14:textId="4A462E49" w:rsidR="004D3011" w:rsidRDefault="00036450" w:rsidP="00371ABD">
            <w:r w:rsidRPr="004D3011">
              <w:t xml:space="preserve"> </w:t>
            </w:r>
          </w:p>
          <w:p w14:paraId="37136716" w14:textId="77777777" w:rsidR="00123276" w:rsidRPr="004D3011" w:rsidRDefault="00123276" w:rsidP="00371ABD"/>
          <w:p w14:paraId="3EF2420F" w14:textId="77777777" w:rsidR="004D3011" w:rsidRDefault="004D3011" w:rsidP="00371ABD"/>
          <w:p w14:paraId="2F377237" w14:textId="3AA72160" w:rsidR="004D3011" w:rsidRDefault="00467837" w:rsidP="00371ABD">
            <w:pPr>
              <w:pStyle w:val="Heading4"/>
            </w:pPr>
            <w:r>
              <w:t>PM International Hong Kong (</w:t>
            </w:r>
            <w:r w:rsidR="00006AD1">
              <w:t>P</w:t>
            </w:r>
            <w:r>
              <w:t>art-time Encoder)</w:t>
            </w:r>
          </w:p>
          <w:p w14:paraId="3DE791F2" w14:textId="2E934EED" w:rsidR="00467837" w:rsidRPr="00467837" w:rsidRDefault="00467837" w:rsidP="00371ABD">
            <w:r>
              <w:t>August 2023- February 2024</w:t>
            </w:r>
          </w:p>
          <w:p w14:paraId="7D25796D" w14:textId="48B1DD79" w:rsidR="004D3011" w:rsidRPr="008D44E5" w:rsidRDefault="00467837" w:rsidP="00371ABD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8D44E5">
              <w:rPr>
                <w:rFonts w:asciiTheme="majorHAnsi" w:hAnsiTheme="majorHAnsi"/>
                <w:color w:val="585656"/>
                <w:spacing w:val="-2"/>
                <w:w w:val="105"/>
                <w:szCs w:val="18"/>
              </w:rPr>
              <w:t>to ensure accurate data management by inputting, updating and verifying information.</w:t>
            </w:r>
            <w:r w:rsidR="00036450" w:rsidRPr="008D44E5">
              <w:rPr>
                <w:rFonts w:asciiTheme="majorHAnsi" w:hAnsiTheme="majorHAnsi"/>
              </w:rPr>
              <w:t xml:space="preserve"> </w:t>
            </w:r>
          </w:p>
          <w:p w14:paraId="3730D778" w14:textId="77777777" w:rsidR="008D44E5" w:rsidRPr="008D44E5" w:rsidRDefault="008D44E5" w:rsidP="00371ABD">
            <w:pPr>
              <w:pStyle w:val="BodyText"/>
              <w:numPr>
                <w:ilvl w:val="0"/>
                <w:numId w:val="5"/>
              </w:numPr>
              <w:rPr>
                <w:rFonts w:asciiTheme="majorHAnsi" w:hAnsiTheme="majorHAnsi"/>
                <w:color w:val="585656"/>
                <w:w w:val="105"/>
                <w:sz w:val="18"/>
                <w:szCs w:val="18"/>
              </w:rPr>
            </w:pPr>
            <w:r w:rsidRPr="008D44E5">
              <w:rPr>
                <w:rFonts w:asciiTheme="majorHAnsi" w:hAnsiTheme="majorHAnsi"/>
                <w:color w:val="585656"/>
                <w:w w:val="105"/>
                <w:sz w:val="18"/>
                <w:szCs w:val="18"/>
              </w:rPr>
              <w:t>Focusing on entering monthly sales for the records and accuracy.</w:t>
            </w:r>
          </w:p>
          <w:p w14:paraId="70204A52" w14:textId="77777777" w:rsidR="008D44E5" w:rsidRPr="001D2054" w:rsidRDefault="008D44E5" w:rsidP="00371ABD">
            <w:pPr>
              <w:pStyle w:val="BodyText"/>
              <w:numPr>
                <w:ilvl w:val="0"/>
                <w:numId w:val="5"/>
              </w:numPr>
              <w:rPr>
                <w:rFonts w:asciiTheme="majorHAnsi" w:hAnsiTheme="majorHAnsi"/>
                <w:color w:val="585656"/>
                <w:w w:val="105"/>
                <w:sz w:val="18"/>
                <w:szCs w:val="18"/>
              </w:rPr>
            </w:pPr>
            <w:r w:rsidRPr="008D44E5">
              <w:rPr>
                <w:rFonts w:asciiTheme="majorHAnsi" w:hAnsiTheme="majorHAnsi"/>
                <w:color w:val="585656"/>
                <w:spacing w:val="-2"/>
                <w:w w:val="105"/>
                <w:sz w:val="18"/>
                <w:szCs w:val="18"/>
              </w:rPr>
              <w:t>transfer data from hard copy to a digital database.</w:t>
            </w:r>
          </w:p>
          <w:p w14:paraId="5668D882" w14:textId="77777777" w:rsidR="001D2054" w:rsidRPr="008D44E5" w:rsidRDefault="001D2054" w:rsidP="001D2054">
            <w:pPr>
              <w:pStyle w:val="BodyText"/>
              <w:ind w:left="720"/>
              <w:rPr>
                <w:rFonts w:asciiTheme="majorHAnsi" w:hAnsiTheme="majorHAnsi"/>
                <w:color w:val="585656"/>
                <w:w w:val="105"/>
                <w:sz w:val="18"/>
                <w:szCs w:val="18"/>
              </w:rPr>
            </w:pPr>
          </w:p>
          <w:p w14:paraId="382E8C8F" w14:textId="77777777" w:rsidR="00467837" w:rsidRPr="00006AD1" w:rsidRDefault="00467837" w:rsidP="00371ABD">
            <w:pPr>
              <w:pStyle w:val="ListParagraph"/>
              <w:rPr>
                <w:rFonts w:asciiTheme="majorHAnsi" w:hAnsiTheme="majorHAnsi"/>
                <w:color w:val="FFFFFF" w:themeColor="background1"/>
              </w:rPr>
            </w:pPr>
          </w:p>
          <w:p w14:paraId="757F7096" w14:textId="77777777" w:rsidR="00006AD1" w:rsidRPr="00006AD1" w:rsidRDefault="00006AD1" w:rsidP="00006AD1">
            <w:pPr>
              <w:pStyle w:val="BodyTex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06AD1">
              <w:rPr>
                <w:rFonts w:asciiTheme="majorHAnsi" w:hAnsiTheme="majorHAnsi"/>
                <w:b/>
                <w:bCs/>
                <w:w w:val="90"/>
                <w:sz w:val="18"/>
                <w:szCs w:val="18"/>
              </w:rPr>
              <w:t>Bilkish</w:t>
            </w:r>
            <w:r w:rsidRPr="00006AD1">
              <w:rPr>
                <w:rFonts w:asciiTheme="majorHAnsi" w:hAnsiTheme="majorHAnsi"/>
                <w:b/>
                <w:bCs/>
                <w:spacing w:val="-5"/>
                <w:w w:val="90"/>
                <w:sz w:val="18"/>
                <w:szCs w:val="18"/>
              </w:rPr>
              <w:t xml:space="preserve"> </w:t>
            </w:r>
            <w:r w:rsidRPr="00006AD1">
              <w:rPr>
                <w:rFonts w:asciiTheme="majorHAnsi" w:hAnsiTheme="majorHAnsi"/>
                <w:b/>
                <w:bCs/>
                <w:w w:val="90"/>
                <w:sz w:val="18"/>
                <w:szCs w:val="18"/>
              </w:rPr>
              <w:t>Loans</w:t>
            </w:r>
            <w:r w:rsidRPr="00006AD1">
              <w:rPr>
                <w:rFonts w:asciiTheme="majorHAnsi" w:hAnsiTheme="majorHAnsi"/>
                <w:b/>
                <w:bCs/>
                <w:spacing w:val="-5"/>
                <w:w w:val="90"/>
                <w:sz w:val="18"/>
                <w:szCs w:val="18"/>
              </w:rPr>
              <w:t xml:space="preserve"> </w:t>
            </w:r>
            <w:r w:rsidRPr="00006AD1">
              <w:rPr>
                <w:rFonts w:asciiTheme="majorHAnsi" w:hAnsiTheme="majorHAnsi"/>
                <w:b/>
                <w:bCs/>
                <w:w w:val="90"/>
                <w:sz w:val="18"/>
                <w:szCs w:val="18"/>
              </w:rPr>
              <w:t>and</w:t>
            </w:r>
            <w:r w:rsidRPr="00006AD1">
              <w:rPr>
                <w:rFonts w:asciiTheme="majorHAnsi" w:hAnsiTheme="majorHAnsi"/>
                <w:b/>
                <w:bCs/>
                <w:spacing w:val="-5"/>
                <w:w w:val="90"/>
                <w:sz w:val="18"/>
                <w:szCs w:val="18"/>
              </w:rPr>
              <w:t xml:space="preserve"> </w:t>
            </w:r>
            <w:r w:rsidRPr="00006AD1">
              <w:rPr>
                <w:rFonts w:asciiTheme="majorHAnsi" w:hAnsiTheme="majorHAnsi"/>
                <w:b/>
                <w:bCs/>
                <w:w w:val="90"/>
                <w:sz w:val="18"/>
                <w:szCs w:val="18"/>
              </w:rPr>
              <w:t>Credits</w:t>
            </w:r>
            <w:r w:rsidRPr="00006AD1">
              <w:rPr>
                <w:rFonts w:asciiTheme="majorHAnsi" w:hAnsiTheme="majorHAnsi"/>
                <w:b/>
                <w:bCs/>
                <w:spacing w:val="-4"/>
                <w:w w:val="90"/>
                <w:sz w:val="18"/>
                <w:szCs w:val="18"/>
              </w:rPr>
              <w:t xml:space="preserve"> </w:t>
            </w:r>
            <w:r w:rsidRPr="00006AD1">
              <w:rPr>
                <w:rFonts w:asciiTheme="majorHAnsi" w:hAnsiTheme="majorHAnsi"/>
                <w:b/>
                <w:bCs/>
                <w:w w:val="90"/>
                <w:sz w:val="18"/>
                <w:szCs w:val="18"/>
              </w:rPr>
              <w:t>Outsource</w:t>
            </w:r>
            <w:r w:rsidRPr="00006AD1">
              <w:rPr>
                <w:rFonts w:asciiTheme="majorHAnsi" w:hAnsiTheme="majorHAnsi"/>
                <w:b/>
                <w:bCs/>
                <w:spacing w:val="-5"/>
                <w:w w:val="90"/>
                <w:sz w:val="18"/>
                <w:szCs w:val="18"/>
              </w:rPr>
              <w:t xml:space="preserve"> </w:t>
            </w:r>
            <w:r w:rsidRPr="00006AD1">
              <w:rPr>
                <w:rFonts w:asciiTheme="majorHAnsi" w:hAnsiTheme="majorHAnsi"/>
                <w:b/>
                <w:bCs/>
                <w:w w:val="90"/>
                <w:sz w:val="18"/>
                <w:szCs w:val="18"/>
              </w:rPr>
              <w:t>Services</w:t>
            </w:r>
            <w:r w:rsidRPr="00006AD1">
              <w:rPr>
                <w:rFonts w:asciiTheme="majorHAnsi" w:hAnsiTheme="majorHAnsi"/>
                <w:b/>
                <w:bCs/>
                <w:spacing w:val="-5"/>
                <w:w w:val="90"/>
                <w:sz w:val="18"/>
                <w:szCs w:val="18"/>
              </w:rPr>
              <w:t xml:space="preserve"> </w:t>
            </w:r>
            <w:r w:rsidRPr="00006AD1">
              <w:rPr>
                <w:rFonts w:asciiTheme="majorHAnsi" w:hAnsiTheme="majorHAnsi"/>
                <w:b/>
                <w:bCs/>
                <w:w w:val="90"/>
                <w:sz w:val="18"/>
                <w:szCs w:val="18"/>
              </w:rPr>
              <w:t>(2011-</w:t>
            </w:r>
            <w:r w:rsidRPr="00006AD1">
              <w:rPr>
                <w:rFonts w:asciiTheme="majorHAnsi" w:hAnsiTheme="majorHAnsi"/>
                <w:b/>
                <w:bCs/>
                <w:spacing w:val="-4"/>
                <w:w w:val="90"/>
                <w:sz w:val="18"/>
                <w:szCs w:val="18"/>
              </w:rPr>
              <w:t>2013)</w:t>
            </w:r>
          </w:p>
          <w:p w14:paraId="350F2274" w14:textId="77777777" w:rsidR="00006AD1" w:rsidRPr="00006AD1" w:rsidRDefault="00006AD1" w:rsidP="00006AD1">
            <w:pPr>
              <w:pStyle w:val="BodyText"/>
              <w:rPr>
                <w:rFonts w:asciiTheme="minorHAnsi" w:hAnsiTheme="minorHAnsi"/>
                <w:bCs/>
                <w:color w:val="585656"/>
                <w:spacing w:val="-2"/>
                <w:w w:val="105"/>
                <w:sz w:val="18"/>
                <w:szCs w:val="18"/>
              </w:rPr>
            </w:pPr>
            <w:r w:rsidRPr="00006AD1">
              <w:rPr>
                <w:rFonts w:asciiTheme="minorHAnsi" w:hAnsiTheme="minorHAnsi"/>
                <w:bCs/>
                <w:color w:val="585656"/>
                <w:spacing w:val="-2"/>
                <w:w w:val="105"/>
                <w:sz w:val="18"/>
                <w:szCs w:val="18"/>
              </w:rPr>
              <w:t>Junior</w:t>
            </w:r>
            <w:r w:rsidRPr="00006AD1">
              <w:rPr>
                <w:rFonts w:asciiTheme="minorHAnsi" w:hAnsiTheme="minorHAnsi"/>
                <w:bCs/>
                <w:color w:val="585656"/>
                <w:spacing w:val="-10"/>
                <w:w w:val="105"/>
                <w:sz w:val="18"/>
                <w:szCs w:val="18"/>
              </w:rPr>
              <w:t xml:space="preserve"> </w:t>
            </w:r>
            <w:r w:rsidRPr="00006AD1">
              <w:rPr>
                <w:rFonts w:asciiTheme="minorHAnsi" w:hAnsiTheme="minorHAnsi"/>
                <w:bCs/>
                <w:color w:val="585656"/>
                <w:spacing w:val="-2"/>
                <w:w w:val="105"/>
                <w:sz w:val="18"/>
                <w:szCs w:val="18"/>
              </w:rPr>
              <w:t>Bank</w:t>
            </w:r>
            <w:r w:rsidRPr="00006AD1">
              <w:rPr>
                <w:rFonts w:asciiTheme="minorHAnsi" w:hAnsiTheme="minorHAnsi"/>
                <w:bCs/>
                <w:color w:val="585656"/>
                <w:spacing w:val="-9"/>
                <w:w w:val="105"/>
                <w:sz w:val="18"/>
                <w:szCs w:val="18"/>
              </w:rPr>
              <w:t xml:space="preserve"> </w:t>
            </w:r>
            <w:r w:rsidRPr="00006AD1">
              <w:rPr>
                <w:rFonts w:asciiTheme="minorHAnsi" w:hAnsiTheme="minorHAnsi"/>
                <w:bCs/>
                <w:color w:val="585656"/>
                <w:spacing w:val="-2"/>
                <w:w w:val="105"/>
                <w:sz w:val="18"/>
                <w:szCs w:val="18"/>
              </w:rPr>
              <w:t>Coordinator</w:t>
            </w:r>
          </w:p>
          <w:p w14:paraId="20A98EA4" w14:textId="77777777" w:rsidR="00006AD1" w:rsidRPr="00006AD1" w:rsidRDefault="00006AD1" w:rsidP="00006AD1">
            <w:pPr>
              <w:pStyle w:val="BodyText"/>
              <w:numPr>
                <w:ilvl w:val="0"/>
                <w:numId w:val="9"/>
              </w:numPr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</w:pPr>
            <w:r w:rsidRPr="00006AD1"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  <w:t>use software tools including Microsoft word, excel.</w:t>
            </w:r>
          </w:p>
          <w:p w14:paraId="23D1DC88" w14:textId="77777777" w:rsidR="00006AD1" w:rsidRPr="00006AD1" w:rsidRDefault="00006AD1" w:rsidP="00006AD1">
            <w:pPr>
              <w:pStyle w:val="BodyText"/>
              <w:numPr>
                <w:ilvl w:val="0"/>
                <w:numId w:val="9"/>
              </w:numPr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</w:pPr>
            <w:r w:rsidRPr="00006AD1"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  <w:t>contacted customers with past-due balances.</w:t>
            </w:r>
          </w:p>
          <w:p w14:paraId="450614AA" w14:textId="77777777" w:rsidR="00006AD1" w:rsidRPr="00006AD1" w:rsidRDefault="00006AD1" w:rsidP="00006AD1">
            <w:pPr>
              <w:pStyle w:val="BodyText"/>
              <w:numPr>
                <w:ilvl w:val="0"/>
                <w:numId w:val="9"/>
              </w:numPr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</w:pPr>
            <w:r w:rsidRPr="00006AD1"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  <w:t>established repayment schedules.</w:t>
            </w:r>
          </w:p>
          <w:p w14:paraId="15538DA2" w14:textId="403036CD" w:rsidR="00006AD1" w:rsidRPr="00006AD1" w:rsidRDefault="00006AD1" w:rsidP="00006AD1">
            <w:pPr>
              <w:pStyle w:val="BodyText"/>
              <w:numPr>
                <w:ilvl w:val="0"/>
                <w:numId w:val="9"/>
              </w:numPr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</w:pPr>
            <w:r w:rsidRPr="00006AD1"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  <w:t xml:space="preserve">answering </w:t>
            </w:r>
            <w:r w:rsidRPr="00006AD1"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  <w:t>customers’</w:t>
            </w:r>
            <w:r w:rsidRPr="00006AD1"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  <w:t xml:space="preserve"> questions about problems with their accounts.</w:t>
            </w:r>
          </w:p>
          <w:p w14:paraId="416D4B74" w14:textId="77777777" w:rsidR="00006AD1" w:rsidRPr="00006AD1" w:rsidRDefault="00006AD1" w:rsidP="00006AD1">
            <w:pPr>
              <w:pStyle w:val="BodyText"/>
              <w:numPr>
                <w:ilvl w:val="0"/>
                <w:numId w:val="9"/>
              </w:numPr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</w:pPr>
            <w:r w:rsidRPr="00006AD1"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  <w:t>located and monitored overdue accounts using computers recorded and updated information about the financial status of customers and collection efforts.</w:t>
            </w:r>
          </w:p>
          <w:p w14:paraId="18F4858C" w14:textId="77777777" w:rsidR="00006AD1" w:rsidRPr="00006AD1" w:rsidRDefault="00006AD1" w:rsidP="00006AD1">
            <w:pPr>
              <w:pStyle w:val="BodyText"/>
              <w:numPr>
                <w:ilvl w:val="0"/>
                <w:numId w:val="8"/>
              </w:numPr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</w:pPr>
            <w:r w:rsidRPr="00006AD1"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  <w:t>negotiated credit extension.</w:t>
            </w:r>
          </w:p>
          <w:p w14:paraId="77B40E9E" w14:textId="77777777" w:rsidR="00006AD1" w:rsidRPr="00006AD1" w:rsidRDefault="00006AD1" w:rsidP="00006AD1">
            <w:pPr>
              <w:pStyle w:val="BodyText"/>
              <w:numPr>
                <w:ilvl w:val="0"/>
                <w:numId w:val="8"/>
              </w:numPr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</w:pPr>
            <w:r w:rsidRPr="00006AD1">
              <w:rPr>
                <w:rFonts w:asciiTheme="majorHAnsi" w:hAnsiTheme="majorHAnsi"/>
                <w:bCs/>
                <w:color w:val="595959" w:themeColor="text1" w:themeTint="A6"/>
                <w:sz w:val="18"/>
                <w:szCs w:val="18"/>
              </w:rPr>
              <w:t xml:space="preserve">used online databases to identify delinquent customers. </w:t>
            </w:r>
          </w:p>
          <w:p w14:paraId="51A1BD88" w14:textId="77777777" w:rsidR="00006AD1" w:rsidRPr="00097D3A" w:rsidRDefault="00006AD1" w:rsidP="00006AD1">
            <w:pPr>
              <w:pStyle w:val="BodyText"/>
              <w:spacing w:before="229"/>
              <w:ind w:left="360"/>
              <w:rPr>
                <w:rFonts w:asciiTheme="majorHAnsi" w:hAnsiTheme="majorHAnsi"/>
                <w:b/>
                <w:bCs/>
                <w:w w:val="105"/>
                <w:sz w:val="18"/>
                <w:szCs w:val="18"/>
              </w:rPr>
            </w:pPr>
            <w:r w:rsidRPr="00097D3A">
              <w:rPr>
                <w:rFonts w:asciiTheme="majorHAnsi" w:hAnsiTheme="majorHAnsi"/>
                <w:b/>
                <w:bCs/>
                <w:w w:val="105"/>
                <w:sz w:val="18"/>
                <w:szCs w:val="18"/>
              </w:rPr>
              <w:t xml:space="preserve">Special Recognition: </w:t>
            </w:r>
          </w:p>
          <w:p w14:paraId="44F0E73E" w14:textId="77777777" w:rsidR="00006AD1" w:rsidRPr="00006AD1" w:rsidRDefault="00006AD1" w:rsidP="00006AD1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color w:val="585656"/>
                <w:w w:val="105"/>
                <w:sz w:val="18"/>
                <w:szCs w:val="18"/>
              </w:rPr>
            </w:pPr>
            <w:r w:rsidRPr="00006AD1">
              <w:rPr>
                <w:rFonts w:asciiTheme="minorHAnsi" w:hAnsiTheme="minorHAnsi"/>
                <w:color w:val="585656"/>
                <w:w w:val="105"/>
                <w:sz w:val="18"/>
                <w:szCs w:val="18"/>
              </w:rPr>
              <w:t>2</w:t>
            </w:r>
            <w:r w:rsidRPr="00006AD1">
              <w:rPr>
                <w:rFonts w:asciiTheme="minorHAnsi" w:hAnsiTheme="minorHAnsi"/>
                <w:color w:val="585656"/>
                <w:w w:val="105"/>
                <w:sz w:val="18"/>
                <w:szCs w:val="18"/>
                <w:vertAlign w:val="superscript"/>
              </w:rPr>
              <w:t>nd</w:t>
            </w:r>
            <w:r w:rsidRPr="00006AD1">
              <w:rPr>
                <w:rFonts w:asciiTheme="minorHAnsi" w:hAnsiTheme="minorHAnsi"/>
                <w:color w:val="585656"/>
                <w:w w:val="105"/>
                <w:sz w:val="18"/>
                <w:szCs w:val="18"/>
              </w:rPr>
              <w:t xml:space="preserve"> placer -August 2012 (Bank coordinator)</w:t>
            </w:r>
          </w:p>
          <w:p w14:paraId="68E41162" w14:textId="77777777" w:rsidR="00006AD1" w:rsidRPr="00006AD1" w:rsidRDefault="00006AD1" w:rsidP="00006AD1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color w:val="585656"/>
                <w:w w:val="105"/>
                <w:sz w:val="18"/>
                <w:szCs w:val="18"/>
              </w:rPr>
            </w:pPr>
            <w:r w:rsidRPr="00006AD1">
              <w:rPr>
                <w:rFonts w:asciiTheme="minorHAnsi" w:hAnsiTheme="minorHAnsi"/>
                <w:color w:val="585656"/>
                <w:w w:val="105"/>
                <w:sz w:val="18"/>
                <w:szCs w:val="18"/>
              </w:rPr>
              <w:t>2</w:t>
            </w:r>
            <w:r w:rsidRPr="00006AD1">
              <w:rPr>
                <w:rFonts w:asciiTheme="minorHAnsi" w:hAnsiTheme="minorHAnsi"/>
                <w:color w:val="585656"/>
                <w:w w:val="105"/>
                <w:sz w:val="18"/>
                <w:szCs w:val="18"/>
                <w:vertAlign w:val="superscript"/>
              </w:rPr>
              <w:t>nd</w:t>
            </w:r>
            <w:r w:rsidRPr="00006AD1">
              <w:rPr>
                <w:rFonts w:asciiTheme="minorHAnsi" w:hAnsiTheme="minorHAnsi"/>
                <w:color w:val="585656"/>
                <w:w w:val="105"/>
                <w:sz w:val="18"/>
                <w:szCs w:val="18"/>
              </w:rPr>
              <w:t xml:space="preserve"> placer -September 2012(Bank coordinator)</w:t>
            </w:r>
          </w:p>
          <w:p w14:paraId="107BD0F8" w14:textId="77777777" w:rsidR="00006AD1" w:rsidRDefault="00006AD1" w:rsidP="00006AD1">
            <w:pPr>
              <w:pStyle w:val="BodyText"/>
              <w:numPr>
                <w:ilvl w:val="0"/>
                <w:numId w:val="8"/>
              </w:numPr>
              <w:rPr>
                <w:rFonts w:asciiTheme="minorHAnsi" w:hAnsiTheme="minorHAnsi"/>
                <w:color w:val="585656"/>
                <w:w w:val="105"/>
                <w:sz w:val="18"/>
                <w:szCs w:val="18"/>
              </w:rPr>
            </w:pPr>
            <w:r w:rsidRPr="00006AD1">
              <w:rPr>
                <w:rFonts w:asciiTheme="minorHAnsi" w:hAnsiTheme="minorHAnsi"/>
                <w:color w:val="585656"/>
                <w:w w:val="105"/>
                <w:sz w:val="18"/>
                <w:szCs w:val="18"/>
              </w:rPr>
              <w:t>Outstanding -December 2012(Bank coordinator)</w:t>
            </w:r>
          </w:p>
          <w:p w14:paraId="126391A7" w14:textId="77777777" w:rsidR="001D2054" w:rsidRPr="001102B9" w:rsidRDefault="001D2054" w:rsidP="001102B9">
            <w:pPr>
              <w:pStyle w:val="BodyText"/>
              <w:ind w:left="720"/>
              <w:rPr>
                <w:rFonts w:asciiTheme="minorHAnsi" w:hAnsiTheme="minorHAnsi"/>
                <w:color w:val="585656"/>
                <w:w w:val="105"/>
                <w:sz w:val="18"/>
                <w:szCs w:val="18"/>
              </w:rPr>
            </w:pPr>
          </w:p>
          <w:p w14:paraId="68B903BA" w14:textId="77777777" w:rsidR="001102B9" w:rsidRDefault="001102B9" w:rsidP="00006AD1">
            <w:pPr>
              <w:pStyle w:val="BodyText"/>
              <w:rPr>
                <w:rFonts w:asciiTheme="majorHAnsi" w:hAnsiTheme="majorHAnsi"/>
                <w:b/>
                <w:bCs/>
                <w:spacing w:val="-8"/>
                <w:sz w:val="18"/>
                <w:szCs w:val="18"/>
              </w:rPr>
            </w:pPr>
          </w:p>
          <w:p w14:paraId="32787C83" w14:textId="740B1888" w:rsidR="00006AD1" w:rsidRPr="00097D3A" w:rsidRDefault="00006AD1" w:rsidP="00006AD1">
            <w:pPr>
              <w:pStyle w:val="BodyTex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97D3A">
              <w:rPr>
                <w:rFonts w:asciiTheme="majorHAnsi" w:hAnsiTheme="majorHAnsi"/>
                <w:b/>
                <w:bCs/>
                <w:spacing w:val="-8"/>
                <w:sz w:val="18"/>
                <w:szCs w:val="18"/>
              </w:rPr>
              <w:t>A2M</w:t>
            </w:r>
            <w:r w:rsidRPr="00097D3A">
              <w:rPr>
                <w:rFonts w:asciiTheme="majorHAnsi" w:hAnsiTheme="majorHAnsi"/>
                <w:b/>
                <w:bCs/>
                <w:spacing w:val="-22"/>
                <w:sz w:val="18"/>
                <w:szCs w:val="18"/>
              </w:rPr>
              <w:t xml:space="preserve"> </w:t>
            </w:r>
            <w:r w:rsidRPr="00097D3A">
              <w:rPr>
                <w:rFonts w:asciiTheme="majorHAnsi" w:hAnsiTheme="majorHAnsi"/>
                <w:b/>
                <w:bCs/>
                <w:spacing w:val="-8"/>
                <w:sz w:val="18"/>
                <w:szCs w:val="18"/>
              </w:rPr>
              <w:t>Data</w:t>
            </w:r>
            <w:r w:rsidRPr="00097D3A">
              <w:rPr>
                <w:rFonts w:asciiTheme="majorHAnsi" w:hAnsiTheme="majorHAnsi"/>
                <w:b/>
                <w:bCs/>
                <w:spacing w:val="-22"/>
                <w:sz w:val="18"/>
                <w:szCs w:val="18"/>
              </w:rPr>
              <w:t xml:space="preserve"> </w:t>
            </w:r>
            <w:r w:rsidRPr="00097D3A">
              <w:rPr>
                <w:rFonts w:asciiTheme="majorHAnsi" w:hAnsiTheme="majorHAnsi"/>
                <w:b/>
                <w:bCs/>
                <w:spacing w:val="-8"/>
                <w:sz w:val="18"/>
                <w:szCs w:val="18"/>
              </w:rPr>
              <w:t>Encoding</w:t>
            </w:r>
            <w:r w:rsidRPr="00097D3A">
              <w:rPr>
                <w:rFonts w:asciiTheme="majorHAnsi" w:hAnsiTheme="majorHAnsi"/>
                <w:b/>
                <w:bCs/>
                <w:spacing w:val="-22"/>
                <w:sz w:val="18"/>
                <w:szCs w:val="18"/>
              </w:rPr>
              <w:t xml:space="preserve"> </w:t>
            </w:r>
            <w:r w:rsidRPr="00097D3A">
              <w:rPr>
                <w:rFonts w:asciiTheme="majorHAnsi" w:hAnsiTheme="majorHAnsi"/>
                <w:b/>
                <w:bCs/>
                <w:spacing w:val="-8"/>
                <w:sz w:val="18"/>
                <w:szCs w:val="18"/>
              </w:rPr>
              <w:t>Inc. (</w:t>
            </w:r>
            <w:r w:rsidRPr="00097D3A">
              <w:rPr>
                <w:rFonts w:asciiTheme="majorHAnsi" w:hAnsiTheme="majorHAnsi"/>
                <w:b/>
                <w:bCs/>
                <w:spacing w:val="-22"/>
                <w:sz w:val="18"/>
                <w:szCs w:val="18"/>
              </w:rPr>
              <w:t>2007</w:t>
            </w:r>
            <w:r w:rsidRPr="00097D3A">
              <w:rPr>
                <w:rFonts w:asciiTheme="majorHAnsi" w:hAnsiTheme="majorHAnsi"/>
                <w:b/>
                <w:bCs/>
                <w:spacing w:val="-8"/>
                <w:sz w:val="18"/>
                <w:szCs w:val="18"/>
              </w:rPr>
              <w:t>-2008)</w:t>
            </w:r>
          </w:p>
          <w:p w14:paraId="534D75BF" w14:textId="77777777" w:rsidR="00006AD1" w:rsidRPr="00006AD1" w:rsidRDefault="00006AD1" w:rsidP="00006AD1">
            <w:pPr>
              <w:pStyle w:val="BodyText"/>
              <w:rPr>
                <w:rFonts w:asciiTheme="majorHAnsi" w:hAnsiTheme="majorHAnsi"/>
                <w:bCs/>
                <w:color w:val="585656"/>
                <w:spacing w:val="-2"/>
                <w:sz w:val="18"/>
                <w:szCs w:val="18"/>
              </w:rPr>
            </w:pPr>
            <w:r w:rsidRPr="00006AD1">
              <w:rPr>
                <w:rFonts w:asciiTheme="majorHAnsi" w:hAnsiTheme="majorHAnsi"/>
                <w:bCs/>
                <w:color w:val="585656"/>
                <w:sz w:val="18"/>
                <w:szCs w:val="18"/>
              </w:rPr>
              <w:t>Data</w:t>
            </w:r>
            <w:r w:rsidRPr="00006AD1">
              <w:rPr>
                <w:rFonts w:asciiTheme="majorHAnsi" w:hAnsiTheme="majorHAnsi"/>
                <w:bCs/>
                <w:color w:val="585656"/>
                <w:spacing w:val="9"/>
                <w:sz w:val="18"/>
                <w:szCs w:val="18"/>
              </w:rPr>
              <w:t xml:space="preserve"> </w:t>
            </w:r>
            <w:r w:rsidRPr="00006AD1">
              <w:rPr>
                <w:rFonts w:asciiTheme="majorHAnsi" w:hAnsiTheme="majorHAnsi"/>
                <w:bCs/>
                <w:color w:val="585656"/>
                <w:sz w:val="18"/>
                <w:szCs w:val="18"/>
              </w:rPr>
              <w:t>Entry Analyst</w:t>
            </w:r>
          </w:p>
          <w:p w14:paraId="5DAAF727" w14:textId="77777777" w:rsidR="00006AD1" w:rsidRPr="00006AD1" w:rsidRDefault="00006AD1" w:rsidP="00006AD1">
            <w:pPr>
              <w:pStyle w:val="BodyText"/>
              <w:numPr>
                <w:ilvl w:val="0"/>
                <w:numId w:val="10"/>
              </w:numPr>
              <w:rPr>
                <w:rFonts w:asciiTheme="minorHAnsi" w:hAnsiTheme="minorHAnsi"/>
                <w:color w:val="585656"/>
                <w:spacing w:val="-2"/>
                <w:w w:val="105"/>
                <w:sz w:val="18"/>
                <w:szCs w:val="18"/>
              </w:rPr>
            </w:pPr>
            <w:r w:rsidRPr="00006AD1">
              <w:rPr>
                <w:rFonts w:asciiTheme="minorHAnsi" w:hAnsiTheme="minorHAnsi"/>
                <w:color w:val="585656"/>
                <w:spacing w:val="-2"/>
                <w:w w:val="105"/>
                <w:sz w:val="18"/>
                <w:szCs w:val="18"/>
              </w:rPr>
              <w:t>to ensure accurate data management by inputting, updating and verifying information.</w:t>
            </w:r>
          </w:p>
          <w:p w14:paraId="02D87A0C" w14:textId="77777777" w:rsidR="00006AD1" w:rsidRPr="00006AD1" w:rsidRDefault="00006AD1" w:rsidP="00006AD1">
            <w:pPr>
              <w:pStyle w:val="BodyText"/>
              <w:numPr>
                <w:ilvl w:val="0"/>
                <w:numId w:val="10"/>
              </w:numPr>
              <w:rPr>
                <w:rFonts w:asciiTheme="minorHAnsi" w:hAnsiTheme="minorHAnsi"/>
                <w:color w:val="585656"/>
                <w:spacing w:val="-2"/>
                <w:w w:val="105"/>
                <w:sz w:val="18"/>
                <w:szCs w:val="18"/>
              </w:rPr>
            </w:pPr>
            <w:r w:rsidRPr="00006AD1">
              <w:rPr>
                <w:rFonts w:asciiTheme="minorHAnsi" w:hAnsiTheme="minorHAnsi"/>
                <w:color w:val="585656"/>
                <w:spacing w:val="-2"/>
                <w:w w:val="105"/>
                <w:sz w:val="18"/>
                <w:szCs w:val="18"/>
              </w:rPr>
              <w:t>handling a large volume of data.</w:t>
            </w:r>
          </w:p>
          <w:p w14:paraId="45CEE0E5" w14:textId="77777777" w:rsidR="00006AD1" w:rsidRPr="00006AD1" w:rsidRDefault="00006AD1" w:rsidP="00006AD1">
            <w:pPr>
              <w:pStyle w:val="BodyText"/>
              <w:numPr>
                <w:ilvl w:val="0"/>
                <w:numId w:val="10"/>
              </w:numPr>
              <w:rPr>
                <w:rFonts w:asciiTheme="minorHAnsi" w:hAnsiTheme="minorHAnsi"/>
                <w:color w:val="585656"/>
                <w:spacing w:val="-2"/>
                <w:w w:val="105"/>
                <w:sz w:val="18"/>
                <w:szCs w:val="18"/>
              </w:rPr>
            </w:pPr>
            <w:r w:rsidRPr="00006AD1">
              <w:rPr>
                <w:rFonts w:asciiTheme="minorHAnsi" w:hAnsiTheme="minorHAnsi"/>
                <w:color w:val="585656"/>
                <w:spacing w:val="-2"/>
                <w:w w:val="105"/>
                <w:sz w:val="18"/>
                <w:szCs w:val="18"/>
              </w:rPr>
              <w:t>interpret the information in a company’s database.</w:t>
            </w:r>
          </w:p>
          <w:p w14:paraId="2C96966C" w14:textId="77777777" w:rsidR="00006AD1" w:rsidRPr="00006AD1" w:rsidRDefault="00006AD1" w:rsidP="00006AD1">
            <w:pPr>
              <w:pStyle w:val="BodyText"/>
              <w:numPr>
                <w:ilvl w:val="0"/>
                <w:numId w:val="10"/>
              </w:numPr>
              <w:rPr>
                <w:rFonts w:asciiTheme="minorHAnsi" w:hAnsiTheme="minorHAnsi"/>
                <w:color w:val="585656"/>
                <w:spacing w:val="-2"/>
                <w:w w:val="105"/>
                <w:sz w:val="18"/>
                <w:szCs w:val="18"/>
              </w:rPr>
            </w:pPr>
            <w:r w:rsidRPr="00006AD1">
              <w:rPr>
                <w:rFonts w:asciiTheme="minorHAnsi" w:hAnsiTheme="minorHAnsi"/>
                <w:color w:val="585656"/>
                <w:spacing w:val="-2"/>
                <w:w w:val="105"/>
                <w:sz w:val="18"/>
                <w:szCs w:val="18"/>
              </w:rPr>
              <w:t>transfer data from hard copy to a digital database.</w:t>
            </w:r>
          </w:p>
          <w:p w14:paraId="21B03573" w14:textId="47C42281" w:rsidR="004D3011" w:rsidRDefault="004D3011" w:rsidP="00371ABD"/>
          <w:p w14:paraId="0116DD48" w14:textId="77777777" w:rsidR="00371ABD" w:rsidRDefault="00371ABD" w:rsidP="00371ABD"/>
          <w:p w14:paraId="49617C39" w14:textId="77777777" w:rsidR="00371ABD" w:rsidRDefault="00371ABD" w:rsidP="00371ABD"/>
          <w:sdt>
            <w:sdtPr>
              <w:id w:val="1669594239"/>
              <w:placeholder>
                <w:docPart w:val="566C3202E67645909780F032C6503BEB"/>
              </w:placeholder>
              <w:temporary/>
              <w:showingPlcHdr/>
              <w15:appearance w15:val="hidden"/>
            </w:sdtPr>
            <w:sdtContent>
              <w:p w14:paraId="7FFF3126" w14:textId="77777777" w:rsidR="00036450" w:rsidRDefault="00180329" w:rsidP="00371ABD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7C0D7DBB" w14:textId="32A70244" w:rsidR="00036450" w:rsidRPr="004D3011" w:rsidRDefault="00112054" w:rsidP="00371ABD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</w:rPr>
              <w:drawing>
                <wp:inline distT="0" distB="0" distL="0" distR="0" wp14:anchorId="363F8F63" wp14:editId="592643DA">
                  <wp:extent cx="4588510" cy="1498600"/>
                  <wp:effectExtent l="0" t="0" r="0" b="635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2D08771F" w14:textId="77777777" w:rsidR="00A201DC" w:rsidRDefault="00A201DC" w:rsidP="000C45FF">
      <w:pPr>
        <w:tabs>
          <w:tab w:val="left" w:pos="990"/>
        </w:tabs>
      </w:pPr>
    </w:p>
    <w:sectPr w:rsidR="00A201DC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67BD" w14:textId="77777777" w:rsidR="00CD7264" w:rsidRDefault="00CD7264" w:rsidP="000C45FF">
      <w:r>
        <w:separator/>
      </w:r>
    </w:p>
  </w:endnote>
  <w:endnote w:type="continuationSeparator" w:id="0">
    <w:p w14:paraId="06A0152C" w14:textId="77777777" w:rsidR="00CD7264" w:rsidRDefault="00CD726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6AE0" w14:textId="77777777" w:rsidR="00CD7264" w:rsidRDefault="00CD7264" w:rsidP="000C45FF">
      <w:r>
        <w:separator/>
      </w:r>
    </w:p>
  </w:footnote>
  <w:footnote w:type="continuationSeparator" w:id="0">
    <w:p w14:paraId="7759D49F" w14:textId="77777777" w:rsidR="00CD7264" w:rsidRDefault="00CD726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4C20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2C0649" wp14:editId="1EFA131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9827F8"/>
    <w:lvl w:ilvl="0">
      <w:start w:val="1"/>
      <w:numFmt w:val="bullet"/>
      <w:pStyle w:val="ListBullet"/>
      <w:lvlText w:val=""/>
      <w:lvlJc w:val="left"/>
      <w:pPr>
        <w:ind w:left="648" w:hanging="360"/>
      </w:pPr>
      <w:rPr>
        <w:rFonts w:ascii="Symbol" w:hAnsi="Symbol" w:hint="default"/>
      </w:rPr>
    </w:lvl>
  </w:abstractNum>
  <w:abstractNum w:abstractNumId="1" w15:restartNumberingAfterBreak="0">
    <w:nsid w:val="02971498"/>
    <w:multiLevelType w:val="hybridMultilevel"/>
    <w:tmpl w:val="8AD0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FB1"/>
    <w:multiLevelType w:val="hybridMultilevel"/>
    <w:tmpl w:val="FE7A250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F58E4"/>
    <w:multiLevelType w:val="hybridMultilevel"/>
    <w:tmpl w:val="B1DE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16FB4"/>
    <w:multiLevelType w:val="hybridMultilevel"/>
    <w:tmpl w:val="34AC2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57F02"/>
    <w:multiLevelType w:val="hybridMultilevel"/>
    <w:tmpl w:val="623AC22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A3D51"/>
    <w:multiLevelType w:val="hybridMultilevel"/>
    <w:tmpl w:val="272664A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0494D"/>
    <w:multiLevelType w:val="hybridMultilevel"/>
    <w:tmpl w:val="C3B0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967EF"/>
    <w:multiLevelType w:val="hybridMultilevel"/>
    <w:tmpl w:val="1D4EC35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906A1"/>
    <w:multiLevelType w:val="hybridMultilevel"/>
    <w:tmpl w:val="FCF6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61948">
    <w:abstractNumId w:val="3"/>
  </w:num>
  <w:num w:numId="2" w16cid:durableId="161161571">
    <w:abstractNumId w:val="0"/>
  </w:num>
  <w:num w:numId="3" w16cid:durableId="1943030120">
    <w:abstractNumId w:val="7"/>
  </w:num>
  <w:num w:numId="4" w16cid:durableId="1739597861">
    <w:abstractNumId w:val="4"/>
  </w:num>
  <w:num w:numId="5" w16cid:durableId="979580677">
    <w:abstractNumId w:val="1"/>
  </w:num>
  <w:num w:numId="6" w16cid:durableId="1055424045">
    <w:abstractNumId w:val="2"/>
  </w:num>
  <w:num w:numId="7" w16cid:durableId="1329094331">
    <w:abstractNumId w:val="9"/>
  </w:num>
  <w:num w:numId="8" w16cid:durableId="1333215041">
    <w:abstractNumId w:val="6"/>
  </w:num>
  <w:num w:numId="9" w16cid:durableId="1576477130">
    <w:abstractNumId w:val="8"/>
  </w:num>
  <w:num w:numId="10" w16cid:durableId="420951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A1"/>
    <w:rsid w:val="00006AD1"/>
    <w:rsid w:val="00036450"/>
    <w:rsid w:val="00057A7F"/>
    <w:rsid w:val="00094499"/>
    <w:rsid w:val="00097D3A"/>
    <w:rsid w:val="000C45FF"/>
    <w:rsid w:val="000E3FD1"/>
    <w:rsid w:val="001102B9"/>
    <w:rsid w:val="00112054"/>
    <w:rsid w:val="00123276"/>
    <w:rsid w:val="00127C02"/>
    <w:rsid w:val="001317D8"/>
    <w:rsid w:val="001525E1"/>
    <w:rsid w:val="00180329"/>
    <w:rsid w:val="0019001F"/>
    <w:rsid w:val="001A74A5"/>
    <w:rsid w:val="001B2ABD"/>
    <w:rsid w:val="001D2054"/>
    <w:rsid w:val="001E0391"/>
    <w:rsid w:val="001E1759"/>
    <w:rsid w:val="001F1ECC"/>
    <w:rsid w:val="002400EB"/>
    <w:rsid w:val="00256CF7"/>
    <w:rsid w:val="00281FD5"/>
    <w:rsid w:val="002D2C49"/>
    <w:rsid w:val="0030481B"/>
    <w:rsid w:val="003156FC"/>
    <w:rsid w:val="003254B5"/>
    <w:rsid w:val="0037121F"/>
    <w:rsid w:val="00371ABD"/>
    <w:rsid w:val="003910D8"/>
    <w:rsid w:val="003A6B7D"/>
    <w:rsid w:val="003B06CA"/>
    <w:rsid w:val="004071FC"/>
    <w:rsid w:val="00445947"/>
    <w:rsid w:val="00467837"/>
    <w:rsid w:val="00480386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694C63"/>
    <w:rsid w:val="006B6463"/>
    <w:rsid w:val="00715FCB"/>
    <w:rsid w:val="00743101"/>
    <w:rsid w:val="00764C9F"/>
    <w:rsid w:val="007775E1"/>
    <w:rsid w:val="007867A0"/>
    <w:rsid w:val="007927F5"/>
    <w:rsid w:val="007A6683"/>
    <w:rsid w:val="00802CA0"/>
    <w:rsid w:val="00886161"/>
    <w:rsid w:val="008D44E5"/>
    <w:rsid w:val="009260CD"/>
    <w:rsid w:val="00940A66"/>
    <w:rsid w:val="00952C25"/>
    <w:rsid w:val="00A201DC"/>
    <w:rsid w:val="00A2118D"/>
    <w:rsid w:val="00A211A1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D7264"/>
    <w:rsid w:val="00D2522B"/>
    <w:rsid w:val="00D422DE"/>
    <w:rsid w:val="00D5459D"/>
    <w:rsid w:val="00DA1F4D"/>
    <w:rsid w:val="00DD172A"/>
    <w:rsid w:val="00E25A26"/>
    <w:rsid w:val="00E4381A"/>
    <w:rsid w:val="00E55D74"/>
    <w:rsid w:val="00EA40EB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A2414"/>
  <w14:defaultImageDpi w14:val="32767"/>
  <w15:chartTrackingRefBased/>
  <w15:docId w15:val="{E1806186-6D9B-4A13-B5F6-B40EC4B7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886161"/>
    <w:pPr>
      <w:ind w:left="720"/>
      <w:contextualSpacing/>
    </w:pPr>
  </w:style>
  <w:style w:type="paragraph" w:styleId="ListBullet">
    <w:name w:val="List Bullet"/>
    <w:basedOn w:val="Normal"/>
    <w:uiPriority w:val="11"/>
    <w:qFormat/>
    <w:rsid w:val="00886161"/>
    <w:pPr>
      <w:numPr>
        <w:numId w:val="2"/>
      </w:numPr>
      <w:spacing w:after="120"/>
      <w:ind w:left="0" w:firstLine="0"/>
      <w:contextualSpacing/>
    </w:pPr>
    <w:rPr>
      <w:rFonts w:eastAsiaTheme="minorHAnsi"/>
      <w:color w:val="DBB96B" w:themeColor="accent4" w:themeTint="E6"/>
      <w:sz w:val="20"/>
      <w:lang w:eastAsia="en-US"/>
    </w:rPr>
  </w:style>
  <w:style w:type="character" w:customStyle="1" w:styleId="q-box">
    <w:name w:val="q-box"/>
    <w:basedOn w:val="DefaultParagraphFont"/>
    <w:rsid w:val="00467837"/>
  </w:style>
  <w:style w:type="paragraph" w:styleId="BodyText">
    <w:name w:val="Body Text"/>
    <w:basedOn w:val="Normal"/>
    <w:link w:val="BodyTextChar"/>
    <w:uiPriority w:val="1"/>
    <w:qFormat/>
    <w:rsid w:val="008D44E5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1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D44E5"/>
    <w:rPr>
      <w:rFonts w:ascii="Lucida Sans Unicode" w:eastAsia="Lucida Sans Unicode" w:hAnsi="Lucida Sans Unicode" w:cs="Lucida Sans Unicode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n.s.q_webdev@outlook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mailto:shiequinn060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eq\AppData\Roaming\Microsoft\Templates\Bold%20modern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81122137615596"/>
          <c:y val="2.23463687150838E-2"/>
          <c:w val="0.67572240226130054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Team Collaboration &amp; Leadership </c:v>
                </c:pt>
                <c:pt idx="1">
                  <c:v>Time Management &amp; Organization</c:v>
                </c:pt>
                <c:pt idx="2">
                  <c:v>Customer Service &amp; Communication</c:v>
                </c:pt>
                <c:pt idx="3">
                  <c:v>Adaptability &amp; Fast Learner</c:v>
                </c:pt>
                <c:pt idx="4">
                  <c:v>Problem Solving &amp; Troubleshooting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0.8</c:v>
                </c:pt>
                <c:pt idx="1">
                  <c:v>0.83</c:v>
                </c:pt>
                <c:pt idx="2">
                  <c:v>0.8</c:v>
                </c:pt>
                <c:pt idx="3">
                  <c:v>0.84</c:v>
                </c:pt>
                <c:pt idx="4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412E50A4CD4EB88F336A911C122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D6A6C-AF73-4C93-915D-1D4ECD079243}"/>
      </w:docPartPr>
      <w:docPartBody>
        <w:p w:rsidR="00BB134C" w:rsidRDefault="00000000">
          <w:pPr>
            <w:pStyle w:val="01412E50A4CD4EB88F336A911C122D8A"/>
          </w:pPr>
          <w:r w:rsidRPr="00D5459D">
            <w:t>Profile</w:t>
          </w:r>
        </w:p>
      </w:docPartBody>
    </w:docPart>
    <w:docPart>
      <w:docPartPr>
        <w:name w:val="0666EFACADC542C181367F4C3B4D5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60D8B-0EE7-44FC-A3F9-3A6F7C897075}"/>
      </w:docPartPr>
      <w:docPartBody>
        <w:p w:rsidR="00BB134C" w:rsidRDefault="00000000">
          <w:pPr>
            <w:pStyle w:val="0666EFACADC542C181367F4C3B4D5A7C"/>
          </w:pPr>
          <w:r w:rsidRPr="00CB0055">
            <w:t>Contact</w:t>
          </w:r>
        </w:p>
      </w:docPartBody>
    </w:docPart>
    <w:docPart>
      <w:docPartPr>
        <w:name w:val="354BC9C934D944B79DC0E1E536886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EB61F-F867-4832-9E84-4416882F3694}"/>
      </w:docPartPr>
      <w:docPartBody>
        <w:p w:rsidR="00BB134C" w:rsidRDefault="00000000">
          <w:pPr>
            <w:pStyle w:val="354BC9C934D944B79DC0E1E536886268"/>
          </w:pPr>
          <w:r w:rsidRPr="004D3011">
            <w:t>PHONE:</w:t>
          </w:r>
        </w:p>
      </w:docPartBody>
    </w:docPart>
    <w:docPart>
      <w:docPartPr>
        <w:name w:val="0C8FFC4EA57A429AADC5DB554E099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3518C-76B5-423E-92A2-9EEFAC3DE835}"/>
      </w:docPartPr>
      <w:docPartBody>
        <w:p w:rsidR="00BB134C" w:rsidRDefault="00000000">
          <w:pPr>
            <w:pStyle w:val="0C8FFC4EA57A429AADC5DB554E0994CD"/>
          </w:pPr>
          <w:r w:rsidRPr="004D3011">
            <w:t>WEBSITE:</w:t>
          </w:r>
        </w:p>
      </w:docPartBody>
    </w:docPart>
    <w:docPart>
      <w:docPartPr>
        <w:name w:val="0FC2DF1D0CC748FAA7DC26A4E4309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38C2-B6C1-4017-8C1C-A95D31C26276}"/>
      </w:docPartPr>
      <w:docPartBody>
        <w:p w:rsidR="00BB134C" w:rsidRDefault="00000000">
          <w:pPr>
            <w:pStyle w:val="0FC2DF1D0CC748FAA7DC26A4E4309C33"/>
          </w:pPr>
          <w:r w:rsidRPr="004D3011">
            <w:t>EMAIL:</w:t>
          </w:r>
        </w:p>
      </w:docPartBody>
    </w:docPart>
    <w:docPart>
      <w:docPartPr>
        <w:name w:val="ED979371CE4F44E0B8D7B2E8E6AF0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28231-08B9-4739-A297-735118ABA84B}"/>
      </w:docPartPr>
      <w:docPartBody>
        <w:p w:rsidR="00BB134C" w:rsidRDefault="00000000">
          <w:pPr>
            <w:pStyle w:val="ED979371CE4F44E0B8D7B2E8E6AF0771"/>
          </w:pPr>
          <w:r w:rsidRPr="00CB0055">
            <w:t>Hobbies</w:t>
          </w:r>
        </w:p>
      </w:docPartBody>
    </w:docPart>
    <w:docPart>
      <w:docPartPr>
        <w:name w:val="ECB35C7A398E4B15BA32E53412EDE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F0167-4930-41CC-B593-CC2951C8223D}"/>
      </w:docPartPr>
      <w:docPartBody>
        <w:p w:rsidR="00BB134C" w:rsidRDefault="00000000">
          <w:pPr>
            <w:pStyle w:val="ECB35C7A398E4B15BA32E53412EDE5EE"/>
          </w:pPr>
          <w:r w:rsidRPr="00036450">
            <w:t>EDUCATION</w:t>
          </w:r>
        </w:p>
      </w:docPartBody>
    </w:docPart>
    <w:docPart>
      <w:docPartPr>
        <w:name w:val="2CFBEA3909EB45AC9F21366D9EDB9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0A4E3-571B-4C30-B37F-FBB44773931D}"/>
      </w:docPartPr>
      <w:docPartBody>
        <w:p w:rsidR="00BB134C" w:rsidRDefault="00000000">
          <w:pPr>
            <w:pStyle w:val="2CFBEA3909EB45AC9F21366D9EDB9144"/>
          </w:pPr>
          <w:r w:rsidRPr="00036450">
            <w:t>WORK EXPERIENCE</w:t>
          </w:r>
        </w:p>
      </w:docPartBody>
    </w:docPart>
    <w:docPart>
      <w:docPartPr>
        <w:name w:val="566C3202E67645909780F032C6503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77013-93FC-46A5-8871-025C2C311459}"/>
      </w:docPartPr>
      <w:docPartBody>
        <w:p w:rsidR="00BB134C" w:rsidRDefault="00000000">
          <w:pPr>
            <w:pStyle w:val="566C3202E67645909780F032C6503BEB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16"/>
    <w:rsid w:val="00480386"/>
    <w:rsid w:val="00694C63"/>
    <w:rsid w:val="00820D2F"/>
    <w:rsid w:val="00BB134C"/>
    <w:rsid w:val="00D01EBB"/>
    <w:rsid w:val="00E8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412E50A4CD4EB88F336A911C122D8A">
    <w:name w:val="01412E50A4CD4EB88F336A911C122D8A"/>
  </w:style>
  <w:style w:type="paragraph" w:customStyle="1" w:styleId="0666EFACADC542C181367F4C3B4D5A7C">
    <w:name w:val="0666EFACADC542C181367F4C3B4D5A7C"/>
  </w:style>
  <w:style w:type="paragraph" w:customStyle="1" w:styleId="354BC9C934D944B79DC0E1E536886268">
    <w:name w:val="354BC9C934D944B79DC0E1E536886268"/>
  </w:style>
  <w:style w:type="paragraph" w:customStyle="1" w:styleId="0C8FFC4EA57A429AADC5DB554E0994CD">
    <w:name w:val="0C8FFC4EA57A429AADC5DB554E0994CD"/>
  </w:style>
  <w:style w:type="paragraph" w:customStyle="1" w:styleId="0FC2DF1D0CC748FAA7DC26A4E4309C33">
    <w:name w:val="0FC2DF1D0CC748FAA7DC26A4E4309C33"/>
  </w:style>
  <w:style w:type="character" w:styleId="Hyperlink">
    <w:name w:val="Hyperlink"/>
    <w:basedOn w:val="DefaultParagraphFont"/>
    <w:uiPriority w:val="99"/>
    <w:unhideWhenUsed/>
    <w:rPr>
      <w:color w:val="BF4E14" w:themeColor="accent2" w:themeShade="BF"/>
      <w:u w:val="single"/>
    </w:rPr>
  </w:style>
  <w:style w:type="paragraph" w:customStyle="1" w:styleId="ED979371CE4F44E0B8D7B2E8E6AF0771">
    <w:name w:val="ED979371CE4F44E0B8D7B2E8E6AF0771"/>
  </w:style>
  <w:style w:type="paragraph" w:customStyle="1" w:styleId="ECB35C7A398E4B15BA32E53412EDE5EE">
    <w:name w:val="ECB35C7A398E4B15BA32E53412EDE5EE"/>
  </w:style>
  <w:style w:type="paragraph" w:customStyle="1" w:styleId="2CFBEA3909EB45AC9F21366D9EDB9144">
    <w:name w:val="2CFBEA3909EB45AC9F21366D9EDB9144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  <w:style w:type="paragraph" w:customStyle="1" w:styleId="566C3202E67645909780F032C6503BEB">
    <w:name w:val="566C3202E67645909780F032C6503B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</Template>
  <TotalTime>518</TotalTime>
  <Pages>2</Pages>
  <Words>579</Words>
  <Characters>3429</Characters>
  <Application>Microsoft Office Word</Application>
  <DocSecurity>0</DocSecurity>
  <Lines>244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marie</dc:creator>
  <cp:keywords/>
  <dc:description/>
  <cp:lastModifiedBy>ana marie</cp:lastModifiedBy>
  <cp:revision>2</cp:revision>
  <dcterms:created xsi:type="dcterms:W3CDTF">2025-10-07T07:36:00Z</dcterms:created>
  <dcterms:modified xsi:type="dcterms:W3CDTF">2026-02-13T08:12:00Z</dcterms:modified>
</cp:coreProperties>
</file>