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1000" w14:textId="77777777" w:rsidR="006A4045" w:rsidRPr="006A4045" w:rsidRDefault="006A4045" w:rsidP="006A4045">
      <w:pPr>
        <w:jc w:val="center"/>
        <w:rPr>
          <w:rFonts w:ascii="Times New Roman" w:hAnsi="Times New Roman" w:cs="Times New Roman"/>
          <w:color w:val="156082" w:themeColor="accent1"/>
          <w:sz w:val="36"/>
          <w:szCs w:val="36"/>
        </w:rPr>
      </w:pPr>
      <w:r w:rsidRPr="006A4045">
        <w:rPr>
          <w:rFonts w:ascii="Times New Roman" w:hAnsi="Times New Roman" w:cs="Times New Roman"/>
          <w:color w:val="156082" w:themeColor="accent1"/>
          <w:sz w:val="36"/>
          <w:szCs w:val="36"/>
        </w:rPr>
        <w:t xml:space="preserve">Sample Weekly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A7C9D" w14:paraId="7ADF5CF2" w14:textId="77777777">
        <w:tc>
          <w:tcPr>
            <w:tcW w:w="2254" w:type="dxa"/>
          </w:tcPr>
          <w:p w14:paraId="6E0AB706" w14:textId="77777777" w:rsidR="009A7C9D" w:rsidRPr="006A4045" w:rsidRDefault="009A7C9D" w:rsidP="006A4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</w:t>
            </w:r>
          </w:p>
        </w:tc>
        <w:tc>
          <w:tcPr>
            <w:tcW w:w="2254" w:type="dxa"/>
          </w:tcPr>
          <w:p w14:paraId="2C1C5804" w14:textId="77777777" w:rsidR="009A7C9D" w:rsidRPr="006A4045" w:rsidRDefault="009A7C9D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Weather Focus</w:t>
            </w:r>
          </w:p>
        </w:tc>
        <w:tc>
          <w:tcPr>
            <w:tcW w:w="2254" w:type="dxa"/>
          </w:tcPr>
          <w:p w14:paraId="56696E97" w14:textId="77777777" w:rsidR="009A7C9D" w:rsidRPr="006A4045" w:rsidRDefault="009A7C9D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Activity of the Day</w:t>
            </w:r>
          </w:p>
        </w:tc>
        <w:tc>
          <w:tcPr>
            <w:tcW w:w="2254" w:type="dxa"/>
          </w:tcPr>
          <w:p w14:paraId="25C4683B" w14:textId="77777777" w:rsidR="009A7C9D" w:rsidRPr="006A4045" w:rsidRDefault="009A7C9D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Learning Focus</w:t>
            </w:r>
          </w:p>
        </w:tc>
      </w:tr>
      <w:tr w:rsidR="009A7C9D" w14:paraId="07E3D82E" w14:textId="77777777">
        <w:tc>
          <w:tcPr>
            <w:tcW w:w="2254" w:type="dxa"/>
          </w:tcPr>
          <w:p w14:paraId="65FDB4FC" w14:textId="77777777" w:rsidR="009A7C9D" w:rsidRPr="006A4045" w:rsidRDefault="009A7C9D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254" w:type="dxa"/>
          </w:tcPr>
          <w:p w14:paraId="5115182A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Sunny</w:t>
            </w:r>
          </w:p>
        </w:tc>
        <w:tc>
          <w:tcPr>
            <w:tcW w:w="2254" w:type="dxa"/>
          </w:tcPr>
          <w:p w14:paraId="314CDD53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Nature Walk &amp; Leaf Collection</w:t>
            </w:r>
          </w:p>
        </w:tc>
        <w:tc>
          <w:tcPr>
            <w:tcW w:w="2254" w:type="dxa"/>
          </w:tcPr>
          <w:p w14:paraId="6CD3795D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Observation, Science Vocabulary</w:t>
            </w:r>
          </w:p>
        </w:tc>
      </w:tr>
      <w:tr w:rsidR="009A7C9D" w14:paraId="0C280E3B" w14:textId="77777777">
        <w:tc>
          <w:tcPr>
            <w:tcW w:w="2254" w:type="dxa"/>
          </w:tcPr>
          <w:p w14:paraId="4AE905B2" w14:textId="77777777" w:rsidR="009A7C9D" w:rsidRPr="006A4045" w:rsidRDefault="009A7C9D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254" w:type="dxa"/>
          </w:tcPr>
          <w:p w14:paraId="688C6536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Windy</w:t>
            </w:r>
          </w:p>
        </w:tc>
        <w:tc>
          <w:tcPr>
            <w:tcW w:w="2254" w:type="dxa"/>
          </w:tcPr>
          <w:p w14:paraId="6D13C9DE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Storytime + Felt Board Weather Game</w:t>
            </w:r>
          </w:p>
        </w:tc>
        <w:tc>
          <w:tcPr>
            <w:tcW w:w="2254" w:type="dxa"/>
          </w:tcPr>
          <w:p w14:paraId="2B343027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Listening, Story Retell, Weather</w:t>
            </w:r>
          </w:p>
        </w:tc>
      </w:tr>
      <w:tr w:rsidR="009A7C9D" w14:paraId="7BAA5371" w14:textId="77777777">
        <w:tc>
          <w:tcPr>
            <w:tcW w:w="2254" w:type="dxa"/>
          </w:tcPr>
          <w:p w14:paraId="77B69A8A" w14:textId="77777777" w:rsidR="009A7C9D" w:rsidRPr="006A4045" w:rsidRDefault="009A7C9D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2254" w:type="dxa"/>
          </w:tcPr>
          <w:p w14:paraId="3353874F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Cloudy</w:t>
            </w:r>
          </w:p>
        </w:tc>
        <w:tc>
          <w:tcPr>
            <w:tcW w:w="2254" w:type="dxa"/>
          </w:tcPr>
          <w:p w14:paraId="267AC030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Art: Draw the Sky</w:t>
            </w:r>
          </w:p>
        </w:tc>
        <w:tc>
          <w:tcPr>
            <w:tcW w:w="2254" w:type="dxa"/>
          </w:tcPr>
          <w:p w14:paraId="4E2BA6C9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Creative Expression, Weather Words</w:t>
            </w:r>
          </w:p>
        </w:tc>
      </w:tr>
      <w:tr w:rsidR="009A7C9D" w14:paraId="7545A75C" w14:textId="77777777">
        <w:tc>
          <w:tcPr>
            <w:tcW w:w="2254" w:type="dxa"/>
          </w:tcPr>
          <w:p w14:paraId="505021DE" w14:textId="77777777" w:rsidR="009A7C9D" w:rsidRPr="006A4045" w:rsidRDefault="009A7C9D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254" w:type="dxa"/>
          </w:tcPr>
          <w:p w14:paraId="2D301964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Rainy</w:t>
            </w:r>
          </w:p>
        </w:tc>
        <w:tc>
          <w:tcPr>
            <w:tcW w:w="2254" w:type="dxa"/>
          </w:tcPr>
          <w:p w14:paraId="294ADFB4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Indoor Movement: Dance + Yoga</w:t>
            </w:r>
          </w:p>
        </w:tc>
        <w:tc>
          <w:tcPr>
            <w:tcW w:w="2254" w:type="dxa"/>
          </w:tcPr>
          <w:p w14:paraId="3874D615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Gross Motor, Mood Regulation</w:t>
            </w:r>
          </w:p>
        </w:tc>
      </w:tr>
      <w:tr w:rsidR="009A7C9D" w14:paraId="7B15B3E6" w14:textId="77777777">
        <w:tc>
          <w:tcPr>
            <w:tcW w:w="2254" w:type="dxa"/>
          </w:tcPr>
          <w:p w14:paraId="0C327C6C" w14:textId="77777777" w:rsidR="009A7C9D" w:rsidRPr="006A4045" w:rsidRDefault="009A7C9D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254" w:type="dxa"/>
          </w:tcPr>
          <w:p w14:paraId="07DBE26D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Mixed</w:t>
            </w:r>
          </w:p>
        </w:tc>
        <w:tc>
          <w:tcPr>
            <w:tcW w:w="2254" w:type="dxa"/>
          </w:tcPr>
          <w:p w14:paraId="198A2300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Show &amp; Tell: Favourite Weather Toy</w:t>
            </w:r>
          </w:p>
        </w:tc>
        <w:tc>
          <w:tcPr>
            <w:tcW w:w="2254" w:type="dxa"/>
          </w:tcPr>
          <w:p w14:paraId="636D81B4" w14:textId="77777777" w:rsidR="009A7C9D" w:rsidRPr="006A4045" w:rsidRDefault="006A4045" w:rsidP="009A7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Speaking, Confidence Building</w:t>
            </w:r>
          </w:p>
        </w:tc>
      </w:tr>
    </w:tbl>
    <w:p w14:paraId="0AA372C6" w14:textId="77777777" w:rsidR="009A7C9D" w:rsidRDefault="009A7C9D" w:rsidP="009A7C9D">
      <w:pPr>
        <w:jc w:val="center"/>
        <w:rPr>
          <w:rFonts w:ascii="Times New Roman" w:hAnsi="Times New Roman" w:cs="Times New Roman"/>
          <w:color w:val="0F4761" w:themeColor="accent1" w:themeShade="BF"/>
          <w:sz w:val="44"/>
          <w:szCs w:val="44"/>
        </w:rPr>
      </w:pPr>
    </w:p>
    <w:p w14:paraId="3B76BEEB" w14:textId="77777777" w:rsidR="006A4045" w:rsidRPr="009A7C9D" w:rsidRDefault="006A4045" w:rsidP="009A7C9D">
      <w:pPr>
        <w:jc w:val="center"/>
        <w:rPr>
          <w:rFonts w:ascii="Times New Roman" w:hAnsi="Times New Roman" w:cs="Times New Roman"/>
          <w:color w:val="0F4761" w:themeColor="accent1" w:themeShade="BF"/>
          <w:sz w:val="44"/>
          <w:szCs w:val="44"/>
        </w:rPr>
      </w:pPr>
    </w:p>
    <w:sectPr w:rsidR="006A4045" w:rsidRPr="009A7C9D" w:rsidSect="00460818">
      <w:pgSz w:w="11906" w:h="16838" w:code="9"/>
      <w:pgMar w:top="1440" w:right="1440" w:bottom="1440" w:left="1440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15"/>
    <w:rsid w:val="000251C1"/>
    <w:rsid w:val="00225515"/>
    <w:rsid w:val="00460818"/>
    <w:rsid w:val="00493599"/>
    <w:rsid w:val="005C2FE7"/>
    <w:rsid w:val="006A4045"/>
    <w:rsid w:val="009A7C9D"/>
    <w:rsid w:val="00C5723E"/>
    <w:rsid w:val="00F42266"/>
    <w:rsid w:val="00F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1CCF1"/>
  <w15:chartTrackingRefBased/>
  <w15:docId w15:val="{D6BBDF6E-527D-4E54-9FE9-E21C4E42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C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C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wim\iCloudDrive\Awebsite%20building\templates%20list\Sample%20Weekly%20Schedu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 Weekly Schedule</Template>
  <TotalTime>1</TotalTime>
  <Pages>1</Pages>
  <Words>66</Words>
  <Characters>390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Griffith</dc:creator>
  <cp:keywords/>
  <dc:description/>
  <cp:lastModifiedBy>Dewi Griffith</cp:lastModifiedBy>
  <cp:revision>1</cp:revision>
  <dcterms:created xsi:type="dcterms:W3CDTF">2025-07-26T12:53:00Z</dcterms:created>
  <dcterms:modified xsi:type="dcterms:W3CDTF">2025-07-26T12:54:00Z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ce7c48a5-41cb-4b38-9e01-6cc2f2443dd2</vt:lpwstr>
  </property>
</Properties>
</file>