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DF7" w:rsidRDefault="00E94671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-112663</wp:posOffset>
            </wp:positionH>
            <wp:positionV relativeFrom="paragraph">
              <wp:posOffset>-83640</wp:posOffset>
            </wp:positionV>
            <wp:extent cx="6422571" cy="9719249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22571" cy="97192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14DF7" w:rsidRDefault="00E94671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414DF7" w:rsidRDefault="00414DF7"/>
    <w:p w:rsidR="00414DF7" w:rsidRDefault="00414DF7"/>
    <w:p w:rsidR="00414DF7" w:rsidRDefault="00414DF7"/>
    <w:p w:rsidR="00414DF7" w:rsidRDefault="00414DF7"/>
    <w:p w:rsidR="00414DF7" w:rsidRDefault="00414DF7"/>
    <w:p w:rsidR="00414DF7" w:rsidRDefault="00E94671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bookmarkStart w:id="0" w:name="_GoBack"/>
      <w:r w:rsidR="00DD480E"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-347345</wp:posOffset>
            </wp:positionV>
            <wp:extent cx="6270626" cy="9977247"/>
            <wp:effectExtent l="0" t="0" r="0" b="4953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0626" cy="99772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bookmarkEnd w:id="0"/>
      <w:r>
        <w:br/>
      </w:r>
      <w:r>
        <w:br/>
      </w:r>
    </w:p>
    <w:sectPr w:rsidR="00414DF7">
      <w:pgSz w:w="11906" w:h="16838"/>
      <w:pgMar w:top="851" w:right="567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671" w:rsidRDefault="00E94671">
      <w:pPr>
        <w:spacing w:after="0" w:line="240" w:lineRule="auto"/>
      </w:pPr>
      <w:r>
        <w:separator/>
      </w:r>
    </w:p>
  </w:endnote>
  <w:endnote w:type="continuationSeparator" w:id="0">
    <w:p w:rsidR="00E94671" w:rsidRDefault="00E94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671" w:rsidRDefault="00E9467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94671" w:rsidRDefault="00E946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14DF7"/>
    <w:rsid w:val="00414DF7"/>
    <w:rsid w:val="00DD480E"/>
    <w:rsid w:val="00E9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24AC8-ED81-476F-9263-94802A64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ypena">
    <w:name w:val="oypena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rasma.valeikaite@gmail.com</dc:creator>
  <dc:description/>
  <cp:lastModifiedBy>rasma.valeikaite@gmail.com</cp:lastModifiedBy>
  <cp:revision>2</cp:revision>
  <dcterms:created xsi:type="dcterms:W3CDTF">2023-10-30T16:23:00Z</dcterms:created>
  <dcterms:modified xsi:type="dcterms:W3CDTF">2023-10-30T16:23:00Z</dcterms:modified>
</cp:coreProperties>
</file>