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C49" w:rsidRPr="00872D06" w:rsidRDefault="005C3C49" w:rsidP="005C3C49">
      <w:pPr>
        <w:pStyle w:val="Heading2"/>
        <w:rPr>
          <w:sz w:val="28"/>
          <w:szCs w:val="28"/>
        </w:rPr>
      </w:pPr>
      <w:bookmarkStart w:id="0" w:name="_Toc200971661"/>
      <w:r w:rsidRPr="00872D06">
        <w:rPr>
          <w:sz w:val="28"/>
          <w:szCs w:val="28"/>
        </w:rPr>
        <w:t>Indigo Spring Poetry Prize 2025</w:t>
      </w:r>
      <w:r w:rsidR="00872D06">
        <w:rPr>
          <w:sz w:val="28"/>
          <w:szCs w:val="28"/>
        </w:rPr>
        <w:t>:</w:t>
      </w:r>
      <w:r w:rsidRPr="00872D06">
        <w:rPr>
          <w:sz w:val="28"/>
          <w:szCs w:val="28"/>
        </w:rPr>
        <w:t xml:space="preserve"> </w:t>
      </w:r>
      <w:bookmarkStart w:id="1" w:name="_GoBack"/>
      <w:bookmarkEnd w:id="1"/>
      <w:r w:rsidRPr="00872D06">
        <w:rPr>
          <w:sz w:val="28"/>
          <w:szCs w:val="28"/>
        </w:rPr>
        <w:t>Results</w:t>
      </w:r>
      <w:bookmarkEnd w:id="0"/>
    </w:p>
    <w:p w:rsidR="005C3C49" w:rsidRDefault="005C3C49" w:rsidP="005C3C49">
      <w:pPr>
        <w:rPr>
          <w:sz w:val="21"/>
          <w:szCs w:val="21"/>
        </w:rPr>
      </w:pPr>
    </w:p>
    <w:p w:rsidR="005C3C49" w:rsidRDefault="005C3C49" w:rsidP="005C3C49">
      <w:bookmarkStart w:id="2" w:name="_Toc200971662"/>
      <w:proofErr w:type="spellStart"/>
      <w:r w:rsidRPr="00C51791">
        <w:rPr>
          <w:rStyle w:val="Heading2Char"/>
        </w:rPr>
        <w:t>Ithaka</w:t>
      </w:r>
      <w:proofErr w:type="spellEnd"/>
      <w:r w:rsidRPr="00C51791">
        <w:rPr>
          <w:rStyle w:val="Heading2Char"/>
        </w:rPr>
        <w:t xml:space="preserve"> – Bex Hainsworth</w:t>
      </w:r>
      <w:bookmarkEnd w:id="2"/>
      <w:r w:rsidR="00E86ABB">
        <w:rPr>
          <w:rStyle w:val="Heading2Char"/>
        </w:rPr>
        <w:t xml:space="preserve"> – 1</w:t>
      </w:r>
      <w:r w:rsidR="00E86ABB" w:rsidRPr="00E86ABB">
        <w:rPr>
          <w:rStyle w:val="Heading2Char"/>
          <w:vertAlign w:val="superscript"/>
        </w:rPr>
        <w:t>st</w:t>
      </w:r>
      <w:r w:rsidR="00E86ABB">
        <w:rPr>
          <w:rStyle w:val="Heading2Char"/>
        </w:rPr>
        <w:t xml:space="preserve"> Prize</w:t>
      </w:r>
      <w:r>
        <w:rPr>
          <w:b/>
          <w:bCs/>
        </w:rPr>
        <w:br/>
      </w:r>
      <w:r>
        <w:rPr>
          <w:b/>
          <w:bCs/>
        </w:rPr>
        <w:br/>
      </w:r>
      <w:r>
        <w:t xml:space="preserve">I wasn’t waiting. </w:t>
      </w:r>
      <w:r>
        <w:br/>
      </w:r>
      <w:r>
        <w:br/>
        <w:t xml:space="preserve">When men sail off to war, </w:t>
      </w:r>
      <w:r>
        <w:br/>
        <w:t>there’s a kind of relief</w:t>
      </w:r>
      <w:r>
        <w:br/>
        <w:t xml:space="preserve">left behind. Soft, hushed, </w:t>
      </w:r>
      <w:r>
        <w:br/>
        <w:t>like the dust from their sandals</w:t>
      </w:r>
      <w:r>
        <w:br/>
        <w:t xml:space="preserve">settling on paths to the harbour. </w:t>
      </w:r>
      <w:r>
        <w:br/>
      </w:r>
      <w:r>
        <w:br/>
        <w:t xml:space="preserve">I inherited our island home: </w:t>
      </w:r>
      <w:r>
        <w:br/>
        <w:t xml:space="preserve">rugged, salt-bitten rock, </w:t>
      </w:r>
      <w:r>
        <w:br/>
        <w:t>nettles and pillars of cypress</w:t>
      </w:r>
      <w:proofErr w:type="gramStart"/>
      <w:r>
        <w:t>,</w:t>
      </w:r>
      <w:proofErr w:type="gramEnd"/>
      <w:r>
        <w:br/>
        <w:t>everything in the landscape came</w:t>
      </w:r>
      <w:r>
        <w:br/>
        <w:t xml:space="preserve">to a quick point – unlike him. </w:t>
      </w:r>
      <w:r>
        <w:br/>
      </w:r>
      <w:r>
        <w:br/>
        <w:t xml:space="preserve">In his absence, I lived. </w:t>
      </w:r>
      <w:r>
        <w:br/>
      </w:r>
      <w:r>
        <w:br/>
        <w:t xml:space="preserve">I followed the goats in their grazing </w:t>
      </w:r>
      <w:r>
        <w:br/>
        <w:t xml:space="preserve">on craggy hillsides. They were </w:t>
      </w:r>
      <w:r>
        <w:br/>
        <w:t xml:space="preserve">their own herder, I learned </w:t>
      </w:r>
      <w:r>
        <w:br/>
        <w:t xml:space="preserve">to wander with purpose. </w:t>
      </w:r>
      <w:r>
        <w:br/>
      </w:r>
      <w:r>
        <w:br/>
        <w:t xml:space="preserve">The fishermen and merchants </w:t>
      </w:r>
      <w:r>
        <w:br/>
        <w:t xml:space="preserve">seemed to be expecting grief, </w:t>
      </w:r>
      <w:r>
        <w:br/>
        <w:t xml:space="preserve">were surprised at my light step </w:t>
      </w:r>
      <w:r>
        <w:br/>
        <w:t xml:space="preserve">on dock planks, around market stalls. </w:t>
      </w:r>
      <w:r>
        <w:br/>
      </w:r>
      <w:r>
        <w:br/>
        <w:t xml:space="preserve">I never felt the need to weep. </w:t>
      </w:r>
      <w:r>
        <w:br/>
      </w:r>
      <w:r>
        <w:br/>
        <w:t>I crumbled white cheese and popped</w:t>
      </w:r>
      <w:r>
        <w:br/>
        <w:t>olives polished like agate stones</w:t>
      </w:r>
      <w:r>
        <w:br/>
        <w:t>into the mouths of temple maids</w:t>
      </w:r>
      <w:proofErr w:type="gramStart"/>
      <w:r>
        <w:t>,</w:t>
      </w:r>
      <w:proofErr w:type="gramEnd"/>
      <w:r>
        <w:br/>
        <w:t xml:space="preserve">drizzled honey, sprinkled mint from </w:t>
      </w:r>
      <w:r>
        <w:br/>
        <w:t xml:space="preserve">my garden. Life was simple, delicious. </w:t>
      </w:r>
      <w:r>
        <w:br/>
      </w:r>
    </w:p>
    <w:p w:rsidR="005C3C49" w:rsidRDefault="005C3C49" w:rsidP="005C3C49"/>
    <w:p w:rsidR="005C3C49" w:rsidRDefault="005C3C49" w:rsidP="005C3C49">
      <w:r>
        <w:lastRenderedPageBreak/>
        <w:t xml:space="preserve">A plague of men proved harbinger </w:t>
      </w:r>
      <w:r>
        <w:br/>
        <w:t xml:space="preserve">for his return. Nature’s oldest pests, </w:t>
      </w:r>
      <w:r>
        <w:br/>
        <w:t xml:space="preserve">I let them loaf and consume. </w:t>
      </w:r>
      <w:r>
        <w:br/>
        <w:t xml:space="preserve">Sails on the horizon, a hunt, </w:t>
      </w:r>
      <w:r>
        <w:br/>
        <w:t xml:space="preserve">his humming at my ear, my neck. </w:t>
      </w:r>
      <w:r>
        <w:br/>
      </w:r>
      <w:r>
        <w:br/>
        <w:t>Only then did I mourn.</w:t>
      </w:r>
    </w:p>
    <w:p w:rsidR="005C3C49" w:rsidRDefault="005C3C49" w:rsidP="005C3C49">
      <w:pPr>
        <w:rPr>
          <w:sz w:val="21"/>
          <w:szCs w:val="21"/>
        </w:rPr>
      </w:pPr>
    </w:p>
    <w:p w:rsidR="005C3C49" w:rsidRDefault="005C3C49" w:rsidP="005C3C49">
      <w:pPr>
        <w:rPr>
          <w:b/>
        </w:rPr>
      </w:pPr>
    </w:p>
    <w:p w:rsidR="005C3C49" w:rsidRDefault="005C3C49" w:rsidP="005C3C49">
      <w:pPr>
        <w:rPr>
          <w:b/>
        </w:rPr>
      </w:pPr>
      <w:r>
        <w:rPr>
          <w:b/>
        </w:rPr>
        <w:t>***</w:t>
      </w:r>
    </w:p>
    <w:p w:rsidR="005C3C49" w:rsidRDefault="005C3C49" w:rsidP="005C3C49">
      <w:pPr>
        <w:rPr>
          <w:b/>
        </w:rPr>
      </w:pPr>
    </w:p>
    <w:p w:rsidR="005C3C49" w:rsidRDefault="005C3C49" w:rsidP="005C3C49">
      <w:pPr>
        <w:rPr>
          <w:b/>
        </w:rPr>
      </w:pPr>
    </w:p>
    <w:p w:rsidR="005C3C49" w:rsidRDefault="005C3C49" w:rsidP="005C3C49">
      <w:pPr>
        <w:rPr>
          <w:b/>
        </w:rPr>
      </w:pPr>
      <w:r w:rsidRPr="006814F2">
        <w:rPr>
          <w:b/>
        </w:rPr>
        <w:t>Judge’s Report</w:t>
      </w:r>
    </w:p>
    <w:p w:rsidR="005C3C49" w:rsidRPr="006814F2" w:rsidRDefault="005C3C49" w:rsidP="005C3C49">
      <w:pPr>
        <w:rPr>
          <w:b/>
        </w:rPr>
      </w:pPr>
    </w:p>
    <w:p w:rsidR="005C3C49" w:rsidRPr="00C51791" w:rsidRDefault="005C3C49" w:rsidP="005C3C49">
      <w:pPr>
        <w:spacing w:line="276" w:lineRule="auto"/>
        <w:rPr>
          <w:szCs w:val="22"/>
        </w:rPr>
      </w:pPr>
      <w:r w:rsidRPr="00C51791">
        <w:rPr>
          <w:szCs w:val="22"/>
        </w:rPr>
        <w:t xml:space="preserve">This original take on a Greek myth drew me in with the rich sensuality of its language. Instead of a faithful wife, patiently awaiting a hero’s return, we find a woman enjoying delicious freedoms - popping </w:t>
      </w:r>
      <w:r w:rsidRPr="00C51791">
        <w:rPr>
          <w:i/>
          <w:szCs w:val="22"/>
        </w:rPr>
        <w:t>‘olives polished like agate stones / into the mouths of temple</w:t>
      </w:r>
      <w:r w:rsidRPr="00C51791">
        <w:rPr>
          <w:szCs w:val="22"/>
        </w:rPr>
        <w:t xml:space="preserve"> </w:t>
      </w:r>
      <w:r w:rsidRPr="00C51791">
        <w:rPr>
          <w:i/>
          <w:szCs w:val="22"/>
        </w:rPr>
        <w:t>maids’</w:t>
      </w:r>
      <w:r w:rsidRPr="00C51791">
        <w:rPr>
          <w:szCs w:val="22"/>
        </w:rPr>
        <w:t xml:space="preserve"> and learning from the mountain goats </w:t>
      </w:r>
      <w:r w:rsidRPr="00C51791">
        <w:rPr>
          <w:i/>
          <w:szCs w:val="22"/>
        </w:rPr>
        <w:t>‘to wander with purpose’</w:t>
      </w:r>
      <w:r w:rsidRPr="00C51791">
        <w:rPr>
          <w:szCs w:val="22"/>
        </w:rPr>
        <w:t xml:space="preserve">. Elegantly structured and perfectly paced, the penultimate stanza brings us back to reality with a hint of menace - </w:t>
      </w:r>
      <w:r w:rsidRPr="00C51791">
        <w:rPr>
          <w:i/>
          <w:szCs w:val="22"/>
        </w:rPr>
        <w:t>‘his humming at my ear, my neck.’</w:t>
      </w:r>
      <w:r w:rsidRPr="00C51791">
        <w:rPr>
          <w:szCs w:val="22"/>
        </w:rPr>
        <w:t xml:space="preserve">  A beautifully crafted and memorable poem with a strong and consistent voice. </w:t>
      </w:r>
    </w:p>
    <w:p w:rsidR="005C3C49" w:rsidRDefault="005C3C49" w:rsidP="005C3C49">
      <w:pPr>
        <w:rPr>
          <w:sz w:val="21"/>
          <w:szCs w:val="21"/>
        </w:rPr>
      </w:pPr>
    </w:p>
    <w:p w:rsidR="005C3C49" w:rsidRDefault="005C3C49" w:rsidP="005C3C49">
      <w:pPr>
        <w:rPr>
          <w:sz w:val="21"/>
          <w:szCs w:val="21"/>
        </w:rPr>
      </w:pPr>
    </w:p>
    <w:p w:rsidR="005C3C49" w:rsidRDefault="005C3C49" w:rsidP="005C3C49">
      <w:pPr>
        <w:rPr>
          <w:sz w:val="21"/>
          <w:szCs w:val="21"/>
        </w:rPr>
      </w:pPr>
      <w:r>
        <w:rPr>
          <w:sz w:val="21"/>
          <w:szCs w:val="21"/>
        </w:rPr>
        <w:br w:type="page"/>
      </w:r>
    </w:p>
    <w:p w:rsidR="005C3C49" w:rsidRPr="00F47C54" w:rsidRDefault="005C3C49" w:rsidP="005C3C49">
      <w:pPr>
        <w:pStyle w:val="Heading2"/>
      </w:pPr>
      <w:bookmarkStart w:id="3" w:name="_Toc200971663"/>
      <w:r w:rsidRPr="00F47C54">
        <w:lastRenderedPageBreak/>
        <w:t>Chrism</w:t>
      </w:r>
      <w:r>
        <w:t xml:space="preserve"> – Caroline Smith</w:t>
      </w:r>
      <w:bookmarkEnd w:id="3"/>
      <w:r w:rsidR="00E86ABB">
        <w:t xml:space="preserve"> – 2</w:t>
      </w:r>
      <w:r w:rsidR="00E86ABB" w:rsidRPr="00E86ABB">
        <w:rPr>
          <w:vertAlign w:val="superscript"/>
        </w:rPr>
        <w:t>nd</w:t>
      </w:r>
      <w:r w:rsidR="00E86ABB">
        <w:t xml:space="preserve"> Prize</w:t>
      </w:r>
    </w:p>
    <w:p w:rsidR="005C3C49" w:rsidRPr="00F47C54" w:rsidRDefault="005C3C49" w:rsidP="005C3C49"/>
    <w:p w:rsidR="005C3C49" w:rsidRPr="00F47C54" w:rsidRDefault="005C3C49" w:rsidP="005C3C49">
      <w:pPr>
        <w:spacing w:line="276" w:lineRule="auto"/>
      </w:pPr>
      <w:r w:rsidRPr="00F47C54">
        <w:t>Her back has shrunk away from her bra</w:t>
      </w:r>
    </w:p>
    <w:p w:rsidR="005C3C49" w:rsidRPr="00F47C54" w:rsidRDefault="005C3C49" w:rsidP="005C3C49">
      <w:pPr>
        <w:spacing w:line="276" w:lineRule="auto"/>
      </w:pPr>
      <w:proofErr w:type="gramStart"/>
      <w:r w:rsidRPr="00F47C54">
        <w:t>like</w:t>
      </w:r>
      <w:proofErr w:type="gramEnd"/>
      <w:r w:rsidRPr="00F47C54">
        <w:t xml:space="preserve"> dried out soil from the sides of a pot.</w:t>
      </w:r>
    </w:p>
    <w:p w:rsidR="005C3C49" w:rsidRPr="00F47C54" w:rsidRDefault="005C3C49" w:rsidP="005C3C49">
      <w:pPr>
        <w:spacing w:line="276" w:lineRule="auto"/>
      </w:pPr>
      <w:r w:rsidRPr="00F47C54">
        <w:t xml:space="preserve">The ancient cups hang free from her shoulders. </w:t>
      </w:r>
    </w:p>
    <w:p w:rsidR="005C3C49" w:rsidRPr="00F47C54" w:rsidRDefault="005C3C49" w:rsidP="005C3C49">
      <w:pPr>
        <w:spacing w:line="276" w:lineRule="auto"/>
      </w:pPr>
      <w:r w:rsidRPr="00F47C54">
        <w:t xml:space="preserve">The wonky row of bra extenders </w:t>
      </w:r>
    </w:p>
    <w:p w:rsidR="005C3C49" w:rsidRPr="00F47C54" w:rsidRDefault="005C3C49" w:rsidP="005C3C49">
      <w:pPr>
        <w:spacing w:line="276" w:lineRule="auto"/>
      </w:pPr>
      <w:proofErr w:type="gramStart"/>
      <w:r w:rsidRPr="00F47C54">
        <w:t>she’s</w:t>
      </w:r>
      <w:proofErr w:type="gramEnd"/>
      <w:r w:rsidRPr="00F47C54">
        <w:t xml:space="preserve"> added over time </w:t>
      </w:r>
    </w:p>
    <w:p w:rsidR="005C3C49" w:rsidRPr="00F47C54" w:rsidRDefault="005C3C49" w:rsidP="005C3C49">
      <w:pPr>
        <w:spacing w:line="276" w:lineRule="auto"/>
      </w:pPr>
      <w:proofErr w:type="gramStart"/>
      <w:r w:rsidRPr="00F47C54">
        <w:t>to</w:t>
      </w:r>
      <w:proofErr w:type="gramEnd"/>
      <w:r w:rsidRPr="00F47C54">
        <w:t xml:space="preserve"> help her reach to the clasp behind, are like </w:t>
      </w:r>
    </w:p>
    <w:p w:rsidR="005C3C49" w:rsidRPr="00F47C54" w:rsidRDefault="005C3C49" w:rsidP="005C3C49">
      <w:pPr>
        <w:spacing w:line="276" w:lineRule="auto"/>
      </w:pPr>
      <w:proofErr w:type="gramStart"/>
      <w:r w:rsidRPr="00F47C54">
        <w:t>the</w:t>
      </w:r>
      <w:proofErr w:type="gramEnd"/>
      <w:r w:rsidRPr="00F47C54">
        <w:t xml:space="preserve"> overlapping green shield stamps</w:t>
      </w:r>
    </w:p>
    <w:p w:rsidR="005C3C49" w:rsidRPr="00F47C54" w:rsidRDefault="005C3C49" w:rsidP="005C3C49">
      <w:pPr>
        <w:spacing w:line="276" w:lineRule="auto"/>
      </w:pPr>
      <w:proofErr w:type="gramStart"/>
      <w:r w:rsidRPr="00F47C54">
        <w:t>stuck</w:t>
      </w:r>
      <w:proofErr w:type="gramEnd"/>
      <w:r w:rsidRPr="00F47C54">
        <w:t xml:space="preserve"> together in rows </w:t>
      </w:r>
    </w:p>
    <w:p w:rsidR="005C3C49" w:rsidRPr="00F47C54" w:rsidRDefault="005C3C49" w:rsidP="005C3C49">
      <w:pPr>
        <w:spacing w:line="276" w:lineRule="auto"/>
      </w:pPr>
      <w:proofErr w:type="gramStart"/>
      <w:r w:rsidRPr="00F47C54">
        <w:t>in</w:t>
      </w:r>
      <w:proofErr w:type="gramEnd"/>
      <w:r w:rsidRPr="00F47C54">
        <w:t xml:space="preserve"> the buckled, tea-stained Co-op book </w:t>
      </w:r>
    </w:p>
    <w:p w:rsidR="005C3C49" w:rsidRPr="00F47C54" w:rsidRDefault="005C3C49" w:rsidP="005C3C49">
      <w:pPr>
        <w:spacing w:line="276" w:lineRule="auto"/>
      </w:pPr>
      <w:proofErr w:type="gramStart"/>
      <w:r w:rsidRPr="00F47C54">
        <w:t>that</w:t>
      </w:r>
      <w:proofErr w:type="gramEnd"/>
      <w:r w:rsidRPr="00F47C54">
        <w:t xml:space="preserve"> we filled up and took in to exchange</w:t>
      </w:r>
    </w:p>
    <w:p w:rsidR="005C3C49" w:rsidRPr="00F47C54" w:rsidRDefault="005C3C49" w:rsidP="005C3C49">
      <w:pPr>
        <w:spacing w:line="276" w:lineRule="auto"/>
      </w:pPr>
      <w:proofErr w:type="gramStart"/>
      <w:r w:rsidRPr="00F47C54">
        <w:t>for</w:t>
      </w:r>
      <w:proofErr w:type="gramEnd"/>
      <w:r w:rsidRPr="00F47C54">
        <w:t xml:space="preserve"> the luxury we couldn’t afford. </w:t>
      </w:r>
    </w:p>
    <w:p w:rsidR="005C3C49" w:rsidRPr="00F47C54" w:rsidRDefault="005C3C49" w:rsidP="005C3C49">
      <w:pPr>
        <w:spacing w:line="276" w:lineRule="auto"/>
      </w:pPr>
      <w:r w:rsidRPr="00F47C54">
        <w:t xml:space="preserve">With one hand, my father is rubbing precious oil </w:t>
      </w:r>
    </w:p>
    <w:p w:rsidR="005C3C49" w:rsidRPr="00F47C54" w:rsidRDefault="005C3C49" w:rsidP="005C3C49">
      <w:pPr>
        <w:spacing w:line="276" w:lineRule="auto"/>
      </w:pPr>
      <w:proofErr w:type="gramStart"/>
      <w:r w:rsidRPr="00F47C54">
        <w:t>into</w:t>
      </w:r>
      <w:proofErr w:type="gramEnd"/>
      <w:r w:rsidRPr="00F47C54">
        <w:t xml:space="preserve"> my mother’s stiff, stooped shoulder. </w:t>
      </w:r>
    </w:p>
    <w:p w:rsidR="005C3C49" w:rsidRPr="00F47C54" w:rsidRDefault="005C3C49" w:rsidP="005C3C49">
      <w:pPr>
        <w:spacing w:line="276" w:lineRule="auto"/>
      </w:pPr>
      <w:r w:rsidRPr="00F47C54">
        <w:t xml:space="preserve">The other balances unsteadily on his stick.  </w:t>
      </w:r>
    </w:p>
    <w:p w:rsidR="005C3C49" w:rsidRDefault="005C3C49" w:rsidP="005C3C49">
      <w:pPr>
        <w:rPr>
          <w:sz w:val="21"/>
          <w:szCs w:val="21"/>
        </w:rPr>
      </w:pPr>
    </w:p>
    <w:p w:rsidR="005C3C49" w:rsidRDefault="005C3C49" w:rsidP="005C3C49">
      <w:pPr>
        <w:rPr>
          <w:b/>
        </w:rPr>
      </w:pPr>
    </w:p>
    <w:p w:rsidR="005C3C49" w:rsidRDefault="005C3C49" w:rsidP="005C3C49">
      <w:pPr>
        <w:rPr>
          <w:b/>
        </w:rPr>
      </w:pPr>
    </w:p>
    <w:p w:rsidR="005C3C49" w:rsidRDefault="005C3C49" w:rsidP="005C3C49">
      <w:pPr>
        <w:rPr>
          <w:b/>
        </w:rPr>
      </w:pPr>
    </w:p>
    <w:p w:rsidR="005C3C49" w:rsidRDefault="005C3C49" w:rsidP="005C3C49">
      <w:pPr>
        <w:rPr>
          <w:b/>
        </w:rPr>
      </w:pPr>
    </w:p>
    <w:p w:rsidR="005C3C49" w:rsidRDefault="005C3C49" w:rsidP="005C3C49">
      <w:pPr>
        <w:rPr>
          <w:b/>
        </w:rPr>
      </w:pPr>
    </w:p>
    <w:p w:rsidR="005C3C49" w:rsidRDefault="005C3C49" w:rsidP="005C3C49">
      <w:pPr>
        <w:rPr>
          <w:b/>
        </w:rPr>
      </w:pPr>
    </w:p>
    <w:p w:rsidR="005C3C49" w:rsidRDefault="005C3C49" w:rsidP="005C3C49">
      <w:pPr>
        <w:rPr>
          <w:b/>
        </w:rPr>
      </w:pPr>
    </w:p>
    <w:p w:rsidR="005C3C49" w:rsidRDefault="005C3C49" w:rsidP="005C3C49">
      <w:pPr>
        <w:rPr>
          <w:b/>
        </w:rPr>
      </w:pPr>
      <w:r>
        <w:rPr>
          <w:b/>
        </w:rPr>
        <w:t>***</w:t>
      </w:r>
    </w:p>
    <w:p w:rsidR="005C3C49" w:rsidRDefault="005C3C49" w:rsidP="005C3C49">
      <w:pPr>
        <w:rPr>
          <w:b/>
        </w:rPr>
      </w:pPr>
    </w:p>
    <w:p w:rsidR="005C3C49" w:rsidRDefault="005C3C49" w:rsidP="005C3C49">
      <w:pPr>
        <w:rPr>
          <w:b/>
        </w:rPr>
      </w:pPr>
      <w:r w:rsidRPr="006814F2">
        <w:rPr>
          <w:b/>
        </w:rPr>
        <w:t>Judge’s Report</w:t>
      </w:r>
    </w:p>
    <w:p w:rsidR="005C3C49" w:rsidRDefault="005C3C49" w:rsidP="005C3C49">
      <w:pPr>
        <w:rPr>
          <w:sz w:val="21"/>
          <w:szCs w:val="21"/>
        </w:rPr>
      </w:pPr>
    </w:p>
    <w:p w:rsidR="005C3C49" w:rsidRPr="00F47C54" w:rsidRDefault="005C3C49" w:rsidP="005C3C49">
      <w:pPr>
        <w:spacing w:line="276" w:lineRule="auto"/>
        <w:rPr>
          <w:szCs w:val="22"/>
          <w:lang w:val="en-US"/>
        </w:rPr>
      </w:pPr>
      <w:r w:rsidRPr="00F47C54">
        <w:rPr>
          <w:szCs w:val="22"/>
        </w:rPr>
        <w:t xml:space="preserve">There isn’t a word out of place in this gem of a poem. The language is domestic, yet surprising - </w:t>
      </w:r>
      <w:r w:rsidRPr="00F47C54">
        <w:rPr>
          <w:i/>
          <w:szCs w:val="22"/>
        </w:rPr>
        <w:t xml:space="preserve">‘dried out soil from the sides of a pot’ </w:t>
      </w:r>
      <w:r w:rsidRPr="00F47C54">
        <w:rPr>
          <w:szCs w:val="22"/>
        </w:rPr>
        <w:t xml:space="preserve">and bra extenders like </w:t>
      </w:r>
      <w:r w:rsidRPr="00F47C54">
        <w:rPr>
          <w:i/>
          <w:szCs w:val="22"/>
        </w:rPr>
        <w:t>‘overlapping green shield stamps</w:t>
      </w:r>
      <w:r w:rsidRPr="00F47C54">
        <w:rPr>
          <w:szCs w:val="22"/>
        </w:rPr>
        <w:t xml:space="preserve">.’ The simple, yet impactful, final line left me feeling as </w:t>
      </w:r>
      <w:r w:rsidRPr="00F47C54">
        <w:rPr>
          <w:i/>
          <w:szCs w:val="22"/>
        </w:rPr>
        <w:t>‘unsteady’</w:t>
      </w:r>
      <w:r w:rsidRPr="00F47C54">
        <w:rPr>
          <w:szCs w:val="22"/>
        </w:rPr>
        <w:t xml:space="preserve"> as the poet’s father. Without sliding into sentimentality, this poem offers an astonishing tenderness, a sacred moment of connection and love.</w:t>
      </w:r>
      <w:r w:rsidRPr="00F47C54">
        <w:rPr>
          <w:szCs w:val="22"/>
          <w:lang w:val="en-US"/>
        </w:rPr>
        <w:t xml:space="preserve"> </w:t>
      </w:r>
    </w:p>
    <w:p w:rsidR="005C3C49" w:rsidRPr="00F47C54" w:rsidRDefault="005C3C49" w:rsidP="005C3C49">
      <w:pPr>
        <w:rPr>
          <w:szCs w:val="22"/>
        </w:rPr>
      </w:pPr>
      <w:r w:rsidRPr="00F47C54">
        <w:rPr>
          <w:szCs w:val="22"/>
        </w:rPr>
        <w:br w:type="page"/>
      </w:r>
    </w:p>
    <w:p w:rsidR="005C3C49" w:rsidRPr="00C51791" w:rsidRDefault="005C3C49" w:rsidP="005C3C49">
      <w:pPr>
        <w:pStyle w:val="Heading2"/>
      </w:pPr>
      <w:bookmarkStart w:id="4" w:name="_Toc200971664"/>
      <w:r w:rsidRPr="00C51791">
        <w:lastRenderedPageBreak/>
        <w:t>Wallers</w:t>
      </w:r>
      <w:r>
        <w:t xml:space="preserve"> – Kerry Darbishire</w:t>
      </w:r>
      <w:bookmarkEnd w:id="4"/>
      <w:r w:rsidR="00E86ABB">
        <w:t xml:space="preserve"> – 3</w:t>
      </w:r>
      <w:r w:rsidR="00E86ABB" w:rsidRPr="00E86ABB">
        <w:rPr>
          <w:vertAlign w:val="superscript"/>
        </w:rPr>
        <w:t>rd</w:t>
      </w:r>
      <w:r w:rsidR="00E86ABB">
        <w:t xml:space="preserve"> Prize</w:t>
      </w:r>
    </w:p>
    <w:p w:rsidR="005C3C49" w:rsidRPr="00C51791" w:rsidRDefault="005C3C49" w:rsidP="005C3C49">
      <w:pPr>
        <w:rPr>
          <w:sz w:val="21"/>
          <w:szCs w:val="21"/>
        </w:rPr>
      </w:pPr>
      <w:r w:rsidRPr="00C51791">
        <w:rPr>
          <w:sz w:val="21"/>
          <w:szCs w:val="21"/>
        </w:rPr>
        <w:t xml:space="preserve">      </w:t>
      </w:r>
    </w:p>
    <w:p w:rsidR="005C3C49" w:rsidRPr="00C51791" w:rsidRDefault="005C3C49" w:rsidP="005C3C49">
      <w:pPr>
        <w:spacing w:line="276" w:lineRule="auto"/>
      </w:pPr>
      <w:r w:rsidRPr="00C51791">
        <w:t xml:space="preserve">Beyond meadowsweet and eglantine </w:t>
      </w:r>
    </w:p>
    <w:p w:rsidR="005C3C49" w:rsidRPr="00C51791" w:rsidRDefault="005C3C49" w:rsidP="005C3C49">
      <w:pPr>
        <w:spacing w:line="276" w:lineRule="auto"/>
      </w:pPr>
      <w:proofErr w:type="gramStart"/>
      <w:r w:rsidRPr="00C51791">
        <w:t>under</w:t>
      </w:r>
      <w:proofErr w:type="gramEnd"/>
      <w:r w:rsidRPr="00C51791">
        <w:t xml:space="preserve"> a map of stars – the milky way – the whites </w:t>
      </w:r>
    </w:p>
    <w:p w:rsidR="005C3C49" w:rsidRPr="00C51791" w:rsidRDefault="005C3C49" w:rsidP="005C3C49">
      <w:pPr>
        <w:spacing w:line="276" w:lineRule="auto"/>
      </w:pPr>
      <w:proofErr w:type="gramStart"/>
      <w:r w:rsidRPr="00C51791">
        <w:t>of</w:t>
      </w:r>
      <w:proofErr w:type="gramEnd"/>
      <w:r w:rsidRPr="00C51791">
        <w:t xml:space="preserve"> eyes on </w:t>
      </w:r>
      <w:proofErr w:type="spellStart"/>
      <w:r w:rsidRPr="00C51791">
        <w:t>screes</w:t>
      </w:r>
      <w:proofErr w:type="spellEnd"/>
      <w:r w:rsidRPr="00C51791">
        <w:t xml:space="preserve">, they </w:t>
      </w:r>
      <w:proofErr w:type="spellStart"/>
      <w:r w:rsidRPr="00C51791">
        <w:t>bivvied</w:t>
      </w:r>
      <w:proofErr w:type="spellEnd"/>
      <w:r w:rsidRPr="00C51791">
        <w:t xml:space="preserve"> month after month</w:t>
      </w:r>
    </w:p>
    <w:p w:rsidR="005C3C49" w:rsidRPr="00C51791" w:rsidRDefault="005C3C49" w:rsidP="005C3C49">
      <w:pPr>
        <w:spacing w:line="276" w:lineRule="auto"/>
      </w:pPr>
      <w:proofErr w:type="gramStart"/>
      <w:r w:rsidRPr="00C51791">
        <w:t>building</w:t>
      </w:r>
      <w:proofErr w:type="gramEnd"/>
      <w:r w:rsidRPr="00C51791">
        <w:t xml:space="preserve"> the </w:t>
      </w:r>
      <w:r w:rsidRPr="00C51791">
        <w:rPr>
          <w:i/>
          <w:iCs/>
        </w:rPr>
        <w:t xml:space="preserve">ring garth </w:t>
      </w:r>
      <w:r w:rsidRPr="00C51791">
        <w:t xml:space="preserve">– the divide between wild </w:t>
      </w:r>
    </w:p>
    <w:p w:rsidR="005C3C49" w:rsidRPr="00C51791" w:rsidRDefault="005C3C49" w:rsidP="005C3C49">
      <w:pPr>
        <w:spacing w:line="276" w:lineRule="auto"/>
      </w:pPr>
    </w:p>
    <w:p w:rsidR="005C3C49" w:rsidRPr="00C51791" w:rsidRDefault="005C3C49" w:rsidP="005C3C49">
      <w:pPr>
        <w:spacing w:line="276" w:lineRule="auto"/>
      </w:pPr>
      <w:proofErr w:type="gramStart"/>
      <w:r w:rsidRPr="00C51791">
        <w:t>and</w:t>
      </w:r>
      <w:proofErr w:type="gramEnd"/>
      <w:r w:rsidRPr="00C51791">
        <w:t xml:space="preserve"> cultivated land. Men and boys hefted to the fell,</w:t>
      </w:r>
    </w:p>
    <w:p w:rsidR="005C3C49" w:rsidRPr="00C51791" w:rsidRDefault="005C3C49" w:rsidP="005C3C49">
      <w:pPr>
        <w:spacing w:line="276" w:lineRule="auto"/>
      </w:pPr>
      <w:proofErr w:type="gramStart"/>
      <w:r w:rsidRPr="00C51791">
        <w:t>heaving</w:t>
      </w:r>
      <w:proofErr w:type="gramEnd"/>
      <w:r w:rsidRPr="00C51791">
        <w:t xml:space="preserve"> beck boulders, </w:t>
      </w:r>
      <w:proofErr w:type="spellStart"/>
      <w:r w:rsidRPr="00C51791">
        <w:t>heartings</w:t>
      </w:r>
      <w:proofErr w:type="spellEnd"/>
      <w:r w:rsidRPr="00C51791">
        <w:t xml:space="preserve">, throughs and cams </w:t>
      </w:r>
    </w:p>
    <w:p w:rsidR="005C3C49" w:rsidRPr="00C51791" w:rsidRDefault="005C3C49" w:rsidP="005C3C49">
      <w:pPr>
        <w:spacing w:line="276" w:lineRule="auto"/>
      </w:pPr>
      <w:proofErr w:type="gramStart"/>
      <w:r w:rsidRPr="00C51791">
        <w:t>to</w:t>
      </w:r>
      <w:proofErr w:type="gramEnd"/>
      <w:r w:rsidRPr="00C51791">
        <w:t xml:space="preserve"> keep flocks out and in. Their backs bent as bracken,</w:t>
      </w:r>
    </w:p>
    <w:p w:rsidR="005C3C49" w:rsidRPr="00C51791" w:rsidRDefault="005C3C49" w:rsidP="005C3C49">
      <w:pPr>
        <w:spacing w:line="276" w:lineRule="auto"/>
      </w:pPr>
      <w:proofErr w:type="gramStart"/>
      <w:r w:rsidRPr="00C51791">
        <w:t>against</w:t>
      </w:r>
      <w:proofErr w:type="gramEnd"/>
      <w:r w:rsidRPr="00C51791">
        <w:t xml:space="preserve"> the yowl of the northerly that gathered in </w:t>
      </w:r>
    </w:p>
    <w:p w:rsidR="005C3C49" w:rsidRPr="00C51791" w:rsidRDefault="005C3C49" w:rsidP="005C3C49">
      <w:pPr>
        <w:spacing w:line="276" w:lineRule="auto"/>
      </w:pPr>
    </w:p>
    <w:p w:rsidR="005C3C49" w:rsidRPr="00C51791" w:rsidRDefault="005C3C49" w:rsidP="005C3C49">
      <w:pPr>
        <w:spacing w:line="276" w:lineRule="auto"/>
      </w:pPr>
      <w:proofErr w:type="gramStart"/>
      <w:r w:rsidRPr="00C51791">
        <w:t>the</w:t>
      </w:r>
      <w:proofErr w:type="gramEnd"/>
      <w:r w:rsidRPr="00C51791">
        <w:t xml:space="preserve"> first snows. Fingers thistle-sharp, stubborn as ice, </w:t>
      </w:r>
    </w:p>
    <w:p w:rsidR="005C3C49" w:rsidRPr="00C51791" w:rsidRDefault="005C3C49" w:rsidP="005C3C49">
      <w:pPr>
        <w:spacing w:line="276" w:lineRule="auto"/>
      </w:pPr>
      <w:proofErr w:type="gramStart"/>
      <w:r w:rsidRPr="00C51791">
        <w:t>on</w:t>
      </w:r>
      <w:proofErr w:type="gramEnd"/>
      <w:r w:rsidRPr="00C51791">
        <w:t xml:space="preserve"> </w:t>
      </w:r>
      <w:proofErr w:type="spellStart"/>
      <w:r w:rsidRPr="00C51791">
        <w:t>they</w:t>
      </w:r>
      <w:proofErr w:type="spellEnd"/>
      <w:r w:rsidRPr="00C51791">
        <w:t xml:space="preserve"> laboured through gale and rain, following rise </w:t>
      </w:r>
    </w:p>
    <w:p w:rsidR="005C3C49" w:rsidRPr="00C51791" w:rsidRDefault="005C3C49" w:rsidP="005C3C49">
      <w:pPr>
        <w:spacing w:line="276" w:lineRule="auto"/>
      </w:pPr>
      <w:proofErr w:type="gramStart"/>
      <w:r w:rsidRPr="00C51791">
        <w:t>and</w:t>
      </w:r>
      <w:proofErr w:type="gramEnd"/>
      <w:r w:rsidRPr="00C51791">
        <w:t xml:space="preserve"> fall, cobble and slip through thicket and dyke, </w:t>
      </w:r>
    </w:p>
    <w:p w:rsidR="005C3C49" w:rsidRPr="00C51791" w:rsidRDefault="005C3C49" w:rsidP="005C3C49">
      <w:pPr>
        <w:spacing w:line="276" w:lineRule="auto"/>
      </w:pPr>
      <w:proofErr w:type="gramStart"/>
      <w:r w:rsidRPr="00C51791">
        <w:t>each</w:t>
      </w:r>
      <w:proofErr w:type="gramEnd"/>
      <w:r w:rsidRPr="00C51791">
        <w:t xml:space="preserve"> burrow and lair in the Helm-wind air until </w:t>
      </w:r>
    </w:p>
    <w:p w:rsidR="005C3C49" w:rsidRPr="00C51791" w:rsidRDefault="005C3C49" w:rsidP="005C3C49">
      <w:pPr>
        <w:spacing w:line="276" w:lineRule="auto"/>
      </w:pPr>
    </w:p>
    <w:p w:rsidR="005C3C49" w:rsidRPr="00C51791" w:rsidRDefault="005C3C49" w:rsidP="005C3C49">
      <w:pPr>
        <w:spacing w:line="276" w:lineRule="auto"/>
      </w:pPr>
      <w:proofErr w:type="gramStart"/>
      <w:r w:rsidRPr="00C51791">
        <w:t>skylarks</w:t>
      </w:r>
      <w:proofErr w:type="gramEnd"/>
      <w:r w:rsidRPr="00C51791">
        <w:t xml:space="preserve"> broke silence and summer-green slopes </w:t>
      </w:r>
    </w:p>
    <w:p w:rsidR="005C3C49" w:rsidRPr="00C51791" w:rsidRDefault="005C3C49" w:rsidP="005C3C49">
      <w:pPr>
        <w:spacing w:line="276" w:lineRule="auto"/>
      </w:pPr>
      <w:proofErr w:type="gramStart"/>
      <w:r w:rsidRPr="00C51791">
        <w:t>sprang</w:t>
      </w:r>
      <w:proofErr w:type="gramEnd"/>
      <w:r w:rsidRPr="00C51791">
        <w:t xml:space="preserve"> wick with gorse and foxgloves and the hollow-stem </w:t>
      </w:r>
    </w:p>
    <w:p w:rsidR="005C3C49" w:rsidRPr="00C51791" w:rsidRDefault="005C3C49" w:rsidP="005C3C49">
      <w:pPr>
        <w:spacing w:line="276" w:lineRule="auto"/>
      </w:pPr>
      <w:proofErr w:type="gramStart"/>
      <w:r w:rsidRPr="00C51791">
        <w:t>claim</w:t>
      </w:r>
      <w:proofErr w:type="gramEnd"/>
      <w:r w:rsidRPr="00C51791">
        <w:t xml:space="preserve"> of owls and vixen-hunger ran fast as becks </w:t>
      </w:r>
    </w:p>
    <w:p w:rsidR="005C3C49" w:rsidRPr="00C51791" w:rsidRDefault="005C3C49" w:rsidP="005C3C49">
      <w:pPr>
        <w:spacing w:line="276" w:lineRule="auto"/>
      </w:pPr>
      <w:proofErr w:type="gramStart"/>
      <w:r w:rsidRPr="00C51791">
        <w:t>through</w:t>
      </w:r>
      <w:proofErr w:type="gramEnd"/>
      <w:r w:rsidRPr="00C51791">
        <w:t xml:space="preserve"> their veins. </w:t>
      </w:r>
    </w:p>
    <w:p w:rsidR="005C3C49" w:rsidRDefault="005C3C49" w:rsidP="005C3C49">
      <w:pPr>
        <w:rPr>
          <w:sz w:val="21"/>
          <w:szCs w:val="21"/>
        </w:rPr>
      </w:pPr>
    </w:p>
    <w:p w:rsidR="005C3C49" w:rsidRDefault="005C3C49" w:rsidP="005C3C49">
      <w:pPr>
        <w:rPr>
          <w:sz w:val="21"/>
          <w:szCs w:val="21"/>
        </w:rPr>
      </w:pPr>
    </w:p>
    <w:p w:rsidR="005C3C49" w:rsidRDefault="005C3C49" w:rsidP="005C3C49">
      <w:pPr>
        <w:rPr>
          <w:sz w:val="21"/>
          <w:szCs w:val="21"/>
        </w:rPr>
      </w:pPr>
      <w:r>
        <w:rPr>
          <w:sz w:val="21"/>
          <w:szCs w:val="21"/>
        </w:rPr>
        <w:t>***</w:t>
      </w:r>
    </w:p>
    <w:p w:rsidR="005C3C49" w:rsidRPr="00E82F4A" w:rsidRDefault="005C3C49" w:rsidP="005C3C49">
      <w:pPr>
        <w:rPr>
          <w:szCs w:val="22"/>
        </w:rPr>
      </w:pPr>
    </w:p>
    <w:p w:rsidR="005C3C49" w:rsidRDefault="005C3C49" w:rsidP="005C3C49">
      <w:pPr>
        <w:rPr>
          <w:b/>
        </w:rPr>
      </w:pPr>
      <w:r w:rsidRPr="006814F2">
        <w:rPr>
          <w:b/>
        </w:rPr>
        <w:t>Judge’s Report</w:t>
      </w:r>
    </w:p>
    <w:p w:rsidR="005C3C49" w:rsidRDefault="005C3C49" w:rsidP="005C3C49">
      <w:pPr>
        <w:rPr>
          <w:sz w:val="21"/>
          <w:szCs w:val="21"/>
        </w:rPr>
      </w:pPr>
    </w:p>
    <w:p w:rsidR="005C3C49" w:rsidRPr="005A7A52" w:rsidRDefault="005C3C49" w:rsidP="005C3C49">
      <w:pPr>
        <w:spacing w:line="276" w:lineRule="auto"/>
      </w:pPr>
      <w:r w:rsidRPr="005A7A52">
        <w:t>This poem gives a real sense of heft, weather</w:t>
      </w:r>
      <w:r>
        <w:t>,</w:t>
      </w:r>
      <w:r w:rsidRPr="005A7A52">
        <w:t xml:space="preserve"> and toil, packed with the language of the </w:t>
      </w:r>
      <w:proofErr w:type="spellStart"/>
      <w:proofErr w:type="gramStart"/>
      <w:r w:rsidRPr="005A7A52">
        <w:t>wallers</w:t>
      </w:r>
      <w:proofErr w:type="spellEnd"/>
      <w:proofErr w:type="gramEnd"/>
      <w:r w:rsidRPr="005A7A52">
        <w:t xml:space="preserve"> working </w:t>
      </w:r>
      <w:r w:rsidRPr="00B42CC7">
        <w:rPr>
          <w:i/>
        </w:rPr>
        <w:t>‘against the yowl of the northerly’</w:t>
      </w:r>
      <w:r w:rsidRPr="005A7A52">
        <w:t xml:space="preserve"> to create a boundary between ‘</w:t>
      </w:r>
      <w:r w:rsidRPr="00B42CC7">
        <w:rPr>
          <w:i/>
        </w:rPr>
        <w:t>wild/and cultivated land.</w:t>
      </w:r>
      <w:r w:rsidRPr="005A7A52">
        <w:t xml:space="preserve">’ Not a word (or a stone) out of place, this poem grounded me with its solid construction, surprised me with its metaphor, and then took my breath in the stunning final stanza - </w:t>
      </w:r>
      <w:r w:rsidRPr="00B42CC7">
        <w:rPr>
          <w:i/>
        </w:rPr>
        <w:t xml:space="preserve">‘vixen hunger’ </w:t>
      </w:r>
      <w:r w:rsidRPr="005A7A52">
        <w:t>running ‘</w:t>
      </w:r>
      <w:r w:rsidRPr="00B42CC7">
        <w:rPr>
          <w:i/>
        </w:rPr>
        <w:t>fast as becks/through their veins.</w:t>
      </w:r>
      <w:r w:rsidRPr="005A7A52">
        <w:t xml:space="preserve">’   </w:t>
      </w:r>
    </w:p>
    <w:p w:rsidR="006F5E97" w:rsidRPr="006F5E97" w:rsidRDefault="006F5E97">
      <w:pPr>
        <w:rPr>
          <w:sz w:val="28"/>
          <w:szCs w:val="28"/>
        </w:rPr>
      </w:pPr>
    </w:p>
    <w:sectPr w:rsidR="006F5E97" w:rsidRPr="006F5E97" w:rsidSect="00021D56">
      <w:pgSz w:w="8392" w:h="11907" w:code="1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542"/>
    <w:rsid w:val="00021D56"/>
    <w:rsid w:val="0008163E"/>
    <w:rsid w:val="00140AF5"/>
    <w:rsid w:val="00220E51"/>
    <w:rsid w:val="002338CA"/>
    <w:rsid w:val="003730DD"/>
    <w:rsid w:val="00455E52"/>
    <w:rsid w:val="004E6BE1"/>
    <w:rsid w:val="00503F39"/>
    <w:rsid w:val="005179BB"/>
    <w:rsid w:val="005C3C49"/>
    <w:rsid w:val="005E4777"/>
    <w:rsid w:val="005E531C"/>
    <w:rsid w:val="005F5B43"/>
    <w:rsid w:val="006F5E97"/>
    <w:rsid w:val="00754524"/>
    <w:rsid w:val="00770FEE"/>
    <w:rsid w:val="00855954"/>
    <w:rsid w:val="00862145"/>
    <w:rsid w:val="00872D06"/>
    <w:rsid w:val="00A91B44"/>
    <w:rsid w:val="00B46ACB"/>
    <w:rsid w:val="00BE73EF"/>
    <w:rsid w:val="00C96BBF"/>
    <w:rsid w:val="00CB4542"/>
    <w:rsid w:val="00D34223"/>
    <w:rsid w:val="00D754AD"/>
    <w:rsid w:val="00E226A3"/>
    <w:rsid w:val="00E86ABB"/>
    <w:rsid w:val="00F2117A"/>
    <w:rsid w:val="00F4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02306F-50B3-40CB-B24D-A8299394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C49"/>
    <w:pPr>
      <w:spacing w:after="0" w:line="240" w:lineRule="auto"/>
    </w:pPr>
    <w:rPr>
      <w:rFonts w:ascii="Times New Roman" w:hAnsi="Times New Roman" w:cs="Times New Roman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220E51"/>
    <w:pPr>
      <w:keepNext/>
      <w:widowControl w:val="0"/>
      <w:outlineLvl w:val="1"/>
    </w:pPr>
    <w:rPr>
      <w:rFonts w:eastAsia="Times"/>
      <w:b/>
      <w:bCs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20E51"/>
    <w:rPr>
      <w:rFonts w:eastAsia="Times"/>
      <w:b/>
      <w:bCs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9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NKCENTRE\AppData\Roaming\Microsoft\Templates\A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A5</Template>
  <TotalTime>4</TotalTime>
  <Pages>4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Dawn Bauling</cp:lastModifiedBy>
  <cp:revision>4</cp:revision>
  <cp:lastPrinted>2024-12-21T15:20:00Z</cp:lastPrinted>
  <dcterms:created xsi:type="dcterms:W3CDTF">2025-06-18T09:24:00Z</dcterms:created>
  <dcterms:modified xsi:type="dcterms:W3CDTF">2025-06-18T09:25:00Z</dcterms:modified>
</cp:coreProperties>
</file>