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8D124" w14:textId="77777777" w:rsidR="0097476B" w:rsidRDefault="0097476B">
      <w:pPr>
        <w:tabs>
          <w:tab w:val="right" w:pos="10800"/>
        </w:tabs>
        <w:rPr>
          <w:noProof/>
          <w:lang w:val="es-MX" w:eastAsia="es-MX"/>
        </w:rPr>
      </w:pPr>
    </w:p>
    <w:p w14:paraId="3F147277" w14:textId="38138CFA" w:rsidR="008D043C" w:rsidRPr="00074597" w:rsidRDefault="005E4FD5" w:rsidP="008D043C">
      <w:pPr>
        <w:pStyle w:val="Prrafodelista"/>
        <w:numPr>
          <w:ilvl w:val="0"/>
          <w:numId w:val="22"/>
        </w:numPr>
        <w:pBdr>
          <w:top w:val="single" w:sz="4" w:space="1" w:color="auto"/>
        </w:pBdr>
        <w:rPr>
          <w:rFonts w:ascii="Arial" w:hAnsi="Arial" w:cs="Arial"/>
          <w:b/>
          <w:color w:val="333333"/>
          <w:sz w:val="22"/>
          <w:szCs w:val="22"/>
          <w:lang w:val="es-MX"/>
        </w:rPr>
      </w:pPr>
      <w:r>
        <w:rPr>
          <w:rFonts w:ascii="Arial" w:hAnsi="Arial" w:cs="Arial"/>
          <w:b/>
          <w:color w:val="333333"/>
          <w:sz w:val="22"/>
          <w:szCs w:val="22"/>
          <w:lang w:val="es-MX"/>
        </w:rPr>
        <w:t>IDENTIFICACIÓN</w:t>
      </w:r>
    </w:p>
    <w:p w14:paraId="78701061" w14:textId="4FE3EEA1" w:rsidR="0097476B" w:rsidRDefault="0097476B">
      <w:pPr>
        <w:tabs>
          <w:tab w:val="right" w:pos="10800"/>
        </w:tabs>
        <w:rPr>
          <w:rFonts w:ascii="Arial" w:hAnsi="Arial"/>
          <w:sz w:val="24"/>
          <w:lang w:val="es-ES"/>
        </w:rPr>
      </w:pPr>
    </w:p>
    <w:tbl>
      <w:tblPr>
        <w:tblW w:w="11015" w:type="dxa"/>
        <w:tblLayout w:type="fixed"/>
        <w:tblLook w:val="0000" w:firstRow="0" w:lastRow="0" w:firstColumn="0" w:lastColumn="0" w:noHBand="0" w:noVBand="0"/>
      </w:tblPr>
      <w:tblGrid>
        <w:gridCol w:w="1638"/>
        <w:gridCol w:w="2768"/>
        <w:gridCol w:w="562"/>
        <w:gridCol w:w="1530"/>
        <w:gridCol w:w="4517"/>
      </w:tblGrid>
      <w:tr w:rsidR="0081242C" w:rsidRPr="00D94EEE" w14:paraId="479345A7" w14:textId="77777777" w:rsidTr="008E48C2">
        <w:tc>
          <w:tcPr>
            <w:tcW w:w="1638" w:type="dxa"/>
          </w:tcPr>
          <w:p w14:paraId="7CFC8FC0" w14:textId="77777777" w:rsidR="0081242C" w:rsidRPr="00D94EEE" w:rsidRDefault="0081242C" w:rsidP="008D359D">
            <w:pPr>
              <w:tabs>
                <w:tab w:val="right" w:pos="10800"/>
              </w:tabs>
              <w:rPr>
                <w:rFonts w:ascii="Arial" w:hAnsi="Arial"/>
                <w:sz w:val="22"/>
                <w:lang w:val="es-MX"/>
              </w:rPr>
            </w:pPr>
            <w:r w:rsidRPr="00D94EEE">
              <w:rPr>
                <w:rFonts w:ascii="Arial" w:hAnsi="Arial"/>
                <w:sz w:val="22"/>
                <w:lang w:val="es-MX"/>
              </w:rPr>
              <w:t>N</w:t>
            </w:r>
            <w:r w:rsidR="00550945" w:rsidRPr="00D94EEE">
              <w:rPr>
                <w:rFonts w:ascii="Arial" w:hAnsi="Arial"/>
                <w:sz w:val="22"/>
                <w:lang w:val="es-MX"/>
              </w:rPr>
              <w:t>ombre</w:t>
            </w:r>
            <w:r w:rsidRPr="00D94EEE">
              <w:rPr>
                <w:rFonts w:ascii="Arial" w:hAnsi="Arial"/>
                <w:sz w:val="22"/>
                <w:lang w:val="es-MX"/>
              </w:rPr>
              <w:t>. del puesto:</w:t>
            </w: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14:paraId="760813F9" w14:textId="3AEAA944" w:rsidR="00525DAA" w:rsidRPr="002551BE" w:rsidRDefault="00D923B0" w:rsidP="00D3130A">
            <w:pPr>
              <w:tabs>
                <w:tab w:val="right" w:pos="10800"/>
              </w:tabs>
              <w:rPr>
                <w:rFonts w:ascii="Arial" w:hAnsi="Arial"/>
                <w:i/>
                <w:iCs/>
                <w:sz w:val="22"/>
                <w:lang w:val="es-MX"/>
              </w:rPr>
            </w:pPr>
            <w:r>
              <w:rPr>
                <w:rFonts w:ascii="Arial" w:hAnsi="Arial"/>
                <w:i/>
                <w:iCs/>
                <w:sz w:val="22"/>
                <w:lang w:val="es-MX"/>
              </w:rPr>
              <w:t>XX.</w:t>
            </w:r>
          </w:p>
        </w:tc>
        <w:tc>
          <w:tcPr>
            <w:tcW w:w="562" w:type="dxa"/>
          </w:tcPr>
          <w:p w14:paraId="2EF32D19" w14:textId="77777777" w:rsidR="0081242C" w:rsidRPr="00D94EEE" w:rsidRDefault="0081242C">
            <w:pPr>
              <w:tabs>
                <w:tab w:val="right" w:pos="10800"/>
              </w:tabs>
              <w:rPr>
                <w:rFonts w:ascii="Arial" w:hAnsi="Arial"/>
                <w:sz w:val="22"/>
                <w:lang w:val="es-MX"/>
              </w:rPr>
            </w:pPr>
          </w:p>
        </w:tc>
        <w:tc>
          <w:tcPr>
            <w:tcW w:w="1530" w:type="dxa"/>
          </w:tcPr>
          <w:p w14:paraId="4215E0B0" w14:textId="77777777" w:rsidR="0081242C" w:rsidRPr="00D94EEE" w:rsidRDefault="0081242C">
            <w:pPr>
              <w:tabs>
                <w:tab w:val="right" w:pos="10800"/>
              </w:tabs>
              <w:rPr>
                <w:rFonts w:ascii="Arial" w:hAnsi="Arial"/>
                <w:sz w:val="22"/>
                <w:lang w:val="es-MX"/>
              </w:rPr>
            </w:pPr>
          </w:p>
          <w:p w14:paraId="5C599A26" w14:textId="3A86F515" w:rsidR="0081242C" w:rsidRPr="00D94EEE" w:rsidRDefault="008D3DBD">
            <w:pPr>
              <w:tabs>
                <w:tab w:val="right" w:pos="10800"/>
              </w:tabs>
              <w:rPr>
                <w:rFonts w:ascii="Arial" w:hAnsi="Arial"/>
                <w:sz w:val="22"/>
                <w:lang w:val="es-MX"/>
              </w:rPr>
            </w:pPr>
            <w:r>
              <w:rPr>
                <w:rFonts w:ascii="Arial" w:hAnsi="Arial"/>
                <w:sz w:val="22"/>
                <w:lang w:val="es-MX"/>
              </w:rPr>
              <w:t>Elaboro</w:t>
            </w:r>
            <w:r w:rsidR="0081242C" w:rsidRPr="00D94EEE">
              <w:rPr>
                <w:rFonts w:ascii="Arial" w:hAnsi="Arial"/>
                <w:sz w:val="22"/>
                <w:lang w:val="es-MX"/>
              </w:rPr>
              <w:t>:</w:t>
            </w:r>
          </w:p>
        </w:tc>
        <w:tc>
          <w:tcPr>
            <w:tcW w:w="4517" w:type="dxa"/>
            <w:tcBorders>
              <w:bottom w:val="single" w:sz="4" w:space="0" w:color="auto"/>
            </w:tcBorders>
          </w:tcPr>
          <w:p w14:paraId="747B9851" w14:textId="77777777" w:rsidR="0098616C" w:rsidRPr="00D94EEE" w:rsidRDefault="0098616C">
            <w:pPr>
              <w:tabs>
                <w:tab w:val="right" w:pos="10800"/>
              </w:tabs>
              <w:rPr>
                <w:rFonts w:ascii="Arial" w:hAnsi="Arial"/>
                <w:sz w:val="22"/>
                <w:lang w:val="es-MX"/>
              </w:rPr>
            </w:pPr>
          </w:p>
          <w:p w14:paraId="448F4693" w14:textId="26203068" w:rsidR="0081242C" w:rsidRPr="00D94EEE" w:rsidRDefault="00D923B0">
            <w:pPr>
              <w:tabs>
                <w:tab w:val="right" w:pos="10800"/>
              </w:tabs>
              <w:rPr>
                <w:rFonts w:ascii="Arial" w:hAnsi="Arial"/>
                <w:sz w:val="22"/>
                <w:lang w:val="es-MX"/>
              </w:rPr>
            </w:pPr>
            <w:r>
              <w:rPr>
                <w:rFonts w:ascii="Arial" w:hAnsi="Arial"/>
                <w:sz w:val="22"/>
                <w:lang w:val="es-MX"/>
              </w:rPr>
              <w:t>XX</w:t>
            </w:r>
          </w:p>
        </w:tc>
      </w:tr>
      <w:tr w:rsidR="007C1D5F" w:rsidRPr="0000141D" w14:paraId="178E918F" w14:textId="77777777" w:rsidTr="008E48C2">
        <w:trPr>
          <w:trHeight w:val="170"/>
        </w:trPr>
        <w:tc>
          <w:tcPr>
            <w:tcW w:w="1638" w:type="dxa"/>
          </w:tcPr>
          <w:p w14:paraId="77E3DFBF" w14:textId="77777777" w:rsidR="007C1D5F" w:rsidRPr="00D94EEE" w:rsidRDefault="007C1D5F" w:rsidP="007C1D5F">
            <w:pPr>
              <w:tabs>
                <w:tab w:val="right" w:pos="10800"/>
              </w:tabs>
              <w:rPr>
                <w:rFonts w:ascii="Arial" w:hAnsi="Arial"/>
                <w:sz w:val="22"/>
                <w:lang w:val="es-MX"/>
              </w:rPr>
            </w:pPr>
          </w:p>
          <w:p w14:paraId="7C0B988C" w14:textId="521C2077" w:rsidR="007C1D5F" w:rsidRPr="00D94EEE" w:rsidRDefault="007C1D5F" w:rsidP="007C1D5F">
            <w:pPr>
              <w:tabs>
                <w:tab w:val="right" w:pos="10800"/>
              </w:tabs>
              <w:rPr>
                <w:rFonts w:ascii="Arial" w:hAnsi="Arial"/>
                <w:sz w:val="22"/>
                <w:lang w:val="es-MX"/>
              </w:rPr>
            </w:pPr>
            <w:r>
              <w:rPr>
                <w:rFonts w:ascii="Arial" w:hAnsi="Arial"/>
                <w:sz w:val="22"/>
                <w:lang w:val="es-MX"/>
              </w:rPr>
              <w:t>Titular: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</w:tcPr>
          <w:p w14:paraId="7DF8E4E5" w14:textId="77777777" w:rsidR="007C1D5F" w:rsidRDefault="007C1D5F" w:rsidP="007C1D5F">
            <w:pPr>
              <w:tabs>
                <w:tab w:val="right" w:pos="10800"/>
              </w:tabs>
              <w:rPr>
                <w:rFonts w:ascii="Arial" w:hAnsi="Arial"/>
                <w:sz w:val="22"/>
                <w:lang w:val="es-MX"/>
              </w:rPr>
            </w:pPr>
          </w:p>
          <w:p w14:paraId="5AD12307" w14:textId="3B6B3BA6" w:rsidR="007C1D5F" w:rsidRPr="00D94EEE" w:rsidRDefault="007C1D5F" w:rsidP="007C1D5F">
            <w:pPr>
              <w:tabs>
                <w:tab w:val="right" w:pos="10800"/>
              </w:tabs>
              <w:rPr>
                <w:rFonts w:ascii="Arial" w:hAnsi="Arial"/>
                <w:sz w:val="22"/>
                <w:lang w:val="es-MX"/>
              </w:rPr>
            </w:pPr>
          </w:p>
        </w:tc>
        <w:tc>
          <w:tcPr>
            <w:tcW w:w="562" w:type="dxa"/>
          </w:tcPr>
          <w:p w14:paraId="2439AF24" w14:textId="77777777" w:rsidR="007C1D5F" w:rsidRPr="00D94EEE" w:rsidRDefault="007C1D5F" w:rsidP="007C1D5F">
            <w:pPr>
              <w:tabs>
                <w:tab w:val="right" w:pos="10800"/>
              </w:tabs>
              <w:rPr>
                <w:rFonts w:ascii="Arial" w:hAnsi="Arial"/>
                <w:sz w:val="22"/>
                <w:lang w:val="es-MX"/>
              </w:rPr>
            </w:pPr>
          </w:p>
        </w:tc>
        <w:tc>
          <w:tcPr>
            <w:tcW w:w="1530" w:type="dxa"/>
          </w:tcPr>
          <w:p w14:paraId="61D13E29" w14:textId="77777777" w:rsidR="007C1D5F" w:rsidRPr="00D94EEE" w:rsidRDefault="007C1D5F" w:rsidP="007C1D5F">
            <w:pPr>
              <w:tabs>
                <w:tab w:val="right" w:pos="10800"/>
              </w:tabs>
              <w:rPr>
                <w:rFonts w:ascii="Arial" w:hAnsi="Arial"/>
                <w:sz w:val="22"/>
                <w:lang w:val="es-MX"/>
              </w:rPr>
            </w:pPr>
          </w:p>
          <w:p w14:paraId="3D9080E8" w14:textId="334AA328" w:rsidR="007C1D5F" w:rsidRPr="00D94EEE" w:rsidRDefault="007C1D5F" w:rsidP="007C1D5F">
            <w:pPr>
              <w:tabs>
                <w:tab w:val="right" w:pos="10800"/>
              </w:tabs>
              <w:rPr>
                <w:rFonts w:ascii="Arial" w:hAnsi="Arial"/>
                <w:sz w:val="22"/>
                <w:lang w:val="es-MX"/>
              </w:rPr>
            </w:pPr>
            <w:r>
              <w:rPr>
                <w:rFonts w:ascii="Arial" w:hAnsi="Arial"/>
                <w:sz w:val="22"/>
                <w:lang w:val="es-MX"/>
              </w:rPr>
              <w:t>Aprobado</w:t>
            </w:r>
            <w:r w:rsidRPr="00D94EEE">
              <w:rPr>
                <w:rFonts w:ascii="Arial" w:hAnsi="Arial"/>
                <w:sz w:val="22"/>
                <w:lang w:val="es-MX"/>
              </w:rPr>
              <w:t>:</w:t>
            </w:r>
          </w:p>
        </w:tc>
        <w:tc>
          <w:tcPr>
            <w:tcW w:w="4517" w:type="dxa"/>
            <w:tcBorders>
              <w:top w:val="single" w:sz="4" w:space="0" w:color="auto"/>
              <w:bottom w:val="single" w:sz="4" w:space="0" w:color="auto"/>
            </w:tcBorders>
          </w:tcPr>
          <w:p w14:paraId="37458018" w14:textId="77777777" w:rsidR="007C1D5F" w:rsidRDefault="007C1D5F" w:rsidP="007C1D5F">
            <w:pPr>
              <w:tabs>
                <w:tab w:val="right" w:pos="10800"/>
              </w:tabs>
              <w:rPr>
                <w:rFonts w:ascii="Arial" w:hAnsi="Arial"/>
                <w:sz w:val="16"/>
                <w:lang w:val="es-MX"/>
              </w:rPr>
            </w:pPr>
            <w:r w:rsidRPr="00D94EEE">
              <w:rPr>
                <w:rFonts w:ascii="Arial" w:hAnsi="Arial"/>
                <w:sz w:val="16"/>
                <w:lang w:val="es-MX"/>
              </w:rPr>
              <w:t>(</w:t>
            </w:r>
            <w:r>
              <w:rPr>
                <w:rFonts w:ascii="Arial" w:hAnsi="Arial"/>
                <w:sz w:val="16"/>
                <w:lang w:val="es-MX"/>
              </w:rPr>
              <w:t>Firma titular</w:t>
            </w:r>
            <w:r w:rsidRPr="00D94EEE">
              <w:rPr>
                <w:rFonts w:ascii="Arial" w:hAnsi="Arial"/>
                <w:sz w:val="16"/>
                <w:lang w:val="es-MX"/>
              </w:rPr>
              <w:t>)</w:t>
            </w:r>
          </w:p>
          <w:p w14:paraId="11D79C29" w14:textId="7C6A8865" w:rsidR="007C1D5F" w:rsidRPr="00E52AB4" w:rsidRDefault="00D923B0" w:rsidP="007C1D5F">
            <w:pPr>
              <w:tabs>
                <w:tab w:val="right" w:pos="10800"/>
              </w:tabs>
              <w:rPr>
                <w:rFonts w:ascii="Arial" w:hAnsi="Arial"/>
                <w:i/>
                <w:iCs/>
                <w:sz w:val="22"/>
                <w:lang w:val="es-MX"/>
              </w:rPr>
            </w:pPr>
            <w:r>
              <w:rPr>
                <w:rFonts w:ascii="Arial" w:hAnsi="Arial"/>
                <w:i/>
                <w:iCs/>
                <w:sz w:val="22"/>
                <w:lang w:val="es-MX"/>
              </w:rPr>
              <w:t>XX</w:t>
            </w:r>
          </w:p>
        </w:tc>
      </w:tr>
      <w:tr w:rsidR="007C1D5F" w:rsidRPr="00D923B0" w14:paraId="5BED2094" w14:textId="77777777" w:rsidTr="008E48C2">
        <w:tc>
          <w:tcPr>
            <w:tcW w:w="1638" w:type="dxa"/>
          </w:tcPr>
          <w:p w14:paraId="5372EB6C" w14:textId="77777777" w:rsidR="007C1D5F" w:rsidRPr="00D94EEE" w:rsidRDefault="007C1D5F" w:rsidP="007C1D5F">
            <w:pPr>
              <w:tabs>
                <w:tab w:val="right" w:pos="10800"/>
              </w:tabs>
              <w:rPr>
                <w:rFonts w:ascii="Arial" w:hAnsi="Arial"/>
                <w:sz w:val="22"/>
                <w:lang w:val="es-MX"/>
              </w:rPr>
            </w:pPr>
          </w:p>
        </w:tc>
        <w:tc>
          <w:tcPr>
            <w:tcW w:w="2768" w:type="dxa"/>
          </w:tcPr>
          <w:p w14:paraId="7ABE6B38" w14:textId="77777777" w:rsidR="007C1D5F" w:rsidRPr="00D94EEE" w:rsidRDefault="007C1D5F" w:rsidP="007C1D5F">
            <w:pPr>
              <w:tabs>
                <w:tab w:val="right" w:pos="10800"/>
              </w:tabs>
              <w:rPr>
                <w:rFonts w:ascii="Arial" w:hAnsi="Arial"/>
                <w:sz w:val="22"/>
                <w:lang w:val="es-MX"/>
              </w:rPr>
            </w:pPr>
          </w:p>
        </w:tc>
        <w:tc>
          <w:tcPr>
            <w:tcW w:w="562" w:type="dxa"/>
          </w:tcPr>
          <w:p w14:paraId="76242D24" w14:textId="77777777" w:rsidR="007C1D5F" w:rsidRPr="00D94EEE" w:rsidRDefault="007C1D5F" w:rsidP="007C1D5F">
            <w:pPr>
              <w:tabs>
                <w:tab w:val="right" w:pos="10800"/>
              </w:tabs>
              <w:rPr>
                <w:rFonts w:ascii="Arial" w:hAnsi="Arial"/>
                <w:sz w:val="22"/>
                <w:lang w:val="es-MX"/>
              </w:rPr>
            </w:pPr>
          </w:p>
        </w:tc>
        <w:tc>
          <w:tcPr>
            <w:tcW w:w="1530" w:type="dxa"/>
          </w:tcPr>
          <w:p w14:paraId="64E4AA33" w14:textId="77777777" w:rsidR="007C1D5F" w:rsidRPr="00D94EEE" w:rsidRDefault="007C1D5F" w:rsidP="007C1D5F">
            <w:pPr>
              <w:tabs>
                <w:tab w:val="right" w:pos="10800"/>
              </w:tabs>
              <w:rPr>
                <w:rFonts w:ascii="Arial" w:hAnsi="Arial"/>
                <w:sz w:val="22"/>
                <w:lang w:val="es-MX"/>
              </w:rPr>
            </w:pPr>
          </w:p>
        </w:tc>
        <w:tc>
          <w:tcPr>
            <w:tcW w:w="4517" w:type="dxa"/>
            <w:tcBorders>
              <w:top w:val="single" w:sz="4" w:space="0" w:color="auto"/>
            </w:tcBorders>
          </w:tcPr>
          <w:p w14:paraId="33624490" w14:textId="58C90311" w:rsidR="007C1D5F" w:rsidRPr="00D94EEE" w:rsidRDefault="007C1D5F" w:rsidP="007C1D5F">
            <w:pPr>
              <w:tabs>
                <w:tab w:val="right" w:pos="10800"/>
              </w:tabs>
              <w:rPr>
                <w:rFonts w:ascii="Arial" w:hAnsi="Arial"/>
                <w:sz w:val="22"/>
                <w:lang w:val="es-MX"/>
              </w:rPr>
            </w:pPr>
            <w:r w:rsidRPr="00D94EEE">
              <w:rPr>
                <w:rFonts w:ascii="Arial" w:hAnsi="Arial"/>
                <w:sz w:val="16"/>
                <w:lang w:val="es-MX"/>
              </w:rPr>
              <w:t>(</w:t>
            </w:r>
            <w:r>
              <w:rPr>
                <w:rFonts w:ascii="Arial" w:hAnsi="Arial"/>
                <w:sz w:val="16"/>
                <w:lang w:val="es-MX"/>
              </w:rPr>
              <w:t xml:space="preserve">Nombre y firma, </w:t>
            </w:r>
            <w:r w:rsidRPr="00D94EEE">
              <w:rPr>
                <w:rFonts w:ascii="Arial" w:hAnsi="Arial"/>
                <w:sz w:val="16"/>
                <w:lang w:val="es-MX"/>
              </w:rPr>
              <w:t>Superior inmediato)</w:t>
            </w:r>
          </w:p>
        </w:tc>
      </w:tr>
      <w:tr w:rsidR="007C1D5F" w:rsidRPr="00D94EEE" w14:paraId="0B4A4AD0" w14:textId="77777777" w:rsidTr="008E48C2">
        <w:tc>
          <w:tcPr>
            <w:tcW w:w="1638" w:type="dxa"/>
          </w:tcPr>
          <w:p w14:paraId="3307A68F" w14:textId="395B2865" w:rsidR="007C1D5F" w:rsidRPr="00D94EEE" w:rsidRDefault="007C1D5F" w:rsidP="007C1D5F">
            <w:pPr>
              <w:tabs>
                <w:tab w:val="right" w:pos="10800"/>
              </w:tabs>
              <w:rPr>
                <w:rFonts w:ascii="Arial" w:hAnsi="Arial"/>
                <w:sz w:val="22"/>
                <w:lang w:val="es-MX"/>
              </w:rPr>
            </w:pPr>
            <w:r>
              <w:rPr>
                <w:rFonts w:ascii="Arial" w:hAnsi="Arial"/>
                <w:sz w:val="22"/>
                <w:lang w:val="es-MX"/>
              </w:rPr>
              <w:t>Fecha:</w:t>
            </w:r>
          </w:p>
        </w:tc>
        <w:tc>
          <w:tcPr>
            <w:tcW w:w="2768" w:type="dxa"/>
            <w:tcBorders>
              <w:bottom w:val="single" w:sz="4" w:space="0" w:color="auto"/>
            </w:tcBorders>
          </w:tcPr>
          <w:p w14:paraId="478D78CA" w14:textId="0AED0A11" w:rsidR="007C1D5F" w:rsidRPr="00742D23" w:rsidRDefault="00D923B0" w:rsidP="007C1D5F">
            <w:pPr>
              <w:tabs>
                <w:tab w:val="right" w:pos="10800"/>
              </w:tabs>
              <w:rPr>
                <w:rFonts w:ascii="Arial" w:hAnsi="Arial"/>
                <w:i/>
                <w:iCs/>
                <w:sz w:val="22"/>
                <w:lang w:val="es-MX"/>
              </w:rPr>
            </w:pPr>
            <w:r>
              <w:rPr>
                <w:rFonts w:ascii="Arial" w:hAnsi="Arial"/>
                <w:i/>
                <w:iCs/>
                <w:sz w:val="22"/>
                <w:lang w:val="es-MX"/>
              </w:rPr>
              <w:t>Dd/mm/aaaa</w:t>
            </w:r>
          </w:p>
        </w:tc>
        <w:tc>
          <w:tcPr>
            <w:tcW w:w="562" w:type="dxa"/>
          </w:tcPr>
          <w:p w14:paraId="195FCA1B" w14:textId="77777777" w:rsidR="007C1D5F" w:rsidRPr="00D94EEE" w:rsidRDefault="007C1D5F" w:rsidP="007C1D5F">
            <w:pPr>
              <w:tabs>
                <w:tab w:val="right" w:pos="10800"/>
              </w:tabs>
              <w:rPr>
                <w:rFonts w:ascii="Arial" w:hAnsi="Arial"/>
                <w:sz w:val="22"/>
                <w:lang w:val="es-MX"/>
              </w:rPr>
            </w:pPr>
          </w:p>
        </w:tc>
        <w:tc>
          <w:tcPr>
            <w:tcW w:w="1530" w:type="dxa"/>
          </w:tcPr>
          <w:p w14:paraId="0AD936CB" w14:textId="67F5BAD7" w:rsidR="007C1D5F" w:rsidRPr="00D94EEE" w:rsidRDefault="007C1D5F" w:rsidP="007C1D5F">
            <w:pPr>
              <w:tabs>
                <w:tab w:val="right" w:pos="10800"/>
              </w:tabs>
              <w:rPr>
                <w:rFonts w:ascii="Arial" w:hAnsi="Arial"/>
                <w:sz w:val="22"/>
                <w:lang w:val="es-MX"/>
              </w:rPr>
            </w:pPr>
            <w:r w:rsidRPr="00D94EEE">
              <w:rPr>
                <w:rFonts w:ascii="Arial" w:hAnsi="Arial"/>
                <w:sz w:val="22"/>
                <w:lang w:val="es-MX"/>
              </w:rPr>
              <w:t>Aprobado:</w:t>
            </w:r>
          </w:p>
        </w:tc>
        <w:tc>
          <w:tcPr>
            <w:tcW w:w="4517" w:type="dxa"/>
            <w:tcBorders>
              <w:bottom w:val="single" w:sz="4" w:space="0" w:color="auto"/>
            </w:tcBorders>
          </w:tcPr>
          <w:p w14:paraId="4A17BA13" w14:textId="17886E0F" w:rsidR="007C1D5F" w:rsidRPr="00A24AC8" w:rsidRDefault="00D923B0" w:rsidP="007C1D5F">
            <w:pPr>
              <w:tabs>
                <w:tab w:val="right" w:pos="10800"/>
              </w:tabs>
              <w:rPr>
                <w:rFonts w:ascii="Arial" w:hAnsi="Arial"/>
                <w:i/>
                <w:iCs/>
                <w:sz w:val="22"/>
                <w:lang w:val="es-MX"/>
              </w:rPr>
            </w:pPr>
            <w:r>
              <w:rPr>
                <w:rFonts w:ascii="Arial" w:hAnsi="Arial"/>
                <w:i/>
                <w:iCs/>
                <w:sz w:val="22"/>
                <w:lang w:val="es-MX"/>
              </w:rPr>
              <w:t>XX</w:t>
            </w:r>
          </w:p>
        </w:tc>
      </w:tr>
      <w:tr w:rsidR="00FA107D" w:rsidRPr="00135973" w14:paraId="1C7B5534" w14:textId="77777777" w:rsidTr="003C30E1">
        <w:tc>
          <w:tcPr>
            <w:tcW w:w="1638" w:type="dxa"/>
          </w:tcPr>
          <w:p w14:paraId="3C24D438" w14:textId="77777777" w:rsidR="00FA107D" w:rsidRPr="00D94EEE" w:rsidRDefault="00FA107D" w:rsidP="00FA107D">
            <w:pPr>
              <w:tabs>
                <w:tab w:val="right" w:pos="10800"/>
              </w:tabs>
              <w:rPr>
                <w:rFonts w:ascii="Arial" w:hAnsi="Arial"/>
                <w:sz w:val="22"/>
                <w:lang w:val="es-MX"/>
              </w:rPr>
            </w:pPr>
          </w:p>
        </w:tc>
        <w:tc>
          <w:tcPr>
            <w:tcW w:w="2768" w:type="dxa"/>
          </w:tcPr>
          <w:p w14:paraId="6BEE4D32" w14:textId="77777777" w:rsidR="00FA107D" w:rsidRPr="00D94EEE" w:rsidRDefault="00FA107D" w:rsidP="00FA107D">
            <w:pPr>
              <w:tabs>
                <w:tab w:val="right" w:pos="10800"/>
              </w:tabs>
              <w:rPr>
                <w:rFonts w:ascii="Arial" w:hAnsi="Arial"/>
                <w:sz w:val="22"/>
                <w:lang w:val="es-MX"/>
              </w:rPr>
            </w:pPr>
          </w:p>
        </w:tc>
        <w:tc>
          <w:tcPr>
            <w:tcW w:w="562" w:type="dxa"/>
          </w:tcPr>
          <w:p w14:paraId="301463BD" w14:textId="77777777" w:rsidR="00FA107D" w:rsidRPr="00D94EEE" w:rsidRDefault="00FA107D" w:rsidP="00FA107D">
            <w:pPr>
              <w:tabs>
                <w:tab w:val="right" w:pos="10800"/>
              </w:tabs>
              <w:rPr>
                <w:rFonts w:ascii="Arial" w:hAnsi="Arial"/>
                <w:sz w:val="22"/>
                <w:lang w:val="es-MX"/>
              </w:rPr>
            </w:pPr>
          </w:p>
        </w:tc>
        <w:tc>
          <w:tcPr>
            <w:tcW w:w="1530" w:type="dxa"/>
          </w:tcPr>
          <w:p w14:paraId="194304C8" w14:textId="77777777" w:rsidR="00FA107D" w:rsidRPr="00D94EEE" w:rsidRDefault="00FA107D" w:rsidP="00FA107D">
            <w:pPr>
              <w:tabs>
                <w:tab w:val="right" w:pos="10800"/>
              </w:tabs>
              <w:rPr>
                <w:rFonts w:ascii="Arial" w:hAnsi="Arial"/>
                <w:sz w:val="22"/>
                <w:lang w:val="es-MX"/>
              </w:rPr>
            </w:pPr>
          </w:p>
        </w:tc>
        <w:tc>
          <w:tcPr>
            <w:tcW w:w="4517" w:type="dxa"/>
            <w:tcBorders>
              <w:top w:val="single" w:sz="4" w:space="0" w:color="auto"/>
            </w:tcBorders>
          </w:tcPr>
          <w:p w14:paraId="3B1B2C32" w14:textId="061C7C91" w:rsidR="00FA107D" w:rsidRPr="00D94EEE" w:rsidRDefault="008E5322" w:rsidP="00FA107D">
            <w:pPr>
              <w:tabs>
                <w:tab w:val="right" w:pos="10800"/>
              </w:tabs>
              <w:rPr>
                <w:rFonts w:ascii="Arial" w:hAnsi="Arial"/>
                <w:sz w:val="16"/>
                <w:lang w:val="es-MX"/>
              </w:rPr>
            </w:pPr>
            <w:r>
              <w:rPr>
                <w:rFonts w:ascii="Arial" w:hAnsi="Arial"/>
                <w:sz w:val="16"/>
                <w:lang w:val="es-MX"/>
              </w:rPr>
              <w:t>(</w:t>
            </w:r>
            <w:r w:rsidR="00FA107D" w:rsidRPr="00D94EEE">
              <w:rPr>
                <w:rFonts w:ascii="Arial" w:hAnsi="Arial"/>
                <w:sz w:val="16"/>
                <w:lang w:val="es-MX"/>
              </w:rPr>
              <w:t>Gerente de Recursos Humanos)</w:t>
            </w:r>
          </w:p>
        </w:tc>
      </w:tr>
      <w:tr w:rsidR="00FA107D" w:rsidRPr="00D94EEE" w14:paraId="2A098716" w14:textId="77777777" w:rsidTr="008E48C2">
        <w:tc>
          <w:tcPr>
            <w:tcW w:w="1638" w:type="dxa"/>
          </w:tcPr>
          <w:p w14:paraId="2166BDA8" w14:textId="77777777" w:rsidR="00FA107D" w:rsidRPr="00D94EEE" w:rsidRDefault="00FA107D" w:rsidP="00FA107D">
            <w:pPr>
              <w:tabs>
                <w:tab w:val="right" w:pos="10800"/>
              </w:tabs>
              <w:rPr>
                <w:rFonts w:ascii="Arial" w:hAnsi="Arial"/>
                <w:sz w:val="22"/>
                <w:lang w:val="es-MX"/>
              </w:rPr>
            </w:pPr>
          </w:p>
        </w:tc>
        <w:tc>
          <w:tcPr>
            <w:tcW w:w="2768" w:type="dxa"/>
          </w:tcPr>
          <w:p w14:paraId="7D8695F1" w14:textId="77777777" w:rsidR="00FA107D" w:rsidRPr="00D94EEE" w:rsidRDefault="00FA107D" w:rsidP="00FA107D">
            <w:pPr>
              <w:tabs>
                <w:tab w:val="right" w:pos="10800"/>
              </w:tabs>
              <w:rPr>
                <w:rFonts w:ascii="Arial" w:hAnsi="Arial"/>
                <w:sz w:val="22"/>
                <w:lang w:val="es-MX"/>
              </w:rPr>
            </w:pPr>
          </w:p>
        </w:tc>
        <w:tc>
          <w:tcPr>
            <w:tcW w:w="562" w:type="dxa"/>
          </w:tcPr>
          <w:p w14:paraId="2F333C6F" w14:textId="77777777" w:rsidR="00FA107D" w:rsidRPr="00D94EEE" w:rsidRDefault="00FA107D" w:rsidP="00FA107D">
            <w:pPr>
              <w:tabs>
                <w:tab w:val="right" w:pos="10800"/>
              </w:tabs>
              <w:rPr>
                <w:rFonts w:ascii="Arial" w:hAnsi="Arial"/>
                <w:sz w:val="22"/>
                <w:lang w:val="es-MX"/>
              </w:rPr>
            </w:pPr>
          </w:p>
        </w:tc>
        <w:tc>
          <w:tcPr>
            <w:tcW w:w="1530" w:type="dxa"/>
          </w:tcPr>
          <w:p w14:paraId="5BA227CB" w14:textId="77777777" w:rsidR="00FA107D" w:rsidRPr="00D94EEE" w:rsidRDefault="00FA107D" w:rsidP="00FA107D">
            <w:pPr>
              <w:tabs>
                <w:tab w:val="right" w:pos="10800"/>
              </w:tabs>
              <w:rPr>
                <w:rFonts w:ascii="Arial" w:hAnsi="Arial"/>
                <w:sz w:val="22"/>
                <w:lang w:val="es-MX"/>
              </w:rPr>
            </w:pPr>
          </w:p>
        </w:tc>
        <w:tc>
          <w:tcPr>
            <w:tcW w:w="4517" w:type="dxa"/>
          </w:tcPr>
          <w:p w14:paraId="76DD7CCC" w14:textId="77777777" w:rsidR="00FA107D" w:rsidRPr="00D94EEE" w:rsidRDefault="00FA107D" w:rsidP="00FA107D">
            <w:pPr>
              <w:tabs>
                <w:tab w:val="right" w:pos="10800"/>
              </w:tabs>
              <w:rPr>
                <w:rFonts w:ascii="Arial" w:hAnsi="Arial"/>
                <w:sz w:val="22"/>
                <w:lang w:val="es-MX"/>
              </w:rPr>
            </w:pPr>
          </w:p>
        </w:tc>
      </w:tr>
    </w:tbl>
    <w:p w14:paraId="2F0379BE" w14:textId="6B0B5505" w:rsidR="00244D7B" w:rsidRPr="00305789" w:rsidRDefault="005E59E0" w:rsidP="00244D7B">
      <w:pPr>
        <w:pStyle w:val="Prrafodelista"/>
        <w:numPr>
          <w:ilvl w:val="0"/>
          <w:numId w:val="22"/>
        </w:numPr>
        <w:pBdr>
          <w:top w:val="single" w:sz="4" w:space="1" w:color="auto"/>
        </w:pBdr>
        <w:rPr>
          <w:rFonts w:ascii="Arial" w:hAnsi="Arial" w:cs="Arial"/>
          <w:b/>
          <w:color w:val="333333"/>
          <w:sz w:val="22"/>
          <w:szCs w:val="22"/>
          <w:lang w:val="es-MX"/>
        </w:rPr>
      </w:pPr>
      <w:r>
        <w:rPr>
          <w:rFonts w:ascii="Arial" w:hAnsi="Arial" w:cs="Arial"/>
          <w:b/>
          <w:bCs/>
          <w:color w:val="333333"/>
          <w:sz w:val="22"/>
          <w:szCs w:val="22"/>
          <w:lang w:val="es-MX"/>
        </w:rPr>
        <w:t>PROPOSITO GENERAL</w:t>
      </w:r>
      <w:r w:rsidR="00CB0450">
        <w:rPr>
          <w:rFonts w:ascii="Arial" w:hAnsi="Arial" w:cs="Arial"/>
          <w:b/>
          <w:bCs/>
          <w:color w:val="333333"/>
          <w:sz w:val="22"/>
          <w:szCs w:val="22"/>
          <w:lang w:val="es-MX"/>
        </w:rPr>
        <w:t xml:space="preserve"> </w:t>
      </w:r>
      <w:r w:rsidR="00CB0450" w:rsidRPr="00CB0450">
        <w:rPr>
          <w:rFonts w:ascii="Arial" w:hAnsi="Arial" w:cs="Arial"/>
          <w:color w:val="333333"/>
          <w:sz w:val="22"/>
          <w:szCs w:val="22"/>
          <w:lang w:val="es-MX"/>
        </w:rPr>
        <w:t>(</w:t>
      </w:r>
      <w:r w:rsidR="00CB0450">
        <w:rPr>
          <w:rFonts w:ascii="Arial" w:hAnsi="Arial" w:cs="Arial"/>
          <w:color w:val="333333"/>
          <w:sz w:val="22"/>
          <w:szCs w:val="22"/>
          <w:lang w:val="es-MX"/>
        </w:rPr>
        <w:t>d</w:t>
      </w:r>
      <w:r w:rsidR="00CB0450" w:rsidRPr="00CB0450">
        <w:rPr>
          <w:rFonts w:ascii="Arial" w:hAnsi="Arial" w:cs="Arial"/>
          <w:color w:val="333333"/>
          <w:sz w:val="22"/>
          <w:szCs w:val="22"/>
          <w:lang w:val="es-MX"/>
        </w:rPr>
        <w:t>eclaración breve, poco detallada pero específica, del propósito general o razón por la cual existe el puesto dentro de la organización.)</w:t>
      </w:r>
      <w:r w:rsidR="00305789">
        <w:rPr>
          <w:rFonts w:ascii="Arial" w:hAnsi="Arial" w:cs="Arial"/>
          <w:color w:val="333333"/>
          <w:sz w:val="22"/>
          <w:szCs w:val="22"/>
          <w:lang w:val="es-MX"/>
        </w:rPr>
        <w:t>.</w:t>
      </w:r>
    </w:p>
    <w:p w14:paraId="4D69D79E" w14:textId="77777777" w:rsidR="00305789" w:rsidRPr="00305789" w:rsidRDefault="00305789" w:rsidP="00305789">
      <w:pPr>
        <w:pBdr>
          <w:top w:val="single" w:sz="4" w:space="1" w:color="auto"/>
        </w:pBdr>
        <w:ind w:left="360"/>
        <w:rPr>
          <w:rFonts w:ascii="Arial" w:hAnsi="Arial" w:cs="Arial"/>
          <w:b/>
          <w:color w:val="333333"/>
          <w:sz w:val="22"/>
          <w:szCs w:val="22"/>
          <w:lang w:val="es-MX"/>
        </w:rPr>
      </w:pPr>
    </w:p>
    <w:p w14:paraId="3546F7F9" w14:textId="29CBEA64" w:rsidR="00F02123" w:rsidRPr="00305789" w:rsidRDefault="00D923B0" w:rsidP="0035329B">
      <w:pPr>
        <w:ind w:left="720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xxxx</w:t>
      </w:r>
      <w:r w:rsidR="00305789" w:rsidRPr="00305789">
        <w:rPr>
          <w:rFonts w:ascii="Arial" w:hAnsi="Arial" w:cs="Arial"/>
          <w:sz w:val="22"/>
          <w:szCs w:val="22"/>
          <w:lang w:val="es-MX"/>
        </w:rPr>
        <w:t>.</w:t>
      </w:r>
    </w:p>
    <w:p w14:paraId="1D8A40B8" w14:textId="77777777" w:rsidR="00C26CCB" w:rsidRPr="00D94EEE" w:rsidRDefault="00C26CCB" w:rsidP="00F02123">
      <w:pPr>
        <w:rPr>
          <w:rFonts w:ascii="Arial" w:hAnsi="Arial" w:cs="Arial"/>
          <w:sz w:val="22"/>
          <w:szCs w:val="22"/>
          <w:lang w:val="es-MX"/>
        </w:rPr>
      </w:pPr>
    </w:p>
    <w:p w14:paraId="543A1115" w14:textId="6DD56A07" w:rsidR="00300FEF" w:rsidRPr="009377F6" w:rsidRDefault="0081242C" w:rsidP="00074597">
      <w:pPr>
        <w:pStyle w:val="Prrafodelista"/>
        <w:numPr>
          <w:ilvl w:val="0"/>
          <w:numId w:val="22"/>
        </w:numPr>
        <w:pBdr>
          <w:top w:val="single" w:sz="4" w:space="0" w:color="auto"/>
        </w:pBdr>
        <w:rPr>
          <w:rFonts w:ascii="Arial" w:hAnsi="Arial" w:cs="Arial"/>
          <w:bCs/>
          <w:color w:val="333333"/>
          <w:sz w:val="22"/>
          <w:szCs w:val="22"/>
          <w:lang w:val="es-MX"/>
        </w:rPr>
      </w:pPr>
      <w:r w:rsidRPr="009377F6">
        <w:rPr>
          <w:rFonts w:ascii="Arial" w:hAnsi="Arial" w:cs="Arial"/>
          <w:b/>
          <w:color w:val="333333"/>
          <w:sz w:val="22"/>
          <w:szCs w:val="22"/>
          <w:lang w:val="es-MX"/>
        </w:rPr>
        <w:t>FUN</w:t>
      </w:r>
      <w:r w:rsidR="00784C6B" w:rsidRPr="009377F6">
        <w:rPr>
          <w:rFonts w:ascii="Arial" w:hAnsi="Arial" w:cs="Arial"/>
          <w:b/>
          <w:color w:val="333333"/>
          <w:sz w:val="22"/>
          <w:szCs w:val="22"/>
          <w:lang w:val="es-MX"/>
        </w:rPr>
        <w:t xml:space="preserve">CIONES ESENCIALES: </w:t>
      </w:r>
      <w:r w:rsidR="00784C6B" w:rsidRPr="009377F6">
        <w:rPr>
          <w:rFonts w:ascii="Arial" w:hAnsi="Arial" w:cs="Arial"/>
          <w:bCs/>
          <w:color w:val="333333"/>
          <w:sz w:val="22"/>
          <w:szCs w:val="22"/>
          <w:lang w:val="es-MX"/>
        </w:rPr>
        <w:t>(Limítese a 4-8</w:t>
      </w:r>
      <w:r w:rsidRPr="009377F6">
        <w:rPr>
          <w:rFonts w:ascii="Arial" w:hAnsi="Arial" w:cs="Arial"/>
          <w:bCs/>
          <w:color w:val="333333"/>
          <w:sz w:val="22"/>
          <w:szCs w:val="22"/>
          <w:lang w:val="es-MX"/>
        </w:rPr>
        <w:t xml:space="preserve"> enunciados)</w:t>
      </w:r>
      <w:r w:rsidR="004809FA" w:rsidRPr="009377F6">
        <w:rPr>
          <w:rFonts w:ascii="Arial" w:hAnsi="Arial" w:cs="Arial"/>
          <w:bCs/>
          <w:color w:val="333333"/>
          <w:sz w:val="22"/>
          <w:szCs w:val="22"/>
          <w:lang w:val="es-MX"/>
        </w:rPr>
        <w:t xml:space="preserve"> responde a las preg</w:t>
      </w:r>
      <w:r w:rsidR="00E7679D" w:rsidRPr="009377F6">
        <w:rPr>
          <w:rFonts w:ascii="Arial" w:hAnsi="Arial" w:cs="Arial"/>
          <w:bCs/>
          <w:color w:val="333333"/>
          <w:sz w:val="22"/>
          <w:szCs w:val="22"/>
          <w:lang w:val="es-MX"/>
        </w:rPr>
        <w:t xml:space="preserve">untas </w:t>
      </w:r>
      <w:r w:rsidR="00E7679D" w:rsidRPr="009377F6">
        <w:rPr>
          <w:rFonts w:ascii="Arial" w:hAnsi="Arial" w:cs="Arial"/>
          <w:b/>
          <w:bCs/>
          <w:color w:val="333333"/>
          <w:sz w:val="22"/>
          <w:szCs w:val="22"/>
          <w:lang w:val="es-MX"/>
        </w:rPr>
        <w:t xml:space="preserve">¿Qué? </w:t>
      </w:r>
      <w:r w:rsidR="00E7679D" w:rsidRPr="009377F6">
        <w:rPr>
          <w:rFonts w:ascii="Arial" w:hAnsi="Arial" w:cs="Arial"/>
          <w:bCs/>
          <w:color w:val="333333"/>
          <w:sz w:val="22"/>
          <w:szCs w:val="22"/>
          <w:lang w:val="es-MX"/>
        </w:rPr>
        <w:t>La función en sí</w:t>
      </w:r>
      <w:r w:rsidR="009A00F3" w:rsidRPr="009377F6">
        <w:rPr>
          <w:rFonts w:ascii="Arial" w:hAnsi="Arial" w:cs="Arial"/>
          <w:bCs/>
          <w:color w:val="333333"/>
          <w:sz w:val="22"/>
          <w:szCs w:val="22"/>
          <w:lang w:val="es-MX"/>
        </w:rPr>
        <w:t xml:space="preserve">, </w:t>
      </w:r>
      <w:r w:rsidR="009A00F3" w:rsidRPr="009377F6">
        <w:rPr>
          <w:rFonts w:ascii="Arial" w:hAnsi="Arial" w:cs="Arial"/>
          <w:b/>
          <w:bCs/>
          <w:color w:val="333333"/>
          <w:sz w:val="22"/>
          <w:szCs w:val="22"/>
          <w:lang w:val="es-MX"/>
        </w:rPr>
        <w:t xml:space="preserve">¿Cómo? </w:t>
      </w:r>
      <w:r w:rsidR="009A00F3" w:rsidRPr="009377F6">
        <w:rPr>
          <w:rFonts w:ascii="Arial" w:hAnsi="Arial" w:cs="Arial"/>
          <w:bCs/>
          <w:color w:val="333333"/>
          <w:sz w:val="22"/>
          <w:szCs w:val="22"/>
          <w:lang w:val="es-MX"/>
        </w:rPr>
        <w:t xml:space="preserve">Cómo realiza la función señalada el ocupante del puesto, </w:t>
      </w:r>
      <w:r w:rsidR="009377F6" w:rsidRPr="009377F6">
        <w:rPr>
          <w:rFonts w:ascii="Arial" w:hAnsi="Arial" w:cs="Arial"/>
          <w:b/>
          <w:bCs/>
          <w:color w:val="333333"/>
          <w:sz w:val="22"/>
          <w:szCs w:val="22"/>
          <w:lang w:val="es-MX"/>
        </w:rPr>
        <w:t xml:space="preserve">¿Para Qué? </w:t>
      </w:r>
      <w:r w:rsidR="009377F6" w:rsidRPr="009377F6">
        <w:rPr>
          <w:rFonts w:ascii="Arial" w:hAnsi="Arial" w:cs="Arial"/>
          <w:bCs/>
          <w:color w:val="333333"/>
          <w:sz w:val="22"/>
          <w:szCs w:val="22"/>
          <w:lang w:val="es-MX"/>
        </w:rPr>
        <w:t>El objetivo concreto inmediato</w:t>
      </w:r>
      <w:r w:rsidR="009377F6">
        <w:rPr>
          <w:rFonts w:ascii="Arial" w:hAnsi="Arial" w:cs="Arial"/>
          <w:bCs/>
          <w:color w:val="333333"/>
          <w:sz w:val="22"/>
          <w:szCs w:val="22"/>
          <w:lang w:val="es-MX"/>
        </w:rPr>
        <w:t>.</w:t>
      </w:r>
    </w:p>
    <w:p w14:paraId="71FB62A6" w14:textId="1893600A" w:rsidR="00911CCA" w:rsidRDefault="00911CCA" w:rsidP="00F02123">
      <w:pPr>
        <w:jc w:val="both"/>
        <w:rPr>
          <w:rFonts w:ascii="Arial" w:hAnsi="Arial" w:cs="Arial"/>
          <w:color w:val="333333"/>
          <w:sz w:val="24"/>
          <w:szCs w:val="22"/>
          <w:lang w:val="es-MX"/>
        </w:rPr>
      </w:pPr>
    </w:p>
    <w:p w14:paraId="6370C2CB" w14:textId="0D1EDA35" w:rsidR="00D923B0" w:rsidRPr="00774A74" w:rsidRDefault="00D923B0" w:rsidP="00D923B0">
      <w:pPr>
        <w:pStyle w:val="Prrafodelista"/>
        <w:numPr>
          <w:ilvl w:val="0"/>
          <w:numId w:val="25"/>
        </w:numPr>
        <w:ind w:left="720"/>
        <w:rPr>
          <w:rFonts w:ascii="Arial" w:eastAsia="Arial" w:hAnsi="Arial" w:cs="Arial"/>
          <w:i/>
          <w:iCs/>
          <w:color w:val="333333"/>
          <w:sz w:val="24"/>
          <w:szCs w:val="24"/>
          <w:lang w:val="es-MX"/>
        </w:rPr>
      </w:pPr>
      <w:r>
        <w:rPr>
          <w:rFonts w:ascii="Arial" w:eastAsia="Arial" w:hAnsi="Arial" w:cs="Arial"/>
          <w:i/>
          <w:iCs/>
          <w:color w:val="333333"/>
          <w:sz w:val="24"/>
          <w:szCs w:val="24"/>
          <w:lang w:val="es-MX"/>
        </w:rPr>
        <w:t>Xxx.</w:t>
      </w:r>
    </w:p>
    <w:p w14:paraId="59904822" w14:textId="1D993D52" w:rsidR="00774A74" w:rsidRPr="00961852" w:rsidRDefault="00774A74" w:rsidP="00D923B0">
      <w:pPr>
        <w:pStyle w:val="Prrafodelista"/>
        <w:rPr>
          <w:rFonts w:ascii="Arial" w:eastAsia="Arial" w:hAnsi="Arial" w:cs="Arial"/>
          <w:i/>
          <w:iCs/>
          <w:color w:val="333333"/>
          <w:sz w:val="24"/>
          <w:szCs w:val="24"/>
          <w:lang w:val="es-MX"/>
        </w:rPr>
      </w:pPr>
    </w:p>
    <w:p w14:paraId="0AC251D0" w14:textId="77777777" w:rsidR="002113D5" w:rsidRPr="00D94EEE" w:rsidRDefault="002113D5" w:rsidP="002113D5">
      <w:pPr>
        <w:rPr>
          <w:rFonts w:ascii="Arial" w:hAnsi="Arial" w:cs="Arial"/>
          <w:sz w:val="22"/>
          <w:szCs w:val="22"/>
          <w:lang w:val="es-MX"/>
        </w:rPr>
      </w:pPr>
    </w:p>
    <w:p w14:paraId="5BC94778" w14:textId="58F13740" w:rsidR="002113D5" w:rsidRPr="007F2CAC" w:rsidRDefault="004A4A94" w:rsidP="002113D5">
      <w:pPr>
        <w:pStyle w:val="Prrafodelista"/>
        <w:numPr>
          <w:ilvl w:val="0"/>
          <w:numId w:val="22"/>
        </w:numPr>
        <w:pBdr>
          <w:top w:val="single" w:sz="4" w:space="0" w:color="auto"/>
        </w:pBdr>
        <w:rPr>
          <w:rFonts w:ascii="Arial" w:hAnsi="Arial" w:cs="Arial"/>
          <w:b/>
          <w:color w:val="333333"/>
          <w:sz w:val="22"/>
          <w:szCs w:val="22"/>
          <w:lang w:val="es-MX"/>
        </w:rPr>
      </w:pPr>
      <w:r>
        <w:rPr>
          <w:rFonts w:ascii="Arial" w:hAnsi="Arial" w:cs="Arial"/>
          <w:b/>
          <w:color w:val="333333"/>
          <w:sz w:val="22"/>
          <w:szCs w:val="22"/>
          <w:lang w:val="es-MX"/>
        </w:rPr>
        <w:t>RELACIONES INTERNAS</w:t>
      </w:r>
      <w:r w:rsidR="002113D5">
        <w:rPr>
          <w:rFonts w:ascii="Arial" w:hAnsi="Arial" w:cs="Arial"/>
          <w:b/>
          <w:color w:val="333333"/>
          <w:sz w:val="22"/>
          <w:szCs w:val="22"/>
          <w:lang w:val="es-MX"/>
        </w:rPr>
        <w:t xml:space="preserve">: </w:t>
      </w:r>
      <w:r w:rsidR="002113D5" w:rsidRPr="00900AB5">
        <w:rPr>
          <w:rFonts w:ascii="Arial" w:hAnsi="Arial" w:cs="Arial"/>
          <w:bCs/>
          <w:color w:val="333333"/>
          <w:lang w:val="es-MX"/>
        </w:rPr>
        <w:t>(</w:t>
      </w:r>
      <w:r w:rsidR="00900AB5" w:rsidRPr="00900AB5">
        <w:rPr>
          <w:rFonts w:ascii="Arial" w:hAnsi="Arial" w:cs="Arial"/>
          <w:bCs/>
          <w:color w:val="333333"/>
          <w:lang w:val="es-MX"/>
        </w:rPr>
        <w:t>Son los principales contactos internos (máximo 5) que debe mantener el titular del puesto para lograr sus objetivos. –Excluir al superior y los subordinados, especificar el motivo de la relación-</w:t>
      </w:r>
      <w:r w:rsidR="002113D5" w:rsidRPr="00900AB5">
        <w:rPr>
          <w:rFonts w:ascii="Arial" w:hAnsi="Arial" w:cs="Arial"/>
          <w:bCs/>
          <w:color w:val="333333"/>
          <w:lang w:val="es-MX"/>
        </w:rPr>
        <w:t>)</w:t>
      </w:r>
    </w:p>
    <w:p w14:paraId="53C7AC30" w14:textId="77777777" w:rsidR="002113D5" w:rsidRDefault="002113D5" w:rsidP="002113D5">
      <w:pPr>
        <w:jc w:val="both"/>
        <w:rPr>
          <w:rFonts w:ascii="Arial" w:hAnsi="Arial" w:cs="Arial"/>
          <w:color w:val="333333"/>
          <w:sz w:val="24"/>
          <w:szCs w:val="2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831F19" w:rsidRPr="00D923B0" w14:paraId="4896B169" w14:textId="77777777" w:rsidTr="00CB50E9">
        <w:tc>
          <w:tcPr>
            <w:tcW w:w="3681" w:type="dxa"/>
          </w:tcPr>
          <w:p w14:paraId="23B0B877" w14:textId="42B7E0E8" w:rsidR="00831F19" w:rsidRPr="00A7091C" w:rsidRDefault="00A7091C" w:rsidP="00125E1D">
            <w:pPr>
              <w:jc w:val="center"/>
              <w:rPr>
                <w:rFonts w:ascii="Arial" w:hAnsi="Arial" w:cs="Arial"/>
                <w:color w:val="333333"/>
                <w:sz w:val="22"/>
                <w:lang w:val="es-MX"/>
              </w:rPr>
            </w:pPr>
            <w:r w:rsidRPr="00A7091C">
              <w:rPr>
                <w:rFonts w:ascii="Arial" w:hAnsi="Arial" w:cs="Arial"/>
                <w:color w:val="333333"/>
                <w:sz w:val="22"/>
                <w:lang w:val="es-MX"/>
              </w:rPr>
              <w:t>PUESTO O ÁREA DE RELACIÓN</w:t>
            </w:r>
          </w:p>
        </w:tc>
        <w:tc>
          <w:tcPr>
            <w:tcW w:w="7109" w:type="dxa"/>
          </w:tcPr>
          <w:p w14:paraId="4DA185CC" w14:textId="5145A946" w:rsidR="00831F19" w:rsidRPr="00A7091C" w:rsidRDefault="00A7091C" w:rsidP="00125E1D">
            <w:pPr>
              <w:pStyle w:val="Default"/>
              <w:jc w:val="center"/>
              <w:rPr>
                <w:rFonts w:ascii="Arial" w:hAnsi="Arial" w:cs="Arial"/>
                <w:color w:val="333333"/>
                <w:sz w:val="22"/>
                <w:szCs w:val="20"/>
                <w:lang w:eastAsia="en-US"/>
              </w:rPr>
            </w:pPr>
            <w:r w:rsidRPr="00A7091C">
              <w:rPr>
                <w:rFonts w:ascii="Arial" w:hAnsi="Arial" w:cs="Arial"/>
                <w:color w:val="333333"/>
                <w:sz w:val="22"/>
                <w:szCs w:val="20"/>
                <w:lang w:eastAsia="en-US"/>
              </w:rPr>
              <w:t>MOTIVO DE LA RELACIÓN ¿PARA QUÉ?</w:t>
            </w:r>
          </w:p>
        </w:tc>
      </w:tr>
      <w:tr w:rsidR="00A82E43" w:rsidRPr="00D923B0" w14:paraId="291D851F" w14:textId="77777777" w:rsidTr="00CB50E9">
        <w:tc>
          <w:tcPr>
            <w:tcW w:w="3681" w:type="dxa"/>
          </w:tcPr>
          <w:p w14:paraId="5820DBDD" w14:textId="72FDB6FC" w:rsidR="00A82E43" w:rsidRPr="00CB50E9" w:rsidRDefault="00D923B0" w:rsidP="00A82E43">
            <w:pPr>
              <w:jc w:val="both"/>
              <w:rPr>
                <w:rFonts w:ascii="Arial" w:hAnsi="Arial" w:cs="Arial"/>
                <w:i/>
                <w:iCs/>
                <w:color w:val="333333"/>
                <w:sz w:val="24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4"/>
                <w:szCs w:val="22"/>
                <w:lang w:val="es-MX"/>
              </w:rPr>
              <w:t>XXXX</w:t>
            </w:r>
          </w:p>
        </w:tc>
        <w:tc>
          <w:tcPr>
            <w:tcW w:w="7109" w:type="dxa"/>
          </w:tcPr>
          <w:p w14:paraId="7F9F9B80" w14:textId="20A0894D" w:rsidR="00A82E43" w:rsidRPr="001768C6" w:rsidRDefault="00D923B0" w:rsidP="00A82E43">
            <w:pPr>
              <w:pStyle w:val="Prrafodelista"/>
              <w:numPr>
                <w:ilvl w:val="0"/>
                <w:numId w:val="29"/>
              </w:numPr>
              <w:ind w:left="319"/>
              <w:jc w:val="both"/>
              <w:rPr>
                <w:rFonts w:ascii="Arial" w:hAnsi="Arial" w:cs="Arial"/>
                <w:i/>
                <w:iCs/>
                <w:color w:val="333333"/>
                <w:sz w:val="24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4"/>
                <w:szCs w:val="22"/>
                <w:lang w:val="es-MX"/>
              </w:rPr>
              <w:t>XXX</w:t>
            </w:r>
            <w:r w:rsidR="00FA04A0" w:rsidRPr="00FA04A0">
              <w:rPr>
                <w:rFonts w:ascii="Arial" w:hAnsi="Arial" w:cs="Arial"/>
                <w:i/>
                <w:iCs/>
                <w:color w:val="333333"/>
                <w:sz w:val="24"/>
                <w:szCs w:val="22"/>
                <w:lang w:val="es-MX"/>
              </w:rPr>
              <w:t>.</w:t>
            </w:r>
          </w:p>
        </w:tc>
      </w:tr>
    </w:tbl>
    <w:p w14:paraId="7578AC80" w14:textId="4FB0B522" w:rsidR="0024355E" w:rsidRDefault="0024355E" w:rsidP="002113D5">
      <w:pPr>
        <w:jc w:val="both"/>
        <w:rPr>
          <w:rFonts w:ascii="Arial" w:hAnsi="Arial" w:cs="Arial"/>
          <w:color w:val="333333"/>
          <w:sz w:val="24"/>
          <w:szCs w:val="22"/>
          <w:lang w:val="es-MX"/>
        </w:rPr>
      </w:pPr>
    </w:p>
    <w:p w14:paraId="4921C061" w14:textId="77777777" w:rsidR="0024355E" w:rsidRDefault="0024355E">
      <w:pPr>
        <w:rPr>
          <w:rFonts w:ascii="Arial" w:hAnsi="Arial" w:cs="Arial"/>
          <w:color w:val="333333"/>
          <w:sz w:val="24"/>
          <w:szCs w:val="22"/>
          <w:lang w:val="es-MX"/>
        </w:rPr>
      </w:pPr>
      <w:r>
        <w:rPr>
          <w:rFonts w:ascii="Arial" w:hAnsi="Arial" w:cs="Arial"/>
          <w:color w:val="333333"/>
          <w:sz w:val="24"/>
          <w:szCs w:val="22"/>
          <w:lang w:val="es-MX"/>
        </w:rPr>
        <w:br w:type="page"/>
      </w:r>
    </w:p>
    <w:p w14:paraId="08BCD7D5" w14:textId="77777777" w:rsidR="002113D5" w:rsidRDefault="002113D5" w:rsidP="002113D5">
      <w:pPr>
        <w:jc w:val="both"/>
        <w:rPr>
          <w:rFonts w:ascii="Arial" w:hAnsi="Arial" w:cs="Arial"/>
          <w:color w:val="333333"/>
          <w:sz w:val="24"/>
          <w:szCs w:val="22"/>
          <w:lang w:val="es-MX"/>
        </w:rPr>
      </w:pPr>
    </w:p>
    <w:p w14:paraId="3D59FCC8" w14:textId="55D3EAA7" w:rsidR="00CD463C" w:rsidRPr="007F2CAC" w:rsidRDefault="00CD463C" w:rsidP="00CD463C">
      <w:pPr>
        <w:pStyle w:val="Prrafodelista"/>
        <w:numPr>
          <w:ilvl w:val="0"/>
          <w:numId w:val="22"/>
        </w:numPr>
        <w:pBdr>
          <w:top w:val="single" w:sz="4" w:space="0" w:color="auto"/>
        </w:pBdr>
        <w:rPr>
          <w:rFonts w:ascii="Arial" w:hAnsi="Arial" w:cs="Arial"/>
          <w:b/>
          <w:color w:val="333333"/>
          <w:sz w:val="22"/>
          <w:szCs w:val="22"/>
          <w:lang w:val="es-MX"/>
        </w:rPr>
      </w:pPr>
      <w:r>
        <w:rPr>
          <w:rFonts w:ascii="Arial" w:hAnsi="Arial" w:cs="Arial"/>
          <w:b/>
          <w:color w:val="333333"/>
          <w:sz w:val="22"/>
          <w:szCs w:val="22"/>
          <w:lang w:val="es-MX"/>
        </w:rPr>
        <w:t xml:space="preserve">RELACIONES </w:t>
      </w:r>
      <w:r w:rsidR="00041746">
        <w:rPr>
          <w:rFonts w:ascii="Arial" w:hAnsi="Arial" w:cs="Arial"/>
          <w:b/>
          <w:color w:val="333333"/>
          <w:sz w:val="22"/>
          <w:szCs w:val="22"/>
          <w:lang w:val="es-MX"/>
        </w:rPr>
        <w:t>EXTERNAS</w:t>
      </w:r>
      <w:r>
        <w:rPr>
          <w:rFonts w:ascii="Arial" w:hAnsi="Arial" w:cs="Arial"/>
          <w:b/>
          <w:color w:val="333333"/>
          <w:sz w:val="22"/>
          <w:szCs w:val="22"/>
          <w:lang w:val="es-MX"/>
        </w:rPr>
        <w:t xml:space="preserve">: </w:t>
      </w:r>
      <w:r w:rsidRPr="00900AB5">
        <w:rPr>
          <w:rFonts w:ascii="Arial" w:hAnsi="Arial" w:cs="Arial"/>
          <w:bCs/>
          <w:color w:val="333333"/>
          <w:lang w:val="es-MX"/>
        </w:rPr>
        <w:t>(</w:t>
      </w:r>
      <w:r w:rsidRPr="00CD463C">
        <w:rPr>
          <w:rFonts w:ascii="Arial" w:hAnsi="Arial" w:cs="Arial"/>
          <w:bCs/>
          <w:color w:val="333333"/>
          <w:lang w:val="es-MX"/>
        </w:rPr>
        <w:t>Son los principales contactos fuera de la organización (máximo 5) que debe mantener el titular del puesto para lograr sus objetivos. - Especificar el motivo de la relación de la manera más global pero completa y precisa-</w:t>
      </w:r>
      <w:r w:rsidRPr="00900AB5">
        <w:rPr>
          <w:rFonts w:ascii="Arial" w:hAnsi="Arial" w:cs="Arial"/>
          <w:bCs/>
          <w:color w:val="333333"/>
          <w:lang w:val="es-MX"/>
        </w:rPr>
        <w:t>)</w:t>
      </w:r>
    </w:p>
    <w:p w14:paraId="40434924" w14:textId="77777777" w:rsidR="00CD463C" w:rsidRDefault="00CD463C" w:rsidP="00CD463C">
      <w:pPr>
        <w:jc w:val="both"/>
        <w:rPr>
          <w:rFonts w:ascii="Arial" w:hAnsi="Arial" w:cs="Arial"/>
          <w:color w:val="333333"/>
          <w:sz w:val="24"/>
          <w:szCs w:val="2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CD463C" w:rsidRPr="00D923B0" w14:paraId="6409024A" w14:textId="77777777" w:rsidTr="00FC3548">
        <w:tc>
          <w:tcPr>
            <w:tcW w:w="3681" w:type="dxa"/>
          </w:tcPr>
          <w:p w14:paraId="7059C4AA" w14:textId="16238DA1" w:rsidR="00CD463C" w:rsidRPr="006B6B8C" w:rsidRDefault="006B6B8C" w:rsidP="006B6B8C">
            <w:pPr>
              <w:pStyle w:val="Default"/>
              <w:jc w:val="center"/>
              <w:rPr>
                <w:rFonts w:ascii="Arial" w:hAnsi="Arial" w:cs="Arial"/>
                <w:color w:val="333333"/>
                <w:sz w:val="22"/>
                <w:szCs w:val="20"/>
                <w:lang w:eastAsia="en-US"/>
              </w:rPr>
            </w:pPr>
            <w:r w:rsidRPr="006B6B8C">
              <w:rPr>
                <w:rFonts w:ascii="Arial" w:hAnsi="Arial" w:cs="Arial"/>
                <w:color w:val="333333"/>
                <w:sz w:val="22"/>
                <w:szCs w:val="20"/>
                <w:lang w:eastAsia="en-US"/>
              </w:rPr>
              <w:t xml:space="preserve">ORGANIZACIÓN, ÁREA, PUESTO </w:t>
            </w:r>
          </w:p>
        </w:tc>
        <w:tc>
          <w:tcPr>
            <w:tcW w:w="7109" w:type="dxa"/>
          </w:tcPr>
          <w:p w14:paraId="3EDA9EC0" w14:textId="4331EE0A" w:rsidR="00CD463C" w:rsidRPr="006B6B8C" w:rsidRDefault="006B6B8C" w:rsidP="006B6B8C">
            <w:pPr>
              <w:pStyle w:val="Default"/>
              <w:jc w:val="center"/>
              <w:rPr>
                <w:rFonts w:ascii="Arial" w:hAnsi="Arial" w:cs="Arial"/>
                <w:color w:val="333333"/>
                <w:sz w:val="22"/>
                <w:szCs w:val="20"/>
                <w:lang w:eastAsia="en-US"/>
              </w:rPr>
            </w:pPr>
            <w:r w:rsidRPr="006B6B8C">
              <w:rPr>
                <w:rFonts w:ascii="Arial" w:hAnsi="Arial" w:cs="Arial"/>
                <w:color w:val="333333"/>
                <w:sz w:val="22"/>
                <w:szCs w:val="20"/>
                <w:lang w:eastAsia="en-US"/>
              </w:rPr>
              <w:t xml:space="preserve">MOTIVO DE LA RELACIÓN ¿PARA QUÉ? </w:t>
            </w:r>
          </w:p>
        </w:tc>
      </w:tr>
      <w:tr w:rsidR="00CD463C" w:rsidRPr="00D923B0" w14:paraId="4BDF85FD" w14:textId="77777777" w:rsidTr="00FC3548">
        <w:tc>
          <w:tcPr>
            <w:tcW w:w="3681" w:type="dxa"/>
          </w:tcPr>
          <w:p w14:paraId="48A9C938" w14:textId="3E25EF13" w:rsidR="00CD463C" w:rsidRPr="00F8589C" w:rsidRDefault="00D923B0" w:rsidP="00FC3548">
            <w:pPr>
              <w:jc w:val="both"/>
              <w:rPr>
                <w:rFonts w:ascii="Arial" w:hAnsi="Arial" w:cs="Arial"/>
                <w:i/>
                <w:iCs/>
                <w:color w:val="333333"/>
                <w:sz w:val="24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4"/>
                <w:szCs w:val="22"/>
                <w:lang w:val="es-MX"/>
              </w:rPr>
              <w:t>XXXX</w:t>
            </w:r>
          </w:p>
        </w:tc>
        <w:tc>
          <w:tcPr>
            <w:tcW w:w="7109" w:type="dxa"/>
          </w:tcPr>
          <w:p w14:paraId="6FAC9BBD" w14:textId="64E96A9E" w:rsidR="00E056A5" w:rsidRPr="00F8589C" w:rsidRDefault="00D923B0" w:rsidP="00E056A5">
            <w:pPr>
              <w:pStyle w:val="Prrafodelista"/>
              <w:numPr>
                <w:ilvl w:val="0"/>
                <w:numId w:val="26"/>
              </w:numPr>
              <w:ind w:left="319"/>
              <w:jc w:val="both"/>
              <w:rPr>
                <w:rFonts w:ascii="Arial" w:hAnsi="Arial" w:cs="Arial"/>
                <w:i/>
                <w:iCs/>
                <w:color w:val="333333"/>
                <w:sz w:val="24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4"/>
                <w:szCs w:val="22"/>
                <w:lang w:val="es-MX"/>
              </w:rPr>
              <w:t>XXXXX</w:t>
            </w:r>
            <w:r w:rsidR="00264F54" w:rsidRPr="00264F54">
              <w:rPr>
                <w:rFonts w:ascii="Arial" w:hAnsi="Arial" w:cs="Arial"/>
                <w:i/>
                <w:iCs/>
                <w:color w:val="333333"/>
                <w:sz w:val="24"/>
                <w:szCs w:val="22"/>
                <w:lang w:val="es-MX"/>
              </w:rPr>
              <w:t>.</w:t>
            </w:r>
          </w:p>
        </w:tc>
      </w:tr>
    </w:tbl>
    <w:p w14:paraId="6718554F" w14:textId="77777777" w:rsidR="00C01DC7" w:rsidRDefault="00C01DC7" w:rsidP="00C01DC7">
      <w:pPr>
        <w:jc w:val="both"/>
        <w:rPr>
          <w:rFonts w:ascii="Arial" w:hAnsi="Arial" w:cs="Arial"/>
          <w:color w:val="333333"/>
          <w:sz w:val="24"/>
          <w:szCs w:val="22"/>
          <w:lang w:val="es-MX"/>
        </w:rPr>
      </w:pPr>
    </w:p>
    <w:p w14:paraId="5C3A2ACB" w14:textId="1DFFBAC2" w:rsidR="00C01DC7" w:rsidRPr="007F2CAC" w:rsidRDefault="006C6AD3" w:rsidP="00C01DC7">
      <w:pPr>
        <w:pStyle w:val="Prrafodelista"/>
        <w:numPr>
          <w:ilvl w:val="0"/>
          <w:numId w:val="22"/>
        </w:numPr>
        <w:pBdr>
          <w:top w:val="single" w:sz="4" w:space="0" w:color="auto"/>
        </w:pBdr>
        <w:rPr>
          <w:rFonts w:ascii="Arial" w:hAnsi="Arial" w:cs="Arial"/>
          <w:b/>
          <w:color w:val="333333"/>
          <w:sz w:val="22"/>
          <w:szCs w:val="22"/>
          <w:lang w:val="es-MX"/>
        </w:rPr>
      </w:pPr>
      <w:r>
        <w:rPr>
          <w:rFonts w:ascii="Arial" w:hAnsi="Arial" w:cs="Arial"/>
          <w:b/>
          <w:color w:val="333333"/>
          <w:sz w:val="22"/>
          <w:szCs w:val="22"/>
          <w:lang w:val="es-MX"/>
        </w:rPr>
        <w:t>DIMEN</w:t>
      </w:r>
      <w:r w:rsidR="00E47F0C">
        <w:rPr>
          <w:rFonts w:ascii="Arial" w:hAnsi="Arial" w:cs="Arial"/>
          <w:b/>
          <w:color w:val="333333"/>
          <w:sz w:val="22"/>
          <w:szCs w:val="22"/>
          <w:lang w:val="es-MX"/>
        </w:rPr>
        <w:t>S</w:t>
      </w:r>
      <w:r>
        <w:rPr>
          <w:rFonts w:ascii="Arial" w:hAnsi="Arial" w:cs="Arial"/>
          <w:b/>
          <w:color w:val="333333"/>
          <w:sz w:val="22"/>
          <w:szCs w:val="22"/>
          <w:lang w:val="es-MX"/>
        </w:rPr>
        <w:t>IONES</w:t>
      </w:r>
      <w:r w:rsidR="00C01DC7">
        <w:rPr>
          <w:rFonts w:ascii="Arial" w:hAnsi="Arial" w:cs="Arial"/>
          <w:b/>
          <w:color w:val="333333"/>
          <w:sz w:val="22"/>
          <w:szCs w:val="22"/>
          <w:lang w:val="es-MX"/>
        </w:rPr>
        <w:t xml:space="preserve">: </w:t>
      </w:r>
      <w:r w:rsidR="00C01DC7" w:rsidRPr="00900AB5">
        <w:rPr>
          <w:rFonts w:ascii="Arial" w:hAnsi="Arial" w:cs="Arial"/>
          <w:bCs/>
          <w:color w:val="333333"/>
          <w:lang w:val="es-MX"/>
        </w:rPr>
        <w:t>(</w:t>
      </w:r>
      <w:r w:rsidRPr="006C6AD3">
        <w:rPr>
          <w:rFonts w:ascii="Arial" w:hAnsi="Arial" w:cs="Arial"/>
          <w:bCs/>
          <w:color w:val="333333"/>
          <w:lang w:val="es-MX"/>
        </w:rPr>
        <w:t>Dimensiones anuales en las que influye o es responsable el puesto: son los recursos sobre los cuales el puesto tiene influencia directa. Algunos puestos no manejan dimensiones</w:t>
      </w:r>
      <w:r w:rsidR="00C01DC7" w:rsidRPr="00900AB5">
        <w:rPr>
          <w:rFonts w:ascii="Arial" w:hAnsi="Arial" w:cs="Arial"/>
          <w:bCs/>
          <w:color w:val="333333"/>
          <w:lang w:val="es-MX"/>
        </w:rPr>
        <w:t>)</w:t>
      </w:r>
    </w:p>
    <w:p w14:paraId="3E8885A3" w14:textId="77777777" w:rsidR="00C01DC7" w:rsidRDefault="00C01DC7" w:rsidP="00C01DC7">
      <w:pPr>
        <w:jc w:val="both"/>
        <w:rPr>
          <w:rFonts w:ascii="Arial" w:hAnsi="Arial" w:cs="Arial"/>
          <w:color w:val="333333"/>
          <w:sz w:val="24"/>
          <w:szCs w:val="2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2"/>
        <w:gridCol w:w="5408"/>
      </w:tblGrid>
      <w:tr w:rsidR="00C01DC7" w:rsidRPr="00D923B0" w14:paraId="2BA6EC42" w14:textId="77777777" w:rsidTr="042696A7">
        <w:tc>
          <w:tcPr>
            <w:tcW w:w="5382" w:type="dxa"/>
          </w:tcPr>
          <w:p w14:paraId="0087995E" w14:textId="6C9BD076" w:rsidR="00F1482A" w:rsidRPr="005B3456" w:rsidRDefault="005B3456" w:rsidP="005B3456">
            <w:pPr>
              <w:pStyle w:val="Default"/>
              <w:rPr>
                <w:rFonts w:ascii="Arial" w:hAnsi="Arial" w:cs="Arial"/>
                <w:bCs/>
                <w:color w:val="333333"/>
                <w:lang w:eastAsia="en-US"/>
              </w:rPr>
            </w:pPr>
            <w:r w:rsidRPr="005B3456">
              <w:rPr>
                <w:rFonts w:ascii="Arial" w:hAnsi="Arial" w:cs="Arial"/>
                <w:bCs/>
                <w:color w:val="333333"/>
                <w:lang w:eastAsia="en-US"/>
              </w:rPr>
              <w:t>RECURSOS MONETARIOS</w:t>
            </w:r>
          </w:p>
          <w:p w14:paraId="167B9A88" w14:textId="6D135CE4" w:rsidR="00C01DC7" w:rsidRPr="0000141D" w:rsidRDefault="042696A7" w:rsidP="042696A7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</w:pPr>
            <w:r w:rsidRPr="0000141D"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t>Son las cifras más importantes para el año en curso expresadas en pesos anuales, ejemplos: Presupuesto autorizado, volumen de compras, inversiones, importe de la nómina, presupuesto de capacitación, etc.</w:t>
            </w:r>
          </w:p>
        </w:tc>
        <w:tc>
          <w:tcPr>
            <w:tcW w:w="5408" w:type="dxa"/>
          </w:tcPr>
          <w:p w14:paraId="33015661" w14:textId="7F2909A5" w:rsidR="005B3456" w:rsidRPr="005B3456" w:rsidRDefault="005B3456" w:rsidP="005B3456">
            <w:pPr>
              <w:pStyle w:val="Default"/>
              <w:rPr>
                <w:rFonts w:ascii="Arial" w:hAnsi="Arial" w:cs="Arial"/>
                <w:bCs/>
                <w:color w:val="333333"/>
                <w:sz w:val="20"/>
                <w:szCs w:val="20"/>
                <w:lang w:eastAsia="en-US"/>
              </w:rPr>
            </w:pPr>
            <w:r w:rsidRPr="005B3456">
              <w:rPr>
                <w:rFonts w:ascii="Arial" w:hAnsi="Arial" w:cs="Arial"/>
                <w:bCs/>
                <w:color w:val="333333"/>
                <w:lang w:eastAsia="en-US"/>
              </w:rPr>
              <w:t xml:space="preserve">RECURSOS NO MONETARIOS </w:t>
            </w:r>
          </w:p>
          <w:p w14:paraId="1EE3FE7E" w14:textId="5F808AAF" w:rsidR="00C01DC7" w:rsidRPr="0000141D" w:rsidRDefault="042696A7" w:rsidP="042696A7">
            <w:pPr>
              <w:pStyle w:val="Default"/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</w:pPr>
            <w:r w:rsidRPr="0000141D">
              <w:rPr>
                <w:rFonts w:ascii="Arial" w:hAnsi="Arial" w:cs="Arial"/>
                <w:color w:val="333333"/>
                <w:sz w:val="20"/>
                <w:szCs w:val="20"/>
                <w:lang w:eastAsia="en-US"/>
              </w:rPr>
              <w:t xml:space="preserve">Son las cantidades de recursos que maneja el puesto y que no están expresadas en dinero, ejemplos: número de personal subordinado, directos, indirectos, total, número de proveedores, número de usuarios, etc. </w:t>
            </w:r>
          </w:p>
        </w:tc>
      </w:tr>
      <w:tr w:rsidR="00C01DC7" w:rsidRPr="00D923B0" w14:paraId="2E24A1E1" w14:textId="77777777" w:rsidTr="042696A7">
        <w:tc>
          <w:tcPr>
            <w:tcW w:w="5382" w:type="dxa"/>
          </w:tcPr>
          <w:p w14:paraId="3DC27A91" w14:textId="2951DEA4" w:rsidR="00C01DC7" w:rsidRPr="00410585" w:rsidRDefault="00D923B0" w:rsidP="00D923B0">
            <w:pPr>
              <w:pStyle w:val="Prrafodelista"/>
              <w:numPr>
                <w:ilvl w:val="0"/>
                <w:numId w:val="26"/>
              </w:numPr>
              <w:ind w:left="306" w:hanging="284"/>
              <w:jc w:val="both"/>
              <w:rPr>
                <w:rFonts w:ascii="Arial" w:hAnsi="Arial" w:cs="Arial"/>
                <w:i/>
                <w:iCs/>
                <w:color w:val="333333"/>
                <w:sz w:val="24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4"/>
                <w:szCs w:val="22"/>
                <w:lang w:val="es-MX"/>
              </w:rPr>
              <w:t>XXX</w:t>
            </w:r>
            <w:r w:rsidR="00A4396C" w:rsidRPr="00A4396C">
              <w:rPr>
                <w:rFonts w:ascii="Arial" w:hAnsi="Arial" w:cs="Arial"/>
                <w:i/>
                <w:iCs/>
                <w:color w:val="333333"/>
                <w:sz w:val="24"/>
                <w:szCs w:val="22"/>
                <w:lang w:val="es-MX"/>
              </w:rPr>
              <w:t>.</w:t>
            </w:r>
          </w:p>
        </w:tc>
        <w:tc>
          <w:tcPr>
            <w:tcW w:w="5408" w:type="dxa"/>
          </w:tcPr>
          <w:p w14:paraId="68E4D74D" w14:textId="5A02E7A8" w:rsidR="00C01DC7" w:rsidRPr="00A22CD0" w:rsidRDefault="00D923B0" w:rsidP="0056631B">
            <w:pPr>
              <w:pStyle w:val="Prrafodelista"/>
              <w:numPr>
                <w:ilvl w:val="0"/>
                <w:numId w:val="26"/>
              </w:numPr>
              <w:ind w:left="323" w:hanging="283"/>
              <w:jc w:val="both"/>
              <w:rPr>
                <w:rFonts w:ascii="Arial" w:hAnsi="Arial" w:cs="Arial"/>
                <w:i/>
                <w:iCs/>
                <w:color w:val="333333"/>
                <w:sz w:val="24"/>
                <w:szCs w:val="22"/>
                <w:lang w:val="es-MX"/>
              </w:rPr>
            </w:pPr>
            <w:r>
              <w:rPr>
                <w:rFonts w:ascii="Arial" w:hAnsi="Arial" w:cs="Arial"/>
                <w:i/>
                <w:iCs/>
                <w:color w:val="333333"/>
                <w:sz w:val="24"/>
                <w:szCs w:val="22"/>
                <w:lang w:val="es-MX"/>
              </w:rPr>
              <w:t>XXX</w:t>
            </w:r>
            <w:r w:rsidR="0056631B" w:rsidRPr="0056631B">
              <w:rPr>
                <w:rFonts w:ascii="Arial" w:hAnsi="Arial" w:cs="Arial"/>
                <w:i/>
                <w:iCs/>
                <w:color w:val="333333"/>
                <w:sz w:val="24"/>
                <w:szCs w:val="22"/>
                <w:lang w:val="es-MX"/>
              </w:rPr>
              <w:t>.</w:t>
            </w:r>
          </w:p>
        </w:tc>
      </w:tr>
    </w:tbl>
    <w:p w14:paraId="4E6306B6" w14:textId="77777777" w:rsidR="00C01DC7" w:rsidRDefault="00C01DC7" w:rsidP="00C01DC7">
      <w:pPr>
        <w:jc w:val="both"/>
        <w:rPr>
          <w:rFonts w:ascii="Arial" w:hAnsi="Arial" w:cs="Arial"/>
          <w:color w:val="333333"/>
          <w:sz w:val="24"/>
          <w:szCs w:val="22"/>
          <w:lang w:val="es-MX"/>
        </w:rPr>
      </w:pPr>
    </w:p>
    <w:p w14:paraId="46CF8F79" w14:textId="06C89AF3" w:rsidR="003B49E0" w:rsidRPr="007F2CAC" w:rsidRDefault="00B62C1B" w:rsidP="003F0201">
      <w:pPr>
        <w:pStyle w:val="Prrafodelista"/>
        <w:numPr>
          <w:ilvl w:val="0"/>
          <w:numId w:val="22"/>
        </w:numPr>
        <w:pBdr>
          <w:top w:val="single" w:sz="4" w:space="0" w:color="auto"/>
        </w:pBdr>
        <w:rPr>
          <w:rFonts w:ascii="Arial" w:hAnsi="Arial" w:cs="Arial"/>
          <w:b/>
          <w:color w:val="333333"/>
          <w:sz w:val="22"/>
          <w:szCs w:val="22"/>
          <w:lang w:val="es-MX"/>
        </w:rPr>
      </w:pPr>
      <w:r w:rsidRPr="00B62C1B">
        <w:rPr>
          <w:rFonts w:ascii="Arial" w:hAnsi="Arial" w:cs="Arial"/>
          <w:b/>
          <w:color w:val="333333"/>
          <w:sz w:val="22"/>
          <w:szCs w:val="22"/>
          <w:lang w:val="es-MX"/>
        </w:rPr>
        <w:t>PROBLEMAS O DESAFÍOS</w:t>
      </w:r>
      <w:r w:rsidR="003B49E0">
        <w:rPr>
          <w:rFonts w:ascii="Arial" w:hAnsi="Arial" w:cs="Arial"/>
          <w:b/>
          <w:color w:val="333333"/>
          <w:sz w:val="22"/>
          <w:szCs w:val="22"/>
          <w:lang w:val="es-MX"/>
        </w:rPr>
        <w:t xml:space="preserve">: </w:t>
      </w:r>
      <w:r w:rsidR="003B49E0" w:rsidRPr="00900AB5">
        <w:rPr>
          <w:rFonts w:ascii="Arial" w:hAnsi="Arial" w:cs="Arial"/>
          <w:bCs/>
          <w:color w:val="333333"/>
          <w:lang w:val="es-MX"/>
        </w:rPr>
        <w:t>(</w:t>
      </w:r>
      <w:r w:rsidRPr="00B62C1B">
        <w:rPr>
          <w:rFonts w:ascii="Arial" w:hAnsi="Arial" w:cs="Arial"/>
          <w:bCs/>
          <w:color w:val="333333"/>
          <w:lang w:val="es-MX"/>
        </w:rPr>
        <w:t>Describir los problemas más complejos o desafiantes que resuelve el titular del puesto en el desempeño de sus responsabilidades actuales</w:t>
      </w:r>
      <w:r w:rsidR="003B49E0" w:rsidRPr="00900AB5">
        <w:rPr>
          <w:rFonts w:ascii="Arial" w:hAnsi="Arial" w:cs="Arial"/>
          <w:bCs/>
          <w:color w:val="333333"/>
          <w:lang w:val="es-MX"/>
        </w:rPr>
        <w:t>)</w:t>
      </w:r>
    </w:p>
    <w:p w14:paraId="2FAC8440" w14:textId="2D9387B9" w:rsidR="00C85E62" w:rsidRDefault="00D923B0" w:rsidP="00D923B0">
      <w:pPr>
        <w:pStyle w:val="Prrafodelista"/>
        <w:numPr>
          <w:ilvl w:val="0"/>
          <w:numId w:val="31"/>
        </w:numPr>
        <w:jc w:val="both"/>
        <w:rPr>
          <w:lang w:val="es-MX"/>
        </w:rPr>
      </w:pPr>
      <w:r>
        <w:rPr>
          <w:rFonts w:ascii="Arial" w:hAnsi="Arial" w:cs="Arial"/>
          <w:b/>
          <w:bCs/>
          <w:i/>
          <w:iCs/>
          <w:color w:val="333333"/>
          <w:sz w:val="24"/>
          <w:szCs w:val="22"/>
          <w:lang w:val="es-MX"/>
        </w:rPr>
        <w:t>XXXX, xxxx</w:t>
      </w:r>
    </w:p>
    <w:p w14:paraId="657A3722" w14:textId="7FE8153E" w:rsidR="004673BA" w:rsidRDefault="004673BA">
      <w:pPr>
        <w:rPr>
          <w:rFonts w:ascii="Arial" w:hAnsi="Arial" w:cs="Arial"/>
          <w:color w:val="333333"/>
          <w:sz w:val="24"/>
          <w:szCs w:val="22"/>
          <w:lang w:val="es-MX"/>
        </w:rPr>
      </w:pPr>
    </w:p>
    <w:p w14:paraId="1CA1F416" w14:textId="11E19279" w:rsidR="00A73D19" w:rsidRPr="007F2CAC" w:rsidRDefault="00A73D19" w:rsidP="00A73D19">
      <w:pPr>
        <w:pStyle w:val="Prrafodelista"/>
        <w:numPr>
          <w:ilvl w:val="0"/>
          <w:numId w:val="22"/>
        </w:numPr>
        <w:pBdr>
          <w:top w:val="single" w:sz="4" w:space="0" w:color="auto"/>
        </w:pBdr>
        <w:rPr>
          <w:rFonts w:ascii="Arial" w:hAnsi="Arial" w:cs="Arial"/>
          <w:b/>
          <w:color w:val="333333"/>
          <w:sz w:val="22"/>
          <w:szCs w:val="22"/>
          <w:lang w:val="es-MX"/>
        </w:rPr>
      </w:pPr>
      <w:r>
        <w:rPr>
          <w:rFonts w:ascii="Arial" w:hAnsi="Arial" w:cs="Arial"/>
          <w:b/>
          <w:color w:val="333333"/>
          <w:sz w:val="22"/>
          <w:szCs w:val="22"/>
          <w:lang w:val="es-MX"/>
        </w:rPr>
        <w:t xml:space="preserve">TOMA DE DECISIONES: </w:t>
      </w:r>
      <w:r w:rsidRPr="00900AB5">
        <w:rPr>
          <w:rFonts w:ascii="Arial" w:hAnsi="Arial" w:cs="Arial"/>
          <w:bCs/>
          <w:color w:val="333333"/>
          <w:lang w:val="es-MX"/>
        </w:rPr>
        <w:t>(</w:t>
      </w:r>
      <w:r w:rsidR="00000DB8" w:rsidRPr="00000DB8">
        <w:rPr>
          <w:rFonts w:ascii="Arial" w:hAnsi="Arial" w:cs="Arial"/>
          <w:bCs/>
          <w:color w:val="333333"/>
          <w:lang w:val="es-MX"/>
        </w:rPr>
        <w:t>Describir las principales decisiones que toma el titular del puesto en forma autónoma y recurrente sin tener que consultar con su superior inmediato</w:t>
      </w:r>
      <w:r w:rsidRPr="00900AB5">
        <w:rPr>
          <w:rFonts w:ascii="Arial" w:hAnsi="Arial" w:cs="Arial"/>
          <w:bCs/>
          <w:color w:val="333333"/>
          <w:lang w:val="es-MX"/>
        </w:rPr>
        <w:t>)</w:t>
      </w:r>
    </w:p>
    <w:p w14:paraId="0C1DB694" w14:textId="77777777" w:rsidR="00A73D19" w:rsidRDefault="00A73D19" w:rsidP="00A73D19">
      <w:pPr>
        <w:jc w:val="both"/>
        <w:rPr>
          <w:rFonts w:ascii="Arial" w:hAnsi="Arial" w:cs="Arial"/>
          <w:color w:val="333333"/>
          <w:sz w:val="24"/>
          <w:szCs w:val="22"/>
          <w:lang w:val="es-MX"/>
        </w:rPr>
      </w:pPr>
    </w:p>
    <w:tbl>
      <w:tblPr>
        <w:tblStyle w:val="Tablaconcuadrcula"/>
        <w:tblW w:w="10790" w:type="dxa"/>
        <w:tblLook w:val="04A0" w:firstRow="1" w:lastRow="0" w:firstColumn="1" w:lastColumn="0" w:noHBand="0" w:noVBand="1"/>
      </w:tblPr>
      <w:tblGrid>
        <w:gridCol w:w="4139"/>
        <w:gridCol w:w="3775"/>
        <w:gridCol w:w="2876"/>
      </w:tblGrid>
      <w:tr w:rsidR="00EF3DBA" w:rsidRPr="00145772" w14:paraId="5F6310A6" w14:textId="4CA9E8B0" w:rsidTr="042696A7">
        <w:tc>
          <w:tcPr>
            <w:tcW w:w="4139" w:type="dxa"/>
          </w:tcPr>
          <w:p w14:paraId="6AF20349" w14:textId="7978448F" w:rsidR="00EF3DBA" w:rsidRPr="006B6B8C" w:rsidRDefault="00EF3DBA" w:rsidP="00C80C11">
            <w:pPr>
              <w:pStyle w:val="Default"/>
              <w:jc w:val="center"/>
              <w:rPr>
                <w:rFonts w:ascii="Arial" w:hAnsi="Arial" w:cs="Arial"/>
                <w:color w:val="333333"/>
                <w:sz w:val="22"/>
                <w:szCs w:val="20"/>
                <w:lang w:eastAsia="en-US"/>
              </w:rPr>
            </w:pPr>
            <w:r>
              <w:rPr>
                <w:rFonts w:ascii="Arial" w:hAnsi="Arial" w:cs="Arial"/>
                <w:color w:val="333333"/>
                <w:sz w:val="22"/>
                <w:szCs w:val="20"/>
                <w:lang w:eastAsia="en-US"/>
              </w:rPr>
              <w:t>INDICAR LA DECISION A TOMAR</w:t>
            </w:r>
          </w:p>
        </w:tc>
        <w:tc>
          <w:tcPr>
            <w:tcW w:w="3775" w:type="dxa"/>
          </w:tcPr>
          <w:p w14:paraId="6174F836" w14:textId="41FD5DC4" w:rsidR="00EF3DBA" w:rsidRPr="0000141D" w:rsidRDefault="042696A7" w:rsidP="042696A7">
            <w:pPr>
              <w:pStyle w:val="Default"/>
              <w:jc w:val="center"/>
              <w:rPr>
                <w:rFonts w:ascii="Arial" w:hAnsi="Arial" w:cs="Arial"/>
                <w:color w:val="333333"/>
                <w:sz w:val="22"/>
                <w:szCs w:val="22"/>
                <w:lang w:eastAsia="en-US"/>
              </w:rPr>
            </w:pPr>
            <w:r w:rsidRPr="0000141D"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en-US"/>
              </w:rPr>
              <w:t>IMPORTANCIA:</w:t>
            </w:r>
            <w:r w:rsidRPr="0000141D">
              <w:rPr>
                <w:rFonts w:ascii="Arial" w:hAnsi="Arial" w:cs="Arial"/>
                <w:color w:val="333333"/>
                <w:sz w:val="22"/>
                <w:szCs w:val="22"/>
                <w:lang w:eastAsia="en-US"/>
              </w:rPr>
              <w:t xml:space="preserve"> Rutinaria, importante o trascendental </w:t>
            </w:r>
          </w:p>
        </w:tc>
        <w:tc>
          <w:tcPr>
            <w:tcW w:w="2876" w:type="dxa"/>
          </w:tcPr>
          <w:p w14:paraId="1C526144" w14:textId="5EA070C2" w:rsidR="00EF3DBA" w:rsidRPr="00883F25" w:rsidRDefault="042696A7" w:rsidP="042696A7">
            <w:pPr>
              <w:pStyle w:val="Default"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en-US" w:eastAsia="en-US"/>
              </w:rPr>
            </w:pPr>
            <w:r w:rsidRPr="042696A7"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val="en-US" w:eastAsia="en-US"/>
              </w:rPr>
              <w:t>FRECUENCIA:</w:t>
            </w:r>
            <w:r w:rsidRPr="042696A7">
              <w:rPr>
                <w:rFonts w:ascii="Arial" w:hAnsi="Arial" w:cs="Arial"/>
                <w:color w:val="333333"/>
                <w:sz w:val="22"/>
                <w:szCs w:val="22"/>
                <w:lang w:val="en-US" w:eastAsia="en-US"/>
              </w:rPr>
              <w:t xml:space="preserve"> Eventual, Frecuente.</w:t>
            </w:r>
          </w:p>
        </w:tc>
      </w:tr>
      <w:tr w:rsidR="00EF3DBA" w:rsidRPr="007D080B" w14:paraId="168CE66E" w14:textId="003E6DE9" w:rsidTr="042696A7">
        <w:tc>
          <w:tcPr>
            <w:tcW w:w="4139" w:type="dxa"/>
          </w:tcPr>
          <w:p w14:paraId="768292C2" w14:textId="38725BC1" w:rsidR="00EF3DBA" w:rsidRPr="007D080B" w:rsidRDefault="00EF3DBA" w:rsidP="00C80C11">
            <w:pPr>
              <w:jc w:val="both"/>
              <w:rPr>
                <w:rFonts w:ascii="Arial" w:hAnsi="Arial" w:cs="Arial"/>
                <w:i/>
                <w:iCs/>
                <w:color w:val="333333"/>
                <w:sz w:val="24"/>
                <w:szCs w:val="22"/>
                <w:lang w:val="es-MX"/>
              </w:rPr>
            </w:pPr>
          </w:p>
        </w:tc>
        <w:tc>
          <w:tcPr>
            <w:tcW w:w="3775" w:type="dxa"/>
          </w:tcPr>
          <w:p w14:paraId="0A45103F" w14:textId="71BA482E" w:rsidR="00EF3DBA" w:rsidRPr="00A04567" w:rsidRDefault="00EF3DBA" w:rsidP="00C80C11">
            <w:pPr>
              <w:jc w:val="both"/>
              <w:rPr>
                <w:rFonts w:ascii="Arial" w:hAnsi="Arial" w:cs="Arial"/>
                <w:i/>
                <w:iCs/>
                <w:color w:val="333333"/>
                <w:sz w:val="24"/>
                <w:szCs w:val="22"/>
                <w:lang w:val="es-MX"/>
              </w:rPr>
            </w:pPr>
          </w:p>
        </w:tc>
        <w:tc>
          <w:tcPr>
            <w:tcW w:w="2876" w:type="dxa"/>
          </w:tcPr>
          <w:p w14:paraId="05A993F0" w14:textId="1D982B1A" w:rsidR="00EF3DBA" w:rsidRDefault="00EF3DBA" w:rsidP="00C80C11">
            <w:pPr>
              <w:jc w:val="both"/>
              <w:rPr>
                <w:rFonts w:ascii="Arial" w:hAnsi="Arial" w:cs="Arial"/>
                <w:i/>
                <w:iCs/>
                <w:color w:val="333333"/>
                <w:sz w:val="24"/>
                <w:szCs w:val="22"/>
                <w:lang w:val="es-MX"/>
              </w:rPr>
            </w:pPr>
          </w:p>
        </w:tc>
      </w:tr>
      <w:tr w:rsidR="00EB7FDA" w:rsidRPr="007D080B" w14:paraId="3A74DDCC" w14:textId="3BAFBD3C" w:rsidTr="042696A7">
        <w:tc>
          <w:tcPr>
            <w:tcW w:w="4139" w:type="dxa"/>
          </w:tcPr>
          <w:p w14:paraId="6C917199" w14:textId="1636CF30" w:rsidR="00EB7FDA" w:rsidRDefault="00EB7FDA" w:rsidP="00EB7FDA">
            <w:pPr>
              <w:jc w:val="both"/>
              <w:rPr>
                <w:rFonts w:ascii="Arial" w:hAnsi="Arial" w:cs="Arial"/>
                <w:i/>
                <w:iCs/>
                <w:color w:val="333333"/>
                <w:sz w:val="24"/>
                <w:szCs w:val="22"/>
                <w:lang w:val="es-MX"/>
              </w:rPr>
            </w:pPr>
          </w:p>
        </w:tc>
        <w:tc>
          <w:tcPr>
            <w:tcW w:w="3775" w:type="dxa"/>
          </w:tcPr>
          <w:p w14:paraId="22BFFDB5" w14:textId="6B177384" w:rsidR="00EB7FDA" w:rsidRDefault="00EB7FDA" w:rsidP="00EB7FDA">
            <w:pPr>
              <w:jc w:val="both"/>
              <w:rPr>
                <w:rFonts w:ascii="Arial" w:hAnsi="Arial" w:cs="Arial"/>
                <w:i/>
                <w:iCs/>
                <w:color w:val="333333"/>
                <w:sz w:val="24"/>
                <w:szCs w:val="22"/>
                <w:lang w:val="es-MX"/>
              </w:rPr>
            </w:pPr>
          </w:p>
        </w:tc>
        <w:tc>
          <w:tcPr>
            <w:tcW w:w="2876" w:type="dxa"/>
          </w:tcPr>
          <w:p w14:paraId="279E3343" w14:textId="126FEE58" w:rsidR="00EB7FDA" w:rsidRDefault="00EB7FDA" w:rsidP="00EB7FDA">
            <w:pPr>
              <w:jc w:val="both"/>
              <w:rPr>
                <w:rFonts w:ascii="Arial" w:hAnsi="Arial" w:cs="Arial"/>
                <w:i/>
                <w:iCs/>
                <w:color w:val="333333"/>
                <w:sz w:val="24"/>
                <w:szCs w:val="22"/>
                <w:lang w:val="es-MX"/>
              </w:rPr>
            </w:pPr>
          </w:p>
        </w:tc>
      </w:tr>
      <w:tr w:rsidR="00EB7FDA" w:rsidRPr="007D080B" w14:paraId="2F706720" w14:textId="23285447" w:rsidTr="042696A7">
        <w:tc>
          <w:tcPr>
            <w:tcW w:w="4139" w:type="dxa"/>
          </w:tcPr>
          <w:p w14:paraId="4C087BB7" w14:textId="4FB71045" w:rsidR="00EB7FDA" w:rsidRDefault="00EB7FDA" w:rsidP="00EB7FDA">
            <w:pPr>
              <w:jc w:val="both"/>
              <w:rPr>
                <w:rFonts w:ascii="Arial" w:hAnsi="Arial" w:cs="Arial"/>
                <w:i/>
                <w:iCs/>
                <w:color w:val="333333"/>
                <w:sz w:val="24"/>
                <w:szCs w:val="22"/>
                <w:lang w:val="es-MX"/>
              </w:rPr>
            </w:pPr>
          </w:p>
        </w:tc>
        <w:tc>
          <w:tcPr>
            <w:tcW w:w="3775" w:type="dxa"/>
          </w:tcPr>
          <w:p w14:paraId="7C7F01AE" w14:textId="05F8E37C" w:rsidR="00EB7FDA" w:rsidRDefault="00EB7FDA" w:rsidP="00EB7FDA">
            <w:pPr>
              <w:jc w:val="both"/>
              <w:rPr>
                <w:rFonts w:ascii="Arial" w:hAnsi="Arial" w:cs="Arial"/>
                <w:i/>
                <w:iCs/>
                <w:color w:val="333333"/>
                <w:sz w:val="24"/>
                <w:szCs w:val="22"/>
                <w:lang w:val="es-MX"/>
              </w:rPr>
            </w:pPr>
          </w:p>
        </w:tc>
        <w:tc>
          <w:tcPr>
            <w:tcW w:w="2876" w:type="dxa"/>
          </w:tcPr>
          <w:p w14:paraId="7D1B06EC" w14:textId="7DB78F14" w:rsidR="00EB7FDA" w:rsidRDefault="00EB7FDA" w:rsidP="00EB7FDA">
            <w:pPr>
              <w:jc w:val="both"/>
              <w:rPr>
                <w:rFonts w:ascii="Arial" w:hAnsi="Arial" w:cs="Arial"/>
                <w:i/>
                <w:iCs/>
                <w:color w:val="333333"/>
                <w:sz w:val="24"/>
                <w:szCs w:val="22"/>
                <w:lang w:val="es-MX"/>
              </w:rPr>
            </w:pPr>
          </w:p>
        </w:tc>
      </w:tr>
      <w:tr w:rsidR="00704A48" w:rsidRPr="007D080B" w14:paraId="37CDC0B2" w14:textId="16AE7914" w:rsidTr="042696A7">
        <w:tc>
          <w:tcPr>
            <w:tcW w:w="4139" w:type="dxa"/>
          </w:tcPr>
          <w:p w14:paraId="42E30892" w14:textId="3CF80ADF" w:rsidR="00704A48" w:rsidRPr="00704A48" w:rsidRDefault="00704A48" w:rsidP="00704A48">
            <w:pPr>
              <w:jc w:val="both"/>
              <w:rPr>
                <w:rFonts w:ascii="Arial" w:hAnsi="Arial" w:cs="Arial"/>
                <w:i/>
                <w:iCs/>
                <w:color w:val="333333"/>
                <w:sz w:val="24"/>
                <w:szCs w:val="22"/>
                <w:lang w:val="es-MX"/>
              </w:rPr>
            </w:pPr>
          </w:p>
        </w:tc>
        <w:tc>
          <w:tcPr>
            <w:tcW w:w="3775" w:type="dxa"/>
          </w:tcPr>
          <w:p w14:paraId="1ACCA474" w14:textId="69D5AAD4" w:rsidR="00704A48" w:rsidRDefault="00704A48" w:rsidP="00704A48">
            <w:pPr>
              <w:jc w:val="both"/>
              <w:rPr>
                <w:rFonts w:ascii="Arial" w:hAnsi="Arial" w:cs="Arial"/>
                <w:i/>
                <w:iCs/>
                <w:color w:val="333333"/>
                <w:sz w:val="24"/>
                <w:szCs w:val="22"/>
                <w:lang w:val="es-MX"/>
              </w:rPr>
            </w:pPr>
          </w:p>
        </w:tc>
        <w:tc>
          <w:tcPr>
            <w:tcW w:w="2876" w:type="dxa"/>
          </w:tcPr>
          <w:p w14:paraId="65582EF7" w14:textId="383BD135" w:rsidR="00704A48" w:rsidRDefault="00704A48" w:rsidP="00704A48">
            <w:pPr>
              <w:jc w:val="both"/>
              <w:rPr>
                <w:rFonts w:ascii="Arial" w:hAnsi="Arial" w:cs="Arial"/>
                <w:i/>
                <w:iCs/>
                <w:color w:val="333333"/>
                <w:sz w:val="24"/>
                <w:szCs w:val="22"/>
                <w:lang w:val="es-MX"/>
              </w:rPr>
            </w:pPr>
          </w:p>
        </w:tc>
      </w:tr>
      <w:tr w:rsidR="00797A2F" w:rsidRPr="007D080B" w14:paraId="4CF84DA7" w14:textId="77777777" w:rsidTr="042696A7">
        <w:tc>
          <w:tcPr>
            <w:tcW w:w="4139" w:type="dxa"/>
          </w:tcPr>
          <w:p w14:paraId="1F22C5CF" w14:textId="12C5E4C1" w:rsidR="00797A2F" w:rsidRPr="00797A2F" w:rsidRDefault="00797A2F" w:rsidP="00704A48">
            <w:pPr>
              <w:jc w:val="both"/>
              <w:rPr>
                <w:rFonts w:ascii="Arial" w:hAnsi="Arial" w:cs="Arial"/>
                <w:i/>
                <w:iCs/>
                <w:color w:val="333333"/>
                <w:sz w:val="24"/>
                <w:szCs w:val="22"/>
                <w:lang w:val="es-MX"/>
              </w:rPr>
            </w:pPr>
          </w:p>
        </w:tc>
        <w:tc>
          <w:tcPr>
            <w:tcW w:w="3775" w:type="dxa"/>
          </w:tcPr>
          <w:p w14:paraId="140B4A09" w14:textId="4AC49912" w:rsidR="00797A2F" w:rsidRDefault="00797A2F" w:rsidP="00704A48">
            <w:pPr>
              <w:jc w:val="both"/>
              <w:rPr>
                <w:rFonts w:ascii="Arial" w:hAnsi="Arial" w:cs="Arial"/>
                <w:i/>
                <w:iCs/>
                <w:color w:val="333333"/>
                <w:sz w:val="24"/>
                <w:szCs w:val="22"/>
                <w:lang w:val="es-MX"/>
              </w:rPr>
            </w:pPr>
          </w:p>
        </w:tc>
        <w:tc>
          <w:tcPr>
            <w:tcW w:w="2876" w:type="dxa"/>
          </w:tcPr>
          <w:p w14:paraId="1023EAED" w14:textId="45077948" w:rsidR="00797A2F" w:rsidRDefault="00797A2F" w:rsidP="00704A48">
            <w:pPr>
              <w:jc w:val="both"/>
              <w:rPr>
                <w:rFonts w:ascii="Arial" w:hAnsi="Arial" w:cs="Arial"/>
                <w:i/>
                <w:iCs/>
                <w:color w:val="333333"/>
                <w:sz w:val="24"/>
                <w:szCs w:val="22"/>
                <w:lang w:val="es-MX"/>
              </w:rPr>
            </w:pPr>
          </w:p>
        </w:tc>
      </w:tr>
      <w:tr w:rsidR="0003293A" w:rsidRPr="007D080B" w14:paraId="3DC7276D" w14:textId="77777777" w:rsidTr="042696A7">
        <w:tc>
          <w:tcPr>
            <w:tcW w:w="4139" w:type="dxa"/>
          </w:tcPr>
          <w:p w14:paraId="2596196D" w14:textId="4CE58E7D" w:rsidR="0003293A" w:rsidRPr="0003293A" w:rsidRDefault="0003293A" w:rsidP="0003293A">
            <w:pPr>
              <w:jc w:val="both"/>
              <w:rPr>
                <w:rFonts w:ascii="Arial" w:hAnsi="Arial" w:cs="Arial"/>
                <w:i/>
                <w:iCs/>
                <w:color w:val="333333"/>
                <w:sz w:val="24"/>
                <w:szCs w:val="22"/>
                <w:lang w:val="es-MX"/>
              </w:rPr>
            </w:pPr>
          </w:p>
        </w:tc>
        <w:tc>
          <w:tcPr>
            <w:tcW w:w="3775" w:type="dxa"/>
          </w:tcPr>
          <w:p w14:paraId="0A5A2F76" w14:textId="3EAC59FB" w:rsidR="0003293A" w:rsidRPr="0003293A" w:rsidRDefault="0003293A" w:rsidP="0003293A">
            <w:pPr>
              <w:jc w:val="both"/>
              <w:rPr>
                <w:rFonts w:ascii="Arial" w:hAnsi="Arial" w:cs="Arial"/>
                <w:i/>
                <w:iCs/>
                <w:color w:val="333333"/>
                <w:sz w:val="24"/>
                <w:szCs w:val="22"/>
                <w:lang w:val="es-MX"/>
              </w:rPr>
            </w:pPr>
          </w:p>
        </w:tc>
        <w:tc>
          <w:tcPr>
            <w:tcW w:w="2876" w:type="dxa"/>
          </w:tcPr>
          <w:p w14:paraId="40DB7292" w14:textId="7331202D" w:rsidR="0003293A" w:rsidRDefault="0003293A" w:rsidP="0003293A">
            <w:pPr>
              <w:jc w:val="both"/>
              <w:rPr>
                <w:rFonts w:ascii="Arial" w:hAnsi="Arial" w:cs="Arial"/>
                <w:i/>
                <w:iCs/>
                <w:color w:val="333333"/>
                <w:sz w:val="24"/>
                <w:szCs w:val="22"/>
                <w:lang w:val="es-MX"/>
              </w:rPr>
            </w:pPr>
          </w:p>
        </w:tc>
      </w:tr>
    </w:tbl>
    <w:p w14:paraId="3670BD83" w14:textId="77777777" w:rsidR="00A73D19" w:rsidRDefault="00A73D19" w:rsidP="00A73D19">
      <w:pPr>
        <w:jc w:val="both"/>
        <w:rPr>
          <w:rFonts w:ascii="Arial" w:hAnsi="Arial" w:cs="Arial"/>
          <w:color w:val="333333"/>
          <w:sz w:val="24"/>
          <w:szCs w:val="22"/>
          <w:lang w:val="es-MX"/>
        </w:rPr>
      </w:pPr>
    </w:p>
    <w:p w14:paraId="01644986" w14:textId="77777777" w:rsidR="00A73D19" w:rsidRDefault="00A73D19">
      <w:pPr>
        <w:rPr>
          <w:lang w:val="es-MX"/>
        </w:rPr>
      </w:pPr>
    </w:p>
    <w:p w14:paraId="6CE3427A" w14:textId="77777777" w:rsidR="00A73D19" w:rsidRPr="00F02123" w:rsidRDefault="00A73D19">
      <w:pPr>
        <w:rPr>
          <w:lang w:val="es-MX"/>
        </w:rPr>
      </w:pPr>
    </w:p>
    <w:tbl>
      <w:tblPr>
        <w:tblW w:w="11016" w:type="dxa"/>
        <w:tblLayout w:type="fixed"/>
        <w:tblLook w:val="0000" w:firstRow="0" w:lastRow="0" w:firstColumn="0" w:lastColumn="0" w:noHBand="0" w:noVBand="0"/>
      </w:tblPr>
      <w:tblGrid>
        <w:gridCol w:w="468"/>
        <w:gridCol w:w="10548"/>
      </w:tblGrid>
      <w:tr w:rsidR="00055152" w:rsidRPr="00D923B0" w14:paraId="49E301F2" w14:textId="77777777" w:rsidTr="00C85E62">
        <w:trPr>
          <w:cantSplit/>
        </w:trPr>
        <w:tc>
          <w:tcPr>
            <w:tcW w:w="11016" w:type="dxa"/>
            <w:gridSpan w:val="2"/>
            <w:tcBorders>
              <w:top w:val="single" w:sz="4" w:space="0" w:color="auto"/>
            </w:tcBorders>
          </w:tcPr>
          <w:p w14:paraId="75F949BF" w14:textId="65D4CC3F" w:rsidR="00193BD3" w:rsidRPr="00D94EEE" w:rsidRDefault="00193BD3">
            <w:pPr>
              <w:tabs>
                <w:tab w:val="right" w:pos="10800"/>
              </w:tabs>
              <w:rPr>
                <w:rFonts w:ascii="Arial" w:hAnsi="Arial"/>
                <w:b/>
                <w:sz w:val="22"/>
                <w:lang w:val="es-MX"/>
              </w:rPr>
            </w:pPr>
          </w:p>
          <w:p w14:paraId="5F48937E" w14:textId="77777777" w:rsidR="00055152" w:rsidRPr="00161D41" w:rsidRDefault="0078781D" w:rsidP="003F0201">
            <w:pPr>
              <w:pStyle w:val="Prrafodelista"/>
              <w:numPr>
                <w:ilvl w:val="0"/>
                <w:numId w:val="22"/>
              </w:numPr>
              <w:tabs>
                <w:tab w:val="right" w:pos="10800"/>
              </w:tabs>
              <w:rPr>
                <w:rFonts w:ascii="Arial" w:hAnsi="Arial"/>
                <w:b/>
                <w:sz w:val="22"/>
                <w:lang w:val="es-MX"/>
              </w:rPr>
            </w:pPr>
            <w:r>
              <w:rPr>
                <w:rFonts w:ascii="Arial" w:hAnsi="Arial"/>
                <w:b/>
                <w:sz w:val="22"/>
                <w:lang w:val="es-MX"/>
              </w:rPr>
              <w:t xml:space="preserve">ESTRUCTURA </w:t>
            </w:r>
            <w:r w:rsidR="00B7041F" w:rsidRPr="007F2CAC">
              <w:rPr>
                <w:rFonts w:ascii="Arial" w:hAnsi="Arial"/>
                <w:b/>
                <w:sz w:val="22"/>
                <w:lang w:val="es-MX"/>
              </w:rPr>
              <w:t>ORGANIZACIONAL</w:t>
            </w:r>
            <w:r w:rsidR="00055152" w:rsidRPr="007F2CAC">
              <w:rPr>
                <w:rFonts w:ascii="Arial" w:hAnsi="Arial"/>
                <w:b/>
                <w:sz w:val="22"/>
                <w:lang w:val="es-MX"/>
              </w:rPr>
              <w:t>:</w:t>
            </w:r>
            <w:r w:rsidR="00302C7B">
              <w:rPr>
                <w:rFonts w:ascii="Arial" w:hAnsi="Arial"/>
                <w:b/>
                <w:sz w:val="22"/>
                <w:lang w:val="es-MX"/>
              </w:rPr>
              <w:t xml:space="preserve"> </w:t>
            </w:r>
            <w:r w:rsidR="00631388" w:rsidRPr="00900AB5">
              <w:rPr>
                <w:rFonts w:ascii="Arial" w:hAnsi="Arial" w:cs="Arial"/>
                <w:bCs/>
                <w:color w:val="333333"/>
                <w:lang w:val="es-MX"/>
              </w:rPr>
              <w:t>(</w:t>
            </w:r>
            <w:r w:rsidR="00631388" w:rsidRPr="00631388">
              <w:rPr>
                <w:rFonts w:ascii="Arial" w:hAnsi="Arial" w:cs="Arial"/>
                <w:bCs/>
                <w:color w:val="333333"/>
                <w:lang w:val="es-MX"/>
              </w:rPr>
              <w:t>Registrar los títulos de puesto de la estructura de organización vigente autorizada. –No anotar nombres-.</w:t>
            </w:r>
            <w:r w:rsidR="00631388" w:rsidRPr="00900AB5">
              <w:rPr>
                <w:rFonts w:ascii="Arial" w:hAnsi="Arial" w:cs="Arial"/>
                <w:bCs/>
                <w:color w:val="333333"/>
                <w:lang w:val="es-MX"/>
              </w:rPr>
              <w:t>)</w:t>
            </w:r>
          </w:p>
          <w:p w14:paraId="778F2749" w14:textId="121696FA" w:rsidR="00161D41" w:rsidRPr="00124068" w:rsidRDefault="008E088C" w:rsidP="00124068">
            <w:pPr>
              <w:tabs>
                <w:tab w:val="right" w:pos="10800"/>
              </w:tabs>
              <w:rPr>
                <w:rFonts w:ascii="Arial" w:hAnsi="Arial"/>
                <w:b/>
                <w:sz w:val="22"/>
                <w:lang w:val="es-MX"/>
              </w:rPr>
            </w:pPr>
            <w:r>
              <w:rPr>
                <w:rFonts w:ascii="Arial" w:hAnsi="Arial"/>
                <w:b/>
                <w:noProof/>
                <w:sz w:val="22"/>
                <w:lang w:val="es-MX"/>
              </w:rPr>
              <w:drawing>
                <wp:anchor distT="0" distB="0" distL="114300" distR="114300" simplePos="0" relativeHeight="251658240" behindDoc="1" locked="0" layoutInCell="1" allowOverlap="1" wp14:anchorId="07AAB44A" wp14:editId="70423771">
                  <wp:simplePos x="0" y="0"/>
                  <wp:positionH relativeFrom="column">
                    <wp:posOffset>1252220</wp:posOffset>
                  </wp:positionH>
                  <wp:positionV relativeFrom="paragraph">
                    <wp:posOffset>239395</wp:posOffset>
                  </wp:positionV>
                  <wp:extent cx="5066030" cy="647700"/>
                  <wp:effectExtent l="0" t="0" r="20320" b="0"/>
                  <wp:wrapTight wrapText="bothSides">
                    <wp:wrapPolygon edited="0">
                      <wp:start x="0" y="1906"/>
                      <wp:lineTo x="0" y="19694"/>
                      <wp:lineTo x="21605" y="19694"/>
                      <wp:lineTo x="21605" y="1906"/>
                      <wp:lineTo x="0" y="1906"/>
                    </wp:wrapPolygon>
                  </wp:wrapTight>
                  <wp:docPr id="3" name="Diagrama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55152" w:rsidRPr="00D923B0" w14:paraId="3A7AF25A" w14:textId="77777777" w:rsidTr="00C85E62">
        <w:tc>
          <w:tcPr>
            <w:tcW w:w="468" w:type="dxa"/>
          </w:tcPr>
          <w:p w14:paraId="24CE8672" w14:textId="13FBEAB8" w:rsidR="00055152" w:rsidRPr="00D94EEE" w:rsidRDefault="00055152">
            <w:pPr>
              <w:tabs>
                <w:tab w:val="right" w:pos="10800"/>
              </w:tabs>
              <w:rPr>
                <w:rFonts w:ascii="Arial" w:hAnsi="Arial"/>
                <w:sz w:val="22"/>
                <w:lang w:val="es-MX"/>
              </w:rPr>
            </w:pPr>
          </w:p>
        </w:tc>
        <w:tc>
          <w:tcPr>
            <w:tcW w:w="10548" w:type="dxa"/>
          </w:tcPr>
          <w:p w14:paraId="22087B9D" w14:textId="77777777" w:rsidR="00EA18DE" w:rsidRPr="00D94EEE" w:rsidRDefault="00EA18DE" w:rsidP="00B7041F">
            <w:pPr>
              <w:tabs>
                <w:tab w:val="right" w:pos="10800"/>
              </w:tabs>
              <w:rPr>
                <w:rFonts w:ascii="Arial" w:hAnsi="Arial"/>
                <w:b/>
                <w:sz w:val="22"/>
                <w:lang w:val="es-MX"/>
              </w:rPr>
            </w:pPr>
          </w:p>
        </w:tc>
      </w:tr>
    </w:tbl>
    <w:p w14:paraId="35385748" w14:textId="0E0623CE" w:rsidR="00621C90" w:rsidRPr="00D94EEE" w:rsidRDefault="00621C90">
      <w:pPr>
        <w:tabs>
          <w:tab w:val="right" w:pos="10800"/>
        </w:tabs>
        <w:rPr>
          <w:rFonts w:ascii="Arial" w:hAnsi="Arial"/>
          <w:sz w:val="22"/>
          <w:lang w:val="es-MX"/>
        </w:rPr>
      </w:pPr>
    </w:p>
    <w:p w14:paraId="21A3DED5" w14:textId="77777777" w:rsidR="00055152" w:rsidRDefault="00055152">
      <w:pPr>
        <w:tabs>
          <w:tab w:val="right" w:pos="10800"/>
        </w:tabs>
        <w:rPr>
          <w:rFonts w:ascii="Arial" w:hAnsi="Arial"/>
          <w:sz w:val="22"/>
          <w:lang w:val="es-MX"/>
        </w:rPr>
      </w:pPr>
    </w:p>
    <w:tbl>
      <w:tblPr>
        <w:tblW w:w="11016" w:type="dxa"/>
        <w:tblLayout w:type="fixed"/>
        <w:tblLook w:val="0000" w:firstRow="0" w:lastRow="0" w:firstColumn="0" w:lastColumn="0" w:noHBand="0" w:noVBand="0"/>
      </w:tblPr>
      <w:tblGrid>
        <w:gridCol w:w="11016"/>
      </w:tblGrid>
      <w:tr w:rsidR="000540E3" w:rsidRPr="00D923B0" w14:paraId="65D69890" w14:textId="77777777" w:rsidTr="042696A7">
        <w:trPr>
          <w:cantSplit/>
        </w:trPr>
        <w:tc>
          <w:tcPr>
            <w:tcW w:w="11016" w:type="dxa"/>
            <w:tcBorders>
              <w:top w:val="single" w:sz="4" w:space="0" w:color="auto"/>
            </w:tcBorders>
          </w:tcPr>
          <w:p w14:paraId="07201548" w14:textId="599EF6A6" w:rsidR="00C62B0D" w:rsidRPr="0017266D" w:rsidRDefault="008E66B4" w:rsidP="00145F45">
            <w:pPr>
              <w:pStyle w:val="Prrafodelista"/>
              <w:numPr>
                <w:ilvl w:val="0"/>
                <w:numId w:val="22"/>
              </w:numPr>
              <w:tabs>
                <w:tab w:val="right" w:pos="10800"/>
              </w:tabs>
              <w:rPr>
                <w:rFonts w:ascii="Arial" w:hAnsi="Arial"/>
                <w:b/>
                <w:sz w:val="22"/>
                <w:lang w:val="es-MX"/>
              </w:rPr>
            </w:pPr>
            <w:r w:rsidRPr="0017266D">
              <w:rPr>
                <w:rFonts w:ascii="Arial" w:hAnsi="Arial"/>
                <w:b/>
                <w:sz w:val="22"/>
                <w:lang w:val="es-MX"/>
              </w:rPr>
              <w:lastRenderedPageBreak/>
              <w:t>PERFIL DE PUESTO</w:t>
            </w:r>
            <w:r w:rsidR="000540E3" w:rsidRPr="0017266D">
              <w:rPr>
                <w:rFonts w:ascii="Arial" w:hAnsi="Arial"/>
                <w:b/>
                <w:sz w:val="22"/>
                <w:lang w:val="es-MX"/>
              </w:rPr>
              <w:t>:</w:t>
            </w:r>
            <w:r w:rsidR="00631388" w:rsidRPr="0017266D">
              <w:rPr>
                <w:rFonts w:ascii="Arial" w:hAnsi="Arial" w:cs="Arial"/>
                <w:bCs/>
                <w:color w:val="333333"/>
                <w:lang w:val="es-MX"/>
              </w:rPr>
              <w:t xml:space="preserve"> (</w:t>
            </w:r>
            <w:r w:rsidR="00856B27" w:rsidRPr="0017266D">
              <w:rPr>
                <w:rFonts w:ascii="Arial" w:hAnsi="Arial" w:cs="Arial"/>
                <w:bCs/>
                <w:color w:val="333333"/>
                <w:lang w:val="es-MX"/>
              </w:rPr>
              <w:t>Características profesionales y personales que deben tener las personas para cubrir el puesto.</w:t>
            </w:r>
            <w:r w:rsidR="00631388" w:rsidRPr="0017266D">
              <w:rPr>
                <w:rFonts w:ascii="Arial" w:hAnsi="Arial" w:cs="Arial"/>
                <w:bCs/>
                <w:color w:val="333333"/>
                <w:lang w:val="es-MX"/>
              </w:rPr>
              <w:t>)</w:t>
            </w:r>
          </w:p>
          <w:tbl>
            <w:tblPr>
              <w:tblStyle w:val="Tablaconcuadrcula"/>
              <w:tblW w:w="10790" w:type="dxa"/>
              <w:tblLayout w:type="fixed"/>
              <w:tblLook w:val="04A0" w:firstRow="1" w:lastRow="0" w:firstColumn="1" w:lastColumn="0" w:noHBand="0" w:noVBand="1"/>
            </w:tblPr>
            <w:tblGrid>
              <w:gridCol w:w="3596"/>
              <w:gridCol w:w="1799"/>
              <w:gridCol w:w="5395"/>
            </w:tblGrid>
            <w:tr w:rsidR="00954D8B" w:rsidRPr="0017266D" w14:paraId="12AB5771" w14:textId="77777777" w:rsidTr="042696A7">
              <w:tc>
                <w:tcPr>
                  <w:tcW w:w="3596" w:type="dxa"/>
                </w:tcPr>
                <w:p w14:paraId="56B443B2" w14:textId="76E00124" w:rsidR="00954D8B" w:rsidRPr="0017266D" w:rsidRDefault="00954D8B" w:rsidP="00EC72D4">
                  <w:pPr>
                    <w:tabs>
                      <w:tab w:val="right" w:pos="10800"/>
                    </w:tabs>
                    <w:rPr>
                      <w:rFonts w:ascii="Arial" w:hAnsi="Arial" w:cs="Arial"/>
                      <w:b/>
                      <w:sz w:val="22"/>
                      <w:lang w:val="es-MX"/>
                    </w:rPr>
                  </w:pPr>
                  <w:r w:rsidRPr="0017266D">
                    <w:rPr>
                      <w:rFonts w:ascii="Arial" w:hAnsi="Arial" w:cs="Arial"/>
                      <w:b/>
                      <w:bCs/>
                      <w:lang w:val="es-MX"/>
                    </w:rPr>
                    <w:t xml:space="preserve">Edad: </w:t>
                  </w:r>
                  <w:r w:rsidR="00D923B0">
                    <w:rPr>
                      <w:rFonts w:ascii="Arial" w:hAnsi="Arial" w:cs="Arial"/>
                      <w:b/>
                      <w:bCs/>
                      <w:lang w:val="es-MX"/>
                    </w:rPr>
                    <w:t>xxxx</w:t>
                  </w:r>
                  <w:r w:rsidR="00993AFE" w:rsidRPr="00993AFE">
                    <w:rPr>
                      <w:rFonts w:ascii="Arial" w:hAnsi="Arial" w:cs="Arial"/>
                      <w:b/>
                      <w:bCs/>
                      <w:lang w:val="es-MX"/>
                    </w:rPr>
                    <w:t xml:space="preserve"> años.</w:t>
                  </w:r>
                </w:p>
              </w:tc>
              <w:tc>
                <w:tcPr>
                  <w:tcW w:w="7194" w:type="dxa"/>
                  <w:gridSpan w:val="2"/>
                </w:tcPr>
                <w:p w14:paraId="05290B83" w14:textId="3647148F" w:rsidR="00954D8B" w:rsidRPr="0017266D" w:rsidRDefault="00954D8B" w:rsidP="00EC72D4">
                  <w:pPr>
                    <w:tabs>
                      <w:tab w:val="right" w:pos="10800"/>
                    </w:tabs>
                    <w:rPr>
                      <w:rFonts w:ascii="Arial" w:hAnsi="Arial" w:cs="Arial"/>
                      <w:b/>
                      <w:sz w:val="22"/>
                      <w:lang w:val="es-MX"/>
                    </w:rPr>
                  </w:pPr>
                  <w:r w:rsidRPr="0017266D">
                    <w:rPr>
                      <w:rFonts w:ascii="Arial" w:hAnsi="Arial" w:cs="Arial"/>
                      <w:b/>
                      <w:bCs/>
                      <w:lang w:val="es-MX"/>
                    </w:rPr>
                    <w:t xml:space="preserve">Sexo: </w:t>
                  </w:r>
                  <w:r w:rsidR="00D923B0">
                    <w:rPr>
                      <w:rFonts w:ascii="Arial" w:hAnsi="Arial" w:cs="Arial"/>
                      <w:b/>
                      <w:bCs/>
                      <w:lang w:val="es-MX"/>
                    </w:rPr>
                    <w:t>xxxxx</w:t>
                  </w:r>
                  <w:r w:rsidR="002A7382" w:rsidRPr="002A7382">
                    <w:rPr>
                      <w:rFonts w:ascii="Arial" w:hAnsi="Arial" w:cs="Arial"/>
                      <w:b/>
                      <w:bCs/>
                      <w:lang w:val="es-MX"/>
                    </w:rPr>
                    <w:t>.</w:t>
                  </w:r>
                </w:p>
              </w:tc>
            </w:tr>
            <w:tr w:rsidR="00EC72D4" w:rsidRPr="00D923B0" w14:paraId="7C9D3EBE" w14:textId="77777777" w:rsidTr="042696A7">
              <w:tc>
                <w:tcPr>
                  <w:tcW w:w="5395" w:type="dxa"/>
                  <w:gridSpan w:val="2"/>
                </w:tcPr>
                <w:p w14:paraId="1CE4C2F5" w14:textId="769CD5B3" w:rsidR="00EC72D4" w:rsidRPr="0017266D" w:rsidRDefault="00EC72D4" w:rsidP="00EC72D4">
                  <w:pPr>
                    <w:tabs>
                      <w:tab w:val="right" w:pos="10800"/>
                    </w:tabs>
                    <w:rPr>
                      <w:rFonts w:ascii="Arial" w:hAnsi="Arial" w:cs="Arial"/>
                      <w:b/>
                      <w:sz w:val="22"/>
                      <w:lang w:val="es-MX"/>
                    </w:rPr>
                  </w:pPr>
                  <w:r w:rsidRPr="0017266D">
                    <w:rPr>
                      <w:rFonts w:ascii="Arial" w:hAnsi="Arial" w:cs="Arial"/>
                      <w:b/>
                      <w:bCs/>
                      <w:lang w:val="es-MX"/>
                    </w:rPr>
                    <w:t xml:space="preserve">Viajes / Frecuencia: </w:t>
                  </w:r>
                  <w:r w:rsidR="00D923B0">
                    <w:rPr>
                      <w:rFonts w:ascii="Arial" w:hAnsi="Arial" w:cs="Arial"/>
                      <w:b/>
                      <w:bCs/>
                      <w:lang w:val="es-MX"/>
                    </w:rPr>
                    <w:t>xxx</w:t>
                  </w:r>
                </w:p>
              </w:tc>
              <w:tc>
                <w:tcPr>
                  <w:tcW w:w="5395" w:type="dxa"/>
                </w:tcPr>
                <w:p w14:paraId="263FE768" w14:textId="676E92EB" w:rsidR="00EC72D4" w:rsidRPr="0017266D" w:rsidRDefault="00EC72D4" w:rsidP="00EC72D4">
                  <w:pPr>
                    <w:tabs>
                      <w:tab w:val="right" w:pos="10800"/>
                    </w:tabs>
                    <w:rPr>
                      <w:rFonts w:ascii="Arial" w:hAnsi="Arial" w:cs="Arial"/>
                      <w:b/>
                      <w:sz w:val="22"/>
                      <w:lang w:val="es-MX"/>
                    </w:rPr>
                  </w:pPr>
                  <w:r w:rsidRPr="0017266D">
                    <w:rPr>
                      <w:rFonts w:ascii="Arial" w:hAnsi="Arial" w:cs="Arial"/>
                      <w:b/>
                      <w:bCs/>
                      <w:lang w:val="es-MX"/>
                    </w:rPr>
                    <w:t xml:space="preserve">Escolaridad (grado mínimo necesario): </w:t>
                  </w:r>
                  <w:r w:rsidRPr="0017266D">
                    <w:rPr>
                      <w:rFonts w:ascii="Arial" w:hAnsi="Arial" w:cs="Arial"/>
                      <w:lang w:val="es-MX"/>
                    </w:rPr>
                    <w:t xml:space="preserve"> </w:t>
                  </w:r>
                  <w:r w:rsidR="00D923B0">
                    <w:rPr>
                      <w:rFonts w:ascii="Arial" w:hAnsi="Arial" w:cs="Arial"/>
                      <w:lang w:val="es-MX"/>
                    </w:rPr>
                    <w:t>xxx</w:t>
                  </w:r>
                </w:p>
              </w:tc>
            </w:tr>
            <w:tr w:rsidR="00EC72D4" w:rsidRPr="00D923B0" w14:paraId="2C87870E" w14:textId="77777777" w:rsidTr="042696A7">
              <w:tc>
                <w:tcPr>
                  <w:tcW w:w="10790" w:type="dxa"/>
                  <w:gridSpan w:val="3"/>
                </w:tcPr>
                <w:p w14:paraId="12A7056B" w14:textId="5FB95F33" w:rsidR="00EC72D4" w:rsidRPr="0017266D" w:rsidRDefault="00EC72D4" w:rsidP="00EC72D4">
                  <w:pPr>
                    <w:tabs>
                      <w:tab w:val="right" w:pos="10800"/>
                    </w:tabs>
                    <w:rPr>
                      <w:rFonts w:ascii="Arial" w:hAnsi="Arial" w:cs="Arial"/>
                      <w:b/>
                      <w:sz w:val="22"/>
                      <w:lang w:val="es-MX"/>
                    </w:rPr>
                  </w:pPr>
                  <w:r w:rsidRPr="0017266D">
                    <w:rPr>
                      <w:rFonts w:ascii="Arial" w:hAnsi="Arial" w:cs="Arial"/>
                      <w:b/>
                      <w:bCs/>
                      <w:lang w:val="es-MX"/>
                    </w:rPr>
                    <w:t xml:space="preserve">Área o especialidad: </w:t>
                  </w:r>
                  <w:r w:rsidR="003E25B0" w:rsidRPr="003E25B0">
                    <w:rPr>
                      <w:rFonts w:ascii="Arial" w:hAnsi="Arial" w:cs="Arial"/>
                      <w:lang w:val="es-MX"/>
                    </w:rPr>
                    <w:t>Marketing estratégico, marketing digital, gestión de marca y publicidad.</w:t>
                  </w:r>
                </w:p>
              </w:tc>
            </w:tr>
            <w:tr w:rsidR="004B172B" w:rsidRPr="00145772" w14:paraId="58F18024" w14:textId="77777777" w:rsidTr="042696A7">
              <w:tc>
                <w:tcPr>
                  <w:tcW w:w="10790" w:type="dxa"/>
                  <w:gridSpan w:val="3"/>
                </w:tcPr>
                <w:p w14:paraId="2D05902D" w14:textId="77777777" w:rsidR="00004E89" w:rsidRDefault="042696A7" w:rsidP="042696A7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014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Competencias funcionales (técnicas y/o administrativas): </w:t>
                  </w:r>
                </w:p>
                <w:p w14:paraId="7D713382" w14:textId="7DD826AF" w:rsidR="00D11920" w:rsidRPr="00A115F9" w:rsidRDefault="00D923B0" w:rsidP="00D11920">
                  <w:pPr>
                    <w:pStyle w:val="Default"/>
                    <w:numPr>
                      <w:ilvl w:val="0"/>
                      <w:numId w:val="32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xxx</w:t>
                  </w:r>
                  <w:r w:rsidR="00D11920" w:rsidRPr="00A115F9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14:paraId="624A2F05" w14:textId="77777777" w:rsidR="00D11920" w:rsidRPr="00A115F9" w:rsidRDefault="00D11920" w:rsidP="042696A7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562ACCD3" w14:textId="77777777" w:rsidR="004B172B" w:rsidRPr="00A115F9" w:rsidRDefault="042696A7" w:rsidP="042696A7">
                  <w:pPr>
                    <w:pStyle w:val="Default"/>
                    <w:rPr>
                      <w:rFonts w:ascii="Arial" w:hAnsi="Arial" w:cs="Arial"/>
                      <w:b/>
                      <w:bCs/>
                    </w:rPr>
                  </w:pPr>
                  <w:r w:rsidRPr="00A115F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Competencias conductuales:</w:t>
                  </w:r>
                  <w:r w:rsidRPr="00A115F9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  <w:p w14:paraId="0A1075DE" w14:textId="452C2A7F" w:rsidR="00D11920" w:rsidRPr="00A115F9" w:rsidRDefault="00D923B0" w:rsidP="00A115F9">
                  <w:pPr>
                    <w:pStyle w:val="Default"/>
                    <w:numPr>
                      <w:ilvl w:val="0"/>
                      <w:numId w:val="33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xxx</w:t>
                  </w:r>
                </w:p>
                <w:p w14:paraId="4AE89D90" w14:textId="375058BA" w:rsidR="005B390C" w:rsidRPr="0017266D" w:rsidRDefault="005B390C" w:rsidP="00004E89">
                  <w:pPr>
                    <w:pStyle w:val="Default"/>
                    <w:rPr>
                      <w:rFonts w:ascii="Arial" w:hAnsi="Arial" w:cs="Arial"/>
                      <w:b/>
                      <w:sz w:val="22"/>
                    </w:rPr>
                  </w:pPr>
                </w:p>
              </w:tc>
            </w:tr>
            <w:tr w:rsidR="004B172B" w:rsidRPr="0017266D" w14:paraId="511703EF" w14:textId="77777777" w:rsidTr="042696A7">
              <w:tc>
                <w:tcPr>
                  <w:tcW w:w="10790" w:type="dxa"/>
                  <w:gridSpan w:val="3"/>
                </w:tcPr>
                <w:p w14:paraId="0CA92C59" w14:textId="5998FD98" w:rsidR="004B172B" w:rsidRPr="0017266D" w:rsidRDefault="004B172B" w:rsidP="004B172B">
                  <w:pPr>
                    <w:tabs>
                      <w:tab w:val="right" w:pos="10800"/>
                    </w:tabs>
                    <w:rPr>
                      <w:rFonts w:ascii="Arial" w:hAnsi="Arial" w:cs="Arial"/>
                      <w:b/>
                      <w:sz w:val="22"/>
                      <w:lang w:val="es-MX"/>
                    </w:rPr>
                  </w:pPr>
                  <w:r w:rsidRPr="0017266D">
                    <w:rPr>
                      <w:rFonts w:ascii="Arial" w:hAnsi="Arial" w:cs="Arial"/>
                      <w:b/>
                      <w:bCs/>
                      <w:lang w:val="es-MX"/>
                    </w:rPr>
                    <w:t xml:space="preserve">Idiomas: </w:t>
                  </w:r>
                  <w:r w:rsidR="00D923B0">
                    <w:rPr>
                      <w:rFonts w:ascii="Arial" w:hAnsi="Arial" w:cs="Arial"/>
                      <w:b/>
                      <w:bCs/>
                      <w:lang w:val="es-MX"/>
                    </w:rPr>
                    <w:t>XX</w:t>
                  </w:r>
                </w:p>
              </w:tc>
            </w:tr>
            <w:tr w:rsidR="004B172B" w:rsidRPr="00D923B0" w14:paraId="645FE251" w14:textId="77777777" w:rsidTr="042696A7">
              <w:tc>
                <w:tcPr>
                  <w:tcW w:w="10790" w:type="dxa"/>
                  <w:gridSpan w:val="3"/>
                </w:tcPr>
                <w:p w14:paraId="63B50D0E" w14:textId="77777777" w:rsidR="004B172B" w:rsidRDefault="004B172B" w:rsidP="004B172B">
                  <w:pPr>
                    <w:tabs>
                      <w:tab w:val="right" w:pos="10800"/>
                    </w:tabs>
                    <w:rPr>
                      <w:rFonts w:ascii="Arial" w:hAnsi="Arial" w:cs="Arial"/>
                      <w:b/>
                      <w:bCs/>
                      <w:lang w:val="es-MX"/>
                    </w:rPr>
                  </w:pPr>
                  <w:r w:rsidRPr="0017266D">
                    <w:rPr>
                      <w:rFonts w:ascii="Arial" w:hAnsi="Arial" w:cs="Arial"/>
                      <w:b/>
                      <w:bCs/>
                      <w:lang w:val="es-MX"/>
                    </w:rPr>
                    <w:t xml:space="preserve">Experiencia laboral (áreas o puestos): </w:t>
                  </w:r>
                </w:p>
                <w:p w14:paraId="52608BF3" w14:textId="4713F794" w:rsidR="00643859" w:rsidRPr="00643859" w:rsidRDefault="00D923B0" w:rsidP="00643859">
                  <w:pPr>
                    <w:pStyle w:val="Prrafodelista"/>
                    <w:numPr>
                      <w:ilvl w:val="0"/>
                      <w:numId w:val="34"/>
                    </w:numPr>
                    <w:tabs>
                      <w:tab w:val="right" w:pos="10800"/>
                    </w:tabs>
                    <w:rPr>
                      <w:rFonts w:ascii="Arial" w:hAnsi="Arial" w:cs="Arial"/>
                      <w:bCs/>
                      <w:sz w:val="22"/>
                      <w:lang w:val="es-MX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es-MX"/>
                    </w:rPr>
                    <w:t>xxx</w:t>
                  </w:r>
                  <w:r w:rsidR="00643859" w:rsidRPr="00643859">
                    <w:rPr>
                      <w:rFonts w:ascii="Arial" w:hAnsi="Arial" w:cs="Arial"/>
                      <w:bCs/>
                      <w:sz w:val="22"/>
                      <w:lang w:val="es-MX"/>
                    </w:rPr>
                    <w:t>.</w:t>
                  </w:r>
                </w:p>
                <w:p w14:paraId="5CE5D9E5" w14:textId="231E57C8" w:rsidR="00643859" w:rsidRPr="00643859" w:rsidRDefault="00D923B0" w:rsidP="00643859">
                  <w:pPr>
                    <w:pStyle w:val="Prrafodelista"/>
                    <w:numPr>
                      <w:ilvl w:val="0"/>
                      <w:numId w:val="34"/>
                    </w:numPr>
                    <w:tabs>
                      <w:tab w:val="right" w:pos="10800"/>
                    </w:tabs>
                    <w:rPr>
                      <w:rFonts w:ascii="Arial" w:hAnsi="Arial" w:cs="Arial"/>
                      <w:bCs/>
                      <w:sz w:val="22"/>
                      <w:lang w:val="es-MX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es-MX"/>
                    </w:rPr>
                    <w:t>xxx</w:t>
                  </w:r>
                </w:p>
                <w:p w14:paraId="1B31E661" w14:textId="6EA59C3B" w:rsidR="00643859" w:rsidRPr="00643859" w:rsidRDefault="00D923B0" w:rsidP="00643859">
                  <w:pPr>
                    <w:pStyle w:val="Prrafodelista"/>
                    <w:numPr>
                      <w:ilvl w:val="0"/>
                      <w:numId w:val="34"/>
                    </w:numPr>
                    <w:tabs>
                      <w:tab w:val="right" w:pos="10800"/>
                    </w:tabs>
                    <w:rPr>
                      <w:rFonts w:ascii="Arial" w:hAnsi="Arial" w:cs="Arial"/>
                      <w:b/>
                      <w:sz w:val="22"/>
                      <w:lang w:val="es-MX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lang w:val="es-MX"/>
                    </w:rPr>
                    <w:t>XXX</w:t>
                  </w:r>
                </w:p>
              </w:tc>
            </w:tr>
          </w:tbl>
          <w:p w14:paraId="77251D01" w14:textId="36FCF90D" w:rsidR="00D83180" w:rsidRPr="0017266D" w:rsidRDefault="00D83180" w:rsidP="00B5762E">
            <w:pPr>
              <w:tabs>
                <w:tab w:val="right" w:pos="10800"/>
              </w:tabs>
              <w:rPr>
                <w:rFonts w:ascii="Arial" w:hAnsi="Arial"/>
                <w:b/>
                <w:sz w:val="22"/>
                <w:lang w:val="es-MX"/>
              </w:rPr>
            </w:pPr>
          </w:p>
        </w:tc>
      </w:tr>
    </w:tbl>
    <w:p w14:paraId="577117A6" w14:textId="26262F6B" w:rsidR="009E3986" w:rsidRPr="0017266D" w:rsidRDefault="009E3986">
      <w:pPr>
        <w:rPr>
          <w:lang w:val="es-MX"/>
        </w:rPr>
      </w:pPr>
    </w:p>
    <w:p w14:paraId="76BA71D3" w14:textId="0B3BEF92" w:rsidR="000325E5" w:rsidRPr="0017266D" w:rsidRDefault="000325E5" w:rsidP="006634AB">
      <w:pPr>
        <w:tabs>
          <w:tab w:val="right" w:pos="10800"/>
        </w:tabs>
        <w:rPr>
          <w:rFonts w:ascii="Arial" w:hAnsi="Arial"/>
          <w:b/>
          <w:bCs/>
          <w:sz w:val="18"/>
          <w:szCs w:val="16"/>
          <w:lang w:val="es-MX"/>
        </w:rPr>
      </w:pPr>
      <w:r w:rsidRPr="0017266D">
        <w:rPr>
          <w:rFonts w:ascii="Arial" w:hAnsi="Arial"/>
          <w:b/>
          <w:bCs/>
          <w:sz w:val="18"/>
          <w:szCs w:val="16"/>
          <w:lang w:val="es-MX"/>
        </w:rPr>
        <w:t>COMPETENCIAS</w:t>
      </w:r>
    </w:p>
    <w:p w14:paraId="72FFF8DB" w14:textId="722E5687" w:rsidR="006634AB" w:rsidRPr="000325E5" w:rsidRDefault="006634AB" w:rsidP="006634AB">
      <w:pPr>
        <w:tabs>
          <w:tab w:val="right" w:pos="10800"/>
        </w:tabs>
        <w:rPr>
          <w:rFonts w:ascii="Arial" w:hAnsi="Arial"/>
          <w:sz w:val="18"/>
          <w:szCs w:val="16"/>
          <w:lang w:val="es-MX"/>
        </w:rPr>
      </w:pPr>
      <w:r w:rsidRPr="000325E5">
        <w:rPr>
          <w:rFonts w:ascii="Arial" w:hAnsi="Arial"/>
          <w:sz w:val="18"/>
          <w:szCs w:val="16"/>
          <w:lang w:val="es-MX"/>
        </w:rPr>
        <w:t>Capacidad para responder exitosamente una demanda según criterios de desempeño definidos. Las competencias abarcan los conocimientos (Saber), actitudes (Saber Ser) y habilidades (Saber Hacer) de un individuo. Una persona competente sabe movilizar recursos personales (conocimientos, habilidades, actitudes) y del entorno (tecnología, organización, otros) para responder a situaciones complejas, y realiza actividades según criterios de éxito explícitos y logrando los resultados esperados.</w:t>
      </w:r>
    </w:p>
    <w:p w14:paraId="60FAF154" w14:textId="2B64930A" w:rsidR="006634AB" w:rsidRPr="000325E5" w:rsidRDefault="006634AB" w:rsidP="006634AB">
      <w:pPr>
        <w:tabs>
          <w:tab w:val="right" w:pos="10800"/>
        </w:tabs>
        <w:rPr>
          <w:rFonts w:ascii="Arial" w:hAnsi="Arial"/>
          <w:sz w:val="18"/>
          <w:szCs w:val="16"/>
          <w:lang w:val="es-MX"/>
        </w:rPr>
      </w:pPr>
      <w:r w:rsidRPr="00AF173D">
        <w:rPr>
          <w:rFonts w:ascii="Arial" w:hAnsi="Arial"/>
          <w:b/>
          <w:bCs/>
          <w:sz w:val="18"/>
          <w:szCs w:val="16"/>
          <w:lang w:val="es-MX"/>
        </w:rPr>
        <w:t>Competencias conductuales</w:t>
      </w:r>
      <w:r w:rsidR="00AF173D">
        <w:rPr>
          <w:rFonts w:ascii="Arial" w:hAnsi="Arial"/>
          <w:b/>
          <w:bCs/>
          <w:sz w:val="18"/>
          <w:szCs w:val="16"/>
          <w:lang w:val="es-MX"/>
        </w:rPr>
        <w:t>:</w:t>
      </w:r>
      <w:r w:rsidRPr="000325E5">
        <w:rPr>
          <w:rFonts w:ascii="Arial" w:hAnsi="Arial"/>
          <w:sz w:val="18"/>
          <w:szCs w:val="16"/>
          <w:lang w:val="es-MX"/>
        </w:rPr>
        <w:t xml:space="preserve"> son aquellas habilidades y conductas que explican desempeños superiores o destacados en el mundo del trabajo y que generalmente se verbalizan en términos de atributos o rasgos personales, como es el caso de la orientación al logro, la proactividad, la rigurosidad, la flexibilidad, la innovación, etc.</w:t>
      </w:r>
    </w:p>
    <w:p w14:paraId="67DA0EBB" w14:textId="332C45E8" w:rsidR="004518ED" w:rsidRDefault="006634AB" w:rsidP="00971F61">
      <w:pPr>
        <w:tabs>
          <w:tab w:val="right" w:pos="10800"/>
        </w:tabs>
        <w:rPr>
          <w:rFonts w:ascii="Arial" w:hAnsi="Arial"/>
          <w:sz w:val="18"/>
          <w:szCs w:val="16"/>
          <w:lang w:val="es-MX"/>
        </w:rPr>
      </w:pPr>
      <w:r w:rsidRPr="00AF173D">
        <w:rPr>
          <w:rFonts w:ascii="Arial" w:hAnsi="Arial"/>
          <w:b/>
          <w:bCs/>
          <w:sz w:val="18"/>
          <w:szCs w:val="16"/>
          <w:lang w:val="es-MX"/>
        </w:rPr>
        <w:t>Competencias funcionales:</w:t>
      </w:r>
      <w:r w:rsidRPr="000325E5">
        <w:rPr>
          <w:rFonts w:ascii="Arial" w:hAnsi="Arial"/>
          <w:sz w:val="18"/>
          <w:szCs w:val="16"/>
          <w:lang w:val="es-MX"/>
        </w:rPr>
        <w:t xml:space="preserve"> Denominadas frecuentemente competencias técnicas, son aquellas requeridas para desempeñar las actividades que componen una función laboral, según los estándares y la calidad establecidos</w:t>
      </w:r>
      <w:r w:rsidR="00971F61">
        <w:rPr>
          <w:rFonts w:ascii="Arial" w:hAnsi="Arial"/>
          <w:sz w:val="18"/>
          <w:szCs w:val="16"/>
          <w:lang w:val="es-MX"/>
        </w:rPr>
        <w:t>.</w:t>
      </w:r>
    </w:p>
    <w:sectPr w:rsidR="004518ED" w:rsidSect="008E48C2">
      <w:headerReference w:type="default" r:id="rId13"/>
      <w:pgSz w:w="12240" w:h="15840" w:code="1"/>
      <w:pgMar w:top="1008" w:right="720" w:bottom="965" w:left="720" w:header="987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9D853" w14:textId="77777777" w:rsidR="00BC0113" w:rsidRDefault="00BC0113">
      <w:r>
        <w:separator/>
      </w:r>
    </w:p>
  </w:endnote>
  <w:endnote w:type="continuationSeparator" w:id="0">
    <w:p w14:paraId="16339428" w14:textId="77777777" w:rsidR="00BC0113" w:rsidRDefault="00BC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3984F" w14:textId="77777777" w:rsidR="00BC0113" w:rsidRDefault="00BC0113">
      <w:r>
        <w:separator/>
      </w:r>
    </w:p>
  </w:footnote>
  <w:footnote w:type="continuationSeparator" w:id="0">
    <w:p w14:paraId="14C59947" w14:textId="77777777" w:rsidR="00BC0113" w:rsidRDefault="00BC0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67749" w14:textId="0A792CC1" w:rsidR="00C61B67" w:rsidRDefault="00C61B67" w:rsidP="00C61B67">
    <w:pPr>
      <w:tabs>
        <w:tab w:val="right" w:pos="10800"/>
      </w:tabs>
      <w:jc w:val="right"/>
      <w:rPr>
        <w:rFonts w:ascii="Arial" w:hAnsi="Arial"/>
        <w:b/>
        <w:sz w:val="36"/>
        <w:szCs w:val="32"/>
        <w:lang w:val="es-ES"/>
      </w:rPr>
    </w:pPr>
  </w:p>
  <w:p w14:paraId="4A002AB4" w14:textId="1CEAB9CC" w:rsidR="0067765A" w:rsidRPr="0067765A" w:rsidRDefault="0067765A" w:rsidP="0067765A">
    <w:pPr>
      <w:tabs>
        <w:tab w:val="right" w:pos="10800"/>
      </w:tabs>
      <w:rPr>
        <w:rFonts w:ascii="Arial" w:hAnsi="Arial"/>
        <w:sz w:val="36"/>
        <w:szCs w:val="32"/>
        <w:lang w:val="es-ES"/>
      </w:rPr>
    </w:pPr>
    <w:r w:rsidRPr="0067765A">
      <w:rPr>
        <w:rFonts w:ascii="Arial" w:hAnsi="Arial"/>
        <w:b/>
        <w:sz w:val="36"/>
        <w:szCs w:val="32"/>
        <w:lang w:val="es-ES"/>
      </w:rPr>
      <w:t>Descripción de Puestos</w:t>
    </w:r>
  </w:p>
  <w:p w14:paraId="54F63A47" w14:textId="77777777" w:rsidR="0067765A" w:rsidRDefault="006776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B2E49"/>
    <w:multiLevelType w:val="hybridMultilevel"/>
    <w:tmpl w:val="0C6E53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E1944"/>
    <w:multiLevelType w:val="hybridMultilevel"/>
    <w:tmpl w:val="0BE82916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BA4B38"/>
    <w:multiLevelType w:val="hybridMultilevel"/>
    <w:tmpl w:val="D1183E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D4889"/>
    <w:multiLevelType w:val="hybridMultilevel"/>
    <w:tmpl w:val="7848E00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222D64"/>
    <w:multiLevelType w:val="hybridMultilevel"/>
    <w:tmpl w:val="194E0598"/>
    <w:lvl w:ilvl="0" w:tplc="6AAEF17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EE680"/>
    <w:multiLevelType w:val="hybridMultilevel"/>
    <w:tmpl w:val="E6AE2236"/>
    <w:lvl w:ilvl="0" w:tplc="BA943E7A">
      <w:start w:val="1"/>
      <w:numFmt w:val="decimal"/>
      <w:lvlText w:val="%1."/>
      <w:lvlJc w:val="left"/>
      <w:pPr>
        <w:ind w:left="720" w:hanging="360"/>
      </w:pPr>
    </w:lvl>
    <w:lvl w:ilvl="1" w:tplc="2528FA16">
      <w:start w:val="1"/>
      <w:numFmt w:val="lowerLetter"/>
      <w:lvlText w:val="%2."/>
      <w:lvlJc w:val="left"/>
      <w:pPr>
        <w:ind w:left="1440" w:hanging="360"/>
      </w:pPr>
    </w:lvl>
    <w:lvl w:ilvl="2" w:tplc="CA6E790C">
      <w:start w:val="1"/>
      <w:numFmt w:val="lowerRoman"/>
      <w:lvlText w:val="%3."/>
      <w:lvlJc w:val="right"/>
      <w:pPr>
        <w:ind w:left="2160" w:hanging="180"/>
      </w:pPr>
    </w:lvl>
    <w:lvl w:ilvl="3" w:tplc="52C81314">
      <w:start w:val="1"/>
      <w:numFmt w:val="decimal"/>
      <w:lvlText w:val="%4."/>
      <w:lvlJc w:val="left"/>
      <w:pPr>
        <w:ind w:left="2880" w:hanging="360"/>
      </w:pPr>
    </w:lvl>
    <w:lvl w:ilvl="4" w:tplc="41B06486">
      <w:start w:val="1"/>
      <w:numFmt w:val="lowerLetter"/>
      <w:lvlText w:val="%5."/>
      <w:lvlJc w:val="left"/>
      <w:pPr>
        <w:ind w:left="3600" w:hanging="360"/>
      </w:pPr>
    </w:lvl>
    <w:lvl w:ilvl="5" w:tplc="DBC48700">
      <w:start w:val="1"/>
      <w:numFmt w:val="lowerRoman"/>
      <w:lvlText w:val="%6."/>
      <w:lvlJc w:val="right"/>
      <w:pPr>
        <w:ind w:left="4320" w:hanging="180"/>
      </w:pPr>
    </w:lvl>
    <w:lvl w:ilvl="6" w:tplc="AC5CC482">
      <w:start w:val="1"/>
      <w:numFmt w:val="decimal"/>
      <w:lvlText w:val="%7."/>
      <w:lvlJc w:val="left"/>
      <w:pPr>
        <w:ind w:left="5040" w:hanging="360"/>
      </w:pPr>
    </w:lvl>
    <w:lvl w:ilvl="7" w:tplc="5ACCCE5E">
      <w:start w:val="1"/>
      <w:numFmt w:val="lowerLetter"/>
      <w:lvlText w:val="%8."/>
      <w:lvlJc w:val="left"/>
      <w:pPr>
        <w:ind w:left="5760" w:hanging="360"/>
      </w:pPr>
    </w:lvl>
    <w:lvl w:ilvl="8" w:tplc="7AC8E66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36CA3"/>
    <w:multiLevelType w:val="hybridMultilevel"/>
    <w:tmpl w:val="CDA6DA8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2951E6"/>
    <w:multiLevelType w:val="hybridMultilevel"/>
    <w:tmpl w:val="B4082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537CF"/>
    <w:multiLevelType w:val="hybridMultilevel"/>
    <w:tmpl w:val="8ADC7F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62B0D"/>
    <w:multiLevelType w:val="hybridMultilevel"/>
    <w:tmpl w:val="64E40D84"/>
    <w:lvl w:ilvl="0" w:tplc="69541F4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D12771"/>
    <w:multiLevelType w:val="hybridMultilevel"/>
    <w:tmpl w:val="83B4F7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0029C"/>
    <w:multiLevelType w:val="hybridMultilevel"/>
    <w:tmpl w:val="70308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85399"/>
    <w:multiLevelType w:val="hybridMultilevel"/>
    <w:tmpl w:val="AACE3A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1CB1C75"/>
    <w:multiLevelType w:val="hybridMultilevel"/>
    <w:tmpl w:val="4CCCA7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E1E30"/>
    <w:multiLevelType w:val="hybridMultilevel"/>
    <w:tmpl w:val="BA2A9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95B6B"/>
    <w:multiLevelType w:val="hybridMultilevel"/>
    <w:tmpl w:val="19DC51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F7319"/>
    <w:multiLevelType w:val="hybridMultilevel"/>
    <w:tmpl w:val="8DB83880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CFF4637"/>
    <w:multiLevelType w:val="hybridMultilevel"/>
    <w:tmpl w:val="E2F6A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142BA"/>
    <w:multiLevelType w:val="hybridMultilevel"/>
    <w:tmpl w:val="4DCC0C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E59D0"/>
    <w:multiLevelType w:val="hybridMultilevel"/>
    <w:tmpl w:val="2DF203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021A3"/>
    <w:multiLevelType w:val="hybridMultilevel"/>
    <w:tmpl w:val="519E7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952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62D67CAE"/>
    <w:multiLevelType w:val="hybridMultilevel"/>
    <w:tmpl w:val="CFC0B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B1458"/>
    <w:multiLevelType w:val="hybridMultilevel"/>
    <w:tmpl w:val="692E9982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B646A5"/>
    <w:multiLevelType w:val="hybridMultilevel"/>
    <w:tmpl w:val="B656709A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253A39"/>
    <w:multiLevelType w:val="hybridMultilevel"/>
    <w:tmpl w:val="CDCA7D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F4F8C"/>
    <w:multiLevelType w:val="hybridMultilevel"/>
    <w:tmpl w:val="64C43E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623ED2"/>
    <w:multiLevelType w:val="hybridMultilevel"/>
    <w:tmpl w:val="9CA62306"/>
    <w:lvl w:ilvl="0" w:tplc="77206F06">
      <w:start w:val="4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6D720621"/>
    <w:multiLevelType w:val="hybridMultilevel"/>
    <w:tmpl w:val="FB9AFA3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C304AC"/>
    <w:multiLevelType w:val="hybridMultilevel"/>
    <w:tmpl w:val="F6FA87D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08D26B5"/>
    <w:multiLevelType w:val="hybridMultilevel"/>
    <w:tmpl w:val="9322092A"/>
    <w:lvl w:ilvl="0" w:tplc="74462032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9D34E8"/>
    <w:multiLevelType w:val="hybridMultilevel"/>
    <w:tmpl w:val="E6946084"/>
    <w:lvl w:ilvl="0" w:tplc="6C2EB3B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301F1F"/>
    <w:multiLevelType w:val="hybridMultilevel"/>
    <w:tmpl w:val="5C1038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E2052"/>
    <w:multiLevelType w:val="hybridMultilevel"/>
    <w:tmpl w:val="43B4DBB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3619349">
    <w:abstractNumId w:val="5"/>
  </w:num>
  <w:num w:numId="2" w16cid:durableId="1423839007">
    <w:abstractNumId w:val="21"/>
  </w:num>
  <w:num w:numId="3" w16cid:durableId="1595748675">
    <w:abstractNumId w:val="12"/>
  </w:num>
  <w:num w:numId="4" w16cid:durableId="1628002274">
    <w:abstractNumId w:val="31"/>
  </w:num>
  <w:num w:numId="5" w16cid:durableId="176310844">
    <w:abstractNumId w:val="17"/>
  </w:num>
  <w:num w:numId="6" w16cid:durableId="252010854">
    <w:abstractNumId w:val="11"/>
  </w:num>
  <w:num w:numId="7" w16cid:durableId="1128083331">
    <w:abstractNumId w:val="15"/>
  </w:num>
  <w:num w:numId="8" w16cid:durableId="173419206">
    <w:abstractNumId w:val="30"/>
  </w:num>
  <w:num w:numId="9" w16cid:durableId="503669358">
    <w:abstractNumId w:val="7"/>
  </w:num>
  <w:num w:numId="10" w16cid:durableId="540483309">
    <w:abstractNumId w:val="6"/>
  </w:num>
  <w:num w:numId="11" w16cid:durableId="1809858254">
    <w:abstractNumId w:val="20"/>
  </w:num>
  <w:num w:numId="12" w16cid:durableId="1270966152">
    <w:abstractNumId w:val="1"/>
  </w:num>
  <w:num w:numId="13" w16cid:durableId="1437753176">
    <w:abstractNumId w:val="23"/>
  </w:num>
  <w:num w:numId="14" w16cid:durableId="74136642">
    <w:abstractNumId w:val="24"/>
  </w:num>
  <w:num w:numId="15" w16cid:durableId="166291315">
    <w:abstractNumId w:val="4"/>
  </w:num>
  <w:num w:numId="16" w16cid:durableId="1723141071">
    <w:abstractNumId w:val="27"/>
  </w:num>
  <w:num w:numId="17" w16cid:durableId="1182013817">
    <w:abstractNumId w:val="22"/>
  </w:num>
  <w:num w:numId="18" w16cid:durableId="1594433118">
    <w:abstractNumId w:val="16"/>
  </w:num>
  <w:num w:numId="19" w16cid:durableId="1920286730">
    <w:abstractNumId w:val="9"/>
  </w:num>
  <w:num w:numId="20" w16cid:durableId="303854872">
    <w:abstractNumId w:val="8"/>
  </w:num>
  <w:num w:numId="21" w16cid:durableId="1880702679">
    <w:abstractNumId w:val="25"/>
  </w:num>
  <w:num w:numId="22" w16cid:durableId="1366521660">
    <w:abstractNumId w:val="19"/>
  </w:num>
  <w:num w:numId="23" w16cid:durableId="759057983">
    <w:abstractNumId w:val="0"/>
  </w:num>
  <w:num w:numId="24" w16cid:durableId="585378869">
    <w:abstractNumId w:val="29"/>
  </w:num>
  <w:num w:numId="25" w16cid:durableId="1509295275">
    <w:abstractNumId w:val="26"/>
  </w:num>
  <w:num w:numId="26" w16cid:durableId="1312444702">
    <w:abstractNumId w:val="14"/>
  </w:num>
  <w:num w:numId="27" w16cid:durableId="1771045813">
    <w:abstractNumId w:val="13"/>
  </w:num>
  <w:num w:numId="28" w16cid:durableId="322780019">
    <w:abstractNumId w:val="33"/>
  </w:num>
  <w:num w:numId="29" w16cid:durableId="1829589608">
    <w:abstractNumId w:val="10"/>
  </w:num>
  <w:num w:numId="30" w16cid:durableId="2054452366">
    <w:abstractNumId w:val="3"/>
  </w:num>
  <w:num w:numId="31" w16cid:durableId="1301501887">
    <w:abstractNumId w:val="28"/>
  </w:num>
  <w:num w:numId="32" w16cid:durableId="55324581">
    <w:abstractNumId w:val="2"/>
  </w:num>
  <w:num w:numId="33" w16cid:durableId="971907205">
    <w:abstractNumId w:val="18"/>
  </w:num>
  <w:num w:numId="34" w16cid:durableId="10434562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DB1"/>
    <w:rsid w:val="00000DB8"/>
    <w:rsid w:val="0000141D"/>
    <w:rsid w:val="00004E89"/>
    <w:rsid w:val="000102EC"/>
    <w:rsid w:val="000325E5"/>
    <w:rsid w:val="0003293A"/>
    <w:rsid w:val="00032FD7"/>
    <w:rsid w:val="0003626D"/>
    <w:rsid w:val="00037469"/>
    <w:rsid w:val="00037EA8"/>
    <w:rsid w:val="00041746"/>
    <w:rsid w:val="000421CB"/>
    <w:rsid w:val="00045B31"/>
    <w:rsid w:val="000540E3"/>
    <w:rsid w:val="00055152"/>
    <w:rsid w:val="00070A0C"/>
    <w:rsid w:val="00074597"/>
    <w:rsid w:val="00084107"/>
    <w:rsid w:val="00086074"/>
    <w:rsid w:val="00096795"/>
    <w:rsid w:val="00097BCA"/>
    <w:rsid w:val="000A07C1"/>
    <w:rsid w:val="000A6D55"/>
    <w:rsid w:val="000B1379"/>
    <w:rsid w:val="000B2D91"/>
    <w:rsid w:val="000C0295"/>
    <w:rsid w:val="000C6642"/>
    <w:rsid w:val="000D478C"/>
    <w:rsid w:val="000D6D27"/>
    <w:rsid w:val="000E5EA4"/>
    <w:rsid w:val="000F515D"/>
    <w:rsid w:val="000F6598"/>
    <w:rsid w:val="00103DCB"/>
    <w:rsid w:val="0010685F"/>
    <w:rsid w:val="001072FE"/>
    <w:rsid w:val="00114CA8"/>
    <w:rsid w:val="0011791F"/>
    <w:rsid w:val="00120C1D"/>
    <w:rsid w:val="00124068"/>
    <w:rsid w:val="00125E1D"/>
    <w:rsid w:val="00135973"/>
    <w:rsid w:val="00145772"/>
    <w:rsid w:val="00145F45"/>
    <w:rsid w:val="00151BF7"/>
    <w:rsid w:val="001563D8"/>
    <w:rsid w:val="00161D41"/>
    <w:rsid w:val="0017266D"/>
    <w:rsid w:val="001768C6"/>
    <w:rsid w:val="00193BD3"/>
    <w:rsid w:val="001960BC"/>
    <w:rsid w:val="0019743C"/>
    <w:rsid w:val="001A1203"/>
    <w:rsid w:val="001B44FD"/>
    <w:rsid w:val="001C0B82"/>
    <w:rsid w:val="001C1D2B"/>
    <w:rsid w:val="001C3750"/>
    <w:rsid w:val="001C42EC"/>
    <w:rsid w:val="001C482F"/>
    <w:rsid w:val="001C7081"/>
    <w:rsid w:val="001D5F7F"/>
    <w:rsid w:val="001F351D"/>
    <w:rsid w:val="00204031"/>
    <w:rsid w:val="00204DD6"/>
    <w:rsid w:val="002113D5"/>
    <w:rsid w:val="00214B2A"/>
    <w:rsid w:val="00221DC5"/>
    <w:rsid w:val="00222571"/>
    <w:rsid w:val="00224599"/>
    <w:rsid w:val="00224651"/>
    <w:rsid w:val="00235D6F"/>
    <w:rsid w:val="002362CF"/>
    <w:rsid w:val="0024355E"/>
    <w:rsid w:val="00244D7B"/>
    <w:rsid w:val="00250BF6"/>
    <w:rsid w:val="002551BE"/>
    <w:rsid w:val="00264F54"/>
    <w:rsid w:val="00265842"/>
    <w:rsid w:val="00273156"/>
    <w:rsid w:val="002825B0"/>
    <w:rsid w:val="00287675"/>
    <w:rsid w:val="00287B55"/>
    <w:rsid w:val="00293564"/>
    <w:rsid w:val="002A1969"/>
    <w:rsid w:val="002A6263"/>
    <w:rsid w:val="002A7382"/>
    <w:rsid w:val="002B57E9"/>
    <w:rsid w:val="002C0BBE"/>
    <w:rsid w:val="002F0791"/>
    <w:rsid w:val="00300FEF"/>
    <w:rsid w:val="00302C7B"/>
    <w:rsid w:val="00305527"/>
    <w:rsid w:val="00305789"/>
    <w:rsid w:val="00321AB0"/>
    <w:rsid w:val="00325E0E"/>
    <w:rsid w:val="00331ADA"/>
    <w:rsid w:val="0035329B"/>
    <w:rsid w:val="00355D12"/>
    <w:rsid w:val="00356719"/>
    <w:rsid w:val="0036230A"/>
    <w:rsid w:val="00365BAE"/>
    <w:rsid w:val="003704A3"/>
    <w:rsid w:val="0037599B"/>
    <w:rsid w:val="0037785A"/>
    <w:rsid w:val="003807B1"/>
    <w:rsid w:val="00381B68"/>
    <w:rsid w:val="00381E4C"/>
    <w:rsid w:val="00383DCA"/>
    <w:rsid w:val="00391062"/>
    <w:rsid w:val="003A1BC2"/>
    <w:rsid w:val="003A1E4E"/>
    <w:rsid w:val="003A2652"/>
    <w:rsid w:val="003A709C"/>
    <w:rsid w:val="003B1061"/>
    <w:rsid w:val="003B267E"/>
    <w:rsid w:val="003B49E0"/>
    <w:rsid w:val="003B5ECA"/>
    <w:rsid w:val="003C06E2"/>
    <w:rsid w:val="003C30E1"/>
    <w:rsid w:val="003C4011"/>
    <w:rsid w:val="003C7F81"/>
    <w:rsid w:val="003D05C6"/>
    <w:rsid w:val="003D46D4"/>
    <w:rsid w:val="003E25B0"/>
    <w:rsid w:val="003E6696"/>
    <w:rsid w:val="003F0201"/>
    <w:rsid w:val="003F1100"/>
    <w:rsid w:val="003F1AB0"/>
    <w:rsid w:val="00402C22"/>
    <w:rsid w:val="00410585"/>
    <w:rsid w:val="00425326"/>
    <w:rsid w:val="004313CE"/>
    <w:rsid w:val="00431E0D"/>
    <w:rsid w:val="0043675F"/>
    <w:rsid w:val="004404C1"/>
    <w:rsid w:val="004518ED"/>
    <w:rsid w:val="00452293"/>
    <w:rsid w:val="00456FAB"/>
    <w:rsid w:val="0046235A"/>
    <w:rsid w:val="0046646D"/>
    <w:rsid w:val="004673BA"/>
    <w:rsid w:val="004755C4"/>
    <w:rsid w:val="004809FA"/>
    <w:rsid w:val="0048186D"/>
    <w:rsid w:val="00485141"/>
    <w:rsid w:val="00495AFF"/>
    <w:rsid w:val="00496949"/>
    <w:rsid w:val="004A0438"/>
    <w:rsid w:val="004A4A94"/>
    <w:rsid w:val="004B172B"/>
    <w:rsid w:val="004C218A"/>
    <w:rsid w:val="004E04D8"/>
    <w:rsid w:val="004E35E1"/>
    <w:rsid w:val="004E6E3B"/>
    <w:rsid w:val="004E6F4E"/>
    <w:rsid w:val="00503397"/>
    <w:rsid w:val="00507DB1"/>
    <w:rsid w:val="00515B53"/>
    <w:rsid w:val="00522D9D"/>
    <w:rsid w:val="00525DAA"/>
    <w:rsid w:val="00550945"/>
    <w:rsid w:val="00552B1C"/>
    <w:rsid w:val="0055336D"/>
    <w:rsid w:val="005557C2"/>
    <w:rsid w:val="0056631B"/>
    <w:rsid w:val="00581919"/>
    <w:rsid w:val="005A27CB"/>
    <w:rsid w:val="005B2647"/>
    <w:rsid w:val="005B3456"/>
    <w:rsid w:val="005B390C"/>
    <w:rsid w:val="005B411C"/>
    <w:rsid w:val="005C3363"/>
    <w:rsid w:val="005C381A"/>
    <w:rsid w:val="005C577D"/>
    <w:rsid w:val="005D2DF1"/>
    <w:rsid w:val="005E1D35"/>
    <w:rsid w:val="005E2DF0"/>
    <w:rsid w:val="005E335B"/>
    <w:rsid w:val="005E4FD5"/>
    <w:rsid w:val="005E59E0"/>
    <w:rsid w:val="005E73D3"/>
    <w:rsid w:val="005F3411"/>
    <w:rsid w:val="005F7F7F"/>
    <w:rsid w:val="00601B5A"/>
    <w:rsid w:val="006068C0"/>
    <w:rsid w:val="006159CE"/>
    <w:rsid w:val="006159FC"/>
    <w:rsid w:val="006161B5"/>
    <w:rsid w:val="00621C90"/>
    <w:rsid w:val="0062321F"/>
    <w:rsid w:val="00623B6C"/>
    <w:rsid w:val="00626299"/>
    <w:rsid w:val="006304CF"/>
    <w:rsid w:val="00631388"/>
    <w:rsid w:val="006320BF"/>
    <w:rsid w:val="00632374"/>
    <w:rsid w:val="00632BA7"/>
    <w:rsid w:val="00636CC4"/>
    <w:rsid w:val="00643859"/>
    <w:rsid w:val="00646527"/>
    <w:rsid w:val="006560BD"/>
    <w:rsid w:val="00657933"/>
    <w:rsid w:val="006634AB"/>
    <w:rsid w:val="00663925"/>
    <w:rsid w:val="006660AB"/>
    <w:rsid w:val="00667846"/>
    <w:rsid w:val="00671EB8"/>
    <w:rsid w:val="00671EBB"/>
    <w:rsid w:val="00672D68"/>
    <w:rsid w:val="0067765A"/>
    <w:rsid w:val="00680A09"/>
    <w:rsid w:val="00683BC3"/>
    <w:rsid w:val="0068587C"/>
    <w:rsid w:val="00692F8F"/>
    <w:rsid w:val="006A3AFB"/>
    <w:rsid w:val="006B434E"/>
    <w:rsid w:val="006B6B8C"/>
    <w:rsid w:val="006C3943"/>
    <w:rsid w:val="006C6AD3"/>
    <w:rsid w:val="00704A48"/>
    <w:rsid w:val="00707DF3"/>
    <w:rsid w:val="007232E2"/>
    <w:rsid w:val="00727350"/>
    <w:rsid w:val="00742D23"/>
    <w:rsid w:val="007435DB"/>
    <w:rsid w:val="00757C05"/>
    <w:rsid w:val="00762430"/>
    <w:rsid w:val="007638A3"/>
    <w:rsid w:val="0076390B"/>
    <w:rsid w:val="00763A58"/>
    <w:rsid w:val="0076590F"/>
    <w:rsid w:val="00771413"/>
    <w:rsid w:val="00773904"/>
    <w:rsid w:val="00774008"/>
    <w:rsid w:val="00774A74"/>
    <w:rsid w:val="00780AF8"/>
    <w:rsid w:val="00784148"/>
    <w:rsid w:val="00784C6B"/>
    <w:rsid w:val="007873D0"/>
    <w:rsid w:val="0078781D"/>
    <w:rsid w:val="00797A2F"/>
    <w:rsid w:val="007A0D38"/>
    <w:rsid w:val="007A3A4E"/>
    <w:rsid w:val="007B07B2"/>
    <w:rsid w:val="007B0F44"/>
    <w:rsid w:val="007C1D5F"/>
    <w:rsid w:val="007D080B"/>
    <w:rsid w:val="007D3ED0"/>
    <w:rsid w:val="007D5683"/>
    <w:rsid w:val="007E286F"/>
    <w:rsid w:val="007E2F04"/>
    <w:rsid w:val="007E31B5"/>
    <w:rsid w:val="007F2CAC"/>
    <w:rsid w:val="007F321B"/>
    <w:rsid w:val="007F72FE"/>
    <w:rsid w:val="00806943"/>
    <w:rsid w:val="008108AD"/>
    <w:rsid w:val="00811842"/>
    <w:rsid w:val="0081242C"/>
    <w:rsid w:val="0082407B"/>
    <w:rsid w:val="00831F19"/>
    <w:rsid w:val="00847A42"/>
    <w:rsid w:val="0085155A"/>
    <w:rsid w:val="0085384F"/>
    <w:rsid w:val="008556DF"/>
    <w:rsid w:val="00856B27"/>
    <w:rsid w:val="008601B0"/>
    <w:rsid w:val="00860645"/>
    <w:rsid w:val="008645C1"/>
    <w:rsid w:val="00871D3E"/>
    <w:rsid w:val="00871EA4"/>
    <w:rsid w:val="00873D83"/>
    <w:rsid w:val="00883F25"/>
    <w:rsid w:val="00884D76"/>
    <w:rsid w:val="00895A8F"/>
    <w:rsid w:val="00897A3E"/>
    <w:rsid w:val="008A0A53"/>
    <w:rsid w:val="008A4C52"/>
    <w:rsid w:val="008A7957"/>
    <w:rsid w:val="008B0C6B"/>
    <w:rsid w:val="008C0EE7"/>
    <w:rsid w:val="008D043C"/>
    <w:rsid w:val="008D19F4"/>
    <w:rsid w:val="008D359D"/>
    <w:rsid w:val="008D3DBD"/>
    <w:rsid w:val="008D40C4"/>
    <w:rsid w:val="008D4DC2"/>
    <w:rsid w:val="008D6CBA"/>
    <w:rsid w:val="008E088C"/>
    <w:rsid w:val="008E11F2"/>
    <w:rsid w:val="008E436B"/>
    <w:rsid w:val="008E48C2"/>
    <w:rsid w:val="008E5322"/>
    <w:rsid w:val="008E66B4"/>
    <w:rsid w:val="008E7DF9"/>
    <w:rsid w:val="00900AB5"/>
    <w:rsid w:val="009011ED"/>
    <w:rsid w:val="009029C5"/>
    <w:rsid w:val="00906763"/>
    <w:rsid w:val="00911CCA"/>
    <w:rsid w:val="00916C3F"/>
    <w:rsid w:val="0092610F"/>
    <w:rsid w:val="009337D4"/>
    <w:rsid w:val="00934D6A"/>
    <w:rsid w:val="009377F6"/>
    <w:rsid w:val="00937E29"/>
    <w:rsid w:val="0094137B"/>
    <w:rsid w:val="00944851"/>
    <w:rsid w:val="00946A2A"/>
    <w:rsid w:val="00950F46"/>
    <w:rsid w:val="00953A7A"/>
    <w:rsid w:val="00954D8B"/>
    <w:rsid w:val="00954FD3"/>
    <w:rsid w:val="00955F50"/>
    <w:rsid w:val="00961852"/>
    <w:rsid w:val="0096426C"/>
    <w:rsid w:val="00971BC4"/>
    <w:rsid w:val="00971F61"/>
    <w:rsid w:val="00972334"/>
    <w:rsid w:val="0097476B"/>
    <w:rsid w:val="00974BCD"/>
    <w:rsid w:val="00974C3F"/>
    <w:rsid w:val="00975516"/>
    <w:rsid w:val="0098295D"/>
    <w:rsid w:val="0098616C"/>
    <w:rsid w:val="00993AFE"/>
    <w:rsid w:val="009A00F3"/>
    <w:rsid w:val="009A5E56"/>
    <w:rsid w:val="009C1B93"/>
    <w:rsid w:val="009D03B1"/>
    <w:rsid w:val="009D4328"/>
    <w:rsid w:val="009E3986"/>
    <w:rsid w:val="009E4DBF"/>
    <w:rsid w:val="009F68C9"/>
    <w:rsid w:val="00A015D9"/>
    <w:rsid w:val="00A04567"/>
    <w:rsid w:val="00A109E7"/>
    <w:rsid w:val="00A1126F"/>
    <w:rsid w:val="00A115F9"/>
    <w:rsid w:val="00A17EF8"/>
    <w:rsid w:val="00A22CD0"/>
    <w:rsid w:val="00A24AC8"/>
    <w:rsid w:val="00A3330D"/>
    <w:rsid w:val="00A37BC4"/>
    <w:rsid w:val="00A42C98"/>
    <w:rsid w:val="00A4396C"/>
    <w:rsid w:val="00A444CB"/>
    <w:rsid w:val="00A47336"/>
    <w:rsid w:val="00A50577"/>
    <w:rsid w:val="00A529BD"/>
    <w:rsid w:val="00A55288"/>
    <w:rsid w:val="00A666DC"/>
    <w:rsid w:val="00A67074"/>
    <w:rsid w:val="00A7091C"/>
    <w:rsid w:val="00A71972"/>
    <w:rsid w:val="00A73D19"/>
    <w:rsid w:val="00A76D61"/>
    <w:rsid w:val="00A82E43"/>
    <w:rsid w:val="00A847DA"/>
    <w:rsid w:val="00A87A70"/>
    <w:rsid w:val="00A97253"/>
    <w:rsid w:val="00AA5136"/>
    <w:rsid w:val="00AB329E"/>
    <w:rsid w:val="00AB4719"/>
    <w:rsid w:val="00AB5481"/>
    <w:rsid w:val="00AB58ED"/>
    <w:rsid w:val="00AB61C0"/>
    <w:rsid w:val="00AC1901"/>
    <w:rsid w:val="00AC21CA"/>
    <w:rsid w:val="00AD0CF4"/>
    <w:rsid w:val="00AD54AD"/>
    <w:rsid w:val="00AD6CB7"/>
    <w:rsid w:val="00AE1E4C"/>
    <w:rsid w:val="00AF173D"/>
    <w:rsid w:val="00B11369"/>
    <w:rsid w:val="00B16F15"/>
    <w:rsid w:val="00B208D6"/>
    <w:rsid w:val="00B22DF9"/>
    <w:rsid w:val="00B2513E"/>
    <w:rsid w:val="00B2559F"/>
    <w:rsid w:val="00B4092C"/>
    <w:rsid w:val="00B44E2A"/>
    <w:rsid w:val="00B5762E"/>
    <w:rsid w:val="00B6151C"/>
    <w:rsid w:val="00B62C1B"/>
    <w:rsid w:val="00B65AB3"/>
    <w:rsid w:val="00B7041F"/>
    <w:rsid w:val="00B73E69"/>
    <w:rsid w:val="00B76A94"/>
    <w:rsid w:val="00B852CE"/>
    <w:rsid w:val="00B90AE7"/>
    <w:rsid w:val="00BA4646"/>
    <w:rsid w:val="00BC0113"/>
    <w:rsid w:val="00BC3A53"/>
    <w:rsid w:val="00BC4170"/>
    <w:rsid w:val="00BC68DA"/>
    <w:rsid w:val="00BC7C28"/>
    <w:rsid w:val="00BD444C"/>
    <w:rsid w:val="00BD451C"/>
    <w:rsid w:val="00BD7828"/>
    <w:rsid w:val="00BE4618"/>
    <w:rsid w:val="00BE78C7"/>
    <w:rsid w:val="00BF71D0"/>
    <w:rsid w:val="00BF7DEF"/>
    <w:rsid w:val="00C01DC7"/>
    <w:rsid w:val="00C03F67"/>
    <w:rsid w:val="00C17037"/>
    <w:rsid w:val="00C26CCB"/>
    <w:rsid w:val="00C3448F"/>
    <w:rsid w:val="00C43E71"/>
    <w:rsid w:val="00C50CE2"/>
    <w:rsid w:val="00C61B67"/>
    <w:rsid w:val="00C62B0D"/>
    <w:rsid w:val="00C644B4"/>
    <w:rsid w:val="00C6560D"/>
    <w:rsid w:val="00C65D6B"/>
    <w:rsid w:val="00C80C11"/>
    <w:rsid w:val="00C85E62"/>
    <w:rsid w:val="00C92D5B"/>
    <w:rsid w:val="00C95B08"/>
    <w:rsid w:val="00CB0450"/>
    <w:rsid w:val="00CB4589"/>
    <w:rsid w:val="00CB50E9"/>
    <w:rsid w:val="00CD45BA"/>
    <w:rsid w:val="00CD463C"/>
    <w:rsid w:val="00CD64DD"/>
    <w:rsid w:val="00CD7206"/>
    <w:rsid w:val="00CE02F6"/>
    <w:rsid w:val="00CE791C"/>
    <w:rsid w:val="00CF083A"/>
    <w:rsid w:val="00CF22D4"/>
    <w:rsid w:val="00D010B1"/>
    <w:rsid w:val="00D11920"/>
    <w:rsid w:val="00D11E68"/>
    <w:rsid w:val="00D1279B"/>
    <w:rsid w:val="00D142D2"/>
    <w:rsid w:val="00D23AE7"/>
    <w:rsid w:val="00D249FD"/>
    <w:rsid w:val="00D3130A"/>
    <w:rsid w:val="00D3163C"/>
    <w:rsid w:val="00D52F50"/>
    <w:rsid w:val="00D5482B"/>
    <w:rsid w:val="00D60721"/>
    <w:rsid w:val="00D63CBA"/>
    <w:rsid w:val="00D66972"/>
    <w:rsid w:val="00D764AC"/>
    <w:rsid w:val="00D76FA2"/>
    <w:rsid w:val="00D770C2"/>
    <w:rsid w:val="00D81A45"/>
    <w:rsid w:val="00D820E7"/>
    <w:rsid w:val="00D82739"/>
    <w:rsid w:val="00D83180"/>
    <w:rsid w:val="00D8535B"/>
    <w:rsid w:val="00D87392"/>
    <w:rsid w:val="00D923B0"/>
    <w:rsid w:val="00D94EEE"/>
    <w:rsid w:val="00DA2934"/>
    <w:rsid w:val="00DC1169"/>
    <w:rsid w:val="00DC25ED"/>
    <w:rsid w:val="00DC3716"/>
    <w:rsid w:val="00DC6A8B"/>
    <w:rsid w:val="00DD2755"/>
    <w:rsid w:val="00DD764D"/>
    <w:rsid w:val="00E056A5"/>
    <w:rsid w:val="00E15EB4"/>
    <w:rsid w:val="00E3717E"/>
    <w:rsid w:val="00E47F0C"/>
    <w:rsid w:val="00E519BF"/>
    <w:rsid w:val="00E52AB4"/>
    <w:rsid w:val="00E53D97"/>
    <w:rsid w:val="00E53F2C"/>
    <w:rsid w:val="00E545E6"/>
    <w:rsid w:val="00E61EFB"/>
    <w:rsid w:val="00E7679D"/>
    <w:rsid w:val="00E90832"/>
    <w:rsid w:val="00E92389"/>
    <w:rsid w:val="00E95FA3"/>
    <w:rsid w:val="00EA18DE"/>
    <w:rsid w:val="00EA4257"/>
    <w:rsid w:val="00EA58D0"/>
    <w:rsid w:val="00EA64B2"/>
    <w:rsid w:val="00EB4393"/>
    <w:rsid w:val="00EB7FDA"/>
    <w:rsid w:val="00EC5160"/>
    <w:rsid w:val="00EC72D4"/>
    <w:rsid w:val="00ED0D02"/>
    <w:rsid w:val="00EE22CC"/>
    <w:rsid w:val="00EF3DBA"/>
    <w:rsid w:val="00EF56E4"/>
    <w:rsid w:val="00F014A2"/>
    <w:rsid w:val="00F02123"/>
    <w:rsid w:val="00F05C78"/>
    <w:rsid w:val="00F07B16"/>
    <w:rsid w:val="00F12473"/>
    <w:rsid w:val="00F127EC"/>
    <w:rsid w:val="00F13E67"/>
    <w:rsid w:val="00F1482A"/>
    <w:rsid w:val="00F20488"/>
    <w:rsid w:val="00F30414"/>
    <w:rsid w:val="00F31422"/>
    <w:rsid w:val="00F33109"/>
    <w:rsid w:val="00F34322"/>
    <w:rsid w:val="00F40DE2"/>
    <w:rsid w:val="00F47C81"/>
    <w:rsid w:val="00F51097"/>
    <w:rsid w:val="00F51725"/>
    <w:rsid w:val="00F51AAF"/>
    <w:rsid w:val="00F52DCE"/>
    <w:rsid w:val="00F552FB"/>
    <w:rsid w:val="00F6112A"/>
    <w:rsid w:val="00F71AB0"/>
    <w:rsid w:val="00F72D31"/>
    <w:rsid w:val="00F735FF"/>
    <w:rsid w:val="00F74223"/>
    <w:rsid w:val="00F771DB"/>
    <w:rsid w:val="00F806D4"/>
    <w:rsid w:val="00F80B24"/>
    <w:rsid w:val="00F81093"/>
    <w:rsid w:val="00F8589C"/>
    <w:rsid w:val="00F8683A"/>
    <w:rsid w:val="00F94C32"/>
    <w:rsid w:val="00F94E2C"/>
    <w:rsid w:val="00FA04A0"/>
    <w:rsid w:val="00FA107D"/>
    <w:rsid w:val="00FA1753"/>
    <w:rsid w:val="00FA496C"/>
    <w:rsid w:val="00FB7E0F"/>
    <w:rsid w:val="00FC1316"/>
    <w:rsid w:val="00FC3DFF"/>
    <w:rsid w:val="00FC6A7B"/>
    <w:rsid w:val="00FE25AE"/>
    <w:rsid w:val="00FE3B99"/>
    <w:rsid w:val="00FF0A78"/>
    <w:rsid w:val="00FF2584"/>
    <w:rsid w:val="00FF27F6"/>
    <w:rsid w:val="00FF3790"/>
    <w:rsid w:val="00FF53CB"/>
    <w:rsid w:val="00FF7C53"/>
    <w:rsid w:val="042696A7"/>
    <w:rsid w:val="779C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505586"/>
  <w15:chartTrackingRefBased/>
  <w15:docId w15:val="{2CF1D0EB-167F-4CCE-8921-B94351B3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73D3"/>
    <w:rPr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5E73D3"/>
    <w:pPr>
      <w:keepNext/>
      <w:outlineLvl w:val="0"/>
    </w:pPr>
    <w:rPr>
      <w:rFonts w:ascii="Arial" w:hAnsi="Arial"/>
      <w:b/>
      <w:sz w:val="1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5819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Encabezado">
    <w:name w:val="header"/>
    <w:basedOn w:val="Normal"/>
    <w:link w:val="EncabezadoCar"/>
    <w:rsid w:val="005E73D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E73D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cs="Times New Roman"/>
    </w:rPr>
  </w:style>
  <w:style w:type="character" w:styleId="Nmerodepgina">
    <w:name w:val="page number"/>
    <w:uiPriority w:val="99"/>
    <w:rsid w:val="005E73D3"/>
    <w:rPr>
      <w:rFonts w:cs="Times New Roman"/>
    </w:rPr>
  </w:style>
  <w:style w:type="table" w:styleId="Tablaconcuadrcula">
    <w:name w:val="Table Grid"/>
    <w:basedOn w:val="Tablanormal"/>
    <w:rsid w:val="00300F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1">
    <w:name w:val="text1"/>
    <w:rsid w:val="006304CF"/>
    <w:rPr>
      <w:rFonts w:ascii="Arial" w:hAnsi="Arial" w:cs="Arial" w:hint="default"/>
      <w:sz w:val="19"/>
      <w:szCs w:val="19"/>
    </w:rPr>
  </w:style>
  <w:style w:type="character" w:customStyle="1" w:styleId="Ttulo2Car">
    <w:name w:val="Título 2 Car"/>
    <w:link w:val="Ttulo2"/>
    <w:semiHidden/>
    <w:rsid w:val="00581919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Textoindependiente2">
    <w:name w:val="Body Text 2"/>
    <w:basedOn w:val="Normal"/>
    <w:link w:val="Textoindependiente2Car"/>
    <w:rsid w:val="00E53D97"/>
    <w:pPr>
      <w:jc w:val="both"/>
    </w:pPr>
    <w:rPr>
      <w:rFonts w:ascii="Arial" w:hAnsi="Arial"/>
      <w:lang w:val="es-MX" w:eastAsia="es-ES"/>
    </w:rPr>
  </w:style>
  <w:style w:type="character" w:customStyle="1" w:styleId="Textoindependiente2Car">
    <w:name w:val="Texto independiente 2 Car"/>
    <w:link w:val="Textoindependiente2"/>
    <w:rsid w:val="00E53D97"/>
    <w:rPr>
      <w:rFonts w:ascii="Arial" w:hAnsi="Arial"/>
      <w:lang w:eastAsia="es-ES"/>
    </w:rPr>
  </w:style>
  <w:style w:type="paragraph" w:styleId="Ttulo">
    <w:name w:val="Title"/>
    <w:basedOn w:val="Normal"/>
    <w:link w:val="TtuloCar"/>
    <w:qFormat/>
    <w:rsid w:val="00E53D97"/>
    <w:pPr>
      <w:tabs>
        <w:tab w:val="left" w:pos="4080"/>
      </w:tabs>
      <w:jc w:val="center"/>
    </w:pPr>
    <w:rPr>
      <w:b/>
      <w:sz w:val="28"/>
      <w:szCs w:val="24"/>
      <w:lang w:val="es-ES" w:eastAsia="es-ES"/>
    </w:rPr>
  </w:style>
  <w:style w:type="character" w:customStyle="1" w:styleId="TtuloCar">
    <w:name w:val="Título Car"/>
    <w:link w:val="Ttulo"/>
    <w:rsid w:val="00E53D97"/>
    <w:rPr>
      <w:b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65BAE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BC7C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BC7C28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125E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9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Word\SPQ%20LITE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48C7F8E-25CC-4B9D-975A-C38E79525F80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MX"/>
        </a:p>
      </dgm:t>
    </dgm:pt>
    <dgm:pt modelId="{68690403-2B29-4993-9ACB-8C32E8435064}">
      <dgm:prSet phldrT="[Texto]" custT="1"/>
      <dgm:spPr/>
      <dgm:t>
        <a:bodyPr/>
        <a:lstStyle/>
        <a:p>
          <a:r>
            <a:rPr lang="es-MX" sz="1200"/>
            <a:t>Puesto al que reporta</a:t>
          </a:r>
        </a:p>
      </dgm:t>
    </dgm:pt>
    <dgm:pt modelId="{E6A9DE85-30F2-4A25-8A98-5631D24AE5CB}" type="parTrans" cxnId="{FF119447-35BB-4D19-A423-8FB1C347B2E4}">
      <dgm:prSet/>
      <dgm:spPr/>
      <dgm:t>
        <a:bodyPr/>
        <a:lstStyle/>
        <a:p>
          <a:endParaRPr lang="es-MX" sz="1050"/>
        </a:p>
      </dgm:t>
    </dgm:pt>
    <dgm:pt modelId="{2F8C6CFA-8F88-4F5E-A42C-0114E46D8A2B}" type="sibTrans" cxnId="{FF119447-35BB-4D19-A423-8FB1C347B2E4}">
      <dgm:prSet/>
      <dgm:spPr/>
      <dgm:t>
        <a:bodyPr/>
        <a:lstStyle/>
        <a:p>
          <a:endParaRPr lang="es-MX" sz="1050"/>
        </a:p>
      </dgm:t>
    </dgm:pt>
    <dgm:pt modelId="{AE0D5123-5557-4949-BF8B-B9F0FCB67720}">
      <dgm:prSet phldrT="[Texto]" custT="1"/>
      <dgm:spPr>
        <a:solidFill>
          <a:schemeClr val="accent2"/>
        </a:solidFill>
      </dgm:spPr>
      <dgm:t>
        <a:bodyPr/>
        <a:lstStyle/>
        <a:p>
          <a:r>
            <a:rPr lang="es-MX" sz="1200"/>
            <a:t>Puesto</a:t>
          </a:r>
        </a:p>
      </dgm:t>
    </dgm:pt>
    <dgm:pt modelId="{6954ABA1-386C-4D41-B7AD-34390C9EF8B5}" type="parTrans" cxnId="{8CF4DF0F-6B80-49BF-B980-6C2A766BE537}">
      <dgm:prSet/>
      <dgm:spPr/>
      <dgm:t>
        <a:bodyPr/>
        <a:lstStyle/>
        <a:p>
          <a:endParaRPr lang="es-MX" sz="1050"/>
        </a:p>
      </dgm:t>
    </dgm:pt>
    <dgm:pt modelId="{E26DA948-B18F-4153-A7F3-671532B59AC3}" type="sibTrans" cxnId="{8CF4DF0F-6B80-49BF-B980-6C2A766BE537}">
      <dgm:prSet/>
      <dgm:spPr/>
      <dgm:t>
        <a:bodyPr/>
        <a:lstStyle/>
        <a:p>
          <a:endParaRPr lang="es-MX" sz="1050"/>
        </a:p>
      </dgm:t>
    </dgm:pt>
    <dgm:pt modelId="{84CFB127-FFC1-4079-8F60-B773A8785632}">
      <dgm:prSet phldrT="[Texto]" custT="1"/>
      <dgm:spPr>
        <a:solidFill>
          <a:schemeClr val="accent6"/>
        </a:solidFill>
      </dgm:spPr>
      <dgm:t>
        <a:bodyPr/>
        <a:lstStyle/>
        <a:p>
          <a:r>
            <a:rPr lang="es-MX" sz="1200"/>
            <a:t>Puestos que le reportan</a:t>
          </a:r>
        </a:p>
      </dgm:t>
    </dgm:pt>
    <dgm:pt modelId="{3246455A-CC6E-4928-BA07-C796C35E3BD1}" type="parTrans" cxnId="{C95EACBA-3A80-4648-B4FD-2C183CAE00D3}">
      <dgm:prSet/>
      <dgm:spPr/>
      <dgm:t>
        <a:bodyPr/>
        <a:lstStyle/>
        <a:p>
          <a:endParaRPr lang="es-MX"/>
        </a:p>
      </dgm:t>
    </dgm:pt>
    <dgm:pt modelId="{01A38EF9-2E33-4443-A013-AF8D90A76E5B}" type="sibTrans" cxnId="{C95EACBA-3A80-4648-B4FD-2C183CAE00D3}">
      <dgm:prSet/>
      <dgm:spPr/>
      <dgm:t>
        <a:bodyPr/>
        <a:lstStyle/>
        <a:p>
          <a:endParaRPr lang="es-MX"/>
        </a:p>
      </dgm:t>
    </dgm:pt>
    <dgm:pt modelId="{C2225A15-5225-44EA-880C-0BF757B0AC9F}" type="pres">
      <dgm:prSet presAssocID="{748C7F8E-25CC-4B9D-975A-C38E79525F8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D5FC5A9-9FE2-420A-AD17-561A92848253}" type="pres">
      <dgm:prSet presAssocID="{68690403-2B29-4993-9ACB-8C32E8435064}" presName="hierRoot1" presStyleCnt="0">
        <dgm:presLayoutVars>
          <dgm:hierBranch val="init"/>
        </dgm:presLayoutVars>
      </dgm:prSet>
      <dgm:spPr/>
    </dgm:pt>
    <dgm:pt modelId="{F16EF51C-262C-4738-82C5-9E80D5E29563}" type="pres">
      <dgm:prSet presAssocID="{68690403-2B29-4993-9ACB-8C32E8435064}" presName="rootComposite1" presStyleCnt="0"/>
      <dgm:spPr/>
    </dgm:pt>
    <dgm:pt modelId="{3B4AA4EC-F9A2-43E1-8412-C22C439BBE36}" type="pres">
      <dgm:prSet presAssocID="{68690403-2B29-4993-9ACB-8C32E8435064}" presName="rootText1" presStyleLbl="node0" presStyleIdx="0" presStyleCnt="1">
        <dgm:presLayoutVars>
          <dgm:chPref val="3"/>
        </dgm:presLayoutVars>
      </dgm:prSet>
      <dgm:spPr/>
    </dgm:pt>
    <dgm:pt modelId="{3FD22AF3-4ACC-4DC0-8409-41B44F1239F8}" type="pres">
      <dgm:prSet presAssocID="{68690403-2B29-4993-9ACB-8C32E8435064}" presName="rootConnector1" presStyleLbl="node1" presStyleIdx="0" presStyleCnt="0"/>
      <dgm:spPr/>
    </dgm:pt>
    <dgm:pt modelId="{03A73A4A-988D-47CC-A8E4-DD0023ED24D5}" type="pres">
      <dgm:prSet presAssocID="{68690403-2B29-4993-9ACB-8C32E8435064}" presName="hierChild2" presStyleCnt="0"/>
      <dgm:spPr/>
    </dgm:pt>
    <dgm:pt modelId="{A59607D8-2DF9-48C1-8DCB-FB6FFF0ECB59}" type="pres">
      <dgm:prSet presAssocID="{6954ABA1-386C-4D41-B7AD-34390C9EF8B5}" presName="Name64" presStyleLbl="parChTrans1D2" presStyleIdx="0" presStyleCnt="1"/>
      <dgm:spPr/>
    </dgm:pt>
    <dgm:pt modelId="{5AA992A6-0CB1-477E-92CE-9FF297A22864}" type="pres">
      <dgm:prSet presAssocID="{AE0D5123-5557-4949-BF8B-B9F0FCB67720}" presName="hierRoot2" presStyleCnt="0">
        <dgm:presLayoutVars>
          <dgm:hierBranch val="init"/>
        </dgm:presLayoutVars>
      </dgm:prSet>
      <dgm:spPr/>
    </dgm:pt>
    <dgm:pt modelId="{DC6D5BC9-028F-4AED-981B-A9948F221571}" type="pres">
      <dgm:prSet presAssocID="{AE0D5123-5557-4949-BF8B-B9F0FCB67720}" presName="rootComposite" presStyleCnt="0"/>
      <dgm:spPr/>
    </dgm:pt>
    <dgm:pt modelId="{E1A8597F-96C2-484F-9627-2768161E731A}" type="pres">
      <dgm:prSet presAssocID="{AE0D5123-5557-4949-BF8B-B9F0FCB67720}" presName="rootText" presStyleLbl="node2" presStyleIdx="0" presStyleCnt="1">
        <dgm:presLayoutVars>
          <dgm:chPref val="3"/>
        </dgm:presLayoutVars>
      </dgm:prSet>
      <dgm:spPr/>
    </dgm:pt>
    <dgm:pt modelId="{29D3E0E2-5353-4AC1-9AF1-13045ECE73BB}" type="pres">
      <dgm:prSet presAssocID="{AE0D5123-5557-4949-BF8B-B9F0FCB67720}" presName="rootConnector" presStyleLbl="node2" presStyleIdx="0" presStyleCnt="1"/>
      <dgm:spPr/>
    </dgm:pt>
    <dgm:pt modelId="{BF2EAFA8-3CA0-436F-B472-769A743DDECB}" type="pres">
      <dgm:prSet presAssocID="{AE0D5123-5557-4949-BF8B-B9F0FCB67720}" presName="hierChild4" presStyleCnt="0"/>
      <dgm:spPr/>
    </dgm:pt>
    <dgm:pt modelId="{3F56BD6B-9BCD-4DDE-BF2F-3F54E0D8ACCF}" type="pres">
      <dgm:prSet presAssocID="{3246455A-CC6E-4928-BA07-C796C35E3BD1}" presName="Name64" presStyleLbl="parChTrans1D3" presStyleIdx="0" presStyleCnt="1"/>
      <dgm:spPr/>
    </dgm:pt>
    <dgm:pt modelId="{F4BCD300-7B68-4DE0-92F4-74387FC01507}" type="pres">
      <dgm:prSet presAssocID="{84CFB127-FFC1-4079-8F60-B773A8785632}" presName="hierRoot2" presStyleCnt="0">
        <dgm:presLayoutVars>
          <dgm:hierBranch val="init"/>
        </dgm:presLayoutVars>
      </dgm:prSet>
      <dgm:spPr/>
    </dgm:pt>
    <dgm:pt modelId="{D445A4E1-92EC-4635-8159-57CBB0EC8034}" type="pres">
      <dgm:prSet presAssocID="{84CFB127-FFC1-4079-8F60-B773A8785632}" presName="rootComposite" presStyleCnt="0"/>
      <dgm:spPr/>
    </dgm:pt>
    <dgm:pt modelId="{069EFE63-4C3F-4924-BF53-AEBC393E41E3}" type="pres">
      <dgm:prSet presAssocID="{84CFB127-FFC1-4079-8F60-B773A8785632}" presName="rootText" presStyleLbl="node3" presStyleIdx="0" presStyleCnt="1">
        <dgm:presLayoutVars>
          <dgm:chPref val="3"/>
        </dgm:presLayoutVars>
      </dgm:prSet>
      <dgm:spPr/>
    </dgm:pt>
    <dgm:pt modelId="{0A014679-9B2F-442B-92D2-EFC9AB6D5E12}" type="pres">
      <dgm:prSet presAssocID="{84CFB127-FFC1-4079-8F60-B773A8785632}" presName="rootConnector" presStyleLbl="node3" presStyleIdx="0" presStyleCnt="1"/>
      <dgm:spPr/>
    </dgm:pt>
    <dgm:pt modelId="{F73506B4-14E1-479C-AF24-786F0D96240F}" type="pres">
      <dgm:prSet presAssocID="{84CFB127-FFC1-4079-8F60-B773A8785632}" presName="hierChild4" presStyleCnt="0"/>
      <dgm:spPr/>
    </dgm:pt>
    <dgm:pt modelId="{367B6213-4149-49A8-98BB-05B3A615E412}" type="pres">
      <dgm:prSet presAssocID="{84CFB127-FFC1-4079-8F60-B773A8785632}" presName="hierChild5" presStyleCnt="0"/>
      <dgm:spPr/>
    </dgm:pt>
    <dgm:pt modelId="{F810B337-9B8A-4FBE-83AE-CFE043416CC2}" type="pres">
      <dgm:prSet presAssocID="{AE0D5123-5557-4949-BF8B-B9F0FCB67720}" presName="hierChild5" presStyleCnt="0"/>
      <dgm:spPr/>
    </dgm:pt>
    <dgm:pt modelId="{580665DE-A34A-4D49-B990-68741E470B48}" type="pres">
      <dgm:prSet presAssocID="{68690403-2B29-4993-9ACB-8C32E8435064}" presName="hierChild3" presStyleCnt="0"/>
      <dgm:spPr/>
    </dgm:pt>
  </dgm:ptLst>
  <dgm:cxnLst>
    <dgm:cxn modelId="{8CF4DF0F-6B80-49BF-B980-6C2A766BE537}" srcId="{68690403-2B29-4993-9ACB-8C32E8435064}" destId="{AE0D5123-5557-4949-BF8B-B9F0FCB67720}" srcOrd="0" destOrd="0" parTransId="{6954ABA1-386C-4D41-B7AD-34390C9EF8B5}" sibTransId="{E26DA948-B18F-4153-A7F3-671532B59AC3}"/>
    <dgm:cxn modelId="{A7446E13-F033-493A-A754-6B449F0015D6}" type="presOf" srcId="{AE0D5123-5557-4949-BF8B-B9F0FCB67720}" destId="{E1A8597F-96C2-484F-9627-2768161E731A}" srcOrd="0" destOrd="0" presId="urn:microsoft.com/office/officeart/2009/3/layout/HorizontalOrganizationChart"/>
    <dgm:cxn modelId="{32D0A713-F610-4BF4-B0B1-250D5A21D964}" type="presOf" srcId="{AE0D5123-5557-4949-BF8B-B9F0FCB67720}" destId="{29D3E0E2-5353-4AC1-9AF1-13045ECE73BB}" srcOrd="1" destOrd="0" presId="urn:microsoft.com/office/officeart/2009/3/layout/HorizontalOrganizationChart"/>
    <dgm:cxn modelId="{75FD093C-8C67-46C6-98C1-F777C3DA0DCD}" type="presOf" srcId="{6954ABA1-386C-4D41-B7AD-34390C9EF8B5}" destId="{A59607D8-2DF9-48C1-8DCB-FB6FFF0ECB59}" srcOrd="0" destOrd="0" presId="urn:microsoft.com/office/officeart/2009/3/layout/HorizontalOrganizationChart"/>
    <dgm:cxn modelId="{E5F61C40-A3B6-4260-8E87-F65D3D878427}" type="presOf" srcId="{84CFB127-FFC1-4079-8F60-B773A8785632}" destId="{069EFE63-4C3F-4924-BF53-AEBC393E41E3}" srcOrd="0" destOrd="0" presId="urn:microsoft.com/office/officeart/2009/3/layout/HorizontalOrganizationChart"/>
    <dgm:cxn modelId="{FF119447-35BB-4D19-A423-8FB1C347B2E4}" srcId="{748C7F8E-25CC-4B9D-975A-C38E79525F80}" destId="{68690403-2B29-4993-9ACB-8C32E8435064}" srcOrd="0" destOrd="0" parTransId="{E6A9DE85-30F2-4A25-8A98-5631D24AE5CB}" sibTransId="{2F8C6CFA-8F88-4F5E-A42C-0114E46D8A2B}"/>
    <dgm:cxn modelId="{9BEA734F-16D7-4AC4-A9B2-E6E78C3333F2}" type="presOf" srcId="{748C7F8E-25CC-4B9D-975A-C38E79525F80}" destId="{C2225A15-5225-44EA-880C-0BF757B0AC9F}" srcOrd="0" destOrd="0" presId="urn:microsoft.com/office/officeart/2009/3/layout/HorizontalOrganizationChart"/>
    <dgm:cxn modelId="{8EC99C5A-48B1-4BBB-AE37-324AFBA3B14B}" type="presOf" srcId="{68690403-2B29-4993-9ACB-8C32E8435064}" destId="{3FD22AF3-4ACC-4DC0-8409-41B44F1239F8}" srcOrd="1" destOrd="0" presId="urn:microsoft.com/office/officeart/2009/3/layout/HorizontalOrganizationChart"/>
    <dgm:cxn modelId="{F8DEC086-9075-4624-8F7B-39089C0B08FC}" type="presOf" srcId="{84CFB127-FFC1-4079-8F60-B773A8785632}" destId="{0A014679-9B2F-442B-92D2-EFC9AB6D5E12}" srcOrd="1" destOrd="0" presId="urn:microsoft.com/office/officeart/2009/3/layout/HorizontalOrganizationChart"/>
    <dgm:cxn modelId="{99DAB48B-F16A-4185-B1AA-8047882E372D}" type="presOf" srcId="{3246455A-CC6E-4928-BA07-C796C35E3BD1}" destId="{3F56BD6B-9BCD-4DDE-BF2F-3F54E0D8ACCF}" srcOrd="0" destOrd="0" presId="urn:microsoft.com/office/officeart/2009/3/layout/HorizontalOrganizationChart"/>
    <dgm:cxn modelId="{C95EACBA-3A80-4648-B4FD-2C183CAE00D3}" srcId="{AE0D5123-5557-4949-BF8B-B9F0FCB67720}" destId="{84CFB127-FFC1-4079-8F60-B773A8785632}" srcOrd="0" destOrd="0" parTransId="{3246455A-CC6E-4928-BA07-C796C35E3BD1}" sibTransId="{01A38EF9-2E33-4443-A013-AF8D90A76E5B}"/>
    <dgm:cxn modelId="{B6F7EDF0-7BBC-48D2-94F7-B70A4C1606B2}" type="presOf" srcId="{68690403-2B29-4993-9ACB-8C32E8435064}" destId="{3B4AA4EC-F9A2-43E1-8412-C22C439BBE36}" srcOrd="0" destOrd="0" presId="urn:microsoft.com/office/officeart/2009/3/layout/HorizontalOrganizationChart"/>
    <dgm:cxn modelId="{BF828A67-4CBA-434B-9F6F-A914CEA61C2D}" type="presParOf" srcId="{C2225A15-5225-44EA-880C-0BF757B0AC9F}" destId="{ED5FC5A9-9FE2-420A-AD17-561A92848253}" srcOrd="0" destOrd="0" presId="urn:microsoft.com/office/officeart/2009/3/layout/HorizontalOrganizationChart"/>
    <dgm:cxn modelId="{727324A0-99EB-4069-85B8-ECA26E2E1052}" type="presParOf" srcId="{ED5FC5A9-9FE2-420A-AD17-561A92848253}" destId="{F16EF51C-262C-4738-82C5-9E80D5E29563}" srcOrd="0" destOrd="0" presId="urn:microsoft.com/office/officeart/2009/3/layout/HorizontalOrganizationChart"/>
    <dgm:cxn modelId="{B2737C30-328C-4076-A096-587E22F32872}" type="presParOf" srcId="{F16EF51C-262C-4738-82C5-9E80D5E29563}" destId="{3B4AA4EC-F9A2-43E1-8412-C22C439BBE36}" srcOrd="0" destOrd="0" presId="urn:microsoft.com/office/officeart/2009/3/layout/HorizontalOrganizationChart"/>
    <dgm:cxn modelId="{86942B8C-1B9C-4929-AE62-74BE687E954E}" type="presParOf" srcId="{F16EF51C-262C-4738-82C5-9E80D5E29563}" destId="{3FD22AF3-4ACC-4DC0-8409-41B44F1239F8}" srcOrd="1" destOrd="0" presId="urn:microsoft.com/office/officeart/2009/3/layout/HorizontalOrganizationChart"/>
    <dgm:cxn modelId="{29F68863-5369-49E4-88A7-EEDD835F91CE}" type="presParOf" srcId="{ED5FC5A9-9FE2-420A-AD17-561A92848253}" destId="{03A73A4A-988D-47CC-A8E4-DD0023ED24D5}" srcOrd="1" destOrd="0" presId="urn:microsoft.com/office/officeart/2009/3/layout/HorizontalOrganizationChart"/>
    <dgm:cxn modelId="{8A3061C0-8AB2-4455-A611-2134AC4862F3}" type="presParOf" srcId="{03A73A4A-988D-47CC-A8E4-DD0023ED24D5}" destId="{A59607D8-2DF9-48C1-8DCB-FB6FFF0ECB59}" srcOrd="0" destOrd="0" presId="urn:microsoft.com/office/officeart/2009/3/layout/HorizontalOrganizationChart"/>
    <dgm:cxn modelId="{42D2EDAE-8405-4D94-A4A3-270456D109E2}" type="presParOf" srcId="{03A73A4A-988D-47CC-A8E4-DD0023ED24D5}" destId="{5AA992A6-0CB1-477E-92CE-9FF297A22864}" srcOrd="1" destOrd="0" presId="urn:microsoft.com/office/officeart/2009/3/layout/HorizontalOrganizationChart"/>
    <dgm:cxn modelId="{FD45DCD6-E60B-493D-AD27-1BF512188398}" type="presParOf" srcId="{5AA992A6-0CB1-477E-92CE-9FF297A22864}" destId="{DC6D5BC9-028F-4AED-981B-A9948F221571}" srcOrd="0" destOrd="0" presId="urn:microsoft.com/office/officeart/2009/3/layout/HorizontalOrganizationChart"/>
    <dgm:cxn modelId="{C87EA950-EAA0-465A-AF05-77CF86F2B65A}" type="presParOf" srcId="{DC6D5BC9-028F-4AED-981B-A9948F221571}" destId="{E1A8597F-96C2-484F-9627-2768161E731A}" srcOrd="0" destOrd="0" presId="urn:microsoft.com/office/officeart/2009/3/layout/HorizontalOrganizationChart"/>
    <dgm:cxn modelId="{DE8EB96A-9733-407C-A704-4C88E62966DD}" type="presParOf" srcId="{DC6D5BC9-028F-4AED-981B-A9948F221571}" destId="{29D3E0E2-5353-4AC1-9AF1-13045ECE73BB}" srcOrd="1" destOrd="0" presId="urn:microsoft.com/office/officeart/2009/3/layout/HorizontalOrganizationChart"/>
    <dgm:cxn modelId="{DC887ED0-F478-4FB7-B1B1-11D441452F5C}" type="presParOf" srcId="{5AA992A6-0CB1-477E-92CE-9FF297A22864}" destId="{BF2EAFA8-3CA0-436F-B472-769A743DDECB}" srcOrd="1" destOrd="0" presId="urn:microsoft.com/office/officeart/2009/3/layout/HorizontalOrganizationChart"/>
    <dgm:cxn modelId="{71118048-7B54-4C1B-92EB-12ADDCA181B4}" type="presParOf" srcId="{BF2EAFA8-3CA0-436F-B472-769A743DDECB}" destId="{3F56BD6B-9BCD-4DDE-BF2F-3F54E0D8ACCF}" srcOrd="0" destOrd="0" presId="urn:microsoft.com/office/officeart/2009/3/layout/HorizontalOrganizationChart"/>
    <dgm:cxn modelId="{9BCA1A55-CCB7-4D74-8334-8CDA7CFF8DCD}" type="presParOf" srcId="{BF2EAFA8-3CA0-436F-B472-769A743DDECB}" destId="{F4BCD300-7B68-4DE0-92F4-74387FC01507}" srcOrd="1" destOrd="0" presId="urn:microsoft.com/office/officeart/2009/3/layout/HorizontalOrganizationChart"/>
    <dgm:cxn modelId="{46EA2E41-0B88-40FB-9FCE-D9A4EC0F3D89}" type="presParOf" srcId="{F4BCD300-7B68-4DE0-92F4-74387FC01507}" destId="{D445A4E1-92EC-4635-8159-57CBB0EC8034}" srcOrd="0" destOrd="0" presId="urn:microsoft.com/office/officeart/2009/3/layout/HorizontalOrganizationChart"/>
    <dgm:cxn modelId="{1E284FAD-BFB2-47E6-B1C8-8222D10F6041}" type="presParOf" srcId="{D445A4E1-92EC-4635-8159-57CBB0EC8034}" destId="{069EFE63-4C3F-4924-BF53-AEBC393E41E3}" srcOrd="0" destOrd="0" presId="urn:microsoft.com/office/officeart/2009/3/layout/HorizontalOrganizationChart"/>
    <dgm:cxn modelId="{F92C5A34-29AC-4106-9DF2-2F36C04C3921}" type="presParOf" srcId="{D445A4E1-92EC-4635-8159-57CBB0EC8034}" destId="{0A014679-9B2F-442B-92D2-EFC9AB6D5E12}" srcOrd="1" destOrd="0" presId="urn:microsoft.com/office/officeart/2009/3/layout/HorizontalOrganizationChart"/>
    <dgm:cxn modelId="{0B900689-7AA3-4D39-A3DB-B0423CFDEE67}" type="presParOf" srcId="{F4BCD300-7B68-4DE0-92F4-74387FC01507}" destId="{F73506B4-14E1-479C-AF24-786F0D96240F}" srcOrd="1" destOrd="0" presId="urn:microsoft.com/office/officeart/2009/3/layout/HorizontalOrganizationChart"/>
    <dgm:cxn modelId="{BEE2800A-031E-4672-BA27-CA069DFC9CB3}" type="presParOf" srcId="{F4BCD300-7B68-4DE0-92F4-74387FC01507}" destId="{367B6213-4149-49A8-98BB-05B3A615E412}" srcOrd="2" destOrd="0" presId="urn:microsoft.com/office/officeart/2009/3/layout/HorizontalOrganizationChart"/>
    <dgm:cxn modelId="{866086D5-8326-4A01-9800-2C1640A7903F}" type="presParOf" srcId="{5AA992A6-0CB1-477E-92CE-9FF297A22864}" destId="{F810B337-9B8A-4FBE-83AE-CFE043416CC2}" srcOrd="2" destOrd="0" presId="urn:microsoft.com/office/officeart/2009/3/layout/HorizontalOrganizationChart"/>
    <dgm:cxn modelId="{E72FFC5F-5406-487B-8C75-3BF01FD522EC}" type="presParOf" srcId="{ED5FC5A9-9FE2-420A-AD17-561A92848253}" destId="{580665DE-A34A-4D49-B990-68741E470B48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56BD6B-9BCD-4DDE-BF2F-3F54E0D8ACCF}">
      <dsp:nvSpPr>
        <dsp:cNvPr id="0" name=""/>
        <dsp:cNvSpPr/>
      </dsp:nvSpPr>
      <dsp:spPr>
        <a:xfrm>
          <a:off x="3277428" y="278130"/>
          <a:ext cx="29776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7765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9607D8-2DF9-48C1-8DCB-FB6FFF0ECB59}">
      <dsp:nvSpPr>
        <dsp:cNvPr id="0" name=""/>
        <dsp:cNvSpPr/>
      </dsp:nvSpPr>
      <dsp:spPr>
        <a:xfrm>
          <a:off x="1490836" y="278130"/>
          <a:ext cx="29776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7765" y="4572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4AA4EC-F9A2-43E1-8412-C22C439BBE36}">
      <dsp:nvSpPr>
        <dsp:cNvPr id="0" name=""/>
        <dsp:cNvSpPr/>
      </dsp:nvSpPr>
      <dsp:spPr>
        <a:xfrm>
          <a:off x="2009" y="96803"/>
          <a:ext cx="1488826" cy="45409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Puesto al que reporta</a:t>
          </a:r>
        </a:p>
      </dsp:txBody>
      <dsp:txXfrm>
        <a:off x="2009" y="96803"/>
        <a:ext cx="1488826" cy="454092"/>
      </dsp:txXfrm>
    </dsp:sp>
    <dsp:sp modelId="{E1A8597F-96C2-484F-9627-2768161E731A}">
      <dsp:nvSpPr>
        <dsp:cNvPr id="0" name=""/>
        <dsp:cNvSpPr/>
      </dsp:nvSpPr>
      <dsp:spPr>
        <a:xfrm>
          <a:off x="1788601" y="96803"/>
          <a:ext cx="1488826" cy="454092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Puesto</a:t>
          </a:r>
        </a:p>
      </dsp:txBody>
      <dsp:txXfrm>
        <a:off x="1788601" y="96803"/>
        <a:ext cx="1488826" cy="454092"/>
      </dsp:txXfrm>
    </dsp:sp>
    <dsp:sp modelId="{069EFE63-4C3F-4924-BF53-AEBC393E41E3}">
      <dsp:nvSpPr>
        <dsp:cNvPr id="0" name=""/>
        <dsp:cNvSpPr/>
      </dsp:nvSpPr>
      <dsp:spPr>
        <a:xfrm>
          <a:off x="3575193" y="96803"/>
          <a:ext cx="1488826" cy="454092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Puestos que le reportan</a:t>
          </a:r>
        </a:p>
      </dsp:txBody>
      <dsp:txXfrm>
        <a:off x="3575193" y="96803"/>
        <a:ext cx="1488826" cy="4540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79A5D-107C-4978-87FF-914A80799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SPQ LITE</Template>
  <TotalTime>5</TotalTime>
  <Pages>3</Pages>
  <Words>620</Words>
  <Characters>3410</Characters>
  <Application>Microsoft Office Word</Application>
  <DocSecurity>0</DocSecurity>
  <Lines>28</Lines>
  <Paragraphs>8</Paragraphs>
  <ScaleCrop>false</ScaleCrop>
  <Company>Eaton Corporation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SPQ LITE</dc:title>
  <dc:subject>Salaried Position Questionnaire</dc:subject>
  <dc:creator>Eaton Corporation</dc:creator>
  <cp:keywords/>
  <dc:description/>
  <cp:lastModifiedBy>Daniel Cruz</cp:lastModifiedBy>
  <cp:revision>3</cp:revision>
  <cp:lastPrinted>2018-12-27T20:59:00Z</cp:lastPrinted>
  <dcterms:created xsi:type="dcterms:W3CDTF">2025-02-07T23:30:00Z</dcterms:created>
  <dcterms:modified xsi:type="dcterms:W3CDTF">2025-02-07T23:34:00Z</dcterms:modified>
</cp:coreProperties>
</file>