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42F2" w14:textId="77777777" w:rsidR="001A6C93" w:rsidRDefault="001A6C93">
      <w:pPr>
        <w:pStyle w:val="Standard"/>
        <w:jc w:val="center"/>
        <w:rPr>
          <w:b/>
          <w:bCs/>
          <w:sz w:val="28"/>
          <w:szCs w:val="28"/>
        </w:rPr>
      </w:pPr>
    </w:p>
    <w:p w14:paraId="399804CC" w14:textId="77777777" w:rsidR="001A6C93" w:rsidRDefault="001A6C93">
      <w:pPr>
        <w:pStyle w:val="Standard"/>
        <w:jc w:val="center"/>
        <w:rPr>
          <w:b/>
          <w:bCs/>
          <w:sz w:val="28"/>
          <w:szCs w:val="28"/>
        </w:rPr>
      </w:pPr>
    </w:p>
    <w:p w14:paraId="17FCD982" w14:textId="77777777" w:rsidR="001A6C93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FICHE D'INSCRIPTION INDIVIDUELLE : CREATION COUTURE</w:t>
      </w:r>
    </w:p>
    <w:p w14:paraId="5A310A12" w14:textId="77777777" w:rsidR="001A6C93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 VENUS DE POCHE</w:t>
      </w:r>
    </w:p>
    <w:p w14:paraId="265C3712" w14:textId="77777777" w:rsidR="001A6C93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à</w:t>
      </w:r>
      <w:proofErr w:type="gramEnd"/>
      <w:r>
        <w:rPr>
          <w:sz w:val="21"/>
          <w:szCs w:val="21"/>
        </w:rPr>
        <w:t xml:space="preserve"> retourner au siège de </w:t>
      </w:r>
      <w:proofErr w:type="gramStart"/>
      <w:r>
        <w:rPr>
          <w:sz w:val="21"/>
          <w:szCs w:val="21"/>
        </w:rPr>
        <w:t>l'association:</w:t>
      </w:r>
      <w:proofErr w:type="gramEnd"/>
      <w:r>
        <w:rPr>
          <w:sz w:val="21"/>
          <w:szCs w:val="21"/>
        </w:rPr>
        <w:t xml:space="preserve"> VENUS DE POCHE Jacqueline TOLINI, 42, avenue de </w:t>
      </w:r>
      <w:proofErr w:type="spellStart"/>
      <w:r>
        <w:rPr>
          <w:sz w:val="21"/>
          <w:szCs w:val="21"/>
        </w:rPr>
        <w:t>Féric</w:t>
      </w:r>
      <w:proofErr w:type="spellEnd"/>
      <w:r>
        <w:rPr>
          <w:sz w:val="21"/>
          <w:szCs w:val="21"/>
        </w:rPr>
        <w:t xml:space="preserve"> 06000 NICE</w:t>
      </w:r>
    </w:p>
    <w:p w14:paraId="3AB981E9" w14:textId="77777777" w:rsidR="001A6C93" w:rsidRDefault="001A6C93">
      <w:pPr>
        <w:pStyle w:val="Standard"/>
      </w:pPr>
    </w:p>
    <w:p w14:paraId="79B98F59" w14:textId="77777777" w:rsidR="001A6C93" w:rsidRDefault="001A6C93">
      <w:pPr>
        <w:pStyle w:val="Standard"/>
        <w:rPr>
          <w:sz w:val="22"/>
          <w:szCs w:val="22"/>
        </w:rPr>
      </w:pPr>
    </w:p>
    <w:p w14:paraId="5EBD4304" w14:textId="77777777" w:rsidR="001A6C93" w:rsidRDefault="001A6C93">
      <w:pPr>
        <w:pStyle w:val="Standard"/>
        <w:rPr>
          <w:sz w:val="22"/>
          <w:szCs w:val="22"/>
        </w:rPr>
      </w:pPr>
    </w:p>
    <w:p w14:paraId="1DC0C9B2" w14:textId="77777777" w:rsidR="001A6C93" w:rsidRDefault="00000000">
      <w:pPr>
        <w:pStyle w:val="Standard"/>
      </w:pPr>
      <w:r>
        <w:t>Nom du participant …............................................... Prénom : …...............................................</w:t>
      </w:r>
    </w:p>
    <w:p w14:paraId="080671F5" w14:textId="77777777" w:rsidR="001A6C93" w:rsidRDefault="001A6C93">
      <w:pPr>
        <w:pStyle w:val="Standard"/>
      </w:pPr>
    </w:p>
    <w:p w14:paraId="7A4E71A2" w14:textId="77777777" w:rsidR="001A6C93" w:rsidRDefault="00000000">
      <w:pPr>
        <w:pStyle w:val="Standard"/>
      </w:pPr>
      <w:r>
        <w:t>Date de naissance : …..............................................................................................sexe : M/F</w:t>
      </w:r>
    </w:p>
    <w:p w14:paraId="2E6A4572" w14:textId="77777777" w:rsidR="001A6C93" w:rsidRDefault="001A6C93">
      <w:pPr>
        <w:pStyle w:val="Standard"/>
      </w:pPr>
    </w:p>
    <w:p w14:paraId="3DF6E7FA" w14:textId="77777777" w:rsidR="001A6C93" w:rsidRDefault="00000000">
      <w:pPr>
        <w:pStyle w:val="Standard"/>
      </w:pPr>
      <w:r>
        <w:t>Adresse</w:t>
      </w:r>
      <w:proofErr w:type="gramStart"/>
      <w:r>
        <w:t> :................................................................................................................................................</w:t>
      </w:r>
      <w:proofErr w:type="gramEnd"/>
    </w:p>
    <w:p w14:paraId="442E3930" w14:textId="77777777" w:rsidR="001A6C93" w:rsidRDefault="00000000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3C54B856" w14:textId="77777777" w:rsidR="001A6C93" w:rsidRDefault="001A6C93">
      <w:pPr>
        <w:pStyle w:val="Standard"/>
      </w:pPr>
    </w:p>
    <w:p w14:paraId="1930832D" w14:textId="77777777" w:rsidR="001A6C93" w:rsidRDefault="00000000">
      <w:pPr>
        <w:pStyle w:val="Standard"/>
      </w:pPr>
      <w:r>
        <w:t>Code postal : ….................................. Ville</w:t>
      </w:r>
      <w:proofErr w:type="gramStart"/>
      <w:r>
        <w:t> :......................................................................................</w:t>
      </w:r>
      <w:proofErr w:type="gramEnd"/>
    </w:p>
    <w:p w14:paraId="75251735" w14:textId="77777777" w:rsidR="001A6C93" w:rsidRDefault="001A6C93">
      <w:pPr>
        <w:pStyle w:val="Standard"/>
      </w:pPr>
    </w:p>
    <w:p w14:paraId="2AF83F7F" w14:textId="77777777" w:rsidR="001A6C93" w:rsidRDefault="00000000">
      <w:pPr>
        <w:pStyle w:val="Standard"/>
      </w:pPr>
      <w:r>
        <w:t>Téléphone</w:t>
      </w:r>
      <w:proofErr w:type="gramStart"/>
      <w:r>
        <w:t> :..........................................</w:t>
      </w:r>
      <w:proofErr w:type="gramEnd"/>
      <w:r>
        <w:t xml:space="preserve"> E-mail</w:t>
      </w:r>
      <w:proofErr w:type="gramStart"/>
      <w:r>
        <w:t> :..................................................................................</w:t>
      </w:r>
      <w:proofErr w:type="gramEnd"/>
    </w:p>
    <w:p w14:paraId="10A8AC8D" w14:textId="77777777" w:rsidR="001A6C93" w:rsidRDefault="001A6C93">
      <w:pPr>
        <w:pStyle w:val="Standard"/>
      </w:pPr>
    </w:p>
    <w:p w14:paraId="31F066A7" w14:textId="77777777" w:rsidR="001A6C93" w:rsidRDefault="00000000">
      <w:pPr>
        <w:pStyle w:val="Standard"/>
      </w:pPr>
      <w:r>
        <w:t>Je soussigné(e) : …..............................................................................................................................</w:t>
      </w:r>
    </w:p>
    <w:p w14:paraId="6E9EEECE" w14:textId="77777777" w:rsidR="001A6C93" w:rsidRDefault="00000000">
      <w:pPr>
        <w:pStyle w:val="Standard"/>
      </w:pPr>
      <w:proofErr w:type="gramStart"/>
      <w:r>
        <w:t>m'inscris</w:t>
      </w:r>
      <w:proofErr w:type="gramEnd"/>
      <w:r>
        <w:t xml:space="preserve"> à l'activité couture « LES VENUS DE POCHE » animée par Jacqueline TOLINI</w:t>
      </w:r>
    </w:p>
    <w:p w14:paraId="623C4261" w14:textId="77777777" w:rsidR="001A6C93" w:rsidRDefault="001A6C93">
      <w:pPr>
        <w:pStyle w:val="Standard"/>
      </w:pPr>
    </w:p>
    <w:p w14:paraId="3CCB7282" w14:textId="77777777" w:rsidR="001A6C93" w:rsidRDefault="00000000">
      <w:pPr>
        <w:pStyle w:val="Standard"/>
      </w:pPr>
      <w:proofErr w:type="gramStart"/>
      <w:r>
        <w:t>donnant</w:t>
      </w:r>
      <w:proofErr w:type="gramEnd"/>
      <w:r>
        <w:t xml:space="preserve"> droit à un forfait trimestriel à raison d'un cours de 3 heures par semaine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hors vacances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scolaires</w:t>
      </w:r>
    </w:p>
    <w:p w14:paraId="63F4B4F3" w14:textId="77777777" w:rsidR="001A6C93" w:rsidRDefault="001A6C93">
      <w:pPr>
        <w:pStyle w:val="Standard"/>
      </w:pPr>
    </w:p>
    <w:p w14:paraId="3DCEB24F" w14:textId="77777777" w:rsidR="001A6C93" w:rsidRDefault="00000000">
      <w:pPr>
        <w:pStyle w:val="Standard"/>
      </w:pPr>
      <w:r>
        <w:t>Je déclare avoir pris connaissance des conditions d'inscription et de participation à l'activité.</w:t>
      </w:r>
    </w:p>
    <w:p w14:paraId="3D9B46FC" w14:textId="77777777" w:rsidR="001A6C93" w:rsidRDefault="001A6C93">
      <w:pPr>
        <w:pStyle w:val="Standard"/>
      </w:pPr>
    </w:p>
    <w:p w14:paraId="08FEF390" w14:textId="6FE48859" w:rsidR="001A6C93" w:rsidRDefault="00000000">
      <w:pPr>
        <w:pStyle w:val="Standard"/>
      </w:pPr>
      <w:r>
        <w:t>Je verse la somme de :</w:t>
      </w:r>
      <w:r>
        <w:rPr>
          <w:b/>
          <w:bCs/>
        </w:rPr>
        <w:t xml:space="preserve"> </w:t>
      </w:r>
      <w:r>
        <w:t>..................</w:t>
      </w:r>
      <w:r w:rsidR="00F50EBE" w:rsidRPr="00F50EBE">
        <w:rPr>
          <w:b/>
          <w:bCs/>
        </w:rPr>
        <w:t xml:space="preserve"> </w:t>
      </w:r>
      <w:r w:rsidR="00F50EBE">
        <w:rPr>
          <w:b/>
          <w:bCs/>
        </w:rPr>
        <w:t>35 €</w:t>
      </w:r>
      <w:r>
        <w:t xml:space="preserve">................ </w:t>
      </w:r>
      <w:proofErr w:type="gramStart"/>
      <w:r>
        <w:t>par</w:t>
      </w:r>
      <w:proofErr w:type="gramEnd"/>
      <w:r>
        <w:t xml:space="preserve"> chèque   ou   espèces</w:t>
      </w:r>
      <w:r>
        <w:tab/>
      </w:r>
    </w:p>
    <w:p w14:paraId="37D28FC3" w14:textId="77777777" w:rsidR="001A6C93" w:rsidRDefault="001A6C93">
      <w:pPr>
        <w:pStyle w:val="Standard"/>
      </w:pPr>
    </w:p>
    <w:p w14:paraId="23E20B60" w14:textId="68C97708" w:rsidR="001A6C93" w:rsidRDefault="00000000">
      <w:pPr>
        <w:pStyle w:val="Standard"/>
      </w:pPr>
      <w:proofErr w:type="gramStart"/>
      <w:r>
        <w:t>correspondant</w:t>
      </w:r>
      <w:proofErr w:type="gramEnd"/>
      <w:r>
        <w:t> : au montant de l'inscription à l'activité :</w:t>
      </w:r>
      <w:r w:rsidR="00F50EBE">
        <w:rPr>
          <w:b/>
          <w:bCs/>
        </w:rPr>
        <w:t xml:space="preserve"> cours collectif (3H)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1DB2C0E" w14:textId="2695A43C" w:rsidR="001A6C93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t>à</w:t>
      </w:r>
      <w:proofErr w:type="gramEnd"/>
      <w:r>
        <w:t xml:space="preserve"> l'ordre :</w:t>
      </w:r>
      <w:r>
        <w:rPr>
          <w:b/>
          <w:bCs/>
        </w:rPr>
        <w:t xml:space="preserve">  </w:t>
      </w:r>
      <w:proofErr w:type="spellStart"/>
      <w:proofErr w:type="gramStart"/>
      <w:r>
        <w:rPr>
          <w:b/>
          <w:bCs/>
        </w:rPr>
        <w:t>Ass</w:t>
      </w:r>
      <w:proofErr w:type="spellEnd"/>
      <w:r>
        <w:rPr>
          <w:b/>
          <w:bCs/>
        </w:rPr>
        <w:t> 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les</w:t>
      </w:r>
      <w:proofErr w:type="gramEnd"/>
      <w:r>
        <w:rPr>
          <w:b/>
          <w:bCs/>
        </w:rPr>
        <w:t xml:space="preserve"> venus de poche</w:t>
      </w:r>
    </w:p>
    <w:p w14:paraId="4035E82F" w14:textId="77777777" w:rsidR="001A6C93" w:rsidRDefault="001A6C93">
      <w:pPr>
        <w:pStyle w:val="Standard"/>
        <w:rPr>
          <w:b/>
          <w:bCs/>
          <w:u w:val="single"/>
        </w:rPr>
      </w:pPr>
    </w:p>
    <w:p w14:paraId="6F191768" w14:textId="77777777" w:rsidR="001A6C93" w:rsidRDefault="000000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Les cours annulés par l'élève ne donneront droit à aucun remboursement ni report </w:t>
      </w:r>
    </w:p>
    <w:p w14:paraId="30A3E3CC" w14:textId="77777777" w:rsidR="001A6C93" w:rsidRDefault="001A6C93">
      <w:pPr>
        <w:pStyle w:val="Standard"/>
      </w:pPr>
    </w:p>
    <w:p w14:paraId="1A66DC0F" w14:textId="77777777" w:rsidR="001A6C93" w:rsidRDefault="00000000">
      <w:pPr>
        <w:pStyle w:val="Standard"/>
      </w:pPr>
      <w:r>
        <w:t>Fait à ….............................le …................................</w:t>
      </w:r>
    </w:p>
    <w:p w14:paraId="7714E1D8" w14:textId="77777777" w:rsidR="001A6C93" w:rsidRDefault="001A6C93">
      <w:pPr>
        <w:pStyle w:val="Standard"/>
      </w:pPr>
    </w:p>
    <w:p w14:paraId="772916B9" w14:textId="77777777" w:rsidR="001A6C93" w:rsidRDefault="001A6C93">
      <w:pPr>
        <w:pStyle w:val="Standard"/>
      </w:pPr>
    </w:p>
    <w:p w14:paraId="7E59AFC3" w14:textId="77777777" w:rsidR="001A6C93" w:rsidRDefault="00000000">
      <w:pPr>
        <w:pStyle w:val="Standard"/>
      </w:pPr>
      <w:r>
        <w:t>Signature :</w:t>
      </w:r>
    </w:p>
    <w:p w14:paraId="51B8D615" w14:textId="77777777" w:rsidR="001A6C93" w:rsidRDefault="001A6C93">
      <w:pPr>
        <w:pStyle w:val="Standard"/>
      </w:pPr>
    </w:p>
    <w:p w14:paraId="3AF9C26A" w14:textId="77777777" w:rsidR="001A6C93" w:rsidRDefault="001A6C93">
      <w:pPr>
        <w:pStyle w:val="Standard"/>
      </w:pPr>
    </w:p>
    <w:p w14:paraId="1AA42DBC" w14:textId="77777777" w:rsidR="001A6C93" w:rsidRDefault="00000000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277B34E1" w14:textId="77777777" w:rsidR="001A6C93" w:rsidRDefault="001A6C93">
      <w:pPr>
        <w:pStyle w:val="Standard"/>
        <w:rPr>
          <w:b/>
          <w:bCs/>
        </w:rPr>
      </w:pPr>
    </w:p>
    <w:p w14:paraId="3CA85C54" w14:textId="77777777" w:rsidR="001A6C93" w:rsidRDefault="00000000">
      <w:pPr>
        <w:pStyle w:val="Standard"/>
      </w:pPr>
      <w:r>
        <w:t xml:space="preserve">Nom de l'intervenant : Jacqueline TOLINI, cours au 465, avenue de </w:t>
      </w:r>
      <w:proofErr w:type="spellStart"/>
      <w:r>
        <w:t>Pessicart</w:t>
      </w:r>
      <w:proofErr w:type="spellEnd"/>
      <w:r>
        <w:t xml:space="preserve"> centre ANIMANICE </w:t>
      </w:r>
      <w:proofErr w:type="gramStart"/>
      <w:r>
        <w:t xml:space="preserve">à  </w:t>
      </w:r>
      <w:proofErr w:type="spellStart"/>
      <w:r>
        <w:t>à</w:t>
      </w:r>
      <w:proofErr w:type="spellEnd"/>
      <w:proofErr w:type="gramEnd"/>
      <w:r>
        <w:t xml:space="preserve"> NICE</w:t>
      </w:r>
    </w:p>
    <w:p w14:paraId="21EACC06" w14:textId="77777777" w:rsidR="001A6C93" w:rsidRDefault="00000000">
      <w:pPr>
        <w:pStyle w:val="Standard"/>
      </w:pPr>
      <w:r>
        <w:t xml:space="preserve">Jour/horaire : Lundi   de 14 h à 17 h </w:t>
      </w:r>
      <w:r>
        <w:tab/>
      </w:r>
      <w:r>
        <w:tab/>
      </w:r>
      <w:r>
        <w:tab/>
        <w:t xml:space="preserve">   </w:t>
      </w:r>
    </w:p>
    <w:p w14:paraId="47A1BCEC" w14:textId="77777777" w:rsidR="001A6C93" w:rsidRDefault="001A6C93">
      <w:pPr>
        <w:pStyle w:val="Standard"/>
      </w:pPr>
    </w:p>
    <w:p w14:paraId="22D99329" w14:textId="77777777" w:rsidR="001A6C93" w:rsidRDefault="00000000">
      <w:pPr>
        <w:pStyle w:val="Standard"/>
      </w:pPr>
      <w:r>
        <w:rPr>
          <w:b/>
          <w:bCs/>
        </w:rPr>
        <w:t>________________________________________________________________________________</w:t>
      </w:r>
    </w:p>
    <w:sectPr w:rsidR="001A6C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641D" w14:textId="77777777" w:rsidR="00DE4A85" w:rsidRDefault="00DE4A85">
      <w:r>
        <w:separator/>
      </w:r>
    </w:p>
  </w:endnote>
  <w:endnote w:type="continuationSeparator" w:id="0">
    <w:p w14:paraId="5528E5B5" w14:textId="77777777" w:rsidR="00DE4A85" w:rsidRDefault="00DE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47FE" w14:textId="77777777" w:rsidR="00DE4A85" w:rsidRDefault="00DE4A85">
      <w:r>
        <w:rPr>
          <w:color w:val="000000"/>
        </w:rPr>
        <w:separator/>
      </w:r>
    </w:p>
  </w:footnote>
  <w:footnote w:type="continuationSeparator" w:id="0">
    <w:p w14:paraId="44E4D86A" w14:textId="77777777" w:rsidR="00DE4A85" w:rsidRDefault="00DE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6C93"/>
    <w:rsid w:val="001A6C93"/>
    <w:rsid w:val="00453090"/>
    <w:rsid w:val="00DE4A85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1F865"/>
  <w15:docId w15:val="{B3B74895-B0F8-1945-9260-2210B29E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1999</Characters>
  <Application>Microsoft Office Word</Application>
  <DocSecurity>0</DocSecurity>
  <Lines>51</Lines>
  <Paragraphs>25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lémy Nobili</cp:lastModifiedBy>
  <cp:revision>2</cp:revision>
  <cp:lastPrinted>2022-11-07T11:12:00Z</cp:lastPrinted>
  <dcterms:created xsi:type="dcterms:W3CDTF">2026-03-12T10:10:00Z</dcterms:created>
  <dcterms:modified xsi:type="dcterms:W3CDTF">2026-03-12T10:10:00Z</dcterms:modified>
</cp:coreProperties>
</file>