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F2B4" w14:textId="77777777" w:rsidR="000A14F9" w:rsidRDefault="00EF041F" w:rsidP="007D2758">
      <w:pPr>
        <w:pStyle w:val="Title"/>
        <w:ind w:firstLine="0"/>
      </w:pPr>
      <w:r>
        <w:t xml:space="preserve">Title of the </w:t>
      </w:r>
      <w:r w:rsidR="002A0B42">
        <w:t xml:space="preserve">Paper </w:t>
      </w:r>
      <w:r>
        <w:t xml:space="preserve">must be </w:t>
      </w:r>
      <w:r w:rsidR="007621ED">
        <w:t>Title Case</w:t>
      </w:r>
      <w:r w:rsidR="002A0B42">
        <w:t>, B</w:t>
      </w:r>
      <w:r>
        <w:t xml:space="preserve">olded, </w:t>
      </w:r>
      <w:r w:rsidR="002A0B42">
        <w:t>C</w:t>
      </w:r>
      <w:r>
        <w:t>enter, 14pt</w:t>
      </w:r>
    </w:p>
    <w:p w14:paraId="79D1D0B5" w14:textId="52BC1BF0" w:rsidR="00571CF5" w:rsidRDefault="00571CF5" w:rsidP="007D2758">
      <w:pPr>
        <w:pStyle w:val="AuthorName"/>
        <w:ind w:firstLine="0"/>
      </w:pPr>
      <w:r>
        <w:t>First Author</w:t>
      </w:r>
      <w:r w:rsidRPr="00571CF5">
        <w:rPr>
          <w:vertAlign w:val="superscript"/>
        </w:rPr>
        <w:t>1</w:t>
      </w:r>
      <w:r>
        <w:t>, Second Author</w:t>
      </w:r>
      <w:r w:rsidRPr="00571CF5">
        <w:rPr>
          <w:vertAlign w:val="superscript"/>
        </w:rPr>
        <w:t>2</w:t>
      </w:r>
      <w:r>
        <w:rPr>
          <w:vertAlign w:val="superscript"/>
        </w:rPr>
        <w:t>*</w:t>
      </w:r>
      <w:r w:rsidR="006A53E3" w:rsidRPr="006A53E3">
        <w:t xml:space="preserve"> </w:t>
      </w:r>
      <w:r w:rsidR="006A53E3">
        <w:t>and Third Author</w:t>
      </w:r>
      <w:r w:rsidR="006A53E3">
        <w:rPr>
          <w:vertAlign w:val="superscript"/>
        </w:rPr>
        <w:t>3</w:t>
      </w:r>
    </w:p>
    <w:p w14:paraId="59F6C689" w14:textId="069A704F" w:rsidR="00AC5244" w:rsidRPr="00B828FF" w:rsidRDefault="006A53E3" w:rsidP="007D2758">
      <w:pPr>
        <w:pStyle w:val="AuthorAfiliation"/>
        <w:ind w:firstLine="0"/>
        <w:rPr>
          <w:rFonts w:cs="Times New Roman"/>
          <w:color w:val="202124"/>
          <w:sz w:val="22"/>
          <w:shd w:val="clear" w:color="auto" w:fill="FFFFFF"/>
        </w:rPr>
      </w:pPr>
      <w:r w:rsidRPr="00B828FF">
        <w:rPr>
          <w:rFonts w:cs="Times New Roman"/>
          <w:sz w:val="22"/>
          <w:vertAlign w:val="superscript"/>
        </w:rPr>
        <w:t>1,2</w:t>
      </w:r>
      <w:r w:rsidR="00571CF5" w:rsidRPr="00B828FF">
        <w:rPr>
          <w:rFonts w:cs="Times New Roman"/>
          <w:sz w:val="22"/>
          <w:vertAlign w:val="superscript"/>
        </w:rPr>
        <w:t xml:space="preserve"> </w:t>
      </w:r>
      <w:r w:rsidR="00AC5244" w:rsidRPr="00B828FF">
        <w:rPr>
          <w:rFonts w:cs="Times New Roman"/>
          <w:sz w:val="22"/>
        </w:rPr>
        <w:t xml:space="preserve">Faculty of Education and Liberal Studies, </w:t>
      </w:r>
      <w:r w:rsidRPr="00B828FF">
        <w:rPr>
          <w:rFonts w:cs="Times New Roman"/>
          <w:sz w:val="22"/>
        </w:rPr>
        <w:t>HDF International</w:t>
      </w:r>
      <w:r w:rsidR="00AC5244" w:rsidRPr="00B828FF">
        <w:rPr>
          <w:rFonts w:cs="Times New Roman"/>
          <w:sz w:val="22"/>
        </w:rPr>
        <w:t xml:space="preserve"> University Malaysia</w:t>
      </w:r>
      <w:r w:rsidR="002F5519" w:rsidRPr="00B828FF">
        <w:rPr>
          <w:rFonts w:cs="Times New Roman"/>
          <w:sz w:val="22"/>
        </w:rPr>
        <w:t xml:space="preserve">, </w:t>
      </w:r>
      <w:r w:rsidRPr="00B828FF">
        <w:rPr>
          <w:rFonts w:cs="Times New Roman"/>
          <w:color w:val="202124"/>
          <w:sz w:val="22"/>
          <w:shd w:val="clear" w:color="auto" w:fill="FFFFFF"/>
        </w:rPr>
        <w:t xml:space="preserve">58100 </w:t>
      </w:r>
      <w:r w:rsidR="00F30B60" w:rsidRPr="00B828FF">
        <w:rPr>
          <w:rFonts w:cs="Times New Roman"/>
          <w:color w:val="202124"/>
          <w:sz w:val="22"/>
          <w:shd w:val="clear" w:color="auto" w:fill="FFFFFF"/>
        </w:rPr>
        <w:t xml:space="preserve">Taman </w:t>
      </w:r>
      <w:proofErr w:type="spellStart"/>
      <w:r w:rsidR="00F30B60" w:rsidRPr="00B828FF">
        <w:rPr>
          <w:rFonts w:cs="Times New Roman"/>
          <w:color w:val="202124"/>
          <w:sz w:val="22"/>
          <w:shd w:val="clear" w:color="auto" w:fill="FFFFFF"/>
        </w:rPr>
        <w:t>Desa</w:t>
      </w:r>
      <w:proofErr w:type="spellEnd"/>
      <w:r w:rsidR="002F5519" w:rsidRPr="00B828FF">
        <w:rPr>
          <w:rFonts w:cs="Times New Roman"/>
          <w:color w:val="202124"/>
          <w:sz w:val="22"/>
          <w:shd w:val="clear" w:color="auto" w:fill="FFFFFF"/>
        </w:rPr>
        <w:t xml:space="preserve">, </w:t>
      </w:r>
      <w:r w:rsidR="00F30B60" w:rsidRPr="00B828FF">
        <w:rPr>
          <w:rFonts w:cs="Times New Roman"/>
          <w:color w:val="202124"/>
          <w:sz w:val="22"/>
          <w:shd w:val="clear" w:color="auto" w:fill="FFFFFF"/>
        </w:rPr>
        <w:t>Kuala Lumpur</w:t>
      </w:r>
      <w:r w:rsidR="00CD2BF5" w:rsidRPr="00B828FF">
        <w:rPr>
          <w:rFonts w:cs="Times New Roman"/>
          <w:color w:val="202124"/>
          <w:sz w:val="22"/>
          <w:shd w:val="clear" w:color="auto" w:fill="FFFFFF"/>
        </w:rPr>
        <w:t xml:space="preserve">, Malaysia. </w:t>
      </w:r>
    </w:p>
    <w:p w14:paraId="01C62178" w14:textId="7BF6DBDE" w:rsidR="006A53E3" w:rsidRPr="00B828FF" w:rsidRDefault="006A53E3" w:rsidP="006A53E3">
      <w:pPr>
        <w:pStyle w:val="AuthorAfiliation"/>
        <w:ind w:firstLine="0"/>
        <w:rPr>
          <w:rFonts w:cs="Times New Roman"/>
          <w:sz w:val="22"/>
        </w:rPr>
      </w:pPr>
      <w:r w:rsidRPr="00B828FF">
        <w:rPr>
          <w:rFonts w:cs="Times New Roman"/>
          <w:sz w:val="22"/>
          <w:vertAlign w:val="superscript"/>
        </w:rPr>
        <w:t xml:space="preserve">3 </w:t>
      </w:r>
      <w:r w:rsidRPr="00B828FF">
        <w:rPr>
          <w:rFonts w:cs="Times New Roman"/>
          <w:sz w:val="22"/>
        </w:rPr>
        <w:t xml:space="preserve">Faculty of Business and Management, HDF International University Malaysia, </w:t>
      </w:r>
      <w:r w:rsidRPr="00B828FF">
        <w:rPr>
          <w:rFonts w:cs="Times New Roman"/>
          <w:color w:val="202124"/>
          <w:sz w:val="22"/>
          <w:shd w:val="clear" w:color="auto" w:fill="FFFFFF"/>
        </w:rPr>
        <w:t xml:space="preserve">58100 </w:t>
      </w:r>
      <w:r w:rsidR="00F30B60" w:rsidRPr="00B828FF">
        <w:rPr>
          <w:rFonts w:cs="Times New Roman"/>
          <w:color w:val="202124"/>
          <w:sz w:val="22"/>
          <w:shd w:val="clear" w:color="auto" w:fill="FFFFFF"/>
        </w:rPr>
        <w:t xml:space="preserve">Taman </w:t>
      </w:r>
      <w:proofErr w:type="spellStart"/>
      <w:r w:rsidR="00F30B60" w:rsidRPr="00B828FF">
        <w:rPr>
          <w:rFonts w:cs="Times New Roman"/>
          <w:color w:val="202124"/>
          <w:sz w:val="22"/>
          <w:shd w:val="clear" w:color="auto" w:fill="FFFFFF"/>
        </w:rPr>
        <w:t>Desa</w:t>
      </w:r>
      <w:proofErr w:type="spellEnd"/>
      <w:r w:rsidR="00F30B60" w:rsidRPr="00B828FF">
        <w:rPr>
          <w:rFonts w:cs="Times New Roman"/>
          <w:color w:val="202124"/>
          <w:sz w:val="22"/>
          <w:shd w:val="clear" w:color="auto" w:fill="FFFFFF"/>
        </w:rPr>
        <w:t>, Kuala Lumpur</w:t>
      </w:r>
      <w:r w:rsidRPr="00B828FF">
        <w:rPr>
          <w:rFonts w:cs="Times New Roman"/>
          <w:color w:val="202124"/>
          <w:sz w:val="22"/>
          <w:shd w:val="clear" w:color="auto" w:fill="FFFFFF"/>
        </w:rPr>
        <w:t xml:space="preserve">, Malaysia. </w:t>
      </w:r>
    </w:p>
    <w:p w14:paraId="29C21AB8" w14:textId="77777777" w:rsidR="00571CF5" w:rsidRPr="00B828FF" w:rsidRDefault="00571CF5" w:rsidP="007D2758">
      <w:pPr>
        <w:pStyle w:val="AuthorAfiliation"/>
        <w:ind w:firstLine="0"/>
        <w:rPr>
          <w:rFonts w:cs="Times New Roman"/>
          <w:sz w:val="22"/>
        </w:rPr>
      </w:pPr>
    </w:p>
    <w:p w14:paraId="1687C43D" w14:textId="293C5958" w:rsidR="00136CD6" w:rsidRPr="00B828FF" w:rsidRDefault="00571CF5" w:rsidP="007D2758">
      <w:pPr>
        <w:pStyle w:val="AuthorAfiliation"/>
        <w:ind w:firstLine="0"/>
        <w:rPr>
          <w:rFonts w:cs="Times New Roman"/>
          <w:sz w:val="22"/>
        </w:rPr>
      </w:pPr>
      <w:r w:rsidRPr="00B828FF">
        <w:rPr>
          <w:rFonts w:cs="Times New Roman"/>
          <w:sz w:val="22"/>
          <w:vertAlign w:val="superscript"/>
        </w:rPr>
        <w:t>*</w:t>
      </w:r>
      <w:r w:rsidRPr="00B828FF">
        <w:rPr>
          <w:rFonts w:cs="Times New Roman"/>
          <w:sz w:val="22"/>
        </w:rPr>
        <w:t>Co</w:t>
      </w:r>
      <w:r w:rsidR="00137447" w:rsidRPr="00B828FF">
        <w:rPr>
          <w:rFonts w:cs="Times New Roman"/>
          <w:sz w:val="22"/>
        </w:rPr>
        <w:t xml:space="preserve">rresponding author: </w:t>
      </w:r>
      <w:r w:rsidRPr="00B828FF">
        <w:rPr>
          <w:rFonts w:cs="Times New Roman"/>
          <w:sz w:val="22"/>
        </w:rPr>
        <w:t xml:space="preserve"> </w:t>
      </w:r>
      <w:r w:rsidR="00137447" w:rsidRPr="00B828FF">
        <w:rPr>
          <w:rFonts w:cs="Times New Roman"/>
          <w:sz w:val="22"/>
        </w:rPr>
        <w:t>author</w:t>
      </w:r>
      <w:r w:rsidRPr="00B828FF">
        <w:rPr>
          <w:rFonts w:cs="Times New Roman"/>
          <w:sz w:val="22"/>
        </w:rPr>
        <w:t>email@</w:t>
      </w:r>
      <w:r w:rsidR="00813BB3">
        <w:rPr>
          <w:rFonts w:cs="Times New Roman"/>
          <w:sz w:val="22"/>
        </w:rPr>
        <w:t>hdf</w:t>
      </w:r>
      <w:r w:rsidRPr="00B828FF">
        <w:rPr>
          <w:rFonts w:cs="Times New Roman"/>
          <w:sz w:val="22"/>
        </w:rPr>
        <w:t>.edu.my</w:t>
      </w:r>
    </w:p>
    <w:p w14:paraId="71800A66" w14:textId="50E1614B" w:rsidR="00136CD6" w:rsidRDefault="00AC41F2" w:rsidP="009C2956">
      <w:pPr>
        <w:pStyle w:val="Heading1"/>
        <w:ind w:left="431" w:hanging="431"/>
      </w:pPr>
      <w:r>
        <w:t>ABSTRACT</w:t>
      </w:r>
      <w:r w:rsidR="00F76FF7">
        <w:t xml:space="preserve"> </w:t>
      </w:r>
    </w:p>
    <w:p w14:paraId="581BD005" w14:textId="24B9F27C" w:rsidR="003D44BE" w:rsidRDefault="76A9F530" w:rsidP="003D44BE">
      <w:pPr>
        <w:pStyle w:val="Abstract"/>
      </w:pPr>
      <w:r>
        <w:t xml:space="preserve">An abstract is a concise summary which highlights key content of a research paper. An abstract summarizes, usually in one paragraph of 250 words or less, the major aspects of the entire paper in a prescribed sequence that includes: 1) the overall purpose of the study and the research problem(s) you investigated; 2) the basic design of the study; 3) major findings or trends found as a result of your analysis; and 4) a brief summary of your interpretations and conclusions. The abstract should be written in single paragraph, with single space, justify, and 11 font size of Times New Roman. Keywords must be italic, title case, and maximum of five. Please refer the example below. </w:t>
      </w:r>
    </w:p>
    <w:p w14:paraId="3E0833B2" w14:textId="21399277" w:rsidR="009C2956" w:rsidRPr="003D1E40" w:rsidRDefault="009C2956" w:rsidP="003D1E40">
      <w:pPr>
        <w:ind w:firstLine="0"/>
        <w:rPr>
          <w:i/>
        </w:rPr>
      </w:pPr>
      <w:r>
        <w:t xml:space="preserve">Keywords: </w:t>
      </w:r>
      <w:r w:rsidR="00D97BCC" w:rsidRPr="00B828FF">
        <w:rPr>
          <w:i/>
          <w:iCs/>
        </w:rPr>
        <w:t>E</w:t>
      </w:r>
      <w:r w:rsidR="00AA7830" w:rsidRPr="00B828FF">
        <w:rPr>
          <w:i/>
          <w:iCs/>
        </w:rPr>
        <w:t>ducation,</w:t>
      </w:r>
      <w:r w:rsidR="00D97BCC" w:rsidRPr="00B828FF">
        <w:rPr>
          <w:i/>
          <w:iCs/>
        </w:rPr>
        <w:t xml:space="preserve"> Education Technology, </w:t>
      </w:r>
      <w:r w:rsidR="003D1E40" w:rsidRPr="00B828FF">
        <w:rPr>
          <w:i/>
          <w:iCs/>
        </w:rPr>
        <w:t>Early Education, Special Education and Social Business</w:t>
      </w:r>
    </w:p>
    <w:p w14:paraId="5BB4125F" w14:textId="77777777" w:rsidR="009C2956" w:rsidRDefault="009C2956" w:rsidP="009C2956">
      <w:pPr>
        <w:pStyle w:val="Heading1"/>
      </w:pPr>
      <w:r w:rsidRPr="009C2956">
        <w:t>INTRODUCTION</w:t>
      </w:r>
    </w:p>
    <w:p w14:paraId="2631B721" w14:textId="42ECD453" w:rsidR="00CB1888" w:rsidRDefault="00CB1888" w:rsidP="00CB1888">
      <w:r>
        <w:t>The introduction leads the reader from a general subject area to a particular topic of inquiry. It establishes the scope, context, and significance of the research being conducted by summarizing current understanding and background information about the topic, stating the purpose of the work in the form of the research problem supported by a hypothesis or a set of questions, explaining briefly the methodological approach used to examine the research problem, highlighting the potential outcomes your study can reveal, and outlining the remaining structure and organization of the paper</w:t>
      </w:r>
      <w:r w:rsidR="0077652D">
        <w:t xml:space="preserve"> </w:t>
      </w:r>
      <w:r>
        <w:t>.</w:t>
      </w:r>
    </w:p>
    <w:p w14:paraId="5C4B470D" w14:textId="77777777" w:rsidR="00CB1888" w:rsidRDefault="00CB1888" w:rsidP="00CB1888">
      <w:r>
        <w:t>There are three overarching goals of a good introduction: 1) ensure that you summarize prior studies about the topic in a manner that lays a foundation for understanding the research problem; 2) explain how your study specifically addresses gaps in the literature, insufficient consideration of the topic, or other deficiency in the literature; and, 3) note the broader theoretical, empirical, and/or policy contributions and implications of your research.</w:t>
      </w:r>
    </w:p>
    <w:p w14:paraId="4EF1A44D" w14:textId="77777777" w:rsidR="00CB1888" w:rsidRDefault="00CB1888" w:rsidP="00CB1888">
      <w:r>
        <w:t xml:space="preserve">A well-written introduction is important because, quite simply, you never get a second chance to make a good first impression. The opening paragraphs of your paper will provide your readers with their initial impressions about the logic of your argument, your writing style, the overall quality of your research, and, ultimately, the validity of your findings and conclusions. A vague, disorganized, or error-filled introduction will create a negative impression, </w:t>
      </w:r>
      <w:proofErr w:type="gramStart"/>
      <w:r>
        <w:t>whereas,</w:t>
      </w:r>
      <w:proofErr w:type="gramEnd"/>
      <w:r>
        <w:t xml:space="preserve"> a concise, engaging, and well-written introduction will lead your readers to think highly of your analytical skills, your writing style, and your research approach. All introductions should conclude with a brief paragraph that describes the organization of the rest of the paper.</w:t>
      </w:r>
    </w:p>
    <w:p w14:paraId="1909AE41" w14:textId="39B9973B" w:rsidR="00D836C8" w:rsidRDefault="00BF11FE" w:rsidP="00D836C8">
      <w:pPr>
        <w:pStyle w:val="Heading1"/>
      </w:pPr>
      <w:r>
        <w:t xml:space="preserve">Problem Statement </w:t>
      </w:r>
    </w:p>
    <w:p w14:paraId="76AE5542" w14:textId="050B4708" w:rsidR="00D836C8" w:rsidRDefault="009D7249" w:rsidP="00CB1888">
      <w:r w:rsidRPr="009D7249">
        <w:t xml:space="preserve">A problem statement is an explanation in research that describes the issue that </w:t>
      </w:r>
      <w:proofErr w:type="gramStart"/>
      <w:r w:rsidRPr="009D7249">
        <w:t>is in need of</w:t>
      </w:r>
      <w:proofErr w:type="gramEnd"/>
      <w:r w:rsidRPr="009D7249">
        <w:t xml:space="preserve"> study. What problem is the research attempting to address? Having a Problem Statement allows the reader to quickly understand the purpose and intent of the research.</w:t>
      </w:r>
    </w:p>
    <w:p w14:paraId="2738EB00" w14:textId="77777777" w:rsidR="009C2956" w:rsidRDefault="00FC736D" w:rsidP="00E32BAA">
      <w:pPr>
        <w:pStyle w:val="Heading1"/>
      </w:pPr>
      <w:r>
        <w:lastRenderedPageBreak/>
        <w:t>LITERATURE REVIEW</w:t>
      </w:r>
    </w:p>
    <w:p w14:paraId="4D9C2E59" w14:textId="77777777" w:rsidR="003C1B86" w:rsidRDefault="003C1B86" w:rsidP="003C1B86">
      <w:pPr>
        <w:pStyle w:val="Heading2"/>
      </w:pPr>
      <w:r>
        <w:t xml:space="preserve">An </w:t>
      </w:r>
      <w:r w:rsidR="003D5EB7">
        <w:t xml:space="preserve">Overview </w:t>
      </w:r>
      <w:r>
        <w:t xml:space="preserve">of </w:t>
      </w:r>
      <w:r w:rsidR="003D5EB7">
        <w:t>Literature Review</w:t>
      </w:r>
    </w:p>
    <w:p w14:paraId="7BAAF3E1" w14:textId="77777777" w:rsidR="00E32BAA" w:rsidRDefault="00CB1888" w:rsidP="003C1B86">
      <w:r w:rsidRPr="00CB1888">
        <w:t>A literature review surveys books, scholarly articles, and any other sources relevant to a particular issue, area of research, or theory, and by so doing, provides a description, summary, and critical evaluation of these works in relation to the research problem being investigated. Literature reviews are designed to provide an overview of sources you have explored while researching a particular topic and to demonstrate to your readers how your research fits within a larger field of study.</w:t>
      </w:r>
    </w:p>
    <w:p w14:paraId="685AFFFD" w14:textId="77777777" w:rsidR="003C1B86" w:rsidRPr="003C1B86" w:rsidRDefault="003C1B86" w:rsidP="003C1B86">
      <w:pPr>
        <w:pStyle w:val="Heading2"/>
      </w:pPr>
      <w:r>
        <w:t>A</w:t>
      </w:r>
      <w:r w:rsidRPr="003C1B86">
        <w:t xml:space="preserve">nalytical </w:t>
      </w:r>
      <w:r w:rsidR="003D5EB7" w:rsidRPr="003C1B86">
        <w:t xml:space="preserve">Features </w:t>
      </w:r>
      <w:r w:rsidRPr="003C1B86">
        <w:t xml:space="preserve">of a </w:t>
      </w:r>
      <w:r w:rsidR="003D5EB7" w:rsidRPr="003C1B86">
        <w:t>Literature Review</w:t>
      </w:r>
    </w:p>
    <w:p w14:paraId="061B737E" w14:textId="77777777" w:rsidR="00CB1888" w:rsidRPr="00CB1888" w:rsidRDefault="00CB1888" w:rsidP="003C1B86">
      <w:r w:rsidRPr="00CB1888">
        <w:t>A literature review may consist of simply a summary of key sources, but in the social sciences, a literature review usually has an organizational pattern and combines both summary and synthesis, often within specific conceptual categories. A summary is a recap of the important information of the source, but a synthesis is a re-organization, or a reshuffling, of that information in a way that informs how you are planning to investigate a research problem. The analytical features of a literature review might:</w:t>
      </w:r>
    </w:p>
    <w:p w14:paraId="662A4F6F" w14:textId="77777777" w:rsidR="00CB1888" w:rsidRPr="00CB1888" w:rsidRDefault="00CB1888" w:rsidP="00CB1888">
      <w:pPr>
        <w:pStyle w:val="ListParagraph"/>
        <w:numPr>
          <w:ilvl w:val="0"/>
          <w:numId w:val="4"/>
        </w:numPr>
        <w:ind w:left="378"/>
      </w:pPr>
      <w:r w:rsidRPr="00CB1888">
        <w:t>Give a new interpretation of old material or combine new with old interpretations,</w:t>
      </w:r>
    </w:p>
    <w:p w14:paraId="00364B0A" w14:textId="77777777" w:rsidR="00CB1888" w:rsidRPr="00CB1888" w:rsidRDefault="00CB1888" w:rsidP="00CB1888">
      <w:pPr>
        <w:pStyle w:val="ListParagraph"/>
        <w:numPr>
          <w:ilvl w:val="0"/>
          <w:numId w:val="4"/>
        </w:numPr>
        <w:ind w:left="378"/>
      </w:pPr>
      <w:r w:rsidRPr="00CB1888">
        <w:t>Trace the intellectual progression of the field, including major debates,</w:t>
      </w:r>
    </w:p>
    <w:p w14:paraId="3DE97FD2" w14:textId="77777777" w:rsidR="00CB1888" w:rsidRPr="00CB1888" w:rsidRDefault="00CB1888" w:rsidP="00CB1888">
      <w:pPr>
        <w:pStyle w:val="ListParagraph"/>
        <w:numPr>
          <w:ilvl w:val="0"/>
          <w:numId w:val="4"/>
        </w:numPr>
        <w:ind w:left="378"/>
      </w:pPr>
      <w:r w:rsidRPr="00CB1888">
        <w:t>Depending on the situation, evaluate the sources and advise the reader on the most relevant research, or</w:t>
      </w:r>
    </w:p>
    <w:p w14:paraId="41D9762E" w14:textId="77777777" w:rsidR="00CB1888" w:rsidRDefault="00CB1888" w:rsidP="00CB1888">
      <w:pPr>
        <w:pStyle w:val="ListParagraph"/>
        <w:numPr>
          <w:ilvl w:val="0"/>
          <w:numId w:val="4"/>
        </w:numPr>
        <w:ind w:left="378"/>
      </w:pPr>
      <w:r w:rsidRPr="00CB1888">
        <w:t>Usually in the conclusion of a literature review, identify where gaps exist in how a problem has been researched to date.</w:t>
      </w:r>
    </w:p>
    <w:p w14:paraId="4E97913C" w14:textId="77777777" w:rsidR="00E32BAA" w:rsidRDefault="00FC736D" w:rsidP="00E32BAA">
      <w:pPr>
        <w:pStyle w:val="Heading1"/>
      </w:pPr>
      <w:r>
        <w:t>METHODOLOGY</w:t>
      </w:r>
    </w:p>
    <w:p w14:paraId="27AB926D" w14:textId="33B6960A" w:rsidR="00E32BAA" w:rsidRDefault="003C1B86" w:rsidP="00E32BAA">
      <w:r w:rsidRPr="003C1B86">
        <w:t xml:space="preserve">The methods section describes actions to be taken to investigate a research problem and the rationale for the application of specific procedures or techniques used to identify, select, process, and analyze information applied to understanding the problem, thereby, allowing the reader to critically evaluate a study’s overall validity and reliability. The methodology section of a research paper answers two main questions: How was the data collected or generated? </w:t>
      </w:r>
      <w:proofErr w:type="gramStart"/>
      <w:r w:rsidRPr="003C1B86">
        <w:t>And,</w:t>
      </w:r>
      <w:proofErr w:type="gramEnd"/>
      <w:r w:rsidRPr="003C1B86">
        <w:t xml:space="preserve"> how was it analyzed? The writing should be direct and precise and always written in the past tense.</w:t>
      </w:r>
    </w:p>
    <w:p w14:paraId="7EA6DE49" w14:textId="4F507E3B" w:rsidR="00B436BC" w:rsidRDefault="00B436BC" w:rsidP="00B436BC">
      <w:pPr>
        <w:ind w:firstLine="0"/>
        <w:rPr>
          <w:b/>
          <w:bCs/>
        </w:rPr>
      </w:pPr>
      <w:r w:rsidRPr="00B436BC">
        <w:rPr>
          <w:b/>
          <w:bCs/>
        </w:rPr>
        <w:t>Research Design</w:t>
      </w:r>
    </w:p>
    <w:p w14:paraId="3DED262C" w14:textId="02D00398" w:rsidR="006039C5" w:rsidRPr="006039C5" w:rsidRDefault="006039C5" w:rsidP="006039C5">
      <w:pPr>
        <w:ind w:firstLine="720"/>
      </w:pPr>
      <w:r w:rsidRPr="006039C5">
        <w:t>Research design is the framework of research methods and techniques chosen by a researcher to conduct a study. The design allows researchers to sharpen the research methods suitable for the subject matter and set up their studies for success.</w:t>
      </w:r>
    </w:p>
    <w:p w14:paraId="5E07789F" w14:textId="0AEBA7BB" w:rsidR="00B436BC" w:rsidRDefault="00B436BC" w:rsidP="00B436BC">
      <w:pPr>
        <w:ind w:firstLine="0"/>
        <w:rPr>
          <w:b/>
          <w:bCs/>
        </w:rPr>
      </w:pPr>
      <w:r w:rsidRPr="00B436BC">
        <w:rPr>
          <w:b/>
          <w:bCs/>
        </w:rPr>
        <w:t>Population and Sampling</w:t>
      </w:r>
    </w:p>
    <w:p w14:paraId="22E6646D" w14:textId="26059CB4" w:rsidR="00AC1721" w:rsidRPr="00AC1721" w:rsidRDefault="00AC1721" w:rsidP="00B436BC">
      <w:pPr>
        <w:ind w:firstLine="0"/>
      </w:pPr>
      <w:r>
        <w:rPr>
          <w:b/>
          <w:bCs/>
        </w:rPr>
        <w:tab/>
      </w:r>
      <w:r w:rsidRPr="00AC1721">
        <w:t>A population is the entire group that you want to draw conclusions about. A sample is the specific group that you will collect data from. The size of the sample is always less than the total size of the population. In research, a population doesn't always refer to people.</w:t>
      </w:r>
    </w:p>
    <w:p w14:paraId="0D8E6AEE" w14:textId="779D6E66" w:rsidR="009F6196" w:rsidRDefault="009F6196" w:rsidP="00B436BC">
      <w:pPr>
        <w:ind w:firstLine="0"/>
        <w:rPr>
          <w:b/>
          <w:bCs/>
        </w:rPr>
      </w:pPr>
      <w:r>
        <w:rPr>
          <w:b/>
          <w:bCs/>
        </w:rPr>
        <w:t>Data Collection</w:t>
      </w:r>
    </w:p>
    <w:p w14:paraId="6F8BA421" w14:textId="53016E51" w:rsidR="00AC1721" w:rsidRPr="002808D6" w:rsidRDefault="005A14B5" w:rsidP="00B436BC">
      <w:pPr>
        <w:ind w:firstLine="0"/>
      </w:pPr>
      <w:r>
        <w:rPr>
          <w:b/>
          <w:bCs/>
        </w:rPr>
        <w:tab/>
      </w:r>
      <w:r w:rsidRPr="002808D6">
        <w:t>Data is a collection of facts, figures, objects, symbols, and events gathered from different sources. Organizations collect data to make better decisions. Without data, it would be difficult for organizations to make appropriate decisions, and so data is collected at various points in time from different audiences.</w:t>
      </w:r>
      <w:r w:rsidR="002808D6" w:rsidRPr="002808D6">
        <w:t xml:space="preserve"> You can categorize data collection methods into primary methods of data collection and secondary methods of data collection.</w:t>
      </w:r>
    </w:p>
    <w:p w14:paraId="50D9F537" w14:textId="230B05A6" w:rsidR="00B436BC" w:rsidRDefault="00B436BC" w:rsidP="00B436BC">
      <w:pPr>
        <w:ind w:firstLine="0"/>
        <w:rPr>
          <w:b/>
          <w:bCs/>
        </w:rPr>
      </w:pPr>
      <w:r w:rsidRPr="00B436BC">
        <w:rPr>
          <w:b/>
          <w:bCs/>
        </w:rPr>
        <w:t>Measurement/Trustworthiness</w:t>
      </w:r>
    </w:p>
    <w:p w14:paraId="7589E3D0" w14:textId="774DD563" w:rsidR="002808D6" w:rsidRPr="0030596B" w:rsidRDefault="002808D6" w:rsidP="00B436BC">
      <w:pPr>
        <w:ind w:firstLine="0"/>
      </w:pPr>
      <w:r>
        <w:rPr>
          <w:b/>
          <w:bCs/>
        </w:rPr>
        <w:tab/>
      </w:r>
      <w:r w:rsidR="0030596B" w:rsidRPr="0030596B">
        <w:t>Measures are the items in a research study to which the participant responds. Research measures include survey questions, interview questions, or constructed situations. When constructing interviews and surveys, it is important that the questions directly relate to the research questions.</w:t>
      </w:r>
    </w:p>
    <w:p w14:paraId="7C1D1B16" w14:textId="77777777" w:rsidR="00E32BAA" w:rsidRDefault="00AA65DF" w:rsidP="00E32BAA">
      <w:pPr>
        <w:pStyle w:val="Heading1"/>
      </w:pPr>
      <w:r>
        <w:lastRenderedPageBreak/>
        <w:t>RESULTS</w:t>
      </w:r>
    </w:p>
    <w:p w14:paraId="03A523BE" w14:textId="77777777" w:rsidR="00AA65DF" w:rsidRPr="00AA65DF" w:rsidRDefault="00AA65DF" w:rsidP="00AA65DF">
      <w:r w:rsidRPr="00AA65DF">
        <w:rPr>
          <w:bCs/>
        </w:rPr>
        <w:t>When formulating the results section, it's important to remember that the results of a study do not prove anything</w:t>
      </w:r>
      <w:r w:rsidRPr="00AA65DF">
        <w:t>. Findings can only confirm or reject the hypothesis underpinning your study. However, the act of articulating the results helps you to understand the problem from within, to break it into pieces, and to view the research problem from various perspectives.</w:t>
      </w:r>
    </w:p>
    <w:p w14:paraId="7158D02A" w14:textId="77777777" w:rsidR="00AA65DF" w:rsidRPr="00AA65DF" w:rsidRDefault="00AA65DF" w:rsidP="00AA65DF">
      <w:r w:rsidRPr="00AA65DF">
        <w:rPr>
          <w:bCs/>
        </w:rPr>
        <w:t>The page length of this section is set by the amount and types of data to be reported</w:t>
      </w:r>
      <w:r w:rsidRPr="00AA65DF">
        <w:t>. Be concise, using non-textual elements appropriately, such as figures and tables, to present results more effectively. In deciding what data to describe in your results section, you must clearly distinguish information that would normally be included in a research paper from any raw data or other content that could be included as an appendix. In general, raw data that has not been summarized should not be included in the main text of your paper unless requested to do so by your supervisor.</w:t>
      </w:r>
    </w:p>
    <w:p w14:paraId="7736D889" w14:textId="77777777" w:rsidR="00AA65DF" w:rsidRPr="00AA65DF" w:rsidRDefault="00AA65DF" w:rsidP="00AA65DF">
      <w:r w:rsidRPr="00AA65DF">
        <w:rPr>
          <w:bCs/>
        </w:rPr>
        <w:t>Avoid providing data that is not critical to answering the research question</w:t>
      </w:r>
      <w:r w:rsidRPr="00AA65DF">
        <w:t>. The background information you described in the introduction section should provide the reader with any additional context or explanation needed to understand the results. A good strategy is to always re-read the background section of your paper after you have written up your results to ensure that the reader has enough context to understand the results [and, later, how you interpreted the results in the discussion section of your paper]</w:t>
      </w:r>
      <w:r>
        <w:t>.</w:t>
      </w:r>
    </w:p>
    <w:p w14:paraId="2BEF8E89" w14:textId="27056420" w:rsidR="00137447" w:rsidRDefault="00AA65DF" w:rsidP="0030596B">
      <w:r>
        <w:t xml:space="preserve">In this section you may insert tables and figure to present the findings of the research. The format should follow the example in Table 1, Table 2, and Figure 1.  </w:t>
      </w:r>
    </w:p>
    <w:p w14:paraId="203BE82D" w14:textId="77777777" w:rsidR="00137447" w:rsidRDefault="00137447" w:rsidP="003C3360">
      <w:pPr>
        <w:ind w:firstLine="0"/>
      </w:pPr>
    </w:p>
    <w:p w14:paraId="3546C7FC" w14:textId="77777777" w:rsidR="00E32BAA" w:rsidRDefault="00E32BAA" w:rsidP="00E32BAA">
      <w:pPr>
        <w:pStyle w:val="Title-TableFig"/>
        <w:rPr>
          <w:b/>
        </w:rPr>
      </w:pPr>
      <w:r w:rsidRPr="001974A5">
        <w:rPr>
          <w:b/>
        </w:rPr>
        <w:t>Table 1</w:t>
      </w:r>
      <w:r>
        <w:rPr>
          <w:b/>
        </w:rPr>
        <w:t>.</w:t>
      </w:r>
      <w:r>
        <w:t xml:space="preserve"> </w:t>
      </w:r>
      <w:r w:rsidRPr="00742B59">
        <w:t>Convergent Validity</w:t>
      </w:r>
    </w:p>
    <w:tbl>
      <w:tblPr>
        <w:tblW w:w="7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838"/>
        <w:gridCol w:w="708"/>
        <w:gridCol w:w="709"/>
        <w:gridCol w:w="709"/>
        <w:gridCol w:w="709"/>
        <w:gridCol w:w="708"/>
        <w:gridCol w:w="709"/>
        <w:gridCol w:w="649"/>
        <w:gridCol w:w="769"/>
      </w:tblGrid>
      <w:tr w:rsidR="00E32BAA" w:rsidRPr="003C0D1B" w14:paraId="2E4B3AA6" w14:textId="77777777" w:rsidTr="00E32BAA">
        <w:trPr>
          <w:trHeight w:val="300"/>
        </w:trPr>
        <w:tc>
          <w:tcPr>
            <w:tcW w:w="704" w:type="dxa"/>
            <w:tcBorders>
              <w:left w:val="nil"/>
              <w:bottom w:val="single" w:sz="4" w:space="0" w:color="auto"/>
              <w:right w:val="nil"/>
            </w:tcBorders>
            <w:shd w:val="clear" w:color="auto" w:fill="auto"/>
            <w:noWrap/>
            <w:vAlign w:val="center"/>
            <w:hideMark/>
          </w:tcPr>
          <w:p w14:paraId="7772ECE1" w14:textId="77777777" w:rsidR="00E32BAA" w:rsidRPr="0006499A" w:rsidRDefault="00E32BAA" w:rsidP="00E32BAA">
            <w:pPr>
              <w:pStyle w:val="Table"/>
            </w:pPr>
            <w:r w:rsidRPr="0006499A">
              <w:t>Item</w:t>
            </w:r>
          </w:p>
        </w:tc>
        <w:tc>
          <w:tcPr>
            <w:tcW w:w="709" w:type="dxa"/>
            <w:tcBorders>
              <w:left w:val="nil"/>
              <w:bottom w:val="single" w:sz="4" w:space="0" w:color="auto"/>
              <w:right w:val="nil"/>
            </w:tcBorders>
            <w:shd w:val="clear" w:color="auto" w:fill="auto"/>
            <w:noWrap/>
            <w:vAlign w:val="center"/>
            <w:hideMark/>
          </w:tcPr>
          <w:p w14:paraId="0EF667E1" w14:textId="77777777" w:rsidR="00E32BAA" w:rsidRPr="0006499A" w:rsidRDefault="00E32BAA" w:rsidP="00E32BAA">
            <w:pPr>
              <w:pStyle w:val="Table"/>
            </w:pPr>
            <w:r w:rsidRPr="0006499A">
              <w:t>CL</w:t>
            </w:r>
          </w:p>
        </w:tc>
        <w:tc>
          <w:tcPr>
            <w:tcW w:w="838" w:type="dxa"/>
            <w:tcBorders>
              <w:left w:val="nil"/>
              <w:bottom w:val="single" w:sz="4" w:space="0" w:color="auto"/>
              <w:right w:val="nil"/>
            </w:tcBorders>
            <w:shd w:val="clear" w:color="auto" w:fill="auto"/>
            <w:noWrap/>
            <w:vAlign w:val="center"/>
            <w:hideMark/>
          </w:tcPr>
          <w:p w14:paraId="1DFBEB32" w14:textId="77777777" w:rsidR="00E32BAA" w:rsidRPr="0006499A" w:rsidRDefault="00E32BAA" w:rsidP="00E32BAA">
            <w:pPr>
              <w:pStyle w:val="Table"/>
            </w:pPr>
            <w:r w:rsidRPr="0006499A">
              <w:t>FR</w:t>
            </w:r>
          </w:p>
        </w:tc>
        <w:tc>
          <w:tcPr>
            <w:tcW w:w="708" w:type="dxa"/>
            <w:tcBorders>
              <w:left w:val="nil"/>
              <w:bottom w:val="single" w:sz="4" w:space="0" w:color="auto"/>
              <w:right w:val="nil"/>
            </w:tcBorders>
            <w:shd w:val="clear" w:color="auto" w:fill="auto"/>
            <w:noWrap/>
            <w:vAlign w:val="center"/>
            <w:hideMark/>
          </w:tcPr>
          <w:p w14:paraId="647AA970" w14:textId="77777777" w:rsidR="00E32BAA" w:rsidRPr="0006499A" w:rsidRDefault="00E32BAA" w:rsidP="00E32BAA">
            <w:pPr>
              <w:pStyle w:val="Table"/>
            </w:pPr>
            <w:r w:rsidRPr="0006499A">
              <w:t>PS</w:t>
            </w:r>
          </w:p>
        </w:tc>
        <w:tc>
          <w:tcPr>
            <w:tcW w:w="709" w:type="dxa"/>
            <w:tcBorders>
              <w:left w:val="nil"/>
              <w:bottom w:val="single" w:sz="4" w:space="0" w:color="auto"/>
              <w:right w:val="nil"/>
            </w:tcBorders>
            <w:shd w:val="clear" w:color="auto" w:fill="auto"/>
            <w:noWrap/>
            <w:vAlign w:val="center"/>
            <w:hideMark/>
          </w:tcPr>
          <w:p w14:paraId="50C32A71" w14:textId="77777777" w:rsidR="00E32BAA" w:rsidRPr="0006499A" w:rsidRDefault="00E32BAA" w:rsidP="00E32BAA">
            <w:pPr>
              <w:pStyle w:val="Table"/>
            </w:pPr>
            <w:r w:rsidRPr="0006499A">
              <w:t>QC</w:t>
            </w:r>
          </w:p>
        </w:tc>
        <w:tc>
          <w:tcPr>
            <w:tcW w:w="709" w:type="dxa"/>
            <w:tcBorders>
              <w:left w:val="nil"/>
              <w:bottom w:val="single" w:sz="4" w:space="0" w:color="auto"/>
              <w:right w:val="nil"/>
            </w:tcBorders>
            <w:shd w:val="clear" w:color="auto" w:fill="auto"/>
            <w:noWrap/>
            <w:vAlign w:val="center"/>
            <w:hideMark/>
          </w:tcPr>
          <w:p w14:paraId="6A401B72" w14:textId="77777777" w:rsidR="00E32BAA" w:rsidRPr="0006499A" w:rsidRDefault="00E32BAA" w:rsidP="00E32BAA">
            <w:pPr>
              <w:pStyle w:val="Table"/>
            </w:pPr>
            <w:r w:rsidRPr="0006499A">
              <w:t>QS</w:t>
            </w:r>
          </w:p>
        </w:tc>
        <w:tc>
          <w:tcPr>
            <w:tcW w:w="709" w:type="dxa"/>
            <w:tcBorders>
              <w:left w:val="nil"/>
              <w:bottom w:val="single" w:sz="4" w:space="0" w:color="auto"/>
              <w:right w:val="nil"/>
            </w:tcBorders>
            <w:shd w:val="clear" w:color="auto" w:fill="auto"/>
            <w:noWrap/>
            <w:vAlign w:val="center"/>
            <w:hideMark/>
          </w:tcPr>
          <w:p w14:paraId="3869E1EB" w14:textId="77777777" w:rsidR="00E32BAA" w:rsidRPr="0006499A" w:rsidRDefault="00E32BAA" w:rsidP="00E32BAA">
            <w:pPr>
              <w:pStyle w:val="Table"/>
            </w:pPr>
            <w:r w:rsidRPr="0006499A">
              <w:t>SLP</w:t>
            </w:r>
          </w:p>
        </w:tc>
        <w:tc>
          <w:tcPr>
            <w:tcW w:w="708" w:type="dxa"/>
            <w:tcBorders>
              <w:left w:val="nil"/>
              <w:bottom w:val="single" w:sz="4" w:space="0" w:color="auto"/>
              <w:right w:val="nil"/>
            </w:tcBorders>
            <w:shd w:val="clear" w:color="auto" w:fill="auto"/>
            <w:noWrap/>
            <w:vAlign w:val="center"/>
            <w:hideMark/>
          </w:tcPr>
          <w:p w14:paraId="510CD7BA" w14:textId="77777777" w:rsidR="00E32BAA" w:rsidRPr="0006499A" w:rsidRDefault="00E32BAA" w:rsidP="00E32BAA">
            <w:pPr>
              <w:pStyle w:val="Table"/>
            </w:pPr>
            <w:r w:rsidRPr="0006499A">
              <w:t>SN</w:t>
            </w:r>
          </w:p>
        </w:tc>
        <w:tc>
          <w:tcPr>
            <w:tcW w:w="709" w:type="dxa"/>
            <w:tcBorders>
              <w:left w:val="nil"/>
              <w:bottom w:val="single" w:sz="4" w:space="0" w:color="auto"/>
              <w:right w:val="nil"/>
            </w:tcBorders>
            <w:shd w:val="clear" w:color="auto" w:fill="auto"/>
            <w:noWrap/>
            <w:vAlign w:val="center"/>
            <w:hideMark/>
          </w:tcPr>
          <w:p w14:paraId="74BCCEDD" w14:textId="77777777" w:rsidR="00E32BAA" w:rsidRPr="0006499A" w:rsidRDefault="00E32BAA" w:rsidP="00E32BAA">
            <w:pPr>
              <w:pStyle w:val="Table"/>
            </w:pPr>
            <w:r w:rsidRPr="0006499A">
              <w:t>TPM</w:t>
            </w:r>
          </w:p>
        </w:tc>
        <w:tc>
          <w:tcPr>
            <w:tcW w:w="649" w:type="dxa"/>
            <w:tcBorders>
              <w:left w:val="nil"/>
              <w:bottom w:val="single" w:sz="4" w:space="0" w:color="auto"/>
              <w:right w:val="nil"/>
            </w:tcBorders>
            <w:shd w:val="clear" w:color="auto" w:fill="auto"/>
            <w:noWrap/>
            <w:vAlign w:val="center"/>
            <w:hideMark/>
          </w:tcPr>
          <w:p w14:paraId="0A58DB64" w14:textId="77777777" w:rsidR="00E32BAA" w:rsidRPr="0006499A" w:rsidRDefault="00E32BAA" w:rsidP="00E32BAA">
            <w:pPr>
              <w:pStyle w:val="Table"/>
            </w:pPr>
            <w:r w:rsidRPr="0006499A">
              <w:t>UPL</w:t>
            </w:r>
          </w:p>
        </w:tc>
        <w:tc>
          <w:tcPr>
            <w:tcW w:w="769" w:type="dxa"/>
            <w:tcBorders>
              <w:left w:val="nil"/>
              <w:bottom w:val="single" w:sz="4" w:space="0" w:color="auto"/>
              <w:right w:val="nil"/>
            </w:tcBorders>
            <w:shd w:val="clear" w:color="auto" w:fill="auto"/>
            <w:noWrap/>
            <w:vAlign w:val="center"/>
            <w:hideMark/>
          </w:tcPr>
          <w:p w14:paraId="0DE53C69" w14:textId="77777777" w:rsidR="00E32BAA" w:rsidRPr="0006499A" w:rsidRDefault="00E32BAA" w:rsidP="00E32BAA">
            <w:pPr>
              <w:pStyle w:val="Table"/>
            </w:pPr>
            <w:r w:rsidRPr="0006499A">
              <w:t>PD</w:t>
            </w:r>
          </w:p>
        </w:tc>
      </w:tr>
      <w:tr w:rsidR="00E32BAA" w:rsidRPr="003C0D1B" w14:paraId="366A3A45" w14:textId="77777777" w:rsidTr="00E32BAA">
        <w:trPr>
          <w:trHeight w:val="300"/>
        </w:trPr>
        <w:tc>
          <w:tcPr>
            <w:tcW w:w="704" w:type="dxa"/>
            <w:tcBorders>
              <w:left w:val="nil"/>
              <w:bottom w:val="nil"/>
              <w:right w:val="nil"/>
            </w:tcBorders>
            <w:shd w:val="clear" w:color="auto" w:fill="auto"/>
            <w:noWrap/>
            <w:vAlign w:val="center"/>
            <w:hideMark/>
          </w:tcPr>
          <w:p w14:paraId="1715B61E" w14:textId="77777777" w:rsidR="00E32BAA" w:rsidRPr="0006499A" w:rsidRDefault="00E32BAA" w:rsidP="00E32BAA">
            <w:pPr>
              <w:pStyle w:val="Table"/>
            </w:pPr>
            <w:r w:rsidRPr="0006499A">
              <w:t>1</w:t>
            </w:r>
          </w:p>
        </w:tc>
        <w:tc>
          <w:tcPr>
            <w:tcW w:w="709" w:type="dxa"/>
            <w:tcBorders>
              <w:left w:val="nil"/>
              <w:bottom w:val="nil"/>
              <w:right w:val="nil"/>
            </w:tcBorders>
            <w:shd w:val="clear" w:color="auto" w:fill="auto"/>
            <w:noWrap/>
            <w:vAlign w:val="center"/>
            <w:hideMark/>
          </w:tcPr>
          <w:p w14:paraId="36F85F23" w14:textId="77777777" w:rsidR="00E32BAA" w:rsidRPr="0006499A" w:rsidRDefault="00E32BAA" w:rsidP="00E32BAA">
            <w:pPr>
              <w:pStyle w:val="Table"/>
            </w:pPr>
            <w:r w:rsidRPr="0006499A">
              <w:t>.840</w:t>
            </w:r>
          </w:p>
        </w:tc>
        <w:tc>
          <w:tcPr>
            <w:tcW w:w="838" w:type="dxa"/>
            <w:tcBorders>
              <w:left w:val="nil"/>
              <w:bottom w:val="nil"/>
              <w:right w:val="nil"/>
            </w:tcBorders>
            <w:shd w:val="clear" w:color="auto" w:fill="auto"/>
            <w:noWrap/>
            <w:vAlign w:val="center"/>
          </w:tcPr>
          <w:p w14:paraId="71668B11" w14:textId="77777777" w:rsidR="00E32BAA" w:rsidRPr="0006499A" w:rsidRDefault="00E32BAA" w:rsidP="00E32BAA">
            <w:pPr>
              <w:pStyle w:val="Table"/>
            </w:pPr>
            <w:r>
              <w:t>Deleted</w:t>
            </w:r>
          </w:p>
        </w:tc>
        <w:tc>
          <w:tcPr>
            <w:tcW w:w="708" w:type="dxa"/>
            <w:tcBorders>
              <w:left w:val="nil"/>
              <w:bottom w:val="nil"/>
              <w:right w:val="nil"/>
            </w:tcBorders>
            <w:shd w:val="clear" w:color="auto" w:fill="auto"/>
            <w:noWrap/>
            <w:vAlign w:val="center"/>
            <w:hideMark/>
          </w:tcPr>
          <w:p w14:paraId="05F204B7" w14:textId="77777777" w:rsidR="00E32BAA" w:rsidRPr="0006499A" w:rsidRDefault="00E32BAA" w:rsidP="00E32BAA">
            <w:pPr>
              <w:pStyle w:val="Table"/>
            </w:pPr>
            <w:r w:rsidRPr="0006499A">
              <w:t>.857</w:t>
            </w:r>
          </w:p>
        </w:tc>
        <w:tc>
          <w:tcPr>
            <w:tcW w:w="709" w:type="dxa"/>
            <w:tcBorders>
              <w:left w:val="nil"/>
              <w:bottom w:val="nil"/>
              <w:right w:val="nil"/>
            </w:tcBorders>
            <w:shd w:val="clear" w:color="auto" w:fill="auto"/>
            <w:noWrap/>
            <w:vAlign w:val="center"/>
            <w:hideMark/>
          </w:tcPr>
          <w:p w14:paraId="30AB8592" w14:textId="77777777" w:rsidR="00E32BAA" w:rsidRPr="0006499A" w:rsidRDefault="00E32BAA" w:rsidP="00E32BAA">
            <w:pPr>
              <w:pStyle w:val="Table"/>
            </w:pPr>
            <w:r w:rsidRPr="0006499A">
              <w:t>.735</w:t>
            </w:r>
          </w:p>
        </w:tc>
        <w:tc>
          <w:tcPr>
            <w:tcW w:w="709" w:type="dxa"/>
            <w:tcBorders>
              <w:left w:val="nil"/>
              <w:bottom w:val="nil"/>
              <w:right w:val="nil"/>
            </w:tcBorders>
            <w:shd w:val="clear" w:color="auto" w:fill="auto"/>
            <w:noWrap/>
            <w:vAlign w:val="center"/>
            <w:hideMark/>
          </w:tcPr>
          <w:p w14:paraId="3F300882" w14:textId="77777777" w:rsidR="00E32BAA" w:rsidRPr="0006499A" w:rsidRDefault="00E32BAA" w:rsidP="00E32BAA">
            <w:pPr>
              <w:pStyle w:val="Table"/>
            </w:pPr>
            <w:r w:rsidRPr="0006499A">
              <w:t>.736</w:t>
            </w:r>
          </w:p>
        </w:tc>
        <w:tc>
          <w:tcPr>
            <w:tcW w:w="709" w:type="dxa"/>
            <w:tcBorders>
              <w:left w:val="nil"/>
              <w:bottom w:val="nil"/>
              <w:right w:val="nil"/>
            </w:tcBorders>
            <w:shd w:val="clear" w:color="auto" w:fill="auto"/>
            <w:noWrap/>
            <w:vAlign w:val="center"/>
            <w:hideMark/>
          </w:tcPr>
          <w:p w14:paraId="30C32E3B" w14:textId="77777777" w:rsidR="00E32BAA" w:rsidRPr="0006499A" w:rsidRDefault="00E32BAA" w:rsidP="00E32BAA">
            <w:pPr>
              <w:pStyle w:val="Table"/>
            </w:pPr>
            <w:r w:rsidRPr="0006499A">
              <w:t>.902</w:t>
            </w:r>
          </w:p>
        </w:tc>
        <w:tc>
          <w:tcPr>
            <w:tcW w:w="708" w:type="dxa"/>
            <w:tcBorders>
              <w:left w:val="nil"/>
              <w:bottom w:val="nil"/>
              <w:right w:val="nil"/>
            </w:tcBorders>
            <w:shd w:val="clear" w:color="auto" w:fill="auto"/>
            <w:noWrap/>
            <w:vAlign w:val="center"/>
            <w:hideMark/>
          </w:tcPr>
          <w:p w14:paraId="4AD16074" w14:textId="77777777" w:rsidR="00E32BAA" w:rsidRPr="0006499A" w:rsidRDefault="00E32BAA" w:rsidP="00E32BAA">
            <w:pPr>
              <w:pStyle w:val="Table"/>
            </w:pPr>
            <w:r w:rsidRPr="0006499A">
              <w:t>.791</w:t>
            </w:r>
          </w:p>
        </w:tc>
        <w:tc>
          <w:tcPr>
            <w:tcW w:w="709" w:type="dxa"/>
            <w:tcBorders>
              <w:left w:val="nil"/>
              <w:bottom w:val="nil"/>
              <w:right w:val="nil"/>
            </w:tcBorders>
            <w:shd w:val="clear" w:color="auto" w:fill="auto"/>
            <w:noWrap/>
            <w:vAlign w:val="center"/>
            <w:hideMark/>
          </w:tcPr>
          <w:p w14:paraId="5D6E25DE" w14:textId="77777777" w:rsidR="00E32BAA" w:rsidRPr="0006499A" w:rsidRDefault="00E32BAA" w:rsidP="00E32BAA">
            <w:pPr>
              <w:pStyle w:val="Table"/>
            </w:pPr>
            <w:r w:rsidRPr="0006499A">
              <w:t>.866</w:t>
            </w:r>
          </w:p>
        </w:tc>
        <w:tc>
          <w:tcPr>
            <w:tcW w:w="649" w:type="dxa"/>
            <w:tcBorders>
              <w:left w:val="nil"/>
              <w:bottom w:val="nil"/>
              <w:right w:val="nil"/>
            </w:tcBorders>
            <w:shd w:val="clear" w:color="auto" w:fill="auto"/>
            <w:noWrap/>
            <w:vAlign w:val="center"/>
            <w:hideMark/>
          </w:tcPr>
          <w:p w14:paraId="65AFACC8" w14:textId="77777777" w:rsidR="00E32BAA" w:rsidRPr="0006499A" w:rsidRDefault="00E32BAA" w:rsidP="00E32BAA">
            <w:pPr>
              <w:pStyle w:val="Table"/>
            </w:pPr>
            <w:r w:rsidRPr="0006499A">
              <w:t>.891</w:t>
            </w:r>
          </w:p>
        </w:tc>
        <w:tc>
          <w:tcPr>
            <w:tcW w:w="769" w:type="dxa"/>
            <w:tcBorders>
              <w:left w:val="nil"/>
              <w:bottom w:val="nil"/>
              <w:right w:val="nil"/>
            </w:tcBorders>
            <w:shd w:val="clear" w:color="auto" w:fill="auto"/>
            <w:noWrap/>
            <w:vAlign w:val="center"/>
            <w:hideMark/>
          </w:tcPr>
          <w:p w14:paraId="1F846D85" w14:textId="77777777" w:rsidR="00E32BAA" w:rsidRPr="0006499A" w:rsidRDefault="00E32BAA" w:rsidP="00E32BAA">
            <w:pPr>
              <w:pStyle w:val="Table"/>
            </w:pPr>
            <w:r w:rsidRPr="0006499A">
              <w:t>.768</w:t>
            </w:r>
          </w:p>
        </w:tc>
      </w:tr>
      <w:tr w:rsidR="00E32BAA" w:rsidRPr="003C0D1B" w14:paraId="1BAA7047" w14:textId="77777777" w:rsidTr="00E32BAA">
        <w:trPr>
          <w:trHeight w:val="300"/>
        </w:trPr>
        <w:tc>
          <w:tcPr>
            <w:tcW w:w="704" w:type="dxa"/>
            <w:tcBorders>
              <w:top w:val="nil"/>
              <w:left w:val="nil"/>
              <w:bottom w:val="nil"/>
              <w:right w:val="nil"/>
            </w:tcBorders>
            <w:shd w:val="clear" w:color="auto" w:fill="auto"/>
            <w:noWrap/>
            <w:vAlign w:val="center"/>
            <w:hideMark/>
          </w:tcPr>
          <w:p w14:paraId="244A3053" w14:textId="77777777" w:rsidR="00E32BAA" w:rsidRPr="0006499A" w:rsidRDefault="00E32BAA" w:rsidP="00E32BAA">
            <w:pPr>
              <w:pStyle w:val="Table"/>
            </w:pPr>
            <w:r w:rsidRPr="0006499A">
              <w:t>2</w:t>
            </w:r>
          </w:p>
        </w:tc>
        <w:tc>
          <w:tcPr>
            <w:tcW w:w="709" w:type="dxa"/>
            <w:tcBorders>
              <w:top w:val="nil"/>
              <w:left w:val="nil"/>
              <w:bottom w:val="nil"/>
              <w:right w:val="nil"/>
            </w:tcBorders>
            <w:shd w:val="clear" w:color="auto" w:fill="auto"/>
            <w:noWrap/>
            <w:vAlign w:val="center"/>
            <w:hideMark/>
          </w:tcPr>
          <w:p w14:paraId="4D2CB007" w14:textId="77777777" w:rsidR="00E32BAA" w:rsidRPr="0006499A" w:rsidRDefault="00E32BAA" w:rsidP="00E32BAA">
            <w:pPr>
              <w:pStyle w:val="Table"/>
            </w:pPr>
            <w:r w:rsidRPr="0006499A">
              <w:t>.836</w:t>
            </w:r>
          </w:p>
        </w:tc>
        <w:tc>
          <w:tcPr>
            <w:tcW w:w="838" w:type="dxa"/>
            <w:tcBorders>
              <w:top w:val="nil"/>
              <w:left w:val="nil"/>
              <w:bottom w:val="nil"/>
              <w:right w:val="nil"/>
            </w:tcBorders>
            <w:shd w:val="clear" w:color="auto" w:fill="auto"/>
            <w:noWrap/>
            <w:vAlign w:val="center"/>
          </w:tcPr>
          <w:p w14:paraId="4669C825" w14:textId="77777777" w:rsidR="00E32BAA" w:rsidRPr="0006499A" w:rsidRDefault="00E32BAA" w:rsidP="00E32BAA">
            <w:pPr>
              <w:pStyle w:val="Table"/>
            </w:pPr>
            <w:r w:rsidRPr="0006499A">
              <w:t>.806</w:t>
            </w:r>
          </w:p>
        </w:tc>
        <w:tc>
          <w:tcPr>
            <w:tcW w:w="708" w:type="dxa"/>
            <w:tcBorders>
              <w:top w:val="nil"/>
              <w:left w:val="nil"/>
              <w:bottom w:val="nil"/>
              <w:right w:val="nil"/>
            </w:tcBorders>
            <w:shd w:val="clear" w:color="auto" w:fill="auto"/>
            <w:noWrap/>
            <w:vAlign w:val="center"/>
            <w:hideMark/>
          </w:tcPr>
          <w:p w14:paraId="633017D8" w14:textId="77777777" w:rsidR="00E32BAA" w:rsidRPr="0006499A" w:rsidRDefault="00E32BAA" w:rsidP="00E32BAA">
            <w:pPr>
              <w:pStyle w:val="Table"/>
            </w:pPr>
            <w:r w:rsidRPr="0006499A">
              <w:t>.880</w:t>
            </w:r>
          </w:p>
        </w:tc>
        <w:tc>
          <w:tcPr>
            <w:tcW w:w="709" w:type="dxa"/>
            <w:tcBorders>
              <w:top w:val="nil"/>
              <w:left w:val="nil"/>
              <w:bottom w:val="nil"/>
              <w:right w:val="nil"/>
            </w:tcBorders>
            <w:shd w:val="clear" w:color="auto" w:fill="auto"/>
            <w:noWrap/>
            <w:vAlign w:val="center"/>
            <w:hideMark/>
          </w:tcPr>
          <w:p w14:paraId="470FA298" w14:textId="77777777" w:rsidR="00E32BAA" w:rsidRPr="0006499A" w:rsidRDefault="00E32BAA" w:rsidP="00E32BAA">
            <w:pPr>
              <w:pStyle w:val="Table"/>
            </w:pPr>
            <w:r w:rsidRPr="0006499A">
              <w:t>.744</w:t>
            </w:r>
          </w:p>
        </w:tc>
        <w:tc>
          <w:tcPr>
            <w:tcW w:w="709" w:type="dxa"/>
            <w:tcBorders>
              <w:top w:val="nil"/>
              <w:left w:val="nil"/>
              <w:bottom w:val="nil"/>
              <w:right w:val="nil"/>
            </w:tcBorders>
            <w:shd w:val="clear" w:color="auto" w:fill="auto"/>
            <w:noWrap/>
            <w:vAlign w:val="center"/>
            <w:hideMark/>
          </w:tcPr>
          <w:p w14:paraId="3DDD74FD" w14:textId="77777777" w:rsidR="00E32BAA" w:rsidRPr="0006499A" w:rsidRDefault="00E32BAA" w:rsidP="00E32BAA">
            <w:pPr>
              <w:pStyle w:val="Table"/>
            </w:pPr>
            <w:r w:rsidRPr="0006499A">
              <w:t>.783</w:t>
            </w:r>
          </w:p>
        </w:tc>
        <w:tc>
          <w:tcPr>
            <w:tcW w:w="709" w:type="dxa"/>
            <w:tcBorders>
              <w:top w:val="nil"/>
              <w:left w:val="nil"/>
              <w:bottom w:val="nil"/>
              <w:right w:val="nil"/>
            </w:tcBorders>
            <w:shd w:val="clear" w:color="auto" w:fill="auto"/>
            <w:noWrap/>
            <w:vAlign w:val="center"/>
            <w:hideMark/>
          </w:tcPr>
          <w:p w14:paraId="73DDEA98" w14:textId="77777777" w:rsidR="00E32BAA" w:rsidRPr="0006499A" w:rsidRDefault="00E32BAA" w:rsidP="00E32BAA">
            <w:pPr>
              <w:pStyle w:val="Table"/>
            </w:pPr>
            <w:r w:rsidRPr="0006499A">
              <w:t>.847</w:t>
            </w:r>
          </w:p>
        </w:tc>
        <w:tc>
          <w:tcPr>
            <w:tcW w:w="708" w:type="dxa"/>
            <w:tcBorders>
              <w:top w:val="nil"/>
              <w:left w:val="nil"/>
              <w:bottom w:val="nil"/>
              <w:right w:val="nil"/>
            </w:tcBorders>
            <w:shd w:val="clear" w:color="auto" w:fill="auto"/>
            <w:noWrap/>
            <w:vAlign w:val="center"/>
            <w:hideMark/>
          </w:tcPr>
          <w:p w14:paraId="237DBD82" w14:textId="77777777" w:rsidR="00E32BAA" w:rsidRPr="0006499A" w:rsidRDefault="00E32BAA" w:rsidP="00E32BAA">
            <w:pPr>
              <w:pStyle w:val="Table"/>
            </w:pPr>
            <w:r w:rsidRPr="0006499A">
              <w:t>.789</w:t>
            </w:r>
          </w:p>
        </w:tc>
        <w:tc>
          <w:tcPr>
            <w:tcW w:w="709" w:type="dxa"/>
            <w:tcBorders>
              <w:top w:val="nil"/>
              <w:left w:val="nil"/>
              <w:bottom w:val="nil"/>
              <w:right w:val="nil"/>
            </w:tcBorders>
            <w:shd w:val="clear" w:color="auto" w:fill="auto"/>
            <w:noWrap/>
            <w:vAlign w:val="center"/>
            <w:hideMark/>
          </w:tcPr>
          <w:p w14:paraId="29DBFA79" w14:textId="77777777" w:rsidR="00E32BAA" w:rsidRPr="0006499A" w:rsidRDefault="00E32BAA" w:rsidP="00E32BAA">
            <w:pPr>
              <w:pStyle w:val="Table"/>
            </w:pPr>
            <w:r w:rsidRPr="0006499A">
              <w:t>.781</w:t>
            </w:r>
          </w:p>
        </w:tc>
        <w:tc>
          <w:tcPr>
            <w:tcW w:w="649" w:type="dxa"/>
            <w:tcBorders>
              <w:top w:val="nil"/>
              <w:left w:val="nil"/>
              <w:bottom w:val="nil"/>
              <w:right w:val="nil"/>
            </w:tcBorders>
            <w:shd w:val="clear" w:color="auto" w:fill="auto"/>
            <w:noWrap/>
            <w:vAlign w:val="center"/>
            <w:hideMark/>
          </w:tcPr>
          <w:p w14:paraId="7724AA0D" w14:textId="77777777" w:rsidR="00E32BAA" w:rsidRPr="0006499A" w:rsidRDefault="00E32BAA" w:rsidP="00E32BAA">
            <w:pPr>
              <w:pStyle w:val="Table"/>
            </w:pPr>
            <w:r w:rsidRPr="0006499A">
              <w:t>.853</w:t>
            </w:r>
          </w:p>
        </w:tc>
        <w:tc>
          <w:tcPr>
            <w:tcW w:w="769" w:type="dxa"/>
            <w:tcBorders>
              <w:top w:val="nil"/>
              <w:left w:val="nil"/>
              <w:bottom w:val="nil"/>
              <w:right w:val="nil"/>
            </w:tcBorders>
            <w:shd w:val="clear" w:color="auto" w:fill="auto"/>
            <w:noWrap/>
            <w:vAlign w:val="center"/>
            <w:hideMark/>
          </w:tcPr>
          <w:p w14:paraId="549CBA78" w14:textId="77777777" w:rsidR="00E32BAA" w:rsidRPr="0006499A" w:rsidRDefault="00E32BAA" w:rsidP="00E32BAA">
            <w:pPr>
              <w:pStyle w:val="Table"/>
            </w:pPr>
            <w:r w:rsidRPr="0006499A">
              <w:t>.787</w:t>
            </w:r>
          </w:p>
        </w:tc>
      </w:tr>
      <w:tr w:rsidR="00E32BAA" w:rsidRPr="003C0D1B" w14:paraId="04BDFA80" w14:textId="77777777" w:rsidTr="00E32BAA">
        <w:trPr>
          <w:trHeight w:val="300"/>
        </w:trPr>
        <w:tc>
          <w:tcPr>
            <w:tcW w:w="704" w:type="dxa"/>
            <w:tcBorders>
              <w:top w:val="nil"/>
              <w:left w:val="nil"/>
              <w:bottom w:val="nil"/>
              <w:right w:val="nil"/>
            </w:tcBorders>
            <w:shd w:val="clear" w:color="auto" w:fill="auto"/>
            <w:noWrap/>
            <w:vAlign w:val="center"/>
            <w:hideMark/>
          </w:tcPr>
          <w:p w14:paraId="74A20FBC" w14:textId="77777777" w:rsidR="00E32BAA" w:rsidRPr="0006499A" w:rsidRDefault="00E32BAA" w:rsidP="00E32BAA">
            <w:pPr>
              <w:pStyle w:val="Table"/>
            </w:pPr>
            <w:r w:rsidRPr="0006499A">
              <w:t>3</w:t>
            </w:r>
          </w:p>
        </w:tc>
        <w:tc>
          <w:tcPr>
            <w:tcW w:w="709" w:type="dxa"/>
            <w:tcBorders>
              <w:top w:val="nil"/>
              <w:left w:val="nil"/>
              <w:bottom w:val="nil"/>
              <w:right w:val="nil"/>
            </w:tcBorders>
            <w:shd w:val="clear" w:color="auto" w:fill="auto"/>
            <w:noWrap/>
            <w:vAlign w:val="center"/>
            <w:hideMark/>
          </w:tcPr>
          <w:p w14:paraId="08428521" w14:textId="77777777" w:rsidR="00E32BAA" w:rsidRPr="0006499A" w:rsidRDefault="00E32BAA" w:rsidP="00E32BAA">
            <w:pPr>
              <w:pStyle w:val="Table"/>
            </w:pPr>
            <w:r w:rsidRPr="0006499A">
              <w:t>.745</w:t>
            </w:r>
          </w:p>
        </w:tc>
        <w:tc>
          <w:tcPr>
            <w:tcW w:w="838" w:type="dxa"/>
            <w:tcBorders>
              <w:top w:val="nil"/>
              <w:left w:val="nil"/>
              <w:bottom w:val="nil"/>
              <w:right w:val="nil"/>
            </w:tcBorders>
            <w:shd w:val="clear" w:color="auto" w:fill="auto"/>
            <w:noWrap/>
            <w:vAlign w:val="center"/>
          </w:tcPr>
          <w:p w14:paraId="7AF9F0C4" w14:textId="77777777" w:rsidR="00E32BAA" w:rsidRPr="0006499A" w:rsidRDefault="00E32BAA" w:rsidP="00E32BAA">
            <w:pPr>
              <w:pStyle w:val="Table"/>
            </w:pPr>
            <w:r w:rsidRPr="0006499A">
              <w:t>.758</w:t>
            </w:r>
          </w:p>
        </w:tc>
        <w:tc>
          <w:tcPr>
            <w:tcW w:w="708" w:type="dxa"/>
            <w:tcBorders>
              <w:top w:val="nil"/>
              <w:left w:val="nil"/>
              <w:bottom w:val="nil"/>
              <w:right w:val="nil"/>
            </w:tcBorders>
            <w:shd w:val="clear" w:color="auto" w:fill="auto"/>
            <w:noWrap/>
            <w:vAlign w:val="center"/>
            <w:hideMark/>
          </w:tcPr>
          <w:p w14:paraId="61968EBB" w14:textId="77777777" w:rsidR="00E32BAA" w:rsidRPr="0006499A" w:rsidRDefault="00E32BAA" w:rsidP="00E32BAA">
            <w:pPr>
              <w:pStyle w:val="Table"/>
            </w:pPr>
            <w:r w:rsidRPr="0006499A">
              <w:t>.812</w:t>
            </w:r>
          </w:p>
        </w:tc>
        <w:tc>
          <w:tcPr>
            <w:tcW w:w="709" w:type="dxa"/>
            <w:tcBorders>
              <w:top w:val="nil"/>
              <w:left w:val="nil"/>
              <w:bottom w:val="nil"/>
              <w:right w:val="nil"/>
            </w:tcBorders>
            <w:shd w:val="clear" w:color="auto" w:fill="auto"/>
            <w:noWrap/>
            <w:vAlign w:val="center"/>
            <w:hideMark/>
          </w:tcPr>
          <w:p w14:paraId="67EE7BC4" w14:textId="77777777" w:rsidR="00E32BAA" w:rsidRPr="0006499A" w:rsidRDefault="00E32BAA" w:rsidP="00E32BAA">
            <w:pPr>
              <w:pStyle w:val="Table"/>
            </w:pPr>
            <w:r w:rsidRPr="0006499A">
              <w:t>.809</w:t>
            </w:r>
          </w:p>
        </w:tc>
        <w:tc>
          <w:tcPr>
            <w:tcW w:w="709" w:type="dxa"/>
            <w:tcBorders>
              <w:top w:val="nil"/>
              <w:left w:val="nil"/>
              <w:bottom w:val="nil"/>
              <w:right w:val="nil"/>
            </w:tcBorders>
            <w:shd w:val="clear" w:color="auto" w:fill="auto"/>
            <w:noWrap/>
            <w:vAlign w:val="center"/>
            <w:hideMark/>
          </w:tcPr>
          <w:p w14:paraId="430EF441" w14:textId="77777777" w:rsidR="00E32BAA" w:rsidRPr="0006499A" w:rsidRDefault="00E32BAA" w:rsidP="00E32BAA">
            <w:pPr>
              <w:pStyle w:val="Table"/>
            </w:pPr>
            <w:r w:rsidRPr="0006499A">
              <w:t>.688</w:t>
            </w:r>
          </w:p>
        </w:tc>
        <w:tc>
          <w:tcPr>
            <w:tcW w:w="709" w:type="dxa"/>
            <w:tcBorders>
              <w:top w:val="nil"/>
              <w:left w:val="nil"/>
              <w:bottom w:val="nil"/>
              <w:right w:val="nil"/>
            </w:tcBorders>
            <w:shd w:val="clear" w:color="auto" w:fill="auto"/>
            <w:noWrap/>
            <w:vAlign w:val="center"/>
            <w:hideMark/>
          </w:tcPr>
          <w:p w14:paraId="2FBD4A97" w14:textId="77777777" w:rsidR="00E32BAA" w:rsidRPr="0006499A" w:rsidRDefault="00E32BAA" w:rsidP="00E32BAA">
            <w:pPr>
              <w:pStyle w:val="Table"/>
            </w:pPr>
            <w:r w:rsidRPr="0006499A">
              <w:t>.984</w:t>
            </w:r>
          </w:p>
        </w:tc>
        <w:tc>
          <w:tcPr>
            <w:tcW w:w="708" w:type="dxa"/>
            <w:tcBorders>
              <w:top w:val="nil"/>
              <w:left w:val="nil"/>
              <w:bottom w:val="nil"/>
              <w:right w:val="nil"/>
            </w:tcBorders>
            <w:shd w:val="clear" w:color="auto" w:fill="auto"/>
            <w:noWrap/>
            <w:vAlign w:val="center"/>
            <w:hideMark/>
          </w:tcPr>
          <w:p w14:paraId="0BE348B1" w14:textId="77777777" w:rsidR="00E32BAA" w:rsidRPr="0006499A" w:rsidRDefault="00E32BAA" w:rsidP="00E32BAA">
            <w:pPr>
              <w:pStyle w:val="Table"/>
            </w:pPr>
            <w:r w:rsidRPr="0006499A">
              <w:t>.861</w:t>
            </w:r>
          </w:p>
        </w:tc>
        <w:tc>
          <w:tcPr>
            <w:tcW w:w="709" w:type="dxa"/>
            <w:tcBorders>
              <w:top w:val="nil"/>
              <w:left w:val="nil"/>
              <w:bottom w:val="nil"/>
              <w:right w:val="nil"/>
            </w:tcBorders>
            <w:shd w:val="clear" w:color="auto" w:fill="auto"/>
            <w:noWrap/>
            <w:vAlign w:val="center"/>
            <w:hideMark/>
          </w:tcPr>
          <w:p w14:paraId="29686CDE" w14:textId="77777777" w:rsidR="00E32BAA" w:rsidRPr="0006499A" w:rsidRDefault="00E32BAA" w:rsidP="00E32BAA">
            <w:pPr>
              <w:pStyle w:val="Table"/>
            </w:pPr>
            <w:r w:rsidRPr="0006499A">
              <w:t>.873</w:t>
            </w:r>
          </w:p>
        </w:tc>
        <w:tc>
          <w:tcPr>
            <w:tcW w:w="649" w:type="dxa"/>
            <w:tcBorders>
              <w:top w:val="nil"/>
              <w:left w:val="nil"/>
              <w:bottom w:val="nil"/>
              <w:right w:val="nil"/>
            </w:tcBorders>
            <w:shd w:val="clear" w:color="auto" w:fill="auto"/>
            <w:noWrap/>
            <w:vAlign w:val="center"/>
            <w:hideMark/>
          </w:tcPr>
          <w:p w14:paraId="26254DD4" w14:textId="77777777" w:rsidR="00E32BAA" w:rsidRPr="0006499A" w:rsidRDefault="00E32BAA" w:rsidP="00E32BAA">
            <w:pPr>
              <w:pStyle w:val="Table"/>
            </w:pPr>
            <w:r w:rsidRPr="0006499A">
              <w:t>.669</w:t>
            </w:r>
          </w:p>
        </w:tc>
        <w:tc>
          <w:tcPr>
            <w:tcW w:w="769" w:type="dxa"/>
            <w:tcBorders>
              <w:top w:val="nil"/>
              <w:left w:val="nil"/>
              <w:bottom w:val="nil"/>
              <w:right w:val="nil"/>
            </w:tcBorders>
            <w:shd w:val="clear" w:color="auto" w:fill="auto"/>
            <w:noWrap/>
            <w:vAlign w:val="center"/>
            <w:hideMark/>
          </w:tcPr>
          <w:p w14:paraId="002774F1" w14:textId="77777777" w:rsidR="00E32BAA" w:rsidRPr="0006499A" w:rsidRDefault="00E32BAA" w:rsidP="00E32BAA">
            <w:pPr>
              <w:pStyle w:val="Table"/>
            </w:pPr>
            <w:r w:rsidRPr="0006499A">
              <w:t>.887</w:t>
            </w:r>
          </w:p>
        </w:tc>
      </w:tr>
      <w:tr w:rsidR="00E32BAA" w:rsidRPr="003C0D1B" w14:paraId="2AC098B2" w14:textId="77777777" w:rsidTr="00E32BAA">
        <w:trPr>
          <w:trHeight w:val="300"/>
        </w:trPr>
        <w:tc>
          <w:tcPr>
            <w:tcW w:w="704" w:type="dxa"/>
            <w:tcBorders>
              <w:top w:val="nil"/>
              <w:left w:val="nil"/>
              <w:bottom w:val="nil"/>
              <w:right w:val="nil"/>
            </w:tcBorders>
            <w:shd w:val="clear" w:color="auto" w:fill="auto"/>
            <w:noWrap/>
            <w:vAlign w:val="center"/>
            <w:hideMark/>
          </w:tcPr>
          <w:p w14:paraId="073FB5C7" w14:textId="77777777" w:rsidR="00E32BAA" w:rsidRPr="0006499A" w:rsidRDefault="00E32BAA" w:rsidP="00E32BAA">
            <w:pPr>
              <w:pStyle w:val="Table"/>
            </w:pPr>
            <w:r w:rsidRPr="0006499A">
              <w:t>4</w:t>
            </w:r>
          </w:p>
        </w:tc>
        <w:tc>
          <w:tcPr>
            <w:tcW w:w="709" w:type="dxa"/>
            <w:tcBorders>
              <w:top w:val="nil"/>
              <w:left w:val="nil"/>
              <w:bottom w:val="nil"/>
              <w:right w:val="nil"/>
            </w:tcBorders>
            <w:shd w:val="clear" w:color="auto" w:fill="auto"/>
            <w:noWrap/>
            <w:vAlign w:val="center"/>
            <w:hideMark/>
          </w:tcPr>
          <w:p w14:paraId="322D5AC3" w14:textId="77777777" w:rsidR="00E32BAA" w:rsidRPr="0006499A" w:rsidRDefault="00E32BAA" w:rsidP="00E32BAA">
            <w:pPr>
              <w:pStyle w:val="Table"/>
            </w:pPr>
            <w:r w:rsidRPr="0006499A">
              <w:t>.854</w:t>
            </w:r>
          </w:p>
        </w:tc>
        <w:tc>
          <w:tcPr>
            <w:tcW w:w="838" w:type="dxa"/>
            <w:tcBorders>
              <w:top w:val="nil"/>
              <w:left w:val="nil"/>
              <w:bottom w:val="nil"/>
              <w:right w:val="nil"/>
            </w:tcBorders>
            <w:shd w:val="clear" w:color="auto" w:fill="auto"/>
            <w:noWrap/>
            <w:vAlign w:val="center"/>
          </w:tcPr>
          <w:p w14:paraId="10FFB8BB" w14:textId="77777777" w:rsidR="00E32BAA" w:rsidRPr="0006499A" w:rsidRDefault="00E32BAA" w:rsidP="00E32BAA">
            <w:pPr>
              <w:pStyle w:val="Table"/>
            </w:pPr>
            <w:r w:rsidRPr="0006499A">
              <w:t>.779</w:t>
            </w:r>
          </w:p>
        </w:tc>
        <w:tc>
          <w:tcPr>
            <w:tcW w:w="708" w:type="dxa"/>
            <w:tcBorders>
              <w:top w:val="nil"/>
              <w:left w:val="nil"/>
              <w:bottom w:val="nil"/>
              <w:right w:val="nil"/>
            </w:tcBorders>
            <w:shd w:val="clear" w:color="auto" w:fill="auto"/>
            <w:noWrap/>
            <w:vAlign w:val="center"/>
            <w:hideMark/>
          </w:tcPr>
          <w:p w14:paraId="3D5E9D83" w14:textId="77777777" w:rsidR="00E32BAA" w:rsidRPr="0006499A" w:rsidRDefault="00E32BAA" w:rsidP="00E32BAA">
            <w:pPr>
              <w:pStyle w:val="Table"/>
            </w:pPr>
            <w:r w:rsidRPr="0006499A">
              <w:t>.904</w:t>
            </w:r>
          </w:p>
        </w:tc>
        <w:tc>
          <w:tcPr>
            <w:tcW w:w="709" w:type="dxa"/>
            <w:tcBorders>
              <w:top w:val="nil"/>
              <w:left w:val="nil"/>
              <w:bottom w:val="nil"/>
              <w:right w:val="nil"/>
            </w:tcBorders>
            <w:shd w:val="clear" w:color="auto" w:fill="auto"/>
            <w:noWrap/>
            <w:vAlign w:val="center"/>
            <w:hideMark/>
          </w:tcPr>
          <w:p w14:paraId="71CD75ED" w14:textId="77777777" w:rsidR="00E32BAA" w:rsidRPr="0006499A" w:rsidRDefault="00E32BAA" w:rsidP="00E32BAA">
            <w:pPr>
              <w:pStyle w:val="Table"/>
            </w:pPr>
            <w:r w:rsidRPr="0006499A">
              <w:t>.800</w:t>
            </w:r>
          </w:p>
        </w:tc>
        <w:tc>
          <w:tcPr>
            <w:tcW w:w="709" w:type="dxa"/>
            <w:tcBorders>
              <w:top w:val="nil"/>
              <w:left w:val="nil"/>
              <w:bottom w:val="nil"/>
              <w:right w:val="nil"/>
            </w:tcBorders>
            <w:shd w:val="clear" w:color="auto" w:fill="auto"/>
            <w:noWrap/>
            <w:vAlign w:val="center"/>
            <w:hideMark/>
          </w:tcPr>
          <w:p w14:paraId="72320A9E" w14:textId="77777777" w:rsidR="00E32BAA" w:rsidRPr="0006499A" w:rsidRDefault="00E32BAA" w:rsidP="00E32BAA">
            <w:pPr>
              <w:pStyle w:val="Table"/>
            </w:pPr>
            <w:r w:rsidRPr="0006499A">
              <w:t>.688</w:t>
            </w:r>
          </w:p>
        </w:tc>
        <w:tc>
          <w:tcPr>
            <w:tcW w:w="709" w:type="dxa"/>
            <w:tcBorders>
              <w:top w:val="nil"/>
              <w:left w:val="nil"/>
              <w:bottom w:val="nil"/>
              <w:right w:val="nil"/>
            </w:tcBorders>
            <w:shd w:val="clear" w:color="auto" w:fill="auto"/>
            <w:noWrap/>
            <w:vAlign w:val="center"/>
            <w:hideMark/>
          </w:tcPr>
          <w:p w14:paraId="04CE439E" w14:textId="77777777" w:rsidR="00E32BAA" w:rsidRPr="0006499A" w:rsidRDefault="00E32BAA" w:rsidP="00E32BAA">
            <w:pPr>
              <w:pStyle w:val="Table"/>
            </w:pPr>
            <w:r w:rsidRPr="0006499A">
              <w:t>.774</w:t>
            </w:r>
          </w:p>
        </w:tc>
        <w:tc>
          <w:tcPr>
            <w:tcW w:w="708" w:type="dxa"/>
            <w:tcBorders>
              <w:top w:val="nil"/>
              <w:left w:val="nil"/>
              <w:bottom w:val="nil"/>
              <w:right w:val="nil"/>
            </w:tcBorders>
            <w:shd w:val="clear" w:color="auto" w:fill="auto"/>
            <w:noWrap/>
            <w:vAlign w:val="center"/>
            <w:hideMark/>
          </w:tcPr>
          <w:p w14:paraId="7804AD62" w14:textId="77777777" w:rsidR="00E32BAA" w:rsidRPr="0006499A" w:rsidRDefault="00E32BAA" w:rsidP="00E32BAA">
            <w:pPr>
              <w:pStyle w:val="Table"/>
            </w:pPr>
            <w:r w:rsidRPr="0006499A">
              <w:t>.833</w:t>
            </w:r>
          </w:p>
        </w:tc>
        <w:tc>
          <w:tcPr>
            <w:tcW w:w="709" w:type="dxa"/>
            <w:tcBorders>
              <w:top w:val="nil"/>
              <w:left w:val="nil"/>
              <w:bottom w:val="nil"/>
              <w:right w:val="nil"/>
            </w:tcBorders>
            <w:shd w:val="clear" w:color="auto" w:fill="auto"/>
            <w:noWrap/>
            <w:vAlign w:val="center"/>
            <w:hideMark/>
          </w:tcPr>
          <w:p w14:paraId="667C7027" w14:textId="77777777" w:rsidR="00E32BAA" w:rsidRPr="0006499A" w:rsidRDefault="00E32BAA" w:rsidP="00E32BAA">
            <w:pPr>
              <w:pStyle w:val="Table"/>
            </w:pPr>
            <w:r w:rsidRPr="0006499A">
              <w:t>.806</w:t>
            </w:r>
          </w:p>
        </w:tc>
        <w:tc>
          <w:tcPr>
            <w:tcW w:w="649" w:type="dxa"/>
            <w:tcBorders>
              <w:top w:val="nil"/>
              <w:left w:val="nil"/>
              <w:bottom w:val="nil"/>
              <w:right w:val="nil"/>
            </w:tcBorders>
            <w:shd w:val="clear" w:color="auto" w:fill="auto"/>
            <w:noWrap/>
            <w:vAlign w:val="center"/>
            <w:hideMark/>
          </w:tcPr>
          <w:p w14:paraId="4EE76335" w14:textId="77777777" w:rsidR="00E32BAA" w:rsidRPr="0006499A" w:rsidRDefault="00E32BAA" w:rsidP="00E32BAA">
            <w:pPr>
              <w:pStyle w:val="Table"/>
            </w:pPr>
            <w:r w:rsidRPr="0006499A">
              <w:t>.825</w:t>
            </w:r>
          </w:p>
        </w:tc>
        <w:tc>
          <w:tcPr>
            <w:tcW w:w="769" w:type="dxa"/>
            <w:tcBorders>
              <w:top w:val="nil"/>
              <w:left w:val="nil"/>
              <w:bottom w:val="nil"/>
              <w:right w:val="nil"/>
            </w:tcBorders>
            <w:shd w:val="clear" w:color="auto" w:fill="auto"/>
            <w:noWrap/>
            <w:vAlign w:val="center"/>
            <w:hideMark/>
          </w:tcPr>
          <w:p w14:paraId="1DD5B655" w14:textId="77777777" w:rsidR="00E32BAA" w:rsidRPr="0006499A" w:rsidRDefault="00E32BAA" w:rsidP="00E32BAA">
            <w:pPr>
              <w:pStyle w:val="Table"/>
            </w:pPr>
            <w:r w:rsidRPr="0006499A">
              <w:t>.720</w:t>
            </w:r>
          </w:p>
        </w:tc>
      </w:tr>
      <w:tr w:rsidR="00E32BAA" w:rsidRPr="003C0D1B" w14:paraId="7CC0360C" w14:textId="77777777" w:rsidTr="00E32BAA">
        <w:trPr>
          <w:trHeight w:val="300"/>
        </w:trPr>
        <w:tc>
          <w:tcPr>
            <w:tcW w:w="704" w:type="dxa"/>
            <w:tcBorders>
              <w:left w:val="nil"/>
              <w:bottom w:val="nil"/>
              <w:right w:val="nil"/>
            </w:tcBorders>
            <w:shd w:val="clear" w:color="auto" w:fill="auto"/>
            <w:noWrap/>
            <w:vAlign w:val="center"/>
            <w:hideMark/>
          </w:tcPr>
          <w:p w14:paraId="39AEB8E2" w14:textId="77777777" w:rsidR="00E32BAA" w:rsidRPr="0006499A" w:rsidRDefault="00E32BAA" w:rsidP="00E32BAA">
            <w:pPr>
              <w:pStyle w:val="Table"/>
            </w:pPr>
            <w:r w:rsidRPr="0006499A">
              <w:t>AVE</w:t>
            </w:r>
          </w:p>
        </w:tc>
        <w:tc>
          <w:tcPr>
            <w:tcW w:w="709" w:type="dxa"/>
            <w:tcBorders>
              <w:left w:val="nil"/>
              <w:bottom w:val="nil"/>
              <w:right w:val="nil"/>
            </w:tcBorders>
            <w:shd w:val="clear" w:color="auto" w:fill="auto"/>
            <w:noWrap/>
            <w:vAlign w:val="center"/>
            <w:hideMark/>
          </w:tcPr>
          <w:p w14:paraId="7EF7963B" w14:textId="77777777" w:rsidR="00E32BAA" w:rsidRPr="0006499A" w:rsidRDefault="00E32BAA" w:rsidP="00E32BAA">
            <w:pPr>
              <w:pStyle w:val="Table"/>
            </w:pPr>
            <w:r w:rsidRPr="0006499A">
              <w:t>.679</w:t>
            </w:r>
          </w:p>
        </w:tc>
        <w:tc>
          <w:tcPr>
            <w:tcW w:w="838" w:type="dxa"/>
            <w:tcBorders>
              <w:left w:val="nil"/>
              <w:bottom w:val="nil"/>
              <w:right w:val="nil"/>
            </w:tcBorders>
            <w:shd w:val="clear" w:color="auto" w:fill="auto"/>
            <w:noWrap/>
            <w:vAlign w:val="center"/>
            <w:hideMark/>
          </w:tcPr>
          <w:p w14:paraId="7B4B575B" w14:textId="77777777" w:rsidR="00E32BAA" w:rsidRPr="0006499A" w:rsidRDefault="00E32BAA" w:rsidP="00E32BAA">
            <w:pPr>
              <w:pStyle w:val="Table"/>
            </w:pPr>
            <w:r w:rsidRPr="0006499A">
              <w:t>.697</w:t>
            </w:r>
          </w:p>
        </w:tc>
        <w:tc>
          <w:tcPr>
            <w:tcW w:w="708" w:type="dxa"/>
            <w:tcBorders>
              <w:left w:val="nil"/>
              <w:bottom w:val="nil"/>
              <w:right w:val="nil"/>
            </w:tcBorders>
            <w:shd w:val="clear" w:color="auto" w:fill="auto"/>
            <w:noWrap/>
            <w:vAlign w:val="center"/>
            <w:hideMark/>
          </w:tcPr>
          <w:p w14:paraId="14633D11" w14:textId="77777777" w:rsidR="00E32BAA" w:rsidRPr="0006499A" w:rsidRDefault="00E32BAA" w:rsidP="00E32BAA">
            <w:pPr>
              <w:pStyle w:val="Table"/>
            </w:pPr>
            <w:r w:rsidRPr="0006499A">
              <w:t>.750</w:t>
            </w:r>
          </w:p>
        </w:tc>
        <w:tc>
          <w:tcPr>
            <w:tcW w:w="709" w:type="dxa"/>
            <w:tcBorders>
              <w:left w:val="nil"/>
              <w:bottom w:val="nil"/>
              <w:right w:val="nil"/>
            </w:tcBorders>
            <w:shd w:val="clear" w:color="auto" w:fill="auto"/>
            <w:noWrap/>
            <w:vAlign w:val="center"/>
            <w:hideMark/>
          </w:tcPr>
          <w:p w14:paraId="3E2A6428" w14:textId="77777777" w:rsidR="00E32BAA" w:rsidRPr="0006499A" w:rsidRDefault="00E32BAA" w:rsidP="00E32BAA">
            <w:pPr>
              <w:pStyle w:val="Table"/>
            </w:pPr>
            <w:r w:rsidRPr="0006499A">
              <w:t>.662</w:t>
            </w:r>
          </w:p>
        </w:tc>
        <w:tc>
          <w:tcPr>
            <w:tcW w:w="709" w:type="dxa"/>
            <w:tcBorders>
              <w:left w:val="nil"/>
              <w:bottom w:val="nil"/>
              <w:right w:val="nil"/>
            </w:tcBorders>
            <w:shd w:val="clear" w:color="auto" w:fill="auto"/>
            <w:noWrap/>
            <w:vAlign w:val="center"/>
            <w:hideMark/>
          </w:tcPr>
          <w:p w14:paraId="7B512819" w14:textId="77777777" w:rsidR="00E32BAA" w:rsidRPr="0006499A" w:rsidRDefault="00E32BAA" w:rsidP="00E32BAA">
            <w:pPr>
              <w:pStyle w:val="Table"/>
            </w:pPr>
            <w:r w:rsidRPr="0006499A">
              <w:t>.611</w:t>
            </w:r>
          </w:p>
        </w:tc>
        <w:tc>
          <w:tcPr>
            <w:tcW w:w="709" w:type="dxa"/>
            <w:tcBorders>
              <w:left w:val="nil"/>
              <w:bottom w:val="nil"/>
              <w:right w:val="nil"/>
            </w:tcBorders>
            <w:shd w:val="clear" w:color="auto" w:fill="auto"/>
            <w:noWrap/>
            <w:vAlign w:val="center"/>
            <w:hideMark/>
          </w:tcPr>
          <w:p w14:paraId="737C318D" w14:textId="77777777" w:rsidR="00E32BAA" w:rsidRPr="0006499A" w:rsidRDefault="00E32BAA" w:rsidP="00E32BAA">
            <w:pPr>
              <w:pStyle w:val="Table"/>
            </w:pPr>
            <w:r w:rsidRPr="0006499A">
              <w:t>.750</w:t>
            </w:r>
          </w:p>
        </w:tc>
        <w:tc>
          <w:tcPr>
            <w:tcW w:w="708" w:type="dxa"/>
            <w:tcBorders>
              <w:left w:val="nil"/>
              <w:bottom w:val="nil"/>
              <w:right w:val="nil"/>
            </w:tcBorders>
            <w:shd w:val="clear" w:color="auto" w:fill="auto"/>
            <w:noWrap/>
            <w:vAlign w:val="center"/>
            <w:hideMark/>
          </w:tcPr>
          <w:p w14:paraId="7E85F2C4" w14:textId="77777777" w:rsidR="00E32BAA" w:rsidRPr="0006499A" w:rsidRDefault="00E32BAA" w:rsidP="00E32BAA">
            <w:pPr>
              <w:pStyle w:val="Table"/>
            </w:pPr>
            <w:r w:rsidRPr="0006499A">
              <w:t>.705</w:t>
            </w:r>
          </w:p>
        </w:tc>
        <w:tc>
          <w:tcPr>
            <w:tcW w:w="709" w:type="dxa"/>
            <w:tcBorders>
              <w:left w:val="nil"/>
              <w:bottom w:val="nil"/>
              <w:right w:val="nil"/>
            </w:tcBorders>
            <w:shd w:val="clear" w:color="auto" w:fill="auto"/>
            <w:noWrap/>
            <w:vAlign w:val="center"/>
            <w:hideMark/>
          </w:tcPr>
          <w:p w14:paraId="73BF55D7" w14:textId="77777777" w:rsidR="00E32BAA" w:rsidRPr="0006499A" w:rsidRDefault="00E32BAA" w:rsidP="00E32BAA">
            <w:pPr>
              <w:pStyle w:val="Table"/>
            </w:pPr>
            <w:r w:rsidRPr="0006499A">
              <w:t>.707</w:t>
            </w:r>
          </w:p>
        </w:tc>
        <w:tc>
          <w:tcPr>
            <w:tcW w:w="649" w:type="dxa"/>
            <w:tcBorders>
              <w:left w:val="nil"/>
              <w:bottom w:val="nil"/>
              <w:right w:val="nil"/>
            </w:tcBorders>
            <w:shd w:val="clear" w:color="auto" w:fill="auto"/>
            <w:noWrap/>
            <w:vAlign w:val="center"/>
            <w:hideMark/>
          </w:tcPr>
          <w:p w14:paraId="0E4D1710" w14:textId="77777777" w:rsidR="00E32BAA" w:rsidRPr="0006499A" w:rsidRDefault="00E32BAA" w:rsidP="00E32BAA">
            <w:pPr>
              <w:pStyle w:val="Table"/>
            </w:pPr>
            <w:r w:rsidRPr="0006499A">
              <w:t>.661</w:t>
            </w:r>
          </w:p>
        </w:tc>
        <w:tc>
          <w:tcPr>
            <w:tcW w:w="769" w:type="dxa"/>
            <w:tcBorders>
              <w:left w:val="nil"/>
              <w:bottom w:val="nil"/>
              <w:right w:val="nil"/>
            </w:tcBorders>
            <w:shd w:val="clear" w:color="auto" w:fill="auto"/>
            <w:noWrap/>
            <w:vAlign w:val="center"/>
            <w:hideMark/>
          </w:tcPr>
          <w:p w14:paraId="3E7A8154" w14:textId="77777777" w:rsidR="00E32BAA" w:rsidRPr="0006499A" w:rsidRDefault="00E32BAA" w:rsidP="00E32BAA">
            <w:pPr>
              <w:pStyle w:val="Table"/>
            </w:pPr>
            <w:r w:rsidRPr="0006499A">
              <w:t>.685</w:t>
            </w:r>
          </w:p>
        </w:tc>
      </w:tr>
      <w:tr w:rsidR="00E32BAA" w:rsidRPr="003C0D1B" w14:paraId="7EC557DE" w14:textId="77777777" w:rsidTr="00E32BAA">
        <w:trPr>
          <w:trHeight w:val="300"/>
        </w:trPr>
        <w:tc>
          <w:tcPr>
            <w:tcW w:w="704" w:type="dxa"/>
            <w:tcBorders>
              <w:top w:val="nil"/>
              <w:left w:val="nil"/>
              <w:right w:val="nil"/>
            </w:tcBorders>
            <w:shd w:val="clear" w:color="auto" w:fill="auto"/>
            <w:noWrap/>
            <w:vAlign w:val="center"/>
            <w:hideMark/>
          </w:tcPr>
          <w:p w14:paraId="74E675F3" w14:textId="77777777" w:rsidR="00E32BAA" w:rsidRPr="0006499A" w:rsidRDefault="00E32BAA" w:rsidP="00E32BAA">
            <w:pPr>
              <w:pStyle w:val="Table"/>
            </w:pPr>
            <w:r w:rsidRPr="0006499A">
              <w:t>CR</w:t>
            </w:r>
          </w:p>
        </w:tc>
        <w:tc>
          <w:tcPr>
            <w:tcW w:w="709" w:type="dxa"/>
            <w:tcBorders>
              <w:top w:val="nil"/>
              <w:left w:val="nil"/>
              <w:right w:val="nil"/>
            </w:tcBorders>
            <w:shd w:val="clear" w:color="auto" w:fill="auto"/>
            <w:noWrap/>
            <w:vAlign w:val="center"/>
            <w:hideMark/>
          </w:tcPr>
          <w:p w14:paraId="4847D467" w14:textId="77777777" w:rsidR="00E32BAA" w:rsidRPr="0006499A" w:rsidRDefault="00E32BAA" w:rsidP="00E32BAA">
            <w:pPr>
              <w:pStyle w:val="Table"/>
            </w:pPr>
            <w:r w:rsidRPr="0006499A">
              <w:t>.944</w:t>
            </w:r>
          </w:p>
        </w:tc>
        <w:tc>
          <w:tcPr>
            <w:tcW w:w="838" w:type="dxa"/>
            <w:tcBorders>
              <w:top w:val="nil"/>
              <w:left w:val="nil"/>
              <w:right w:val="nil"/>
            </w:tcBorders>
            <w:shd w:val="clear" w:color="auto" w:fill="auto"/>
            <w:noWrap/>
            <w:vAlign w:val="center"/>
            <w:hideMark/>
          </w:tcPr>
          <w:p w14:paraId="06AC4744" w14:textId="77777777" w:rsidR="00E32BAA" w:rsidRPr="0006499A" w:rsidRDefault="00E32BAA" w:rsidP="00E32BAA">
            <w:pPr>
              <w:pStyle w:val="Table"/>
            </w:pPr>
            <w:r w:rsidRPr="0006499A">
              <w:t>.932</w:t>
            </w:r>
          </w:p>
        </w:tc>
        <w:tc>
          <w:tcPr>
            <w:tcW w:w="708" w:type="dxa"/>
            <w:tcBorders>
              <w:top w:val="nil"/>
              <w:left w:val="nil"/>
              <w:right w:val="nil"/>
            </w:tcBorders>
            <w:shd w:val="clear" w:color="auto" w:fill="auto"/>
            <w:noWrap/>
            <w:vAlign w:val="center"/>
            <w:hideMark/>
          </w:tcPr>
          <w:p w14:paraId="1A36B8FF" w14:textId="77777777" w:rsidR="00E32BAA" w:rsidRPr="0006499A" w:rsidRDefault="00E32BAA" w:rsidP="00E32BAA">
            <w:pPr>
              <w:pStyle w:val="Table"/>
            </w:pPr>
            <w:r w:rsidRPr="0006499A">
              <w:t>.947</w:t>
            </w:r>
          </w:p>
        </w:tc>
        <w:tc>
          <w:tcPr>
            <w:tcW w:w="709" w:type="dxa"/>
            <w:tcBorders>
              <w:top w:val="nil"/>
              <w:left w:val="nil"/>
              <w:right w:val="nil"/>
            </w:tcBorders>
            <w:shd w:val="clear" w:color="auto" w:fill="auto"/>
            <w:noWrap/>
            <w:vAlign w:val="center"/>
            <w:hideMark/>
          </w:tcPr>
          <w:p w14:paraId="4063D871" w14:textId="77777777" w:rsidR="00E32BAA" w:rsidRPr="0006499A" w:rsidRDefault="00E32BAA" w:rsidP="00E32BAA">
            <w:pPr>
              <w:pStyle w:val="Table"/>
            </w:pPr>
            <w:r w:rsidRPr="0006499A">
              <w:t>.940</w:t>
            </w:r>
          </w:p>
        </w:tc>
        <w:tc>
          <w:tcPr>
            <w:tcW w:w="709" w:type="dxa"/>
            <w:tcBorders>
              <w:top w:val="nil"/>
              <w:left w:val="nil"/>
              <w:right w:val="nil"/>
            </w:tcBorders>
            <w:shd w:val="clear" w:color="auto" w:fill="auto"/>
            <w:noWrap/>
            <w:vAlign w:val="center"/>
            <w:hideMark/>
          </w:tcPr>
          <w:p w14:paraId="51733DAB" w14:textId="77777777" w:rsidR="00E32BAA" w:rsidRPr="0006499A" w:rsidRDefault="00E32BAA" w:rsidP="00E32BAA">
            <w:pPr>
              <w:pStyle w:val="Table"/>
            </w:pPr>
            <w:r w:rsidRPr="0006499A">
              <w:t>.916</w:t>
            </w:r>
          </w:p>
        </w:tc>
        <w:tc>
          <w:tcPr>
            <w:tcW w:w="709" w:type="dxa"/>
            <w:tcBorders>
              <w:top w:val="nil"/>
              <w:left w:val="nil"/>
              <w:right w:val="nil"/>
            </w:tcBorders>
            <w:shd w:val="clear" w:color="auto" w:fill="auto"/>
            <w:noWrap/>
            <w:vAlign w:val="center"/>
            <w:hideMark/>
          </w:tcPr>
          <w:p w14:paraId="4D11A20F" w14:textId="77777777" w:rsidR="00E32BAA" w:rsidRPr="0006499A" w:rsidRDefault="00E32BAA" w:rsidP="00E32BAA">
            <w:pPr>
              <w:pStyle w:val="Table"/>
            </w:pPr>
            <w:r w:rsidRPr="0006499A">
              <w:t>.954</w:t>
            </w:r>
          </w:p>
        </w:tc>
        <w:tc>
          <w:tcPr>
            <w:tcW w:w="708" w:type="dxa"/>
            <w:tcBorders>
              <w:top w:val="nil"/>
              <w:left w:val="nil"/>
              <w:right w:val="nil"/>
            </w:tcBorders>
            <w:shd w:val="clear" w:color="auto" w:fill="auto"/>
            <w:noWrap/>
            <w:vAlign w:val="center"/>
            <w:hideMark/>
          </w:tcPr>
          <w:p w14:paraId="38830A97" w14:textId="77777777" w:rsidR="00E32BAA" w:rsidRPr="0006499A" w:rsidRDefault="00E32BAA" w:rsidP="00E32BAA">
            <w:pPr>
              <w:pStyle w:val="Table"/>
            </w:pPr>
            <w:r w:rsidRPr="0006499A">
              <w:t>.943</w:t>
            </w:r>
          </w:p>
        </w:tc>
        <w:tc>
          <w:tcPr>
            <w:tcW w:w="709" w:type="dxa"/>
            <w:tcBorders>
              <w:top w:val="nil"/>
              <w:left w:val="nil"/>
              <w:right w:val="nil"/>
            </w:tcBorders>
            <w:shd w:val="clear" w:color="auto" w:fill="auto"/>
            <w:noWrap/>
            <w:vAlign w:val="center"/>
            <w:hideMark/>
          </w:tcPr>
          <w:p w14:paraId="163A2756" w14:textId="77777777" w:rsidR="00E32BAA" w:rsidRPr="0006499A" w:rsidRDefault="00E32BAA" w:rsidP="00E32BAA">
            <w:pPr>
              <w:pStyle w:val="Table"/>
            </w:pPr>
            <w:r w:rsidRPr="0006499A">
              <w:t>.944</w:t>
            </w:r>
          </w:p>
        </w:tc>
        <w:tc>
          <w:tcPr>
            <w:tcW w:w="649" w:type="dxa"/>
            <w:tcBorders>
              <w:top w:val="nil"/>
              <w:left w:val="nil"/>
              <w:right w:val="nil"/>
            </w:tcBorders>
            <w:shd w:val="clear" w:color="auto" w:fill="auto"/>
            <w:noWrap/>
            <w:vAlign w:val="center"/>
            <w:hideMark/>
          </w:tcPr>
          <w:p w14:paraId="5003D7F9" w14:textId="77777777" w:rsidR="00E32BAA" w:rsidRPr="0006499A" w:rsidRDefault="00E32BAA" w:rsidP="00E32BAA">
            <w:pPr>
              <w:pStyle w:val="Table"/>
            </w:pPr>
            <w:r w:rsidRPr="0006499A">
              <w:t>.931</w:t>
            </w:r>
          </w:p>
        </w:tc>
        <w:tc>
          <w:tcPr>
            <w:tcW w:w="769" w:type="dxa"/>
            <w:tcBorders>
              <w:top w:val="nil"/>
              <w:left w:val="nil"/>
              <w:right w:val="nil"/>
            </w:tcBorders>
            <w:shd w:val="clear" w:color="auto" w:fill="auto"/>
            <w:noWrap/>
            <w:vAlign w:val="center"/>
            <w:hideMark/>
          </w:tcPr>
          <w:p w14:paraId="3E813B1B" w14:textId="77777777" w:rsidR="00E32BAA" w:rsidRPr="0006499A" w:rsidRDefault="00E32BAA" w:rsidP="00E32BAA">
            <w:pPr>
              <w:pStyle w:val="Table"/>
            </w:pPr>
            <w:r w:rsidRPr="0006499A">
              <w:t>.945</w:t>
            </w:r>
          </w:p>
        </w:tc>
      </w:tr>
    </w:tbl>
    <w:p w14:paraId="73C8D06A" w14:textId="77777777" w:rsidR="00E32BAA" w:rsidRPr="00977BBA" w:rsidRDefault="00E32BAA" w:rsidP="00E32BAA">
      <w:pPr>
        <w:pStyle w:val="TableFigureNotes"/>
      </w:pPr>
      <w:r w:rsidRPr="005009F5">
        <w:rPr>
          <w:b/>
        </w:rPr>
        <w:t>Note:</w:t>
      </w:r>
      <w:r>
        <w:t xml:space="preserve"> CL = Cellular layouts; FR = Flexible resources; PS = Pull system; QC = Quality control; QS = Quick setup; SLP = Small </w:t>
      </w:r>
      <w:proofErr w:type="gramStart"/>
      <w:r>
        <w:t>lots</w:t>
      </w:r>
      <w:proofErr w:type="gramEnd"/>
      <w:r>
        <w:t xml:space="preserve"> production; SN = Supplier networks, TPM = Total productive maintenance, UPL = Uniform production level, PD = Productivity. </w:t>
      </w:r>
    </w:p>
    <w:p w14:paraId="79F05A94" w14:textId="77777777" w:rsidR="00E32BAA" w:rsidRDefault="00E32BAA" w:rsidP="00E32BAA"/>
    <w:p w14:paraId="14CFEB83" w14:textId="77777777" w:rsidR="00E32BAA" w:rsidRPr="00EB2C57" w:rsidRDefault="00E32BAA" w:rsidP="00E32BAA">
      <w:pPr>
        <w:pStyle w:val="Title-TableFig"/>
      </w:pPr>
      <w:r w:rsidRPr="001974A5">
        <w:rPr>
          <w:b/>
        </w:rPr>
        <w:t xml:space="preserve">Table </w:t>
      </w:r>
      <w:r>
        <w:rPr>
          <w:b/>
        </w:rPr>
        <w:t>2</w:t>
      </w:r>
      <w:r w:rsidRPr="001974A5">
        <w:rPr>
          <w:b/>
        </w:rPr>
        <w:t>.</w:t>
      </w:r>
      <w:r w:rsidRPr="00EB2C57">
        <w:t xml:space="preserve"> Summary of Hypotheses Testing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228"/>
        <w:gridCol w:w="1166"/>
        <w:gridCol w:w="1332"/>
        <w:gridCol w:w="993"/>
        <w:gridCol w:w="960"/>
        <w:gridCol w:w="960"/>
        <w:gridCol w:w="1571"/>
      </w:tblGrid>
      <w:tr w:rsidR="00CB1888" w:rsidRPr="00EB2C57" w14:paraId="25177456" w14:textId="77777777" w:rsidTr="00CB1888">
        <w:trPr>
          <w:trHeight w:val="300"/>
        </w:trPr>
        <w:tc>
          <w:tcPr>
            <w:tcW w:w="1150" w:type="dxa"/>
            <w:vMerge w:val="restart"/>
            <w:tcBorders>
              <w:left w:val="nil"/>
              <w:right w:val="nil"/>
            </w:tcBorders>
            <w:shd w:val="clear" w:color="auto" w:fill="auto"/>
            <w:noWrap/>
            <w:vAlign w:val="center"/>
            <w:hideMark/>
          </w:tcPr>
          <w:p w14:paraId="078AAAEE" w14:textId="77777777" w:rsidR="00CB1888" w:rsidRPr="00EB2C57" w:rsidRDefault="00CB1888" w:rsidP="00E32BAA">
            <w:pPr>
              <w:pStyle w:val="Table"/>
            </w:pPr>
            <w:r w:rsidRPr="00EB2C57">
              <w:t>Hypotheses</w:t>
            </w:r>
          </w:p>
        </w:tc>
        <w:tc>
          <w:tcPr>
            <w:tcW w:w="1228" w:type="dxa"/>
            <w:vMerge w:val="restart"/>
            <w:tcBorders>
              <w:left w:val="nil"/>
              <w:right w:val="nil"/>
            </w:tcBorders>
            <w:shd w:val="clear" w:color="auto" w:fill="auto"/>
            <w:noWrap/>
            <w:vAlign w:val="center"/>
            <w:hideMark/>
          </w:tcPr>
          <w:p w14:paraId="6DCC119F" w14:textId="77777777" w:rsidR="00CB1888" w:rsidRPr="00EB2C57" w:rsidRDefault="007621ED" w:rsidP="00E32BAA">
            <w:pPr>
              <w:pStyle w:val="Table"/>
            </w:pPr>
            <w:r>
              <w:t>Paths</w:t>
            </w:r>
          </w:p>
        </w:tc>
        <w:tc>
          <w:tcPr>
            <w:tcW w:w="1166" w:type="dxa"/>
            <w:vMerge w:val="restart"/>
            <w:tcBorders>
              <w:left w:val="nil"/>
              <w:right w:val="nil"/>
            </w:tcBorders>
            <w:shd w:val="clear" w:color="auto" w:fill="auto"/>
            <w:noWrap/>
            <w:vAlign w:val="center"/>
            <w:hideMark/>
          </w:tcPr>
          <w:p w14:paraId="48CD048F" w14:textId="77777777" w:rsidR="00CB1888" w:rsidRPr="00EB2C57" w:rsidRDefault="00CB1888" w:rsidP="00E32BAA">
            <w:pPr>
              <w:pStyle w:val="Table"/>
            </w:pPr>
            <w:r w:rsidRPr="00EB2C57">
              <w:t>Std. Beta</w:t>
            </w:r>
          </w:p>
        </w:tc>
        <w:tc>
          <w:tcPr>
            <w:tcW w:w="1332" w:type="dxa"/>
            <w:vMerge w:val="restart"/>
            <w:tcBorders>
              <w:left w:val="nil"/>
              <w:right w:val="nil"/>
            </w:tcBorders>
            <w:shd w:val="clear" w:color="auto" w:fill="auto"/>
            <w:noWrap/>
            <w:vAlign w:val="center"/>
            <w:hideMark/>
          </w:tcPr>
          <w:p w14:paraId="7C34CF44" w14:textId="77777777" w:rsidR="00CB1888" w:rsidRPr="00EB2C57" w:rsidRDefault="00CB1888" w:rsidP="00E32BAA">
            <w:pPr>
              <w:pStyle w:val="Table"/>
            </w:pPr>
            <w:r w:rsidRPr="00EB2C57">
              <w:t>Standard Deviation</w:t>
            </w:r>
          </w:p>
        </w:tc>
        <w:tc>
          <w:tcPr>
            <w:tcW w:w="993" w:type="dxa"/>
            <w:vMerge w:val="restart"/>
            <w:tcBorders>
              <w:left w:val="nil"/>
              <w:right w:val="nil"/>
            </w:tcBorders>
            <w:shd w:val="clear" w:color="auto" w:fill="auto"/>
            <w:noWrap/>
            <w:vAlign w:val="center"/>
            <w:hideMark/>
          </w:tcPr>
          <w:p w14:paraId="1100646F" w14:textId="77777777" w:rsidR="00CB1888" w:rsidRPr="00EB2C57" w:rsidRDefault="00CB1888" w:rsidP="00E32BAA">
            <w:pPr>
              <w:pStyle w:val="Table"/>
            </w:pPr>
            <w:r>
              <w:t>t-value</w:t>
            </w:r>
          </w:p>
        </w:tc>
        <w:tc>
          <w:tcPr>
            <w:tcW w:w="1920" w:type="dxa"/>
            <w:gridSpan w:val="2"/>
            <w:tcBorders>
              <w:left w:val="nil"/>
              <w:right w:val="nil"/>
            </w:tcBorders>
            <w:shd w:val="clear" w:color="auto" w:fill="auto"/>
            <w:noWrap/>
            <w:vAlign w:val="center"/>
          </w:tcPr>
          <w:p w14:paraId="5719AC32" w14:textId="77777777" w:rsidR="00CB1888" w:rsidRPr="00EB2C57" w:rsidRDefault="00CB1888" w:rsidP="00E32BAA">
            <w:pPr>
              <w:pStyle w:val="Table"/>
            </w:pPr>
            <w:r w:rsidRPr="00EB2C57">
              <w:t>Confidence interval bias corrected</w:t>
            </w:r>
          </w:p>
        </w:tc>
        <w:tc>
          <w:tcPr>
            <w:tcW w:w="1571" w:type="dxa"/>
            <w:vMerge w:val="restart"/>
            <w:tcBorders>
              <w:left w:val="nil"/>
              <w:right w:val="nil"/>
            </w:tcBorders>
            <w:vAlign w:val="center"/>
          </w:tcPr>
          <w:p w14:paraId="0EEFEB02" w14:textId="77777777" w:rsidR="00CB1888" w:rsidRPr="00EB2C57" w:rsidRDefault="00CB1888" w:rsidP="00E32BAA">
            <w:pPr>
              <w:pStyle w:val="Table"/>
            </w:pPr>
            <w:r>
              <w:t>Decision</w:t>
            </w:r>
          </w:p>
        </w:tc>
      </w:tr>
      <w:tr w:rsidR="00CB1888" w:rsidRPr="00EB2C57" w14:paraId="3D69EF22" w14:textId="77777777" w:rsidTr="00CB1888">
        <w:trPr>
          <w:trHeight w:val="300"/>
        </w:trPr>
        <w:tc>
          <w:tcPr>
            <w:tcW w:w="1150" w:type="dxa"/>
            <w:vMerge/>
            <w:tcBorders>
              <w:left w:val="nil"/>
              <w:bottom w:val="single" w:sz="4" w:space="0" w:color="auto"/>
              <w:right w:val="nil"/>
            </w:tcBorders>
            <w:shd w:val="clear" w:color="auto" w:fill="auto"/>
            <w:noWrap/>
            <w:vAlign w:val="center"/>
          </w:tcPr>
          <w:p w14:paraId="0FD6BB19" w14:textId="77777777" w:rsidR="00CB1888" w:rsidRPr="00EB2C57" w:rsidRDefault="00CB1888" w:rsidP="00E32BAA">
            <w:pPr>
              <w:pStyle w:val="Table"/>
            </w:pPr>
          </w:p>
        </w:tc>
        <w:tc>
          <w:tcPr>
            <w:tcW w:w="1228" w:type="dxa"/>
            <w:vMerge/>
            <w:tcBorders>
              <w:left w:val="nil"/>
              <w:bottom w:val="single" w:sz="4" w:space="0" w:color="auto"/>
              <w:right w:val="nil"/>
            </w:tcBorders>
            <w:shd w:val="clear" w:color="auto" w:fill="auto"/>
            <w:noWrap/>
            <w:vAlign w:val="center"/>
          </w:tcPr>
          <w:p w14:paraId="3BD455DF" w14:textId="77777777" w:rsidR="00CB1888" w:rsidRPr="00EB2C57" w:rsidRDefault="00CB1888" w:rsidP="00E32BAA">
            <w:pPr>
              <w:pStyle w:val="Table"/>
            </w:pPr>
          </w:p>
        </w:tc>
        <w:tc>
          <w:tcPr>
            <w:tcW w:w="1166" w:type="dxa"/>
            <w:vMerge/>
            <w:tcBorders>
              <w:left w:val="nil"/>
              <w:bottom w:val="single" w:sz="4" w:space="0" w:color="auto"/>
              <w:right w:val="nil"/>
            </w:tcBorders>
            <w:shd w:val="clear" w:color="auto" w:fill="auto"/>
            <w:noWrap/>
            <w:vAlign w:val="center"/>
          </w:tcPr>
          <w:p w14:paraId="5BEF10CB" w14:textId="77777777" w:rsidR="00CB1888" w:rsidRPr="00EB2C57" w:rsidRDefault="00CB1888" w:rsidP="00E32BAA">
            <w:pPr>
              <w:pStyle w:val="Table"/>
            </w:pPr>
          </w:p>
        </w:tc>
        <w:tc>
          <w:tcPr>
            <w:tcW w:w="1332" w:type="dxa"/>
            <w:vMerge/>
            <w:tcBorders>
              <w:left w:val="nil"/>
              <w:bottom w:val="single" w:sz="4" w:space="0" w:color="auto"/>
              <w:right w:val="nil"/>
            </w:tcBorders>
            <w:shd w:val="clear" w:color="auto" w:fill="auto"/>
            <w:noWrap/>
            <w:vAlign w:val="center"/>
          </w:tcPr>
          <w:p w14:paraId="7D643234" w14:textId="77777777" w:rsidR="00CB1888" w:rsidRPr="00EB2C57" w:rsidRDefault="00CB1888" w:rsidP="00E32BAA">
            <w:pPr>
              <w:pStyle w:val="Table"/>
            </w:pPr>
          </w:p>
        </w:tc>
        <w:tc>
          <w:tcPr>
            <w:tcW w:w="993" w:type="dxa"/>
            <w:vMerge/>
            <w:tcBorders>
              <w:left w:val="nil"/>
              <w:bottom w:val="single" w:sz="4" w:space="0" w:color="auto"/>
              <w:right w:val="nil"/>
            </w:tcBorders>
            <w:shd w:val="clear" w:color="auto" w:fill="auto"/>
            <w:noWrap/>
            <w:vAlign w:val="center"/>
          </w:tcPr>
          <w:p w14:paraId="07E6FBC4" w14:textId="77777777" w:rsidR="00CB1888" w:rsidRPr="00EB2C57" w:rsidRDefault="00CB1888" w:rsidP="00E32BAA">
            <w:pPr>
              <w:pStyle w:val="Table"/>
            </w:pPr>
          </w:p>
        </w:tc>
        <w:tc>
          <w:tcPr>
            <w:tcW w:w="960" w:type="dxa"/>
            <w:tcBorders>
              <w:left w:val="nil"/>
              <w:bottom w:val="single" w:sz="4" w:space="0" w:color="auto"/>
              <w:right w:val="nil"/>
            </w:tcBorders>
            <w:shd w:val="clear" w:color="auto" w:fill="auto"/>
            <w:noWrap/>
            <w:vAlign w:val="center"/>
          </w:tcPr>
          <w:p w14:paraId="43553FE1" w14:textId="77777777" w:rsidR="00CB1888" w:rsidRPr="00EB2C57" w:rsidRDefault="007621ED" w:rsidP="00E32BAA">
            <w:pPr>
              <w:pStyle w:val="Table"/>
            </w:pPr>
            <w:r>
              <w:t>5</w:t>
            </w:r>
            <w:r w:rsidR="00CB1888" w:rsidRPr="00EB2C57">
              <w:t>%</w:t>
            </w:r>
          </w:p>
        </w:tc>
        <w:tc>
          <w:tcPr>
            <w:tcW w:w="960" w:type="dxa"/>
            <w:tcBorders>
              <w:left w:val="nil"/>
              <w:bottom w:val="single" w:sz="4" w:space="0" w:color="auto"/>
              <w:right w:val="nil"/>
            </w:tcBorders>
            <w:shd w:val="clear" w:color="auto" w:fill="auto"/>
            <w:noWrap/>
            <w:vAlign w:val="center"/>
          </w:tcPr>
          <w:p w14:paraId="388084FD" w14:textId="77777777" w:rsidR="00CB1888" w:rsidRPr="00EB2C57" w:rsidRDefault="007621ED" w:rsidP="00E32BAA">
            <w:pPr>
              <w:pStyle w:val="Table"/>
            </w:pPr>
            <w:r>
              <w:t>95</w:t>
            </w:r>
            <w:r w:rsidR="00CB1888" w:rsidRPr="00EB2C57">
              <w:t>%</w:t>
            </w:r>
          </w:p>
        </w:tc>
        <w:tc>
          <w:tcPr>
            <w:tcW w:w="1571" w:type="dxa"/>
            <w:vMerge/>
            <w:tcBorders>
              <w:left w:val="nil"/>
              <w:bottom w:val="single" w:sz="4" w:space="0" w:color="auto"/>
              <w:right w:val="nil"/>
            </w:tcBorders>
          </w:tcPr>
          <w:p w14:paraId="357AA71E" w14:textId="77777777" w:rsidR="00CB1888" w:rsidRPr="00EB2C57" w:rsidRDefault="00CB1888" w:rsidP="00E32BAA">
            <w:pPr>
              <w:pStyle w:val="Table"/>
            </w:pPr>
          </w:p>
        </w:tc>
      </w:tr>
      <w:tr w:rsidR="00CB1888" w:rsidRPr="00EB2C57" w14:paraId="23DCB93A" w14:textId="77777777" w:rsidTr="00CB1888">
        <w:trPr>
          <w:trHeight w:val="300"/>
        </w:trPr>
        <w:tc>
          <w:tcPr>
            <w:tcW w:w="1150" w:type="dxa"/>
            <w:tcBorders>
              <w:left w:val="nil"/>
              <w:bottom w:val="nil"/>
              <w:right w:val="nil"/>
            </w:tcBorders>
            <w:shd w:val="clear" w:color="auto" w:fill="auto"/>
            <w:noWrap/>
            <w:vAlign w:val="bottom"/>
            <w:hideMark/>
          </w:tcPr>
          <w:p w14:paraId="2407BEE6" w14:textId="77777777" w:rsidR="00CB1888" w:rsidRPr="00EB2C57" w:rsidRDefault="00CB1888" w:rsidP="00E32BAA">
            <w:pPr>
              <w:pStyle w:val="Table"/>
            </w:pPr>
            <w:r w:rsidRPr="00EB2C57">
              <w:t>H</w:t>
            </w:r>
            <w:r w:rsidRPr="00EB2C57">
              <w:rPr>
                <w:vertAlign w:val="subscript"/>
              </w:rPr>
              <w:t>1</w:t>
            </w:r>
          </w:p>
        </w:tc>
        <w:tc>
          <w:tcPr>
            <w:tcW w:w="1228" w:type="dxa"/>
            <w:tcBorders>
              <w:left w:val="nil"/>
              <w:bottom w:val="nil"/>
              <w:right w:val="nil"/>
            </w:tcBorders>
            <w:shd w:val="clear" w:color="auto" w:fill="auto"/>
            <w:noWrap/>
            <w:vAlign w:val="bottom"/>
            <w:hideMark/>
          </w:tcPr>
          <w:p w14:paraId="58334556" w14:textId="77777777" w:rsidR="00CB1888" w:rsidRPr="00EB2C57" w:rsidRDefault="00CB1888" w:rsidP="00E32BAA">
            <w:pPr>
              <w:pStyle w:val="Table"/>
            </w:pPr>
            <w:r w:rsidRPr="00EB2C57">
              <w:t xml:space="preserve">CL </w:t>
            </w:r>
            <w:proofErr w:type="gramStart"/>
            <w:r w:rsidRPr="00EB2C57">
              <w:rPr>
                <w:rFonts w:ascii="Wingdings" w:eastAsia="Wingdings" w:hAnsi="Wingdings" w:cs="Wingdings"/>
              </w:rPr>
              <w:t>à</w:t>
            </w:r>
            <w:r w:rsidRPr="00EB2C57">
              <w:t xml:space="preserve">  PD</w:t>
            </w:r>
            <w:proofErr w:type="gramEnd"/>
          </w:p>
        </w:tc>
        <w:tc>
          <w:tcPr>
            <w:tcW w:w="1166" w:type="dxa"/>
            <w:tcBorders>
              <w:left w:val="nil"/>
              <w:bottom w:val="nil"/>
              <w:right w:val="nil"/>
            </w:tcBorders>
            <w:shd w:val="clear" w:color="auto" w:fill="auto"/>
            <w:noWrap/>
            <w:vAlign w:val="center"/>
            <w:hideMark/>
          </w:tcPr>
          <w:p w14:paraId="41F7CE88" w14:textId="77777777" w:rsidR="00CB1888" w:rsidRPr="00EB2C57" w:rsidRDefault="00CB1888" w:rsidP="00E32BAA">
            <w:pPr>
              <w:pStyle w:val="Table"/>
            </w:pPr>
            <w:r w:rsidRPr="00EB2C57">
              <w:t>.105</w:t>
            </w:r>
          </w:p>
        </w:tc>
        <w:tc>
          <w:tcPr>
            <w:tcW w:w="1332" w:type="dxa"/>
            <w:tcBorders>
              <w:left w:val="nil"/>
              <w:bottom w:val="nil"/>
              <w:right w:val="nil"/>
            </w:tcBorders>
            <w:shd w:val="clear" w:color="auto" w:fill="auto"/>
            <w:noWrap/>
            <w:vAlign w:val="center"/>
            <w:hideMark/>
          </w:tcPr>
          <w:p w14:paraId="5ABB0C86" w14:textId="77777777" w:rsidR="00CB1888" w:rsidRPr="00EB2C57" w:rsidRDefault="00CB1888" w:rsidP="00E32BAA">
            <w:pPr>
              <w:pStyle w:val="Table"/>
            </w:pPr>
            <w:r w:rsidRPr="00EB2C57">
              <w:t>.109</w:t>
            </w:r>
          </w:p>
        </w:tc>
        <w:tc>
          <w:tcPr>
            <w:tcW w:w="993" w:type="dxa"/>
            <w:tcBorders>
              <w:left w:val="nil"/>
              <w:bottom w:val="nil"/>
              <w:right w:val="nil"/>
            </w:tcBorders>
            <w:shd w:val="clear" w:color="auto" w:fill="auto"/>
            <w:noWrap/>
            <w:vAlign w:val="center"/>
            <w:hideMark/>
          </w:tcPr>
          <w:p w14:paraId="54DC57B5" w14:textId="77777777" w:rsidR="00CB1888" w:rsidRPr="00EB2C57" w:rsidRDefault="00CB1888" w:rsidP="00E32BAA">
            <w:pPr>
              <w:pStyle w:val="Table"/>
            </w:pPr>
            <w:r w:rsidRPr="00EB2C57">
              <w:t>.962</w:t>
            </w:r>
          </w:p>
        </w:tc>
        <w:tc>
          <w:tcPr>
            <w:tcW w:w="960" w:type="dxa"/>
            <w:tcBorders>
              <w:left w:val="nil"/>
              <w:bottom w:val="nil"/>
              <w:right w:val="nil"/>
            </w:tcBorders>
            <w:shd w:val="clear" w:color="auto" w:fill="auto"/>
            <w:noWrap/>
            <w:vAlign w:val="center"/>
            <w:hideMark/>
          </w:tcPr>
          <w:p w14:paraId="241D8B3B" w14:textId="77777777" w:rsidR="00CB1888" w:rsidRPr="00EB2C57" w:rsidRDefault="00CB1888" w:rsidP="00E32BAA">
            <w:pPr>
              <w:pStyle w:val="Table"/>
            </w:pPr>
            <w:r w:rsidRPr="00EB2C57">
              <w:t>-.144</w:t>
            </w:r>
          </w:p>
        </w:tc>
        <w:tc>
          <w:tcPr>
            <w:tcW w:w="960" w:type="dxa"/>
            <w:tcBorders>
              <w:left w:val="nil"/>
              <w:bottom w:val="nil"/>
              <w:right w:val="nil"/>
            </w:tcBorders>
            <w:shd w:val="clear" w:color="auto" w:fill="auto"/>
            <w:noWrap/>
            <w:vAlign w:val="center"/>
            <w:hideMark/>
          </w:tcPr>
          <w:p w14:paraId="1C730D0F" w14:textId="77777777" w:rsidR="00CB1888" w:rsidRPr="00EB2C57" w:rsidRDefault="00CB1888" w:rsidP="00E32BAA">
            <w:pPr>
              <w:pStyle w:val="Table"/>
            </w:pPr>
            <w:r w:rsidRPr="00EB2C57">
              <w:t>.300</w:t>
            </w:r>
          </w:p>
        </w:tc>
        <w:tc>
          <w:tcPr>
            <w:tcW w:w="1571" w:type="dxa"/>
            <w:tcBorders>
              <w:left w:val="nil"/>
              <w:bottom w:val="nil"/>
              <w:right w:val="nil"/>
            </w:tcBorders>
          </w:tcPr>
          <w:p w14:paraId="04C8BBE3" w14:textId="77777777" w:rsidR="00CB1888" w:rsidRPr="00EB2C57" w:rsidRDefault="00CB1888" w:rsidP="00E32BAA">
            <w:pPr>
              <w:pStyle w:val="Table"/>
            </w:pPr>
            <w:r>
              <w:t>Not supported</w:t>
            </w:r>
          </w:p>
        </w:tc>
      </w:tr>
      <w:tr w:rsidR="00CB1888" w:rsidRPr="00EB2C57" w14:paraId="7581FBFF" w14:textId="77777777" w:rsidTr="00CB1888">
        <w:trPr>
          <w:trHeight w:val="300"/>
        </w:trPr>
        <w:tc>
          <w:tcPr>
            <w:tcW w:w="1150" w:type="dxa"/>
            <w:tcBorders>
              <w:top w:val="nil"/>
              <w:left w:val="nil"/>
              <w:bottom w:val="nil"/>
              <w:right w:val="nil"/>
            </w:tcBorders>
            <w:shd w:val="clear" w:color="auto" w:fill="auto"/>
            <w:noWrap/>
            <w:vAlign w:val="bottom"/>
            <w:hideMark/>
          </w:tcPr>
          <w:p w14:paraId="65BA9DAA" w14:textId="77777777" w:rsidR="00CB1888" w:rsidRPr="00EB2C57" w:rsidRDefault="00CB1888" w:rsidP="00E32BAA">
            <w:pPr>
              <w:pStyle w:val="Table"/>
            </w:pPr>
            <w:r w:rsidRPr="00EB2C57">
              <w:t>H</w:t>
            </w:r>
            <w:r w:rsidRPr="00EB2C57">
              <w:rPr>
                <w:vertAlign w:val="subscript"/>
              </w:rPr>
              <w:t>2</w:t>
            </w:r>
          </w:p>
        </w:tc>
        <w:tc>
          <w:tcPr>
            <w:tcW w:w="1228" w:type="dxa"/>
            <w:tcBorders>
              <w:top w:val="nil"/>
              <w:left w:val="nil"/>
              <w:bottom w:val="nil"/>
              <w:right w:val="nil"/>
            </w:tcBorders>
            <w:shd w:val="clear" w:color="auto" w:fill="auto"/>
            <w:noWrap/>
            <w:vAlign w:val="bottom"/>
            <w:hideMark/>
          </w:tcPr>
          <w:p w14:paraId="433F7A6B" w14:textId="77777777" w:rsidR="00CB1888" w:rsidRPr="00EB2C57" w:rsidRDefault="00CB1888" w:rsidP="00E32BAA">
            <w:pPr>
              <w:pStyle w:val="Table"/>
            </w:pPr>
            <w:r w:rsidRPr="00EB2C57">
              <w:t xml:space="preserve">FR </w:t>
            </w:r>
            <w:r w:rsidRPr="00EB2C57">
              <w:rPr>
                <w:rFonts w:ascii="Wingdings" w:eastAsia="Wingdings" w:hAnsi="Wingdings" w:cs="Wingdings"/>
              </w:rPr>
              <w:t>à</w:t>
            </w:r>
            <w:r w:rsidRPr="00EB2C57">
              <w:t xml:space="preserve"> PD</w:t>
            </w:r>
          </w:p>
        </w:tc>
        <w:tc>
          <w:tcPr>
            <w:tcW w:w="1166" w:type="dxa"/>
            <w:tcBorders>
              <w:top w:val="nil"/>
              <w:left w:val="nil"/>
              <w:bottom w:val="nil"/>
              <w:right w:val="nil"/>
            </w:tcBorders>
            <w:shd w:val="clear" w:color="auto" w:fill="auto"/>
            <w:noWrap/>
            <w:vAlign w:val="center"/>
            <w:hideMark/>
          </w:tcPr>
          <w:p w14:paraId="754837C7" w14:textId="77777777" w:rsidR="00CB1888" w:rsidRPr="00EB2C57" w:rsidRDefault="00CB1888" w:rsidP="00E32BAA">
            <w:pPr>
              <w:pStyle w:val="Table"/>
            </w:pPr>
            <w:r w:rsidRPr="00EB2C57">
              <w:t>.133</w:t>
            </w:r>
          </w:p>
        </w:tc>
        <w:tc>
          <w:tcPr>
            <w:tcW w:w="1332" w:type="dxa"/>
            <w:tcBorders>
              <w:top w:val="nil"/>
              <w:left w:val="nil"/>
              <w:bottom w:val="nil"/>
              <w:right w:val="nil"/>
            </w:tcBorders>
            <w:shd w:val="clear" w:color="auto" w:fill="auto"/>
            <w:noWrap/>
            <w:vAlign w:val="center"/>
            <w:hideMark/>
          </w:tcPr>
          <w:p w14:paraId="6E90D67C" w14:textId="77777777" w:rsidR="00CB1888" w:rsidRPr="00EB2C57" w:rsidRDefault="00CB1888" w:rsidP="00E32BAA">
            <w:pPr>
              <w:pStyle w:val="Table"/>
            </w:pPr>
            <w:r w:rsidRPr="00EB2C57">
              <w:t>.065</w:t>
            </w:r>
          </w:p>
        </w:tc>
        <w:tc>
          <w:tcPr>
            <w:tcW w:w="993" w:type="dxa"/>
            <w:tcBorders>
              <w:top w:val="nil"/>
              <w:left w:val="nil"/>
              <w:bottom w:val="nil"/>
              <w:right w:val="nil"/>
            </w:tcBorders>
            <w:shd w:val="clear" w:color="auto" w:fill="auto"/>
            <w:noWrap/>
            <w:vAlign w:val="center"/>
            <w:hideMark/>
          </w:tcPr>
          <w:p w14:paraId="4581435D" w14:textId="77777777" w:rsidR="00CB1888" w:rsidRPr="00EB2C57" w:rsidRDefault="00CB1888" w:rsidP="00E32BAA">
            <w:pPr>
              <w:pStyle w:val="Table"/>
            </w:pPr>
            <w:r w:rsidRPr="00EB2C57">
              <w:t>2.047</w:t>
            </w:r>
          </w:p>
        </w:tc>
        <w:tc>
          <w:tcPr>
            <w:tcW w:w="960" w:type="dxa"/>
            <w:tcBorders>
              <w:top w:val="nil"/>
              <w:left w:val="nil"/>
              <w:bottom w:val="nil"/>
              <w:right w:val="nil"/>
            </w:tcBorders>
            <w:shd w:val="clear" w:color="auto" w:fill="auto"/>
            <w:noWrap/>
            <w:vAlign w:val="center"/>
            <w:hideMark/>
          </w:tcPr>
          <w:p w14:paraId="0B022B6B" w14:textId="77777777" w:rsidR="00CB1888" w:rsidRPr="00EB2C57" w:rsidRDefault="00CB1888" w:rsidP="00E32BAA">
            <w:pPr>
              <w:pStyle w:val="Table"/>
            </w:pPr>
            <w:r w:rsidRPr="00EB2C57">
              <w:t>.015</w:t>
            </w:r>
          </w:p>
        </w:tc>
        <w:tc>
          <w:tcPr>
            <w:tcW w:w="960" w:type="dxa"/>
            <w:tcBorders>
              <w:top w:val="nil"/>
              <w:left w:val="nil"/>
              <w:bottom w:val="nil"/>
              <w:right w:val="nil"/>
            </w:tcBorders>
            <w:shd w:val="clear" w:color="auto" w:fill="auto"/>
            <w:noWrap/>
            <w:vAlign w:val="center"/>
            <w:hideMark/>
          </w:tcPr>
          <w:p w14:paraId="6D48592C" w14:textId="77777777" w:rsidR="00CB1888" w:rsidRPr="00EB2C57" w:rsidRDefault="00CB1888" w:rsidP="00E32BAA">
            <w:pPr>
              <w:pStyle w:val="Table"/>
            </w:pPr>
            <w:r w:rsidRPr="00EB2C57">
              <w:t>.265</w:t>
            </w:r>
          </w:p>
        </w:tc>
        <w:tc>
          <w:tcPr>
            <w:tcW w:w="1571" w:type="dxa"/>
            <w:tcBorders>
              <w:top w:val="nil"/>
              <w:left w:val="nil"/>
              <w:bottom w:val="nil"/>
              <w:right w:val="nil"/>
            </w:tcBorders>
          </w:tcPr>
          <w:p w14:paraId="0B91DAC2" w14:textId="77777777" w:rsidR="00CB1888" w:rsidRPr="00EB2C57" w:rsidRDefault="00CB1888" w:rsidP="00E32BAA">
            <w:pPr>
              <w:pStyle w:val="Table"/>
            </w:pPr>
            <w:r>
              <w:t>Supported</w:t>
            </w:r>
          </w:p>
        </w:tc>
      </w:tr>
      <w:tr w:rsidR="00CB1888" w:rsidRPr="00EB2C57" w14:paraId="3CAC284E" w14:textId="77777777" w:rsidTr="00CB1888">
        <w:trPr>
          <w:trHeight w:val="300"/>
        </w:trPr>
        <w:tc>
          <w:tcPr>
            <w:tcW w:w="1150" w:type="dxa"/>
            <w:tcBorders>
              <w:top w:val="nil"/>
              <w:left w:val="nil"/>
              <w:bottom w:val="nil"/>
              <w:right w:val="nil"/>
            </w:tcBorders>
            <w:shd w:val="clear" w:color="auto" w:fill="auto"/>
            <w:noWrap/>
            <w:vAlign w:val="bottom"/>
            <w:hideMark/>
          </w:tcPr>
          <w:p w14:paraId="16AD5655" w14:textId="77777777" w:rsidR="00CB1888" w:rsidRPr="00EB2C57" w:rsidRDefault="00CB1888" w:rsidP="00E32BAA">
            <w:pPr>
              <w:pStyle w:val="Table"/>
            </w:pPr>
            <w:r w:rsidRPr="00EB2C57">
              <w:t>H</w:t>
            </w:r>
            <w:r w:rsidRPr="00EB2C57">
              <w:rPr>
                <w:vertAlign w:val="subscript"/>
              </w:rPr>
              <w:t>3</w:t>
            </w:r>
          </w:p>
        </w:tc>
        <w:tc>
          <w:tcPr>
            <w:tcW w:w="1228" w:type="dxa"/>
            <w:tcBorders>
              <w:top w:val="nil"/>
              <w:left w:val="nil"/>
              <w:bottom w:val="nil"/>
              <w:right w:val="nil"/>
            </w:tcBorders>
            <w:shd w:val="clear" w:color="auto" w:fill="auto"/>
            <w:noWrap/>
            <w:vAlign w:val="bottom"/>
            <w:hideMark/>
          </w:tcPr>
          <w:p w14:paraId="12D5B58D" w14:textId="77777777" w:rsidR="00CB1888" w:rsidRPr="00EB2C57" w:rsidRDefault="00CB1888" w:rsidP="00E32BAA">
            <w:pPr>
              <w:pStyle w:val="Table"/>
            </w:pPr>
            <w:r w:rsidRPr="00EB2C57">
              <w:t xml:space="preserve">PS </w:t>
            </w:r>
            <w:r w:rsidRPr="00EB2C57">
              <w:rPr>
                <w:rFonts w:ascii="Wingdings" w:eastAsia="Wingdings" w:hAnsi="Wingdings" w:cs="Wingdings"/>
              </w:rPr>
              <w:t>à</w:t>
            </w:r>
            <w:r w:rsidRPr="00EB2C57">
              <w:t xml:space="preserve"> PD</w:t>
            </w:r>
          </w:p>
        </w:tc>
        <w:tc>
          <w:tcPr>
            <w:tcW w:w="1166" w:type="dxa"/>
            <w:tcBorders>
              <w:top w:val="nil"/>
              <w:left w:val="nil"/>
              <w:bottom w:val="nil"/>
              <w:right w:val="nil"/>
            </w:tcBorders>
            <w:shd w:val="clear" w:color="auto" w:fill="auto"/>
            <w:noWrap/>
            <w:vAlign w:val="center"/>
            <w:hideMark/>
          </w:tcPr>
          <w:p w14:paraId="2BA29E51" w14:textId="77777777" w:rsidR="00CB1888" w:rsidRPr="00EB2C57" w:rsidRDefault="00CB1888" w:rsidP="00E32BAA">
            <w:pPr>
              <w:pStyle w:val="Table"/>
            </w:pPr>
            <w:r w:rsidRPr="00EB2C57">
              <w:t>-.114</w:t>
            </w:r>
          </w:p>
        </w:tc>
        <w:tc>
          <w:tcPr>
            <w:tcW w:w="1332" w:type="dxa"/>
            <w:tcBorders>
              <w:top w:val="nil"/>
              <w:left w:val="nil"/>
              <w:bottom w:val="nil"/>
              <w:right w:val="nil"/>
            </w:tcBorders>
            <w:shd w:val="clear" w:color="auto" w:fill="auto"/>
            <w:noWrap/>
            <w:vAlign w:val="center"/>
            <w:hideMark/>
          </w:tcPr>
          <w:p w14:paraId="18A056D4" w14:textId="77777777" w:rsidR="00CB1888" w:rsidRPr="00EB2C57" w:rsidRDefault="00CB1888" w:rsidP="00E32BAA">
            <w:pPr>
              <w:pStyle w:val="Table"/>
            </w:pPr>
            <w:r w:rsidRPr="00EB2C57">
              <w:t>.085</w:t>
            </w:r>
          </w:p>
        </w:tc>
        <w:tc>
          <w:tcPr>
            <w:tcW w:w="993" w:type="dxa"/>
            <w:tcBorders>
              <w:top w:val="nil"/>
              <w:left w:val="nil"/>
              <w:bottom w:val="nil"/>
              <w:right w:val="nil"/>
            </w:tcBorders>
            <w:shd w:val="clear" w:color="auto" w:fill="auto"/>
            <w:noWrap/>
            <w:vAlign w:val="center"/>
            <w:hideMark/>
          </w:tcPr>
          <w:p w14:paraId="5A2FCED7" w14:textId="77777777" w:rsidR="00CB1888" w:rsidRPr="00EB2C57" w:rsidRDefault="00CB1888" w:rsidP="00E32BAA">
            <w:pPr>
              <w:pStyle w:val="Table"/>
            </w:pPr>
            <w:r w:rsidRPr="00EB2C57">
              <w:t>1.343</w:t>
            </w:r>
          </w:p>
        </w:tc>
        <w:tc>
          <w:tcPr>
            <w:tcW w:w="960" w:type="dxa"/>
            <w:tcBorders>
              <w:top w:val="nil"/>
              <w:left w:val="nil"/>
              <w:bottom w:val="nil"/>
              <w:right w:val="nil"/>
            </w:tcBorders>
            <w:shd w:val="clear" w:color="auto" w:fill="auto"/>
            <w:noWrap/>
            <w:vAlign w:val="center"/>
            <w:hideMark/>
          </w:tcPr>
          <w:p w14:paraId="771F0769" w14:textId="77777777" w:rsidR="00CB1888" w:rsidRPr="00EB2C57" w:rsidRDefault="00CB1888" w:rsidP="00E32BAA">
            <w:pPr>
              <w:pStyle w:val="Table"/>
            </w:pPr>
            <w:r w:rsidRPr="00EB2C57">
              <w:t>-.284</w:t>
            </w:r>
          </w:p>
        </w:tc>
        <w:tc>
          <w:tcPr>
            <w:tcW w:w="960" w:type="dxa"/>
            <w:tcBorders>
              <w:top w:val="nil"/>
              <w:left w:val="nil"/>
              <w:bottom w:val="nil"/>
              <w:right w:val="nil"/>
            </w:tcBorders>
            <w:shd w:val="clear" w:color="auto" w:fill="auto"/>
            <w:noWrap/>
            <w:vAlign w:val="center"/>
            <w:hideMark/>
          </w:tcPr>
          <w:p w14:paraId="7C6C4A44" w14:textId="77777777" w:rsidR="00CB1888" w:rsidRPr="00EB2C57" w:rsidRDefault="00CB1888" w:rsidP="00E32BAA">
            <w:pPr>
              <w:pStyle w:val="Table"/>
            </w:pPr>
            <w:r w:rsidRPr="00EB2C57">
              <w:t>.050</w:t>
            </w:r>
          </w:p>
        </w:tc>
        <w:tc>
          <w:tcPr>
            <w:tcW w:w="1571" w:type="dxa"/>
            <w:tcBorders>
              <w:top w:val="nil"/>
              <w:left w:val="nil"/>
              <w:bottom w:val="nil"/>
              <w:right w:val="nil"/>
            </w:tcBorders>
          </w:tcPr>
          <w:p w14:paraId="616A0E1C" w14:textId="77777777" w:rsidR="00CB1888" w:rsidRPr="00EB2C57" w:rsidRDefault="00CB1888" w:rsidP="00E32BAA">
            <w:pPr>
              <w:pStyle w:val="Table"/>
            </w:pPr>
            <w:r>
              <w:t>Not supported</w:t>
            </w:r>
          </w:p>
        </w:tc>
      </w:tr>
      <w:tr w:rsidR="00CB1888" w:rsidRPr="00EB2C57" w14:paraId="69DCD013" w14:textId="77777777" w:rsidTr="00CB1888">
        <w:trPr>
          <w:trHeight w:val="300"/>
        </w:trPr>
        <w:tc>
          <w:tcPr>
            <w:tcW w:w="1150" w:type="dxa"/>
            <w:tcBorders>
              <w:top w:val="nil"/>
              <w:left w:val="nil"/>
              <w:bottom w:val="nil"/>
              <w:right w:val="nil"/>
            </w:tcBorders>
            <w:shd w:val="clear" w:color="auto" w:fill="auto"/>
            <w:noWrap/>
            <w:vAlign w:val="bottom"/>
            <w:hideMark/>
          </w:tcPr>
          <w:p w14:paraId="339313E6" w14:textId="77777777" w:rsidR="00CB1888" w:rsidRPr="00EB2C57" w:rsidRDefault="00CB1888" w:rsidP="00E32BAA">
            <w:pPr>
              <w:pStyle w:val="Table"/>
            </w:pPr>
            <w:r w:rsidRPr="00EB2C57">
              <w:t>H</w:t>
            </w:r>
            <w:r w:rsidRPr="00EB2C57">
              <w:rPr>
                <w:vertAlign w:val="subscript"/>
              </w:rPr>
              <w:t>4</w:t>
            </w:r>
          </w:p>
        </w:tc>
        <w:tc>
          <w:tcPr>
            <w:tcW w:w="1228" w:type="dxa"/>
            <w:tcBorders>
              <w:top w:val="nil"/>
              <w:left w:val="nil"/>
              <w:bottom w:val="nil"/>
              <w:right w:val="nil"/>
            </w:tcBorders>
            <w:shd w:val="clear" w:color="auto" w:fill="auto"/>
            <w:noWrap/>
            <w:vAlign w:val="bottom"/>
            <w:hideMark/>
          </w:tcPr>
          <w:p w14:paraId="2C6F370C" w14:textId="77777777" w:rsidR="00CB1888" w:rsidRPr="00EB2C57" w:rsidRDefault="00CB1888" w:rsidP="00E32BAA">
            <w:pPr>
              <w:pStyle w:val="Table"/>
            </w:pPr>
            <w:r w:rsidRPr="00EB2C57">
              <w:t xml:space="preserve">QC </w:t>
            </w:r>
            <w:r w:rsidRPr="00EB2C57">
              <w:rPr>
                <w:rFonts w:ascii="Wingdings" w:eastAsia="Wingdings" w:hAnsi="Wingdings" w:cs="Wingdings"/>
              </w:rPr>
              <w:t>à</w:t>
            </w:r>
            <w:r w:rsidRPr="00EB2C57">
              <w:t xml:space="preserve"> PD</w:t>
            </w:r>
          </w:p>
        </w:tc>
        <w:tc>
          <w:tcPr>
            <w:tcW w:w="1166" w:type="dxa"/>
            <w:tcBorders>
              <w:top w:val="nil"/>
              <w:left w:val="nil"/>
              <w:bottom w:val="nil"/>
              <w:right w:val="nil"/>
            </w:tcBorders>
            <w:shd w:val="clear" w:color="auto" w:fill="auto"/>
            <w:noWrap/>
            <w:vAlign w:val="center"/>
            <w:hideMark/>
          </w:tcPr>
          <w:p w14:paraId="419F8EB1" w14:textId="77777777" w:rsidR="00CB1888" w:rsidRPr="00EB2C57" w:rsidRDefault="00CB1888" w:rsidP="00E32BAA">
            <w:pPr>
              <w:pStyle w:val="Table"/>
            </w:pPr>
            <w:r w:rsidRPr="00EB2C57">
              <w:t>.143</w:t>
            </w:r>
          </w:p>
        </w:tc>
        <w:tc>
          <w:tcPr>
            <w:tcW w:w="1332" w:type="dxa"/>
            <w:tcBorders>
              <w:top w:val="nil"/>
              <w:left w:val="nil"/>
              <w:bottom w:val="nil"/>
              <w:right w:val="nil"/>
            </w:tcBorders>
            <w:shd w:val="clear" w:color="auto" w:fill="auto"/>
            <w:noWrap/>
            <w:vAlign w:val="center"/>
            <w:hideMark/>
          </w:tcPr>
          <w:p w14:paraId="2131F325" w14:textId="77777777" w:rsidR="00CB1888" w:rsidRPr="00EB2C57" w:rsidRDefault="00CB1888" w:rsidP="00E32BAA">
            <w:pPr>
              <w:pStyle w:val="Table"/>
            </w:pPr>
            <w:r w:rsidRPr="00EB2C57">
              <w:t>.122</w:t>
            </w:r>
          </w:p>
        </w:tc>
        <w:tc>
          <w:tcPr>
            <w:tcW w:w="993" w:type="dxa"/>
            <w:tcBorders>
              <w:top w:val="nil"/>
              <w:left w:val="nil"/>
              <w:bottom w:val="nil"/>
              <w:right w:val="nil"/>
            </w:tcBorders>
            <w:shd w:val="clear" w:color="auto" w:fill="auto"/>
            <w:noWrap/>
            <w:vAlign w:val="center"/>
            <w:hideMark/>
          </w:tcPr>
          <w:p w14:paraId="144999ED" w14:textId="77777777" w:rsidR="00CB1888" w:rsidRPr="00EB2C57" w:rsidRDefault="00CB1888" w:rsidP="00E32BAA">
            <w:pPr>
              <w:pStyle w:val="Table"/>
            </w:pPr>
            <w:r w:rsidRPr="00EB2C57">
              <w:t>1.167</w:t>
            </w:r>
          </w:p>
        </w:tc>
        <w:tc>
          <w:tcPr>
            <w:tcW w:w="960" w:type="dxa"/>
            <w:tcBorders>
              <w:top w:val="nil"/>
              <w:left w:val="nil"/>
              <w:bottom w:val="nil"/>
              <w:right w:val="nil"/>
            </w:tcBorders>
            <w:shd w:val="clear" w:color="auto" w:fill="auto"/>
            <w:noWrap/>
            <w:vAlign w:val="center"/>
            <w:hideMark/>
          </w:tcPr>
          <w:p w14:paraId="66A2D783" w14:textId="77777777" w:rsidR="00CB1888" w:rsidRPr="00EB2C57" w:rsidRDefault="00CB1888" w:rsidP="00E32BAA">
            <w:pPr>
              <w:pStyle w:val="Table"/>
            </w:pPr>
            <w:r w:rsidRPr="00EB2C57">
              <w:t>-.145</w:t>
            </w:r>
          </w:p>
        </w:tc>
        <w:tc>
          <w:tcPr>
            <w:tcW w:w="960" w:type="dxa"/>
            <w:tcBorders>
              <w:top w:val="nil"/>
              <w:left w:val="nil"/>
              <w:bottom w:val="nil"/>
              <w:right w:val="nil"/>
            </w:tcBorders>
            <w:shd w:val="clear" w:color="auto" w:fill="auto"/>
            <w:noWrap/>
            <w:vAlign w:val="center"/>
            <w:hideMark/>
          </w:tcPr>
          <w:p w14:paraId="1032A232" w14:textId="77777777" w:rsidR="00CB1888" w:rsidRPr="00EB2C57" w:rsidRDefault="00CB1888" w:rsidP="00E32BAA">
            <w:pPr>
              <w:pStyle w:val="Table"/>
            </w:pPr>
            <w:r w:rsidRPr="00EB2C57">
              <w:t>.355</w:t>
            </w:r>
          </w:p>
        </w:tc>
        <w:tc>
          <w:tcPr>
            <w:tcW w:w="1571" w:type="dxa"/>
            <w:tcBorders>
              <w:top w:val="nil"/>
              <w:left w:val="nil"/>
              <w:bottom w:val="nil"/>
              <w:right w:val="nil"/>
            </w:tcBorders>
          </w:tcPr>
          <w:p w14:paraId="01851755" w14:textId="77777777" w:rsidR="00CB1888" w:rsidRPr="00EB2C57" w:rsidRDefault="00CB1888" w:rsidP="00E32BAA">
            <w:pPr>
              <w:pStyle w:val="Table"/>
            </w:pPr>
            <w:r>
              <w:t>Not supported</w:t>
            </w:r>
          </w:p>
        </w:tc>
      </w:tr>
      <w:tr w:rsidR="00CB1888" w:rsidRPr="00EB2C57" w14:paraId="2B4A534C" w14:textId="77777777" w:rsidTr="00CB1888">
        <w:trPr>
          <w:trHeight w:val="300"/>
        </w:trPr>
        <w:tc>
          <w:tcPr>
            <w:tcW w:w="1150" w:type="dxa"/>
            <w:tcBorders>
              <w:top w:val="nil"/>
              <w:left w:val="nil"/>
              <w:right w:val="nil"/>
            </w:tcBorders>
            <w:shd w:val="clear" w:color="auto" w:fill="auto"/>
            <w:noWrap/>
            <w:vAlign w:val="bottom"/>
            <w:hideMark/>
          </w:tcPr>
          <w:p w14:paraId="57274B95" w14:textId="77777777" w:rsidR="00CB1888" w:rsidRPr="00EB2C57" w:rsidRDefault="00CB1888" w:rsidP="00E32BAA">
            <w:pPr>
              <w:pStyle w:val="Table"/>
            </w:pPr>
            <w:r w:rsidRPr="00EB2C57">
              <w:t>H</w:t>
            </w:r>
            <w:r>
              <w:rPr>
                <w:vertAlign w:val="subscript"/>
              </w:rPr>
              <w:t>5</w:t>
            </w:r>
          </w:p>
        </w:tc>
        <w:tc>
          <w:tcPr>
            <w:tcW w:w="1228" w:type="dxa"/>
            <w:tcBorders>
              <w:top w:val="nil"/>
              <w:left w:val="nil"/>
              <w:right w:val="nil"/>
            </w:tcBorders>
            <w:shd w:val="clear" w:color="auto" w:fill="auto"/>
            <w:noWrap/>
            <w:vAlign w:val="bottom"/>
            <w:hideMark/>
          </w:tcPr>
          <w:p w14:paraId="198B80E7" w14:textId="77777777" w:rsidR="00CB1888" w:rsidRPr="00EB2C57" w:rsidRDefault="00CB1888" w:rsidP="00E32BAA">
            <w:pPr>
              <w:pStyle w:val="Table"/>
            </w:pPr>
            <w:r w:rsidRPr="00EB2C57">
              <w:t xml:space="preserve">UPL </w:t>
            </w:r>
            <w:r w:rsidRPr="00EB2C57">
              <w:rPr>
                <w:rFonts w:ascii="Wingdings" w:eastAsia="Wingdings" w:hAnsi="Wingdings" w:cs="Wingdings"/>
              </w:rPr>
              <w:t>à</w:t>
            </w:r>
            <w:r w:rsidRPr="00EB2C57">
              <w:t xml:space="preserve"> PD</w:t>
            </w:r>
          </w:p>
        </w:tc>
        <w:tc>
          <w:tcPr>
            <w:tcW w:w="1166" w:type="dxa"/>
            <w:tcBorders>
              <w:top w:val="nil"/>
              <w:left w:val="nil"/>
              <w:right w:val="nil"/>
            </w:tcBorders>
            <w:shd w:val="clear" w:color="auto" w:fill="auto"/>
            <w:noWrap/>
            <w:vAlign w:val="center"/>
            <w:hideMark/>
          </w:tcPr>
          <w:p w14:paraId="17DCD55E" w14:textId="77777777" w:rsidR="00CB1888" w:rsidRPr="00EB2C57" w:rsidRDefault="00CB1888" w:rsidP="00E32BAA">
            <w:pPr>
              <w:pStyle w:val="Table"/>
            </w:pPr>
            <w:r w:rsidRPr="00EB2C57">
              <w:t>-.112</w:t>
            </w:r>
          </w:p>
        </w:tc>
        <w:tc>
          <w:tcPr>
            <w:tcW w:w="1332" w:type="dxa"/>
            <w:tcBorders>
              <w:top w:val="nil"/>
              <w:left w:val="nil"/>
              <w:right w:val="nil"/>
            </w:tcBorders>
            <w:shd w:val="clear" w:color="auto" w:fill="auto"/>
            <w:noWrap/>
            <w:vAlign w:val="center"/>
            <w:hideMark/>
          </w:tcPr>
          <w:p w14:paraId="0DF23A83" w14:textId="77777777" w:rsidR="00CB1888" w:rsidRPr="00EB2C57" w:rsidRDefault="00CB1888" w:rsidP="00E32BAA">
            <w:pPr>
              <w:pStyle w:val="Table"/>
            </w:pPr>
            <w:r w:rsidRPr="00EB2C57">
              <w:t>.074</w:t>
            </w:r>
          </w:p>
        </w:tc>
        <w:tc>
          <w:tcPr>
            <w:tcW w:w="993" w:type="dxa"/>
            <w:tcBorders>
              <w:top w:val="nil"/>
              <w:left w:val="nil"/>
              <w:right w:val="nil"/>
            </w:tcBorders>
            <w:shd w:val="clear" w:color="auto" w:fill="auto"/>
            <w:noWrap/>
            <w:vAlign w:val="center"/>
            <w:hideMark/>
          </w:tcPr>
          <w:p w14:paraId="20BB7262" w14:textId="77777777" w:rsidR="00CB1888" w:rsidRPr="00EB2C57" w:rsidRDefault="00CB1888" w:rsidP="00E32BAA">
            <w:pPr>
              <w:pStyle w:val="Table"/>
            </w:pPr>
            <w:r w:rsidRPr="00EB2C57">
              <w:t>1.509</w:t>
            </w:r>
          </w:p>
        </w:tc>
        <w:tc>
          <w:tcPr>
            <w:tcW w:w="960" w:type="dxa"/>
            <w:tcBorders>
              <w:top w:val="nil"/>
              <w:left w:val="nil"/>
              <w:right w:val="nil"/>
            </w:tcBorders>
            <w:shd w:val="clear" w:color="auto" w:fill="auto"/>
            <w:noWrap/>
            <w:vAlign w:val="center"/>
            <w:hideMark/>
          </w:tcPr>
          <w:p w14:paraId="521FD552" w14:textId="77777777" w:rsidR="00CB1888" w:rsidRPr="00EB2C57" w:rsidRDefault="00CB1888" w:rsidP="00E32BAA">
            <w:pPr>
              <w:pStyle w:val="Table"/>
            </w:pPr>
            <w:r w:rsidRPr="00EB2C57">
              <w:t>-.249</w:t>
            </w:r>
          </w:p>
        </w:tc>
        <w:tc>
          <w:tcPr>
            <w:tcW w:w="960" w:type="dxa"/>
            <w:tcBorders>
              <w:top w:val="nil"/>
              <w:left w:val="nil"/>
              <w:right w:val="nil"/>
            </w:tcBorders>
            <w:shd w:val="clear" w:color="auto" w:fill="auto"/>
            <w:noWrap/>
            <w:vAlign w:val="center"/>
            <w:hideMark/>
          </w:tcPr>
          <w:p w14:paraId="2A477BB7" w14:textId="77777777" w:rsidR="00CB1888" w:rsidRPr="00EB2C57" w:rsidRDefault="00CB1888" w:rsidP="00E32BAA">
            <w:pPr>
              <w:pStyle w:val="Table"/>
            </w:pPr>
            <w:r w:rsidRPr="00EB2C57">
              <w:t>.039</w:t>
            </w:r>
          </w:p>
        </w:tc>
        <w:tc>
          <w:tcPr>
            <w:tcW w:w="1571" w:type="dxa"/>
            <w:tcBorders>
              <w:top w:val="nil"/>
              <w:left w:val="nil"/>
              <w:right w:val="nil"/>
            </w:tcBorders>
          </w:tcPr>
          <w:p w14:paraId="1361D58E" w14:textId="77777777" w:rsidR="00CB1888" w:rsidRPr="00EB2C57" w:rsidRDefault="00CB1888" w:rsidP="00E32BAA">
            <w:pPr>
              <w:pStyle w:val="Table"/>
            </w:pPr>
            <w:r>
              <w:t>Not supported</w:t>
            </w:r>
          </w:p>
        </w:tc>
      </w:tr>
    </w:tbl>
    <w:p w14:paraId="5D6A529D" w14:textId="77777777" w:rsidR="00E32BAA" w:rsidRPr="005009F5" w:rsidRDefault="00E32BAA" w:rsidP="00E32BAA">
      <w:pPr>
        <w:pStyle w:val="TableFigureNotes"/>
      </w:pPr>
      <w:r w:rsidRPr="005009F5">
        <w:rPr>
          <w:b/>
        </w:rPr>
        <w:t>Note:</w:t>
      </w:r>
      <w:r w:rsidRPr="005009F5">
        <w:t xml:space="preserve"> p &lt; 0.05</w:t>
      </w:r>
      <w:r w:rsidR="007621ED">
        <w:t xml:space="preserve"> (1-tailed)</w:t>
      </w:r>
    </w:p>
    <w:p w14:paraId="52F0403A" w14:textId="77777777" w:rsidR="00E32BAA" w:rsidRDefault="00E32BAA" w:rsidP="00E32BAA"/>
    <w:p w14:paraId="65DCE030" w14:textId="77777777" w:rsidR="00BD1DF1" w:rsidRDefault="00BD1DF1" w:rsidP="00E32BAA">
      <w:proofErr w:type="gramStart"/>
      <w:r>
        <w:t>For the purpose of</w:t>
      </w:r>
      <w:proofErr w:type="gramEnd"/>
      <w:r>
        <w:t xml:space="preserve"> the citation and references, below is an example how to cite the literature. By using the referencing software (e.g., EndNote and Mendeley), the citations and references are </w:t>
      </w:r>
      <w:r w:rsidR="007621ED">
        <w:t>easily</w:t>
      </w:r>
      <w:r>
        <w:t xml:space="preserve"> organized. </w:t>
      </w:r>
      <w:r w:rsidR="00F0674A">
        <w:t xml:space="preserve">The citation and reference should follow APA style. </w:t>
      </w:r>
    </w:p>
    <w:p w14:paraId="65917996" w14:textId="29FCBAAB" w:rsidR="00BD1DF1" w:rsidRDefault="00BD1DF1" w:rsidP="00E32BAA">
      <w:r w:rsidRPr="003C0D1B">
        <w:rPr>
          <w:color w:val="000000"/>
        </w:rPr>
        <w:lastRenderedPageBreak/>
        <w:t xml:space="preserve">The impact of LM practices on productivity is schematically </w:t>
      </w:r>
      <w:r>
        <w:rPr>
          <w:color w:val="000000"/>
        </w:rPr>
        <w:t xml:space="preserve">shown </w:t>
      </w:r>
      <w:r w:rsidRPr="003C0D1B">
        <w:rPr>
          <w:color w:val="000000"/>
        </w:rPr>
        <w:t xml:space="preserve">in Figure 2. The figure </w:t>
      </w:r>
      <w:r>
        <w:rPr>
          <w:color w:val="000000"/>
        </w:rPr>
        <w:t xml:space="preserve">indicates </w:t>
      </w:r>
      <w:r w:rsidRPr="003C0D1B">
        <w:rPr>
          <w:color w:val="000000"/>
        </w:rPr>
        <w:t xml:space="preserve">that each </w:t>
      </w:r>
      <w:r>
        <w:rPr>
          <w:color w:val="000000"/>
        </w:rPr>
        <w:t>practice</w:t>
      </w:r>
      <w:r w:rsidRPr="003C0D1B">
        <w:rPr>
          <w:color w:val="000000"/>
        </w:rPr>
        <w:t xml:space="preserve"> of LM contributes to productivity of production lines. Ground on the literature, this is possible because the implementation of LM shall contribute to the better efficiency and utilization of machines and </w:t>
      </w:r>
      <w:r w:rsidR="007621ED" w:rsidRPr="003C0D1B">
        <w:rPr>
          <w:color w:val="000000"/>
        </w:rPr>
        <w:t>labors</w:t>
      </w:r>
      <w:r w:rsidRPr="003C0D1B">
        <w:rPr>
          <w:color w:val="000000"/>
        </w:rPr>
        <w:t xml:space="preserve">; shorter lead time </w:t>
      </w:r>
      <w:r w:rsidRPr="003C0D1B">
        <w:rPr>
          <w:color w:val="000000"/>
        </w:rPr>
        <w:fldChar w:fldCharType="begin"/>
      </w:r>
      <w:r w:rsidR="00BB3617">
        <w:rPr>
          <w:color w:val="000000"/>
        </w:rPr>
        <w:instrText xml:space="preserve"> ADDIN EN.CITE &lt;EndNote&gt;&lt;Cite&gt;&lt;Author&gt;Chen&lt;/Author&gt;&lt;Year&gt;2011&lt;/Year&gt;&lt;RecNum&gt;419&lt;/RecNum&gt;&lt;DisplayText&gt;(Chen &amp;amp; Tan, 2011)&lt;/DisplayText&gt;&lt;record&gt;&lt;rec-number&gt;419&lt;/rec-number&gt;&lt;foreign-keys&gt;&lt;key app="EN" db-id="sefpt00rkdrssrewttm5v928xfrzfdx52a2x" timestamp="1499144080"&gt;419&lt;/key&gt;&lt;key app="ENWeb" db-id=""&gt;0&lt;/key&gt;&lt;/foreign-keys&gt;&lt;ref-type name="Journal Article"&gt;17&lt;/ref-type&gt;&lt;contributors&gt;&lt;authors&gt;&lt;author&gt;Zhi-Xiang Chen&lt;/author&gt;&lt;author&gt;Kim Hua Tan&lt;/author&gt;&lt;/authors&gt;&lt;/contributors&gt;&lt;titles&gt;&lt;title&gt;The perceived impact of JIT implementation on operations performance: Evidence from Chinese firms&lt;/title&gt;&lt;secondary-title&gt;Journal of Advances in Management Research&lt;/secondary-title&gt;&lt;/titles&gt;&lt;periodical&gt;&lt;full-title&gt;Journal of Advances in Management Research&lt;/full-title&gt;&lt;/periodical&gt;&lt;pages&gt;213-235&lt;/pages&gt;&lt;volume&gt;8&lt;/volume&gt;&lt;number&gt;2&lt;/number&gt;&lt;dates&gt;&lt;year&gt;2011&lt;/year&gt;&lt;/dates&gt;&lt;urls&gt;&lt;/urls&gt;&lt;electronic-resource-num&gt;10.1108/09727981111175957&lt;/electronic-resource-num&gt;&lt;/record&gt;&lt;/Cite&gt;&lt;/EndNote&gt;</w:instrText>
      </w:r>
      <w:r w:rsidRPr="003C0D1B">
        <w:rPr>
          <w:color w:val="000000"/>
        </w:rPr>
        <w:fldChar w:fldCharType="separate"/>
      </w:r>
      <w:r w:rsidR="00BB3617">
        <w:rPr>
          <w:noProof/>
          <w:color w:val="000000"/>
        </w:rPr>
        <w:t>(Chen &amp; Tan, 2011)</w:t>
      </w:r>
      <w:r w:rsidRPr="003C0D1B">
        <w:rPr>
          <w:color w:val="000000"/>
        </w:rPr>
        <w:fldChar w:fldCharType="end"/>
      </w:r>
      <w:r>
        <w:t xml:space="preserve">; reduced defect and rework </w:t>
      </w:r>
      <w:r w:rsidR="00585922" w:rsidRPr="003C0D1B">
        <w:rPr>
          <w:color w:val="000000"/>
        </w:rPr>
        <w:fldChar w:fldCharType="begin"/>
      </w:r>
      <w:r w:rsidR="00585922">
        <w:rPr>
          <w:color w:val="000000"/>
        </w:rPr>
        <w:instrText xml:space="preserve"> ADDIN EN.CITE &lt;EndNote&gt;&lt;Cite&gt;&lt;Author&gt;Chen&lt;/Author&gt;&lt;Year&gt;2011&lt;/Year&gt;&lt;RecNum&gt;419&lt;/RecNum&gt;&lt;DisplayText&gt;(Chen &amp;amp; Tan, 2011)&lt;/DisplayText&gt;&lt;record&gt;&lt;rec-number&gt;419&lt;/rec-number&gt;&lt;foreign-keys&gt;&lt;key app="EN" db-id="sefpt00rkdrssrewttm5v928xfrzfdx52a2x" timestamp="1499144080"&gt;419&lt;/key&gt;&lt;key app="ENWeb" db-id=""&gt;0&lt;/key&gt;&lt;/foreign-keys&gt;&lt;ref-type name="Journal Article"&gt;17&lt;/ref-type&gt;&lt;contributors&gt;&lt;authors&gt;&lt;author&gt;Zhi-Xiang Chen&lt;/author&gt;&lt;author&gt;Kim Hua Tan&lt;/author&gt;&lt;/authors&gt;&lt;/contributors&gt;&lt;titles&gt;&lt;title&gt;The perceived impact of JIT implementation on operations performance: Evidence from Chinese firms&lt;/title&gt;&lt;secondary-title&gt;Journal of Advances in Management Research&lt;/secondary-title&gt;&lt;/titles&gt;&lt;periodical&gt;&lt;full-title&gt;Journal of Advances in Management Research&lt;/full-title&gt;&lt;/periodical&gt;&lt;pages&gt;213-235&lt;/pages&gt;&lt;volume&gt;8&lt;/volume&gt;&lt;number&gt;2&lt;/number&gt;&lt;dates&gt;&lt;year&gt;2011&lt;/year&gt;&lt;/dates&gt;&lt;urls&gt;&lt;/urls&gt;&lt;electronic-resource-num&gt;10.1108/09727981111175957&lt;/electronic-resource-num&gt;&lt;/record&gt;&lt;/Cite&gt;&lt;/EndNote&gt;</w:instrText>
      </w:r>
      <w:r w:rsidR="00585922" w:rsidRPr="003C0D1B">
        <w:rPr>
          <w:color w:val="000000"/>
        </w:rPr>
        <w:fldChar w:fldCharType="separate"/>
      </w:r>
      <w:r w:rsidR="00585922">
        <w:rPr>
          <w:noProof/>
          <w:color w:val="000000"/>
        </w:rPr>
        <w:t>(Chen &amp; Tan, 2011)</w:t>
      </w:r>
      <w:r w:rsidR="00585922" w:rsidRPr="003C0D1B">
        <w:rPr>
          <w:color w:val="000000"/>
        </w:rPr>
        <w:fldChar w:fldCharType="end"/>
      </w:r>
      <w:r w:rsidRPr="003C0D1B">
        <w:rPr>
          <w:color w:val="000000"/>
        </w:rPr>
        <w:t>; lower inventory level</w:t>
      </w:r>
      <w:r>
        <w:rPr>
          <w:color w:val="000000"/>
        </w:rPr>
        <w:t xml:space="preserve">s </w:t>
      </w:r>
      <w:r w:rsidRPr="003C0D1B">
        <w:rPr>
          <w:color w:val="000000"/>
        </w:rPr>
        <w:fldChar w:fldCharType="begin"/>
      </w:r>
      <w:r>
        <w:rPr>
          <w:color w:val="000000"/>
        </w:rPr>
        <w:instrText xml:space="preserve"> ADDIN EN.CITE &lt;EndNote&gt;&lt;Cite&gt;&lt;Author&gt;Chen&lt;/Author&gt;&lt;Year&gt;2011&lt;/Year&gt;&lt;RecNum&gt;419&lt;/RecNum&gt;&lt;DisplayText&gt;(Chen &amp;amp; Tan, 2011; Taj &amp;amp; Morosan, 2011)&lt;/DisplayText&gt;&lt;record&gt;&lt;rec-number&gt;419&lt;/rec-number&gt;&lt;foreign-keys&gt;&lt;key app="EN" db-id="sefpt00rkdrssrewttm5v928xfrzfdx52a2x" timestamp="1499144080"&gt;419&lt;/key&gt;&lt;key app="ENWeb" db-id=""&gt;0&lt;/key&gt;&lt;/foreign-keys&gt;&lt;ref-type name="Journal Article"&gt;17&lt;/ref-type&gt;&lt;contributors&gt;&lt;authors&gt;&lt;author&gt;Zhi-Xiang Chen&lt;/author&gt;&lt;author&gt;Kim Hua Tan&lt;/author&gt;&lt;/authors&gt;&lt;/contributors&gt;&lt;titles&gt;&lt;title&gt;The perceived impact of JIT implementation on operations performance: Evidence from Chinese firms&lt;/title&gt;&lt;secondary-title&gt;Journal of Advances in Management Research&lt;/secondary-title&gt;&lt;/titles&gt;&lt;periodical&gt;&lt;full-title&gt;Journal of Advances in Management Research&lt;/full-title&gt;&lt;/periodical&gt;&lt;pages&gt;213-235&lt;/pages&gt;&lt;volume&gt;8&lt;/volume&gt;&lt;number&gt;2&lt;/number&gt;&lt;dates&gt;&lt;year&gt;2011&lt;/year&gt;&lt;/dates&gt;&lt;urls&gt;&lt;/urls&gt;&lt;electronic-resource-num&gt;10.1108/09727981111175957&lt;/electronic-resource-num&gt;&lt;/record&gt;&lt;/Cite&gt;&lt;Cite&gt;&lt;Author&gt;Taj&lt;/Author&gt;&lt;Year&gt;2011&lt;/Year&gt;&lt;RecNum&gt;309&lt;/RecNum&gt;&lt;record&gt;&lt;rec-number&gt;309&lt;/rec-number&gt;&lt;foreign-keys&gt;&lt;key app="EN" db-id="sefpt00rkdrssrewttm5v928xfrzfdx52a2x" timestamp="1499144081"&gt;309&lt;/key&gt;&lt;key app="ENWeb" db-id=""&gt;0&lt;/key&gt;&lt;/foreign-keys&gt;&lt;ref-type name="Journal Article"&gt;17&lt;/ref-type&gt;&lt;contributors&gt;&lt;authors&gt;&lt;author&gt;Shahram Taj&lt;/author&gt;&lt;author&gt;Cristian Morosan&lt;/author&gt;&lt;/authors&gt;&lt;/contributors&gt;&lt;titles&gt;&lt;title&gt;The impact of lean operations on the Chinese manufacturing performance&lt;/title&gt;&lt;secondary-title&gt;Journal of Manufacturing Technology Management&lt;/secondary-title&gt;&lt;/titles&gt;&lt;periodical&gt;&lt;full-title&gt;Journal of Manufacturing Technology Management&lt;/full-title&gt;&lt;/periodical&gt;&lt;pages&gt;223-240&lt;/pages&gt;&lt;volume&gt;22&lt;/volume&gt;&lt;number&gt;2&lt;/number&gt;&lt;keywords&gt;&lt;keyword&gt;Lean production, Operations management, China, Manufacturing industries&lt;/keyword&gt;&lt;/keywords&gt;&lt;dates&gt;&lt;year&gt;2011&lt;/year&gt;&lt;/dates&gt;&lt;urls&gt;&lt;/urls&gt;&lt;electronic-resource-num&gt;10.1108/17410381111102234&lt;/electronic-resource-num&gt;&lt;/record&gt;&lt;/Cite&gt;&lt;/EndNote&gt;</w:instrText>
      </w:r>
      <w:r w:rsidRPr="003C0D1B">
        <w:rPr>
          <w:color w:val="000000"/>
        </w:rPr>
        <w:fldChar w:fldCharType="separate"/>
      </w:r>
      <w:r>
        <w:rPr>
          <w:noProof/>
          <w:color w:val="000000"/>
        </w:rPr>
        <w:t>(Chen &amp; Tan, 2011; Taj &amp; Morosan, 2011)</w:t>
      </w:r>
      <w:r w:rsidRPr="003C0D1B">
        <w:rPr>
          <w:color w:val="000000"/>
        </w:rPr>
        <w:fldChar w:fldCharType="end"/>
      </w:r>
      <w:r w:rsidRPr="003C0D1B">
        <w:rPr>
          <w:color w:val="000000"/>
        </w:rPr>
        <w:t xml:space="preserve">; more flexible machines/equipment and worker </w:t>
      </w:r>
      <w:r w:rsidRPr="003C0D1B">
        <w:rPr>
          <w:color w:val="000000"/>
        </w:rPr>
        <w:fldChar w:fldCharType="begin">
          <w:fldData xml:space="preserve">PEVuZE5vdGU+PENpdGU+PEF1dGhvcj5NYWNrZWxwcmFuZzwvQXV0aG9yPjxZZWFyPjIwMTA8L1ll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</w:fldData>
        </w:fldChar>
      </w:r>
      <w:r>
        <w:rPr>
          <w:color w:val="000000"/>
        </w:rPr>
        <w:instrText xml:space="preserve"> ADDIN EN.CITE </w:instrText>
      </w:r>
      <w:r>
        <w:rPr>
          <w:color w:val="000000"/>
        </w:rPr>
        <w:fldChar w:fldCharType="begin">
          <w:fldData xml:space="preserve">PEVuZE5vdGU+PENpdGU+PEF1dGhvcj5NYWNrZWxwcmFuZzwvQXV0aG9yPjxZZWFyPjIwMTA8L1ll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</w:fldData>
        </w:fldChar>
      </w:r>
      <w:r>
        <w:rPr>
          <w:color w:val="000000"/>
        </w:rPr>
        <w:instrText xml:space="preserve"> ADDIN EN.CITE.DATA </w:instrText>
      </w:r>
      <w:r>
        <w:rPr>
          <w:color w:val="000000"/>
        </w:rPr>
      </w:r>
      <w:r>
        <w:rPr>
          <w:color w:val="000000"/>
        </w:rPr>
        <w:fldChar w:fldCharType="end"/>
      </w:r>
      <w:r w:rsidRPr="003C0D1B">
        <w:rPr>
          <w:color w:val="000000"/>
        </w:rPr>
      </w:r>
      <w:r w:rsidRPr="003C0D1B">
        <w:rPr>
          <w:color w:val="000000"/>
        </w:rPr>
        <w:fldChar w:fldCharType="separate"/>
      </w:r>
      <w:r>
        <w:rPr>
          <w:noProof/>
          <w:color w:val="000000"/>
        </w:rPr>
        <w:t>(Chen &amp; Tan, 2011; Mackelprang &amp; Nair, 2010)</w:t>
      </w:r>
      <w:r w:rsidRPr="003C0D1B">
        <w:rPr>
          <w:color w:val="000000"/>
        </w:rPr>
        <w:fldChar w:fldCharType="end"/>
      </w:r>
      <w:r w:rsidRPr="003C0D1B">
        <w:rPr>
          <w:color w:val="000000"/>
        </w:rPr>
        <w:t xml:space="preserve">; more efficient production processes </w:t>
      </w:r>
      <w:r w:rsidRPr="003C0D1B">
        <w:rPr>
          <w:color w:val="000000"/>
        </w:rPr>
        <w:fldChar w:fldCharType="begin"/>
      </w:r>
      <w:r>
        <w:rPr>
          <w:color w:val="000000"/>
        </w:rPr>
        <w:instrText xml:space="preserve"> ADDIN EN.CITE &lt;EndNote&gt;&lt;Cite&gt;&lt;Author&gt;Matsui&lt;/Author&gt;&lt;Year&gt;2007&lt;/Year&gt;&lt;RecNum&gt;33&lt;/RecNum&gt;&lt;DisplayText&gt;(Matsui, 2007)&lt;/DisplayText&gt;&lt;record&gt;&lt;rec-number&gt;33&lt;/rec-number&gt;&lt;foreign-keys&gt;&lt;key app="EN" db-id="sefpt00rkdrssrewttm5v928xfrzfdx52a2x" timestamp="1499144081"&gt;33&lt;/key&gt;&lt;key app="ENWeb" db-id=""&gt;0&lt;/key&gt;&lt;/foreign-keys&gt;&lt;ref-type name="Journal Article"&gt;17&lt;/ref-type&gt;&lt;contributors&gt;&lt;authors&gt;&lt;author&gt;Matsui, Y.&lt;/author&gt;&lt;/authors&gt;&lt;/contributors&gt;&lt;titles&gt;&lt;title&gt;An empirical analysis of just-in-time production in Japanese manufacturing companies&lt;/title&gt;&lt;secondary-title&gt;International Journal of Production Economics&lt;/secondary-title&gt;&lt;/titles&gt;&lt;periodical&gt;&lt;full-title&gt;International Journal of Production Economics&lt;/full-title&gt;&lt;/periodical&gt;&lt;pages&gt;153-164&lt;/pages&gt;&lt;volume&gt;108&lt;/volume&gt;&lt;keywords&gt;&lt;keyword&gt;Just-in-time production&lt;/keyword&gt;&lt;keyword&gt;Inventory management&lt;/keyword&gt;&lt;keyword&gt;Manufacturing&lt;/keyword&gt;&lt;keyword&gt;Empirical research&lt;/keyword&gt;&lt;/keywords&gt;&lt;dates&gt;&lt;year&gt;2007&lt;/year&gt;&lt;/dates&gt;&lt;urls&gt;&lt;/urls&gt;&lt;electronic-resource-num&gt;10.1016/j.ijpe.2006.12.035&lt;/electronic-resource-num&gt;&lt;/record&gt;&lt;/Cite&gt;&lt;/EndNote&gt;</w:instrText>
      </w:r>
      <w:r w:rsidRPr="003C0D1B">
        <w:rPr>
          <w:color w:val="000000"/>
        </w:rPr>
        <w:fldChar w:fldCharType="separate"/>
      </w:r>
      <w:r>
        <w:rPr>
          <w:noProof/>
          <w:color w:val="000000"/>
        </w:rPr>
        <w:t>(Matsui, 2007)</w:t>
      </w:r>
      <w:r w:rsidRPr="003C0D1B">
        <w:rPr>
          <w:color w:val="000000"/>
        </w:rPr>
        <w:fldChar w:fldCharType="end"/>
      </w:r>
      <w:r w:rsidRPr="003C0D1B">
        <w:rPr>
          <w:color w:val="000000"/>
        </w:rPr>
        <w:t xml:space="preserve">; fewer interruptions by the machine breakdown </w:t>
      </w:r>
      <w:r w:rsidRPr="003C0D1B">
        <w:rPr>
          <w:color w:val="000000"/>
        </w:rPr>
        <w:fldChar w:fldCharType="begin"/>
      </w:r>
      <w:r>
        <w:rPr>
          <w:color w:val="000000"/>
        </w:rPr>
        <w:instrText xml:space="preserve"> ADDIN EN.CITE &lt;EndNote&gt;&lt;Cite&gt;&lt;Author&gt;Chen&lt;/Author&gt;&lt;Year&gt;2011&lt;/Year&gt;&lt;RecNum&gt;419&lt;/RecNum&gt;&lt;DisplayText&gt;(Chen &amp;amp; Tan, 2011; Taj &amp;amp; Morosan, 2011)&lt;/DisplayText&gt;&lt;record&gt;&lt;rec-number&gt;419&lt;/rec-number&gt;&lt;foreign-keys&gt;&lt;key app="EN" db-id="sefpt00rkdrssrewttm5v928xfrzfdx52a2x" timestamp="1499144080"&gt;419&lt;/key&gt;&lt;key app="ENWeb" db-id=""&gt;0&lt;/key&gt;&lt;/foreign-keys&gt;&lt;ref-type name="Journal Article"&gt;17&lt;/ref-type&gt;&lt;contributors&gt;&lt;authors&gt;&lt;author&gt;Zhi-Xiang Chen&lt;/author&gt;&lt;author&gt;Kim Hua Tan&lt;/author&gt;&lt;/authors&gt;&lt;/contributors&gt;&lt;titles&gt;&lt;title&gt;The perceived impact of JIT implementation on operations performance: Evidence from Chinese firms&lt;/title&gt;&lt;secondary-title&gt;Journal of Advances in Management Research&lt;/secondary-title&gt;&lt;/titles&gt;&lt;periodical&gt;&lt;full-title&gt;Journal of Advances in Management Research&lt;/full-title&gt;&lt;/periodical&gt;&lt;pages&gt;213-235&lt;/pages&gt;&lt;volume&gt;8&lt;/volume&gt;&lt;number&gt;2&lt;/number&gt;&lt;dates&gt;&lt;year&gt;2011&lt;/year&gt;&lt;/dates&gt;&lt;urls&gt;&lt;/urls&gt;&lt;electronic-resource-num&gt;10.1108/09727981111175957&lt;/electronic-resource-num&gt;&lt;/record&gt;&lt;/Cite&gt;&lt;Cite&gt;&lt;Author&gt;Taj&lt;/Author&gt;&lt;Year&gt;2011&lt;/Year&gt;&lt;RecNum&gt;309&lt;/RecNum&gt;&lt;record&gt;&lt;rec-number&gt;309&lt;/rec-number&gt;&lt;foreign-keys&gt;&lt;key app="EN" db-id="sefpt00rkdrssrewttm5v928xfrzfdx52a2x" timestamp="1499144081"&gt;309&lt;/key&gt;&lt;key app="ENWeb" db-id=""&gt;0&lt;/key&gt;&lt;/foreign-keys&gt;&lt;ref-type name="Journal Article"&gt;17&lt;/ref-type&gt;&lt;contributors&gt;&lt;authors&gt;&lt;author&gt;Shahram Taj&lt;/author&gt;&lt;author&gt;Cristian Morosan&lt;/author&gt;&lt;/authors&gt;&lt;/contributors&gt;&lt;titles&gt;&lt;title&gt;The impact of lean operations on the Chinese manufacturing performance&lt;/title&gt;&lt;secondary-title&gt;Journal of Manufacturing Technology Management&lt;/secondary-title&gt;&lt;/titles&gt;&lt;periodical&gt;&lt;full-title&gt;Journal of Manufacturing Technology Management&lt;/full-title&gt;&lt;/periodical&gt;&lt;pages&gt;223-240&lt;/pages&gt;&lt;volume&gt;22&lt;/volume&gt;&lt;number&gt;2&lt;/number&gt;&lt;keywords&gt;&lt;keyword&gt;Lean production, Operations management, China, Manufacturing industries&lt;/keyword&gt;&lt;/keywords&gt;&lt;dates&gt;&lt;year&gt;2011&lt;/year&gt;&lt;/dates&gt;&lt;urls&gt;&lt;/urls&gt;&lt;electronic-resource-num&gt;10.1108/17410381111102234&lt;/electronic-resource-num&gt;&lt;/record&gt;&lt;/Cite&gt;&lt;/EndNote&gt;</w:instrText>
      </w:r>
      <w:r w:rsidRPr="003C0D1B">
        <w:rPr>
          <w:color w:val="000000"/>
        </w:rPr>
        <w:fldChar w:fldCharType="separate"/>
      </w:r>
      <w:r>
        <w:rPr>
          <w:noProof/>
          <w:color w:val="000000"/>
        </w:rPr>
        <w:t>(Chen &amp; Tan, 2011; Taj &amp; Morosan, 2011)</w:t>
      </w:r>
      <w:r w:rsidRPr="003C0D1B">
        <w:rPr>
          <w:color w:val="000000"/>
        </w:rPr>
        <w:fldChar w:fldCharType="end"/>
      </w:r>
      <w:r w:rsidRPr="003C0D1B">
        <w:rPr>
          <w:color w:val="000000"/>
        </w:rPr>
        <w:t xml:space="preserve">; and JIT delivery from suppliers </w:t>
      </w:r>
      <w:r w:rsidR="00E44552" w:rsidRPr="003C0D1B">
        <w:rPr>
          <w:color w:val="000000"/>
        </w:rPr>
        <w:fldChar w:fldCharType="begin"/>
      </w:r>
      <w:r w:rsidR="00E44552">
        <w:rPr>
          <w:color w:val="000000"/>
        </w:rPr>
        <w:instrText xml:space="preserve"> ADDIN EN.CITE &lt;EndNote&gt;&lt;Cite&gt;&lt;Author&gt;Chen&lt;/Author&gt;&lt;Year&gt;2011&lt;/Year&gt;&lt;RecNum&gt;419&lt;/RecNum&gt;&lt;DisplayText&gt;(Chen &amp;amp; Tan, 2011)&lt;/DisplayText&gt;&lt;record&gt;&lt;rec-number&gt;419&lt;/rec-number&gt;&lt;foreign-keys&gt;&lt;key app="EN" db-id="sefpt00rkdrssrewttm5v928xfrzfdx52a2x" timestamp="1499144080"&gt;419&lt;/key&gt;&lt;key app="ENWeb" db-id=""&gt;0&lt;/key&gt;&lt;/foreign-keys&gt;&lt;ref-type name="Journal Article"&gt;17&lt;/ref-type&gt;&lt;contributors&gt;&lt;authors&gt;&lt;author&gt;Zhi-Xiang Chen&lt;/author&gt;&lt;author&gt;Kim Hua Tan&lt;/author&gt;&lt;/authors&gt;&lt;/contributors&gt;&lt;titles&gt;&lt;title&gt;The perceived impact of JIT implementation on operations performance: Evidence from Chinese firms&lt;/title&gt;&lt;secondary-title&gt;Journal of Advances in Management Research&lt;/secondary-title&gt;&lt;/titles&gt;&lt;periodical&gt;&lt;full-title&gt;Journal of Advances in Management Research&lt;/full-title&gt;&lt;/periodical&gt;&lt;pages&gt;213-235&lt;/pages&gt;&lt;volume&gt;8&lt;/volume&gt;&lt;number&gt;2&lt;/number&gt;&lt;dates&gt;&lt;year&gt;2011&lt;/year&gt;&lt;/dates&gt;&lt;urls&gt;&lt;/urls&gt;&lt;electronic-resource-num&gt;10.1108/09727981111175957&lt;/electronic-resource-num&gt;&lt;/record&gt;&lt;/Cite&gt;&lt;/EndNote&gt;</w:instrText>
      </w:r>
      <w:r w:rsidR="00E44552" w:rsidRPr="003C0D1B">
        <w:rPr>
          <w:color w:val="000000"/>
        </w:rPr>
        <w:fldChar w:fldCharType="separate"/>
      </w:r>
      <w:r w:rsidR="00E44552">
        <w:rPr>
          <w:noProof/>
          <w:color w:val="000000"/>
        </w:rPr>
        <w:t>(Chen &amp; Tan, 2011)</w:t>
      </w:r>
      <w:r w:rsidR="00E44552" w:rsidRPr="003C0D1B">
        <w:rPr>
          <w:color w:val="000000"/>
        </w:rPr>
        <w:fldChar w:fldCharType="end"/>
      </w:r>
      <w:r w:rsidRPr="003C0D1B">
        <w:rPr>
          <w:color w:val="000000"/>
        </w:rPr>
        <w:t xml:space="preserve">. This accumulation </w:t>
      </w:r>
      <w:r>
        <w:rPr>
          <w:color w:val="000000"/>
        </w:rPr>
        <w:t>may</w:t>
      </w:r>
      <w:r w:rsidRPr="003C0D1B">
        <w:rPr>
          <w:color w:val="000000"/>
        </w:rPr>
        <w:t xml:space="preserve"> </w:t>
      </w:r>
      <w:r>
        <w:rPr>
          <w:color w:val="000000"/>
        </w:rPr>
        <w:t>have</w:t>
      </w:r>
      <w:r w:rsidRPr="003C0D1B">
        <w:rPr>
          <w:color w:val="000000"/>
        </w:rPr>
        <w:t xml:space="preserve"> a significant</w:t>
      </w:r>
      <w:r>
        <w:rPr>
          <w:color w:val="000000"/>
        </w:rPr>
        <w:t xml:space="preserve"> impact on productivity.</w:t>
      </w:r>
    </w:p>
    <w:p w14:paraId="18F25BC4" w14:textId="77777777" w:rsidR="00E32BAA" w:rsidRDefault="00E32BAA" w:rsidP="00E32BAA">
      <w:r>
        <w:rPr>
          <w:noProof/>
        </w:rPr>
        <w:drawing>
          <wp:inline distT="0" distB="0" distL="0" distR="0" wp14:anchorId="1AC4A7E8" wp14:editId="78073E74">
            <wp:extent cx="4349115" cy="3457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rcRect l="6297" t="7558"/>
                    <a:stretch>
                      <a:fillRect/>
                    </a:stretch>
                  </pic:blipFill>
                  <pic:spPr>
                    <a:xfrm>
                      <a:off x="0" y="0"/>
                      <a:ext cx="4349115" cy="3457575"/>
                    </a:xfrm>
                    <a:prstGeom prst="rect">
                      <a:avLst/>
                    </a:prstGeom>
                  </pic:spPr>
                </pic:pic>
              </a:graphicData>
            </a:graphic>
          </wp:inline>
        </w:drawing>
      </w:r>
    </w:p>
    <w:p w14:paraId="24B733BD" w14:textId="77777777" w:rsidR="00E32BAA" w:rsidRDefault="00E32BAA" w:rsidP="00BD1DF1">
      <w:pPr>
        <w:pStyle w:val="Title-TableFig"/>
      </w:pPr>
      <w:r w:rsidRPr="001974A5">
        <w:rPr>
          <w:b/>
        </w:rPr>
        <w:t>Figure 1.</w:t>
      </w:r>
      <w:r>
        <w:t xml:space="preserve"> Hypothesized PLS Path Model</w:t>
      </w:r>
    </w:p>
    <w:p w14:paraId="2348A2B8" w14:textId="77777777" w:rsidR="00AA65DF" w:rsidRDefault="00AA65DF" w:rsidP="00AA65DF">
      <w:pPr>
        <w:pStyle w:val="Heading1"/>
      </w:pPr>
      <w:r>
        <w:t>DISCUSSION</w:t>
      </w:r>
    </w:p>
    <w:p w14:paraId="34972424" w14:textId="77777777" w:rsidR="00AA65DF" w:rsidRDefault="00AA65DF" w:rsidP="00AA65DF">
      <w:r>
        <w:t xml:space="preserve">The purpose of the discussion is to interpret and describe the significance of your findings </w:t>
      </w:r>
      <w:proofErr w:type="gramStart"/>
      <w:r>
        <w:t>in light of</w:t>
      </w:r>
      <w:proofErr w:type="gramEnd"/>
      <w:r>
        <w:t xml:space="preserve"> what was already known about the research problem being investigated, and to explain any new understanding or insights about the problem after you've taken the findings into consideration. The discussion will always connect to the introduction by way of the research questions or hypotheses you posed and the literature you reviewed, but it does not simply repeat or rearrange the introduction; the discussion should always explain how your study has moved the reader's understanding of the research problem forward from where you left them at the end of the introduction.</w:t>
      </w:r>
    </w:p>
    <w:p w14:paraId="255254DE" w14:textId="77777777" w:rsidR="00AA65DF" w:rsidRPr="00AA65DF" w:rsidRDefault="00AA65DF" w:rsidP="00AA65DF">
      <w:r w:rsidRPr="00AA65DF">
        <w:t>The discussion section is often considered the most important part of your research paper because this is where you:</w:t>
      </w:r>
    </w:p>
    <w:p w14:paraId="628E8FAE" w14:textId="77777777" w:rsidR="00AA65DF" w:rsidRPr="00AA65DF" w:rsidRDefault="00AA65DF" w:rsidP="00AA65DF">
      <w:pPr>
        <w:pStyle w:val="ListParagraph"/>
        <w:numPr>
          <w:ilvl w:val="0"/>
          <w:numId w:val="7"/>
        </w:numPr>
        <w:ind w:left="336"/>
      </w:pPr>
      <w:r w:rsidRPr="00AA65DF">
        <w:t>Most effectively demonstrates your ability as a researcher to think critically about an issue, to develop creative solutions to problems based upon a logical synthesis of the findings, and to formulate a deeper, more profound understanding of the research problem under investigation,</w:t>
      </w:r>
    </w:p>
    <w:p w14:paraId="122AE78C" w14:textId="77777777" w:rsidR="00AA65DF" w:rsidRPr="00AA65DF" w:rsidRDefault="00AA65DF" w:rsidP="00AA65DF">
      <w:pPr>
        <w:pStyle w:val="ListParagraph"/>
        <w:numPr>
          <w:ilvl w:val="0"/>
          <w:numId w:val="7"/>
        </w:numPr>
        <w:ind w:left="336"/>
      </w:pPr>
      <w:r w:rsidRPr="00AA65DF">
        <w:t xml:space="preserve">Present the underlying meaning of your research, note possible implications in other areas of study, and explore possible improvements that can be made </w:t>
      </w:r>
      <w:proofErr w:type="gramStart"/>
      <w:r w:rsidRPr="00AA65DF">
        <w:t>in order to</w:t>
      </w:r>
      <w:proofErr w:type="gramEnd"/>
      <w:r w:rsidRPr="00AA65DF">
        <w:t xml:space="preserve"> further develop the concerns of your research,</w:t>
      </w:r>
    </w:p>
    <w:p w14:paraId="13019777" w14:textId="77777777" w:rsidR="00AA65DF" w:rsidRPr="00AA65DF" w:rsidRDefault="00AA65DF" w:rsidP="00AA65DF">
      <w:pPr>
        <w:pStyle w:val="ListParagraph"/>
        <w:numPr>
          <w:ilvl w:val="0"/>
          <w:numId w:val="7"/>
        </w:numPr>
        <w:ind w:left="336"/>
      </w:pPr>
      <w:r w:rsidRPr="00AA65DF">
        <w:t xml:space="preserve">Highlight the importance of your study and how it may be able to contribute to and/or help fill existing gaps in the field. If appropriate, the discussion section is also where you state how the </w:t>
      </w:r>
      <w:r w:rsidRPr="00AA65DF">
        <w:lastRenderedPageBreak/>
        <w:t>findings from your study revealed new gaps in the literature that had not been previously exposed or adequately described, and</w:t>
      </w:r>
    </w:p>
    <w:p w14:paraId="3F1C6D26" w14:textId="77777777" w:rsidR="00AA65DF" w:rsidRPr="00AA65DF" w:rsidRDefault="00AA65DF" w:rsidP="00AA65DF">
      <w:pPr>
        <w:pStyle w:val="ListParagraph"/>
        <w:numPr>
          <w:ilvl w:val="0"/>
          <w:numId w:val="7"/>
        </w:numPr>
        <w:ind w:left="336"/>
      </w:pPr>
      <w:r w:rsidRPr="00AA65DF">
        <w:t>Engage the reader in thinking critically about issues based upon an evidence-based interpretation of findings; it is not governed strictly by objective reporting of information.</w:t>
      </w:r>
    </w:p>
    <w:p w14:paraId="40941822" w14:textId="77777777" w:rsidR="00E32BAA" w:rsidRDefault="00FC736D" w:rsidP="00E32BAA">
      <w:pPr>
        <w:pStyle w:val="Heading1"/>
      </w:pPr>
      <w:r>
        <w:t xml:space="preserve">CONCLUSION AND IMPLICATIONS </w:t>
      </w:r>
    </w:p>
    <w:p w14:paraId="0C6E9537" w14:textId="77777777" w:rsidR="00AA65DF" w:rsidRDefault="00AA65DF" w:rsidP="00AA65DF">
      <w:r>
        <w:t>A well-written conclusion provides you with important opportunities to demonstrate to the reader your understanding of the research problem. These include:</w:t>
      </w:r>
    </w:p>
    <w:p w14:paraId="095F0FB0" w14:textId="77777777" w:rsidR="00AA65DF" w:rsidRDefault="00AA65DF" w:rsidP="00AA65DF">
      <w:pPr>
        <w:pStyle w:val="ListParagraph"/>
        <w:numPr>
          <w:ilvl w:val="0"/>
          <w:numId w:val="6"/>
        </w:numPr>
        <w:ind w:left="336"/>
      </w:pPr>
      <w:r>
        <w:t>Presenting the last word on the issues you raised in your paper. Just as the introduction gives a first impression to your reader, the conclusion offers a chance to leave a lasting impression. Do this, for example, by highlighting key findings in your analysis or result section or by noting important or unexpected implications applied to practice.</w:t>
      </w:r>
    </w:p>
    <w:p w14:paraId="1EE988F7" w14:textId="77777777" w:rsidR="00AA65DF" w:rsidRDefault="00AA65DF" w:rsidP="00AA65DF">
      <w:pPr>
        <w:pStyle w:val="ListParagraph"/>
        <w:numPr>
          <w:ilvl w:val="0"/>
          <w:numId w:val="6"/>
        </w:numPr>
        <w:ind w:left="336"/>
      </w:pPr>
      <w:r>
        <w:t>Summarizing your thoughts and conveying the larger significance of your study. The conclusion is an opportunity to succinctly answer [or in some cases, to re-emphasize] the "So What?" question by placing the study within the context of how your research advances past research about the topic.</w:t>
      </w:r>
    </w:p>
    <w:p w14:paraId="00381DC9" w14:textId="77777777" w:rsidR="00AA65DF" w:rsidRDefault="00AA65DF" w:rsidP="00AA65DF">
      <w:pPr>
        <w:pStyle w:val="ListParagraph"/>
        <w:numPr>
          <w:ilvl w:val="0"/>
          <w:numId w:val="6"/>
        </w:numPr>
        <w:ind w:left="336"/>
      </w:pPr>
      <w:r>
        <w:t>Identifying how a gap in the literature has been addressed. The conclusion can be where you describe how a previously identified gap in the literature [described in your literature review section] has been filled by your research.</w:t>
      </w:r>
    </w:p>
    <w:p w14:paraId="03DB6863" w14:textId="77777777" w:rsidR="00AA65DF" w:rsidRDefault="00AA65DF" w:rsidP="00AA65DF">
      <w:pPr>
        <w:pStyle w:val="ListParagraph"/>
        <w:numPr>
          <w:ilvl w:val="0"/>
          <w:numId w:val="6"/>
        </w:numPr>
        <w:ind w:left="336"/>
      </w:pPr>
      <w:r>
        <w:t>Demonstrating the importance of your ideas. Don't be shy. The conclusion offers you the opportunity to elaborate on the impact and significance of your findings.</w:t>
      </w:r>
    </w:p>
    <w:p w14:paraId="13405292" w14:textId="77777777" w:rsidR="00E32BAA" w:rsidRPr="00E32BAA" w:rsidRDefault="00AA65DF" w:rsidP="00AA65DF">
      <w:pPr>
        <w:pStyle w:val="ListParagraph"/>
        <w:numPr>
          <w:ilvl w:val="0"/>
          <w:numId w:val="6"/>
        </w:numPr>
        <w:ind w:left="336"/>
      </w:pPr>
      <w:r>
        <w:t>Introducing possible new or expanded ways of thinking about the research problem. This does not refer to introducing new information [which should be avoided], but to offer new insight and creative approaches for framing or contextualizing the research problem based on the results of your study.</w:t>
      </w:r>
    </w:p>
    <w:p w14:paraId="25AC5A28" w14:textId="3A41708E" w:rsidR="00E32BAA" w:rsidRPr="00E32BAA" w:rsidRDefault="00882DFD" w:rsidP="00E32BAA">
      <w:pPr>
        <w:pStyle w:val="Heading1"/>
      </w:pPr>
      <w:r w:rsidRPr="00882DFD">
        <w:rPr>
          <w:caps w:val="0"/>
        </w:rPr>
        <w:t>DATA AVAILABILITY DECLARATION</w:t>
      </w:r>
    </w:p>
    <w:p w14:paraId="600B7D25" w14:textId="7EFD222B" w:rsidR="00846D54" w:rsidRDefault="00882DFD" w:rsidP="00F30B60">
      <w:r w:rsidRPr="00882DFD">
        <w:t>The original contributions encompassed within this study are comprehensively documented in the article and accompanying supplementary materials. Should additional inquiries or data-related requests arise, kindly direct them to the attention of the corresponding author.</w:t>
      </w:r>
    </w:p>
    <w:p w14:paraId="48357725" w14:textId="1ED159FA" w:rsidR="00882DFD" w:rsidRPr="00E32BAA" w:rsidRDefault="00882DFD" w:rsidP="00882DFD">
      <w:pPr>
        <w:pStyle w:val="Heading1"/>
      </w:pPr>
      <w:r>
        <w:rPr>
          <w:caps w:val="0"/>
        </w:rPr>
        <w:t>FUNDING</w:t>
      </w:r>
    </w:p>
    <w:p w14:paraId="46289E55" w14:textId="7BAE356A" w:rsidR="00882DFD" w:rsidRDefault="00882DFD" w:rsidP="00882DFD">
      <w:r w:rsidRPr="00882DFD">
        <w:t>This research endeavor did not receive financial support or grants from any external funding sources.</w:t>
      </w:r>
    </w:p>
    <w:p w14:paraId="1F4EFF31" w14:textId="77777777" w:rsidR="00882DFD" w:rsidRPr="00E32BAA" w:rsidRDefault="00882DFD" w:rsidP="00882DFD">
      <w:pPr>
        <w:pStyle w:val="Heading1"/>
      </w:pPr>
      <w:r>
        <w:rPr>
          <w:caps w:val="0"/>
        </w:rPr>
        <w:t>ACKNOWLEDGEMENT</w:t>
      </w:r>
    </w:p>
    <w:p w14:paraId="34A0CC40" w14:textId="77777777" w:rsidR="00882DFD" w:rsidRDefault="00882DFD" w:rsidP="00882DFD">
      <w:r>
        <w:t>This is an example of a brief acknowledgement paragraph, which should not exceed 50 words. We sincerely thank our supervisor, [Supervisor Name], and our colleagues, [Colleague Names], for their guidance and support. We also appreciate the assistance provided by [Institution/Department] and the funding from [Funding Agency/Grant Number]. Special thanks go to our family and friends for their encouragement throughout this process.</w:t>
      </w:r>
    </w:p>
    <w:p w14:paraId="17C877BD" w14:textId="424C92F8" w:rsidR="00882DFD" w:rsidRPr="00882DFD" w:rsidRDefault="00882DFD" w:rsidP="00882DFD">
      <w:pPr>
        <w:pStyle w:val="Heading1"/>
        <w:rPr>
          <w:lang w:val="en-MY"/>
        </w:rPr>
      </w:pPr>
      <w:r w:rsidRPr="00882DFD">
        <w:rPr>
          <w:lang w:val="en-MY"/>
        </w:rPr>
        <w:t xml:space="preserve">Conflict of interest </w:t>
      </w:r>
    </w:p>
    <w:p w14:paraId="5082E26E" w14:textId="3B9F0790" w:rsidR="00882DFD" w:rsidRDefault="00882DFD" w:rsidP="00882DFD">
      <w:r w:rsidRPr="00882DFD">
        <w:t>The authors herein assert that the research undertaken was executed without the influence of any commercial or financial affiliations, which may be perceived as potential conflicts of interest</w:t>
      </w:r>
    </w:p>
    <w:p w14:paraId="72A22A2B" w14:textId="77777777" w:rsidR="00F04B30" w:rsidRDefault="00F04B30" w:rsidP="00F04B30">
      <w:pPr>
        <w:ind w:firstLine="0"/>
        <w:rPr>
          <w:rFonts w:eastAsiaTheme="majorEastAsia" w:cstheme="majorBidi"/>
          <w:b/>
          <w:caps/>
          <w:sz w:val="24"/>
          <w:szCs w:val="32"/>
          <w:lang w:val="en-MY"/>
        </w:rPr>
      </w:pPr>
      <w:r w:rsidRPr="00F04B30">
        <w:rPr>
          <w:rFonts w:eastAsiaTheme="majorEastAsia" w:cstheme="majorBidi"/>
          <w:b/>
          <w:caps/>
          <w:sz w:val="24"/>
          <w:szCs w:val="32"/>
          <w:lang w:val="en-MY"/>
        </w:rPr>
        <w:t>Publisher’s note</w:t>
      </w:r>
    </w:p>
    <w:p w14:paraId="6D144B72" w14:textId="0B683C97" w:rsidR="00882DFD" w:rsidRDefault="00F04B30" w:rsidP="00882DFD">
      <w:r w:rsidRPr="00F04B30">
        <w:t>All assertions articulated in this article are exclusively attributable to the authors and may not necessarily reflect the views of their associated institutions, the publisher, the editors, or the reviewers. The evaluation of any product within this article, or any claims made by its manufacturer, does not entail a guarantee or endorsement on the part of the publisher.</w:t>
      </w:r>
    </w:p>
    <w:p w14:paraId="33CCD703" w14:textId="77777777" w:rsidR="009C2956" w:rsidRDefault="009C2956" w:rsidP="009C2956">
      <w:pPr>
        <w:pStyle w:val="Heading1"/>
      </w:pPr>
      <w:r>
        <w:lastRenderedPageBreak/>
        <w:t>REFERENCES</w:t>
      </w:r>
    </w:p>
    <w:p w14:paraId="546152B9" w14:textId="77777777" w:rsidR="00BB3617" w:rsidRPr="00BB3617" w:rsidRDefault="009C2956" w:rsidP="00BB3617">
      <w:pPr>
        <w:pStyle w:val="EndNoteBibliography"/>
        <w:spacing w:after="0"/>
        <w:ind w:left="720" w:hanging="720"/>
      </w:pPr>
      <w:r>
        <w:fldChar w:fldCharType="begin"/>
      </w:r>
      <w:r>
        <w:instrText xml:space="preserve"> ADDIN EN.REFLIST </w:instrText>
      </w:r>
      <w:r>
        <w:fldChar w:fldCharType="separate"/>
      </w:r>
      <w:r w:rsidR="00BB3617" w:rsidRPr="00BB3617">
        <w:t xml:space="preserve">Chen, Z.-X., &amp; Tan, K. H. (2011). The perceived impact of JIT implementation on operations performance: Evidence from Chinese firms. </w:t>
      </w:r>
      <w:r w:rsidR="00BB3617" w:rsidRPr="00BB3617">
        <w:rPr>
          <w:i/>
        </w:rPr>
        <w:t>Journal of Advances in Management Research, 8</w:t>
      </w:r>
      <w:r w:rsidR="00BB3617" w:rsidRPr="00BB3617">
        <w:t>(2), 213-235. doi:10.1108/09727981111175957</w:t>
      </w:r>
    </w:p>
    <w:p w14:paraId="34AF6BBC" w14:textId="77777777" w:rsidR="00BB3617" w:rsidRPr="00BB3617" w:rsidRDefault="00BB3617" w:rsidP="00BB3617">
      <w:pPr>
        <w:pStyle w:val="EndNoteBibliography"/>
        <w:spacing w:after="0"/>
        <w:ind w:left="720" w:hanging="720"/>
      </w:pPr>
      <w:r w:rsidRPr="00BB3617">
        <w:t xml:space="preserve">Khanchanapong, T., Prajogo, D., Sohal, A. S., Cooper, B. K., Yeung, A. C. L., &amp; Cheng, T. C. E. (2014). The unique and complementary effects of manufacturing technologies and lean practices on manufacturing operational performance. </w:t>
      </w:r>
      <w:r w:rsidRPr="00BB3617">
        <w:rPr>
          <w:i/>
        </w:rPr>
        <w:t>International Journal of Production Economics, 153</w:t>
      </w:r>
      <w:r w:rsidRPr="00BB3617">
        <w:t>, 191-203. doi:10.1016/j.ijpe.2014.02.021</w:t>
      </w:r>
    </w:p>
    <w:p w14:paraId="48C4CDAF" w14:textId="77777777" w:rsidR="00BB3617" w:rsidRPr="00BB3617" w:rsidRDefault="00BB3617" w:rsidP="00BB3617">
      <w:pPr>
        <w:pStyle w:val="EndNoteBibliography"/>
        <w:spacing w:after="0"/>
        <w:ind w:left="720" w:hanging="720"/>
      </w:pPr>
      <w:r w:rsidRPr="00BB3617">
        <w:t xml:space="preserve">Mackelprang, A. W., &amp; Nair, A. (2010). Relationship between just-in-time manufacturing practices and performance: A meta-analytic investigation. </w:t>
      </w:r>
      <w:r w:rsidRPr="00BB3617">
        <w:rPr>
          <w:i/>
        </w:rPr>
        <w:t>Journal of Operations Management, 28</w:t>
      </w:r>
      <w:r w:rsidRPr="00BB3617">
        <w:t>(4), 283-302. doi:10.1016/j.jom.2009.10.002</w:t>
      </w:r>
    </w:p>
    <w:p w14:paraId="411389DE" w14:textId="77777777" w:rsidR="00BB3617" w:rsidRPr="00BB3617" w:rsidRDefault="00BB3617" w:rsidP="00BB3617">
      <w:pPr>
        <w:pStyle w:val="EndNoteBibliography"/>
        <w:spacing w:after="0"/>
        <w:ind w:left="720" w:hanging="720"/>
      </w:pPr>
      <w:r w:rsidRPr="00BB3617">
        <w:t xml:space="preserve">Matsui, Y. (2007). An empirical analysis of just-in-time production in Japanese manufacturing companies. </w:t>
      </w:r>
      <w:r w:rsidRPr="00BB3617">
        <w:rPr>
          <w:i/>
        </w:rPr>
        <w:t>International Journal of Production Economics, 108</w:t>
      </w:r>
      <w:r w:rsidRPr="00BB3617">
        <w:t>, 153-164. doi:10.1016/j.ijpe.2006.12.035</w:t>
      </w:r>
    </w:p>
    <w:p w14:paraId="0C93FDD2" w14:textId="77777777" w:rsidR="00BB3617" w:rsidRPr="00BB3617" w:rsidRDefault="00BB3617" w:rsidP="00BB3617">
      <w:pPr>
        <w:pStyle w:val="EndNoteBibliography"/>
        <w:ind w:left="720" w:hanging="720"/>
      </w:pPr>
      <w:r w:rsidRPr="00BB3617">
        <w:t xml:space="preserve">Taj, S., &amp; Morosan, C. (2011). The impact of lean operations on the Chinese manufacturing performance. </w:t>
      </w:r>
      <w:r w:rsidRPr="00BB3617">
        <w:rPr>
          <w:i/>
        </w:rPr>
        <w:t>Journal of Manufacturing Technology Management, 22</w:t>
      </w:r>
      <w:r w:rsidRPr="00BB3617">
        <w:t>(2), 223-240. doi:10.1108/17410381111102234</w:t>
      </w:r>
    </w:p>
    <w:p w14:paraId="247D22C7" w14:textId="77777777" w:rsidR="00BF56FF" w:rsidRPr="00E32BAA" w:rsidRDefault="009C2956" w:rsidP="00BF56FF">
      <w:pPr>
        <w:pStyle w:val="Heading1"/>
      </w:pPr>
      <w:r>
        <w:fldChar w:fldCharType="end"/>
      </w:r>
      <w:r w:rsidR="00BF56FF">
        <w:t>APPENDICES</w:t>
      </w:r>
    </w:p>
    <w:p w14:paraId="6FABFCB0" w14:textId="77777777" w:rsidR="009C2956" w:rsidRDefault="007621ED" w:rsidP="007621ED">
      <w:pPr>
        <w:ind w:firstLine="0"/>
      </w:pPr>
      <w:r>
        <w:t>Appendix A: Title of the Appendix</w:t>
      </w:r>
    </w:p>
    <w:p w14:paraId="3409E852" w14:textId="77777777" w:rsidR="007621ED" w:rsidRPr="009C2956" w:rsidRDefault="007621ED" w:rsidP="007621ED">
      <w:pPr>
        <w:ind w:firstLine="0"/>
      </w:pPr>
      <w:r>
        <w:t>Appendix B: Title of the Appendix</w:t>
      </w:r>
    </w:p>
    <w:sectPr w:rsidR="007621ED" w:rsidRPr="009C2956" w:rsidSect="00A765CD">
      <w:headerReference w:type="default" r:id="rId9"/>
      <w:footerReference w:type="default" r:id="rId10"/>
      <w:pgSz w:w="11907" w:h="16840" w:code="9"/>
      <w:pgMar w:top="1274" w:right="1418" w:bottom="1418" w:left="1418"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DA4BE" w14:textId="77777777" w:rsidR="0040050D" w:rsidRDefault="0040050D" w:rsidP="00524425">
      <w:pPr>
        <w:spacing w:after="0"/>
      </w:pPr>
      <w:r>
        <w:separator/>
      </w:r>
    </w:p>
  </w:endnote>
  <w:endnote w:type="continuationSeparator" w:id="0">
    <w:p w14:paraId="49361222" w14:textId="77777777" w:rsidR="0040050D" w:rsidRDefault="0040050D" w:rsidP="00524425">
      <w:pPr>
        <w:spacing w:after="0"/>
      </w:pPr>
      <w:r>
        <w:continuationSeparator/>
      </w:r>
    </w:p>
  </w:endnote>
  <w:endnote w:type="continuationNotice" w:id="1">
    <w:p w14:paraId="6DCD8648" w14:textId="77777777" w:rsidR="0040050D" w:rsidRDefault="004005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C0BE504" w14:paraId="7751B699" w14:textId="77777777" w:rsidTr="2C0BE504">
      <w:trPr>
        <w:trHeight w:val="300"/>
      </w:trPr>
      <w:tc>
        <w:tcPr>
          <w:tcW w:w="3020" w:type="dxa"/>
        </w:tcPr>
        <w:p w14:paraId="5404A883" w14:textId="67FEF889" w:rsidR="2C0BE504" w:rsidRDefault="2C0BE504" w:rsidP="2C0BE504">
          <w:pPr>
            <w:pStyle w:val="Header"/>
            <w:ind w:left="-115"/>
            <w:jc w:val="left"/>
          </w:pPr>
        </w:p>
      </w:tc>
      <w:tc>
        <w:tcPr>
          <w:tcW w:w="3020" w:type="dxa"/>
        </w:tcPr>
        <w:p w14:paraId="5F0956A7" w14:textId="39F6591B" w:rsidR="2C0BE504" w:rsidRDefault="2C0BE504" w:rsidP="2C0BE504">
          <w:pPr>
            <w:pStyle w:val="Header"/>
            <w:jc w:val="center"/>
          </w:pPr>
        </w:p>
      </w:tc>
      <w:tc>
        <w:tcPr>
          <w:tcW w:w="3020" w:type="dxa"/>
        </w:tcPr>
        <w:p w14:paraId="2E0CC095" w14:textId="27E9FEAA" w:rsidR="2C0BE504" w:rsidRDefault="2C0BE504" w:rsidP="2C0BE504">
          <w:pPr>
            <w:pStyle w:val="Header"/>
            <w:ind w:right="-115"/>
            <w:jc w:val="right"/>
          </w:pPr>
        </w:p>
      </w:tc>
    </w:tr>
  </w:tbl>
  <w:p w14:paraId="39FB37BA" w14:textId="4C49386F" w:rsidR="2C0BE504" w:rsidRDefault="2C0BE504" w:rsidP="2C0BE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36A19" w14:textId="77777777" w:rsidR="0040050D" w:rsidRDefault="0040050D" w:rsidP="00524425">
      <w:pPr>
        <w:spacing w:after="0"/>
      </w:pPr>
      <w:r>
        <w:separator/>
      </w:r>
    </w:p>
  </w:footnote>
  <w:footnote w:type="continuationSeparator" w:id="0">
    <w:p w14:paraId="512133B3" w14:textId="77777777" w:rsidR="0040050D" w:rsidRDefault="0040050D" w:rsidP="00524425">
      <w:pPr>
        <w:spacing w:after="0"/>
      </w:pPr>
      <w:r>
        <w:continuationSeparator/>
      </w:r>
    </w:p>
  </w:footnote>
  <w:footnote w:type="continuationNotice" w:id="1">
    <w:p w14:paraId="1FA973E2" w14:textId="77777777" w:rsidR="0040050D" w:rsidRDefault="004005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3DE7" w14:textId="7CB959F3" w:rsidR="00F30B60" w:rsidRDefault="00F30B60" w:rsidP="00F30B60">
    <w:pPr>
      <w:pStyle w:val="Header"/>
      <w:jc w:val="center"/>
      <w:rPr>
        <w:i/>
        <w:iCs/>
        <w:sz w:val="18"/>
        <w:szCs w:val="18"/>
      </w:rPr>
    </w:pPr>
    <w:r w:rsidRPr="00F30B60">
      <w:rPr>
        <w:rFonts w:eastAsia="Times New Roman" w:cs="Times New Roman"/>
        <w:i/>
        <w:iCs/>
        <w:sz w:val="20"/>
        <w:szCs w:val="18"/>
      </w:rPr>
      <w:t>I</w:t>
    </w:r>
    <w:r w:rsidR="00C64AFC">
      <w:rPr>
        <w:rFonts w:eastAsia="Times New Roman" w:cs="Times New Roman"/>
        <w:i/>
        <w:iCs/>
        <w:sz w:val="20"/>
        <w:szCs w:val="18"/>
      </w:rPr>
      <w:t>JEBT &amp; IJE-TECH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F0D6C"/>
    <w:multiLevelType w:val="multilevel"/>
    <w:tmpl w:val="4D2E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347CD"/>
    <w:multiLevelType w:val="hybridMultilevel"/>
    <w:tmpl w:val="828A8010"/>
    <w:lvl w:ilvl="0" w:tplc="1478B3D8">
      <w:start w:val="1"/>
      <w:numFmt w:val="decimal"/>
      <w:lvlText w:val="%1."/>
      <w:lvlJc w:val="left"/>
      <w:pPr>
        <w:ind w:left="1287" w:hanging="360"/>
      </w:pPr>
      <w:rPr>
        <w:rFonts w:hint="default"/>
        <w:bCs w:val="0"/>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8C86A92"/>
    <w:multiLevelType w:val="hybridMultilevel"/>
    <w:tmpl w:val="5300927A"/>
    <w:lvl w:ilvl="0" w:tplc="154C69F2">
      <w:start w:val="4"/>
      <w:numFmt w:val="bullet"/>
      <w:lvlText w:val="-"/>
      <w:lvlJc w:val="left"/>
      <w:pPr>
        <w:ind w:left="1287" w:hanging="360"/>
      </w:pPr>
      <w:rPr>
        <w:rFonts w:ascii="Book Antiqua" w:eastAsiaTheme="minorHAnsi" w:hAnsi="Book Antiqua"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6B2F30B4"/>
    <w:multiLevelType w:val="hybridMultilevel"/>
    <w:tmpl w:val="63A0902C"/>
    <w:lvl w:ilvl="0" w:tplc="605AE788">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72A4444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8D54D1E"/>
    <w:multiLevelType w:val="multilevel"/>
    <w:tmpl w:val="80F6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895FB7"/>
    <w:multiLevelType w:val="multilevel"/>
    <w:tmpl w:val="9282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3926843">
    <w:abstractNumId w:val="4"/>
  </w:num>
  <w:num w:numId="2" w16cid:durableId="449978952">
    <w:abstractNumId w:val="0"/>
  </w:num>
  <w:num w:numId="3" w16cid:durableId="2051613434">
    <w:abstractNumId w:val="5"/>
  </w:num>
  <w:num w:numId="4" w16cid:durableId="1846283038">
    <w:abstractNumId w:val="2"/>
  </w:num>
  <w:num w:numId="5" w16cid:durableId="256524595">
    <w:abstractNumId w:val="6"/>
  </w:num>
  <w:num w:numId="6" w16cid:durableId="1149592868">
    <w:abstractNumId w:val="3"/>
  </w:num>
  <w:num w:numId="7" w16cid:durableId="196503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wNzUxN7A0NjA3MzFV0lEKTi0uzszPAykwrQUAfi8baCwAAAA="/>
    <w:docVar w:name="EN.Layout" w:val="&lt;ENLayout&gt;&lt;Style&gt;APA 6th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37447"/>
    <w:rsid w:val="000109A4"/>
    <w:rsid w:val="00020F3D"/>
    <w:rsid w:val="00037AD9"/>
    <w:rsid w:val="000A14F9"/>
    <w:rsid w:val="00136CD6"/>
    <w:rsid w:val="00137447"/>
    <w:rsid w:val="00142219"/>
    <w:rsid w:val="001842A0"/>
    <w:rsid w:val="00187EFB"/>
    <w:rsid w:val="001C25CB"/>
    <w:rsid w:val="001E6DA0"/>
    <w:rsid w:val="00263714"/>
    <w:rsid w:val="002808D6"/>
    <w:rsid w:val="00297E51"/>
    <w:rsid w:val="002A0B42"/>
    <w:rsid w:val="002D2CB5"/>
    <w:rsid w:val="002F22DD"/>
    <w:rsid w:val="002F5519"/>
    <w:rsid w:val="0030596B"/>
    <w:rsid w:val="00375C2B"/>
    <w:rsid w:val="00391999"/>
    <w:rsid w:val="003C1B86"/>
    <w:rsid w:val="003C3360"/>
    <w:rsid w:val="003D1E40"/>
    <w:rsid w:val="003D44BE"/>
    <w:rsid w:val="003D5EB7"/>
    <w:rsid w:val="0040050D"/>
    <w:rsid w:val="0040633F"/>
    <w:rsid w:val="00524425"/>
    <w:rsid w:val="005661EE"/>
    <w:rsid w:val="00571CF5"/>
    <w:rsid w:val="005722AC"/>
    <w:rsid w:val="005800A6"/>
    <w:rsid w:val="00581F2A"/>
    <w:rsid w:val="00585922"/>
    <w:rsid w:val="005A14B5"/>
    <w:rsid w:val="006039C5"/>
    <w:rsid w:val="006237C9"/>
    <w:rsid w:val="006A53E3"/>
    <w:rsid w:val="006B299A"/>
    <w:rsid w:val="006B6190"/>
    <w:rsid w:val="00707E02"/>
    <w:rsid w:val="00712EC5"/>
    <w:rsid w:val="007621ED"/>
    <w:rsid w:val="0077652D"/>
    <w:rsid w:val="00777AA8"/>
    <w:rsid w:val="007B06BB"/>
    <w:rsid w:val="007B5A28"/>
    <w:rsid w:val="007D2758"/>
    <w:rsid w:val="007F43E8"/>
    <w:rsid w:val="00813BB3"/>
    <w:rsid w:val="00846D54"/>
    <w:rsid w:val="00882DFD"/>
    <w:rsid w:val="008D1DDE"/>
    <w:rsid w:val="00912F4C"/>
    <w:rsid w:val="00936D8E"/>
    <w:rsid w:val="009370DA"/>
    <w:rsid w:val="00943B62"/>
    <w:rsid w:val="00947FB5"/>
    <w:rsid w:val="00986A25"/>
    <w:rsid w:val="009A74C7"/>
    <w:rsid w:val="009C2956"/>
    <w:rsid w:val="009D7249"/>
    <w:rsid w:val="009F6196"/>
    <w:rsid w:val="00A21117"/>
    <w:rsid w:val="00A765CD"/>
    <w:rsid w:val="00A86AAC"/>
    <w:rsid w:val="00AA65DF"/>
    <w:rsid w:val="00AA7830"/>
    <w:rsid w:val="00AC1721"/>
    <w:rsid w:val="00AC41F2"/>
    <w:rsid w:val="00AC5244"/>
    <w:rsid w:val="00AF46B2"/>
    <w:rsid w:val="00B40561"/>
    <w:rsid w:val="00B4146E"/>
    <w:rsid w:val="00B436BC"/>
    <w:rsid w:val="00B55172"/>
    <w:rsid w:val="00B828FF"/>
    <w:rsid w:val="00B92A26"/>
    <w:rsid w:val="00BB3617"/>
    <w:rsid w:val="00BD1DF1"/>
    <w:rsid w:val="00BF11FE"/>
    <w:rsid w:val="00BF56FF"/>
    <w:rsid w:val="00BF6BB9"/>
    <w:rsid w:val="00C64AFC"/>
    <w:rsid w:val="00CA44EA"/>
    <w:rsid w:val="00CB0574"/>
    <w:rsid w:val="00CB1888"/>
    <w:rsid w:val="00CD2BF5"/>
    <w:rsid w:val="00CE216C"/>
    <w:rsid w:val="00D07630"/>
    <w:rsid w:val="00D13CF9"/>
    <w:rsid w:val="00D836C8"/>
    <w:rsid w:val="00D97BCC"/>
    <w:rsid w:val="00DC0952"/>
    <w:rsid w:val="00E163ED"/>
    <w:rsid w:val="00E25AFD"/>
    <w:rsid w:val="00E32BAA"/>
    <w:rsid w:val="00E44552"/>
    <w:rsid w:val="00E54C82"/>
    <w:rsid w:val="00E80C4A"/>
    <w:rsid w:val="00E92F82"/>
    <w:rsid w:val="00EF041F"/>
    <w:rsid w:val="00F04B30"/>
    <w:rsid w:val="00F0674A"/>
    <w:rsid w:val="00F06BBD"/>
    <w:rsid w:val="00F225DE"/>
    <w:rsid w:val="00F30B60"/>
    <w:rsid w:val="00F57532"/>
    <w:rsid w:val="00F76FF7"/>
    <w:rsid w:val="00F94F44"/>
    <w:rsid w:val="00FC736D"/>
    <w:rsid w:val="272204C5"/>
    <w:rsid w:val="2C0BE504"/>
    <w:rsid w:val="6E18544F"/>
    <w:rsid w:val="76A9F530"/>
    <w:rsid w:val="78073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0333"/>
  <w15:chartTrackingRefBased/>
  <w15:docId w15:val="{12CB859C-3EC7-466C-8EC0-A0234D83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56"/>
    <w:pPr>
      <w:spacing w:line="240" w:lineRule="auto"/>
      <w:ind w:firstLine="567"/>
      <w:jc w:val="both"/>
    </w:pPr>
    <w:rPr>
      <w:rFonts w:ascii="Times New Roman" w:hAnsi="Times New Roman"/>
    </w:rPr>
  </w:style>
  <w:style w:type="paragraph" w:styleId="Heading1">
    <w:name w:val="heading 1"/>
    <w:basedOn w:val="Normal"/>
    <w:next w:val="Normal"/>
    <w:link w:val="Heading1Char"/>
    <w:uiPriority w:val="9"/>
    <w:qFormat/>
    <w:rsid w:val="009C2956"/>
    <w:pPr>
      <w:keepNext/>
      <w:keepLines/>
      <w:spacing w:before="360" w:after="120"/>
      <w:ind w:firstLine="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3C1B86"/>
    <w:pPr>
      <w:keepNext/>
      <w:keepLines/>
      <w:spacing w:before="240" w:after="120"/>
      <w:ind w:firstLine="0"/>
      <w:jc w:val="left"/>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3C1B86"/>
    <w:pPr>
      <w:keepNext/>
      <w:keepLines/>
      <w:spacing w:before="240" w:after="120"/>
      <w:ind w:firstLine="0"/>
      <w:jc w:val="left"/>
      <w:outlineLvl w:val="2"/>
    </w:pPr>
    <w:rPr>
      <w:rFonts w:eastAsiaTheme="majorEastAsia" w:cstheme="majorBidi"/>
      <w:i/>
      <w:sz w:val="24"/>
      <w:szCs w:val="24"/>
    </w:rPr>
  </w:style>
  <w:style w:type="paragraph" w:styleId="Heading4">
    <w:name w:val="heading 4"/>
    <w:basedOn w:val="Normal"/>
    <w:next w:val="Normal"/>
    <w:link w:val="Heading4Char"/>
    <w:uiPriority w:val="9"/>
    <w:semiHidden/>
    <w:unhideWhenUsed/>
    <w:qFormat/>
    <w:rsid w:val="000A14F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A14F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A14F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A14F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A14F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14F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F041F"/>
    <w:pPr>
      <w:spacing w:after="60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EF041F"/>
    <w:rPr>
      <w:rFonts w:ascii="Times New Roman" w:eastAsiaTheme="majorEastAsia" w:hAnsi="Times New Roman" w:cstheme="majorBidi"/>
      <w:b/>
      <w:spacing w:val="-10"/>
      <w:kern w:val="28"/>
      <w:sz w:val="28"/>
      <w:szCs w:val="56"/>
    </w:rPr>
  </w:style>
  <w:style w:type="character" w:customStyle="1" w:styleId="Heading1Char">
    <w:name w:val="Heading 1 Char"/>
    <w:basedOn w:val="DefaultParagraphFont"/>
    <w:link w:val="Heading1"/>
    <w:uiPriority w:val="9"/>
    <w:rsid w:val="009C2956"/>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3C1B8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C1B86"/>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semiHidden/>
    <w:rsid w:val="000A14F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A14F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A14F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A14F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A14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14F9"/>
    <w:rPr>
      <w:rFonts w:asciiTheme="majorHAnsi" w:eastAsiaTheme="majorEastAsia" w:hAnsiTheme="majorHAnsi" w:cstheme="majorBidi"/>
      <w:i/>
      <w:iCs/>
      <w:color w:val="272727" w:themeColor="text1" w:themeTint="D8"/>
      <w:sz w:val="21"/>
      <w:szCs w:val="21"/>
    </w:rPr>
  </w:style>
  <w:style w:type="paragraph" w:customStyle="1" w:styleId="AuthorName">
    <w:name w:val="Author Name"/>
    <w:basedOn w:val="Normal"/>
    <w:link w:val="AuthorNameChar"/>
    <w:qFormat/>
    <w:rsid w:val="00571CF5"/>
    <w:pPr>
      <w:spacing w:after="360"/>
      <w:jc w:val="center"/>
    </w:pPr>
    <w:rPr>
      <w:sz w:val="24"/>
    </w:rPr>
  </w:style>
  <w:style w:type="paragraph" w:customStyle="1" w:styleId="AuthorAfiliation">
    <w:name w:val="Author Afiliation"/>
    <w:basedOn w:val="AuthorName"/>
    <w:link w:val="AuthorAfiliationChar"/>
    <w:qFormat/>
    <w:rsid w:val="00571CF5"/>
    <w:pPr>
      <w:spacing w:after="0"/>
    </w:pPr>
    <w:rPr>
      <w:i/>
    </w:rPr>
  </w:style>
  <w:style w:type="character" w:customStyle="1" w:styleId="AuthorNameChar">
    <w:name w:val="Author Name Char"/>
    <w:basedOn w:val="DefaultParagraphFont"/>
    <w:link w:val="AuthorName"/>
    <w:rsid w:val="00571CF5"/>
    <w:rPr>
      <w:rFonts w:ascii="Times New Roman" w:hAnsi="Times New Roman"/>
      <w:sz w:val="24"/>
    </w:rPr>
  </w:style>
  <w:style w:type="character" w:styleId="Hyperlink">
    <w:name w:val="Hyperlink"/>
    <w:basedOn w:val="DefaultParagraphFont"/>
    <w:uiPriority w:val="99"/>
    <w:unhideWhenUsed/>
    <w:rsid w:val="00136CD6"/>
    <w:rPr>
      <w:color w:val="0563C1" w:themeColor="hyperlink"/>
      <w:u w:val="single"/>
    </w:rPr>
  </w:style>
  <w:style w:type="character" w:customStyle="1" w:styleId="AuthorAfiliationChar">
    <w:name w:val="Author Afiliation Char"/>
    <w:basedOn w:val="AuthorNameChar"/>
    <w:link w:val="AuthorAfiliation"/>
    <w:rsid w:val="00571CF5"/>
    <w:rPr>
      <w:rFonts w:ascii="Times New Roman" w:hAnsi="Times New Roman"/>
      <w:i/>
      <w:sz w:val="24"/>
    </w:rPr>
  </w:style>
  <w:style w:type="paragraph" w:customStyle="1" w:styleId="Abstract">
    <w:name w:val="Abstract"/>
    <w:basedOn w:val="Normal"/>
    <w:link w:val="AbstractChar"/>
    <w:qFormat/>
    <w:rsid w:val="009C2956"/>
    <w:pPr>
      <w:spacing w:after="240"/>
      <w:ind w:firstLine="0"/>
    </w:pPr>
  </w:style>
  <w:style w:type="paragraph" w:customStyle="1" w:styleId="Keywords">
    <w:name w:val="Keywords"/>
    <w:basedOn w:val="Abstract"/>
    <w:link w:val="KeywordsChar"/>
    <w:qFormat/>
    <w:rsid w:val="009C2956"/>
    <w:rPr>
      <w:i/>
    </w:rPr>
  </w:style>
  <w:style w:type="character" w:customStyle="1" w:styleId="AbstractChar">
    <w:name w:val="Abstract Char"/>
    <w:basedOn w:val="DefaultParagraphFont"/>
    <w:link w:val="Abstract"/>
    <w:rsid w:val="009C2956"/>
    <w:rPr>
      <w:rFonts w:ascii="Times New Roman" w:hAnsi="Times New Roman"/>
    </w:rPr>
  </w:style>
  <w:style w:type="paragraph" w:customStyle="1" w:styleId="EndNoteBibliographyTitle">
    <w:name w:val="EndNote Bibliography Title"/>
    <w:basedOn w:val="Normal"/>
    <w:link w:val="EndNoteBibliographyTitleChar"/>
    <w:rsid w:val="009C2956"/>
    <w:pPr>
      <w:spacing w:after="0"/>
      <w:jc w:val="center"/>
    </w:pPr>
    <w:rPr>
      <w:rFonts w:cs="Times New Roman"/>
      <w:noProof/>
    </w:rPr>
  </w:style>
  <w:style w:type="character" w:customStyle="1" w:styleId="KeywordsChar">
    <w:name w:val="Keywords Char"/>
    <w:basedOn w:val="AbstractChar"/>
    <w:link w:val="Keywords"/>
    <w:rsid w:val="009C2956"/>
    <w:rPr>
      <w:rFonts w:ascii="Times New Roman" w:hAnsi="Times New Roman"/>
      <w:i/>
    </w:rPr>
  </w:style>
  <w:style w:type="character" w:customStyle="1" w:styleId="EndNoteBibliographyTitleChar">
    <w:name w:val="EndNote Bibliography Title Char"/>
    <w:basedOn w:val="DefaultParagraphFont"/>
    <w:link w:val="EndNoteBibliographyTitle"/>
    <w:rsid w:val="009C2956"/>
    <w:rPr>
      <w:rFonts w:ascii="Times New Roman" w:hAnsi="Times New Roman" w:cs="Times New Roman"/>
      <w:noProof/>
    </w:rPr>
  </w:style>
  <w:style w:type="paragraph" w:customStyle="1" w:styleId="EndNoteBibliography">
    <w:name w:val="EndNote Bibliography"/>
    <w:basedOn w:val="Normal"/>
    <w:link w:val="EndNoteBibliographyChar"/>
    <w:rsid w:val="009C2956"/>
    <w:rPr>
      <w:rFonts w:cs="Times New Roman"/>
      <w:noProof/>
    </w:rPr>
  </w:style>
  <w:style w:type="character" w:customStyle="1" w:styleId="EndNoteBibliographyChar">
    <w:name w:val="EndNote Bibliography Char"/>
    <w:basedOn w:val="DefaultParagraphFont"/>
    <w:link w:val="EndNoteBibliography"/>
    <w:rsid w:val="009C2956"/>
    <w:rPr>
      <w:rFonts w:ascii="Times New Roman" w:hAnsi="Times New Roman" w:cs="Times New Roman"/>
      <w:noProof/>
    </w:rPr>
  </w:style>
  <w:style w:type="paragraph" w:customStyle="1" w:styleId="Table">
    <w:name w:val="Table"/>
    <w:basedOn w:val="Normal"/>
    <w:link w:val="TableChar"/>
    <w:qFormat/>
    <w:rsid w:val="00E32BAA"/>
    <w:pPr>
      <w:spacing w:after="0"/>
      <w:ind w:firstLine="0"/>
      <w:jc w:val="center"/>
    </w:pPr>
    <w:rPr>
      <w:color w:val="000000"/>
      <w:sz w:val="20"/>
      <w:szCs w:val="20"/>
    </w:rPr>
  </w:style>
  <w:style w:type="paragraph" w:customStyle="1" w:styleId="TableFigureNotes">
    <w:name w:val="Table/Figure Notes"/>
    <w:basedOn w:val="Normal"/>
    <w:link w:val="TableFigureNotesChar"/>
    <w:qFormat/>
    <w:rsid w:val="00E32BAA"/>
    <w:pPr>
      <w:ind w:right="1565" w:firstLine="0"/>
    </w:pPr>
    <w:rPr>
      <w:sz w:val="18"/>
    </w:rPr>
  </w:style>
  <w:style w:type="character" w:customStyle="1" w:styleId="TableChar">
    <w:name w:val="Table Char"/>
    <w:basedOn w:val="DefaultParagraphFont"/>
    <w:link w:val="Table"/>
    <w:rsid w:val="00E32BAA"/>
    <w:rPr>
      <w:rFonts w:ascii="Times New Roman" w:hAnsi="Times New Roman"/>
      <w:color w:val="000000"/>
      <w:sz w:val="20"/>
      <w:szCs w:val="20"/>
    </w:rPr>
  </w:style>
  <w:style w:type="paragraph" w:customStyle="1" w:styleId="Title-TableFig">
    <w:name w:val="Title-Table/Fig"/>
    <w:basedOn w:val="Normal"/>
    <w:link w:val="Title-TableFigChar"/>
    <w:qFormat/>
    <w:rsid w:val="00E32BAA"/>
    <w:pPr>
      <w:ind w:firstLine="0"/>
      <w:jc w:val="left"/>
    </w:pPr>
  </w:style>
  <w:style w:type="character" w:customStyle="1" w:styleId="TableFigureNotesChar">
    <w:name w:val="Table/Figure Notes Char"/>
    <w:basedOn w:val="DefaultParagraphFont"/>
    <w:link w:val="TableFigureNotes"/>
    <w:rsid w:val="00E32BAA"/>
    <w:rPr>
      <w:rFonts w:ascii="Times New Roman" w:hAnsi="Times New Roman"/>
      <w:sz w:val="18"/>
    </w:rPr>
  </w:style>
  <w:style w:type="paragraph" w:styleId="NormalWeb">
    <w:name w:val="Normal (Web)"/>
    <w:basedOn w:val="Normal"/>
    <w:uiPriority w:val="99"/>
    <w:semiHidden/>
    <w:unhideWhenUsed/>
    <w:rsid w:val="00CB1888"/>
    <w:pPr>
      <w:spacing w:before="100" w:beforeAutospacing="1" w:after="100" w:afterAutospacing="1"/>
      <w:ind w:firstLine="0"/>
      <w:jc w:val="left"/>
    </w:pPr>
    <w:rPr>
      <w:rFonts w:eastAsia="Times New Roman" w:cs="Times New Roman"/>
      <w:sz w:val="24"/>
      <w:szCs w:val="24"/>
    </w:rPr>
  </w:style>
  <w:style w:type="character" w:customStyle="1" w:styleId="Title-TableFigChar">
    <w:name w:val="Title-Table/Fig Char"/>
    <w:basedOn w:val="DefaultParagraphFont"/>
    <w:link w:val="Title-TableFig"/>
    <w:rsid w:val="00E32BAA"/>
    <w:rPr>
      <w:rFonts w:ascii="Times New Roman" w:hAnsi="Times New Roman"/>
    </w:rPr>
  </w:style>
  <w:style w:type="character" w:styleId="Strong">
    <w:name w:val="Strong"/>
    <w:basedOn w:val="DefaultParagraphFont"/>
    <w:uiPriority w:val="22"/>
    <w:qFormat/>
    <w:rsid w:val="00CB1888"/>
    <w:rPr>
      <w:b/>
      <w:bCs/>
    </w:rPr>
  </w:style>
  <w:style w:type="paragraph" w:styleId="ListParagraph">
    <w:name w:val="List Paragraph"/>
    <w:basedOn w:val="Normal"/>
    <w:uiPriority w:val="34"/>
    <w:qFormat/>
    <w:rsid w:val="00CB1888"/>
    <w:pPr>
      <w:ind w:left="720"/>
      <w:contextualSpacing/>
    </w:pPr>
  </w:style>
  <w:style w:type="paragraph" w:styleId="BalloonText">
    <w:name w:val="Balloon Text"/>
    <w:basedOn w:val="Normal"/>
    <w:link w:val="BalloonTextChar"/>
    <w:uiPriority w:val="99"/>
    <w:semiHidden/>
    <w:unhideWhenUsed/>
    <w:rsid w:val="006B61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190"/>
    <w:rPr>
      <w:rFonts w:ascii="Segoe UI" w:hAnsi="Segoe UI" w:cs="Segoe UI"/>
      <w:sz w:val="18"/>
      <w:szCs w:val="18"/>
    </w:rPr>
  </w:style>
  <w:style w:type="paragraph" w:styleId="Header">
    <w:name w:val="header"/>
    <w:basedOn w:val="Normal"/>
    <w:link w:val="HeaderChar"/>
    <w:uiPriority w:val="99"/>
    <w:unhideWhenUsed/>
    <w:rsid w:val="00524425"/>
    <w:pPr>
      <w:tabs>
        <w:tab w:val="center" w:pos="4513"/>
        <w:tab w:val="right" w:pos="9026"/>
      </w:tabs>
      <w:spacing w:after="0"/>
    </w:pPr>
  </w:style>
  <w:style w:type="character" w:customStyle="1" w:styleId="HeaderChar">
    <w:name w:val="Header Char"/>
    <w:basedOn w:val="DefaultParagraphFont"/>
    <w:link w:val="Header"/>
    <w:uiPriority w:val="99"/>
    <w:rsid w:val="00524425"/>
    <w:rPr>
      <w:rFonts w:ascii="Times New Roman" w:hAnsi="Times New Roman"/>
    </w:rPr>
  </w:style>
  <w:style w:type="paragraph" w:styleId="Footer">
    <w:name w:val="footer"/>
    <w:basedOn w:val="Normal"/>
    <w:link w:val="FooterChar"/>
    <w:uiPriority w:val="99"/>
    <w:unhideWhenUsed/>
    <w:rsid w:val="00524425"/>
    <w:pPr>
      <w:tabs>
        <w:tab w:val="center" w:pos="4513"/>
        <w:tab w:val="right" w:pos="9026"/>
      </w:tabs>
      <w:spacing w:after="0"/>
    </w:pPr>
  </w:style>
  <w:style w:type="character" w:customStyle="1" w:styleId="FooterChar">
    <w:name w:val="Footer Char"/>
    <w:basedOn w:val="DefaultParagraphFont"/>
    <w:link w:val="Footer"/>
    <w:uiPriority w:val="99"/>
    <w:rsid w:val="00524425"/>
    <w:rPr>
      <w:rFonts w:ascii="Times New Roman" w:hAnsi="Times New Roman"/>
    </w:rPr>
  </w:style>
  <w:style w:type="character" w:styleId="PlaceholderText">
    <w:name w:val="Placeholder Text"/>
    <w:basedOn w:val="DefaultParagraphFont"/>
    <w:uiPriority w:val="99"/>
    <w:semiHidden/>
    <w:rsid w:val="007F43E8"/>
    <w:rPr>
      <w:color w:val="808080"/>
    </w:rPr>
  </w:style>
  <w:style w:type="character" w:styleId="LineNumber">
    <w:name w:val="line number"/>
    <w:basedOn w:val="DefaultParagraphFont"/>
    <w:uiPriority w:val="99"/>
    <w:semiHidden/>
    <w:unhideWhenUsed/>
    <w:rsid w:val="00F04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98674">
      <w:bodyDiv w:val="1"/>
      <w:marLeft w:val="0"/>
      <w:marRight w:val="0"/>
      <w:marTop w:val="0"/>
      <w:marBottom w:val="0"/>
      <w:divBdr>
        <w:top w:val="none" w:sz="0" w:space="0" w:color="auto"/>
        <w:left w:val="none" w:sz="0" w:space="0" w:color="auto"/>
        <w:bottom w:val="none" w:sz="0" w:space="0" w:color="auto"/>
        <w:right w:val="none" w:sz="0" w:space="0" w:color="auto"/>
      </w:divBdr>
    </w:div>
    <w:div w:id="326330383">
      <w:bodyDiv w:val="1"/>
      <w:marLeft w:val="0"/>
      <w:marRight w:val="0"/>
      <w:marTop w:val="0"/>
      <w:marBottom w:val="0"/>
      <w:divBdr>
        <w:top w:val="none" w:sz="0" w:space="0" w:color="auto"/>
        <w:left w:val="none" w:sz="0" w:space="0" w:color="auto"/>
        <w:bottom w:val="none" w:sz="0" w:space="0" w:color="auto"/>
        <w:right w:val="none" w:sz="0" w:space="0" w:color="auto"/>
      </w:divBdr>
    </w:div>
    <w:div w:id="498159335">
      <w:bodyDiv w:val="1"/>
      <w:marLeft w:val="0"/>
      <w:marRight w:val="0"/>
      <w:marTop w:val="0"/>
      <w:marBottom w:val="0"/>
      <w:divBdr>
        <w:top w:val="none" w:sz="0" w:space="0" w:color="auto"/>
        <w:left w:val="none" w:sz="0" w:space="0" w:color="auto"/>
        <w:bottom w:val="none" w:sz="0" w:space="0" w:color="auto"/>
        <w:right w:val="none" w:sz="0" w:space="0" w:color="auto"/>
      </w:divBdr>
    </w:div>
    <w:div w:id="786000158">
      <w:bodyDiv w:val="1"/>
      <w:marLeft w:val="0"/>
      <w:marRight w:val="0"/>
      <w:marTop w:val="0"/>
      <w:marBottom w:val="0"/>
      <w:divBdr>
        <w:top w:val="none" w:sz="0" w:space="0" w:color="auto"/>
        <w:left w:val="none" w:sz="0" w:space="0" w:color="auto"/>
        <w:bottom w:val="none" w:sz="0" w:space="0" w:color="auto"/>
        <w:right w:val="none" w:sz="0" w:space="0" w:color="auto"/>
      </w:divBdr>
    </w:div>
    <w:div w:id="837115994">
      <w:bodyDiv w:val="1"/>
      <w:marLeft w:val="0"/>
      <w:marRight w:val="0"/>
      <w:marTop w:val="0"/>
      <w:marBottom w:val="0"/>
      <w:divBdr>
        <w:top w:val="none" w:sz="0" w:space="0" w:color="auto"/>
        <w:left w:val="none" w:sz="0" w:space="0" w:color="auto"/>
        <w:bottom w:val="none" w:sz="0" w:space="0" w:color="auto"/>
        <w:right w:val="none" w:sz="0" w:space="0" w:color="auto"/>
      </w:divBdr>
    </w:div>
    <w:div w:id="1112675716">
      <w:bodyDiv w:val="1"/>
      <w:marLeft w:val="0"/>
      <w:marRight w:val="0"/>
      <w:marTop w:val="0"/>
      <w:marBottom w:val="0"/>
      <w:divBdr>
        <w:top w:val="none" w:sz="0" w:space="0" w:color="auto"/>
        <w:left w:val="none" w:sz="0" w:space="0" w:color="auto"/>
        <w:bottom w:val="none" w:sz="0" w:space="0" w:color="auto"/>
        <w:right w:val="none" w:sz="0" w:space="0" w:color="auto"/>
      </w:divBdr>
    </w:div>
    <w:div w:id="1651205588">
      <w:bodyDiv w:val="1"/>
      <w:marLeft w:val="0"/>
      <w:marRight w:val="0"/>
      <w:marTop w:val="0"/>
      <w:marBottom w:val="0"/>
      <w:divBdr>
        <w:top w:val="none" w:sz="0" w:space="0" w:color="auto"/>
        <w:left w:val="none" w:sz="0" w:space="0" w:color="auto"/>
        <w:bottom w:val="none" w:sz="0" w:space="0" w:color="auto"/>
        <w:right w:val="none" w:sz="0" w:space="0" w:color="auto"/>
      </w:divBdr>
      <w:divsChild>
        <w:div w:id="40902544">
          <w:marLeft w:val="0"/>
          <w:marRight w:val="0"/>
          <w:marTop w:val="0"/>
          <w:marBottom w:val="0"/>
          <w:divBdr>
            <w:top w:val="none" w:sz="0" w:space="0" w:color="auto"/>
            <w:left w:val="none" w:sz="0" w:space="0" w:color="auto"/>
            <w:bottom w:val="none" w:sz="0" w:space="0" w:color="auto"/>
            <w:right w:val="none" w:sz="0" w:space="0" w:color="auto"/>
          </w:divBdr>
          <w:divsChild>
            <w:div w:id="30157000">
              <w:marLeft w:val="0"/>
              <w:marRight w:val="0"/>
              <w:marTop w:val="0"/>
              <w:marBottom w:val="0"/>
              <w:divBdr>
                <w:top w:val="none" w:sz="0" w:space="0" w:color="auto"/>
                <w:left w:val="none" w:sz="0" w:space="0" w:color="auto"/>
                <w:bottom w:val="none" w:sz="0" w:space="0" w:color="auto"/>
                <w:right w:val="none" w:sz="0" w:space="0" w:color="auto"/>
              </w:divBdr>
              <w:divsChild>
                <w:div w:id="7037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31645">
      <w:bodyDiv w:val="1"/>
      <w:marLeft w:val="0"/>
      <w:marRight w:val="0"/>
      <w:marTop w:val="0"/>
      <w:marBottom w:val="0"/>
      <w:divBdr>
        <w:top w:val="none" w:sz="0" w:space="0" w:color="auto"/>
        <w:left w:val="none" w:sz="0" w:space="0" w:color="auto"/>
        <w:bottom w:val="none" w:sz="0" w:space="0" w:color="auto"/>
        <w:right w:val="none" w:sz="0" w:space="0" w:color="auto"/>
      </w:divBdr>
    </w:div>
    <w:div w:id="2054847096">
      <w:bodyDiv w:val="1"/>
      <w:marLeft w:val="0"/>
      <w:marRight w:val="0"/>
      <w:marTop w:val="0"/>
      <w:marBottom w:val="0"/>
      <w:divBdr>
        <w:top w:val="none" w:sz="0" w:space="0" w:color="auto"/>
        <w:left w:val="none" w:sz="0" w:space="0" w:color="auto"/>
        <w:bottom w:val="none" w:sz="0" w:space="0" w:color="auto"/>
        <w:right w:val="none" w:sz="0" w:space="0" w:color="auto"/>
      </w:divBdr>
      <w:divsChild>
        <w:div w:id="440105869">
          <w:marLeft w:val="0"/>
          <w:marRight w:val="0"/>
          <w:marTop w:val="0"/>
          <w:marBottom w:val="0"/>
          <w:divBdr>
            <w:top w:val="none" w:sz="0" w:space="0" w:color="auto"/>
            <w:left w:val="none" w:sz="0" w:space="0" w:color="auto"/>
            <w:bottom w:val="none" w:sz="0" w:space="0" w:color="auto"/>
            <w:right w:val="none" w:sz="0" w:space="0" w:color="auto"/>
          </w:divBdr>
          <w:divsChild>
            <w:div w:id="837617475">
              <w:marLeft w:val="0"/>
              <w:marRight w:val="0"/>
              <w:marTop w:val="0"/>
              <w:marBottom w:val="0"/>
              <w:divBdr>
                <w:top w:val="none" w:sz="0" w:space="0" w:color="auto"/>
                <w:left w:val="none" w:sz="0" w:space="0" w:color="auto"/>
                <w:bottom w:val="none" w:sz="0" w:space="0" w:color="auto"/>
                <w:right w:val="none" w:sz="0" w:space="0" w:color="auto"/>
              </w:divBdr>
              <w:divsChild>
                <w:div w:id="108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2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Research%20Paper_Nov%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6DC958-F477-4AFB-A48D-10F04DBC06D5}">
  <we:reference id="wa104382081" version="1.46.0.0" store="en-GB" storeType="OMEX"/>
  <we:alternateReferences>
    <we:reference id="wa104382081" version="1.46.0.0" store="" storeType="OMEX"/>
  </we:alternateReferences>
  <we:properties>
    <we:property name="MENDELEY_CITATIONS" value="[{&quot;citationID&quot;:&quot;MENDELEY_CITATION_322c65d2-c2e6-45ca-b28f-ebb30083b3f8&quot;,&quot;properties&quot;:{&quot;noteIndex&quot;:0},&quot;isEdited&quot;:false,&quot;manualOverride&quot;:{&quot;isManuallyOverridden&quot;:false,&quot;citeprocText&quot;:&quot;[1], [2]&quot;,&quot;manualOverrideText&quot;:&quot;&quot;},&quot;citationTag&quot;:&quot;MENDELEY_CITATION_v3_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&quot;,&quot;citationItems&quot;:[{&quot;id&quot;:&quot;c1e95e3b-0cbf-39e0-b5f3-dd422b177bed&quot;,&quot;itemData&quot;:{&quot;type&quot;:&quot;webpage&quot;,&quot;id&quot;:&quot;c1e95e3b-0cbf-39e0-b5f3-dd422b177bed&quot;,&quot;title&quot;:&quot;Cops release man who allegedly posted racially-sensitive videos | Free Malaysia Today (FMT)&quot;,&quot;author&quot;:[{&quot;family&quot;:&quot;FMT&quot;,&quot;given&quot;:&quot;&quot;,&quot;parse-names&quot;:false,&quot;dropping-particle&quot;:&quot;&quot;,&quot;non-dropping-particle&quot;:&quot;&quot;}],&quot;accessed&quot;:{&quot;date-parts&quot;:[[2022,11,26]]},&quot;URL&quot;:&quot;https://www.freemalaysiatoday.com/category/nation/2022/11/26/cops-release-man-who-allegedly-posted-racially-sensitive-videos/&quot;,&quot;container-title-short&quot;:&quot;&quot;},&quot;isTemporary&quot;:false},{&quot;id&quot;:&quot;2ac72c53-e4a9-306b-b532-b08bb9c0d38b&quot;,&quot;itemData&quot;:{&quot;type&quot;:&quot;book&quot;,&quot;id&quot;:&quot;2ac72c53-e4a9-306b-b532-b08bb9c0d38b&quot;,&quot;title&quot;:&quot;Leadership: Theory and Practice&quot;,&quot;author&quot;:[{&quot;family&quot;:&quot;Northouse&quot;,&quot;given&quot;:&quot;Peter G.&quot;,&quot;parse-names&quot;:false,&quot;dropping-particle&quot;:&quot;&quot;,&quot;non-dropping-particle&quot;:&quot;&quot;}],&quot;accessed&quot;:{&quot;date-parts&quot;:[[2021,9,15]]},&quot;URL&quot;:&quot;https://books.google.com.my/books?hl=en&amp;lr=&amp;id=6qYLEAAAQBAJ&amp;oi=fnd&amp;pg=PT14&amp;dq=Northouse,+P.+G.+(2007).+Leadership:+Theory+and+practice+(4th+Edition)&amp;ots=QP8et9Tb2u&amp;sig=43mXYMGIHWUcVFnHHrGP6O94DWs#v=onepage&amp;q&amp;f=false&quot;,&quot;issued&quot;:{&quot;date-parts&quot;:[[2007]]},&quot;edition&quot;:&quot;4&quot;,&quot;publisher&quot;:&quot;SAGE Publications&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71132-910C-4554-9228-9994C63B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C:\Users\user\Downloads\Template-Research Paper_Nov 2020.dotx</Template>
  <TotalTime>2</TotalTime>
  <Pages>6</Pages>
  <Words>3688</Words>
  <Characters>21025</Characters>
  <Application>Microsoft Office Word</Application>
  <DocSecurity>0</DocSecurity>
  <Lines>175</Lines>
  <Paragraphs>49</Paragraphs>
  <ScaleCrop>false</ScaleCrop>
  <Company>Hewlett-Packard</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Haziman Zakaria</cp:lastModifiedBy>
  <cp:revision>3</cp:revision>
  <cp:lastPrinted>2018-02-05T19:44:00Z</cp:lastPrinted>
  <dcterms:created xsi:type="dcterms:W3CDTF">2025-01-10T03:30:00Z</dcterms:created>
  <dcterms:modified xsi:type="dcterms:W3CDTF">2025-02-03T04:02:00Z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9ebb9b2cc380a086767ec32ffef75fa6fa1f7674fcbaef72ae1c8e285284664f</vt:lpwstr>
  </property>
</Properties>
</file>