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7D" w:rsidRDefault="00FA507D" w:rsidP="0023042E">
      <w:pPr>
        <w:spacing w:after="0" w:line="240" w:lineRule="auto"/>
        <w:ind w:left="-284"/>
      </w:pPr>
    </w:p>
    <w:p w:rsidR="00261DBD" w:rsidRPr="00F23EC5" w:rsidRDefault="00F23EC5" w:rsidP="0023042E">
      <w:pPr>
        <w:spacing w:after="0" w:line="240" w:lineRule="auto"/>
        <w:ind w:left="-284"/>
        <w:rPr>
          <w:b/>
          <w:sz w:val="32"/>
        </w:rPr>
      </w:pPr>
      <w:r w:rsidRPr="00F23EC5">
        <w:rPr>
          <w:b/>
          <w:sz w:val="32"/>
        </w:rPr>
        <w:t>STEFANO RAFFAELLI</w:t>
      </w:r>
    </w:p>
    <w:p w:rsidR="00BD5CF5" w:rsidRDefault="00BD5CF5" w:rsidP="0023042E">
      <w:pPr>
        <w:spacing w:after="0" w:line="240" w:lineRule="auto"/>
        <w:ind w:left="-284"/>
      </w:pPr>
    </w:p>
    <w:p w:rsidR="00B53384" w:rsidRPr="00425466" w:rsidRDefault="00BD5CF5" w:rsidP="00650EC7">
      <w:pPr>
        <w:spacing w:after="0" w:line="240" w:lineRule="auto"/>
        <w:ind w:left="-284"/>
        <w:jc w:val="both"/>
        <w:rPr>
          <w:b/>
        </w:rPr>
      </w:pPr>
      <w:r w:rsidRPr="00425466">
        <w:rPr>
          <w:b/>
        </w:rPr>
        <w:t>LAVORO</w:t>
      </w:r>
    </w:p>
    <w:p w:rsidR="002B7819" w:rsidRDefault="005D70BD" w:rsidP="002B7819">
      <w:pPr>
        <w:spacing w:after="0" w:line="240" w:lineRule="auto"/>
        <w:ind w:left="-284"/>
      </w:pPr>
      <w:r>
        <w:t>P</w:t>
      </w:r>
      <w:r w:rsidR="002B7819">
        <w:t>ensionato</w:t>
      </w:r>
    </w:p>
    <w:p w:rsidR="005D70BD" w:rsidRDefault="00A40E86" w:rsidP="00273CFA">
      <w:pPr>
        <w:spacing w:after="0" w:line="240" w:lineRule="auto"/>
        <w:ind w:left="-284"/>
        <w:jc w:val="both"/>
      </w:pPr>
      <w:r>
        <w:t>neg</w:t>
      </w:r>
      <w:r w:rsidR="00C57A0B">
        <w:t>li ultimi 30</w:t>
      </w:r>
      <w:r w:rsidR="00B53384">
        <w:t xml:space="preserve"> anni ho lavorato in </w:t>
      </w:r>
      <w:r w:rsidR="00A7074E">
        <w:t xml:space="preserve">ufficio </w:t>
      </w:r>
      <w:r w:rsidR="00C57A0B">
        <w:t>“Controllo di Gestione” (</w:t>
      </w:r>
      <w:r w:rsidR="00273CFA">
        <w:t>CO-</w:t>
      </w:r>
      <w:proofErr w:type="spellStart"/>
      <w:r w:rsidR="00B53384" w:rsidRPr="0068029E">
        <w:rPr>
          <w:b/>
        </w:rPr>
        <w:t>Controlling</w:t>
      </w:r>
      <w:proofErr w:type="spellEnd"/>
      <w:r w:rsidR="00C57A0B">
        <w:rPr>
          <w:b/>
        </w:rPr>
        <w:t>)</w:t>
      </w:r>
      <w:r w:rsidR="00B53384">
        <w:t xml:space="preserve"> presso una grande </w:t>
      </w:r>
      <w:r w:rsidR="00A7074E">
        <w:t xml:space="preserve">azienda produttrice di materie </w:t>
      </w:r>
      <w:r w:rsidR="00261DBD">
        <w:t>plastiche</w:t>
      </w:r>
      <w:r w:rsidR="00A7074E">
        <w:t xml:space="preserve"> </w:t>
      </w:r>
      <w:r w:rsidR="00261DBD">
        <w:t>con stabilimenti in tutto il mondo</w:t>
      </w:r>
      <w:r w:rsidR="0068029E">
        <w:t>.</w:t>
      </w:r>
    </w:p>
    <w:p w:rsidR="0068029E" w:rsidRDefault="0068029E" w:rsidP="00273CFA">
      <w:pPr>
        <w:spacing w:after="0" w:line="240" w:lineRule="auto"/>
        <w:ind w:left="-284"/>
        <w:jc w:val="both"/>
      </w:pPr>
    </w:p>
    <w:p w:rsidR="005D70BD" w:rsidRPr="00F36F1B" w:rsidRDefault="00EE5500" w:rsidP="00F36F1B">
      <w:pPr>
        <w:tabs>
          <w:tab w:val="left" w:pos="1843"/>
        </w:tabs>
        <w:spacing w:after="0" w:line="240" w:lineRule="auto"/>
        <w:ind w:left="-284"/>
        <w:jc w:val="both"/>
        <w:rPr>
          <w:u w:val="single"/>
        </w:rPr>
      </w:pPr>
      <w:r w:rsidRPr="00F36F1B">
        <w:rPr>
          <w:u w:val="single"/>
        </w:rPr>
        <w:t xml:space="preserve">Incarichi </w:t>
      </w:r>
      <w:r w:rsidR="00375129" w:rsidRPr="00F36F1B">
        <w:rPr>
          <w:u w:val="single"/>
        </w:rPr>
        <w:t>e responsabilità</w:t>
      </w:r>
    </w:p>
    <w:p w:rsidR="00572E97" w:rsidRDefault="005D70BD" w:rsidP="00572E97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R</w:t>
      </w:r>
      <w:r w:rsidR="00261DBD">
        <w:t>eporting</w:t>
      </w:r>
      <w:r w:rsidR="00572E97">
        <w:t xml:space="preserve"> (statistiche di routine, e di approfondimento)</w:t>
      </w:r>
    </w:p>
    <w:p w:rsidR="005D70BD" w:rsidRDefault="00261DBD" w:rsidP="005D70BD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 xml:space="preserve">sviluppo e </w:t>
      </w:r>
      <w:r w:rsidR="0069314A">
        <w:t xml:space="preserve">creazione </w:t>
      </w:r>
      <w:r w:rsidR="002B7819" w:rsidRPr="002B7819">
        <w:t xml:space="preserve">indici economico </w:t>
      </w:r>
      <w:r w:rsidR="002B7819">
        <w:t>gestionali</w:t>
      </w:r>
    </w:p>
    <w:p w:rsidR="005D70BD" w:rsidRDefault="00271E7E" w:rsidP="005D70BD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 xml:space="preserve">sviluppo e creazione </w:t>
      </w:r>
      <w:r w:rsidRPr="002B7819">
        <w:t xml:space="preserve">indici </w:t>
      </w:r>
      <w:r w:rsidR="002B7819">
        <w:t>performance aziendali</w:t>
      </w:r>
      <w:r w:rsidR="002B7819" w:rsidRPr="002B7819">
        <w:t xml:space="preserve"> </w:t>
      </w:r>
      <w:r w:rsidR="002B7819">
        <w:t>KPI (</w:t>
      </w:r>
      <w:proofErr w:type="spellStart"/>
      <w:r w:rsidR="002B7819" w:rsidRPr="002B7819">
        <w:t>K</w:t>
      </w:r>
      <w:r w:rsidR="002B7819">
        <w:t>ey</w:t>
      </w:r>
      <w:proofErr w:type="spellEnd"/>
      <w:r w:rsidR="002B7819">
        <w:t xml:space="preserve"> Performance </w:t>
      </w:r>
      <w:proofErr w:type="spellStart"/>
      <w:r w:rsidR="002B7819">
        <w:t>Indicators</w:t>
      </w:r>
      <w:proofErr w:type="spellEnd"/>
      <w:r w:rsidR="002B7819">
        <w:t>)</w:t>
      </w:r>
      <w:r w:rsidR="00196451">
        <w:t xml:space="preserve">. </w:t>
      </w:r>
    </w:p>
    <w:p w:rsidR="00C3189F" w:rsidRDefault="00196451" w:rsidP="00271E7E">
      <w:pPr>
        <w:pStyle w:val="Paragrafoelenco"/>
        <w:spacing w:after="0" w:line="240" w:lineRule="auto"/>
        <w:ind w:left="436"/>
        <w:jc w:val="both"/>
      </w:pPr>
      <w:r>
        <w:t xml:space="preserve">In particolare </w:t>
      </w:r>
      <w:r w:rsidR="00A34056">
        <w:t xml:space="preserve">su </w:t>
      </w:r>
      <w:r>
        <w:t xml:space="preserve">tutta </w:t>
      </w:r>
      <w:r w:rsidR="004F6683">
        <w:t>l’</w:t>
      </w:r>
      <w:r w:rsidR="0069314A">
        <w:t xml:space="preserve">area dei materiali (fatturato, valore e gestione delle risorse, </w:t>
      </w:r>
      <w:r w:rsidR="0086148C">
        <w:t>anagrafiche)</w:t>
      </w:r>
      <w:r w:rsidR="00B33A90">
        <w:t>, l</w:t>
      </w:r>
      <w:r w:rsidR="00C3189F">
        <w:t xml:space="preserve">a mia area di competenza </w:t>
      </w:r>
      <w:r w:rsidR="00B33A90">
        <w:t>riguardava Europa e America Sud</w:t>
      </w:r>
    </w:p>
    <w:p w:rsidR="003251A7" w:rsidRDefault="003251A7" w:rsidP="002611F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 w:rsidRPr="003251A7">
        <w:rPr>
          <w:lang w:val="en-US"/>
        </w:rPr>
        <w:t xml:space="preserve">key users </w:t>
      </w:r>
      <w:r>
        <w:rPr>
          <w:lang w:val="en-US"/>
        </w:rPr>
        <w:t xml:space="preserve">ERP </w:t>
      </w:r>
      <w:r w:rsidRPr="003251A7">
        <w:rPr>
          <w:lang w:val="en-US"/>
        </w:rPr>
        <w:t xml:space="preserve">SAP </w:t>
      </w:r>
      <w:r>
        <w:rPr>
          <w:lang w:val="en-US"/>
        </w:rPr>
        <w:t>(</w:t>
      </w:r>
      <w:r w:rsidRPr="003251A7">
        <w:rPr>
          <w:lang w:val="en-US"/>
        </w:rPr>
        <w:t>Enterprise Resource Planning</w:t>
      </w:r>
      <w:r>
        <w:rPr>
          <w:lang w:val="en-US"/>
        </w:rPr>
        <w:t xml:space="preserve">) e </w:t>
      </w:r>
      <w:r w:rsidRPr="003251A7">
        <w:rPr>
          <w:lang w:val="en-US"/>
        </w:rPr>
        <w:t>ERP PRISM</w:t>
      </w:r>
    </w:p>
    <w:p w:rsidR="00E55F59" w:rsidRDefault="00E55F59" w:rsidP="002611F3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 xml:space="preserve">consulente Excel base e avanzato: </w:t>
      </w:r>
      <w:r w:rsidRPr="00E55F59">
        <w:t>pivot, formule, macro</w:t>
      </w:r>
      <w:r>
        <w:t>…</w:t>
      </w:r>
    </w:p>
    <w:p w:rsidR="00E55F59" w:rsidRPr="00E55F59" w:rsidRDefault="00E55F59" w:rsidP="00E55F59">
      <w:pPr>
        <w:spacing w:after="0" w:line="240" w:lineRule="auto"/>
        <w:ind w:left="76"/>
        <w:jc w:val="both"/>
      </w:pPr>
    </w:p>
    <w:p w:rsidR="00F046A9" w:rsidRPr="00E55F59" w:rsidRDefault="00F046A9" w:rsidP="00650EC7">
      <w:pPr>
        <w:spacing w:after="0" w:line="240" w:lineRule="auto"/>
        <w:ind w:left="-284"/>
        <w:jc w:val="both"/>
      </w:pPr>
    </w:p>
    <w:p w:rsidR="00F046A9" w:rsidRDefault="00F046A9" w:rsidP="00B101B4">
      <w:pPr>
        <w:tabs>
          <w:tab w:val="left" w:pos="5670"/>
        </w:tabs>
        <w:spacing w:after="0" w:line="240" w:lineRule="auto"/>
        <w:ind w:left="-284"/>
        <w:jc w:val="both"/>
      </w:pPr>
      <w:r>
        <w:t xml:space="preserve">Precedentemente, ho lavorato </w:t>
      </w:r>
      <w:r w:rsidR="00516B2E">
        <w:t xml:space="preserve">diversi anni </w:t>
      </w:r>
      <w:r>
        <w:t>in ufficio organizzazione dove sviluppavo processi di gestione, rilevamento dati</w:t>
      </w:r>
      <w:r w:rsidR="001E3B30">
        <w:t xml:space="preserve"> </w:t>
      </w:r>
      <w:r w:rsidR="00EB78A3">
        <w:t xml:space="preserve">complessivi </w:t>
      </w:r>
      <w:r w:rsidR="001E3B30">
        <w:t>(</w:t>
      </w:r>
      <w:r w:rsidR="00EB78A3">
        <w:t xml:space="preserve">etichette, </w:t>
      </w:r>
      <w:r w:rsidR="001E3B30">
        <w:t xml:space="preserve">bar-code, </w:t>
      </w:r>
      <w:r w:rsidR="00EB78A3">
        <w:t xml:space="preserve">scanner, </w:t>
      </w:r>
      <w:r w:rsidR="001E3B30">
        <w:t xml:space="preserve">radiofrequenza) e analisi per software </w:t>
      </w:r>
    </w:p>
    <w:p w:rsidR="00EB78A3" w:rsidRDefault="00EB78A3" w:rsidP="00650EC7">
      <w:pPr>
        <w:spacing w:after="0" w:line="240" w:lineRule="auto"/>
        <w:ind w:left="-284"/>
        <w:jc w:val="both"/>
      </w:pPr>
    </w:p>
    <w:p w:rsidR="00516B2E" w:rsidRDefault="00516B2E" w:rsidP="00516B2E">
      <w:pPr>
        <w:spacing w:after="0" w:line="240" w:lineRule="auto"/>
        <w:ind w:left="-284"/>
        <w:jc w:val="both"/>
      </w:pPr>
      <w:r>
        <w:t xml:space="preserve">Sono entrato nel mondo del lavoro a meta degli </w:t>
      </w:r>
      <w:r w:rsidRPr="0068029E">
        <w:rPr>
          <w:u w:val="single"/>
        </w:rPr>
        <w:t>anni ’70</w:t>
      </w:r>
      <w:r>
        <w:t xml:space="preserve"> con </w:t>
      </w:r>
      <w:r w:rsidR="00BC212D">
        <w:t>diverse</w:t>
      </w:r>
      <w:r>
        <w:t xml:space="preserve"> esperienze di vario tipo, operaio, </w:t>
      </w:r>
      <w:r w:rsidR="009A168B">
        <w:t xml:space="preserve">autista magazziniere, </w:t>
      </w:r>
      <w:r>
        <w:t>fattorino, programmatore</w:t>
      </w:r>
      <w:r w:rsidR="009A168B">
        <w:t>…..</w:t>
      </w:r>
    </w:p>
    <w:p w:rsidR="0068029E" w:rsidRDefault="0068029E" w:rsidP="00516B2E">
      <w:pPr>
        <w:spacing w:after="0" w:line="240" w:lineRule="auto"/>
        <w:ind w:left="-284"/>
        <w:jc w:val="both"/>
      </w:pPr>
    </w:p>
    <w:p w:rsidR="00516B2E" w:rsidRDefault="00E80594" w:rsidP="00516B2E">
      <w:pPr>
        <w:spacing w:after="0" w:line="240" w:lineRule="auto"/>
        <w:ind w:left="-284"/>
        <w:jc w:val="both"/>
      </w:pPr>
      <w:r>
        <w:t xml:space="preserve">Negli </w:t>
      </w:r>
      <w:r w:rsidRPr="0068029E">
        <w:rPr>
          <w:u w:val="single"/>
        </w:rPr>
        <w:t>anni ’80</w:t>
      </w:r>
      <w:r>
        <w:t xml:space="preserve"> sono cresciuto professionalmente frequentando scuole di informatica e programmazione</w:t>
      </w:r>
      <w:r w:rsidR="00800623" w:rsidRPr="00800623">
        <w:t xml:space="preserve"> </w:t>
      </w:r>
      <w:r w:rsidR="00800623">
        <w:t>e cercando nuove sfide</w:t>
      </w:r>
      <w:r w:rsidR="00F04017">
        <w:t xml:space="preserve"> lavorative</w:t>
      </w:r>
    </w:p>
    <w:p w:rsidR="00E55F59" w:rsidRDefault="00E55F59" w:rsidP="00516B2E">
      <w:pPr>
        <w:spacing w:after="0" w:line="240" w:lineRule="auto"/>
        <w:ind w:left="-284"/>
        <w:jc w:val="both"/>
      </w:pPr>
    </w:p>
    <w:p w:rsidR="000E7AB6" w:rsidRDefault="000E7AB6" w:rsidP="00516B2E">
      <w:pPr>
        <w:spacing w:after="0" w:line="240" w:lineRule="auto"/>
        <w:ind w:left="-284"/>
        <w:jc w:val="both"/>
      </w:pPr>
      <w:r>
        <w:t xml:space="preserve">Inoltre </w:t>
      </w:r>
      <w:r w:rsidR="00E55F59">
        <w:t xml:space="preserve">come capoufficio </w:t>
      </w:r>
      <w:r>
        <w:t xml:space="preserve">ho partecipato a diversi corsi di formazione </w:t>
      </w:r>
      <w:r w:rsidR="0021263A">
        <w:t>professionale</w:t>
      </w:r>
      <w:r>
        <w:t>:</w:t>
      </w:r>
    </w:p>
    <w:p w:rsidR="000E7AB6" w:rsidRPr="00B6515B" w:rsidRDefault="00B6515B" w:rsidP="0021263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 w:rsidRPr="00B6515B">
        <w:rPr>
          <w:lang w:val="en-US"/>
        </w:rPr>
        <w:t>Project Management</w:t>
      </w:r>
    </w:p>
    <w:p w:rsidR="00BC212D" w:rsidRPr="005D70BD" w:rsidRDefault="00BC212D" w:rsidP="00BC212D">
      <w:pPr>
        <w:pStyle w:val="Paragrafoelenco"/>
        <w:numPr>
          <w:ilvl w:val="0"/>
          <w:numId w:val="2"/>
        </w:numPr>
        <w:spacing w:after="0" w:line="240" w:lineRule="auto"/>
        <w:jc w:val="both"/>
      </w:pPr>
      <w:proofErr w:type="spellStart"/>
      <w:r w:rsidRPr="005D70BD">
        <w:t>Tool</w:t>
      </w:r>
      <w:proofErr w:type="spellEnd"/>
      <w:r w:rsidRPr="005D70BD">
        <w:t xml:space="preserve"> management (</w:t>
      </w:r>
      <w:r w:rsidR="005D70BD" w:rsidRPr="005D70BD">
        <w:t xml:space="preserve">Comunicazione, </w:t>
      </w:r>
      <w:r w:rsidRPr="005D70BD">
        <w:t>Presentazione, Time management….)</w:t>
      </w:r>
    </w:p>
    <w:p w:rsidR="00BC212D" w:rsidRDefault="00BC212D" w:rsidP="00BC212D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Gestione collaboratori</w:t>
      </w:r>
      <w:r w:rsidR="00E55F59">
        <w:t>, gestione conflitti</w:t>
      </w:r>
    </w:p>
    <w:p w:rsidR="00B6515B" w:rsidRPr="0021263A" w:rsidRDefault="00B6515B" w:rsidP="00B6515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Master in </w:t>
      </w:r>
      <w:proofErr w:type="spellStart"/>
      <w:r>
        <w:rPr>
          <w:lang w:val="en-US"/>
        </w:rPr>
        <w:t>Logistica</w:t>
      </w:r>
      <w:proofErr w:type="spellEnd"/>
    </w:p>
    <w:p w:rsidR="000E7AB6" w:rsidRDefault="000E7AB6" w:rsidP="00516B2E">
      <w:pPr>
        <w:spacing w:after="0" w:line="240" w:lineRule="auto"/>
        <w:ind w:left="-284"/>
        <w:jc w:val="both"/>
        <w:rPr>
          <w:lang w:val="en-US"/>
        </w:rPr>
      </w:pPr>
    </w:p>
    <w:p w:rsidR="00CE7DCA" w:rsidRDefault="00CE7DCA" w:rsidP="00516B2E">
      <w:pPr>
        <w:spacing w:after="0" w:line="240" w:lineRule="auto"/>
        <w:ind w:left="-284"/>
        <w:jc w:val="both"/>
        <w:rPr>
          <w:lang w:val="en-US"/>
        </w:rPr>
      </w:pPr>
    </w:p>
    <w:p w:rsidR="00425466" w:rsidRPr="00425466" w:rsidRDefault="00425466" w:rsidP="00516B2E">
      <w:pPr>
        <w:spacing w:after="0" w:line="240" w:lineRule="auto"/>
        <w:ind w:left="-284"/>
        <w:jc w:val="both"/>
        <w:rPr>
          <w:b/>
          <w:lang w:val="en-US"/>
        </w:rPr>
      </w:pPr>
      <w:r w:rsidRPr="00425466">
        <w:rPr>
          <w:b/>
          <w:lang w:val="en-US"/>
        </w:rPr>
        <w:t>DATI ANAGRAFICI</w:t>
      </w:r>
    </w:p>
    <w:p w:rsidR="004F6683" w:rsidRDefault="002D66D2" w:rsidP="00516B2E">
      <w:pPr>
        <w:spacing w:after="0" w:line="240" w:lineRule="auto"/>
        <w:ind w:left="-284"/>
        <w:jc w:val="both"/>
      </w:pPr>
      <w:r>
        <w:t>Sono nato a V</w:t>
      </w:r>
      <w:r w:rsidR="003B5825">
        <w:t>E</w:t>
      </w:r>
      <w:r w:rsidR="004F6683">
        <w:t>R</w:t>
      </w:r>
      <w:r w:rsidR="003B5825">
        <w:t>ONA</w:t>
      </w:r>
      <w:r w:rsidR="004F6683">
        <w:t xml:space="preserve"> il 9 marzo 1958 dove ho frequentato la scuole dell’obbligo statali e ho conseguito </w:t>
      </w:r>
      <w:r w:rsidR="005D2B5A">
        <w:t xml:space="preserve">il diploma di </w:t>
      </w:r>
      <w:r w:rsidR="004F6683">
        <w:t>licenza media. Ho frequentato per un paio d’anni l’istituto tecnico commerciale</w:t>
      </w:r>
    </w:p>
    <w:p w:rsidR="004F6683" w:rsidRDefault="004F6683" w:rsidP="00516B2E">
      <w:pPr>
        <w:spacing w:after="0" w:line="240" w:lineRule="auto"/>
        <w:ind w:left="-284"/>
        <w:jc w:val="both"/>
      </w:pPr>
    </w:p>
    <w:p w:rsidR="004F6683" w:rsidRDefault="003263B1" w:rsidP="00516B2E">
      <w:pPr>
        <w:spacing w:after="0" w:line="240" w:lineRule="auto"/>
        <w:ind w:left="-284"/>
        <w:jc w:val="both"/>
      </w:pPr>
      <w:r>
        <w:t xml:space="preserve">Mi sono trasferito a BZ nel 1985, </w:t>
      </w:r>
      <w:r w:rsidR="00FF13E3">
        <w:t xml:space="preserve">per sposarmi </w:t>
      </w:r>
      <w:r>
        <w:t>con una residente di Bolzano</w:t>
      </w:r>
      <w:r w:rsidR="00B065BE">
        <w:t xml:space="preserve">, abbiamo un figlio di </w:t>
      </w:r>
      <w:r w:rsidR="003B5825">
        <w:t>33</w:t>
      </w:r>
      <w:r w:rsidR="00B065BE">
        <w:t xml:space="preserve"> anni</w:t>
      </w:r>
    </w:p>
    <w:p w:rsidR="00B065BE" w:rsidRDefault="00B065BE" w:rsidP="00516B2E">
      <w:pPr>
        <w:spacing w:after="0" w:line="240" w:lineRule="auto"/>
        <w:ind w:left="-284"/>
        <w:jc w:val="both"/>
      </w:pPr>
    </w:p>
    <w:p w:rsidR="00CE7DCA" w:rsidRDefault="006C5FEF" w:rsidP="00516B2E">
      <w:pPr>
        <w:spacing w:after="0" w:line="240" w:lineRule="auto"/>
        <w:ind w:left="-284"/>
        <w:jc w:val="both"/>
        <w:rPr>
          <w:b/>
        </w:rPr>
      </w:pPr>
      <w:r w:rsidRPr="006C5FEF">
        <w:rPr>
          <w:b/>
        </w:rPr>
        <w:t>TEMPO LIBERO</w:t>
      </w:r>
    </w:p>
    <w:p w:rsidR="00B820A4" w:rsidRDefault="00B065BE" w:rsidP="00516B2E">
      <w:pPr>
        <w:spacing w:after="0" w:line="240" w:lineRule="auto"/>
        <w:ind w:left="-284"/>
        <w:jc w:val="both"/>
      </w:pPr>
      <w:r>
        <w:t>Le passioni che ho coltivato sono</w:t>
      </w:r>
      <w:r w:rsidR="000052CA">
        <w:t>,</w:t>
      </w:r>
      <w:r>
        <w:t xml:space="preserve"> </w:t>
      </w:r>
      <w:r w:rsidR="000052CA">
        <w:t>per lo sport</w:t>
      </w:r>
    </w:p>
    <w:p w:rsidR="00B065BE" w:rsidRDefault="00B065BE" w:rsidP="00B820A4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le arti marziali che ho praticato per 40 anni</w:t>
      </w:r>
      <w:r w:rsidR="00FF13E3">
        <w:t>,</w:t>
      </w:r>
      <w:r w:rsidR="0089349A">
        <w:t xml:space="preserve"> e</w:t>
      </w:r>
      <w:r>
        <w:t xml:space="preserve"> </w:t>
      </w:r>
      <w:r w:rsidR="00D2404C">
        <w:t>ho insegnato Karate per diversi anni (</w:t>
      </w:r>
      <w:r w:rsidR="00697D3A">
        <w:t>disciplina per la quale ho conseguito nel 1991</w:t>
      </w:r>
      <w:r w:rsidR="007E2DA3">
        <w:t>,</w:t>
      </w:r>
      <w:r w:rsidR="0037488D">
        <w:t xml:space="preserve"> con esami </w:t>
      </w:r>
      <w:r w:rsidR="00697D3A">
        <w:t>a Roma, la qualifica di allenatore</w:t>
      </w:r>
      <w:r w:rsidR="00D2404C">
        <w:t>)</w:t>
      </w:r>
    </w:p>
    <w:p w:rsidR="009D0A8D" w:rsidRDefault="009D0A8D" w:rsidP="00B820A4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Altri sport praticati con passione sono Sci, Windsurf e Tennis.</w:t>
      </w:r>
    </w:p>
    <w:p w:rsidR="009D0A8D" w:rsidRDefault="009D0A8D" w:rsidP="00516B2E">
      <w:pPr>
        <w:spacing w:after="0" w:line="240" w:lineRule="auto"/>
        <w:ind w:left="-284"/>
        <w:jc w:val="both"/>
      </w:pPr>
    </w:p>
    <w:p w:rsidR="009D0A8D" w:rsidRDefault="009D0A8D" w:rsidP="00516B2E">
      <w:pPr>
        <w:spacing w:after="0" w:line="240" w:lineRule="auto"/>
        <w:ind w:left="-284"/>
        <w:jc w:val="both"/>
      </w:pPr>
      <w:r>
        <w:t xml:space="preserve">Amo leggere e seguire film, e tutto ciò che racconta </w:t>
      </w:r>
      <w:r w:rsidR="007E2DA3">
        <w:t xml:space="preserve">delle </w:t>
      </w:r>
      <w:r>
        <w:t>storie</w:t>
      </w:r>
    </w:p>
    <w:p w:rsidR="004F006B" w:rsidRDefault="004F006B" w:rsidP="00516B2E">
      <w:pPr>
        <w:spacing w:after="0" w:line="240" w:lineRule="auto"/>
        <w:ind w:left="-284"/>
        <w:jc w:val="both"/>
      </w:pPr>
      <w:r>
        <w:t>Colleziono orologi</w:t>
      </w:r>
    </w:p>
    <w:p w:rsidR="009D0A8D" w:rsidRDefault="009D0A8D" w:rsidP="00516B2E">
      <w:pPr>
        <w:spacing w:after="0" w:line="240" w:lineRule="auto"/>
        <w:ind w:left="-284"/>
        <w:jc w:val="both"/>
      </w:pPr>
    </w:p>
    <w:p w:rsidR="00EA5438" w:rsidRDefault="009D0A8D" w:rsidP="00516B2E">
      <w:pPr>
        <w:spacing w:after="0" w:line="240" w:lineRule="auto"/>
        <w:ind w:left="-284"/>
        <w:jc w:val="both"/>
      </w:pPr>
      <w:r>
        <w:t xml:space="preserve">Da una </w:t>
      </w:r>
      <w:r w:rsidR="00EA5438">
        <w:t>20</w:t>
      </w:r>
      <w:r>
        <w:t xml:space="preserve"> d’anni mi sono dedicato alla musica, studiando basso elettrico, (che suono periodicamente in band </w:t>
      </w:r>
      <w:r w:rsidR="00A83C8B">
        <w:t xml:space="preserve">formate da </w:t>
      </w:r>
      <w:r>
        <w:t>grupp</w:t>
      </w:r>
      <w:r w:rsidR="002611F3">
        <w:t>i</w:t>
      </w:r>
      <w:r>
        <w:t xml:space="preserve"> di amici)</w:t>
      </w:r>
      <w:r w:rsidR="00EA5438">
        <w:t>.</w:t>
      </w:r>
    </w:p>
    <w:p w:rsidR="009D0A8D" w:rsidRDefault="00EA5438" w:rsidP="00516B2E">
      <w:pPr>
        <w:spacing w:after="0" w:line="240" w:lineRule="auto"/>
        <w:ind w:left="-284"/>
        <w:jc w:val="both"/>
      </w:pPr>
      <w:r>
        <w:t>Inoltre studio pianoforte,</w:t>
      </w:r>
      <w:r w:rsidR="009D0A8D">
        <w:t xml:space="preserve"> armonia</w:t>
      </w:r>
      <w:r>
        <w:t xml:space="preserve"> e composizione</w:t>
      </w:r>
      <w:r w:rsidR="009D0A8D">
        <w:t xml:space="preserve"> musicale</w:t>
      </w:r>
    </w:p>
    <w:p w:rsidR="00EA5438" w:rsidRDefault="00EA5438" w:rsidP="00516B2E">
      <w:pPr>
        <w:spacing w:after="0" w:line="240" w:lineRule="auto"/>
        <w:ind w:left="-284"/>
        <w:jc w:val="both"/>
      </w:pPr>
    </w:p>
    <w:p w:rsidR="009D0A8D" w:rsidRDefault="00A93336" w:rsidP="00516B2E">
      <w:pPr>
        <w:spacing w:after="0" w:line="240" w:lineRule="auto"/>
        <w:ind w:left="-284"/>
        <w:jc w:val="both"/>
      </w:pPr>
      <w:r>
        <w:t>Attualmente</w:t>
      </w:r>
      <w:bookmarkStart w:id="0" w:name="_GoBack"/>
      <w:bookmarkEnd w:id="0"/>
      <w:r>
        <w:t xml:space="preserve"> s</w:t>
      </w:r>
      <w:r w:rsidR="00EA5438">
        <w:t xml:space="preserve">to ultimando la produzione del mio primo disco di musica </w:t>
      </w:r>
      <w:r>
        <w:t xml:space="preserve">new </w:t>
      </w:r>
      <w:proofErr w:type="spellStart"/>
      <w:r>
        <w:t>age</w:t>
      </w:r>
      <w:proofErr w:type="spellEnd"/>
    </w:p>
    <w:sectPr w:rsidR="009D0A8D" w:rsidSect="0023042E">
      <w:headerReference w:type="default" r:id="rId9"/>
      <w:footerReference w:type="default" r:id="rId10"/>
      <w:pgSz w:w="11906" w:h="16838"/>
      <w:pgMar w:top="823" w:right="707" w:bottom="1134" w:left="1134" w:header="426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506" w:rsidRDefault="00655506" w:rsidP="0023042E">
      <w:pPr>
        <w:spacing w:after="0" w:line="240" w:lineRule="auto"/>
      </w:pPr>
      <w:r>
        <w:separator/>
      </w:r>
    </w:p>
  </w:endnote>
  <w:endnote w:type="continuationSeparator" w:id="0">
    <w:p w:rsidR="00655506" w:rsidRDefault="00655506" w:rsidP="0023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43558782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5324FB" w:rsidRPr="005324FB" w:rsidRDefault="005324FB" w:rsidP="005324FB">
            <w:pPr>
              <w:pStyle w:val="Pidipagina"/>
              <w:pBdr>
                <w:top w:val="single" w:sz="4" w:space="1" w:color="auto"/>
              </w:pBdr>
              <w:ind w:left="-567"/>
              <w:rPr>
                <w:sz w:val="16"/>
                <w:szCs w:val="16"/>
              </w:rPr>
            </w:pPr>
            <w:r w:rsidRPr="005324FB">
              <w:rPr>
                <w:sz w:val="16"/>
                <w:szCs w:val="16"/>
              </w:rPr>
              <w:t xml:space="preserve">Pag. </w:t>
            </w:r>
            <w:r w:rsidRPr="005324FB">
              <w:rPr>
                <w:bCs/>
                <w:sz w:val="16"/>
                <w:szCs w:val="16"/>
              </w:rPr>
              <w:fldChar w:fldCharType="begin"/>
            </w:r>
            <w:r w:rsidRPr="005324FB">
              <w:rPr>
                <w:bCs/>
                <w:sz w:val="16"/>
                <w:szCs w:val="16"/>
              </w:rPr>
              <w:instrText>PAGE</w:instrText>
            </w:r>
            <w:r w:rsidRPr="005324FB">
              <w:rPr>
                <w:bCs/>
                <w:sz w:val="16"/>
                <w:szCs w:val="16"/>
              </w:rPr>
              <w:fldChar w:fldCharType="separate"/>
            </w:r>
            <w:r w:rsidR="00A93336">
              <w:rPr>
                <w:bCs/>
                <w:noProof/>
                <w:sz w:val="16"/>
                <w:szCs w:val="16"/>
              </w:rPr>
              <w:t>1</w:t>
            </w:r>
            <w:r w:rsidRPr="005324FB">
              <w:rPr>
                <w:bCs/>
                <w:sz w:val="16"/>
                <w:szCs w:val="16"/>
              </w:rPr>
              <w:fldChar w:fldCharType="end"/>
            </w:r>
            <w:r w:rsidRPr="005324FB">
              <w:rPr>
                <w:sz w:val="16"/>
                <w:szCs w:val="16"/>
              </w:rPr>
              <w:t xml:space="preserve"> a </w:t>
            </w:r>
            <w:r w:rsidRPr="005324FB">
              <w:rPr>
                <w:bCs/>
                <w:sz w:val="16"/>
                <w:szCs w:val="16"/>
              </w:rPr>
              <w:fldChar w:fldCharType="begin"/>
            </w:r>
            <w:r w:rsidRPr="005324FB">
              <w:rPr>
                <w:bCs/>
                <w:sz w:val="16"/>
                <w:szCs w:val="16"/>
              </w:rPr>
              <w:instrText>NUMPAGES</w:instrText>
            </w:r>
            <w:r w:rsidRPr="005324FB">
              <w:rPr>
                <w:bCs/>
                <w:sz w:val="16"/>
                <w:szCs w:val="16"/>
              </w:rPr>
              <w:fldChar w:fldCharType="separate"/>
            </w:r>
            <w:r w:rsidR="00A93336">
              <w:rPr>
                <w:bCs/>
                <w:noProof/>
                <w:sz w:val="16"/>
                <w:szCs w:val="16"/>
              </w:rPr>
              <w:t>1</w:t>
            </w:r>
            <w:r w:rsidRPr="005324FB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506" w:rsidRDefault="00655506" w:rsidP="0023042E">
      <w:pPr>
        <w:spacing w:after="0" w:line="240" w:lineRule="auto"/>
      </w:pPr>
      <w:r>
        <w:separator/>
      </w:r>
    </w:p>
  </w:footnote>
  <w:footnote w:type="continuationSeparator" w:id="0">
    <w:p w:rsidR="00655506" w:rsidRDefault="00655506" w:rsidP="00230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42E" w:rsidRDefault="0023042E" w:rsidP="0023042E">
    <w:pPr>
      <w:pStyle w:val="Intestazione"/>
      <w:pBdr>
        <w:bottom w:val="single" w:sz="4" w:space="1" w:color="auto"/>
      </w:pBdr>
      <w:tabs>
        <w:tab w:val="clear" w:pos="9638"/>
        <w:tab w:val="right" w:pos="10065"/>
      </w:tabs>
      <w:ind w:lef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251"/>
    <w:multiLevelType w:val="hybridMultilevel"/>
    <w:tmpl w:val="71E01E3C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4003754E"/>
    <w:multiLevelType w:val="hybridMultilevel"/>
    <w:tmpl w:val="EAF2EA1E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408C03B4"/>
    <w:multiLevelType w:val="hybridMultilevel"/>
    <w:tmpl w:val="7CCC40E6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ED"/>
    <w:rsid w:val="000052CA"/>
    <w:rsid w:val="00045101"/>
    <w:rsid w:val="000C117D"/>
    <w:rsid w:val="000E406A"/>
    <w:rsid w:val="000E7AB6"/>
    <w:rsid w:val="00196451"/>
    <w:rsid w:val="001E3B30"/>
    <w:rsid w:val="0021263A"/>
    <w:rsid w:val="0023042E"/>
    <w:rsid w:val="002611F3"/>
    <w:rsid w:val="00261DBD"/>
    <w:rsid w:val="00262F10"/>
    <w:rsid w:val="00271E7E"/>
    <w:rsid w:val="00273CFA"/>
    <w:rsid w:val="002B7819"/>
    <w:rsid w:val="002D503B"/>
    <w:rsid w:val="002D66D2"/>
    <w:rsid w:val="003251A7"/>
    <w:rsid w:val="003263B1"/>
    <w:rsid w:val="00335A30"/>
    <w:rsid w:val="0037488D"/>
    <w:rsid w:val="00375129"/>
    <w:rsid w:val="003B5825"/>
    <w:rsid w:val="003C6F40"/>
    <w:rsid w:val="00402F4F"/>
    <w:rsid w:val="00425466"/>
    <w:rsid w:val="004B3DBD"/>
    <w:rsid w:val="004F006B"/>
    <w:rsid w:val="004F6683"/>
    <w:rsid w:val="00516B2E"/>
    <w:rsid w:val="00526A60"/>
    <w:rsid w:val="005324FB"/>
    <w:rsid w:val="00572E97"/>
    <w:rsid w:val="00583A4C"/>
    <w:rsid w:val="005C5282"/>
    <w:rsid w:val="005D2B5A"/>
    <w:rsid w:val="005D70BD"/>
    <w:rsid w:val="00650EC7"/>
    <w:rsid w:val="00655506"/>
    <w:rsid w:val="00663AA6"/>
    <w:rsid w:val="0068029E"/>
    <w:rsid w:val="0069314A"/>
    <w:rsid w:val="00697D3A"/>
    <w:rsid w:val="006C5FEF"/>
    <w:rsid w:val="00786D9D"/>
    <w:rsid w:val="00787BD0"/>
    <w:rsid w:val="007E2DA3"/>
    <w:rsid w:val="00800623"/>
    <w:rsid w:val="0086148C"/>
    <w:rsid w:val="0089349A"/>
    <w:rsid w:val="008D7C58"/>
    <w:rsid w:val="00902D94"/>
    <w:rsid w:val="00936910"/>
    <w:rsid w:val="009510CC"/>
    <w:rsid w:val="009A168B"/>
    <w:rsid w:val="009C3FCA"/>
    <w:rsid w:val="009D0A8D"/>
    <w:rsid w:val="009D5C70"/>
    <w:rsid w:val="009E4830"/>
    <w:rsid w:val="00A34056"/>
    <w:rsid w:val="00A40E86"/>
    <w:rsid w:val="00A7074E"/>
    <w:rsid w:val="00A83C8B"/>
    <w:rsid w:val="00A93336"/>
    <w:rsid w:val="00AB0E4A"/>
    <w:rsid w:val="00AE05D9"/>
    <w:rsid w:val="00B065BE"/>
    <w:rsid w:val="00B101B4"/>
    <w:rsid w:val="00B33A90"/>
    <w:rsid w:val="00B53384"/>
    <w:rsid w:val="00B63A58"/>
    <w:rsid w:val="00B6515B"/>
    <w:rsid w:val="00B820A4"/>
    <w:rsid w:val="00BC212D"/>
    <w:rsid w:val="00BC30ED"/>
    <w:rsid w:val="00BD5CF5"/>
    <w:rsid w:val="00C203FB"/>
    <w:rsid w:val="00C3189F"/>
    <w:rsid w:val="00C57A0B"/>
    <w:rsid w:val="00CC59A8"/>
    <w:rsid w:val="00CE7DCA"/>
    <w:rsid w:val="00D2404C"/>
    <w:rsid w:val="00DA650F"/>
    <w:rsid w:val="00E55F59"/>
    <w:rsid w:val="00E57DC3"/>
    <w:rsid w:val="00E80594"/>
    <w:rsid w:val="00EA5438"/>
    <w:rsid w:val="00EB78A3"/>
    <w:rsid w:val="00EE5500"/>
    <w:rsid w:val="00F04017"/>
    <w:rsid w:val="00F046A9"/>
    <w:rsid w:val="00F23EC5"/>
    <w:rsid w:val="00F36F1B"/>
    <w:rsid w:val="00FA507D"/>
    <w:rsid w:val="00FF13E3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04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042E"/>
  </w:style>
  <w:style w:type="paragraph" w:styleId="Pidipagina">
    <w:name w:val="footer"/>
    <w:basedOn w:val="Normale"/>
    <w:link w:val="PidipaginaCarattere"/>
    <w:uiPriority w:val="99"/>
    <w:unhideWhenUsed/>
    <w:rsid w:val="002304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04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42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82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04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042E"/>
  </w:style>
  <w:style w:type="paragraph" w:styleId="Pidipagina">
    <w:name w:val="footer"/>
    <w:basedOn w:val="Normale"/>
    <w:link w:val="PidipaginaCarattere"/>
    <w:uiPriority w:val="99"/>
    <w:unhideWhenUsed/>
    <w:rsid w:val="002304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04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42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8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89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tef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ED50C-D21C-48DF-8857-A0157A69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stef1.dotx</Template>
  <TotalTime>11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2025-03-23T20:30:00Z</dcterms:created>
  <dcterms:modified xsi:type="dcterms:W3CDTF">2025-03-23T20:41:00Z</dcterms:modified>
</cp:coreProperties>
</file>