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8AD" w:rsidRPr="008978AD" w:rsidRDefault="00B83B52" w:rsidP="007B22C9">
      <w:pPr>
        <w:spacing w:before="100" w:beforeAutospacing="1" w:after="100" w:afterAutospacing="1" w:line="240" w:lineRule="auto"/>
        <w:jc w:val="center"/>
        <w:rPr>
          <w:rFonts w:ascii="Times New Roman" w:eastAsia="Times New Roman" w:hAnsi="Times New Roman" w:cs="Times New Roman"/>
          <w:sz w:val="24"/>
          <w:szCs w:val="24"/>
        </w:rPr>
      </w:pPr>
      <w:r>
        <w:rPr>
          <w:rFonts w:ascii="Times" w:eastAsia="Times New Roman" w:hAnsi="Times" w:cs="Times"/>
          <w:i/>
          <w:iCs/>
          <w:sz w:val="24"/>
          <w:szCs w:val="24"/>
        </w:rPr>
        <w:t>Kim Karns</w:t>
      </w:r>
    </w:p>
    <w:p w:rsidR="008978AD" w:rsidRPr="008978AD" w:rsidRDefault="00930FF4" w:rsidP="007B22C9">
      <w:pPr>
        <w:spacing w:before="100" w:beforeAutospacing="1" w:after="100" w:afterAutospacing="1" w:line="240" w:lineRule="auto"/>
        <w:jc w:val="center"/>
        <w:rPr>
          <w:rFonts w:ascii="Times New Roman" w:eastAsia="Times New Roman" w:hAnsi="Times New Roman" w:cs="Times New Roman"/>
          <w:sz w:val="24"/>
          <w:szCs w:val="24"/>
        </w:rPr>
      </w:pPr>
      <w:r>
        <w:rPr>
          <w:rFonts w:ascii="Times" w:eastAsia="Times New Roman" w:hAnsi="Times" w:cs="Times"/>
          <w:i/>
          <w:iCs/>
          <w:sz w:val="24"/>
          <w:szCs w:val="24"/>
        </w:rPr>
        <w:t>305 Pin Oak Lane, Prospect, PA 16052</w:t>
      </w:r>
    </w:p>
    <w:p w:rsidR="002B0AE7" w:rsidRDefault="00B83B52" w:rsidP="007B22C9">
      <w:pPr>
        <w:spacing w:before="100" w:beforeAutospacing="1" w:after="100" w:afterAutospacing="1" w:line="240" w:lineRule="auto"/>
        <w:jc w:val="center"/>
        <w:rPr>
          <w:rFonts w:ascii="Times" w:eastAsia="Times New Roman" w:hAnsi="Times" w:cs="Times"/>
          <w:i/>
          <w:iCs/>
          <w:sz w:val="24"/>
          <w:szCs w:val="24"/>
        </w:rPr>
      </w:pPr>
      <w:r>
        <w:rPr>
          <w:rFonts w:ascii="Times" w:eastAsia="Times New Roman" w:hAnsi="Times" w:cs="Times"/>
          <w:i/>
          <w:iCs/>
          <w:sz w:val="24"/>
          <w:szCs w:val="24"/>
        </w:rPr>
        <w:t>7</w:t>
      </w:r>
      <w:r w:rsidR="00930FF4">
        <w:rPr>
          <w:rFonts w:ascii="Times" w:eastAsia="Times New Roman" w:hAnsi="Times" w:cs="Times"/>
          <w:i/>
          <w:iCs/>
          <w:sz w:val="24"/>
          <w:szCs w:val="24"/>
        </w:rPr>
        <w:t>24-841-4758</w:t>
      </w:r>
    </w:p>
    <w:p w:rsidR="008978AD" w:rsidRDefault="002B0AE7" w:rsidP="007B22C9">
      <w:pPr>
        <w:spacing w:before="100" w:beforeAutospacing="1" w:after="100" w:afterAutospacing="1" w:line="240" w:lineRule="auto"/>
        <w:jc w:val="center"/>
        <w:rPr>
          <w:rFonts w:ascii="Times" w:eastAsia="Times New Roman" w:hAnsi="Times" w:cs="Times"/>
          <w:i/>
          <w:iCs/>
          <w:sz w:val="24"/>
          <w:szCs w:val="24"/>
        </w:rPr>
      </w:pPr>
      <w:r>
        <w:rPr>
          <w:rFonts w:ascii="Times" w:eastAsia="Times New Roman" w:hAnsi="Times" w:cs="Times"/>
          <w:i/>
          <w:iCs/>
          <w:sz w:val="24"/>
          <w:szCs w:val="24"/>
        </w:rPr>
        <w:t>Glamorousgoldens.com</w:t>
      </w:r>
    </w:p>
    <w:p w:rsidR="008978AD" w:rsidRDefault="008978AD" w:rsidP="008978AD">
      <w:pPr>
        <w:spacing w:before="100" w:beforeAutospacing="1" w:after="100" w:afterAutospacing="1" w:line="240" w:lineRule="auto"/>
        <w:jc w:val="center"/>
        <w:rPr>
          <w:rFonts w:ascii="Times New Roman" w:eastAsia="Times New Roman" w:hAnsi="Times New Roman" w:cs="Times New Roman"/>
          <w:sz w:val="24"/>
          <w:szCs w:val="24"/>
        </w:rPr>
      </w:pPr>
    </w:p>
    <w:p w:rsidR="008978AD" w:rsidRPr="008978AD" w:rsidRDefault="008978AD" w:rsidP="007B22C9">
      <w:pPr>
        <w:spacing w:before="100" w:beforeAutospacing="1" w:after="100" w:afterAutospacing="1" w:line="360" w:lineRule="auto"/>
        <w:rPr>
          <w:rFonts w:ascii="Leelawadee" w:eastAsia="Dotum" w:hAnsi="Leelawadee" w:cs="Leelawadee"/>
          <w:b/>
          <w:bCs/>
          <w:sz w:val="24"/>
          <w:szCs w:val="24"/>
        </w:rPr>
      </w:pPr>
      <w:r w:rsidRPr="008978AD">
        <w:rPr>
          <w:rFonts w:ascii="Leelawadee" w:eastAsia="Dotum" w:hAnsi="Leelawadee" w:cs="Leelawadee"/>
          <w:b/>
          <w:bCs/>
          <w:sz w:val="24"/>
          <w:szCs w:val="24"/>
        </w:rPr>
        <w:t>This contract is between</w:t>
      </w:r>
      <w:r w:rsidR="00D448D6">
        <w:rPr>
          <w:rFonts w:ascii="Leelawadee" w:eastAsia="Dotum" w:hAnsi="Leelawadee" w:cs="Leelawadee"/>
          <w:b/>
          <w:bCs/>
          <w:sz w:val="24"/>
          <w:szCs w:val="24"/>
        </w:rPr>
        <w:t> </w:t>
      </w:r>
      <w:r w:rsidR="00BE4D01">
        <w:rPr>
          <w:rFonts w:ascii="Leelawadee" w:eastAsia="Dotum" w:hAnsi="Leelawadee" w:cs="Leelawadee"/>
          <w:b/>
          <w:bCs/>
          <w:sz w:val="24"/>
          <w:szCs w:val="24"/>
        </w:rPr>
        <w:t xml:space="preserve">Kimberly Karns, </w:t>
      </w:r>
      <w:r w:rsidRPr="008978AD">
        <w:rPr>
          <w:rFonts w:ascii="Leelawadee" w:eastAsia="Dotum" w:hAnsi="Leelawadee" w:cs="Leelawadee"/>
          <w:b/>
          <w:bCs/>
          <w:sz w:val="24"/>
          <w:szCs w:val="24"/>
        </w:rPr>
        <w:t>he</w:t>
      </w:r>
      <w:r w:rsidR="00BE4D01">
        <w:rPr>
          <w:rFonts w:ascii="Leelawadee" w:eastAsia="Dotum" w:hAnsi="Leelawadee" w:cs="Leelawadee"/>
          <w:b/>
          <w:bCs/>
          <w:sz w:val="24"/>
          <w:szCs w:val="24"/>
        </w:rPr>
        <w:t xml:space="preserve">reinafter referred to as SELLER, </w:t>
      </w:r>
      <w:r w:rsidRPr="008978AD">
        <w:rPr>
          <w:rFonts w:ascii="Leelawadee" w:eastAsia="Dotum" w:hAnsi="Leelawadee" w:cs="Leelawadee"/>
          <w:b/>
          <w:bCs/>
          <w:sz w:val="24"/>
          <w:szCs w:val="24"/>
        </w:rPr>
        <w:t>and</w:t>
      </w:r>
      <w:r w:rsidR="003F565F" w:rsidRPr="008978AD">
        <w:rPr>
          <w:rFonts w:ascii="Leelawadee" w:eastAsia="Dotum" w:hAnsi="Leelawadee" w:cs="Leelawadee"/>
          <w:b/>
          <w:bCs/>
          <w:sz w:val="24"/>
          <w:szCs w:val="24"/>
        </w:rPr>
        <w:t> </w:t>
      </w:r>
      <w:r w:rsidR="00BE4D01">
        <w:rPr>
          <w:rFonts w:ascii="Leelawadee" w:eastAsia="Dotum" w:hAnsi="Leelawadee" w:cs="Leelawadee"/>
          <w:b/>
          <w:bCs/>
          <w:sz w:val="24"/>
          <w:szCs w:val="24"/>
        </w:rPr>
        <w:t>_______________________________</w:t>
      </w:r>
      <w:r w:rsidRPr="008978AD">
        <w:rPr>
          <w:rFonts w:ascii="Leelawadee" w:eastAsia="Dotum" w:hAnsi="Leelawadee" w:cs="Leelawadee"/>
          <w:b/>
          <w:bCs/>
          <w:sz w:val="24"/>
          <w:szCs w:val="24"/>
        </w:rPr>
        <w:t xml:space="preserve">, hereinafter referred to as BUYER(s).  </w:t>
      </w:r>
    </w:p>
    <w:p w:rsidR="002971AE" w:rsidRDefault="008978AD" w:rsidP="008978AD">
      <w:pPr>
        <w:spacing w:before="100" w:beforeAutospacing="1" w:after="100" w:afterAutospacing="1" w:line="240" w:lineRule="auto"/>
        <w:rPr>
          <w:rFonts w:ascii="Leelawadee" w:eastAsia="Dotum" w:hAnsi="Leelawadee" w:cs="Leelawadee"/>
          <w:sz w:val="24"/>
          <w:szCs w:val="24"/>
        </w:rPr>
      </w:pPr>
      <w:r w:rsidRPr="008978AD">
        <w:rPr>
          <w:rFonts w:ascii="Leelawadee" w:eastAsia="Dotum" w:hAnsi="Leelawadee" w:cs="Leelawadee"/>
          <w:sz w:val="24"/>
          <w:szCs w:val="24"/>
        </w:rPr>
        <w:t>Address of Buyer:</w:t>
      </w:r>
      <w:r w:rsidR="003F565F">
        <w:rPr>
          <w:rFonts w:ascii="Leelawadee" w:eastAsia="Dotum" w:hAnsi="Leelawadee" w:cs="Leelawadee"/>
          <w:sz w:val="24"/>
          <w:szCs w:val="24"/>
        </w:rPr>
        <w:t xml:space="preserve"> </w:t>
      </w:r>
      <w:r w:rsidRPr="008978AD">
        <w:rPr>
          <w:rFonts w:ascii="Leelawadee" w:eastAsia="Dotum" w:hAnsi="Leelawadee" w:cs="Leelawadee"/>
          <w:sz w:val="24"/>
          <w:szCs w:val="24"/>
        </w:rPr>
        <w:t>________________________________</w:t>
      </w:r>
      <w:r w:rsidR="002971AE">
        <w:rPr>
          <w:rFonts w:ascii="Leelawadee" w:eastAsia="Dotum" w:hAnsi="Leelawadee" w:cs="Leelawadee"/>
          <w:sz w:val="24"/>
          <w:szCs w:val="24"/>
        </w:rPr>
        <w:t>___</w:t>
      </w:r>
      <w:r w:rsidRPr="008978AD">
        <w:rPr>
          <w:rFonts w:ascii="Leelawadee" w:eastAsia="Dotum" w:hAnsi="Leelawadee" w:cs="Leelawadee"/>
          <w:sz w:val="24"/>
          <w:szCs w:val="24"/>
        </w:rPr>
        <w:br/>
      </w:r>
    </w:p>
    <w:p w:rsidR="002971AE" w:rsidRDefault="002971AE" w:rsidP="008978AD">
      <w:pPr>
        <w:spacing w:before="100" w:beforeAutospacing="1" w:after="100" w:afterAutospacing="1" w:line="240" w:lineRule="auto"/>
        <w:rPr>
          <w:rFonts w:ascii="Leelawadee" w:eastAsia="Dotum" w:hAnsi="Leelawadee" w:cs="Leelawadee"/>
          <w:sz w:val="24"/>
          <w:szCs w:val="24"/>
        </w:rPr>
      </w:pPr>
      <w:r w:rsidRPr="008978AD">
        <w:rPr>
          <w:rFonts w:ascii="Leelawadee" w:eastAsia="Dotum" w:hAnsi="Leelawadee" w:cs="Leelawadee"/>
          <w:sz w:val="24"/>
          <w:szCs w:val="24"/>
        </w:rPr>
        <w:t>________________________________</w:t>
      </w:r>
      <w:r>
        <w:rPr>
          <w:rFonts w:ascii="Leelawadee" w:eastAsia="Dotum" w:hAnsi="Leelawadee" w:cs="Leelawadee"/>
          <w:sz w:val="24"/>
          <w:szCs w:val="24"/>
        </w:rPr>
        <w:t>______________________</w:t>
      </w:r>
    </w:p>
    <w:p w:rsidR="002971AE" w:rsidRDefault="008978AD" w:rsidP="008978AD">
      <w:pPr>
        <w:spacing w:before="100" w:beforeAutospacing="1" w:after="100" w:afterAutospacing="1" w:line="240" w:lineRule="auto"/>
        <w:rPr>
          <w:rFonts w:ascii="Leelawadee" w:eastAsia="Dotum" w:hAnsi="Leelawadee" w:cs="Leelawadee"/>
          <w:sz w:val="24"/>
          <w:szCs w:val="24"/>
        </w:rPr>
      </w:pPr>
      <w:r w:rsidRPr="008978AD">
        <w:rPr>
          <w:rFonts w:ascii="Leelawadee" w:eastAsia="Dotum" w:hAnsi="Leelawadee" w:cs="Leelawadee"/>
          <w:sz w:val="24"/>
          <w:szCs w:val="24"/>
        </w:rPr>
        <w:t>Phone</w:t>
      </w:r>
      <w:r w:rsidR="002971AE">
        <w:rPr>
          <w:rFonts w:ascii="Leelawadee" w:eastAsia="Dotum" w:hAnsi="Leelawadee" w:cs="Leelawadee"/>
          <w:sz w:val="24"/>
          <w:szCs w:val="24"/>
        </w:rPr>
        <w:t xml:space="preserve">: </w:t>
      </w:r>
      <w:r w:rsidRPr="008978AD">
        <w:rPr>
          <w:rFonts w:ascii="Leelawadee" w:eastAsia="Dotum" w:hAnsi="Leelawadee" w:cs="Leelawadee"/>
          <w:sz w:val="24"/>
          <w:szCs w:val="24"/>
        </w:rPr>
        <w:t xml:space="preserve">______________________________________________ </w:t>
      </w:r>
    </w:p>
    <w:p w:rsidR="002971AE" w:rsidRDefault="00C44A2A" w:rsidP="008978AD">
      <w:pPr>
        <w:spacing w:before="100" w:beforeAutospacing="1" w:after="100" w:afterAutospacing="1" w:line="240" w:lineRule="auto"/>
        <w:rPr>
          <w:rFonts w:ascii="Leelawadee" w:eastAsia="Dotum" w:hAnsi="Leelawadee" w:cs="Leelawadee"/>
          <w:sz w:val="24"/>
          <w:szCs w:val="24"/>
        </w:rPr>
      </w:pPr>
      <w:r>
        <w:rPr>
          <w:rFonts w:ascii="Leelawadee" w:eastAsia="Dotum" w:hAnsi="Leelawadee" w:cs="Leelawadee"/>
          <w:sz w:val="24"/>
          <w:szCs w:val="24"/>
        </w:rPr>
        <w:t>E</w:t>
      </w:r>
      <w:r w:rsidR="007B22C9">
        <w:rPr>
          <w:rFonts w:ascii="Leelawadee" w:eastAsia="Dotum" w:hAnsi="Leelawadee" w:cs="Leelawadee"/>
          <w:sz w:val="24"/>
          <w:szCs w:val="24"/>
        </w:rPr>
        <w:t>m</w:t>
      </w:r>
      <w:r w:rsidR="008978AD" w:rsidRPr="008978AD">
        <w:rPr>
          <w:rFonts w:ascii="Leelawadee" w:eastAsia="Dotum" w:hAnsi="Leelawadee" w:cs="Leelawadee"/>
          <w:sz w:val="24"/>
          <w:szCs w:val="24"/>
        </w:rPr>
        <w:t>ail</w:t>
      </w:r>
      <w:r w:rsidR="002971AE">
        <w:rPr>
          <w:rFonts w:ascii="Leelawadee" w:eastAsia="Dotum" w:hAnsi="Leelawadee" w:cs="Leelawadee"/>
          <w:sz w:val="24"/>
          <w:szCs w:val="24"/>
        </w:rPr>
        <w:t xml:space="preserve">: </w:t>
      </w:r>
      <w:r w:rsidR="008978AD" w:rsidRPr="008978AD">
        <w:rPr>
          <w:rFonts w:ascii="Leelawadee" w:eastAsia="Dotum" w:hAnsi="Leelawadee" w:cs="Leelawadee"/>
          <w:sz w:val="24"/>
          <w:szCs w:val="24"/>
        </w:rPr>
        <w:t>___________________</w:t>
      </w:r>
      <w:r w:rsidR="002971AE">
        <w:rPr>
          <w:rFonts w:ascii="Leelawadee" w:eastAsia="Dotum" w:hAnsi="Leelawadee" w:cs="Leelawadee"/>
          <w:sz w:val="24"/>
          <w:szCs w:val="24"/>
        </w:rPr>
        <w:t>____________________________</w:t>
      </w:r>
      <w:r w:rsidR="007B22C9">
        <w:rPr>
          <w:rFonts w:ascii="Leelawadee" w:eastAsia="Dotum" w:hAnsi="Leelawadee" w:cs="Leelawadee"/>
          <w:sz w:val="24"/>
          <w:szCs w:val="24"/>
        </w:rPr>
        <w:br/>
      </w:r>
    </w:p>
    <w:p w:rsidR="002971AE" w:rsidRDefault="007B22C9" w:rsidP="008978AD">
      <w:pPr>
        <w:spacing w:before="100" w:beforeAutospacing="1" w:after="100" w:afterAutospacing="1" w:line="240" w:lineRule="auto"/>
        <w:rPr>
          <w:rFonts w:ascii="Leelawadee" w:eastAsia="Dotum" w:hAnsi="Leelawadee" w:cs="Leelawadee"/>
          <w:sz w:val="24"/>
          <w:szCs w:val="24"/>
        </w:rPr>
      </w:pPr>
      <w:r>
        <w:rPr>
          <w:rFonts w:ascii="Leelawadee" w:eastAsia="Dotum" w:hAnsi="Leelawadee" w:cs="Leelawadee"/>
          <w:sz w:val="24"/>
          <w:szCs w:val="24"/>
        </w:rPr>
        <w:t xml:space="preserve">Seller agrees to sell Buyer </w:t>
      </w:r>
      <w:r w:rsidR="008978AD" w:rsidRPr="008978AD">
        <w:rPr>
          <w:rFonts w:ascii="Leelawadee" w:eastAsia="Dotum" w:hAnsi="Leelawadee" w:cs="Leelawadee"/>
          <w:sz w:val="24"/>
          <w:szCs w:val="24"/>
        </w:rPr>
        <w:t>a</w:t>
      </w:r>
      <w:r w:rsidR="00C44A2A">
        <w:rPr>
          <w:rFonts w:ascii="Leelawadee" w:eastAsia="Dotum" w:hAnsi="Leelawadee" w:cs="Leelawadee"/>
          <w:sz w:val="24"/>
          <w:szCs w:val="24"/>
        </w:rPr>
        <w:t xml:space="preserve"> puppy</w:t>
      </w:r>
      <w:r w:rsidR="008978AD" w:rsidRPr="008978AD">
        <w:rPr>
          <w:rFonts w:ascii="Leelawadee" w:eastAsia="Dotum" w:hAnsi="Leelawadee" w:cs="Leelawadee"/>
          <w:sz w:val="24"/>
          <w:szCs w:val="24"/>
        </w:rPr>
        <w:t xml:space="preserve"> born</w:t>
      </w:r>
      <w:r w:rsidR="002971AE">
        <w:rPr>
          <w:rFonts w:ascii="Leelawadee" w:eastAsia="Dotum" w:hAnsi="Leelawadee" w:cs="Leelawadee"/>
          <w:sz w:val="24"/>
          <w:szCs w:val="24"/>
        </w:rPr>
        <w:t>:</w:t>
      </w:r>
      <w:r w:rsidR="008978AD" w:rsidRPr="008978AD">
        <w:rPr>
          <w:rFonts w:ascii="Leelawadee" w:eastAsia="Dotum" w:hAnsi="Leelawadee" w:cs="Leelawadee"/>
          <w:sz w:val="24"/>
          <w:szCs w:val="24"/>
        </w:rPr>
        <w:t xml:space="preserve"> </w:t>
      </w:r>
      <w:r w:rsidR="008978AD" w:rsidRPr="00D448D6">
        <w:rPr>
          <w:rFonts w:ascii="Leelawadee" w:eastAsia="Dotum" w:hAnsi="Leelawadee" w:cs="Leelawadee"/>
          <w:sz w:val="24"/>
          <w:szCs w:val="24"/>
          <w:u w:val="single"/>
        </w:rPr>
        <w:t>____</w:t>
      </w:r>
      <w:r w:rsidR="002971AE">
        <w:rPr>
          <w:rFonts w:ascii="Leelawadee" w:eastAsia="Dotum" w:hAnsi="Leelawadee" w:cs="Leelawadee"/>
          <w:sz w:val="24"/>
          <w:szCs w:val="24"/>
          <w:u w:val="single"/>
        </w:rPr>
        <w:t>________________</w:t>
      </w:r>
      <w:r w:rsidR="00B83B52">
        <w:rPr>
          <w:rFonts w:ascii="Leelawadee" w:eastAsia="Dotum" w:hAnsi="Leelawadee" w:cs="Leelawadee"/>
          <w:sz w:val="24"/>
          <w:szCs w:val="24"/>
        </w:rPr>
        <w:t xml:space="preserve"> </w:t>
      </w:r>
    </w:p>
    <w:p w:rsidR="002971AE" w:rsidRDefault="00ED0575" w:rsidP="008978AD">
      <w:pPr>
        <w:spacing w:before="100" w:beforeAutospacing="1" w:after="100" w:afterAutospacing="1" w:line="240" w:lineRule="auto"/>
        <w:rPr>
          <w:rFonts w:ascii="Leelawadee" w:eastAsia="Dotum" w:hAnsi="Leelawadee" w:cs="Leelawadee"/>
          <w:sz w:val="24"/>
          <w:szCs w:val="24"/>
        </w:rPr>
      </w:pPr>
      <w:r>
        <w:rPr>
          <w:rFonts w:ascii="Leelawadee" w:eastAsia="Dotum" w:hAnsi="Leelawadee" w:cs="Leelawadee"/>
          <w:sz w:val="24"/>
          <w:szCs w:val="24"/>
        </w:rPr>
        <w:t>Sire</w:t>
      </w:r>
      <w:r w:rsidR="00B83B52">
        <w:rPr>
          <w:rFonts w:ascii="Leelawadee" w:eastAsia="Dotum" w:hAnsi="Leelawadee" w:cs="Leelawadee"/>
          <w:sz w:val="24"/>
          <w:szCs w:val="24"/>
        </w:rPr>
        <w:t>:</w:t>
      </w:r>
      <w:r w:rsidR="002971AE">
        <w:rPr>
          <w:rFonts w:ascii="Leelawadee" w:eastAsia="Dotum" w:hAnsi="Leelawadee" w:cs="Leelawadee"/>
          <w:sz w:val="24"/>
          <w:szCs w:val="24"/>
        </w:rPr>
        <w:t xml:space="preserve"> </w:t>
      </w:r>
      <w:r w:rsidR="00B83B52">
        <w:rPr>
          <w:rFonts w:ascii="Leelawadee" w:eastAsia="Dotum" w:hAnsi="Leelawadee" w:cs="Leelawadee"/>
          <w:sz w:val="24"/>
          <w:szCs w:val="24"/>
        </w:rPr>
        <w:t>_</w:t>
      </w:r>
      <w:r w:rsidR="002971AE" w:rsidRPr="00D448D6">
        <w:rPr>
          <w:rFonts w:ascii="Leelawadee" w:eastAsia="Dotum" w:hAnsi="Leelawadee" w:cs="Leelawadee"/>
          <w:sz w:val="24"/>
          <w:szCs w:val="24"/>
          <w:u w:val="single"/>
        </w:rPr>
        <w:t xml:space="preserve"> </w:t>
      </w:r>
      <w:r w:rsidR="00B83B52" w:rsidRPr="00D448D6">
        <w:rPr>
          <w:rFonts w:ascii="Leelawadee" w:eastAsia="Dotum" w:hAnsi="Leelawadee" w:cs="Leelawadee"/>
          <w:sz w:val="24"/>
          <w:szCs w:val="24"/>
          <w:u w:val="single"/>
        </w:rPr>
        <w:t>_________</w:t>
      </w:r>
      <w:r w:rsidR="002971AE">
        <w:rPr>
          <w:rFonts w:ascii="Leelawadee" w:eastAsia="Dotum" w:hAnsi="Leelawadee" w:cs="Leelawadee"/>
          <w:sz w:val="24"/>
          <w:szCs w:val="24"/>
        </w:rPr>
        <w:t>___________________________</w:t>
      </w:r>
    </w:p>
    <w:p w:rsidR="002971AE" w:rsidRDefault="00B83B52" w:rsidP="008978AD">
      <w:pPr>
        <w:spacing w:before="100" w:beforeAutospacing="1" w:after="100" w:afterAutospacing="1" w:line="240" w:lineRule="auto"/>
        <w:rPr>
          <w:rFonts w:ascii="Leelawadee" w:eastAsia="Dotum" w:hAnsi="Leelawadee" w:cs="Leelawadee"/>
          <w:sz w:val="24"/>
          <w:szCs w:val="24"/>
          <w:u w:val="single"/>
        </w:rPr>
      </w:pPr>
      <w:r>
        <w:rPr>
          <w:rFonts w:ascii="Leelawadee" w:eastAsia="Dotum" w:hAnsi="Leelawadee" w:cs="Leelawadee"/>
          <w:sz w:val="24"/>
          <w:szCs w:val="24"/>
        </w:rPr>
        <w:t>Dam:</w:t>
      </w:r>
      <w:r w:rsidR="002971AE">
        <w:rPr>
          <w:rFonts w:ascii="Leelawadee" w:eastAsia="Dotum" w:hAnsi="Leelawadee" w:cs="Leelawadee"/>
          <w:sz w:val="24"/>
          <w:szCs w:val="24"/>
        </w:rPr>
        <w:t xml:space="preserve"> </w:t>
      </w:r>
      <w:r w:rsidR="002971AE" w:rsidRPr="002971AE">
        <w:rPr>
          <w:rFonts w:ascii="Leelawadee" w:eastAsia="Dotum" w:hAnsi="Leelawadee" w:cs="Leelawadee"/>
          <w:sz w:val="24"/>
          <w:szCs w:val="24"/>
          <w:u w:val="single"/>
        </w:rPr>
        <w:t>Jade Karns</w:t>
      </w:r>
    </w:p>
    <w:p w:rsidR="008978AD" w:rsidRPr="008978AD" w:rsidRDefault="007B22C9" w:rsidP="008978AD">
      <w:pPr>
        <w:spacing w:before="100" w:beforeAutospacing="1" w:after="100" w:afterAutospacing="1" w:line="240" w:lineRule="auto"/>
        <w:rPr>
          <w:rFonts w:ascii="Leelawadee" w:eastAsia="Dotum" w:hAnsi="Leelawadee" w:cs="Leelawadee"/>
          <w:sz w:val="24"/>
          <w:szCs w:val="24"/>
        </w:rPr>
      </w:pPr>
      <w:r>
        <w:rPr>
          <w:rFonts w:ascii="Leelawadee" w:eastAsia="Dotum" w:hAnsi="Leelawadee" w:cs="Leelawadee"/>
          <w:sz w:val="24"/>
          <w:szCs w:val="24"/>
        </w:rPr>
        <w:t>For the sum of</w:t>
      </w:r>
      <w:r w:rsidR="002971AE">
        <w:rPr>
          <w:rFonts w:ascii="Leelawadee" w:eastAsia="Dotum" w:hAnsi="Leelawadee" w:cs="Leelawadee"/>
          <w:sz w:val="24"/>
          <w:szCs w:val="24"/>
        </w:rPr>
        <w:t>:</w:t>
      </w:r>
      <w:r>
        <w:rPr>
          <w:rFonts w:ascii="Leelawadee" w:eastAsia="Dotum" w:hAnsi="Leelawadee" w:cs="Leelawadee"/>
          <w:sz w:val="24"/>
          <w:szCs w:val="24"/>
        </w:rPr>
        <w:t xml:space="preserve"> </w:t>
      </w:r>
      <w:r w:rsidRPr="00D448D6">
        <w:rPr>
          <w:rFonts w:ascii="Leelawadee" w:eastAsia="Dotum" w:hAnsi="Leelawadee" w:cs="Leelawadee"/>
          <w:sz w:val="24"/>
          <w:szCs w:val="24"/>
          <w:u w:val="single"/>
        </w:rPr>
        <w:t>$</w:t>
      </w:r>
      <w:r w:rsidR="008978AD" w:rsidRPr="00D448D6">
        <w:rPr>
          <w:rFonts w:ascii="Leelawadee" w:eastAsia="Dotum" w:hAnsi="Leelawadee" w:cs="Leelawadee"/>
          <w:sz w:val="24"/>
          <w:szCs w:val="24"/>
          <w:u w:val="single"/>
        </w:rPr>
        <w:t>________________________</w:t>
      </w:r>
    </w:p>
    <w:p w:rsidR="008978AD" w:rsidRPr="008978AD" w:rsidRDefault="008978AD" w:rsidP="00DD278B">
      <w:pPr>
        <w:spacing w:before="100" w:beforeAutospacing="1" w:after="100" w:afterAutospacing="1" w:line="240" w:lineRule="auto"/>
        <w:rPr>
          <w:rFonts w:ascii="Leelawadee" w:eastAsia="Dotum" w:hAnsi="Leelawadee" w:cs="Leelawadee"/>
        </w:rPr>
      </w:pPr>
      <w:r w:rsidRPr="008978AD">
        <w:rPr>
          <w:rFonts w:ascii="Leelawadee" w:eastAsia="Dotum" w:hAnsi="Leelawadee" w:cs="Leelawadee"/>
        </w:rPr>
        <w:t>1)    The Buyer agrees to provide a life-long commitment, comfortable environment, prompt medical attention, proper grooming and responsible care. This includes keeping this</w:t>
      </w:r>
      <w:r w:rsidR="00C44A2A" w:rsidRPr="00ED0575">
        <w:rPr>
          <w:rFonts w:ascii="Leelawadee" w:eastAsia="Dotum" w:hAnsi="Leelawadee" w:cs="Leelawadee"/>
        </w:rPr>
        <w:t xml:space="preserve"> puppy/dog </w:t>
      </w:r>
      <w:r w:rsidRPr="008978AD">
        <w:rPr>
          <w:rFonts w:ascii="Leelawadee" w:eastAsia="Dotum" w:hAnsi="Leelawadee" w:cs="Leelawadee"/>
        </w:rPr>
        <w:t xml:space="preserve">parasite free and up to date with inoculations, proper nutrition, which consists of a good quality professional feed given at regular intervals, and fresh water available at </w:t>
      </w:r>
      <w:r w:rsidR="00C44A2A" w:rsidRPr="00ED0575">
        <w:rPr>
          <w:rFonts w:ascii="Leelawadee" w:eastAsia="Dotum" w:hAnsi="Leelawadee" w:cs="Leelawadee"/>
        </w:rPr>
        <w:t xml:space="preserve">all times. The Buyer promises </w:t>
      </w:r>
      <w:r w:rsidRPr="008978AD">
        <w:rPr>
          <w:rFonts w:ascii="Leelawadee" w:eastAsia="Dotum" w:hAnsi="Leelawadee" w:cs="Leelawadee"/>
        </w:rPr>
        <w:t xml:space="preserve">to provide a safe environment for the dog, and never allow the dog to roam freely without proper fencing or supervision. The Seller </w:t>
      </w:r>
      <w:r w:rsidRPr="008978AD">
        <w:rPr>
          <w:rFonts w:ascii="Leelawadee" w:eastAsia="Dotum" w:hAnsi="Leelawadee" w:cs="Leelawadee"/>
          <w:b/>
        </w:rPr>
        <w:t>strongly recommends</w:t>
      </w:r>
      <w:r w:rsidRPr="008978AD">
        <w:rPr>
          <w:rFonts w:ascii="Leelawadee" w:eastAsia="Dotum" w:hAnsi="Leelawadee" w:cs="Leelawadee"/>
        </w:rPr>
        <w:t xml:space="preserve"> that the</w:t>
      </w:r>
      <w:r w:rsidRPr="00ED0575">
        <w:rPr>
          <w:rFonts w:ascii="Leelawadee" w:eastAsia="Dotum" w:hAnsi="Leelawadee" w:cs="Leelawadee"/>
        </w:rPr>
        <w:t xml:space="preserve"> puppy</w:t>
      </w:r>
      <w:r w:rsidRPr="008978AD">
        <w:rPr>
          <w:rFonts w:ascii="Leelawadee" w:eastAsia="Dotum" w:hAnsi="Leelawadee" w:cs="Leelawadee"/>
        </w:rPr>
        <w:t xml:space="preserve">/dog be </w:t>
      </w:r>
      <w:r w:rsidR="00DD278B" w:rsidRPr="00ED0575">
        <w:rPr>
          <w:rFonts w:ascii="Leelawadee" w:eastAsia="Dotum" w:hAnsi="Leelawadee" w:cs="Leelawadee"/>
        </w:rPr>
        <w:t>micro-</w:t>
      </w:r>
      <w:r w:rsidRPr="00ED0575">
        <w:rPr>
          <w:rFonts w:ascii="Leelawadee" w:eastAsia="Dotum" w:hAnsi="Leelawadee" w:cs="Leelawadee"/>
        </w:rPr>
        <w:t>chipped</w:t>
      </w:r>
      <w:r w:rsidR="00DD278B" w:rsidRPr="00ED0575">
        <w:rPr>
          <w:rFonts w:ascii="Leelawadee" w:eastAsia="Dotum" w:hAnsi="Leelawadee" w:cs="Leelawadee"/>
        </w:rPr>
        <w:t xml:space="preserve"> </w:t>
      </w:r>
      <w:r w:rsidRPr="008978AD">
        <w:rPr>
          <w:rFonts w:ascii="Leelawadee" w:eastAsia="Dotum" w:hAnsi="Leelawadee" w:cs="Leelawadee"/>
        </w:rPr>
        <w:t>in order to facilitate his return if lost or stolen.</w:t>
      </w:r>
    </w:p>
    <w:p w:rsidR="008978AD" w:rsidRPr="00ED0575" w:rsidRDefault="008978AD" w:rsidP="008978AD">
      <w:pPr>
        <w:rPr>
          <w:rFonts w:ascii="Leelawadee" w:eastAsia="Dotum" w:hAnsi="Leelawadee" w:cs="Leelawadee"/>
        </w:rPr>
      </w:pPr>
      <w:r w:rsidRPr="00ED0575">
        <w:rPr>
          <w:rFonts w:ascii="Leelawadee" w:eastAsia="Dotum" w:hAnsi="Leelawadee" w:cs="Leelawadee"/>
        </w:rPr>
        <w:t xml:space="preserve">2)    The Seller guarantees this puppy/dog to be of sound health and temperament at the time of this sale. </w:t>
      </w:r>
      <w:r w:rsidR="00DD278B" w:rsidRPr="00ED0575">
        <w:rPr>
          <w:rFonts w:ascii="Leelawadee" w:eastAsia="Dotum" w:hAnsi="Leelawadee" w:cs="Leelawadee"/>
        </w:rPr>
        <w:t xml:space="preserve"> </w:t>
      </w:r>
      <w:r w:rsidRPr="00ED0575">
        <w:rPr>
          <w:rFonts w:ascii="Leelawadee" w:eastAsia="Dotum" w:hAnsi="Leelawadee" w:cs="Leelawadee"/>
        </w:rPr>
        <w:t>A health record of all shots and/or</w:t>
      </w:r>
      <w:r w:rsidR="00DD278B" w:rsidRPr="00ED0575">
        <w:rPr>
          <w:rFonts w:ascii="Leelawadee" w:eastAsia="Dotum" w:hAnsi="Leelawadee" w:cs="Leelawadee"/>
        </w:rPr>
        <w:t xml:space="preserve"> worming</w:t>
      </w:r>
      <w:r w:rsidRPr="00ED0575">
        <w:rPr>
          <w:rFonts w:ascii="Leelawadee" w:eastAsia="Dotum" w:hAnsi="Leelawadee" w:cs="Leelawadee"/>
        </w:rPr>
        <w:t xml:space="preserve"> will be provided by the Seller.  </w:t>
      </w:r>
      <w:r w:rsidR="00C44A2A" w:rsidRPr="00ED0575">
        <w:rPr>
          <w:rFonts w:ascii="Leelawadee" w:eastAsia="Dotum" w:hAnsi="Leelawadee" w:cs="Leelawadee"/>
        </w:rPr>
        <w:t xml:space="preserve">The Seller </w:t>
      </w:r>
      <w:r w:rsidRPr="00ED0575">
        <w:rPr>
          <w:rFonts w:ascii="Leelawadee" w:eastAsia="Dotum" w:hAnsi="Leelawadee" w:cs="Leelawadee"/>
        </w:rPr>
        <w:t>assume</w:t>
      </w:r>
      <w:r w:rsidR="00C44A2A" w:rsidRPr="00ED0575">
        <w:rPr>
          <w:rFonts w:ascii="Leelawadee" w:eastAsia="Dotum" w:hAnsi="Leelawadee" w:cs="Leelawadee"/>
        </w:rPr>
        <w:t>s absolutely</w:t>
      </w:r>
      <w:r w:rsidRPr="00ED0575">
        <w:rPr>
          <w:rFonts w:ascii="Leelawadee" w:eastAsia="Dotum" w:hAnsi="Leelawadee" w:cs="Leelawadee"/>
        </w:rPr>
        <w:t xml:space="preserve"> no responsibility </w:t>
      </w:r>
      <w:r w:rsidR="00DD278B" w:rsidRPr="00ED0575">
        <w:rPr>
          <w:rFonts w:ascii="Leelawadee" w:eastAsia="Dotum" w:hAnsi="Leelawadee" w:cs="Leelawadee"/>
        </w:rPr>
        <w:t xml:space="preserve">for fees associated with caring for the puppy/dog. </w:t>
      </w:r>
      <w:r w:rsidR="00C44A2A" w:rsidRPr="00ED0575">
        <w:rPr>
          <w:rFonts w:ascii="Leelawadee" w:eastAsia="Dotum" w:hAnsi="Leelawadee" w:cs="Leelawadee"/>
        </w:rPr>
        <w:t xml:space="preserve"> </w:t>
      </w:r>
      <w:r w:rsidRPr="00ED0575">
        <w:rPr>
          <w:rFonts w:ascii="Leelawadee" w:eastAsia="Dotum" w:hAnsi="Leelawadee" w:cs="Leelawadee"/>
        </w:rPr>
        <w:t>No other guarantees are given.</w:t>
      </w:r>
    </w:p>
    <w:p w:rsidR="008978AD" w:rsidRPr="008978AD" w:rsidRDefault="00B83B52" w:rsidP="008978AD">
      <w:pPr>
        <w:spacing w:before="100" w:beforeAutospacing="1" w:after="100" w:afterAutospacing="1" w:line="240" w:lineRule="auto"/>
        <w:rPr>
          <w:rFonts w:ascii="Leelawadee" w:eastAsia="Dotum" w:hAnsi="Leelawadee" w:cs="Leelawadee"/>
        </w:rPr>
      </w:pPr>
      <w:r>
        <w:rPr>
          <w:rFonts w:ascii="Leelawadee" w:eastAsia="Dotum" w:hAnsi="Leelawadee" w:cs="Leelawadee"/>
        </w:rPr>
        <w:t>3)</w:t>
      </w:r>
      <w:r w:rsidR="008978AD" w:rsidRPr="008978AD">
        <w:rPr>
          <w:rFonts w:ascii="Leelawadee" w:eastAsia="Dotum" w:hAnsi="Leelawadee" w:cs="Leelawadee"/>
        </w:rPr>
        <w:t>    If at any time the Buyer can no longer retain possession of this dog, the Seller is to be notified and g</w:t>
      </w:r>
      <w:r w:rsidR="008978AD" w:rsidRPr="00ED0575">
        <w:rPr>
          <w:rFonts w:ascii="Leelawadee" w:eastAsia="Dotum" w:hAnsi="Leelawadee" w:cs="Leelawadee"/>
        </w:rPr>
        <w:t xml:space="preserve">iven first option of resuming </w:t>
      </w:r>
      <w:r w:rsidR="008978AD" w:rsidRPr="008978AD">
        <w:rPr>
          <w:rFonts w:ascii="Leelawadee" w:eastAsia="Dotum" w:hAnsi="Leelawadee" w:cs="Leelawadee"/>
        </w:rPr>
        <w:t>full ownership of dog in order for the Seller to locate this dog a new home.  Refunds, if any, will be at the discretion of the Breeder/ Seller. The dog will be returned with all AKC papers and medical records. Should any circumstances arise that af</w:t>
      </w:r>
      <w:r w:rsidR="00ED0575" w:rsidRPr="00ED0575">
        <w:rPr>
          <w:rFonts w:ascii="Leelawadee" w:eastAsia="Dotum" w:hAnsi="Leelawadee" w:cs="Leelawadee"/>
        </w:rPr>
        <w:t>fect the quality of life of the</w:t>
      </w:r>
      <w:r w:rsidR="008978AD" w:rsidRPr="008978AD">
        <w:rPr>
          <w:rFonts w:ascii="Leelawadee" w:eastAsia="Dotum" w:hAnsi="Leelawadee" w:cs="Leelawadee"/>
        </w:rPr>
        <w:t xml:space="preserve"> dog, the breeder/seller is to be informed so that they may participate in dete</w:t>
      </w:r>
      <w:r w:rsidR="00ED0575" w:rsidRPr="00ED0575">
        <w:rPr>
          <w:rFonts w:ascii="Leelawadee" w:eastAsia="Dotum" w:hAnsi="Leelawadee" w:cs="Leelawadee"/>
        </w:rPr>
        <w:t>rmining the future of the dog. </w:t>
      </w:r>
      <w:r w:rsidR="008978AD" w:rsidRPr="008978AD">
        <w:rPr>
          <w:rFonts w:ascii="Leelawadee" w:eastAsia="Dotum" w:hAnsi="Leelawadee" w:cs="Leelawadee"/>
        </w:rPr>
        <w:t xml:space="preserve">The Breeder/ Seller reserves the </w:t>
      </w:r>
      <w:r w:rsidR="008978AD" w:rsidRPr="008978AD">
        <w:rPr>
          <w:rFonts w:ascii="Leelawadee" w:eastAsia="Dotum" w:hAnsi="Leelawadee" w:cs="Leelawadee"/>
        </w:rPr>
        <w:lastRenderedPageBreak/>
        <w:t>right to approve/prohibit any transfer of this animal to a third party. Under no circumstances will this dog be sold, leased, traded or given away to any pet shop, research laboratory, animal shelter or similar facility.</w:t>
      </w:r>
    </w:p>
    <w:p w:rsidR="008978AD" w:rsidRPr="008978AD" w:rsidRDefault="008978AD" w:rsidP="008978AD">
      <w:pPr>
        <w:spacing w:before="100" w:beforeAutospacing="1" w:after="100" w:afterAutospacing="1" w:line="240" w:lineRule="auto"/>
        <w:rPr>
          <w:rFonts w:ascii="Leelawadee" w:eastAsia="Dotum" w:hAnsi="Leelawadee" w:cs="Leelawadee"/>
        </w:rPr>
      </w:pPr>
      <w:r w:rsidRPr="008978AD">
        <w:rPr>
          <w:rFonts w:ascii="Leelawadee" w:eastAsia="Dotum" w:hAnsi="Leelawadee" w:cs="Leelawadee"/>
        </w:rPr>
        <w:t>5)     The Buyer agrees to contact the Seller immediately if any questions or concerns arise about the dog,</w:t>
      </w:r>
      <w:r w:rsidRPr="00ED0575">
        <w:rPr>
          <w:rFonts w:ascii="Leelawadee" w:eastAsia="Dotum" w:hAnsi="Leelawadee" w:cs="Leelawadee"/>
        </w:rPr>
        <w:t xml:space="preserve"> such as housing, diet, or health</w:t>
      </w:r>
      <w:r w:rsidRPr="008978AD">
        <w:rPr>
          <w:rFonts w:ascii="Leelawadee" w:eastAsia="Dotum" w:hAnsi="Leelawadee" w:cs="Leelawadee"/>
        </w:rPr>
        <w:t>. The buyer agrees to keep the seller informed of any treatment as it occurs. This provides the Breeder/Seller with an opportunity to follow up on puppies and gives us important feedback and information on the health or our dogs for future generations.</w:t>
      </w:r>
    </w:p>
    <w:p w:rsidR="008978AD" w:rsidRPr="008978AD" w:rsidRDefault="008978AD" w:rsidP="007B22C9">
      <w:pPr>
        <w:spacing w:before="100" w:beforeAutospacing="1" w:after="100" w:afterAutospacing="1" w:line="240" w:lineRule="auto"/>
        <w:rPr>
          <w:rFonts w:ascii="Leelawadee" w:eastAsia="Dotum" w:hAnsi="Leelawadee" w:cs="Leelawadee"/>
        </w:rPr>
      </w:pPr>
      <w:r w:rsidRPr="008978AD">
        <w:rPr>
          <w:rFonts w:ascii="Leelawadee" w:eastAsia="Dotum" w:hAnsi="Leelawadee" w:cs="Leelawadee"/>
        </w:rPr>
        <w:t>6)     Regi</w:t>
      </w:r>
      <w:r w:rsidR="007B22C9" w:rsidRPr="00ED0575">
        <w:rPr>
          <w:rFonts w:ascii="Leelawadee" w:eastAsia="Dotum" w:hAnsi="Leelawadee" w:cs="Leelawadee"/>
        </w:rPr>
        <w:t xml:space="preserve">stration papers will either be provided at time of sale of </w:t>
      </w:r>
      <w:r w:rsidRPr="008978AD">
        <w:rPr>
          <w:rFonts w:ascii="Leelawadee" w:eastAsia="Dotum" w:hAnsi="Leelawadee" w:cs="Leelawadee"/>
        </w:rPr>
        <w:t>the</w:t>
      </w:r>
      <w:r w:rsidRPr="00ED0575">
        <w:rPr>
          <w:rFonts w:ascii="Leelawadee" w:eastAsia="Dotum" w:hAnsi="Leelawadee" w:cs="Leelawadee"/>
        </w:rPr>
        <w:t xml:space="preserve"> puppy</w:t>
      </w:r>
      <w:r w:rsidRPr="008978AD">
        <w:rPr>
          <w:rFonts w:ascii="Leelawadee" w:eastAsia="Dotum" w:hAnsi="Leelawadee" w:cs="Leelawadee"/>
        </w:rPr>
        <w:t xml:space="preserve"> </w:t>
      </w:r>
      <w:r w:rsidRPr="008978AD">
        <w:rPr>
          <w:rFonts w:ascii="Leelawadee" w:eastAsia="Dotum" w:hAnsi="Leelawadee" w:cs="Leelawadee"/>
          <w:b/>
        </w:rPr>
        <w:t>or</w:t>
      </w:r>
      <w:r w:rsidRPr="008978AD">
        <w:rPr>
          <w:rFonts w:ascii="Leelawadee" w:eastAsia="Dotum" w:hAnsi="Leelawadee" w:cs="Leelawadee"/>
        </w:rPr>
        <w:t xml:space="preserve"> transferred to the Buyer im</w:t>
      </w:r>
      <w:r w:rsidR="00DD278B" w:rsidRPr="00ED0575">
        <w:rPr>
          <w:rFonts w:ascii="Leelawadee" w:eastAsia="Dotum" w:hAnsi="Leelawadee" w:cs="Leelawadee"/>
        </w:rPr>
        <w:t xml:space="preserve">mediately upon receipt from </w:t>
      </w:r>
      <w:r w:rsidRPr="008978AD">
        <w:rPr>
          <w:rFonts w:ascii="Leelawadee" w:eastAsia="Dotum" w:hAnsi="Leelawadee" w:cs="Leelawadee"/>
        </w:rPr>
        <w:t>AKC if they are still being processed.  It is understood at the time of sale that this is a pet quality dog and it i</w:t>
      </w:r>
      <w:r w:rsidR="007B22C9" w:rsidRPr="00ED0575">
        <w:rPr>
          <w:rFonts w:ascii="Leelawadee" w:eastAsia="Dotum" w:hAnsi="Leelawadee" w:cs="Leelawadee"/>
        </w:rPr>
        <w:t xml:space="preserve">s representative of its breed. </w:t>
      </w:r>
      <w:r w:rsidRPr="008978AD">
        <w:rPr>
          <w:rFonts w:ascii="Leelawadee" w:eastAsia="Dotum" w:hAnsi="Leelawadee" w:cs="Leelawadee"/>
        </w:rPr>
        <w:t>Training classes are</w:t>
      </w:r>
      <w:r w:rsidR="007B22C9" w:rsidRPr="00ED0575">
        <w:rPr>
          <w:rFonts w:ascii="Leelawadee" w:eastAsia="Dotum" w:hAnsi="Leelawadee" w:cs="Leelawadee"/>
        </w:rPr>
        <w:t xml:space="preserve"> highly</w:t>
      </w:r>
      <w:r w:rsidRPr="008978AD">
        <w:rPr>
          <w:rFonts w:ascii="Leelawadee" w:eastAsia="Dotum" w:hAnsi="Leelawadee" w:cs="Leelawadee"/>
        </w:rPr>
        <w:t xml:space="preserve"> recommended for a happy relationship between the dog and family. </w:t>
      </w:r>
      <w:r w:rsidRPr="008978AD">
        <w:rPr>
          <w:rFonts w:ascii="Leelawadee" w:eastAsia="Dotum" w:hAnsi="Leelawadee" w:cs="Leelawadee"/>
          <w:highlight w:val="yellow"/>
        </w:rPr>
        <w:t xml:space="preserve">The Buyer agrees to register </w:t>
      </w:r>
      <w:r w:rsidRPr="00ED0575">
        <w:rPr>
          <w:rFonts w:ascii="Leelawadee" w:eastAsia="Dotum" w:hAnsi="Leelawadee" w:cs="Leelawadee"/>
          <w:highlight w:val="yellow"/>
        </w:rPr>
        <w:t>t</w:t>
      </w:r>
      <w:r w:rsidRPr="008978AD">
        <w:rPr>
          <w:rFonts w:ascii="Leelawadee" w:eastAsia="Dotum" w:hAnsi="Leelawadee" w:cs="Leelawadee"/>
          <w:highlight w:val="yellow"/>
        </w:rPr>
        <w:t xml:space="preserve">he </w:t>
      </w:r>
      <w:r w:rsidR="00B83B52">
        <w:rPr>
          <w:rFonts w:ascii="Leelawadee" w:eastAsia="Dotum" w:hAnsi="Leelawadee" w:cs="Leelawadee"/>
          <w:highlight w:val="yellow"/>
        </w:rPr>
        <w:t xml:space="preserve">litter of this </w:t>
      </w:r>
      <w:r w:rsidRPr="008978AD">
        <w:rPr>
          <w:rFonts w:ascii="Leelawadee" w:eastAsia="Dotum" w:hAnsi="Leelawadee" w:cs="Leelawadee"/>
          <w:highlight w:val="yellow"/>
        </w:rPr>
        <w:t xml:space="preserve">dog using the kennel name of </w:t>
      </w:r>
      <w:r w:rsidRPr="00D448D6">
        <w:rPr>
          <w:rFonts w:ascii="Leelawadee" w:eastAsia="Dotum" w:hAnsi="Leelawadee" w:cs="Leelawadee"/>
          <w:highlight w:val="yellow"/>
          <w:u w:val="single"/>
        </w:rPr>
        <w:t>____</w:t>
      </w:r>
      <w:r w:rsidR="00B051C4" w:rsidRPr="00D448D6">
        <w:rPr>
          <w:rFonts w:ascii="Leelawadee" w:eastAsia="Dotum" w:hAnsi="Leelawadee" w:cs="Leelawadee"/>
          <w:highlight w:val="yellow"/>
          <w:u w:val="single"/>
        </w:rPr>
        <w:t>American Kennel Club</w:t>
      </w:r>
      <w:r w:rsidR="00B051C4">
        <w:rPr>
          <w:rFonts w:ascii="Leelawadee" w:eastAsia="Dotum" w:hAnsi="Leelawadee" w:cs="Leelawadee"/>
          <w:highlight w:val="yellow"/>
        </w:rPr>
        <w:t>____</w:t>
      </w:r>
      <w:r w:rsidRPr="008978AD">
        <w:rPr>
          <w:rFonts w:ascii="Leelawadee" w:eastAsia="Dotum" w:hAnsi="Leelawadee" w:cs="Leelawadee"/>
          <w:highlight w:val="yellow"/>
        </w:rPr>
        <w:t>. </w:t>
      </w:r>
      <w:r w:rsidR="00B83B52">
        <w:rPr>
          <w:rFonts w:ascii="Leelawadee" w:eastAsia="Dotum" w:hAnsi="Leelawadee" w:cs="Leelawadee"/>
        </w:rPr>
        <w:t xml:space="preserve"> You are responsible for registering the puppy individually with the name of your ch</w:t>
      </w:r>
      <w:r w:rsidR="00B051C4">
        <w:rPr>
          <w:rFonts w:ascii="Leelawadee" w:eastAsia="Dotum" w:hAnsi="Leelawadee" w:cs="Leelawadee"/>
        </w:rPr>
        <w:t>oice.</w:t>
      </w:r>
    </w:p>
    <w:p w:rsidR="008978AD" w:rsidRPr="008978AD" w:rsidRDefault="008978AD" w:rsidP="008978AD">
      <w:pPr>
        <w:spacing w:before="100" w:beforeAutospacing="1" w:after="100" w:afterAutospacing="1" w:line="240" w:lineRule="auto"/>
        <w:rPr>
          <w:rFonts w:ascii="Leelawadee" w:eastAsia="Dotum" w:hAnsi="Leelawadee" w:cs="Leelawadee"/>
        </w:rPr>
      </w:pPr>
      <w:r w:rsidRPr="008978AD">
        <w:rPr>
          <w:rFonts w:ascii="Leelawadee" w:eastAsia="Dotum" w:hAnsi="Leelawadee" w:cs="Leelawadee"/>
        </w:rPr>
        <w:t>The preceding paragraphs contain conditions established</w:t>
      </w:r>
      <w:r w:rsidR="007B22C9" w:rsidRPr="00ED0575">
        <w:rPr>
          <w:rFonts w:ascii="Leelawadee" w:eastAsia="Dotum" w:hAnsi="Leelawadee" w:cs="Leelawadee"/>
        </w:rPr>
        <w:t xml:space="preserve"> by the Seller</w:t>
      </w:r>
      <w:r w:rsidRPr="008978AD">
        <w:rPr>
          <w:rFonts w:ascii="Leelawadee" w:eastAsia="Dotum" w:hAnsi="Leelawadee" w:cs="Leelawadee"/>
        </w:rPr>
        <w:t xml:space="preserve"> to ensure the </w:t>
      </w:r>
      <w:r w:rsidR="003F565F" w:rsidRPr="008978AD">
        <w:rPr>
          <w:rFonts w:ascii="Leelawadee" w:eastAsia="Dotum" w:hAnsi="Leelawadee" w:cs="Leelawadee"/>
        </w:rPr>
        <w:t>well-being</w:t>
      </w:r>
      <w:r w:rsidRPr="008978AD">
        <w:rPr>
          <w:rFonts w:ascii="Leelawadee" w:eastAsia="Dotum" w:hAnsi="Leelawadee" w:cs="Leelawadee"/>
        </w:rPr>
        <w:t xml:space="preserve"> of the </w:t>
      </w:r>
      <w:r w:rsidR="007B22C9" w:rsidRPr="00ED0575">
        <w:rPr>
          <w:rFonts w:ascii="Leelawadee" w:eastAsia="Dotum" w:hAnsi="Leelawadee" w:cs="Leelawadee"/>
        </w:rPr>
        <w:t xml:space="preserve">puppy/dog. The Buyer’s agreements </w:t>
      </w:r>
      <w:r w:rsidRPr="008978AD">
        <w:rPr>
          <w:rFonts w:ascii="Leelawadee" w:eastAsia="Dotum" w:hAnsi="Leelawadee" w:cs="Leelawadee"/>
        </w:rPr>
        <w:t>will continue for the</w:t>
      </w:r>
      <w:r w:rsidR="007B22C9" w:rsidRPr="00ED0575">
        <w:rPr>
          <w:rFonts w:ascii="Leelawadee" w:eastAsia="Dotum" w:hAnsi="Leelawadee" w:cs="Leelawadee"/>
        </w:rPr>
        <w:t xml:space="preserve"> duration of the</w:t>
      </w:r>
      <w:r w:rsidRPr="008978AD">
        <w:rPr>
          <w:rFonts w:ascii="Leelawadee" w:eastAsia="Dotum" w:hAnsi="Leelawadee" w:cs="Leelawadee"/>
        </w:rPr>
        <w:t xml:space="preserve"> dog’s life and the Seller will have the right to enforce the agreements.</w:t>
      </w:r>
    </w:p>
    <w:p w:rsidR="008978AD" w:rsidRPr="008978AD" w:rsidRDefault="008978AD" w:rsidP="008978AD">
      <w:pPr>
        <w:spacing w:before="100" w:beforeAutospacing="1" w:after="100" w:afterAutospacing="1" w:line="240" w:lineRule="auto"/>
        <w:rPr>
          <w:rFonts w:ascii="Leelawadee" w:eastAsia="Dotum" w:hAnsi="Leelawadee" w:cs="Leelawadee"/>
          <w:sz w:val="24"/>
          <w:szCs w:val="24"/>
        </w:rPr>
      </w:pPr>
      <w:r w:rsidRPr="008978AD">
        <w:rPr>
          <w:rFonts w:ascii="Leelawadee" w:eastAsia="Dotum" w:hAnsi="Leelawadee" w:cs="Leelawadee"/>
          <w:sz w:val="24"/>
          <w:szCs w:val="24"/>
        </w:rPr>
        <w:t> </w:t>
      </w:r>
    </w:p>
    <w:p w:rsidR="008978AD" w:rsidRPr="008978AD" w:rsidRDefault="008978AD" w:rsidP="008978AD">
      <w:pPr>
        <w:spacing w:before="100" w:beforeAutospacing="1" w:after="100" w:afterAutospacing="1" w:line="240" w:lineRule="auto"/>
        <w:rPr>
          <w:rFonts w:ascii="Leelawadee" w:eastAsia="Dotum" w:hAnsi="Leelawadee" w:cs="Leelawadee"/>
          <w:sz w:val="24"/>
          <w:szCs w:val="24"/>
        </w:rPr>
      </w:pPr>
      <w:r w:rsidRPr="008978AD">
        <w:rPr>
          <w:rFonts w:ascii="Leelawadee" w:eastAsia="Dotum" w:hAnsi="Leelawadee" w:cs="Leelawadee"/>
          <w:b/>
          <w:bCs/>
          <w:sz w:val="24"/>
          <w:szCs w:val="24"/>
        </w:rPr>
        <w:t>Agreed to this date</w:t>
      </w:r>
      <w:r w:rsidR="00D448D6">
        <w:rPr>
          <w:rFonts w:ascii="Leelawadee" w:eastAsia="Dotum" w:hAnsi="Leelawadee" w:cs="Leelawadee"/>
          <w:b/>
          <w:bCs/>
          <w:sz w:val="24"/>
          <w:szCs w:val="24"/>
        </w:rPr>
        <w:t xml:space="preserve">: </w:t>
      </w:r>
      <w:r w:rsidRPr="008978AD">
        <w:rPr>
          <w:rFonts w:ascii="Leelawadee" w:eastAsia="Dotum" w:hAnsi="Leelawadee" w:cs="Leelawadee"/>
          <w:sz w:val="24"/>
          <w:szCs w:val="24"/>
        </w:rPr>
        <w:t>____________________________</w:t>
      </w:r>
    </w:p>
    <w:p w:rsidR="008978AD" w:rsidRPr="008978AD" w:rsidRDefault="00181E6F" w:rsidP="00DD278B">
      <w:pPr>
        <w:spacing w:before="100" w:beforeAutospacing="1" w:after="100" w:afterAutospacing="1" w:line="240" w:lineRule="auto"/>
        <w:rPr>
          <w:rFonts w:ascii="Times New Roman" w:eastAsia="Times New Roman" w:hAnsi="Times New Roman" w:cs="Times New Roman"/>
          <w:sz w:val="24"/>
          <w:szCs w:val="24"/>
        </w:rPr>
      </w:pPr>
      <w:r>
        <w:rPr>
          <w:rFonts w:ascii="Leelawadee" w:eastAsia="Dotum" w:hAnsi="Leelawadee" w:cs="Leelawadee"/>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3781425</wp:posOffset>
                </wp:positionH>
                <wp:positionV relativeFrom="paragraph">
                  <wp:posOffset>151130</wp:posOffset>
                </wp:positionV>
                <wp:extent cx="2943225" cy="0"/>
                <wp:effectExtent l="9525" t="8255" r="9525" b="1079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DFF07" id="AutoShape 6" o:spid="_x0000_s1026" type="#_x0000_t32" style="position:absolute;margin-left:297.75pt;margin-top:11.9pt;width:23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"/>
            </w:pict>
          </mc:Fallback>
        </mc:AlternateContent>
      </w:r>
      <w:r>
        <w:rPr>
          <w:rFonts w:ascii="Leelawadee" w:eastAsia="Dotum" w:hAnsi="Leelawadee" w:cs="Leelawadee"/>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476250</wp:posOffset>
                </wp:positionH>
                <wp:positionV relativeFrom="paragraph">
                  <wp:posOffset>151130</wp:posOffset>
                </wp:positionV>
                <wp:extent cx="2819400" cy="9525"/>
                <wp:effectExtent l="9525" t="8255" r="9525"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9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6416D" id="AutoShape 5" o:spid="_x0000_s1026" type="#_x0000_t32" style="position:absolute;margin-left:37.5pt;margin-top:11.9pt;width:222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"/>
            </w:pict>
          </mc:Fallback>
        </mc:AlternateContent>
      </w:r>
      <w:r w:rsidR="008978AD" w:rsidRPr="008978AD">
        <w:rPr>
          <w:rFonts w:ascii="Leelawadee" w:eastAsia="Dotum" w:hAnsi="Leelawadee" w:cs="Leelawadee"/>
          <w:b/>
          <w:bCs/>
          <w:sz w:val="24"/>
          <w:szCs w:val="24"/>
        </w:rPr>
        <w:t>Seller</w:t>
      </w:r>
      <w:r w:rsidR="008978AD" w:rsidRPr="008978AD">
        <w:rPr>
          <w:rFonts w:ascii="Leelawadee" w:eastAsia="Dotum" w:hAnsi="Leelawadee" w:cs="Leelawadee"/>
          <w:sz w:val="24"/>
          <w:szCs w:val="24"/>
        </w:rPr>
        <w:t>:</w:t>
      </w:r>
      <w:r w:rsidR="00DD278B">
        <w:rPr>
          <w:rFonts w:ascii="Leelawadee" w:eastAsia="Dotum" w:hAnsi="Leelawadee" w:cs="Leelawadee"/>
          <w:sz w:val="24"/>
          <w:szCs w:val="24"/>
        </w:rPr>
        <w:t xml:space="preserve">                                                                    </w:t>
      </w:r>
      <w:r w:rsidR="008978AD" w:rsidRPr="008978AD">
        <w:rPr>
          <w:rFonts w:ascii="Leelawadee" w:eastAsia="Dotum" w:hAnsi="Leelawadee" w:cs="Leelawadee"/>
          <w:sz w:val="24"/>
          <w:szCs w:val="24"/>
        </w:rPr>
        <w:t xml:space="preserve"> </w:t>
      </w:r>
      <w:r w:rsidR="008978AD" w:rsidRPr="008978AD">
        <w:rPr>
          <w:rFonts w:ascii="Leelawadee" w:eastAsia="Dotum" w:hAnsi="Leelawadee" w:cs="Leelawadee"/>
          <w:b/>
          <w:bCs/>
          <w:sz w:val="24"/>
          <w:szCs w:val="24"/>
        </w:rPr>
        <w:t>Buyer</w:t>
      </w:r>
      <w:r w:rsidR="008978AD" w:rsidRPr="008978AD">
        <w:rPr>
          <w:rFonts w:ascii="Leelawadee" w:eastAsia="Dotum" w:hAnsi="Leelawadee" w:cs="Leelawadee"/>
          <w:sz w:val="24"/>
          <w:szCs w:val="24"/>
        </w:rPr>
        <w:t>:</w:t>
      </w:r>
    </w:p>
    <w:p w:rsidR="00584D87" w:rsidRDefault="00181E6F">
      <w:pPr>
        <w:rPr>
          <w:rFonts w:ascii="Leelawadee" w:hAnsi="Leelawadee" w:cs="Leelawadee"/>
          <w:b/>
        </w:rPr>
      </w:pPr>
      <w:r>
        <w:rPr>
          <w:rFonts w:ascii="Leelawadee" w:hAnsi="Leelawadee" w:cs="Leelawadee"/>
          <w:b/>
          <w:noProof/>
        </w:rPr>
        <mc:AlternateContent>
          <mc:Choice Requires="wps">
            <w:drawing>
              <wp:anchor distT="0" distB="0" distL="114300" distR="114300" simplePos="0" relativeHeight="251663360" behindDoc="0" locked="0" layoutInCell="1" allowOverlap="1">
                <wp:simplePos x="0" y="0"/>
                <wp:positionH relativeFrom="column">
                  <wp:posOffset>3886200</wp:posOffset>
                </wp:positionH>
                <wp:positionV relativeFrom="paragraph">
                  <wp:posOffset>143510</wp:posOffset>
                </wp:positionV>
                <wp:extent cx="2838450" cy="0"/>
                <wp:effectExtent l="9525" t="8255" r="9525" b="1079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5F7D6" id="AutoShape 8" o:spid="_x0000_s1026" type="#_x0000_t32" style="position:absolute;margin-left:306pt;margin-top:11.3pt;width:22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"/>
            </w:pict>
          </mc:Fallback>
        </mc:AlternateContent>
      </w:r>
      <w:r>
        <w:rPr>
          <w:rFonts w:ascii="Leelawadee" w:hAnsi="Leelawadee" w:cs="Leelawadee"/>
          <w:b/>
          <w:noProof/>
        </w:rPr>
        <mc:AlternateContent>
          <mc:Choice Requires="wps">
            <w:drawing>
              <wp:anchor distT="0" distB="0" distL="114300" distR="114300" simplePos="0" relativeHeight="251662336" behindDoc="0" locked="0" layoutInCell="1" allowOverlap="1">
                <wp:simplePos x="0" y="0"/>
                <wp:positionH relativeFrom="column">
                  <wp:posOffset>523875</wp:posOffset>
                </wp:positionH>
                <wp:positionV relativeFrom="paragraph">
                  <wp:posOffset>143510</wp:posOffset>
                </wp:positionV>
                <wp:extent cx="2771775" cy="0"/>
                <wp:effectExtent l="9525" t="8255" r="9525" b="107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B0037" id="AutoShape 7" o:spid="_x0000_s1026" type="#_x0000_t32" style="position:absolute;margin-left:41.25pt;margin-top:11.3pt;width:21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2hGHgIAADsEAAAOAAAAZHJzL2Uyb0RvYy54bWysU8GO2jAQvVfqP1i+QxIaN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"/>
            </w:pict>
          </mc:Fallback>
        </mc:AlternateContent>
      </w:r>
      <w:r w:rsidR="00DD278B" w:rsidRPr="00DD278B">
        <w:rPr>
          <w:rFonts w:ascii="Leelawadee" w:hAnsi="Leelawadee" w:cs="Leelawadee"/>
          <w:b/>
        </w:rPr>
        <w:t>Printed</w:t>
      </w:r>
      <w:r w:rsidR="00DD278B">
        <w:rPr>
          <w:rFonts w:ascii="Leelawadee" w:hAnsi="Leelawadee" w:cs="Leelawadee"/>
          <w:b/>
        </w:rPr>
        <w:t xml:space="preserve">                                                                          </w:t>
      </w:r>
      <w:r w:rsidR="001E67AD">
        <w:rPr>
          <w:rFonts w:ascii="Leelawadee" w:hAnsi="Leelawadee" w:cs="Leelawadee"/>
          <w:b/>
        </w:rPr>
        <w:t xml:space="preserve"> </w:t>
      </w:r>
      <w:proofErr w:type="spellStart"/>
      <w:r w:rsidR="00DD278B">
        <w:rPr>
          <w:rFonts w:ascii="Leelawadee" w:hAnsi="Leelawadee" w:cs="Leelawadee"/>
          <w:b/>
        </w:rPr>
        <w:t>Printed</w:t>
      </w:r>
      <w:proofErr w:type="spellEnd"/>
    </w:p>
    <w:p w:rsidR="001E67AD" w:rsidRDefault="001E67AD">
      <w:pPr>
        <w:rPr>
          <w:rFonts w:ascii="Leelawadee" w:hAnsi="Leelawadee" w:cs="Leelawadee"/>
          <w:b/>
        </w:rPr>
      </w:pPr>
    </w:p>
    <w:p w:rsidR="001E67AD" w:rsidRDefault="001E67AD">
      <w:pPr>
        <w:rPr>
          <w:rFonts w:ascii="Leelawadee" w:hAnsi="Leelawadee" w:cs="Leelawadee"/>
          <w:b/>
        </w:rPr>
      </w:pPr>
    </w:p>
    <w:p w:rsidR="001E67AD" w:rsidRDefault="001E67AD">
      <w:pPr>
        <w:rPr>
          <w:rFonts w:ascii="Leelawadee" w:hAnsi="Leelawadee" w:cs="Leelawadee"/>
          <w:b/>
        </w:rPr>
      </w:pPr>
    </w:p>
    <w:p w:rsidR="001E67AD" w:rsidRDefault="001E67AD">
      <w:pPr>
        <w:rPr>
          <w:rFonts w:ascii="Leelawadee" w:hAnsi="Leelawadee" w:cs="Leelawadee"/>
          <w:b/>
        </w:rPr>
      </w:pPr>
    </w:p>
    <w:p w:rsidR="001E67AD" w:rsidRDefault="001E67AD">
      <w:pPr>
        <w:rPr>
          <w:rFonts w:ascii="Leelawadee" w:hAnsi="Leelawadee" w:cs="Leelawadee"/>
          <w:b/>
        </w:rPr>
      </w:pPr>
    </w:p>
    <w:p w:rsidR="001E67AD" w:rsidRDefault="001E67AD">
      <w:pPr>
        <w:rPr>
          <w:rFonts w:ascii="Leelawadee" w:hAnsi="Leelawadee" w:cs="Leelawadee"/>
          <w:b/>
        </w:rPr>
      </w:pPr>
    </w:p>
    <w:p w:rsidR="001E67AD" w:rsidRDefault="001E67AD">
      <w:pPr>
        <w:rPr>
          <w:rFonts w:ascii="Leelawadee" w:hAnsi="Leelawadee" w:cs="Leelawadee"/>
          <w:b/>
        </w:rPr>
      </w:pPr>
    </w:p>
    <w:p w:rsidR="001E67AD" w:rsidRDefault="001E67AD">
      <w:pPr>
        <w:rPr>
          <w:rFonts w:ascii="Leelawadee" w:hAnsi="Leelawadee" w:cs="Leelawadee"/>
          <w:b/>
        </w:rPr>
      </w:pPr>
    </w:p>
    <w:p w:rsidR="001E67AD" w:rsidRDefault="001E67AD">
      <w:pPr>
        <w:rPr>
          <w:rFonts w:ascii="Leelawadee" w:hAnsi="Leelawadee" w:cs="Leelawadee"/>
          <w:b/>
        </w:rPr>
      </w:pPr>
    </w:p>
    <w:p w:rsidR="001E67AD" w:rsidRDefault="001E67AD">
      <w:pPr>
        <w:rPr>
          <w:rFonts w:ascii="Leelawadee" w:hAnsi="Leelawadee" w:cs="Leelawadee"/>
          <w:b/>
        </w:rPr>
      </w:pPr>
    </w:p>
    <w:p w:rsidR="001E67AD" w:rsidRDefault="001E67AD">
      <w:pPr>
        <w:rPr>
          <w:rFonts w:ascii="Leelawadee" w:hAnsi="Leelawadee" w:cs="Leelawadee"/>
          <w:b/>
        </w:rPr>
      </w:pPr>
    </w:p>
    <w:p w:rsidR="001E67AD" w:rsidRDefault="001E67AD">
      <w:pPr>
        <w:rPr>
          <w:rFonts w:ascii="Leelawadee" w:hAnsi="Leelawadee" w:cs="Leelawadee"/>
          <w:b/>
        </w:rPr>
      </w:pPr>
    </w:p>
    <w:p w:rsidR="001E67AD" w:rsidRDefault="001E67AD">
      <w:pPr>
        <w:rPr>
          <w:rFonts w:ascii="Leelawadee" w:hAnsi="Leelawadee" w:cs="Leelawadee"/>
          <w:b/>
        </w:rPr>
      </w:pPr>
    </w:p>
    <w:p w:rsidR="001E67AD" w:rsidRDefault="001E67AD">
      <w:pPr>
        <w:rPr>
          <w:rFonts w:ascii="Leelawadee" w:hAnsi="Leelawadee" w:cs="Leelawadee"/>
        </w:rPr>
      </w:pPr>
      <w:r>
        <w:rPr>
          <w:rFonts w:ascii="Leelawadee" w:hAnsi="Leelawadee" w:cs="Leelawadee"/>
        </w:rPr>
        <w:t>Welcome to Our Golden Family,</w:t>
      </w:r>
    </w:p>
    <w:p w:rsidR="007E1A2D" w:rsidRDefault="007E1A2D">
      <w:pPr>
        <w:rPr>
          <w:rFonts w:ascii="Leelawadee" w:hAnsi="Leelawadee" w:cs="Leelawadee"/>
        </w:rPr>
      </w:pPr>
    </w:p>
    <w:p w:rsidR="001E67AD" w:rsidRDefault="001E67AD">
      <w:pPr>
        <w:rPr>
          <w:rFonts w:ascii="Leelawadee" w:hAnsi="Leelawadee" w:cs="Leelawadee"/>
        </w:rPr>
      </w:pPr>
      <w:r>
        <w:rPr>
          <w:rFonts w:ascii="Leelawadee" w:hAnsi="Leelawadee" w:cs="Leelawadee"/>
        </w:rPr>
        <w:t xml:space="preserve">We hope you thoroughly enjoy your new addition. We are glad they are going to a loving home. </w:t>
      </w:r>
      <w:proofErr w:type="spellStart"/>
      <w:r>
        <w:rPr>
          <w:rFonts w:ascii="Leelawadee" w:hAnsi="Leelawadee" w:cs="Leelawadee"/>
        </w:rPr>
        <w:t>Goldens</w:t>
      </w:r>
      <w:proofErr w:type="spellEnd"/>
      <w:r>
        <w:rPr>
          <w:rFonts w:ascii="Leelawadee" w:hAnsi="Leelawadee" w:cs="Leelawadee"/>
        </w:rPr>
        <w:t xml:space="preserve"> thrive by knowing they are pleasing </w:t>
      </w:r>
      <w:r w:rsidR="00DF474C">
        <w:rPr>
          <w:rFonts w:ascii="Leelawadee" w:hAnsi="Leelawadee" w:cs="Leelawadee"/>
        </w:rPr>
        <w:t xml:space="preserve">their owners. The next couple of months you will have many wonderful moments as your puppy grows into your loyal loving friend. As your puppy takes time to acclimate to its new environment please know that I am here if any questions or concerns arise. </w:t>
      </w:r>
    </w:p>
    <w:p w:rsidR="00DF474C" w:rsidRDefault="00DF474C">
      <w:pPr>
        <w:rPr>
          <w:rFonts w:ascii="Leelawadee" w:hAnsi="Leelawadee" w:cs="Leelawadee"/>
        </w:rPr>
      </w:pPr>
      <w:r>
        <w:rPr>
          <w:rFonts w:ascii="Leelawadee" w:hAnsi="Leelawadee" w:cs="Leelawadee"/>
        </w:rPr>
        <w:t xml:space="preserve">Your puppy has held the introduction to crate training over the last several weeks. Keeping your puppy in a crate that is roomy enough but not too big will help your puppy be less prone to accidents. </w:t>
      </w:r>
    </w:p>
    <w:p w:rsidR="00DF474C" w:rsidRDefault="00DF474C">
      <w:pPr>
        <w:rPr>
          <w:rFonts w:ascii="Leelawadee" w:hAnsi="Leelawadee" w:cs="Leelawadee"/>
        </w:rPr>
      </w:pPr>
      <w:r>
        <w:rPr>
          <w:rFonts w:ascii="Leelawadee" w:hAnsi="Leelawadee" w:cs="Leelawadee"/>
        </w:rPr>
        <w:t xml:space="preserve">Chew toys are very essential as your puppies teeth are growing. This will make it less likely for them to teeth on your treasures! As your puppy grows so will their appetite. Providing them with plenty of water and the right amount of food for their age will help them to grow into healthy adults. They should remain on puppy food for their first year. </w:t>
      </w:r>
    </w:p>
    <w:p w:rsidR="00DF474C" w:rsidRDefault="00DF474C">
      <w:pPr>
        <w:rPr>
          <w:rFonts w:ascii="Leelawadee" w:hAnsi="Leelawadee" w:cs="Leelawadee"/>
        </w:rPr>
      </w:pPr>
      <w:r>
        <w:rPr>
          <w:rFonts w:ascii="Leelawadee" w:hAnsi="Leelawadee" w:cs="Leelawadee"/>
        </w:rPr>
        <w:t>Teaching them what is acceptable and what is not acceptable behavior will help both you and your puppy. Training at a young age is al</w:t>
      </w:r>
      <w:r w:rsidR="00DD0EC1">
        <w:rPr>
          <w:rFonts w:ascii="Leelawadee" w:hAnsi="Leelawadee" w:cs="Leelawadee"/>
        </w:rPr>
        <w:t>ways advised. Your puppy has received its</w:t>
      </w:r>
      <w:r>
        <w:rPr>
          <w:rFonts w:ascii="Leelawadee" w:hAnsi="Leelawadee" w:cs="Leelawadee"/>
        </w:rPr>
        <w:t xml:space="preserve"> first </w:t>
      </w:r>
      <w:proofErr w:type="gramStart"/>
      <w:r>
        <w:rPr>
          <w:rFonts w:ascii="Leelawadee" w:hAnsi="Leelawadee" w:cs="Leelawadee"/>
        </w:rPr>
        <w:t>5</w:t>
      </w:r>
      <w:proofErr w:type="gramEnd"/>
      <w:r>
        <w:rPr>
          <w:rFonts w:ascii="Leelawadee" w:hAnsi="Leelawadee" w:cs="Leelawadee"/>
        </w:rPr>
        <w:t xml:space="preserve"> way booster shot. It is important that they continue to receive their shots on schedule. This will help protect your puppy from many different illnesses. It is also important to worm them regularly. </w:t>
      </w:r>
    </w:p>
    <w:p w:rsidR="00DF474C" w:rsidRDefault="00DF474C">
      <w:pPr>
        <w:rPr>
          <w:rFonts w:ascii="Leelawadee" w:hAnsi="Leelawadee" w:cs="Leelawadee"/>
        </w:rPr>
      </w:pPr>
      <w:r>
        <w:rPr>
          <w:rFonts w:ascii="Leelawadee" w:hAnsi="Leelawadee" w:cs="Leelawadee"/>
        </w:rPr>
        <w:t>These small preventative measures will help guard your dog from many unnecessary issues. Lastly, please enjoy every moment of puppyhood and beyond and remember you have a</w:t>
      </w:r>
      <w:r w:rsidR="00345C93">
        <w:rPr>
          <w:rFonts w:ascii="Leelawadee" w:hAnsi="Leelawadee" w:cs="Leelawadee"/>
        </w:rPr>
        <w:t xml:space="preserve"> new best friend! Please know that we are here to help answer any questions that arise. </w:t>
      </w:r>
    </w:p>
    <w:p w:rsidR="00345C93" w:rsidRDefault="00345C93">
      <w:pPr>
        <w:rPr>
          <w:rFonts w:ascii="Leelawadee" w:hAnsi="Leelawadee" w:cs="Leelawadee"/>
        </w:rPr>
      </w:pPr>
    </w:p>
    <w:p w:rsidR="00345C93" w:rsidRDefault="00345C93">
      <w:pPr>
        <w:rPr>
          <w:rFonts w:ascii="Leelawadee" w:hAnsi="Leelawadee" w:cs="Leelawadee"/>
        </w:rPr>
      </w:pPr>
      <w:r>
        <w:rPr>
          <w:rFonts w:ascii="Leelawadee" w:hAnsi="Leelawadee" w:cs="Leelawadee"/>
        </w:rPr>
        <w:t xml:space="preserve">Sincerely, </w:t>
      </w:r>
    </w:p>
    <w:p w:rsidR="00345C93" w:rsidRPr="001E67AD" w:rsidRDefault="00345C93">
      <w:pPr>
        <w:rPr>
          <w:rFonts w:ascii="Leelawadee" w:hAnsi="Leelawadee" w:cs="Leelawadee"/>
        </w:rPr>
      </w:pPr>
      <w:r>
        <w:rPr>
          <w:rFonts w:ascii="Leelawadee" w:hAnsi="Leelawadee" w:cs="Leelawadee"/>
        </w:rPr>
        <w:t>Kim Karns</w:t>
      </w:r>
    </w:p>
    <w:p w:rsidR="001E67AD" w:rsidRDefault="001E67AD">
      <w:pPr>
        <w:rPr>
          <w:rFonts w:ascii="Leelawadee" w:hAnsi="Leelawadee" w:cs="Leelawadee"/>
          <w:b/>
        </w:rPr>
      </w:pPr>
    </w:p>
    <w:p w:rsidR="00345C93" w:rsidRPr="00345C93" w:rsidRDefault="00345C93">
      <w:pPr>
        <w:rPr>
          <w:rFonts w:ascii="Leelawadee" w:hAnsi="Leelawadee" w:cs="Leelawadee"/>
        </w:rPr>
      </w:pPr>
      <w:r>
        <w:rPr>
          <w:rFonts w:ascii="Leelawadee" w:hAnsi="Leelawadee" w:cs="Leelawadee"/>
        </w:rPr>
        <w:t xml:space="preserve">P.S. A 5-star Google review greatly appreciated for Glamorous </w:t>
      </w:r>
      <w:proofErr w:type="spellStart"/>
      <w:r>
        <w:rPr>
          <w:rFonts w:ascii="Leelawadee" w:hAnsi="Leelawadee" w:cs="Leelawadee"/>
        </w:rPr>
        <w:t>Gol</w:t>
      </w:r>
      <w:bookmarkStart w:id="0" w:name="_GoBack"/>
      <w:bookmarkEnd w:id="0"/>
      <w:r>
        <w:rPr>
          <w:rFonts w:ascii="Leelawadee" w:hAnsi="Leelawadee" w:cs="Leelawadee"/>
        </w:rPr>
        <w:t>dens</w:t>
      </w:r>
      <w:proofErr w:type="spellEnd"/>
      <w:r>
        <w:rPr>
          <w:rFonts w:ascii="Leelawadee" w:hAnsi="Leelawadee" w:cs="Leelawadee"/>
        </w:rPr>
        <w:t xml:space="preserve">. It is our goal that everyone brings home a quality AKC Golden Retriever and enjoys them immensely! </w:t>
      </w:r>
    </w:p>
    <w:sectPr w:rsidR="00345C93" w:rsidRPr="00345C93" w:rsidSect="007B22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altName w:val="Leelawadee UI"/>
    <w:panose1 w:val="020B0502040204020203"/>
    <w:charset w:val="00"/>
    <w:family w:val="swiss"/>
    <w:pitch w:val="variable"/>
    <w:sig w:usb0="00000000" w:usb1="00000000" w:usb2="00000000" w:usb3="00000000" w:csb0="0001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6F"/>
    <w:rsid w:val="00181E6F"/>
    <w:rsid w:val="0018403A"/>
    <w:rsid w:val="001E67AD"/>
    <w:rsid w:val="002971AE"/>
    <w:rsid w:val="002B0AE7"/>
    <w:rsid w:val="00345C93"/>
    <w:rsid w:val="003F565F"/>
    <w:rsid w:val="004E5CFD"/>
    <w:rsid w:val="00584D87"/>
    <w:rsid w:val="007604B4"/>
    <w:rsid w:val="007B22C9"/>
    <w:rsid w:val="007E1A2D"/>
    <w:rsid w:val="00841266"/>
    <w:rsid w:val="008978AD"/>
    <w:rsid w:val="00930FF4"/>
    <w:rsid w:val="009F54AB"/>
    <w:rsid w:val="00B051C4"/>
    <w:rsid w:val="00B70F85"/>
    <w:rsid w:val="00B83B52"/>
    <w:rsid w:val="00BE4D01"/>
    <w:rsid w:val="00C44A2A"/>
    <w:rsid w:val="00C96E62"/>
    <w:rsid w:val="00D1398A"/>
    <w:rsid w:val="00D448D6"/>
    <w:rsid w:val="00DD0EC1"/>
    <w:rsid w:val="00DD278B"/>
    <w:rsid w:val="00DF474C"/>
    <w:rsid w:val="00ED0575"/>
    <w:rsid w:val="00F20492"/>
    <w:rsid w:val="00F2553D"/>
    <w:rsid w:val="00F8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ACEB8-0DB3-4E53-BBE8-EEE702FC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03A"/>
  </w:style>
  <w:style w:type="paragraph" w:styleId="Heading1">
    <w:name w:val="heading 1"/>
    <w:basedOn w:val="Normal"/>
    <w:link w:val="Heading1Char"/>
    <w:uiPriority w:val="9"/>
    <w:qFormat/>
    <w:rsid w:val="008978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8A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978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4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567111">
      <w:bodyDiv w:val="1"/>
      <w:marLeft w:val="0"/>
      <w:marRight w:val="0"/>
      <w:marTop w:val="0"/>
      <w:marBottom w:val="0"/>
      <w:divBdr>
        <w:top w:val="none" w:sz="0" w:space="0" w:color="auto"/>
        <w:left w:val="none" w:sz="0" w:space="0" w:color="auto"/>
        <w:bottom w:val="none" w:sz="0" w:space="0" w:color="auto"/>
        <w:right w:val="none" w:sz="0" w:space="0" w:color="auto"/>
      </w:divBdr>
      <w:divsChild>
        <w:div w:id="136578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www\pl\sites\contract-template.org\templates_contracts\old_templates\Pet-Puppy-Sales-Con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8E66B87-F75C-4B8B-AE5D-95C324C27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Pet-Puppy-Sales-Contract</Template>
  <TotalTime>7611</TotalTime>
  <Pages>1</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contract-template.org</dc:creator>
  <cp:keywords/>
  <dc:description/>
  <cp:lastModifiedBy>Matthew Karns</cp:lastModifiedBy>
  <cp:revision>16</cp:revision>
  <cp:lastPrinted>2024-02-24T13:43:00Z</cp:lastPrinted>
  <dcterms:created xsi:type="dcterms:W3CDTF">2016-11-13T04:30:00Z</dcterms:created>
  <dcterms:modified xsi:type="dcterms:W3CDTF">2024-02-24T21:23:00Z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TC300083899990</vt:lpwstr>
  </property>
</Properties>
</file>